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F160" w14:textId="6E8E0B43" w:rsidR="00884266" w:rsidRPr="00530CA7" w:rsidRDefault="00666135" w:rsidP="00884266">
      <w:pPr>
        <w:pStyle w:val="Datum"/>
      </w:pPr>
      <w:r w:rsidRPr="00530CA7">
        <w:t>11</w:t>
      </w:r>
      <w:r w:rsidR="00244AEB" w:rsidRPr="00530CA7">
        <w:t> May </w:t>
      </w:r>
      <w:r w:rsidR="00552872" w:rsidRPr="00530CA7">
        <w:t>2026</w:t>
      </w:r>
    </w:p>
    <w:p w14:paraId="085AC512" w14:textId="65C033A5" w:rsidR="00884266" w:rsidRPr="00530CA7" w:rsidRDefault="003B0918" w:rsidP="00DF6D34">
      <w:pPr>
        <w:pStyle w:val="Nzev"/>
        <w:spacing w:before="80" w:after="280"/>
      </w:pPr>
      <w:r w:rsidRPr="00530CA7">
        <w:t>Winter season was successful</w:t>
      </w:r>
    </w:p>
    <w:p w14:paraId="1D470B2C" w14:textId="1C96AB74" w:rsidR="00884266" w:rsidRPr="00530CA7" w:rsidRDefault="00884266" w:rsidP="00884266">
      <w:pPr>
        <w:pStyle w:val="Podtitulek"/>
        <w:rPr>
          <w:color w:val="BD1B21"/>
        </w:rPr>
      </w:pPr>
      <w:r w:rsidRPr="00530CA7">
        <w:t>Tourism – the f</w:t>
      </w:r>
      <w:r w:rsidR="00244AEB" w:rsidRPr="00530CA7">
        <w:t>irst</w:t>
      </w:r>
      <w:r w:rsidRPr="00530CA7">
        <w:t xml:space="preserve"> quarter of </w:t>
      </w:r>
      <w:r w:rsidR="00552872" w:rsidRPr="00530CA7">
        <w:t>2026</w:t>
      </w:r>
    </w:p>
    <w:p w14:paraId="49846356" w14:textId="74E20ED4" w:rsidR="00094D42" w:rsidRPr="00530CA7" w:rsidRDefault="00884266" w:rsidP="00884266">
      <w:pPr>
        <w:rPr>
          <w:rFonts w:cs="Arial"/>
          <w:b/>
          <w:szCs w:val="20"/>
        </w:rPr>
      </w:pPr>
      <w:r w:rsidRPr="00530CA7">
        <w:rPr>
          <w:b/>
          <w:lang w:eastAsia="cs-CZ"/>
        </w:rPr>
        <w:t xml:space="preserve">In the </w:t>
      </w:r>
      <w:r w:rsidR="00244AEB" w:rsidRPr="00530CA7">
        <w:rPr>
          <w:b/>
          <w:lang w:eastAsia="cs-CZ"/>
        </w:rPr>
        <w:t xml:space="preserve">Q1 </w:t>
      </w:r>
      <w:r w:rsidR="00552872" w:rsidRPr="00530CA7">
        <w:rPr>
          <w:b/>
          <w:lang w:eastAsia="cs-CZ"/>
        </w:rPr>
        <w:t>2026</w:t>
      </w:r>
      <w:r w:rsidRPr="00530CA7">
        <w:rPr>
          <w:b/>
          <w:lang w:eastAsia="cs-CZ"/>
        </w:rPr>
        <w:t xml:space="preserve">, </w:t>
      </w:r>
      <w:r w:rsidR="001E65F4" w:rsidRPr="00530CA7">
        <w:rPr>
          <w:b/>
          <w:lang w:eastAsia="cs-CZ"/>
        </w:rPr>
        <w:t>4.</w:t>
      </w:r>
      <w:r w:rsidR="00537638" w:rsidRPr="00530CA7">
        <w:rPr>
          <w:b/>
          <w:lang w:eastAsia="cs-CZ"/>
        </w:rPr>
        <w:t>4</w:t>
      </w:r>
      <w:r w:rsidR="001E65F4" w:rsidRPr="00530CA7">
        <w:rPr>
          <w:b/>
          <w:lang w:eastAsia="cs-CZ"/>
        </w:rPr>
        <w:t> million guests</w:t>
      </w:r>
      <w:r w:rsidR="00537638" w:rsidRPr="00530CA7">
        <w:rPr>
          <w:b/>
          <w:lang w:eastAsia="cs-CZ"/>
        </w:rPr>
        <w:t xml:space="preserve"> in total</w:t>
      </w:r>
      <w:r w:rsidR="001E65F4" w:rsidRPr="00530CA7">
        <w:rPr>
          <w:b/>
          <w:lang w:eastAsia="cs-CZ"/>
        </w:rPr>
        <w:t xml:space="preserve"> </w:t>
      </w:r>
      <w:r w:rsidR="00537638" w:rsidRPr="00530CA7">
        <w:rPr>
          <w:b/>
          <w:lang w:eastAsia="cs-CZ"/>
        </w:rPr>
        <w:t>accommodated</w:t>
      </w:r>
      <w:r w:rsidR="00845FC2" w:rsidRPr="00530CA7">
        <w:rPr>
          <w:b/>
          <w:lang w:eastAsia="cs-CZ"/>
        </w:rPr>
        <w:t xml:space="preserve"> </w:t>
      </w:r>
      <w:r w:rsidRPr="00530CA7">
        <w:rPr>
          <w:b/>
          <w:lang w:eastAsia="cs-CZ"/>
        </w:rPr>
        <w:t>in collective accommodati</w:t>
      </w:r>
      <w:r w:rsidR="00845FC2" w:rsidRPr="00530CA7">
        <w:rPr>
          <w:b/>
          <w:lang w:eastAsia="cs-CZ"/>
        </w:rPr>
        <w:t>on establishments</w:t>
      </w:r>
      <w:r w:rsidR="001E65F4" w:rsidRPr="00530CA7">
        <w:rPr>
          <w:b/>
          <w:lang w:eastAsia="cs-CZ"/>
        </w:rPr>
        <w:t>; they spent 1</w:t>
      </w:r>
      <w:r w:rsidR="00537638" w:rsidRPr="00530CA7">
        <w:rPr>
          <w:b/>
          <w:lang w:eastAsia="cs-CZ"/>
        </w:rPr>
        <w:t>1</w:t>
      </w:r>
      <w:r w:rsidR="001E65F4" w:rsidRPr="00530CA7">
        <w:rPr>
          <w:b/>
          <w:lang w:eastAsia="cs-CZ"/>
        </w:rPr>
        <w:t>.</w:t>
      </w:r>
      <w:r w:rsidR="00537638" w:rsidRPr="00530CA7">
        <w:rPr>
          <w:b/>
          <w:lang w:eastAsia="cs-CZ"/>
        </w:rPr>
        <w:t>1</w:t>
      </w:r>
      <w:r w:rsidR="001E65F4" w:rsidRPr="00530CA7">
        <w:rPr>
          <w:b/>
          <w:lang w:eastAsia="cs-CZ"/>
        </w:rPr>
        <w:t xml:space="preserve"> million nights there. The total number of arrivals increased by </w:t>
      </w:r>
      <w:r w:rsidR="00537638" w:rsidRPr="00530CA7">
        <w:rPr>
          <w:b/>
          <w:lang w:eastAsia="cs-CZ"/>
        </w:rPr>
        <w:t>5</w:t>
      </w:r>
      <w:r w:rsidR="001E65F4" w:rsidRPr="00530CA7">
        <w:rPr>
          <w:b/>
          <w:lang w:eastAsia="cs-CZ"/>
        </w:rPr>
        <w:t>.</w:t>
      </w:r>
      <w:r w:rsidR="00537638" w:rsidRPr="00530CA7">
        <w:rPr>
          <w:b/>
          <w:lang w:eastAsia="cs-CZ"/>
        </w:rPr>
        <w:t>2</w:t>
      </w:r>
      <w:r w:rsidR="001E65F4" w:rsidRPr="00530CA7">
        <w:rPr>
          <w:b/>
          <w:lang w:eastAsia="cs-CZ"/>
        </w:rPr>
        <w:t>%</w:t>
      </w:r>
      <w:r w:rsidR="00537638" w:rsidRPr="00530CA7">
        <w:rPr>
          <w:b/>
          <w:lang w:eastAsia="cs-CZ"/>
        </w:rPr>
        <w:t xml:space="preserve"> </w:t>
      </w:r>
      <w:r w:rsidR="001E65F4" w:rsidRPr="00530CA7">
        <w:rPr>
          <w:b/>
          <w:lang w:eastAsia="cs-CZ"/>
        </w:rPr>
        <w:t xml:space="preserve">and the </w:t>
      </w:r>
      <w:r w:rsidRPr="00530CA7">
        <w:rPr>
          <w:b/>
          <w:lang w:eastAsia="cs-CZ"/>
        </w:rPr>
        <w:t>number o</w:t>
      </w:r>
      <w:r w:rsidR="001145DA" w:rsidRPr="00530CA7">
        <w:rPr>
          <w:b/>
          <w:lang w:eastAsia="cs-CZ"/>
        </w:rPr>
        <w:t xml:space="preserve">f overnight stays increased by </w:t>
      </w:r>
      <w:r w:rsidR="00537638" w:rsidRPr="00530CA7">
        <w:rPr>
          <w:b/>
          <w:lang w:eastAsia="cs-CZ"/>
        </w:rPr>
        <w:t>5</w:t>
      </w:r>
      <w:r w:rsidR="001145DA" w:rsidRPr="00530CA7">
        <w:rPr>
          <w:b/>
          <w:lang w:eastAsia="cs-CZ"/>
        </w:rPr>
        <w:t>.6</w:t>
      </w:r>
      <w:r w:rsidRPr="00530CA7">
        <w:rPr>
          <w:b/>
          <w:lang w:eastAsia="cs-CZ"/>
        </w:rPr>
        <w:t xml:space="preserve">%. </w:t>
      </w:r>
    </w:p>
    <w:p w14:paraId="76E3B79A" w14:textId="77777777" w:rsidR="00884266" w:rsidRPr="00530CA7" w:rsidRDefault="00884266" w:rsidP="00884266">
      <w:pPr>
        <w:rPr>
          <w:b/>
          <w:lang w:val="cs-CZ" w:eastAsia="cs-CZ"/>
        </w:rPr>
      </w:pPr>
    </w:p>
    <w:p w14:paraId="0DA8D183" w14:textId="1EA36E30" w:rsidR="00D20064" w:rsidRPr="00530CA7" w:rsidRDefault="00884266" w:rsidP="00884266">
      <w:r w:rsidRPr="00530CA7">
        <w:rPr>
          <w:b/>
        </w:rPr>
        <w:t xml:space="preserve">The number of overnight stays </w:t>
      </w:r>
      <w:r w:rsidRPr="00530CA7">
        <w:rPr>
          <w:bCs/>
        </w:rPr>
        <w:t>of guests</w:t>
      </w:r>
      <w:r w:rsidRPr="00530CA7">
        <w:t xml:space="preserve"> in collective accommodati</w:t>
      </w:r>
      <w:r w:rsidR="0040790B" w:rsidRPr="00530CA7">
        <w:t xml:space="preserve">on establishments increased by </w:t>
      </w:r>
      <w:r w:rsidR="004D446E" w:rsidRPr="00530CA7">
        <w:t>5</w:t>
      </w:r>
      <w:r w:rsidR="0040790B" w:rsidRPr="00530CA7">
        <w:t>.6</w:t>
      </w:r>
      <w:r w:rsidRPr="00530CA7">
        <w:t>%</w:t>
      </w:r>
      <w:r w:rsidR="00243B86" w:rsidRPr="00530CA7">
        <w:t>, year-on-year,</w:t>
      </w:r>
      <w:r w:rsidRPr="00530CA7">
        <w:t xml:space="preserve"> to the total of </w:t>
      </w:r>
      <w:r w:rsidR="0040790B" w:rsidRPr="00530CA7">
        <w:rPr>
          <w:b/>
        </w:rPr>
        <w:t>1</w:t>
      </w:r>
      <w:r w:rsidR="004D446E" w:rsidRPr="00530CA7">
        <w:rPr>
          <w:b/>
        </w:rPr>
        <w:t>1</w:t>
      </w:r>
      <w:r w:rsidR="0040790B" w:rsidRPr="00530CA7">
        <w:rPr>
          <w:b/>
        </w:rPr>
        <w:t>.</w:t>
      </w:r>
      <w:r w:rsidR="004D446E" w:rsidRPr="00530CA7">
        <w:rPr>
          <w:b/>
        </w:rPr>
        <w:t>1</w:t>
      </w:r>
      <w:r w:rsidRPr="00530CA7">
        <w:rPr>
          <w:b/>
        </w:rPr>
        <w:t> million nights</w:t>
      </w:r>
      <w:r w:rsidR="00430E03" w:rsidRPr="00530CA7">
        <w:t>.</w:t>
      </w:r>
      <w:r w:rsidR="00243B86" w:rsidRPr="00530CA7">
        <w:t xml:space="preserve"> </w:t>
      </w:r>
      <w:r w:rsidR="003D3457">
        <w:t xml:space="preserve">Domestic guests </w:t>
      </w:r>
      <w:r w:rsidR="000530D6" w:rsidRPr="00530CA7">
        <w:t>spent in Czechia 5.</w:t>
      </w:r>
      <w:r w:rsidR="00D20064" w:rsidRPr="00530CA7">
        <w:t>7</w:t>
      </w:r>
      <w:r w:rsidR="000530D6" w:rsidRPr="00530CA7">
        <w:t> million nights</w:t>
      </w:r>
      <w:r w:rsidR="00D20064" w:rsidRPr="00530CA7">
        <w:t xml:space="preserve"> and foreign guests spent there 5.4 million nights. The number of overnight stays of residents increased </w:t>
      </w:r>
      <w:r w:rsidR="00573116" w:rsidRPr="00530CA7">
        <w:t xml:space="preserve">by </w:t>
      </w:r>
      <w:r w:rsidR="00D20064" w:rsidRPr="00530CA7">
        <w:t>4</w:t>
      </w:r>
      <w:r w:rsidR="00573116" w:rsidRPr="00530CA7">
        <w:t>.</w:t>
      </w:r>
      <w:r w:rsidR="00D20064" w:rsidRPr="00530CA7">
        <w:t>1</w:t>
      </w:r>
      <w:r w:rsidR="00573116" w:rsidRPr="00530CA7">
        <w:t>%</w:t>
      </w:r>
      <w:r w:rsidR="00D20064" w:rsidRPr="00530CA7">
        <w:t xml:space="preserve"> compared to the corresponding period of the previous year and non-residents reported a y-o-y increase in the </w:t>
      </w:r>
      <w:r w:rsidR="00396154" w:rsidRPr="00530CA7">
        <w:t xml:space="preserve">number of nights by 7.3%. </w:t>
      </w:r>
    </w:p>
    <w:p w14:paraId="4E28E34C" w14:textId="77777777" w:rsidR="00884266" w:rsidRPr="00530CA7" w:rsidRDefault="00884266" w:rsidP="00884266"/>
    <w:p w14:paraId="11A4C16A" w14:textId="16800264" w:rsidR="00801FC6" w:rsidRPr="00530CA7" w:rsidRDefault="00884266" w:rsidP="00884266">
      <w:pPr>
        <w:rPr>
          <w:rFonts w:cs="Arial"/>
          <w:i/>
          <w:szCs w:val="20"/>
        </w:rPr>
      </w:pPr>
      <w:r w:rsidRPr="00530CA7">
        <w:rPr>
          <w:rFonts w:cs="Arial"/>
          <w:i/>
          <w:szCs w:val="20"/>
        </w:rPr>
        <w:t xml:space="preserve">“In the </w:t>
      </w:r>
      <w:r w:rsidR="00244AEB" w:rsidRPr="00530CA7">
        <w:rPr>
          <w:rFonts w:cs="Arial"/>
          <w:i/>
          <w:szCs w:val="20"/>
        </w:rPr>
        <w:t xml:space="preserve">Q1 </w:t>
      </w:r>
      <w:r w:rsidR="00552872" w:rsidRPr="00530CA7">
        <w:rPr>
          <w:rFonts w:cs="Arial"/>
          <w:i/>
          <w:szCs w:val="20"/>
        </w:rPr>
        <w:t>2026</w:t>
      </w:r>
      <w:r w:rsidRPr="00530CA7">
        <w:rPr>
          <w:rFonts w:cs="Arial"/>
          <w:i/>
          <w:szCs w:val="20"/>
        </w:rPr>
        <w:t xml:space="preserve">, </w:t>
      </w:r>
      <w:r w:rsidR="00D24D87" w:rsidRPr="00530CA7">
        <w:rPr>
          <w:rFonts w:cs="Arial"/>
          <w:b/>
          <w:i/>
          <w:szCs w:val="20"/>
        </w:rPr>
        <w:t>4.</w:t>
      </w:r>
      <w:r w:rsidR="004300EE" w:rsidRPr="00530CA7">
        <w:rPr>
          <w:rFonts w:cs="Arial"/>
          <w:b/>
          <w:i/>
          <w:szCs w:val="20"/>
        </w:rPr>
        <w:t>4</w:t>
      </w:r>
      <w:r w:rsidR="00D24D87" w:rsidRPr="00530CA7">
        <w:rPr>
          <w:rFonts w:cs="Arial"/>
          <w:b/>
          <w:i/>
          <w:szCs w:val="20"/>
        </w:rPr>
        <w:t> </w:t>
      </w:r>
      <w:r w:rsidRPr="00530CA7">
        <w:rPr>
          <w:rFonts w:cs="Arial"/>
          <w:b/>
          <w:i/>
          <w:szCs w:val="20"/>
        </w:rPr>
        <w:t>million</w:t>
      </w:r>
      <w:r w:rsidRPr="00530CA7">
        <w:rPr>
          <w:rFonts w:cs="Arial"/>
          <w:i/>
          <w:szCs w:val="20"/>
        </w:rPr>
        <w:t xml:space="preserve"> </w:t>
      </w:r>
      <w:r w:rsidRPr="00530CA7">
        <w:rPr>
          <w:rFonts w:cs="Arial"/>
          <w:b/>
          <w:bCs/>
          <w:i/>
          <w:szCs w:val="20"/>
        </w:rPr>
        <w:t>guests</w:t>
      </w:r>
      <w:r w:rsidR="00D24D87" w:rsidRPr="00530CA7">
        <w:rPr>
          <w:rFonts w:cs="Arial"/>
          <w:i/>
          <w:szCs w:val="20"/>
        </w:rPr>
        <w:t xml:space="preserve"> </w:t>
      </w:r>
      <w:r w:rsidR="00D24D87" w:rsidRPr="00530CA7">
        <w:rPr>
          <w:rFonts w:cs="Arial"/>
          <w:bCs/>
          <w:i/>
          <w:szCs w:val="20"/>
        </w:rPr>
        <w:t>in total</w:t>
      </w:r>
      <w:r w:rsidR="00D24D87" w:rsidRPr="00530CA7">
        <w:rPr>
          <w:rFonts w:cs="Arial"/>
          <w:b/>
          <w:i/>
          <w:szCs w:val="20"/>
        </w:rPr>
        <w:t xml:space="preserve"> arrived</w:t>
      </w:r>
      <w:r w:rsidR="00D24D87" w:rsidRPr="00530CA7">
        <w:rPr>
          <w:rFonts w:cs="Arial"/>
          <w:i/>
          <w:szCs w:val="20"/>
        </w:rPr>
        <w:t xml:space="preserve"> </w:t>
      </w:r>
      <w:r w:rsidRPr="00530CA7">
        <w:rPr>
          <w:rFonts w:cs="Arial"/>
          <w:i/>
          <w:szCs w:val="20"/>
        </w:rPr>
        <w:t>in collective accommodation establishments</w:t>
      </w:r>
      <w:r w:rsidR="00D24D87" w:rsidRPr="00530CA7">
        <w:rPr>
          <w:rFonts w:cs="Arial"/>
          <w:i/>
          <w:szCs w:val="20"/>
        </w:rPr>
        <w:t>.</w:t>
      </w:r>
      <w:r w:rsidR="00DB1924" w:rsidRPr="00530CA7">
        <w:rPr>
          <w:rFonts w:cs="Arial"/>
          <w:i/>
          <w:szCs w:val="20"/>
        </w:rPr>
        <w:t xml:space="preserve"> </w:t>
      </w:r>
      <w:r w:rsidR="006E166A" w:rsidRPr="00530CA7">
        <w:rPr>
          <w:rFonts w:cs="Arial"/>
          <w:i/>
          <w:szCs w:val="20"/>
        </w:rPr>
        <w:t xml:space="preserve">The year-on-year </w:t>
      </w:r>
      <w:r w:rsidR="00DB1924" w:rsidRPr="00530CA7">
        <w:rPr>
          <w:rFonts w:cs="Arial"/>
          <w:i/>
          <w:szCs w:val="20"/>
        </w:rPr>
        <w:t>growth</w:t>
      </w:r>
      <w:r w:rsidR="002F6E42" w:rsidRPr="00530CA7">
        <w:rPr>
          <w:rFonts w:cs="Arial"/>
          <w:i/>
          <w:szCs w:val="20"/>
        </w:rPr>
        <w:t xml:space="preserve"> </w:t>
      </w:r>
      <w:r w:rsidR="000514CA" w:rsidRPr="00530CA7">
        <w:rPr>
          <w:rFonts w:cs="Arial"/>
          <w:i/>
          <w:szCs w:val="20"/>
        </w:rPr>
        <w:t xml:space="preserve">by 5.2% was supported by the number of arrivals of both domestic and foreign guests,” </w:t>
      </w:r>
      <w:r w:rsidR="00801FC6" w:rsidRPr="00530CA7">
        <w:rPr>
          <w:rFonts w:cs="Arial"/>
          <w:szCs w:val="20"/>
        </w:rPr>
        <w:t>Roman Mikula, Head of the Tourism and Environmental Statistics Unit of the</w:t>
      </w:r>
      <w:r w:rsidR="00801FC6" w:rsidRPr="00530CA7">
        <w:t xml:space="preserve"> Czech Statistical Office (CZSO)</w:t>
      </w:r>
      <w:r w:rsidR="00801FC6" w:rsidRPr="00530CA7">
        <w:rPr>
          <w:rFonts w:cs="Arial"/>
          <w:szCs w:val="20"/>
        </w:rPr>
        <w:t>, stated.</w:t>
      </w:r>
      <w:r w:rsidR="0069642C" w:rsidRPr="00530CA7">
        <w:rPr>
          <w:rFonts w:cs="Arial"/>
          <w:szCs w:val="20"/>
        </w:rPr>
        <w:t xml:space="preserve"> In the monitored accommodation establishments, 2.3 million resident guests accommodated and 2.1 million guests came from abroad. </w:t>
      </w:r>
    </w:p>
    <w:p w14:paraId="789CBB13" w14:textId="77777777" w:rsidR="00884266" w:rsidRPr="00530CA7" w:rsidRDefault="00884266" w:rsidP="00884266">
      <w:pPr>
        <w:rPr>
          <w:rFonts w:cs="Arial"/>
          <w:szCs w:val="20"/>
          <w:lang w:val="cs-CZ"/>
        </w:rPr>
      </w:pPr>
    </w:p>
    <w:p w14:paraId="67B9D204" w14:textId="14A75517" w:rsidR="00A45135" w:rsidRPr="00530CA7" w:rsidRDefault="00F22410" w:rsidP="00884266">
      <w:r w:rsidRPr="00530CA7">
        <w:rPr>
          <w:rFonts w:cs="Arial"/>
          <w:szCs w:val="20"/>
        </w:rPr>
        <w:t>A</w:t>
      </w:r>
      <w:r w:rsidR="00103490" w:rsidRPr="00530CA7">
        <w:rPr>
          <w:rFonts w:cs="Arial"/>
          <w:szCs w:val="20"/>
        </w:rPr>
        <w:t xml:space="preserve"> hotel-type accommodation</w:t>
      </w:r>
      <w:r w:rsidRPr="00530CA7">
        <w:rPr>
          <w:rFonts w:cs="Arial"/>
          <w:szCs w:val="20"/>
        </w:rPr>
        <w:t xml:space="preserve"> recorded a y-o-y increase in the number of guests by 5.6% and </w:t>
      </w:r>
      <w:r w:rsidRPr="00530CA7">
        <w:rPr>
          <w:rFonts w:cs="Arial"/>
          <w:szCs w:val="20"/>
        </w:rPr>
        <w:t>in the Q1 2026</w:t>
      </w:r>
      <w:r w:rsidRPr="00530CA7">
        <w:rPr>
          <w:rFonts w:cs="Arial"/>
          <w:szCs w:val="20"/>
        </w:rPr>
        <w:t>, 3.4 million guests</w:t>
      </w:r>
      <w:r w:rsidR="00E128A2" w:rsidRPr="00530CA7">
        <w:rPr>
          <w:rFonts w:cs="Arial"/>
          <w:szCs w:val="20"/>
        </w:rPr>
        <w:t xml:space="preserve"> in total</w:t>
      </w:r>
      <w:r w:rsidRPr="00530CA7">
        <w:rPr>
          <w:rFonts w:cs="Arial"/>
          <w:szCs w:val="20"/>
        </w:rPr>
        <w:t xml:space="preserve"> accommodated there. </w:t>
      </w:r>
      <w:r w:rsidR="00DB3644" w:rsidRPr="00530CA7">
        <w:rPr>
          <w:rFonts w:cs="Arial"/>
          <w:szCs w:val="20"/>
        </w:rPr>
        <w:t xml:space="preserve">Domestic guests reported a y-o-y increase by 6.4% (1.5 million guests in total) and foreign clients the number of whom was over 1.8 million in the first quarter of 2026 reported growth by 5.0%. In this type of accommodation, </w:t>
      </w:r>
      <w:r w:rsidR="00A45135" w:rsidRPr="00530CA7">
        <w:rPr>
          <w:rFonts w:cs="Arial"/>
          <w:szCs w:val="20"/>
        </w:rPr>
        <w:t xml:space="preserve">the number of overnight stays increased by 6.3% compared to the </w:t>
      </w:r>
      <w:r w:rsidR="00A45135" w:rsidRPr="00530CA7">
        <w:t xml:space="preserve">corresponding period of the previous year and </w:t>
      </w:r>
      <w:r w:rsidR="00CD37F5" w:rsidRPr="00530CA7">
        <w:t xml:space="preserve">guests spent there almost 8 million nights. In four-star hotels, which are the most visited category of accommodation for a long time, 1.7 million guests accommodated in the first quarter of 2026 and they spent there 4 million nights. </w:t>
      </w:r>
      <w:r w:rsidR="0031116B" w:rsidRPr="00530CA7">
        <w:t>By 0.4% less guests, year-on-year, arrived in b</w:t>
      </w:r>
      <w:r w:rsidR="0031116B" w:rsidRPr="00530CA7">
        <w:rPr>
          <w:rFonts w:cs="Arial"/>
          <w:szCs w:val="20"/>
        </w:rPr>
        <w:t>oarding houses</w:t>
      </w:r>
      <w:r w:rsidR="0031116B" w:rsidRPr="00530CA7">
        <w:rPr>
          <w:rFonts w:cs="Arial"/>
          <w:szCs w:val="20"/>
        </w:rPr>
        <w:t xml:space="preserve">, however, the number of nights spent there increased by 1.2%. </w:t>
      </w:r>
      <w:r w:rsidR="0031116B" w:rsidRPr="00530CA7">
        <w:t xml:space="preserve"> </w:t>
      </w:r>
    </w:p>
    <w:p w14:paraId="21591B2D" w14:textId="77777777" w:rsidR="0072129F" w:rsidRPr="00530CA7" w:rsidRDefault="0072129F" w:rsidP="00884266">
      <w:pPr>
        <w:rPr>
          <w:rFonts w:cs="Arial"/>
          <w:color w:val="333333"/>
          <w:szCs w:val="20"/>
          <w:shd w:val="clear" w:color="auto" w:fill="FFFFFF"/>
        </w:rPr>
      </w:pPr>
    </w:p>
    <w:p w14:paraId="0313CE7C" w14:textId="52CEA517" w:rsidR="00874D5D" w:rsidRPr="00530CA7" w:rsidRDefault="00884266" w:rsidP="00884266">
      <w:pPr>
        <w:rPr>
          <w:rFonts w:cs="Arial"/>
          <w:color w:val="333333"/>
          <w:szCs w:val="20"/>
          <w:shd w:val="clear" w:color="auto" w:fill="FFFFFF"/>
        </w:rPr>
      </w:pPr>
      <w:r w:rsidRPr="00530CA7">
        <w:rPr>
          <w:rFonts w:cs="Arial"/>
          <w:color w:val="333333"/>
          <w:szCs w:val="20"/>
          <w:shd w:val="clear" w:color="auto" w:fill="FFFFFF"/>
        </w:rPr>
        <w:t xml:space="preserve">In terms of </w:t>
      </w:r>
      <w:r w:rsidRPr="00530CA7">
        <w:rPr>
          <w:rFonts w:cs="Arial"/>
          <w:b/>
          <w:color w:val="333333"/>
          <w:szCs w:val="20"/>
          <w:shd w:val="clear" w:color="auto" w:fill="FFFFFF"/>
        </w:rPr>
        <w:t>comparison of Regions</w:t>
      </w:r>
      <w:r w:rsidRPr="00530CA7">
        <w:rPr>
          <w:rFonts w:cs="Arial"/>
          <w:color w:val="333333"/>
          <w:szCs w:val="20"/>
          <w:shd w:val="clear" w:color="auto" w:fill="FFFFFF"/>
        </w:rPr>
        <w:t>,</w:t>
      </w:r>
      <w:r w:rsidR="0063383A" w:rsidRPr="00530CA7">
        <w:rPr>
          <w:rFonts w:cs="Arial"/>
          <w:color w:val="333333"/>
          <w:szCs w:val="20"/>
          <w:shd w:val="clear" w:color="auto" w:fill="FFFFFF"/>
        </w:rPr>
        <w:t xml:space="preserve"> in the </w:t>
      </w:r>
      <w:r w:rsidR="00244AEB" w:rsidRPr="00530CA7">
        <w:rPr>
          <w:rFonts w:cs="Arial"/>
          <w:color w:val="333333"/>
          <w:szCs w:val="20"/>
          <w:shd w:val="clear" w:color="auto" w:fill="FFFFFF"/>
        </w:rPr>
        <w:t xml:space="preserve">Q1 </w:t>
      </w:r>
      <w:r w:rsidR="00552872" w:rsidRPr="00530CA7">
        <w:rPr>
          <w:rFonts w:cs="Arial"/>
          <w:color w:val="333333"/>
          <w:szCs w:val="20"/>
          <w:shd w:val="clear" w:color="auto" w:fill="FFFFFF"/>
        </w:rPr>
        <w:t>2026</w:t>
      </w:r>
      <w:r w:rsidR="0063383A" w:rsidRPr="00530CA7">
        <w:rPr>
          <w:rFonts w:cs="Arial"/>
          <w:color w:val="333333"/>
          <w:szCs w:val="20"/>
          <w:shd w:val="clear" w:color="auto" w:fill="FFFFFF"/>
        </w:rPr>
        <w:t>,</w:t>
      </w:r>
      <w:r w:rsidRPr="00530CA7">
        <w:rPr>
          <w:rFonts w:cs="Arial"/>
          <w:color w:val="333333"/>
          <w:szCs w:val="20"/>
          <w:shd w:val="clear" w:color="auto" w:fill="FFFFFF"/>
        </w:rPr>
        <w:t xml:space="preserve"> the</w:t>
      </w:r>
      <w:r w:rsidR="0063383A" w:rsidRPr="00530CA7">
        <w:rPr>
          <w:rFonts w:cs="Arial"/>
          <w:color w:val="333333"/>
          <w:szCs w:val="20"/>
          <w:shd w:val="clear" w:color="auto" w:fill="FFFFFF"/>
        </w:rPr>
        <w:t xml:space="preserve"> total</w:t>
      </w:r>
      <w:r w:rsidRPr="00530CA7">
        <w:rPr>
          <w:rFonts w:cs="Arial"/>
          <w:color w:val="333333"/>
          <w:szCs w:val="20"/>
          <w:shd w:val="clear" w:color="auto" w:fill="FFFFFF"/>
        </w:rPr>
        <w:t xml:space="preserve"> </w:t>
      </w:r>
      <w:r w:rsidR="0063383A" w:rsidRPr="00530CA7">
        <w:rPr>
          <w:rFonts w:cs="Arial"/>
          <w:color w:val="333333"/>
          <w:szCs w:val="20"/>
          <w:shd w:val="clear" w:color="auto" w:fill="FFFFFF"/>
        </w:rPr>
        <w:t>number of guests</w:t>
      </w:r>
      <w:r w:rsidR="00874D5D" w:rsidRPr="00530CA7">
        <w:rPr>
          <w:rFonts w:cs="Arial"/>
          <w:color w:val="333333"/>
          <w:szCs w:val="20"/>
          <w:shd w:val="clear" w:color="auto" w:fill="FFFFFF"/>
        </w:rPr>
        <w:t xml:space="preserve"> accommodated in collective accommodation establishments</w:t>
      </w:r>
      <w:r w:rsidR="005C32E6" w:rsidRPr="00530CA7">
        <w:rPr>
          <w:rFonts w:cs="Arial"/>
          <w:color w:val="333333"/>
          <w:szCs w:val="20"/>
          <w:shd w:val="clear" w:color="auto" w:fill="FFFFFF"/>
        </w:rPr>
        <w:t xml:space="preserve"> increased, year-on-year, in all Regions of Czechia. In Prague, almost 1.7 million guests accommodated</w:t>
      </w:r>
      <w:r w:rsidR="00035031">
        <w:rPr>
          <w:rFonts w:cs="Arial"/>
          <w:color w:val="333333"/>
          <w:szCs w:val="20"/>
          <w:shd w:val="clear" w:color="auto" w:fill="FFFFFF"/>
        </w:rPr>
        <w:t>; they</w:t>
      </w:r>
      <w:r w:rsidR="005C32E6" w:rsidRPr="00530CA7">
        <w:rPr>
          <w:rFonts w:cs="Arial"/>
          <w:color w:val="333333"/>
          <w:szCs w:val="20"/>
          <w:shd w:val="clear" w:color="auto" w:fill="FFFFFF"/>
        </w:rPr>
        <w:t xml:space="preserve"> spent there 3.8 million nights.</w:t>
      </w:r>
      <w:r w:rsidR="00B03282" w:rsidRPr="00530CA7">
        <w:rPr>
          <w:rFonts w:cs="Arial"/>
          <w:color w:val="333333"/>
          <w:szCs w:val="20"/>
          <w:shd w:val="clear" w:color="auto" w:fill="FFFFFF"/>
        </w:rPr>
        <w:t xml:space="preserve"> 370 thousand guests arrived in the </w:t>
      </w:r>
      <w:r w:rsidR="00B03282" w:rsidRPr="00530CA7">
        <w:rPr>
          <w:rFonts w:cs="Arial"/>
          <w:i/>
          <w:color w:val="333333"/>
          <w:szCs w:val="20"/>
          <w:shd w:val="clear" w:color="auto" w:fill="FFFFFF"/>
        </w:rPr>
        <w:t xml:space="preserve">Královéhradecký </w:t>
      </w:r>
      <w:r w:rsidR="00B03282" w:rsidRPr="00530CA7">
        <w:rPr>
          <w:rFonts w:cs="Arial"/>
          <w:color w:val="333333"/>
          <w:szCs w:val="20"/>
          <w:shd w:val="clear" w:color="auto" w:fill="FFFFFF"/>
        </w:rPr>
        <w:t>Region</w:t>
      </w:r>
      <w:r w:rsidR="00B03282" w:rsidRPr="00530CA7">
        <w:rPr>
          <w:rFonts w:cs="Arial"/>
          <w:color w:val="333333"/>
          <w:szCs w:val="20"/>
          <w:shd w:val="clear" w:color="auto" w:fill="FFFFFF"/>
        </w:rPr>
        <w:t xml:space="preserve"> and over 250 thousand guests accommodated in the </w:t>
      </w:r>
      <w:r w:rsidR="00B03282" w:rsidRPr="00530CA7">
        <w:rPr>
          <w:rFonts w:cs="Arial"/>
          <w:i/>
          <w:color w:val="333333"/>
          <w:szCs w:val="20"/>
          <w:shd w:val="clear" w:color="auto" w:fill="FFFFFF"/>
        </w:rPr>
        <w:t xml:space="preserve">Jihomoravský </w:t>
      </w:r>
      <w:r w:rsidR="00B03282" w:rsidRPr="00530CA7">
        <w:rPr>
          <w:rFonts w:cs="Arial"/>
          <w:color w:val="333333"/>
          <w:szCs w:val="20"/>
          <w:shd w:val="clear" w:color="auto" w:fill="FFFFFF"/>
        </w:rPr>
        <w:t>Region</w:t>
      </w:r>
      <w:r w:rsidR="00B03282" w:rsidRPr="00530CA7">
        <w:rPr>
          <w:rFonts w:cs="Arial"/>
          <w:color w:val="333333"/>
          <w:szCs w:val="20"/>
          <w:shd w:val="clear" w:color="auto" w:fill="FFFFFF"/>
        </w:rPr>
        <w:t xml:space="preserve">, in the </w:t>
      </w:r>
      <w:r w:rsidR="00B03282" w:rsidRPr="00530CA7">
        <w:rPr>
          <w:rFonts w:cs="Arial"/>
          <w:i/>
          <w:iCs/>
          <w:color w:val="333333"/>
          <w:szCs w:val="20"/>
          <w:shd w:val="clear" w:color="auto" w:fill="FFFFFF"/>
        </w:rPr>
        <w:t>Karlovarský</w:t>
      </w:r>
      <w:r w:rsidR="00B03282" w:rsidRPr="00530CA7">
        <w:rPr>
          <w:rFonts w:cs="Arial"/>
          <w:color w:val="333333"/>
          <w:szCs w:val="20"/>
          <w:shd w:val="clear" w:color="auto" w:fill="FFFFFF"/>
        </w:rPr>
        <w:t xml:space="preserve"> Region, and in the </w:t>
      </w:r>
      <w:r w:rsidR="008A0943" w:rsidRPr="00530CA7">
        <w:rPr>
          <w:rFonts w:cs="Arial"/>
          <w:i/>
          <w:color w:val="333333"/>
          <w:szCs w:val="20"/>
          <w:shd w:val="clear" w:color="auto" w:fill="FFFFFF"/>
        </w:rPr>
        <w:t xml:space="preserve">Liberecký </w:t>
      </w:r>
      <w:r w:rsidR="008A0943" w:rsidRPr="00530CA7">
        <w:rPr>
          <w:rFonts w:cs="Arial"/>
          <w:color w:val="333333"/>
          <w:szCs w:val="20"/>
          <w:shd w:val="clear" w:color="auto" w:fill="FFFFFF"/>
        </w:rPr>
        <w:t>Region</w:t>
      </w:r>
      <w:r w:rsidR="008A0943" w:rsidRPr="00530CA7">
        <w:rPr>
          <w:rFonts w:cs="Arial"/>
          <w:color w:val="333333"/>
          <w:szCs w:val="20"/>
          <w:shd w:val="clear" w:color="auto" w:fill="FFFFFF"/>
        </w:rPr>
        <w:t>.</w:t>
      </w:r>
      <w:r w:rsidR="007E7BF2" w:rsidRPr="00530CA7">
        <w:rPr>
          <w:rFonts w:cs="Arial"/>
          <w:color w:val="333333"/>
          <w:szCs w:val="20"/>
          <w:shd w:val="clear" w:color="auto" w:fill="FFFFFF"/>
        </w:rPr>
        <w:t xml:space="preserve"> Non-residents accommodated most often in Prague</w:t>
      </w:r>
      <w:r w:rsidR="003913F8" w:rsidRPr="00530CA7">
        <w:rPr>
          <w:rFonts w:cs="Arial"/>
          <w:color w:val="333333"/>
          <w:szCs w:val="20"/>
          <w:shd w:val="clear" w:color="auto" w:fill="FFFFFF"/>
        </w:rPr>
        <w:t xml:space="preserve"> and further in the </w:t>
      </w:r>
      <w:r w:rsidR="003913F8" w:rsidRPr="00530CA7">
        <w:rPr>
          <w:rFonts w:cs="Arial"/>
          <w:i/>
          <w:iCs/>
          <w:color w:val="333333"/>
          <w:szCs w:val="20"/>
          <w:shd w:val="clear" w:color="auto" w:fill="FFFFFF"/>
        </w:rPr>
        <w:t>Karlovarský</w:t>
      </w:r>
      <w:r w:rsidR="003913F8" w:rsidRPr="00530CA7">
        <w:rPr>
          <w:rFonts w:cs="Arial"/>
          <w:color w:val="333333"/>
          <w:szCs w:val="20"/>
          <w:shd w:val="clear" w:color="auto" w:fill="FFFFFF"/>
        </w:rPr>
        <w:t xml:space="preserve"> Region</w:t>
      </w:r>
      <w:r w:rsidR="003913F8" w:rsidRPr="00530CA7">
        <w:rPr>
          <w:rFonts w:cs="Arial"/>
          <w:color w:val="333333"/>
          <w:szCs w:val="20"/>
          <w:shd w:val="clear" w:color="auto" w:fill="FFFFFF"/>
        </w:rPr>
        <w:t xml:space="preserve"> and in the </w:t>
      </w:r>
      <w:r w:rsidR="003913F8" w:rsidRPr="00530CA7">
        <w:rPr>
          <w:rFonts w:cs="Arial"/>
          <w:i/>
          <w:color w:val="333333"/>
          <w:szCs w:val="20"/>
          <w:shd w:val="clear" w:color="auto" w:fill="FFFFFF"/>
        </w:rPr>
        <w:t xml:space="preserve">Jihomoravský </w:t>
      </w:r>
      <w:r w:rsidR="003913F8" w:rsidRPr="00530CA7">
        <w:rPr>
          <w:rFonts w:cs="Arial"/>
          <w:color w:val="333333"/>
          <w:szCs w:val="20"/>
          <w:shd w:val="clear" w:color="auto" w:fill="FFFFFF"/>
        </w:rPr>
        <w:t>Region</w:t>
      </w:r>
      <w:r w:rsidR="003913F8" w:rsidRPr="00530CA7">
        <w:rPr>
          <w:rFonts w:cs="Arial"/>
          <w:color w:val="333333"/>
          <w:szCs w:val="20"/>
          <w:shd w:val="clear" w:color="auto" w:fill="FFFFFF"/>
        </w:rPr>
        <w:t xml:space="preserve">. 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>Following Prague, arrivals of domestic guests were re</w:t>
      </w:r>
      <w:r w:rsidR="00454348">
        <w:rPr>
          <w:rFonts w:cs="Arial"/>
          <w:color w:val="333333"/>
          <w:szCs w:val="20"/>
          <w:shd w:val="clear" w:color="auto" w:fill="FFFFFF"/>
        </w:rPr>
        <w:t>corded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 xml:space="preserve"> the most in the </w:t>
      </w:r>
      <w:r w:rsidR="0039030A" w:rsidRPr="00530CA7">
        <w:rPr>
          <w:rFonts w:cs="Arial"/>
          <w:i/>
          <w:color w:val="333333"/>
          <w:szCs w:val="20"/>
          <w:shd w:val="clear" w:color="auto" w:fill="FFFFFF"/>
        </w:rPr>
        <w:t xml:space="preserve">Královéhradecký 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>Region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 xml:space="preserve"> and in the </w:t>
      </w:r>
      <w:r w:rsidR="0039030A" w:rsidRPr="00530CA7">
        <w:rPr>
          <w:rFonts w:cs="Arial"/>
          <w:i/>
          <w:color w:val="333333"/>
          <w:szCs w:val="20"/>
          <w:shd w:val="clear" w:color="auto" w:fill="FFFFFF"/>
        </w:rPr>
        <w:t xml:space="preserve">Liberecký 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>Region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 xml:space="preserve">. Compared to the corresponding period of the previous year, the number of overnight stays increased in all Regions. Guests spent the highest number of nights in Prague and over a million nights were reported also in the </w:t>
      </w:r>
      <w:r w:rsidR="0039030A" w:rsidRPr="00530CA7">
        <w:rPr>
          <w:rFonts w:cs="Arial"/>
          <w:i/>
          <w:color w:val="333333"/>
          <w:szCs w:val="20"/>
          <w:shd w:val="clear" w:color="auto" w:fill="FFFFFF"/>
        </w:rPr>
        <w:t xml:space="preserve">Královéhradecký 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>Region and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 xml:space="preserve"> in the </w:t>
      </w:r>
      <w:r w:rsidR="0039030A" w:rsidRPr="00530CA7">
        <w:rPr>
          <w:rFonts w:cs="Arial"/>
          <w:i/>
          <w:iCs/>
          <w:color w:val="333333"/>
          <w:szCs w:val="20"/>
          <w:shd w:val="clear" w:color="auto" w:fill="FFFFFF"/>
        </w:rPr>
        <w:t>Karlovarský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 xml:space="preserve"> Region</w:t>
      </w:r>
      <w:r w:rsidR="0039030A" w:rsidRPr="00530CA7">
        <w:rPr>
          <w:rFonts w:cs="Arial"/>
          <w:color w:val="333333"/>
          <w:szCs w:val="20"/>
          <w:shd w:val="clear" w:color="auto" w:fill="FFFFFF"/>
        </w:rPr>
        <w:t xml:space="preserve">.       </w:t>
      </w:r>
      <w:r w:rsidR="003913F8" w:rsidRPr="00530CA7">
        <w:rPr>
          <w:rFonts w:cs="Arial"/>
          <w:color w:val="333333"/>
          <w:szCs w:val="20"/>
          <w:shd w:val="clear" w:color="auto" w:fill="FFFFFF"/>
        </w:rPr>
        <w:t xml:space="preserve">  </w:t>
      </w:r>
      <w:r w:rsidR="007E7BF2" w:rsidRPr="00530CA7">
        <w:rPr>
          <w:rFonts w:cs="Arial"/>
          <w:color w:val="333333"/>
          <w:szCs w:val="20"/>
          <w:shd w:val="clear" w:color="auto" w:fill="FFFFFF"/>
        </w:rPr>
        <w:t xml:space="preserve"> </w:t>
      </w:r>
      <w:r w:rsidR="008A0943" w:rsidRPr="00530CA7">
        <w:rPr>
          <w:rFonts w:cs="Arial"/>
          <w:color w:val="333333"/>
          <w:szCs w:val="20"/>
          <w:shd w:val="clear" w:color="auto" w:fill="FFFFFF"/>
        </w:rPr>
        <w:t xml:space="preserve">  </w:t>
      </w:r>
      <w:r w:rsidR="005C32E6" w:rsidRPr="00530CA7">
        <w:rPr>
          <w:rFonts w:cs="Arial"/>
          <w:color w:val="333333"/>
          <w:szCs w:val="20"/>
          <w:shd w:val="clear" w:color="auto" w:fill="FFFFFF"/>
        </w:rPr>
        <w:t xml:space="preserve">   </w:t>
      </w:r>
      <w:r w:rsidR="00874D5D" w:rsidRPr="00530CA7">
        <w:rPr>
          <w:rFonts w:cs="Arial"/>
          <w:color w:val="333333"/>
          <w:szCs w:val="20"/>
          <w:shd w:val="clear" w:color="auto" w:fill="FFFFFF"/>
        </w:rPr>
        <w:t xml:space="preserve"> </w:t>
      </w:r>
    </w:p>
    <w:p w14:paraId="3CC4340C" w14:textId="77777777" w:rsidR="0072129F" w:rsidRPr="00530CA7" w:rsidRDefault="0072129F" w:rsidP="00884266"/>
    <w:p w14:paraId="4EE3929A" w14:textId="703E45BE" w:rsidR="004F425C" w:rsidRPr="00530CA7" w:rsidRDefault="003A1A7C" w:rsidP="00884266">
      <w:r w:rsidRPr="00530CA7">
        <w:lastRenderedPageBreak/>
        <w:t>In total, 2.1 million</w:t>
      </w:r>
      <w:r w:rsidR="004F425C" w:rsidRPr="00530CA7">
        <w:t xml:space="preserve"> </w:t>
      </w:r>
      <w:r w:rsidR="004F425C" w:rsidRPr="00530CA7">
        <w:rPr>
          <w:b/>
        </w:rPr>
        <w:t>f</w:t>
      </w:r>
      <w:r w:rsidR="00D42C3F" w:rsidRPr="00530CA7">
        <w:rPr>
          <w:b/>
        </w:rPr>
        <w:t>oreign guests</w:t>
      </w:r>
      <w:r w:rsidR="00D42C3F" w:rsidRPr="00530CA7">
        <w:t xml:space="preserve"> (non-residents; by citizenship)</w:t>
      </w:r>
      <w:r w:rsidR="004F425C" w:rsidRPr="00530CA7">
        <w:t xml:space="preserve"> accommodated in collective accommodation establishments</w:t>
      </w:r>
      <w:r w:rsidRPr="00530CA7">
        <w:t xml:space="preserve"> in the first quarter of 2026. It was a year-on-year increase in the number of arrivals of non-residents by 5.8%.</w:t>
      </w:r>
      <w:r w:rsidR="008168B1" w:rsidRPr="00530CA7">
        <w:t xml:space="preserve"> The highest number of tourists came </w:t>
      </w:r>
      <w:r w:rsidR="00884266" w:rsidRPr="00530CA7">
        <w:t xml:space="preserve">to </w:t>
      </w:r>
      <w:r w:rsidR="00D42C3F" w:rsidRPr="00530CA7">
        <w:t>Czechia</w:t>
      </w:r>
      <w:r w:rsidR="00884266" w:rsidRPr="00530CA7">
        <w:t xml:space="preserve"> from Germany</w:t>
      </w:r>
      <w:r w:rsidR="004F425C" w:rsidRPr="00530CA7">
        <w:t xml:space="preserve"> (</w:t>
      </w:r>
      <w:r w:rsidR="00693B39" w:rsidRPr="00530CA7">
        <w:t>4</w:t>
      </w:r>
      <w:r w:rsidR="008168B1" w:rsidRPr="00530CA7">
        <w:t>74</w:t>
      </w:r>
      <w:r w:rsidR="00C278ED" w:rsidRPr="00530CA7">
        <w:t> thousand)</w:t>
      </w:r>
      <w:r w:rsidR="008168B1" w:rsidRPr="00530CA7">
        <w:t xml:space="preserve"> and over 100 thousand non-residents also </w:t>
      </w:r>
      <w:r w:rsidR="006757B3">
        <w:t>arrived</w:t>
      </w:r>
      <w:r w:rsidR="008168B1" w:rsidRPr="00530CA7">
        <w:t xml:space="preserve"> from Poland, </w:t>
      </w:r>
      <w:r w:rsidR="00C278ED" w:rsidRPr="00530CA7">
        <w:t xml:space="preserve">Slovakia, </w:t>
      </w:r>
      <w:r w:rsidR="004C31B6">
        <w:t xml:space="preserve">the </w:t>
      </w:r>
      <w:r w:rsidR="004357DA" w:rsidRPr="00530CA7">
        <w:t xml:space="preserve">United Kingdom of </w:t>
      </w:r>
      <w:r w:rsidR="00C278ED" w:rsidRPr="00530CA7">
        <w:t>Great Britain and Norther</w:t>
      </w:r>
      <w:r w:rsidR="00ED5965" w:rsidRPr="00530CA7">
        <w:t>n</w:t>
      </w:r>
      <w:r w:rsidR="00C278ED" w:rsidRPr="00530CA7">
        <w:t xml:space="preserve"> Ireland, and Italy. </w:t>
      </w:r>
      <w:r w:rsidR="001C4994" w:rsidRPr="00530CA7">
        <w:t xml:space="preserve">The number of overnight stays of non-residents increased by </w:t>
      </w:r>
      <w:r w:rsidR="00A76862" w:rsidRPr="00530CA7">
        <w:t>7</w:t>
      </w:r>
      <w:r w:rsidR="001C4994" w:rsidRPr="00530CA7">
        <w:t>.</w:t>
      </w:r>
      <w:r w:rsidR="00A76862" w:rsidRPr="00530CA7">
        <w:t>3</w:t>
      </w:r>
      <w:r w:rsidR="001C4994" w:rsidRPr="00530CA7">
        <w:t>%</w:t>
      </w:r>
      <w:r w:rsidR="00A76862" w:rsidRPr="00530CA7">
        <w:t xml:space="preserve">, y-o-y, and foreign tourists spent 5.4 million </w:t>
      </w:r>
      <w:r w:rsidR="001C4994" w:rsidRPr="00530CA7">
        <w:t>nights</w:t>
      </w:r>
      <w:r w:rsidR="00A76862" w:rsidRPr="00530CA7">
        <w:t xml:space="preserve"> in collective accommodation establishment in Czechia in total. </w:t>
      </w:r>
    </w:p>
    <w:p w14:paraId="0B7C0247" w14:textId="77777777" w:rsidR="00A20DCA" w:rsidRPr="00530CA7" w:rsidRDefault="00A20DCA" w:rsidP="00A20DCA">
      <w:pPr>
        <w:rPr>
          <w:lang w:val="cs-CZ"/>
        </w:rPr>
      </w:pPr>
    </w:p>
    <w:p w14:paraId="2F701996" w14:textId="77777777" w:rsidR="00A20DCA" w:rsidRPr="00530CA7" w:rsidRDefault="00A20DCA" w:rsidP="00A20DCA">
      <w:pPr>
        <w:pStyle w:val="Poznmky0"/>
      </w:pPr>
      <w:r w:rsidRPr="00530CA7">
        <w:t>Notes</w:t>
      </w:r>
      <w:r w:rsidR="00366C62" w:rsidRPr="00530CA7">
        <w:t>:</w:t>
      </w:r>
    </w:p>
    <w:p w14:paraId="7A926761" w14:textId="77777777" w:rsidR="00A20DCA" w:rsidRPr="00530CA7" w:rsidRDefault="00A20DCA" w:rsidP="00A20DCA">
      <w:pPr>
        <w:pStyle w:val="Poznmkykontaktytext"/>
      </w:pPr>
    </w:p>
    <w:p w14:paraId="5D94F6E9" w14:textId="77777777" w:rsidR="00A20DCA" w:rsidRPr="00530CA7" w:rsidRDefault="00A20DCA" w:rsidP="00A20DCA">
      <w:pPr>
        <w:pStyle w:val="Poznmkykontaktytext"/>
      </w:pPr>
      <w:r w:rsidRPr="00530CA7">
        <w:t xml:space="preserve">Responsible head at the CZSO: </w:t>
      </w:r>
      <w:r w:rsidRPr="00530CA7">
        <w:tab/>
        <w:t xml:space="preserve">Pavel Vančura, Director of the Trade, Transport, Services, Tourism, and Environmental Statistics Department, </w:t>
      </w:r>
    </w:p>
    <w:p w14:paraId="36D14075" w14:textId="77777777" w:rsidR="00A20DCA" w:rsidRPr="00530CA7" w:rsidRDefault="00A20DCA" w:rsidP="00A20DCA">
      <w:pPr>
        <w:pStyle w:val="Poznmkykontaktytext"/>
        <w:ind w:firstLine="0"/>
      </w:pPr>
      <w:r w:rsidRPr="00530CA7">
        <w:t xml:space="preserve">phone number (+420) 274 052 096, </w:t>
      </w:r>
    </w:p>
    <w:p w14:paraId="14A28CFE" w14:textId="77777777" w:rsidR="00A20DCA" w:rsidRPr="00530CA7" w:rsidRDefault="00A20DCA" w:rsidP="00A20DCA">
      <w:pPr>
        <w:pStyle w:val="Poznmkykontaktytext"/>
        <w:ind w:firstLine="0"/>
        <w:rPr>
          <w:lang w:val="it-IT"/>
        </w:rPr>
      </w:pPr>
      <w:r w:rsidRPr="00530CA7">
        <w:rPr>
          <w:lang w:val="it-IT"/>
        </w:rPr>
        <w:t xml:space="preserve">e-mail: </w:t>
      </w:r>
      <w:hyperlink r:id="rId10" w:history="1">
        <w:r w:rsidR="008F1CE7" w:rsidRPr="008F112C">
          <w:t>pavel.vancura@csu.gov.cz</w:t>
        </w:r>
      </w:hyperlink>
      <w:r w:rsidRPr="008F112C">
        <w:t xml:space="preserve"> </w:t>
      </w:r>
    </w:p>
    <w:p w14:paraId="3B07A080" w14:textId="77777777" w:rsidR="00A20DCA" w:rsidRPr="00530CA7" w:rsidRDefault="00A20DCA" w:rsidP="00A20DCA">
      <w:pPr>
        <w:pStyle w:val="Poznmkykontaktytext"/>
      </w:pPr>
      <w:r w:rsidRPr="00530CA7">
        <w:t xml:space="preserve">Contact person: </w:t>
      </w:r>
      <w:r w:rsidRPr="00530CA7">
        <w:tab/>
        <w:t xml:space="preserve">Roman Mikula, Head of the Tourism and Environmental Statistics Unit, phone number (+420) 274 052 384, </w:t>
      </w:r>
    </w:p>
    <w:p w14:paraId="2EA51921" w14:textId="77777777" w:rsidR="008F1CE7" w:rsidRPr="008F112C" w:rsidRDefault="00A20DCA" w:rsidP="00A20DCA">
      <w:pPr>
        <w:pStyle w:val="Poznmkykontaktytext"/>
        <w:ind w:firstLine="0"/>
      </w:pPr>
      <w:r w:rsidRPr="00530CA7">
        <w:rPr>
          <w:lang w:val="it-IT"/>
        </w:rPr>
        <w:t xml:space="preserve">e-mail: </w:t>
      </w:r>
      <w:hyperlink r:id="rId11" w:history="1">
        <w:r w:rsidR="008F1CE7" w:rsidRPr="008F112C">
          <w:t>roman.mikula@csu.gov.cz</w:t>
        </w:r>
      </w:hyperlink>
    </w:p>
    <w:p w14:paraId="0EC1DD89" w14:textId="77777777" w:rsidR="00A20DCA" w:rsidRPr="00530CA7" w:rsidRDefault="00A20DCA" w:rsidP="00A20DCA">
      <w:pPr>
        <w:pStyle w:val="Poznmkykontaktytext"/>
      </w:pPr>
      <w:r w:rsidRPr="00530CA7">
        <w:t xml:space="preserve">Method of data acquisition: </w:t>
      </w:r>
      <w:r w:rsidRPr="00530CA7">
        <w:tab/>
        <w:t>direct survey of the CZSO in collective accommodation establishments</w:t>
      </w:r>
    </w:p>
    <w:p w14:paraId="3E5C7C61" w14:textId="59CD92C7" w:rsidR="00A20DCA" w:rsidRPr="00530CA7" w:rsidRDefault="00A7428F" w:rsidP="00A20DCA">
      <w:pPr>
        <w:pStyle w:val="Poznmkykontaktytext"/>
      </w:pPr>
      <w:r w:rsidRPr="00530CA7">
        <w:t>End of data collection:</w:t>
      </w:r>
      <w:r w:rsidRPr="00530CA7">
        <w:tab/>
        <w:t>2</w:t>
      </w:r>
      <w:r w:rsidR="006B79EC" w:rsidRPr="00530CA7">
        <w:t>2 April </w:t>
      </w:r>
      <w:r w:rsidR="00552872" w:rsidRPr="00530CA7">
        <w:t>2026</w:t>
      </w:r>
    </w:p>
    <w:p w14:paraId="7D1C6422" w14:textId="496E12A2" w:rsidR="00A20DCA" w:rsidRPr="00530CA7" w:rsidRDefault="00A20DCA" w:rsidP="00A20DCA">
      <w:pPr>
        <w:pStyle w:val="Poznmkykontaktytext"/>
      </w:pPr>
      <w:r w:rsidRPr="00530CA7">
        <w:t xml:space="preserve">End of data processing: </w:t>
      </w:r>
      <w:r w:rsidRPr="00530CA7">
        <w:tab/>
      </w:r>
      <w:r w:rsidR="006B79EC" w:rsidRPr="00530CA7">
        <w:t>30 April </w:t>
      </w:r>
      <w:r w:rsidR="00552872" w:rsidRPr="00530CA7">
        <w:t>2026</w:t>
      </w:r>
    </w:p>
    <w:p w14:paraId="453A76D2" w14:textId="77777777" w:rsidR="00A20DCA" w:rsidRPr="00530CA7" w:rsidRDefault="00A20DCA" w:rsidP="00A20DCA">
      <w:pPr>
        <w:pStyle w:val="Poznmkykontaktytext"/>
      </w:pPr>
      <w:r w:rsidRPr="00530CA7">
        <w:t xml:space="preserve">Related data set: </w:t>
      </w:r>
      <w:r w:rsidRPr="00530CA7">
        <w:tab/>
      </w:r>
      <w:hyperlink r:id="rId12" w:history="1">
        <w:r w:rsidR="00A20A96" w:rsidRPr="00085C44">
          <w:t>https://csu.gov.cz/tourism</w:t>
        </w:r>
      </w:hyperlink>
    </w:p>
    <w:p w14:paraId="6EED238A" w14:textId="0EB2D01A" w:rsidR="00A20DCA" w:rsidRPr="00530CA7" w:rsidRDefault="00A20DCA" w:rsidP="00A20DCA">
      <w:pPr>
        <w:pStyle w:val="Poznmkykontaktytext"/>
      </w:pPr>
      <w:r w:rsidRPr="00530CA7">
        <w:t>Next news release will be published on:</w:t>
      </w:r>
      <w:r w:rsidRPr="00530CA7">
        <w:tab/>
      </w:r>
      <w:r w:rsidR="00DA792F" w:rsidRPr="00530CA7">
        <w:t>7</w:t>
      </w:r>
      <w:r w:rsidR="00FB6AD3" w:rsidRPr="00530CA7">
        <w:t> </w:t>
      </w:r>
      <w:r w:rsidR="00C011DA" w:rsidRPr="00530CA7">
        <w:t>August</w:t>
      </w:r>
      <w:r w:rsidR="00FB6AD3" w:rsidRPr="00530CA7">
        <w:t> </w:t>
      </w:r>
      <w:r w:rsidR="00552872" w:rsidRPr="00530CA7">
        <w:t>2026</w:t>
      </w:r>
    </w:p>
    <w:p w14:paraId="1A794964" w14:textId="77777777" w:rsidR="00A20DCA" w:rsidRPr="00530CA7" w:rsidRDefault="00A20DCA" w:rsidP="00A20DCA">
      <w:pPr>
        <w:pStyle w:val="Poznmkykontaktytext"/>
      </w:pPr>
    </w:p>
    <w:p w14:paraId="3A01364E" w14:textId="77777777" w:rsidR="00A20DCA" w:rsidRPr="00530CA7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5B8D11EB" w14:textId="77777777" w:rsidR="00A20DCA" w:rsidRPr="00530CA7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4DF55E6E" w14:textId="77777777" w:rsidR="00A20DCA" w:rsidRPr="00530CA7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  <w:r w:rsidRPr="00530CA7">
        <w:rPr>
          <w:rFonts w:cs="Arial"/>
          <w:bCs/>
          <w:szCs w:val="18"/>
        </w:rPr>
        <w:t>Annexes:</w:t>
      </w:r>
    </w:p>
    <w:p w14:paraId="593477AD" w14:textId="15CFCCCF" w:rsidR="00A20DCA" w:rsidRPr="00530CA7" w:rsidRDefault="00A20DCA" w:rsidP="00A20DCA">
      <w:r w:rsidRPr="00530CA7">
        <w:t>Tab</w:t>
      </w:r>
      <w:r w:rsidR="00552872" w:rsidRPr="00530CA7">
        <w:t>.</w:t>
      </w:r>
      <w:r w:rsidRPr="00530CA7">
        <w:t xml:space="preserve"> 1 Guests (accommodation establishment category, numbers, indices)</w:t>
      </w:r>
    </w:p>
    <w:p w14:paraId="4CE02042" w14:textId="2E685455" w:rsidR="00A20DCA" w:rsidRPr="00530CA7" w:rsidRDefault="00A20DCA" w:rsidP="00A20DCA">
      <w:r w:rsidRPr="00530CA7">
        <w:t>Tab</w:t>
      </w:r>
      <w:r w:rsidR="00552872" w:rsidRPr="00530CA7">
        <w:t>.</w:t>
      </w:r>
      <w:r w:rsidRPr="00530CA7">
        <w:t xml:space="preserve"> 2 Overnight stays (accommodation establishment category, numbers, indices)</w:t>
      </w:r>
    </w:p>
    <w:p w14:paraId="4D4259D8" w14:textId="3C7F9F7C" w:rsidR="00A20DCA" w:rsidRPr="00530CA7" w:rsidRDefault="00A20DCA" w:rsidP="00A20DCA">
      <w:r w:rsidRPr="00530CA7">
        <w:t>Tab</w:t>
      </w:r>
      <w:r w:rsidR="00552872" w:rsidRPr="00530CA7">
        <w:t>.</w:t>
      </w:r>
      <w:r w:rsidRPr="00530CA7">
        <w:t xml:space="preserve"> 3 Guests (Regions of the CR, numbers, indices)</w:t>
      </w:r>
    </w:p>
    <w:p w14:paraId="057D9375" w14:textId="15AE4248" w:rsidR="00A20DCA" w:rsidRPr="00530CA7" w:rsidRDefault="00A20DCA" w:rsidP="00A20DCA">
      <w:r w:rsidRPr="00530CA7">
        <w:t>Tab</w:t>
      </w:r>
      <w:r w:rsidR="00552872" w:rsidRPr="00530CA7">
        <w:t>.</w:t>
      </w:r>
      <w:r w:rsidRPr="00530CA7">
        <w:t xml:space="preserve"> 4 Overnight stays (Regions of the CR, numbers, indices)</w:t>
      </w:r>
    </w:p>
    <w:p w14:paraId="3D8E96C4" w14:textId="4460B7E5" w:rsidR="00A20DCA" w:rsidRPr="00530CA7" w:rsidRDefault="00A20DCA" w:rsidP="00A20DCA">
      <w:r w:rsidRPr="00530CA7">
        <w:t>Tab</w:t>
      </w:r>
      <w:r w:rsidR="00552872" w:rsidRPr="00530CA7">
        <w:t>.</w:t>
      </w:r>
      <w:r w:rsidRPr="00530CA7">
        <w:t xml:space="preserve"> 5 Guests, overnight stays (non-residents by country, numbers, indices)</w:t>
      </w:r>
    </w:p>
    <w:p w14:paraId="223ABDF0" w14:textId="77777777" w:rsidR="00A20DCA" w:rsidRPr="00530CA7" w:rsidRDefault="00A20DCA" w:rsidP="00A20DCA">
      <w:r w:rsidRPr="00530CA7">
        <w:t>Chart 1 Number of guests in collective accommodation establishments (y-o-y change)</w:t>
      </w:r>
    </w:p>
    <w:p w14:paraId="429566C5" w14:textId="77777777" w:rsidR="00A20DCA" w:rsidRDefault="00A20DCA" w:rsidP="00A20DCA">
      <w:r w:rsidRPr="00530CA7">
        <w:t>Chart 2 Number of guests in collective accommodation establishments</w:t>
      </w:r>
    </w:p>
    <w:p w14:paraId="78947173" w14:textId="77777777" w:rsidR="001758AD" w:rsidRPr="00A20DCA" w:rsidRDefault="001758AD" w:rsidP="00A20DCA"/>
    <w:sectPr w:rsidR="001758AD" w:rsidRPr="00A20DCA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4A5B" w14:textId="77777777" w:rsidR="00162555" w:rsidRDefault="00162555" w:rsidP="00BA6370">
      <w:r>
        <w:separator/>
      </w:r>
    </w:p>
  </w:endnote>
  <w:endnote w:type="continuationSeparator" w:id="0">
    <w:p w14:paraId="0405FC38" w14:textId="77777777" w:rsidR="00162555" w:rsidRDefault="0016255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C668" w14:textId="77777777" w:rsidR="00F93CB5" w:rsidRDefault="00000000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04085A77" w14:textId="77777777" w:rsidR="00F93CB5" w:rsidRPr="00D52A09" w:rsidRDefault="00F93CB5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4F83377C" w14:textId="77777777" w:rsidR="00F93CB5" w:rsidRDefault="00F93CB5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77F468FC" w14:textId="77777777" w:rsidR="00F93CB5" w:rsidRPr="00D52A09" w:rsidRDefault="00F93CB5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766C7CB0" w14:textId="77777777" w:rsidR="00F93CB5" w:rsidRPr="007B5907" w:rsidRDefault="00F93CB5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511F72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58EB" w14:textId="77777777" w:rsidR="00162555" w:rsidRDefault="00162555" w:rsidP="00BA6370">
      <w:r>
        <w:separator/>
      </w:r>
    </w:p>
  </w:footnote>
  <w:footnote w:type="continuationSeparator" w:id="0">
    <w:p w14:paraId="6DDBE3AF" w14:textId="77777777" w:rsidR="00162555" w:rsidRDefault="0016255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F939" w14:textId="77777777" w:rsidR="00F93CB5" w:rsidRDefault="00000000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05AA7"/>
    <w:rsid w:val="0000703D"/>
    <w:rsid w:val="00015075"/>
    <w:rsid w:val="00035031"/>
    <w:rsid w:val="00043BF4"/>
    <w:rsid w:val="00046E78"/>
    <w:rsid w:val="000514CA"/>
    <w:rsid w:val="000530D6"/>
    <w:rsid w:val="00053318"/>
    <w:rsid w:val="00053498"/>
    <w:rsid w:val="000560A0"/>
    <w:rsid w:val="0006735B"/>
    <w:rsid w:val="00076772"/>
    <w:rsid w:val="000843A5"/>
    <w:rsid w:val="00085C44"/>
    <w:rsid w:val="00091722"/>
    <w:rsid w:val="00094D42"/>
    <w:rsid w:val="0009609A"/>
    <w:rsid w:val="000B376F"/>
    <w:rsid w:val="000B6773"/>
    <w:rsid w:val="000B6F63"/>
    <w:rsid w:val="000C1E70"/>
    <w:rsid w:val="000D65A2"/>
    <w:rsid w:val="000E39D7"/>
    <w:rsid w:val="000F7995"/>
    <w:rsid w:val="00103490"/>
    <w:rsid w:val="00110195"/>
    <w:rsid w:val="001137DD"/>
    <w:rsid w:val="001145DA"/>
    <w:rsid w:val="00116ED1"/>
    <w:rsid w:val="00123849"/>
    <w:rsid w:val="0013242C"/>
    <w:rsid w:val="001404AB"/>
    <w:rsid w:val="00147734"/>
    <w:rsid w:val="001523E1"/>
    <w:rsid w:val="00162555"/>
    <w:rsid w:val="0017231D"/>
    <w:rsid w:val="001758AD"/>
    <w:rsid w:val="00175EA1"/>
    <w:rsid w:val="00176E26"/>
    <w:rsid w:val="0018061F"/>
    <w:rsid w:val="001810DC"/>
    <w:rsid w:val="00191410"/>
    <w:rsid w:val="00191847"/>
    <w:rsid w:val="00192E43"/>
    <w:rsid w:val="001A6FDB"/>
    <w:rsid w:val="001B36CA"/>
    <w:rsid w:val="001B607F"/>
    <w:rsid w:val="001C4994"/>
    <w:rsid w:val="001C71FD"/>
    <w:rsid w:val="001D369A"/>
    <w:rsid w:val="001E65F4"/>
    <w:rsid w:val="001E73BB"/>
    <w:rsid w:val="001F08B3"/>
    <w:rsid w:val="002070FB"/>
    <w:rsid w:val="00207980"/>
    <w:rsid w:val="00210530"/>
    <w:rsid w:val="00213729"/>
    <w:rsid w:val="002270D5"/>
    <w:rsid w:val="002304E9"/>
    <w:rsid w:val="00237FBB"/>
    <w:rsid w:val="002406FA"/>
    <w:rsid w:val="00243B86"/>
    <w:rsid w:val="00244AEB"/>
    <w:rsid w:val="00247072"/>
    <w:rsid w:val="0025739A"/>
    <w:rsid w:val="0027081E"/>
    <w:rsid w:val="002771D3"/>
    <w:rsid w:val="002907D3"/>
    <w:rsid w:val="002911A5"/>
    <w:rsid w:val="002921CE"/>
    <w:rsid w:val="00295032"/>
    <w:rsid w:val="00297900"/>
    <w:rsid w:val="002B1F9A"/>
    <w:rsid w:val="002B2E47"/>
    <w:rsid w:val="002D37F5"/>
    <w:rsid w:val="002D5AB1"/>
    <w:rsid w:val="002E14DD"/>
    <w:rsid w:val="002F21BD"/>
    <w:rsid w:val="002F3110"/>
    <w:rsid w:val="002F5B8E"/>
    <w:rsid w:val="002F6E42"/>
    <w:rsid w:val="002F76A6"/>
    <w:rsid w:val="0031116B"/>
    <w:rsid w:val="0032398D"/>
    <w:rsid w:val="003301A3"/>
    <w:rsid w:val="003374CC"/>
    <w:rsid w:val="003451BB"/>
    <w:rsid w:val="00363314"/>
    <w:rsid w:val="00366C62"/>
    <w:rsid w:val="003672D9"/>
    <w:rsid w:val="0036777B"/>
    <w:rsid w:val="00370CA8"/>
    <w:rsid w:val="00380178"/>
    <w:rsid w:val="0038282A"/>
    <w:rsid w:val="0039030A"/>
    <w:rsid w:val="003913F8"/>
    <w:rsid w:val="00396154"/>
    <w:rsid w:val="00397580"/>
    <w:rsid w:val="003A1A7C"/>
    <w:rsid w:val="003A3116"/>
    <w:rsid w:val="003A45C8"/>
    <w:rsid w:val="003B05A0"/>
    <w:rsid w:val="003B0918"/>
    <w:rsid w:val="003B1C91"/>
    <w:rsid w:val="003B7F42"/>
    <w:rsid w:val="003C0938"/>
    <w:rsid w:val="003C2A53"/>
    <w:rsid w:val="003C2DCF"/>
    <w:rsid w:val="003C3372"/>
    <w:rsid w:val="003C7FE7"/>
    <w:rsid w:val="003D0499"/>
    <w:rsid w:val="003D13E6"/>
    <w:rsid w:val="003D3457"/>
    <w:rsid w:val="003D3576"/>
    <w:rsid w:val="003F4229"/>
    <w:rsid w:val="003F526A"/>
    <w:rsid w:val="003F526F"/>
    <w:rsid w:val="003F5AFC"/>
    <w:rsid w:val="00405244"/>
    <w:rsid w:val="0040790B"/>
    <w:rsid w:val="00425055"/>
    <w:rsid w:val="004300EE"/>
    <w:rsid w:val="00430E03"/>
    <w:rsid w:val="00430F60"/>
    <w:rsid w:val="004336FF"/>
    <w:rsid w:val="004343F8"/>
    <w:rsid w:val="004357DA"/>
    <w:rsid w:val="00436D82"/>
    <w:rsid w:val="004436EE"/>
    <w:rsid w:val="004463D8"/>
    <w:rsid w:val="00454348"/>
    <w:rsid w:val="0045547F"/>
    <w:rsid w:val="00466FA2"/>
    <w:rsid w:val="00473926"/>
    <w:rsid w:val="004847FC"/>
    <w:rsid w:val="004920AD"/>
    <w:rsid w:val="00493376"/>
    <w:rsid w:val="00497635"/>
    <w:rsid w:val="004A1C91"/>
    <w:rsid w:val="004B08F7"/>
    <w:rsid w:val="004C31B6"/>
    <w:rsid w:val="004C4815"/>
    <w:rsid w:val="004D05B3"/>
    <w:rsid w:val="004D446E"/>
    <w:rsid w:val="004D4A9F"/>
    <w:rsid w:val="004E479E"/>
    <w:rsid w:val="004F1D4D"/>
    <w:rsid w:val="004F425C"/>
    <w:rsid w:val="004F78E6"/>
    <w:rsid w:val="005051F1"/>
    <w:rsid w:val="00511F72"/>
    <w:rsid w:val="00512D99"/>
    <w:rsid w:val="005245C0"/>
    <w:rsid w:val="00530CA7"/>
    <w:rsid w:val="00531DBB"/>
    <w:rsid w:val="00537638"/>
    <w:rsid w:val="00546FC7"/>
    <w:rsid w:val="00552872"/>
    <w:rsid w:val="0056193E"/>
    <w:rsid w:val="00564213"/>
    <w:rsid w:val="00571BC5"/>
    <w:rsid w:val="00573116"/>
    <w:rsid w:val="00576469"/>
    <w:rsid w:val="00595287"/>
    <w:rsid w:val="005A10A1"/>
    <w:rsid w:val="005A3D20"/>
    <w:rsid w:val="005B65D8"/>
    <w:rsid w:val="005C30AA"/>
    <w:rsid w:val="005C32E6"/>
    <w:rsid w:val="005C64AC"/>
    <w:rsid w:val="005E1012"/>
    <w:rsid w:val="005F2D29"/>
    <w:rsid w:val="005F79FB"/>
    <w:rsid w:val="00604406"/>
    <w:rsid w:val="006057F6"/>
    <w:rsid w:val="00605F4A"/>
    <w:rsid w:val="00607822"/>
    <w:rsid w:val="006103AA"/>
    <w:rsid w:val="00613BBF"/>
    <w:rsid w:val="006144C8"/>
    <w:rsid w:val="00622B80"/>
    <w:rsid w:val="0063383A"/>
    <w:rsid w:val="006412CE"/>
    <w:rsid w:val="0064139A"/>
    <w:rsid w:val="00666135"/>
    <w:rsid w:val="006757B3"/>
    <w:rsid w:val="00693B39"/>
    <w:rsid w:val="00694089"/>
    <w:rsid w:val="0069642C"/>
    <w:rsid w:val="006B0201"/>
    <w:rsid w:val="006B5B24"/>
    <w:rsid w:val="006B79EC"/>
    <w:rsid w:val="006D5C60"/>
    <w:rsid w:val="006E024F"/>
    <w:rsid w:val="006E166A"/>
    <w:rsid w:val="006E4E81"/>
    <w:rsid w:val="00701B29"/>
    <w:rsid w:val="00707F7D"/>
    <w:rsid w:val="007101B9"/>
    <w:rsid w:val="00717EC5"/>
    <w:rsid w:val="0072129F"/>
    <w:rsid w:val="0074522E"/>
    <w:rsid w:val="00755D8B"/>
    <w:rsid w:val="00763787"/>
    <w:rsid w:val="007830EE"/>
    <w:rsid w:val="00784615"/>
    <w:rsid w:val="00790E57"/>
    <w:rsid w:val="00793D5F"/>
    <w:rsid w:val="007A0CA5"/>
    <w:rsid w:val="007A111E"/>
    <w:rsid w:val="007A57F2"/>
    <w:rsid w:val="007B1333"/>
    <w:rsid w:val="007B1F39"/>
    <w:rsid w:val="007B267A"/>
    <w:rsid w:val="007B5907"/>
    <w:rsid w:val="007C1CFB"/>
    <w:rsid w:val="007C243A"/>
    <w:rsid w:val="007D45B0"/>
    <w:rsid w:val="007D5E42"/>
    <w:rsid w:val="007E106E"/>
    <w:rsid w:val="007E7BF2"/>
    <w:rsid w:val="007F2F27"/>
    <w:rsid w:val="007F4AEB"/>
    <w:rsid w:val="007F75B2"/>
    <w:rsid w:val="00801FC6"/>
    <w:rsid w:val="00803452"/>
    <w:rsid w:val="008043C4"/>
    <w:rsid w:val="008168B1"/>
    <w:rsid w:val="00820E6E"/>
    <w:rsid w:val="00824D64"/>
    <w:rsid w:val="00824E2C"/>
    <w:rsid w:val="008253CC"/>
    <w:rsid w:val="008317BA"/>
    <w:rsid w:val="00831B1B"/>
    <w:rsid w:val="008378BB"/>
    <w:rsid w:val="00845FC2"/>
    <w:rsid w:val="00855FB3"/>
    <w:rsid w:val="00861D0E"/>
    <w:rsid w:val="00867569"/>
    <w:rsid w:val="0086778B"/>
    <w:rsid w:val="00874D5D"/>
    <w:rsid w:val="008764EE"/>
    <w:rsid w:val="00876C50"/>
    <w:rsid w:val="00877486"/>
    <w:rsid w:val="00877EB0"/>
    <w:rsid w:val="00884266"/>
    <w:rsid w:val="00885C0D"/>
    <w:rsid w:val="008915BE"/>
    <w:rsid w:val="008A0943"/>
    <w:rsid w:val="008A29AE"/>
    <w:rsid w:val="008A750A"/>
    <w:rsid w:val="008B3970"/>
    <w:rsid w:val="008B47E0"/>
    <w:rsid w:val="008B5B74"/>
    <w:rsid w:val="008C384C"/>
    <w:rsid w:val="008C41E3"/>
    <w:rsid w:val="008D0F11"/>
    <w:rsid w:val="008D791E"/>
    <w:rsid w:val="008E07EC"/>
    <w:rsid w:val="008E1D0D"/>
    <w:rsid w:val="008E6780"/>
    <w:rsid w:val="008F112C"/>
    <w:rsid w:val="008F1839"/>
    <w:rsid w:val="008F1CE7"/>
    <w:rsid w:val="008F73B4"/>
    <w:rsid w:val="009035E8"/>
    <w:rsid w:val="00907948"/>
    <w:rsid w:val="0091136C"/>
    <w:rsid w:val="00914603"/>
    <w:rsid w:val="00916445"/>
    <w:rsid w:val="009211A3"/>
    <w:rsid w:val="00921E3F"/>
    <w:rsid w:val="009246E8"/>
    <w:rsid w:val="0093137E"/>
    <w:rsid w:val="00935769"/>
    <w:rsid w:val="00935D07"/>
    <w:rsid w:val="00953416"/>
    <w:rsid w:val="0095420C"/>
    <w:rsid w:val="00955B84"/>
    <w:rsid w:val="009634E0"/>
    <w:rsid w:val="00970834"/>
    <w:rsid w:val="00971374"/>
    <w:rsid w:val="009841B8"/>
    <w:rsid w:val="009A69C9"/>
    <w:rsid w:val="009B3ACE"/>
    <w:rsid w:val="009B55B1"/>
    <w:rsid w:val="009C4D55"/>
    <w:rsid w:val="009C5408"/>
    <w:rsid w:val="009D29E4"/>
    <w:rsid w:val="009D4DA8"/>
    <w:rsid w:val="009E39C5"/>
    <w:rsid w:val="009E5349"/>
    <w:rsid w:val="00A077D7"/>
    <w:rsid w:val="00A07BA7"/>
    <w:rsid w:val="00A10901"/>
    <w:rsid w:val="00A17409"/>
    <w:rsid w:val="00A20A96"/>
    <w:rsid w:val="00A20DCA"/>
    <w:rsid w:val="00A23FC4"/>
    <w:rsid w:val="00A350B5"/>
    <w:rsid w:val="00A40726"/>
    <w:rsid w:val="00A40D4E"/>
    <w:rsid w:val="00A4343D"/>
    <w:rsid w:val="00A45135"/>
    <w:rsid w:val="00A502F1"/>
    <w:rsid w:val="00A518EB"/>
    <w:rsid w:val="00A70A83"/>
    <w:rsid w:val="00A7246B"/>
    <w:rsid w:val="00A7428F"/>
    <w:rsid w:val="00A76862"/>
    <w:rsid w:val="00A81565"/>
    <w:rsid w:val="00A81EB3"/>
    <w:rsid w:val="00A8528C"/>
    <w:rsid w:val="00A92CFC"/>
    <w:rsid w:val="00A93852"/>
    <w:rsid w:val="00A96E20"/>
    <w:rsid w:val="00AB6196"/>
    <w:rsid w:val="00AC3140"/>
    <w:rsid w:val="00AC6846"/>
    <w:rsid w:val="00AE3D1A"/>
    <w:rsid w:val="00B00C1D"/>
    <w:rsid w:val="00B03282"/>
    <w:rsid w:val="00B05FB1"/>
    <w:rsid w:val="00B1188B"/>
    <w:rsid w:val="00B13CCE"/>
    <w:rsid w:val="00B231F9"/>
    <w:rsid w:val="00B4265F"/>
    <w:rsid w:val="00B551C8"/>
    <w:rsid w:val="00B60F05"/>
    <w:rsid w:val="00B61EA8"/>
    <w:rsid w:val="00B632CC"/>
    <w:rsid w:val="00BA12F1"/>
    <w:rsid w:val="00BA2317"/>
    <w:rsid w:val="00BA439F"/>
    <w:rsid w:val="00BA6370"/>
    <w:rsid w:val="00BB137B"/>
    <w:rsid w:val="00BC7F4C"/>
    <w:rsid w:val="00BD6A25"/>
    <w:rsid w:val="00BD6CE6"/>
    <w:rsid w:val="00BE2103"/>
    <w:rsid w:val="00BE7E23"/>
    <w:rsid w:val="00BF28C2"/>
    <w:rsid w:val="00C011DA"/>
    <w:rsid w:val="00C01845"/>
    <w:rsid w:val="00C03658"/>
    <w:rsid w:val="00C16161"/>
    <w:rsid w:val="00C269D4"/>
    <w:rsid w:val="00C278ED"/>
    <w:rsid w:val="00C319AA"/>
    <w:rsid w:val="00C33CBB"/>
    <w:rsid w:val="00C4160D"/>
    <w:rsid w:val="00C44E8A"/>
    <w:rsid w:val="00C50E39"/>
    <w:rsid w:val="00C61CA1"/>
    <w:rsid w:val="00C67684"/>
    <w:rsid w:val="00C8406E"/>
    <w:rsid w:val="00C97DE4"/>
    <w:rsid w:val="00CB2709"/>
    <w:rsid w:val="00CB6F89"/>
    <w:rsid w:val="00CC0877"/>
    <w:rsid w:val="00CC16DB"/>
    <w:rsid w:val="00CC733B"/>
    <w:rsid w:val="00CD37F5"/>
    <w:rsid w:val="00CE228C"/>
    <w:rsid w:val="00CE71D9"/>
    <w:rsid w:val="00CF1A88"/>
    <w:rsid w:val="00CF545B"/>
    <w:rsid w:val="00D012E9"/>
    <w:rsid w:val="00D20064"/>
    <w:rsid w:val="00D209A7"/>
    <w:rsid w:val="00D24D87"/>
    <w:rsid w:val="00D25859"/>
    <w:rsid w:val="00D27D69"/>
    <w:rsid w:val="00D31346"/>
    <w:rsid w:val="00D42C3F"/>
    <w:rsid w:val="00D448C2"/>
    <w:rsid w:val="00D54BE5"/>
    <w:rsid w:val="00D56037"/>
    <w:rsid w:val="00D579EF"/>
    <w:rsid w:val="00D65E26"/>
    <w:rsid w:val="00D666C3"/>
    <w:rsid w:val="00D711D8"/>
    <w:rsid w:val="00D72FCB"/>
    <w:rsid w:val="00D77193"/>
    <w:rsid w:val="00D811AB"/>
    <w:rsid w:val="00D86EFB"/>
    <w:rsid w:val="00D91A2E"/>
    <w:rsid w:val="00D95CA5"/>
    <w:rsid w:val="00DA25D1"/>
    <w:rsid w:val="00DA792F"/>
    <w:rsid w:val="00DB1924"/>
    <w:rsid w:val="00DB3644"/>
    <w:rsid w:val="00DC7967"/>
    <w:rsid w:val="00DE5D50"/>
    <w:rsid w:val="00DF47FE"/>
    <w:rsid w:val="00DF6D34"/>
    <w:rsid w:val="00E0156A"/>
    <w:rsid w:val="00E062F8"/>
    <w:rsid w:val="00E12545"/>
    <w:rsid w:val="00E128A2"/>
    <w:rsid w:val="00E1630A"/>
    <w:rsid w:val="00E26704"/>
    <w:rsid w:val="00E30015"/>
    <w:rsid w:val="00E30C58"/>
    <w:rsid w:val="00E31980"/>
    <w:rsid w:val="00E611EC"/>
    <w:rsid w:val="00E6423C"/>
    <w:rsid w:val="00E71483"/>
    <w:rsid w:val="00E73257"/>
    <w:rsid w:val="00E81229"/>
    <w:rsid w:val="00E816A7"/>
    <w:rsid w:val="00E844E7"/>
    <w:rsid w:val="00E8497C"/>
    <w:rsid w:val="00E9038C"/>
    <w:rsid w:val="00E93830"/>
    <w:rsid w:val="00E93E0E"/>
    <w:rsid w:val="00E95943"/>
    <w:rsid w:val="00EA4798"/>
    <w:rsid w:val="00EB13B5"/>
    <w:rsid w:val="00EB1A25"/>
    <w:rsid w:val="00EB1D6D"/>
    <w:rsid w:val="00EB1ED3"/>
    <w:rsid w:val="00EB20F5"/>
    <w:rsid w:val="00EB72D4"/>
    <w:rsid w:val="00ED5965"/>
    <w:rsid w:val="00ED7EC7"/>
    <w:rsid w:val="00EE70B7"/>
    <w:rsid w:val="00EF3EEF"/>
    <w:rsid w:val="00EF7676"/>
    <w:rsid w:val="00F22410"/>
    <w:rsid w:val="00F314B7"/>
    <w:rsid w:val="00F3712C"/>
    <w:rsid w:val="00F54183"/>
    <w:rsid w:val="00F54D78"/>
    <w:rsid w:val="00F552A0"/>
    <w:rsid w:val="00F675FC"/>
    <w:rsid w:val="00F70E93"/>
    <w:rsid w:val="00F810FF"/>
    <w:rsid w:val="00F83C49"/>
    <w:rsid w:val="00F93CB5"/>
    <w:rsid w:val="00F94183"/>
    <w:rsid w:val="00FA008F"/>
    <w:rsid w:val="00FA6651"/>
    <w:rsid w:val="00FB687C"/>
    <w:rsid w:val="00FB6AD3"/>
    <w:rsid w:val="00FC749B"/>
    <w:rsid w:val="00FE114D"/>
    <w:rsid w:val="00FE54D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C29794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A20DCA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qFormat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0DC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20DCA"/>
    <w:rPr>
      <w:rFonts w:ascii="Arial" w:hAnsi="Arial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E5D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touris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man.mikul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vel.vancur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2095F-AAC9-4DD1-980F-8239FAAA8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5E48CCB4-B558-46EC-A390-3CCB0DF40322}"/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158</TotalTime>
  <Pages>2</Pages>
  <Words>749</Words>
  <Characters>4242</Characters>
  <Application>Microsoft Office Word</Application>
  <DocSecurity>0</DocSecurity>
  <Lines>80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4958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Matoušová Milada</cp:lastModifiedBy>
  <cp:revision>71</cp:revision>
  <dcterms:created xsi:type="dcterms:W3CDTF">2026-04-28T11:00:00Z</dcterms:created>
  <dcterms:modified xsi:type="dcterms:W3CDTF">2026-05-06T11:57:00Z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