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D40FC" w14:textId="599F68F0" w:rsidR="00867569" w:rsidRPr="00F92DA3" w:rsidRDefault="00D24299" w:rsidP="00867569">
      <w:pPr>
        <w:pStyle w:val="Datum"/>
      </w:pPr>
      <w:bookmarkStart w:id="0" w:name="_GoBack"/>
      <w:bookmarkEnd w:id="0"/>
      <w:r>
        <w:t>1</w:t>
      </w:r>
      <w:r w:rsidR="00DB7E75">
        <w:t>3</w:t>
      </w:r>
      <w:r w:rsidR="003B4929" w:rsidRPr="00F92DA3">
        <w:t xml:space="preserve">. </w:t>
      </w:r>
      <w:r w:rsidR="00DB7E75">
        <w:t>5</w:t>
      </w:r>
      <w:r w:rsidR="003B4929" w:rsidRPr="00F92DA3">
        <w:t>. 202</w:t>
      </w:r>
      <w:r>
        <w:t>5</w:t>
      </w:r>
    </w:p>
    <w:p w14:paraId="6FB07895" w14:textId="1ADC29CF" w:rsidR="0050764F" w:rsidRPr="009C4738" w:rsidRDefault="00DE35CC" w:rsidP="0050764F">
      <w:pPr>
        <w:pStyle w:val="Nzev"/>
      </w:pPr>
      <w:r>
        <w:t>Dodávky jatečných zvířat na jatka se zvýšily</w:t>
      </w:r>
    </w:p>
    <w:p w14:paraId="22A0D074" w14:textId="638C566F" w:rsidR="008B3970" w:rsidRPr="00D24299" w:rsidRDefault="00EA2770" w:rsidP="008B3970">
      <w:pPr>
        <w:pStyle w:val="Podtitulek"/>
        <w:rPr>
          <w:color w:val="808080" w:themeColor="background1" w:themeShade="80"/>
        </w:rPr>
      </w:pPr>
      <w:r w:rsidRPr="00F548CC">
        <w:t xml:space="preserve">Doplňující informace k RI </w:t>
      </w:r>
      <w:r w:rsidR="003B4929" w:rsidRPr="00F548CC">
        <w:t xml:space="preserve">Živočišná </w:t>
      </w:r>
      <w:r w:rsidR="003B4929" w:rsidRPr="00DB7E75">
        <w:t xml:space="preserve">výroba – </w:t>
      </w:r>
      <w:r w:rsidR="00DB7E75" w:rsidRPr="00DB7E75">
        <w:t xml:space="preserve">1. čtvrtletí </w:t>
      </w:r>
      <w:r w:rsidR="00DB7E75">
        <w:t>2025</w:t>
      </w:r>
    </w:p>
    <w:p w14:paraId="543BB65C" w14:textId="47150470" w:rsidR="00203D27" w:rsidRPr="00A46010" w:rsidRDefault="00F548CC" w:rsidP="00F24135">
      <w:pPr>
        <w:pStyle w:val="Perex"/>
        <w:spacing w:after="0"/>
      </w:pPr>
      <w:r w:rsidRPr="00A46010">
        <w:t>Z</w:t>
      </w:r>
      <w:r w:rsidR="00634AD5" w:rsidRPr="00A46010">
        <w:t xml:space="preserve"> českých chovů </w:t>
      </w:r>
      <w:r w:rsidRPr="00A46010">
        <w:t xml:space="preserve">bylo </w:t>
      </w:r>
      <w:r w:rsidR="003C2987" w:rsidRPr="00A46010">
        <w:t>na jatka v </w:t>
      </w:r>
      <w:r w:rsidR="006A4447" w:rsidRPr="00A46010">
        <w:t>Česku</w:t>
      </w:r>
      <w:r w:rsidR="003C2987" w:rsidRPr="00A46010">
        <w:t xml:space="preserve"> nebo v zahraničí </w:t>
      </w:r>
      <w:r w:rsidRPr="00A46010">
        <w:t>v</w:t>
      </w:r>
      <w:r w:rsidR="00A46010" w:rsidRPr="00A46010">
        <w:t xml:space="preserve"> 1. čtvrtletí </w:t>
      </w:r>
      <w:r w:rsidR="001F0F6F" w:rsidRPr="00A46010">
        <w:t>202</w:t>
      </w:r>
      <w:r w:rsidR="00A46010" w:rsidRPr="00A46010">
        <w:t>5</w:t>
      </w:r>
      <w:r w:rsidR="001F0F6F" w:rsidRPr="00A46010">
        <w:t xml:space="preserve"> </w:t>
      </w:r>
      <w:r w:rsidRPr="00A46010">
        <w:t xml:space="preserve">dodáno meziročně </w:t>
      </w:r>
      <w:r w:rsidR="00A46010" w:rsidRPr="00A46010">
        <w:t xml:space="preserve">větší </w:t>
      </w:r>
      <w:r w:rsidRPr="00A46010">
        <w:t>množství jatečného skotu</w:t>
      </w:r>
      <w:r w:rsidR="00A46010" w:rsidRPr="00A46010">
        <w:t>, prasat i drůbeže.</w:t>
      </w:r>
      <w:r w:rsidR="003C2987" w:rsidRPr="00A46010">
        <w:t xml:space="preserve"> </w:t>
      </w:r>
      <w:r w:rsidR="00634AD5" w:rsidRPr="00A46010">
        <w:t xml:space="preserve">Vyjádřeno </w:t>
      </w:r>
      <w:r w:rsidR="00E91BE2" w:rsidRPr="00A46010">
        <w:t xml:space="preserve">v </w:t>
      </w:r>
      <w:r w:rsidR="00634AD5" w:rsidRPr="00A46010">
        <w:t>mase</w:t>
      </w:r>
      <w:r w:rsidR="00E91BE2" w:rsidRPr="00A46010">
        <w:t xml:space="preserve"> (</w:t>
      </w:r>
      <w:r w:rsidR="00634AD5" w:rsidRPr="00A46010">
        <w:t>jatečné hmotnosti</w:t>
      </w:r>
      <w:r w:rsidR="00E91BE2" w:rsidRPr="00A46010">
        <w:t xml:space="preserve">), </w:t>
      </w:r>
      <w:r w:rsidR="00634AD5" w:rsidRPr="00A46010">
        <w:t>to bylo</w:t>
      </w:r>
      <w:r w:rsidR="0067094E" w:rsidRPr="00A46010">
        <w:t xml:space="preserve"> </w:t>
      </w:r>
      <w:r w:rsidR="00A46010" w:rsidRPr="00A46010">
        <w:t>25</w:t>
      </w:r>
      <w:r w:rsidRPr="00A46010">
        <w:t xml:space="preserve"> </w:t>
      </w:r>
      <w:r w:rsidR="00A46010" w:rsidRPr="00A46010">
        <w:t>407</w:t>
      </w:r>
      <w:r w:rsidR="006A315F" w:rsidRPr="00A46010">
        <w:t xml:space="preserve"> tun (+</w:t>
      </w:r>
      <w:r w:rsidR="00A46010" w:rsidRPr="00A46010">
        <w:t>2</w:t>
      </w:r>
      <w:r w:rsidR="006A315F" w:rsidRPr="00A46010">
        <w:t>,</w:t>
      </w:r>
      <w:r w:rsidR="00A46010" w:rsidRPr="00A46010">
        <w:t>0</w:t>
      </w:r>
      <w:r w:rsidR="006A315F" w:rsidRPr="00A46010">
        <w:t xml:space="preserve"> %) hovězího, </w:t>
      </w:r>
      <w:r w:rsidR="00A46010" w:rsidRPr="00A46010">
        <w:t>60 445</w:t>
      </w:r>
      <w:r w:rsidR="0067094E" w:rsidRPr="00A46010">
        <w:t xml:space="preserve"> tun (</w:t>
      </w:r>
      <w:r w:rsidR="001F0F6F" w:rsidRPr="00A46010">
        <w:t>+</w:t>
      </w:r>
      <w:r w:rsidR="00A46010" w:rsidRPr="00A46010">
        <w:t>3</w:t>
      </w:r>
      <w:r w:rsidR="0067094E" w:rsidRPr="00A46010">
        <w:t>,</w:t>
      </w:r>
      <w:r w:rsidR="00A46010" w:rsidRPr="00A46010">
        <w:t>7</w:t>
      </w:r>
      <w:r w:rsidR="0067094E" w:rsidRPr="00A46010">
        <w:t> %) vepřového</w:t>
      </w:r>
      <w:r w:rsidR="006A315F" w:rsidRPr="00A46010">
        <w:t xml:space="preserve"> a</w:t>
      </w:r>
      <w:r w:rsidR="00E91BE2" w:rsidRPr="00A46010">
        <w:t xml:space="preserve"> </w:t>
      </w:r>
      <w:r w:rsidR="00A46010" w:rsidRPr="00A46010">
        <w:t>53 326</w:t>
      </w:r>
      <w:r w:rsidR="00642473" w:rsidRPr="00A46010">
        <w:t xml:space="preserve"> tun (</w:t>
      </w:r>
      <w:r w:rsidRPr="00A46010">
        <w:rPr>
          <w:szCs w:val="20"/>
        </w:rPr>
        <w:t>+</w:t>
      </w:r>
      <w:r w:rsidR="00A46010" w:rsidRPr="00A46010">
        <w:rPr>
          <w:szCs w:val="20"/>
        </w:rPr>
        <w:t>8</w:t>
      </w:r>
      <w:r w:rsidR="006A315F" w:rsidRPr="00A46010">
        <w:t>,</w:t>
      </w:r>
      <w:r w:rsidR="00A46010" w:rsidRPr="00A46010">
        <w:t>1</w:t>
      </w:r>
      <w:r w:rsidR="006A315F" w:rsidRPr="00A46010">
        <w:t> %) drůbežího.</w:t>
      </w:r>
      <w:r w:rsidR="00642473" w:rsidRPr="00A46010">
        <w:t xml:space="preserve"> </w:t>
      </w:r>
      <w:r w:rsidR="00CE4CB0" w:rsidRPr="00A46010">
        <w:t>Po započítání bilance dovozu a</w:t>
      </w:r>
      <w:r w:rsidR="005A0998" w:rsidRPr="00A46010">
        <w:t> </w:t>
      </w:r>
      <w:r w:rsidR="00CE4CB0" w:rsidRPr="00A46010">
        <w:t xml:space="preserve">vývozu masa se předběžně kalkulovaná spotřeba </w:t>
      </w:r>
      <w:r w:rsidR="00F24135" w:rsidRPr="00A46010">
        <w:t xml:space="preserve">masa </w:t>
      </w:r>
      <w:r w:rsidR="00CE4CB0" w:rsidRPr="00A46010">
        <w:t xml:space="preserve">meziročně zvýšila </w:t>
      </w:r>
      <w:r w:rsidR="001F0F6F" w:rsidRPr="00A46010">
        <w:t>u</w:t>
      </w:r>
      <w:r w:rsidR="00FA780E" w:rsidRPr="00A46010">
        <w:t> </w:t>
      </w:r>
      <w:r w:rsidR="001F0F6F" w:rsidRPr="00A46010">
        <w:t xml:space="preserve">vepřového o </w:t>
      </w:r>
      <w:r w:rsidRPr="00A46010">
        <w:t>3</w:t>
      </w:r>
      <w:r w:rsidR="00CE4CB0" w:rsidRPr="00A46010">
        <w:t>,</w:t>
      </w:r>
      <w:r w:rsidR="00A46010" w:rsidRPr="00A46010">
        <w:t>2</w:t>
      </w:r>
      <w:r w:rsidR="00CE4CB0" w:rsidRPr="00A46010">
        <w:t> %</w:t>
      </w:r>
      <w:r w:rsidR="00A46010" w:rsidRPr="00A46010">
        <w:t>, stejně tak drůbežího, naopak spotřeba hovězího se meziročně výrazně snížila.</w:t>
      </w:r>
    </w:p>
    <w:p w14:paraId="6D33C438" w14:textId="77777777" w:rsidR="00F24135" w:rsidRPr="00F548CC" w:rsidRDefault="00F24135" w:rsidP="00F24135"/>
    <w:p w14:paraId="1F3EECC0" w14:textId="77777777" w:rsidR="00867569" w:rsidRPr="005C5ECD" w:rsidRDefault="003C0754" w:rsidP="00043BF4">
      <w:pPr>
        <w:pStyle w:val="Nadpis1"/>
      </w:pPr>
      <w:r w:rsidRPr="005C5ECD">
        <w:t>Hovězí maso</w:t>
      </w:r>
    </w:p>
    <w:p w14:paraId="0949871F" w14:textId="6A8FB9B3" w:rsidR="006543D9" w:rsidRPr="005C5ECD" w:rsidRDefault="00D25BD1" w:rsidP="00F37B82">
      <w:r w:rsidRPr="005C5ECD">
        <w:t>V</w:t>
      </w:r>
      <w:r w:rsidR="00E8208A" w:rsidRPr="005C5ECD">
        <w:t> 1. čtvrtletí 2025</w:t>
      </w:r>
      <w:r w:rsidR="00F24135" w:rsidRPr="005C5ECD">
        <w:t xml:space="preserve"> </w:t>
      </w:r>
      <w:r w:rsidRPr="005C5ECD">
        <w:t>bylo na jatkách vyrobeno</w:t>
      </w:r>
      <w:r w:rsidR="00E65EFC" w:rsidRPr="005C5ECD">
        <w:t xml:space="preserve"> </w:t>
      </w:r>
      <w:r w:rsidR="00E8208A" w:rsidRPr="005C5ECD">
        <w:t>17 217</w:t>
      </w:r>
      <w:r w:rsidR="00E65EFC" w:rsidRPr="005C5ECD">
        <w:t xml:space="preserve"> tun </w:t>
      </w:r>
      <w:r w:rsidRPr="005C5ECD">
        <w:t>hovězího masa</w:t>
      </w:r>
      <w:r w:rsidR="003B446A" w:rsidRPr="005C5ECD">
        <w:t xml:space="preserve"> (</w:t>
      </w:r>
      <w:r w:rsidR="00F24135" w:rsidRPr="005C5ECD">
        <w:rPr>
          <w:sz w:val="18"/>
          <w:szCs w:val="18"/>
        </w:rPr>
        <w:t>−</w:t>
      </w:r>
      <w:r w:rsidR="001C7079" w:rsidRPr="005C5ECD">
        <w:t>1</w:t>
      </w:r>
      <w:r w:rsidR="003B446A" w:rsidRPr="005C5ECD">
        <w:t>,</w:t>
      </w:r>
      <w:r w:rsidR="001C7079" w:rsidRPr="005C5ECD">
        <w:t>3</w:t>
      </w:r>
      <w:r w:rsidR="003B446A" w:rsidRPr="005C5ECD">
        <w:t> %)</w:t>
      </w:r>
      <w:r w:rsidR="00F24135" w:rsidRPr="005C5ECD">
        <w:t>.</w:t>
      </w:r>
      <w:r w:rsidR="00E72B5E" w:rsidRPr="005C5ECD">
        <w:t xml:space="preserve"> Podíl zvířat dovezených ze zahraničí k porážce na jatkách v Č</w:t>
      </w:r>
      <w:r w:rsidR="00546741" w:rsidRPr="005C5ECD">
        <w:t>esku</w:t>
      </w:r>
      <w:r w:rsidR="00E72B5E" w:rsidRPr="005C5ECD">
        <w:t xml:space="preserve"> byl zanedbatelný. </w:t>
      </w:r>
    </w:p>
    <w:p w14:paraId="7E21396A" w14:textId="1A935955" w:rsidR="00844AFD" w:rsidRPr="005C5ECD" w:rsidRDefault="00E72B5E" w:rsidP="00F37B82">
      <w:r w:rsidRPr="005C5ECD">
        <w:t>Vývoz zvířat k porážce v zahraničí vzrostl</w:t>
      </w:r>
      <w:r w:rsidR="00627066" w:rsidRPr="005C5ECD">
        <w:t xml:space="preserve"> o </w:t>
      </w:r>
      <w:r w:rsidR="00CA7F61" w:rsidRPr="005C5ECD">
        <w:t>11</w:t>
      </w:r>
      <w:r w:rsidRPr="005C5ECD">
        <w:t>,</w:t>
      </w:r>
      <w:r w:rsidR="00CA7F61" w:rsidRPr="005C5ECD">
        <w:t>5</w:t>
      </w:r>
      <w:r w:rsidRPr="005C5ECD">
        <w:t> %, takže h</w:t>
      </w:r>
      <w:r w:rsidR="00633528" w:rsidRPr="005C5ECD">
        <w:t xml:space="preserve">rubá tuzemská produkce hovězího masa </w:t>
      </w:r>
      <w:r w:rsidR="00CA7F61" w:rsidRPr="005C5ECD">
        <w:t>se meziročně mírně zvýšila (+2</w:t>
      </w:r>
      <w:r w:rsidR="00561852" w:rsidRPr="005C5ECD">
        <w:t>,</w:t>
      </w:r>
      <w:r w:rsidR="00CA7F61" w:rsidRPr="005C5ECD">
        <w:t>0</w:t>
      </w:r>
      <w:r w:rsidR="00561852" w:rsidRPr="005C5ECD">
        <w:t> %)</w:t>
      </w:r>
      <w:r w:rsidRPr="005C5ECD">
        <w:t>.</w:t>
      </w:r>
      <w:r w:rsidR="000C2C3E" w:rsidRPr="005C5ECD">
        <w:t xml:space="preserve"> </w:t>
      </w:r>
      <w:r w:rsidR="00627066" w:rsidRPr="005C5ECD">
        <w:t xml:space="preserve">K porážce do zahraničí </w:t>
      </w:r>
      <w:r w:rsidR="00CA7F61" w:rsidRPr="005C5ECD">
        <w:t>bylo vyvezeno</w:t>
      </w:r>
      <w:r w:rsidR="00E2598F" w:rsidRPr="005C5ECD">
        <w:t xml:space="preserve"> </w:t>
      </w:r>
      <w:r w:rsidR="00CA7F61" w:rsidRPr="005C5ECD">
        <w:t>21,3</w:t>
      </w:r>
      <w:r w:rsidR="00E2598F" w:rsidRPr="005C5ECD">
        <w:t xml:space="preserve"> tis. ks skotu, </w:t>
      </w:r>
      <w:r w:rsidR="00F51AC4" w:rsidRPr="005C5ECD">
        <w:t xml:space="preserve">tj. </w:t>
      </w:r>
      <w:r w:rsidR="00CA7F61" w:rsidRPr="005C5ECD">
        <w:t xml:space="preserve">téměř </w:t>
      </w:r>
      <w:r w:rsidRPr="005C5ECD">
        <w:t xml:space="preserve">čtvrtina </w:t>
      </w:r>
      <w:r w:rsidR="00E2598F" w:rsidRPr="005C5ECD">
        <w:t>zvířat vykrmených v Č</w:t>
      </w:r>
      <w:r w:rsidR="00546741" w:rsidRPr="005C5ECD">
        <w:t>esku</w:t>
      </w:r>
      <w:r w:rsidR="00E2598F" w:rsidRPr="005C5ECD">
        <w:t xml:space="preserve">. </w:t>
      </w:r>
      <w:r w:rsidR="00F66E48" w:rsidRPr="005C5ECD">
        <w:t xml:space="preserve">Největší odbyt měla </w:t>
      </w:r>
      <w:r w:rsidR="00F45A6F" w:rsidRPr="005C5ECD">
        <w:t>zvířata určená k porážce</w:t>
      </w:r>
      <w:r w:rsidR="00F66E48" w:rsidRPr="005C5ECD">
        <w:t xml:space="preserve"> v Rakousku, </w:t>
      </w:r>
      <w:r w:rsidR="00F45A6F" w:rsidRPr="005C5ECD">
        <w:t>meziročně posílily vývozy do Itálie a poklesly do Německa a Maďarska.</w:t>
      </w:r>
    </w:p>
    <w:p w14:paraId="75A04BFB" w14:textId="0F1F75E0" w:rsidR="0059562B" w:rsidRPr="005C5ECD" w:rsidRDefault="00D77DB3" w:rsidP="00F37B82">
      <w:r w:rsidRPr="005C5ECD">
        <w:t>H</w:t>
      </w:r>
      <w:r w:rsidR="004D421C" w:rsidRPr="005C5ECD">
        <w:t xml:space="preserve">ovězího masa </w:t>
      </w:r>
      <w:r w:rsidRPr="005C5ECD">
        <w:t xml:space="preserve">se </w:t>
      </w:r>
      <w:r w:rsidR="00610E7A" w:rsidRPr="005C5ECD">
        <w:t>dovezlo 8 928 tun (</w:t>
      </w:r>
      <w:r w:rsidR="00610E7A" w:rsidRPr="005C5ECD">
        <w:rPr>
          <w:sz w:val="18"/>
          <w:szCs w:val="18"/>
        </w:rPr>
        <w:t>−</w:t>
      </w:r>
      <w:r w:rsidR="00610E7A" w:rsidRPr="005C5ECD">
        <w:rPr>
          <w:szCs w:val="20"/>
        </w:rPr>
        <w:t>20</w:t>
      </w:r>
      <w:r w:rsidR="00610E7A" w:rsidRPr="005C5ECD">
        <w:t xml:space="preserve">,0 %), hlavně z Polska a Nizozemska. Dovozy poklesly ze všech významných států, nejvíce z Německa. Vývoz dosáhl </w:t>
      </w:r>
      <w:r w:rsidR="00F45A6F" w:rsidRPr="005C5ECD">
        <w:t>3</w:t>
      </w:r>
      <w:r w:rsidR="00D814E8" w:rsidRPr="005C5ECD">
        <w:t> </w:t>
      </w:r>
      <w:r w:rsidR="00F45A6F" w:rsidRPr="005C5ECD">
        <w:t>537</w:t>
      </w:r>
      <w:r w:rsidR="00D814E8" w:rsidRPr="005C5ECD">
        <w:t> </w:t>
      </w:r>
      <w:r w:rsidR="0062730A" w:rsidRPr="005C5ECD">
        <w:t>tun (</w:t>
      </w:r>
      <w:r w:rsidR="00F51AC4" w:rsidRPr="005C5ECD">
        <w:rPr>
          <w:sz w:val="18"/>
          <w:szCs w:val="18"/>
        </w:rPr>
        <w:t>−</w:t>
      </w:r>
      <w:r w:rsidR="00F45A6F" w:rsidRPr="005C5ECD">
        <w:rPr>
          <w:szCs w:val="20"/>
        </w:rPr>
        <w:t>13</w:t>
      </w:r>
      <w:r w:rsidR="0062730A" w:rsidRPr="005C5ECD">
        <w:t>,</w:t>
      </w:r>
      <w:r w:rsidR="00610E7A" w:rsidRPr="005C5ECD">
        <w:t>0</w:t>
      </w:r>
      <w:r w:rsidR="00A46010" w:rsidRPr="005C5ECD">
        <w:t> %</w:t>
      </w:r>
      <w:r w:rsidR="00610E7A" w:rsidRPr="005C5ECD">
        <w:t>), téměř polovina směřovala na Slovensko</w:t>
      </w:r>
      <w:r w:rsidR="008A43B1" w:rsidRPr="005C5ECD">
        <w:t xml:space="preserve">, nejvíce se snížil vývoz do Nizozemska, ale do Polska se vyvezlo hovězího meziročně více. </w:t>
      </w:r>
    </w:p>
    <w:p w14:paraId="68B1B923" w14:textId="65214FF2" w:rsidR="00F37B82" w:rsidRPr="005C5ECD" w:rsidRDefault="00C2428E" w:rsidP="00F37B82">
      <w:r w:rsidRPr="005C5ECD">
        <w:t xml:space="preserve">Předběžně kalkulovaná spotřeba hovězího masa </w:t>
      </w:r>
      <w:r w:rsidR="004E192C" w:rsidRPr="005C5ECD">
        <w:t>v</w:t>
      </w:r>
      <w:r w:rsidR="008A43B1" w:rsidRPr="005C5ECD">
        <w:t> 1. čtvrtletí 2</w:t>
      </w:r>
      <w:r w:rsidR="004E192C" w:rsidRPr="005C5ECD">
        <w:t>02</w:t>
      </w:r>
      <w:r w:rsidR="008A43B1" w:rsidRPr="005C5ECD">
        <w:t>5</w:t>
      </w:r>
      <w:r w:rsidR="004E192C" w:rsidRPr="005C5ECD">
        <w:t xml:space="preserve"> </w:t>
      </w:r>
      <w:r w:rsidRPr="005C5ECD">
        <w:t xml:space="preserve">dosáhla </w:t>
      </w:r>
      <w:r w:rsidR="008A43B1" w:rsidRPr="005C5ECD">
        <w:t>23</w:t>
      </w:r>
      <w:r w:rsidRPr="005C5ECD">
        <w:t> </w:t>
      </w:r>
      <w:r w:rsidR="008A43B1" w:rsidRPr="005C5ECD">
        <w:t>311</w:t>
      </w:r>
      <w:r w:rsidRPr="005C5ECD">
        <w:t xml:space="preserve"> tun, což je </w:t>
      </w:r>
      <w:r w:rsidR="00DE0F19" w:rsidRPr="005C5ECD">
        <w:t xml:space="preserve">meziročně </w:t>
      </w:r>
      <w:r w:rsidRPr="005C5ECD">
        <w:t>o</w:t>
      </w:r>
      <w:r w:rsidR="00FA780E" w:rsidRPr="005C5ECD">
        <w:t> </w:t>
      </w:r>
      <w:r w:rsidR="008A43B1" w:rsidRPr="005C5ECD">
        <w:t>výrazných 7,7</w:t>
      </w:r>
      <w:r w:rsidRPr="005C5ECD">
        <w:t xml:space="preserve"> % </w:t>
      </w:r>
      <w:r w:rsidR="008A43B1" w:rsidRPr="005C5ECD">
        <w:t>méně</w:t>
      </w:r>
      <w:r w:rsidR="00DE0F19" w:rsidRPr="005C5ECD">
        <w:t>.</w:t>
      </w:r>
      <w:r w:rsidRPr="005C5ECD">
        <w:t xml:space="preserve"> </w:t>
      </w:r>
    </w:p>
    <w:p w14:paraId="051869CE" w14:textId="77777777" w:rsidR="00272D9E" w:rsidRPr="00921A3E" w:rsidRDefault="00272D9E" w:rsidP="003C0754"/>
    <w:p w14:paraId="149FC181" w14:textId="7DCEEFBF" w:rsidR="00DA16C5" w:rsidRPr="000F0A11" w:rsidRDefault="00DA16C5" w:rsidP="00DA16C5">
      <w:pPr>
        <w:pStyle w:val="Nadpis1"/>
      </w:pPr>
      <w:r w:rsidRPr="000F0A11">
        <w:t xml:space="preserve">Tabulka 1: Dekompozice výroby hovězího masa </w:t>
      </w:r>
      <w:r w:rsidR="009A5A24" w:rsidRPr="000F0A11">
        <w:t>v</w:t>
      </w:r>
      <w:r w:rsidR="00DB7E75">
        <w:t> 1. čtvrtletí</w:t>
      </w:r>
      <w:r w:rsidR="000F0A11" w:rsidRPr="000F0A11">
        <w:t xml:space="preserve"> </w:t>
      </w:r>
      <w:r w:rsidRPr="000F0A11">
        <w:t>202</w:t>
      </w:r>
      <w:r w:rsidR="00DB7E75">
        <w:t>5</w:t>
      </w:r>
    </w:p>
    <w:tbl>
      <w:tblPr>
        <w:tblStyle w:val="Mkatabulky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1100"/>
        <w:gridCol w:w="1594"/>
        <w:gridCol w:w="1417"/>
        <w:gridCol w:w="992"/>
        <w:gridCol w:w="1134"/>
      </w:tblGrid>
      <w:tr w:rsidR="000F0A11" w:rsidRPr="000F0A11" w14:paraId="0552A23F" w14:textId="77777777" w:rsidTr="007303BC">
        <w:trPr>
          <w:trHeight w:val="252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4FCF3825" w14:textId="77777777" w:rsidR="00744D9E" w:rsidRPr="00921A3E" w:rsidRDefault="00744D9E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A9CBD1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FCEBBE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50EC9131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1E8AF558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53F30410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CEFC483" w14:textId="0592A69A" w:rsidR="00744D9E" w:rsidRPr="00921A3E" w:rsidRDefault="00744D9E" w:rsidP="00744D9E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0F0A11" w:rsidRPr="000F0A11" w14:paraId="7C55C43A" w14:textId="77777777" w:rsidTr="007303BC">
        <w:trPr>
          <w:trHeight w:val="251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2B5D58FE" w14:textId="77777777" w:rsidR="00744D9E" w:rsidRPr="00921A3E" w:rsidRDefault="00744D9E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2BE3E9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D3411B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28756C05" w14:textId="77777777" w:rsidR="00744D9E" w:rsidRPr="00921A3E" w:rsidRDefault="00744D9E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000397" w14:textId="0790DA68" w:rsidR="00744D9E" w:rsidRPr="00921A3E" w:rsidRDefault="00744D9E" w:rsidP="00744D9E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96C522" w14:textId="2A559DA6" w:rsidR="00744D9E" w:rsidRPr="00921A3E" w:rsidRDefault="00744D9E" w:rsidP="008D0BF9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</w:t>
            </w:r>
          </w:p>
          <w:p w14:paraId="3BBDD309" w14:textId="7C4FC072" w:rsidR="00744D9E" w:rsidRPr="00921A3E" w:rsidRDefault="00744D9E" w:rsidP="008D0BF9">
            <w:pPr>
              <w:ind w:right="140"/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změna</w:t>
            </w:r>
          </w:p>
        </w:tc>
      </w:tr>
      <w:tr w:rsidR="00E8208A" w:rsidRPr="009E0A22" w14:paraId="0D516ECF" w14:textId="77777777" w:rsidTr="00D24299">
        <w:trPr>
          <w:trHeight w:val="283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4E26F765" w14:textId="502DF44F" w:rsidR="00E8208A" w:rsidRPr="009E0A22" w:rsidRDefault="00E8208A" w:rsidP="00E8208A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na jatkách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7EDB37C" w14:textId="77777777" w:rsidR="00E8208A" w:rsidRPr="009E0A22" w:rsidRDefault="00E8208A" w:rsidP="00E8208A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0B7511" w14:textId="024A16D7" w:rsidR="00E8208A" w:rsidRPr="009E0A22" w:rsidRDefault="00E8208A" w:rsidP="00E8208A">
            <w:pPr>
              <w:spacing w:line="240" w:lineRule="auto"/>
              <w:ind w:right="312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sz w:val="16"/>
                <w:szCs w:val="16"/>
              </w:rPr>
              <w:t>55 459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396B890" w14:textId="0C1F148E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32 387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0D4FAD0" w14:textId="649791B0" w:rsidR="00E8208A" w:rsidRPr="009E0A22" w:rsidRDefault="00E8208A" w:rsidP="00E8208A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17 217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3264E" w14:textId="16AD25D6" w:rsidR="00E8208A" w:rsidRPr="00D24299" w:rsidRDefault="00E8208A" w:rsidP="00E8208A">
            <w:pPr>
              <w:ind w:right="274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-1,3 %</w:t>
            </w:r>
          </w:p>
        </w:tc>
      </w:tr>
      <w:tr w:rsidR="00E8208A" w:rsidRPr="009E0A22" w14:paraId="6E44E349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814A0F8" w14:textId="167E80F2" w:rsidR="00E8208A" w:rsidRPr="009E0A22" w:rsidRDefault="00E8208A" w:rsidP="00E8208A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mimo jatka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A6FEC30" w14:textId="77777777" w:rsidR="00E8208A" w:rsidRPr="009E0A22" w:rsidRDefault="00E8208A" w:rsidP="00E8208A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52C4B9B7" w14:textId="5EDC44B3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2 261</w:t>
            </w:r>
          </w:p>
        </w:tc>
        <w:tc>
          <w:tcPr>
            <w:tcW w:w="1417" w:type="dxa"/>
            <w:vAlign w:val="center"/>
          </w:tcPr>
          <w:p w14:paraId="601577DF" w14:textId="3383DC75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1 295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FA6166" w14:textId="64C9387D" w:rsidR="00E8208A" w:rsidRPr="009E0A22" w:rsidRDefault="00E8208A" w:rsidP="00E8208A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49069" w14:textId="6F13BAFE" w:rsidR="00E8208A" w:rsidRPr="00D24299" w:rsidRDefault="00E8208A" w:rsidP="00E8208A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-3,4</w:t>
            </w:r>
            <w:r w:rsidR="001C7079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9E0A22" w14:paraId="75ACE708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63D04ADF" w14:textId="408D1885" w:rsidR="00E8208A" w:rsidRPr="009E0A22" w:rsidRDefault="00E8208A" w:rsidP="00E8208A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8D547D2" w14:textId="77777777" w:rsidR="00E8208A" w:rsidRPr="009E0A22" w:rsidRDefault="00E8208A" w:rsidP="00E8208A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93111F7" w14:textId="1F94EFD2" w:rsidR="00E8208A" w:rsidRPr="00E8208A" w:rsidRDefault="00E8208A" w:rsidP="00E8208A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8208A">
              <w:rPr>
                <w:rFonts w:cs="Arial"/>
                <w:b/>
                <w:bCs/>
                <w:sz w:val="16"/>
                <w:szCs w:val="16"/>
              </w:rPr>
              <w:t>57 720</w:t>
            </w:r>
          </w:p>
        </w:tc>
        <w:tc>
          <w:tcPr>
            <w:tcW w:w="1417" w:type="dxa"/>
            <w:vAlign w:val="center"/>
          </w:tcPr>
          <w:p w14:paraId="2A8AFFEE" w14:textId="19AFBA3D" w:rsidR="00E8208A" w:rsidRPr="00E8208A" w:rsidRDefault="00E8208A" w:rsidP="00E8208A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8208A">
              <w:rPr>
                <w:rFonts w:cs="Arial"/>
                <w:b/>
                <w:bCs/>
                <w:sz w:val="16"/>
                <w:szCs w:val="16"/>
              </w:rPr>
              <w:t>33 681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B01D1A" w14:textId="61C73028" w:rsidR="00E8208A" w:rsidRPr="00E8208A" w:rsidRDefault="00E8208A" w:rsidP="00E8208A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E8208A">
              <w:rPr>
                <w:rFonts w:cs="Arial"/>
                <w:b/>
                <w:bCs/>
                <w:sz w:val="16"/>
                <w:szCs w:val="16"/>
              </w:rPr>
              <w:t>17 921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92714" w14:textId="391AACED" w:rsidR="00E8208A" w:rsidRPr="00CB296D" w:rsidRDefault="00E8208A" w:rsidP="00E8208A">
            <w:pPr>
              <w:ind w:right="274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-1,3</w:t>
            </w:r>
            <w:r w:rsidR="001C7079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9E0A22" w14:paraId="41738558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52803AA" w14:textId="05E1F814" w:rsidR="00E8208A" w:rsidRPr="009E0A22" w:rsidRDefault="00E8208A" w:rsidP="00E8208A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B2137A5" w14:textId="77777777" w:rsidR="00E8208A" w:rsidRPr="009E0A22" w:rsidRDefault="00E8208A" w:rsidP="00E8208A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04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4609931" w14:textId="60F4F4E3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21 308</w:t>
            </w:r>
          </w:p>
        </w:tc>
        <w:tc>
          <w:tcPr>
            <w:tcW w:w="1417" w:type="dxa"/>
            <w:vAlign w:val="center"/>
          </w:tcPr>
          <w:p w14:paraId="38E1EE81" w14:textId="79CBFF7B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14 259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A58DD69" w14:textId="1BB85619" w:rsidR="00E8208A" w:rsidRPr="009E0A22" w:rsidRDefault="00E8208A" w:rsidP="00E8208A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7 634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78E86" w14:textId="70E761FB" w:rsidR="00E8208A" w:rsidRPr="00D24299" w:rsidRDefault="00E8208A" w:rsidP="00E8208A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+11,5</w:t>
            </w:r>
            <w:r w:rsidR="001C7079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9E0A22" w14:paraId="0ACA0AAE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7CF5292" w14:textId="3E4989BE" w:rsidR="00E8208A" w:rsidRPr="009E0A22" w:rsidRDefault="00E8208A" w:rsidP="00E8208A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79F5719" w14:textId="77777777" w:rsidR="00E8208A" w:rsidRPr="009E0A22" w:rsidRDefault="00E8208A" w:rsidP="00E8208A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76DD2C6D" w14:textId="65699952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467</w:t>
            </w:r>
          </w:p>
        </w:tc>
        <w:tc>
          <w:tcPr>
            <w:tcW w:w="1417" w:type="dxa"/>
            <w:vAlign w:val="center"/>
          </w:tcPr>
          <w:p w14:paraId="1DFE4357" w14:textId="6B98E72F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8163C55" w14:textId="1ED3D369" w:rsidR="00E8208A" w:rsidRPr="009E0A22" w:rsidRDefault="00E8208A" w:rsidP="00E8208A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A3041" w14:textId="29013831" w:rsidR="00E8208A" w:rsidRPr="00D24299" w:rsidRDefault="00E8208A" w:rsidP="00E8208A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+38,6</w:t>
            </w:r>
            <w:r w:rsidR="001C7079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CB296D" w14:paraId="5B5C4937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04085941" w14:textId="260180F3" w:rsidR="00E8208A" w:rsidRPr="009E0A22" w:rsidRDefault="00E8208A" w:rsidP="00E8208A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4F54D440" w14:textId="77777777" w:rsidR="00E8208A" w:rsidRPr="009E0A22" w:rsidRDefault="00E8208A" w:rsidP="00E8208A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45F7997" w14:textId="340A20E8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78 561</w:t>
            </w:r>
          </w:p>
        </w:tc>
        <w:tc>
          <w:tcPr>
            <w:tcW w:w="1417" w:type="dxa"/>
            <w:vAlign w:val="center"/>
          </w:tcPr>
          <w:p w14:paraId="5DC83D44" w14:textId="3E688AD8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47 666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81E721" w14:textId="55817239" w:rsidR="00E8208A" w:rsidRPr="009E0A22" w:rsidRDefault="00E8208A" w:rsidP="00E8208A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25 407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3485F" w14:textId="0804C861" w:rsidR="00E8208A" w:rsidRPr="00CB296D" w:rsidRDefault="00E8208A" w:rsidP="00E8208A">
            <w:pPr>
              <w:ind w:right="274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+2,0</w:t>
            </w:r>
            <w:r w:rsidR="001C7079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9E0A22" w14:paraId="6499B5E9" w14:textId="77777777" w:rsidTr="00D24299">
        <w:trPr>
          <w:trHeight w:val="283"/>
        </w:trPr>
        <w:tc>
          <w:tcPr>
            <w:tcW w:w="2263" w:type="dxa"/>
            <w:vAlign w:val="center"/>
          </w:tcPr>
          <w:p w14:paraId="7E71A19D" w14:textId="7B2FFDC3" w:rsidR="00E8208A" w:rsidRPr="009E0A22" w:rsidRDefault="00E8208A" w:rsidP="00E8208A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851EDAF" w14:textId="77777777" w:rsidR="00E8208A" w:rsidRPr="009E0A22" w:rsidRDefault="00E8208A" w:rsidP="00E8208A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07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A1830E9" w14:textId="61D073EA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7D19286B" w14:textId="1BC50B40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C941970" w14:textId="3E90850B" w:rsidR="00E8208A" w:rsidRPr="005C5ECD" w:rsidRDefault="00E8208A" w:rsidP="00E8208A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3 537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07F8A" w14:textId="77F3A9D1" w:rsidR="00E8208A" w:rsidRPr="005C5ECD" w:rsidRDefault="00E8208A" w:rsidP="00E8208A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-13,0</w:t>
            </w:r>
            <w:r w:rsidR="001C7079" w:rsidRPr="005C5ECD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9E0A22" w14:paraId="4E3DF151" w14:textId="77777777" w:rsidTr="00D24299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7E4913F" w14:textId="46398B51" w:rsidR="00E8208A" w:rsidRPr="009E0A22" w:rsidRDefault="00E8208A" w:rsidP="00E8208A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masa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A5036B" w14:textId="77777777" w:rsidR="00E8208A" w:rsidRPr="009E0A22" w:rsidRDefault="00E8208A" w:rsidP="00E8208A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08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380D824" w14:textId="213F8713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F0C6BB" w14:textId="7AE6E0F5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08994" w14:textId="6D92B96A" w:rsidR="00E8208A" w:rsidRPr="005C5ECD" w:rsidRDefault="00E8208A" w:rsidP="00E8208A">
            <w:pPr>
              <w:ind w:right="132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8 928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4ABC2" w14:textId="5814272F" w:rsidR="00E8208A" w:rsidRPr="005C5ECD" w:rsidRDefault="00E8208A" w:rsidP="00E8208A">
            <w:pPr>
              <w:ind w:right="274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-20,0</w:t>
            </w:r>
            <w:r w:rsidR="001C7079" w:rsidRPr="005C5ECD">
              <w:rPr>
                <w:rFonts w:cs="Arial"/>
                <w:sz w:val="16"/>
                <w:szCs w:val="16"/>
              </w:rPr>
              <w:t> %</w:t>
            </w:r>
          </w:p>
        </w:tc>
      </w:tr>
      <w:tr w:rsidR="00E8208A" w:rsidRPr="00CB296D" w14:paraId="1B4700B2" w14:textId="77777777" w:rsidTr="00D24299">
        <w:trPr>
          <w:trHeight w:val="28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395F80FA" w14:textId="56C65409" w:rsidR="00E8208A" w:rsidRPr="009E0A22" w:rsidRDefault="00E8208A" w:rsidP="00E8208A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E3C246" w14:textId="77777777" w:rsidR="00E8208A" w:rsidRPr="009E0A22" w:rsidRDefault="00E8208A" w:rsidP="00E8208A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A0CDE5" w14:textId="1FA716B1" w:rsidR="00E8208A" w:rsidRPr="009E0A22" w:rsidRDefault="00E8208A" w:rsidP="00E8208A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707BB8F" w14:textId="6CFDA00E" w:rsidR="00E8208A" w:rsidRPr="009E0A22" w:rsidRDefault="00E8208A" w:rsidP="00E8208A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457D61" w14:textId="3DC63FA9" w:rsidR="00E8208A" w:rsidRPr="005C5ECD" w:rsidRDefault="00E8208A" w:rsidP="00E8208A">
            <w:pPr>
              <w:ind w:right="132"/>
              <w:jc w:val="right"/>
              <w:rPr>
                <w:rFonts w:cs="Arial"/>
                <w:b/>
                <w:sz w:val="16"/>
                <w:szCs w:val="16"/>
              </w:rPr>
            </w:pPr>
            <w:r w:rsidRPr="005C5ECD">
              <w:rPr>
                <w:rFonts w:cs="Arial"/>
                <w:b/>
                <w:bCs/>
                <w:sz w:val="16"/>
                <w:szCs w:val="16"/>
              </w:rPr>
              <w:t>23 311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B3300B" w14:textId="16AB2BE8" w:rsidR="00E8208A" w:rsidRPr="005C5ECD" w:rsidRDefault="00E8208A" w:rsidP="00E8208A">
            <w:pPr>
              <w:ind w:right="274"/>
              <w:jc w:val="right"/>
              <w:rPr>
                <w:rFonts w:cs="Arial"/>
                <w:b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-7,7</w:t>
            </w:r>
            <w:r w:rsidR="001C7079" w:rsidRPr="005C5ECD">
              <w:rPr>
                <w:rFonts w:cs="Arial"/>
                <w:sz w:val="16"/>
                <w:szCs w:val="16"/>
              </w:rPr>
              <w:t> %</w:t>
            </w:r>
          </w:p>
        </w:tc>
      </w:tr>
    </w:tbl>
    <w:p w14:paraId="0CC4E187" w14:textId="00027AC5" w:rsidR="00BD42AD" w:rsidRPr="009E0A22" w:rsidRDefault="00BD42AD" w:rsidP="00DA16C5"/>
    <w:p w14:paraId="38DA806F" w14:textId="77777777" w:rsidR="004D104F" w:rsidRPr="005C5ECD" w:rsidRDefault="00272D9E" w:rsidP="003F219F">
      <w:pPr>
        <w:pStyle w:val="Nadpis1"/>
        <w:ind w:right="-1"/>
      </w:pPr>
      <w:r w:rsidRPr="005C5ECD">
        <w:lastRenderedPageBreak/>
        <w:t>Vepřové maso</w:t>
      </w:r>
    </w:p>
    <w:p w14:paraId="317DF412" w14:textId="04B7B96A" w:rsidR="003D1089" w:rsidRPr="005C5ECD" w:rsidRDefault="00BD42AD" w:rsidP="00D41F48">
      <w:r w:rsidRPr="005C5ECD">
        <w:t xml:space="preserve">Výroba </w:t>
      </w:r>
      <w:r w:rsidR="0054045D" w:rsidRPr="005C5ECD">
        <w:t xml:space="preserve">vepřového </w:t>
      </w:r>
      <w:r w:rsidR="00D25BD1" w:rsidRPr="005C5ECD">
        <w:t>masa</w:t>
      </w:r>
      <w:r w:rsidR="0054045D" w:rsidRPr="005C5ECD">
        <w:t xml:space="preserve"> </w:t>
      </w:r>
      <w:r w:rsidRPr="005C5ECD">
        <w:t xml:space="preserve">na jatkách </w:t>
      </w:r>
      <w:r w:rsidR="000C2C3E" w:rsidRPr="005C5ECD">
        <w:t xml:space="preserve">se </w:t>
      </w:r>
      <w:r w:rsidR="00761681" w:rsidRPr="005C5ECD">
        <w:t>v 1. čtvrtletí 2025</w:t>
      </w:r>
      <w:r w:rsidR="00DE0F19" w:rsidRPr="005C5ECD">
        <w:t xml:space="preserve"> </w:t>
      </w:r>
      <w:r w:rsidR="00761681" w:rsidRPr="005C5ECD">
        <w:t xml:space="preserve">meziročně </w:t>
      </w:r>
      <w:r w:rsidR="000C2C3E" w:rsidRPr="005C5ECD">
        <w:t>zvedla</w:t>
      </w:r>
      <w:r w:rsidR="00DE0F19" w:rsidRPr="005C5ECD">
        <w:t xml:space="preserve"> o 6,</w:t>
      </w:r>
      <w:r w:rsidR="00761681" w:rsidRPr="005C5ECD">
        <w:t>6</w:t>
      </w:r>
      <w:r w:rsidR="00DE0F19" w:rsidRPr="005C5ECD">
        <w:t> %</w:t>
      </w:r>
      <w:r w:rsidR="00F87EEC" w:rsidRPr="005C5ECD">
        <w:t xml:space="preserve"> </w:t>
      </w:r>
      <w:r w:rsidR="00707C97" w:rsidRPr="005C5ECD">
        <w:t xml:space="preserve">na </w:t>
      </w:r>
      <w:r w:rsidR="00761681" w:rsidRPr="005C5ECD">
        <w:t>54 581</w:t>
      </w:r>
      <w:r w:rsidR="00707C97" w:rsidRPr="005C5ECD">
        <w:t xml:space="preserve"> tun.</w:t>
      </w:r>
    </w:p>
    <w:p w14:paraId="40FFCCFC" w14:textId="44151E1C" w:rsidR="00850D7A" w:rsidRPr="005C5ECD" w:rsidRDefault="00744D60" w:rsidP="00D41F48">
      <w:r w:rsidRPr="005C5ECD">
        <w:t xml:space="preserve">Hrubá tuzemská produkce vepřového masa se dostala </w:t>
      </w:r>
      <w:r w:rsidR="00AE07EC" w:rsidRPr="005C5ECD">
        <w:t xml:space="preserve">na </w:t>
      </w:r>
      <w:r w:rsidR="00AE07EC" w:rsidRPr="005C5ECD">
        <w:t>60 445</w:t>
      </w:r>
      <w:r w:rsidR="00DE0F19" w:rsidRPr="005C5ECD">
        <w:t xml:space="preserve"> tun, tj. </w:t>
      </w:r>
      <w:r w:rsidR="00761681" w:rsidRPr="005C5ECD">
        <w:t xml:space="preserve">meziročně </w:t>
      </w:r>
      <w:r w:rsidR="00DE0F19" w:rsidRPr="005C5ECD">
        <w:t xml:space="preserve">o </w:t>
      </w:r>
      <w:r w:rsidR="00150EFA" w:rsidRPr="005C5ECD">
        <w:t>3</w:t>
      </w:r>
      <w:r w:rsidRPr="005C5ECD">
        <w:t>,</w:t>
      </w:r>
      <w:r w:rsidR="00150EFA" w:rsidRPr="005C5ECD">
        <w:t>7</w:t>
      </w:r>
      <w:r w:rsidR="00761681" w:rsidRPr="005C5ECD">
        <w:t> % vyšší hodnotu.</w:t>
      </w:r>
      <w:r w:rsidRPr="005C5ECD">
        <w:t xml:space="preserve"> </w:t>
      </w:r>
      <w:r w:rsidR="00707C97" w:rsidRPr="005C5ECD">
        <w:t>V</w:t>
      </w:r>
      <w:r w:rsidR="00850D7A" w:rsidRPr="005C5ECD">
        <w:t>ývoz prasat</w:t>
      </w:r>
      <w:r w:rsidR="00401D67" w:rsidRPr="005C5ECD">
        <w:t xml:space="preserve"> </w:t>
      </w:r>
      <w:r w:rsidR="00707C97" w:rsidRPr="005C5ECD">
        <w:t xml:space="preserve">k porážce v zahraničí </w:t>
      </w:r>
      <w:r w:rsidR="00761681" w:rsidRPr="005C5ECD">
        <w:t xml:space="preserve">se propadl </w:t>
      </w:r>
      <w:r w:rsidR="00CE207D" w:rsidRPr="005C5ECD">
        <w:t xml:space="preserve">o </w:t>
      </w:r>
      <w:r w:rsidR="00761681" w:rsidRPr="005C5ECD">
        <w:t>29</w:t>
      </w:r>
      <w:r w:rsidR="00CE207D" w:rsidRPr="005C5ECD">
        <w:t>,</w:t>
      </w:r>
      <w:r w:rsidR="00761681" w:rsidRPr="005C5ECD">
        <w:t>5</w:t>
      </w:r>
      <w:r w:rsidR="001C4357" w:rsidRPr="005C5ECD">
        <w:t xml:space="preserve"> %; </w:t>
      </w:r>
      <w:r w:rsidR="00761681" w:rsidRPr="005C5ECD">
        <w:t>rovněž jejich dovoz se snížil, a to o 15,8 %</w:t>
      </w:r>
      <w:r w:rsidR="004D25DC" w:rsidRPr="005C5ECD">
        <w:t xml:space="preserve">. </w:t>
      </w:r>
      <w:r w:rsidR="00F168B6" w:rsidRPr="005C5ECD">
        <w:t xml:space="preserve">Nejvíce </w:t>
      </w:r>
      <w:r w:rsidR="000645E1" w:rsidRPr="005C5ECD">
        <w:t xml:space="preserve">vykrmených prasat </w:t>
      </w:r>
      <w:r w:rsidR="00F168B6" w:rsidRPr="005C5ECD">
        <w:t xml:space="preserve">se vyvezlo na </w:t>
      </w:r>
      <w:r w:rsidR="000645E1" w:rsidRPr="005C5ECD">
        <w:t>Slovensko</w:t>
      </w:r>
      <w:r w:rsidR="00EB4525" w:rsidRPr="005C5ECD">
        <w:t>. Meziročně poklesl vývoz do všech významných zemí, nejvíce</w:t>
      </w:r>
      <w:r w:rsidR="000645E1" w:rsidRPr="005C5ECD">
        <w:t xml:space="preserve"> do Maďarska</w:t>
      </w:r>
      <w:r w:rsidR="00EB4525" w:rsidRPr="005C5ECD">
        <w:t>. Do Polska se vývoz prasat k porážce zvýšil.</w:t>
      </w:r>
      <w:r w:rsidR="00F168B6" w:rsidRPr="005C5ECD">
        <w:t xml:space="preserve"> </w:t>
      </w:r>
    </w:p>
    <w:p w14:paraId="7C738A05" w14:textId="14C104A0" w:rsidR="00EB4525" w:rsidRPr="005C5ECD" w:rsidRDefault="00EB4525" w:rsidP="00D41F48">
      <w:r w:rsidRPr="005C5ECD">
        <w:t>Vepřové</w:t>
      </w:r>
      <w:r w:rsidR="00150EFA" w:rsidRPr="005C5ECD">
        <w:t>ho masa se dovezlo 72 396 tun (+1,9 %) a vyvezlo se ho 8 004 tun (+13</w:t>
      </w:r>
      <w:r w:rsidR="00637180" w:rsidRPr="005C5ECD">
        <w:t>,6</w:t>
      </w:r>
      <w:r w:rsidR="00150EFA" w:rsidRPr="005C5ECD">
        <w:t> %). Dovezené vepřové pocházelo nejvíce z Německa a Španělska, vyváželo se především na Slovensko.</w:t>
      </w:r>
    </w:p>
    <w:p w14:paraId="00A173F9" w14:textId="26B9CD41" w:rsidR="005860E4" w:rsidRPr="005C5ECD" w:rsidRDefault="000645E1" w:rsidP="00D41F48">
      <w:r w:rsidRPr="005C5ECD">
        <w:t>P</w:t>
      </w:r>
      <w:r w:rsidR="007902FC" w:rsidRPr="005C5ECD">
        <w:t xml:space="preserve">odle předběžné kalkulace </w:t>
      </w:r>
      <w:r w:rsidR="009C50E1" w:rsidRPr="005C5ECD">
        <w:t>zůstalo</w:t>
      </w:r>
      <w:r w:rsidR="007902FC" w:rsidRPr="005C5ECD">
        <w:t xml:space="preserve"> k domácí spotřebě</w:t>
      </w:r>
      <w:r w:rsidRPr="005C5ECD">
        <w:t xml:space="preserve"> </w:t>
      </w:r>
      <w:r w:rsidR="00150EFA" w:rsidRPr="005C5ECD">
        <w:t>122</w:t>
      </w:r>
      <w:r w:rsidRPr="005C5ECD">
        <w:t> </w:t>
      </w:r>
      <w:r w:rsidR="00150EFA" w:rsidRPr="005C5ECD">
        <w:t>185</w:t>
      </w:r>
      <w:r w:rsidRPr="005C5ECD">
        <w:t xml:space="preserve"> tun vepřového masa</w:t>
      </w:r>
      <w:r w:rsidR="007902FC" w:rsidRPr="005C5ECD">
        <w:t xml:space="preserve">, </w:t>
      </w:r>
      <w:r w:rsidRPr="005C5ECD">
        <w:t xml:space="preserve">což je </w:t>
      </w:r>
      <w:r w:rsidR="009C50E1" w:rsidRPr="005C5ECD">
        <w:t xml:space="preserve">meziročně o </w:t>
      </w:r>
      <w:r w:rsidR="00DE0F19" w:rsidRPr="005C5ECD">
        <w:t>3</w:t>
      </w:r>
      <w:r w:rsidR="009C50E1" w:rsidRPr="005C5ECD">
        <w:t>,</w:t>
      </w:r>
      <w:r w:rsidR="00150EFA" w:rsidRPr="005C5ECD">
        <w:t>2</w:t>
      </w:r>
      <w:r w:rsidR="009C50E1" w:rsidRPr="005C5ECD">
        <w:t> %</w:t>
      </w:r>
      <w:r w:rsidRPr="005C5ECD">
        <w:t xml:space="preserve"> více</w:t>
      </w:r>
      <w:r w:rsidR="00150EFA" w:rsidRPr="005C5ECD">
        <w:t>.</w:t>
      </w:r>
    </w:p>
    <w:p w14:paraId="77093722" w14:textId="77777777" w:rsidR="0049356E" w:rsidRPr="00150EFA" w:rsidRDefault="0049356E" w:rsidP="004D104F"/>
    <w:p w14:paraId="379505FE" w14:textId="7FC6CA89" w:rsidR="003331D0" w:rsidRPr="000F0A11" w:rsidRDefault="003331D0" w:rsidP="003331D0">
      <w:pPr>
        <w:pStyle w:val="Nadpis1"/>
      </w:pPr>
      <w:r w:rsidRPr="000F0A11">
        <w:t xml:space="preserve">Tabulka 2: Dekompozice výroby vepřového masa </w:t>
      </w:r>
      <w:r w:rsidR="008B0A71" w:rsidRPr="000F0A11">
        <w:t>v</w:t>
      </w:r>
      <w:r w:rsidR="00D24299">
        <w:t> </w:t>
      </w:r>
      <w:r w:rsidR="00DB7E75">
        <w:t>1. čtvrtletí</w:t>
      </w:r>
      <w:r w:rsidR="00DB7E75" w:rsidRPr="000F0A11">
        <w:t xml:space="preserve"> 202</w:t>
      </w:r>
      <w:r w:rsidR="00DB7E75">
        <w:t>5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100"/>
        <w:gridCol w:w="1594"/>
        <w:gridCol w:w="1417"/>
        <w:gridCol w:w="989"/>
        <w:gridCol w:w="1131"/>
      </w:tblGrid>
      <w:tr w:rsidR="00921A3E" w:rsidRPr="00921A3E" w14:paraId="1D881E5A" w14:textId="77777777" w:rsidTr="007303BC">
        <w:trPr>
          <w:trHeight w:val="261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vAlign w:val="center"/>
          </w:tcPr>
          <w:p w14:paraId="6B13B7D0" w14:textId="77777777" w:rsidR="008D0BF9" w:rsidRPr="00921A3E" w:rsidRDefault="008D0BF9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7F9EE5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FFAC9B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5B8D820F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5EC36BCA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0A0B0545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D5D638" w14:textId="01A15503" w:rsidR="008D0BF9" w:rsidRPr="00921A3E" w:rsidRDefault="003F219F" w:rsidP="003F219F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921A3E" w:rsidRPr="00921A3E" w14:paraId="05D9CDC6" w14:textId="77777777" w:rsidTr="007303BC">
        <w:trPr>
          <w:trHeight w:val="260"/>
        </w:trPr>
        <w:tc>
          <w:tcPr>
            <w:tcW w:w="2263" w:type="dxa"/>
            <w:vMerge/>
            <w:tcBorders>
              <w:bottom w:val="single" w:sz="12" w:space="0" w:color="auto"/>
            </w:tcBorders>
            <w:vAlign w:val="center"/>
          </w:tcPr>
          <w:p w14:paraId="397EA9E6" w14:textId="77777777" w:rsidR="008D0BF9" w:rsidRPr="00921A3E" w:rsidRDefault="008D0BF9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48B139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C3BB4A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75F4C8B7" w14:textId="77777777" w:rsidR="008D0BF9" w:rsidRPr="00921A3E" w:rsidRDefault="008D0BF9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1D6D1C" w14:textId="66A6E74C" w:rsidR="008D0BF9" w:rsidRPr="00921A3E" w:rsidRDefault="003F219F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AC51595" w14:textId="6283F4C7" w:rsidR="008D0BF9" w:rsidRPr="00921A3E" w:rsidRDefault="003F219F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 změna</w:t>
            </w:r>
          </w:p>
        </w:tc>
      </w:tr>
      <w:tr w:rsidR="00761681" w:rsidRPr="00921A3E" w14:paraId="40621F45" w14:textId="77777777" w:rsidTr="00761681">
        <w:trPr>
          <w:trHeight w:val="294"/>
        </w:trPr>
        <w:tc>
          <w:tcPr>
            <w:tcW w:w="2263" w:type="dxa"/>
            <w:tcBorders>
              <w:top w:val="single" w:sz="12" w:space="0" w:color="auto"/>
            </w:tcBorders>
            <w:vAlign w:val="center"/>
          </w:tcPr>
          <w:p w14:paraId="0A012DC7" w14:textId="35C22192" w:rsidR="00761681" w:rsidRPr="00921A3E" w:rsidRDefault="00761681" w:rsidP="00761681">
            <w:pPr>
              <w:ind w:left="164"/>
              <w:jc w:val="left"/>
              <w:rPr>
                <w:sz w:val="16"/>
                <w:szCs w:val="16"/>
              </w:rPr>
            </w:pPr>
            <w:r w:rsidRPr="00921A3E">
              <w:rPr>
                <w:sz w:val="16"/>
                <w:szCs w:val="16"/>
              </w:rPr>
              <w:t>Porážky na jatkách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45DEEB" w14:textId="212ABBE3" w:rsidR="00761681" w:rsidRPr="009E0A22" w:rsidRDefault="00761681" w:rsidP="00761681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01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85BCFC" w14:textId="0A646E3D" w:rsidR="00761681" w:rsidRPr="009E0A22" w:rsidRDefault="00761681" w:rsidP="00761681">
            <w:pPr>
              <w:spacing w:line="240" w:lineRule="auto"/>
              <w:ind w:right="312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571 414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6AFBA55" w14:textId="11846714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71 463</w:t>
            </w:r>
          </w:p>
        </w:tc>
        <w:tc>
          <w:tcPr>
            <w:tcW w:w="98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FE890AC" w14:textId="1E6B5225" w:rsidR="00761681" w:rsidRPr="009E0A22" w:rsidRDefault="00761681" w:rsidP="00761681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54 581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C1DDA" w14:textId="74DE034F" w:rsidR="00761681" w:rsidRPr="00761681" w:rsidRDefault="00761681" w:rsidP="00761681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+6,6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  <w:tr w:rsidR="00761681" w:rsidRPr="00921A3E" w14:paraId="2E4741D2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0F566333" w14:textId="4757468E" w:rsidR="00761681" w:rsidRPr="00921A3E" w:rsidRDefault="00761681" w:rsidP="00761681">
            <w:pPr>
              <w:ind w:left="164"/>
              <w:jc w:val="left"/>
              <w:rPr>
                <w:sz w:val="16"/>
                <w:szCs w:val="16"/>
              </w:rPr>
            </w:pPr>
            <w:r w:rsidRPr="00921A3E">
              <w:rPr>
                <w:sz w:val="16"/>
                <w:szCs w:val="16"/>
              </w:rPr>
              <w:t>Porážky mimo jatka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002859CC" w14:textId="7F76AB95" w:rsidR="00761681" w:rsidRPr="009E0A22" w:rsidRDefault="00761681" w:rsidP="00761681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709986A" w14:textId="75D702BE" w:rsidR="00761681" w:rsidRPr="009E0A22" w:rsidRDefault="00761681" w:rsidP="00761681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32 800</w:t>
            </w:r>
          </w:p>
        </w:tc>
        <w:tc>
          <w:tcPr>
            <w:tcW w:w="1417" w:type="dxa"/>
            <w:vAlign w:val="center"/>
          </w:tcPr>
          <w:p w14:paraId="3628E1EB" w14:textId="5EB528DB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4 175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33BB3D21" w14:textId="3491C4F6" w:rsidR="00761681" w:rsidRPr="009E0A22" w:rsidRDefault="00761681" w:rsidP="00761681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3 211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6FBA34" w14:textId="007820C7" w:rsidR="00761681" w:rsidRPr="00761681" w:rsidRDefault="00761681" w:rsidP="00761681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0,0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  <w:tr w:rsidR="00761681" w:rsidRPr="00921A3E" w14:paraId="19F82177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7EB4E276" w14:textId="3E2F5D0C" w:rsidR="00761681" w:rsidRPr="00921A3E" w:rsidRDefault="00761681" w:rsidP="00761681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7C60CC83" w14:textId="06A17535" w:rsidR="00761681" w:rsidRPr="009E0A22" w:rsidRDefault="00761681" w:rsidP="00761681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892C357" w14:textId="7B951785" w:rsidR="00761681" w:rsidRPr="00E8208A" w:rsidRDefault="00761681" w:rsidP="00761681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8208A">
              <w:rPr>
                <w:rFonts w:cs="Arial"/>
                <w:b/>
                <w:bCs/>
                <w:sz w:val="16"/>
                <w:szCs w:val="16"/>
              </w:rPr>
              <w:t>604 214</w:t>
            </w:r>
          </w:p>
        </w:tc>
        <w:tc>
          <w:tcPr>
            <w:tcW w:w="1417" w:type="dxa"/>
            <w:vAlign w:val="center"/>
          </w:tcPr>
          <w:p w14:paraId="215C9CED" w14:textId="1C0AE9ED" w:rsidR="00761681" w:rsidRPr="00E8208A" w:rsidRDefault="00761681" w:rsidP="00761681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8208A">
              <w:rPr>
                <w:rFonts w:cs="Arial"/>
                <w:b/>
                <w:bCs/>
                <w:sz w:val="16"/>
                <w:szCs w:val="16"/>
              </w:rPr>
              <w:t>75 638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0C49F0CC" w14:textId="0F46CF7B" w:rsidR="00761681" w:rsidRPr="00E8208A" w:rsidRDefault="00761681" w:rsidP="00761681">
            <w:pPr>
              <w:ind w:right="30"/>
              <w:jc w:val="right"/>
              <w:rPr>
                <w:rFonts w:cs="Arial"/>
                <w:b/>
                <w:sz w:val="16"/>
                <w:szCs w:val="16"/>
              </w:rPr>
            </w:pPr>
            <w:r w:rsidRPr="00E8208A">
              <w:rPr>
                <w:rFonts w:cs="Arial"/>
                <w:b/>
                <w:bCs/>
                <w:sz w:val="16"/>
                <w:szCs w:val="16"/>
              </w:rPr>
              <w:t>57 793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FCEC0A" w14:textId="7ED76A38" w:rsidR="00761681" w:rsidRPr="00761681" w:rsidRDefault="00761681" w:rsidP="00761681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+6,2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  <w:tr w:rsidR="00761681" w:rsidRPr="00921A3E" w14:paraId="0FBACCAF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5F288003" w14:textId="074D2B8C" w:rsidR="00761681" w:rsidRPr="00921A3E" w:rsidRDefault="00761681" w:rsidP="00761681">
            <w:pPr>
              <w:ind w:left="164"/>
              <w:jc w:val="left"/>
              <w:rPr>
                <w:sz w:val="16"/>
                <w:szCs w:val="16"/>
              </w:rPr>
            </w:pPr>
            <w:r w:rsidRPr="00921A3E">
              <w:rPr>
                <w:sz w:val="16"/>
                <w:szCs w:val="16"/>
              </w:rPr>
              <w:t>Vývoz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2FC3CC41" w14:textId="7B1A3250" w:rsidR="00761681" w:rsidRPr="009E0A22" w:rsidRDefault="00761681" w:rsidP="00761681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04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57FB94D" w14:textId="4B21B455" w:rsidR="00761681" w:rsidRPr="00E8208A" w:rsidRDefault="00761681" w:rsidP="00761681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E8208A">
              <w:rPr>
                <w:rFonts w:cs="Arial"/>
                <w:sz w:val="16"/>
                <w:szCs w:val="16"/>
              </w:rPr>
              <w:t>32 380</w:t>
            </w:r>
          </w:p>
        </w:tc>
        <w:tc>
          <w:tcPr>
            <w:tcW w:w="1417" w:type="dxa"/>
            <w:vAlign w:val="center"/>
          </w:tcPr>
          <w:p w14:paraId="0FF470BA" w14:textId="6CCFC278" w:rsidR="00761681" w:rsidRPr="00E8208A" w:rsidRDefault="00761681" w:rsidP="0076168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E8208A">
              <w:rPr>
                <w:rFonts w:cs="Arial"/>
                <w:sz w:val="16"/>
                <w:szCs w:val="16"/>
              </w:rPr>
              <w:t>4 063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CF609EE" w14:textId="1A3970A0" w:rsidR="00761681" w:rsidRPr="00E8208A" w:rsidRDefault="00761681" w:rsidP="00761681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E8208A">
              <w:rPr>
                <w:rFonts w:cs="Arial"/>
                <w:sz w:val="16"/>
                <w:szCs w:val="16"/>
              </w:rPr>
              <w:t>3 126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55A6D" w14:textId="0C4CBDE8" w:rsidR="00761681" w:rsidRPr="00761681" w:rsidRDefault="00761681" w:rsidP="00761681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-29,5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  <w:tr w:rsidR="00761681" w:rsidRPr="00921A3E" w14:paraId="3DFA2166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0C4B1B30" w14:textId="3D6DA260" w:rsidR="00761681" w:rsidRPr="00921A3E" w:rsidRDefault="00761681" w:rsidP="00761681">
            <w:pPr>
              <w:ind w:left="164"/>
              <w:jc w:val="left"/>
              <w:rPr>
                <w:sz w:val="16"/>
                <w:szCs w:val="16"/>
              </w:rPr>
            </w:pPr>
            <w:r w:rsidRPr="00921A3E">
              <w:rPr>
                <w:sz w:val="16"/>
                <w:szCs w:val="16"/>
              </w:rPr>
              <w:t>Dovoz zvířat k porážce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385EAA19" w14:textId="370932E1" w:rsidR="00761681" w:rsidRPr="009E0A22" w:rsidRDefault="00761681" w:rsidP="00761681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22B05AA0" w14:textId="7A4393B7" w:rsidR="00761681" w:rsidRPr="009E0A22" w:rsidRDefault="00761681" w:rsidP="00761681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5 191</w:t>
            </w:r>
          </w:p>
        </w:tc>
        <w:tc>
          <w:tcPr>
            <w:tcW w:w="1417" w:type="dxa"/>
            <w:vAlign w:val="center"/>
          </w:tcPr>
          <w:p w14:paraId="629161EC" w14:textId="066889DD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622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7B21F18" w14:textId="32727B02" w:rsidR="00761681" w:rsidRPr="009E0A22" w:rsidRDefault="00761681" w:rsidP="00761681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473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6849B" w14:textId="1AB2B0DE" w:rsidR="00761681" w:rsidRPr="00761681" w:rsidRDefault="00761681" w:rsidP="00761681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-15,8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  <w:tr w:rsidR="00761681" w:rsidRPr="00921A3E" w14:paraId="69EBA802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3FE01FE5" w14:textId="342D0E21" w:rsidR="00761681" w:rsidRPr="00921A3E" w:rsidRDefault="00761681" w:rsidP="00761681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43465DE" w14:textId="76F1B97A" w:rsidR="00761681" w:rsidRPr="009E0A22" w:rsidRDefault="00761681" w:rsidP="00761681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3934A8AD" w14:textId="44849849" w:rsidR="00761681" w:rsidRPr="009E0A22" w:rsidRDefault="00761681" w:rsidP="00761681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631 403</w:t>
            </w:r>
          </w:p>
        </w:tc>
        <w:tc>
          <w:tcPr>
            <w:tcW w:w="1417" w:type="dxa"/>
            <w:vAlign w:val="center"/>
          </w:tcPr>
          <w:p w14:paraId="3437C313" w14:textId="11146BDC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79 079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39A4800D" w14:textId="128103B7" w:rsidR="00761681" w:rsidRPr="009E0A22" w:rsidRDefault="00761681" w:rsidP="00761681">
            <w:pPr>
              <w:ind w:right="3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60 445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37BA7" w14:textId="1FCC8B57" w:rsidR="00761681" w:rsidRPr="00761681" w:rsidRDefault="00761681" w:rsidP="00761681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+3,7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  <w:tr w:rsidR="005C5ECD" w:rsidRPr="005C5ECD" w14:paraId="46791E73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1099359D" w14:textId="70274CB5" w:rsidR="00761681" w:rsidRPr="00921A3E" w:rsidRDefault="00761681" w:rsidP="00761681">
            <w:pPr>
              <w:ind w:left="164"/>
              <w:jc w:val="left"/>
              <w:rPr>
                <w:sz w:val="16"/>
                <w:szCs w:val="16"/>
              </w:rPr>
            </w:pPr>
            <w:r w:rsidRPr="00921A3E">
              <w:rPr>
                <w:sz w:val="16"/>
                <w:szCs w:val="16"/>
              </w:rPr>
              <w:t>Vývoz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0AA7630" w14:textId="3265720F" w:rsidR="00761681" w:rsidRPr="009E0A22" w:rsidRDefault="00761681" w:rsidP="00761681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07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06850B73" w14:textId="6FAAB4A4" w:rsidR="00761681" w:rsidRPr="009E0A22" w:rsidRDefault="00761681" w:rsidP="00761681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3914DF7E" w14:textId="0938A04E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667A691F" w14:textId="0043A938" w:rsidR="00761681" w:rsidRPr="005C5ECD" w:rsidRDefault="00761681" w:rsidP="00761681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8 004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EBEC2" w14:textId="7E391B99" w:rsidR="00761681" w:rsidRPr="005C5ECD" w:rsidRDefault="00761681" w:rsidP="00761681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  <w:lang w:eastAsia="cs-CZ"/>
              </w:rPr>
              <w:t>+13,6</w:t>
            </w:r>
            <w:r w:rsidRPr="005C5ECD">
              <w:rPr>
                <w:rFonts w:cs="Arial"/>
                <w:sz w:val="16"/>
                <w:szCs w:val="16"/>
              </w:rPr>
              <w:t> %</w:t>
            </w:r>
          </w:p>
        </w:tc>
      </w:tr>
      <w:tr w:rsidR="005C5ECD" w:rsidRPr="005C5ECD" w14:paraId="71579D21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2F91F2ED" w14:textId="79230C5F" w:rsidR="00761681" w:rsidRPr="00921A3E" w:rsidRDefault="00761681" w:rsidP="00761681">
            <w:pPr>
              <w:ind w:left="164"/>
              <w:jc w:val="left"/>
              <w:rPr>
                <w:sz w:val="16"/>
                <w:szCs w:val="16"/>
              </w:rPr>
            </w:pPr>
            <w:r w:rsidRPr="00921A3E">
              <w:rPr>
                <w:sz w:val="16"/>
                <w:szCs w:val="16"/>
              </w:rPr>
              <w:t>Dovoz masa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0D213D13" w14:textId="78D58349" w:rsidR="00761681" w:rsidRPr="009E0A22" w:rsidRDefault="00761681" w:rsidP="00761681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08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4F30C69C" w14:textId="53B9CF3D" w:rsidR="00761681" w:rsidRPr="009E0A22" w:rsidRDefault="00761681" w:rsidP="00761681">
            <w:pPr>
              <w:ind w:right="312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1D403E2B" w14:textId="102CED6B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1A9AD72B" w14:textId="6B0A797C" w:rsidR="00761681" w:rsidRPr="005C5ECD" w:rsidRDefault="00761681" w:rsidP="00761681">
            <w:pPr>
              <w:ind w:right="30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72 396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DB5E3" w14:textId="496D2394" w:rsidR="00761681" w:rsidRPr="005C5ECD" w:rsidRDefault="00761681" w:rsidP="00761681">
            <w:pPr>
              <w:ind w:right="176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  <w:lang w:eastAsia="cs-CZ"/>
              </w:rPr>
              <w:t>+1,9</w:t>
            </w:r>
            <w:r w:rsidRPr="005C5ECD">
              <w:rPr>
                <w:rFonts w:cs="Arial"/>
                <w:sz w:val="16"/>
                <w:szCs w:val="16"/>
              </w:rPr>
              <w:t> %</w:t>
            </w:r>
          </w:p>
        </w:tc>
      </w:tr>
      <w:tr w:rsidR="00761681" w:rsidRPr="00921A3E" w14:paraId="6F9E09E6" w14:textId="77777777" w:rsidTr="00761681">
        <w:trPr>
          <w:trHeight w:val="294"/>
        </w:trPr>
        <w:tc>
          <w:tcPr>
            <w:tcW w:w="2263" w:type="dxa"/>
            <w:vAlign w:val="center"/>
          </w:tcPr>
          <w:p w14:paraId="4933E8C2" w14:textId="394E40CE" w:rsidR="00761681" w:rsidRPr="00921A3E" w:rsidRDefault="00761681" w:rsidP="00761681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6775385C" w14:textId="321A7F8E" w:rsidR="00761681" w:rsidRPr="009E0A22" w:rsidRDefault="00761681" w:rsidP="00761681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94" w:type="dxa"/>
            <w:tcBorders>
              <w:left w:val="single" w:sz="12" w:space="0" w:color="auto"/>
            </w:tcBorders>
            <w:vAlign w:val="center"/>
          </w:tcPr>
          <w:p w14:paraId="1700121E" w14:textId="2E0B86BF" w:rsidR="00761681" w:rsidRPr="009E0A22" w:rsidRDefault="00761681" w:rsidP="00761681">
            <w:pPr>
              <w:ind w:right="312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78C3C390" w14:textId="42EE9B10" w:rsidR="00761681" w:rsidRPr="009E0A22" w:rsidRDefault="00761681" w:rsidP="00761681">
            <w:pPr>
              <w:ind w:right="18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7C9DB3F2" w14:textId="72681EA1" w:rsidR="00761681" w:rsidRPr="009E0A22" w:rsidRDefault="00761681" w:rsidP="00761681">
            <w:pPr>
              <w:ind w:right="3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122 185</w:t>
            </w:r>
          </w:p>
        </w:tc>
        <w:tc>
          <w:tcPr>
            <w:tcW w:w="1131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7423" w14:textId="72474DB2" w:rsidR="00761681" w:rsidRPr="00761681" w:rsidRDefault="00761681" w:rsidP="00761681">
            <w:pPr>
              <w:ind w:right="176"/>
              <w:jc w:val="right"/>
              <w:rPr>
                <w:rFonts w:cs="Arial"/>
                <w:b/>
                <w:sz w:val="16"/>
                <w:szCs w:val="16"/>
              </w:rPr>
            </w:pPr>
            <w:r w:rsidRPr="00761681">
              <w:rPr>
                <w:rFonts w:cs="Arial"/>
                <w:sz w:val="16"/>
                <w:szCs w:val="16"/>
                <w:lang w:eastAsia="cs-CZ"/>
              </w:rPr>
              <w:t>+3,2</w:t>
            </w:r>
            <w:r>
              <w:rPr>
                <w:rFonts w:cs="Arial"/>
                <w:sz w:val="16"/>
                <w:szCs w:val="16"/>
              </w:rPr>
              <w:t> %</w:t>
            </w:r>
          </w:p>
        </w:tc>
      </w:tr>
    </w:tbl>
    <w:p w14:paraId="1CEEBCAF" w14:textId="115B5442" w:rsidR="003331D0" w:rsidRPr="00921A3E" w:rsidRDefault="003331D0" w:rsidP="003331D0"/>
    <w:p w14:paraId="6F74FEF7" w14:textId="2423BA3B" w:rsidR="0049356E" w:rsidRPr="005C5ECD" w:rsidRDefault="0049356E" w:rsidP="0049356E">
      <w:pPr>
        <w:pStyle w:val="Nadpis1"/>
      </w:pPr>
      <w:r w:rsidRPr="000F0A11">
        <w:t>Drůbeží maso</w:t>
      </w:r>
      <w:r w:rsidR="00DB7E75" w:rsidRPr="00527FB7">
        <w:rPr>
          <w:rStyle w:val="Znakapoznpodarou"/>
        </w:rPr>
        <w:footnoteReference w:id="1"/>
      </w:r>
    </w:p>
    <w:p w14:paraId="76664030" w14:textId="11C678A2" w:rsidR="00083D4B" w:rsidRPr="005C5ECD" w:rsidRDefault="00CD078C" w:rsidP="004D104F">
      <w:r w:rsidRPr="005C5ECD">
        <w:t>N</w:t>
      </w:r>
      <w:r w:rsidR="003C03D6" w:rsidRPr="005C5ECD">
        <w:t>a drůbežích jatkách</w:t>
      </w:r>
      <w:r w:rsidRPr="005C5ECD">
        <w:t xml:space="preserve"> v Česku bylo </w:t>
      </w:r>
      <w:r w:rsidR="003C03D6" w:rsidRPr="005C5ECD">
        <w:t>v 1. čtvrtletí vyrobeno</w:t>
      </w:r>
      <w:r w:rsidR="003B334E" w:rsidRPr="005C5ECD">
        <w:t xml:space="preserve"> </w:t>
      </w:r>
      <w:r w:rsidR="003C03D6" w:rsidRPr="005C5ECD">
        <w:t>43</w:t>
      </w:r>
      <w:r w:rsidRPr="005C5ECD">
        <w:t> </w:t>
      </w:r>
      <w:r w:rsidR="003C03D6" w:rsidRPr="005C5ECD">
        <w:t>452</w:t>
      </w:r>
      <w:r w:rsidRPr="005C5ECD">
        <w:t> </w:t>
      </w:r>
      <w:r w:rsidR="002C3F4E" w:rsidRPr="005C5ECD">
        <w:t>tun</w:t>
      </w:r>
      <w:r w:rsidRPr="005C5ECD">
        <w:t>y</w:t>
      </w:r>
      <w:r w:rsidR="002C3F4E" w:rsidRPr="005C5ECD">
        <w:t xml:space="preserve"> drůbežího masa </w:t>
      </w:r>
      <w:r w:rsidR="00FD4545" w:rsidRPr="005C5ECD">
        <w:t>(</w:t>
      </w:r>
      <w:r w:rsidR="00FA1E8A" w:rsidRPr="005C5ECD">
        <w:t>+</w:t>
      </w:r>
      <w:r w:rsidR="003C03D6" w:rsidRPr="005C5ECD">
        <w:t>6</w:t>
      </w:r>
      <w:r w:rsidR="002C3F4E" w:rsidRPr="005C5ECD">
        <w:t>,</w:t>
      </w:r>
      <w:r w:rsidR="003C03D6" w:rsidRPr="005C5ECD">
        <w:t>7</w:t>
      </w:r>
      <w:r w:rsidR="002C3F4E" w:rsidRPr="005C5ECD">
        <w:t> %</w:t>
      </w:r>
      <w:r w:rsidR="00FD4545" w:rsidRPr="005C5ECD">
        <w:t>)</w:t>
      </w:r>
      <w:r w:rsidR="002C3F4E" w:rsidRPr="005C5ECD">
        <w:t xml:space="preserve">. </w:t>
      </w:r>
    </w:p>
    <w:p w14:paraId="4BB97862" w14:textId="2C9154FC" w:rsidR="0049356E" w:rsidRPr="005C5ECD" w:rsidRDefault="002C3F4E" w:rsidP="004D104F">
      <w:r w:rsidRPr="005C5ECD">
        <w:t xml:space="preserve">Vývoz zvířat k porážce do zahraničí </w:t>
      </w:r>
      <w:r w:rsidR="00FD4362" w:rsidRPr="005C5ECD">
        <w:t>se</w:t>
      </w:r>
      <w:r w:rsidRPr="005C5ECD">
        <w:t xml:space="preserve"> </w:t>
      </w:r>
      <w:r w:rsidR="00B66725" w:rsidRPr="005C5ECD">
        <w:t xml:space="preserve">meziročně </w:t>
      </w:r>
      <w:r w:rsidR="003C03D6" w:rsidRPr="005C5ECD">
        <w:t>zvedl</w:t>
      </w:r>
      <w:r w:rsidRPr="005C5ECD">
        <w:t xml:space="preserve"> na </w:t>
      </w:r>
      <w:r w:rsidR="003C03D6" w:rsidRPr="005C5ECD">
        <w:t>7 </w:t>
      </w:r>
      <w:r w:rsidR="009A2B45" w:rsidRPr="005C5ECD">
        <w:t>7</w:t>
      </w:r>
      <w:r w:rsidR="003C03D6" w:rsidRPr="005C5ECD">
        <w:t>01</w:t>
      </w:r>
      <w:r w:rsidR="009A2B45" w:rsidRPr="005C5ECD">
        <w:t xml:space="preserve"> </w:t>
      </w:r>
      <w:r w:rsidRPr="005C5ECD">
        <w:t>tun</w:t>
      </w:r>
      <w:r w:rsidR="003C03D6" w:rsidRPr="005C5ECD">
        <w:t>u</w:t>
      </w:r>
      <w:r w:rsidRPr="005C5ECD">
        <w:t xml:space="preserve"> jatečné hmotnosti (</w:t>
      </w:r>
      <w:r w:rsidR="003C03D6" w:rsidRPr="005C5ECD">
        <w:rPr>
          <w:szCs w:val="20"/>
        </w:rPr>
        <w:t>+16</w:t>
      </w:r>
      <w:r w:rsidRPr="005C5ECD">
        <w:t>,</w:t>
      </w:r>
      <w:r w:rsidR="009A2B45" w:rsidRPr="005C5ECD">
        <w:t>9</w:t>
      </w:r>
      <w:r w:rsidRPr="005C5ECD">
        <w:t> %)</w:t>
      </w:r>
      <w:r w:rsidR="002F4AA9" w:rsidRPr="005C5ECD">
        <w:t xml:space="preserve">, </w:t>
      </w:r>
      <w:r w:rsidR="007B3FE5" w:rsidRPr="005C5ECD">
        <w:t xml:space="preserve">což </w:t>
      </w:r>
      <w:r w:rsidR="00C816EA" w:rsidRPr="005C5ECD">
        <w:t>odpovídá</w:t>
      </w:r>
      <w:r w:rsidR="00FA1E8A" w:rsidRPr="005C5ECD">
        <w:t xml:space="preserve"> </w:t>
      </w:r>
      <w:r w:rsidR="002F4AA9" w:rsidRPr="005C5ECD">
        <w:t>hrub</w:t>
      </w:r>
      <w:r w:rsidR="00C816EA" w:rsidRPr="005C5ECD">
        <w:t>é domácí produkc</w:t>
      </w:r>
      <w:r w:rsidR="0001572F" w:rsidRPr="005C5ECD">
        <w:t>i</w:t>
      </w:r>
      <w:r w:rsidR="002F4AA9" w:rsidRPr="005C5ECD">
        <w:t xml:space="preserve"> </w:t>
      </w:r>
      <w:r w:rsidR="003C03D6" w:rsidRPr="005C5ECD">
        <w:t>meziročně vyšší o 8,1 %</w:t>
      </w:r>
      <w:r w:rsidR="00FD4545" w:rsidRPr="005C5ECD">
        <w:t>.</w:t>
      </w:r>
      <w:r w:rsidR="00C816EA" w:rsidRPr="005C5ECD">
        <w:t xml:space="preserve"> </w:t>
      </w:r>
      <w:r w:rsidR="009A2B45" w:rsidRPr="005C5ECD">
        <w:t>Ta c</w:t>
      </w:r>
      <w:r w:rsidR="00FA1E8A" w:rsidRPr="005C5ECD">
        <w:t xml:space="preserve">elkově dosáhla </w:t>
      </w:r>
      <w:r w:rsidR="00BB174F" w:rsidRPr="005C5ECD">
        <w:t>53</w:t>
      </w:r>
      <w:r w:rsidR="009A2B45" w:rsidRPr="005C5ECD">
        <w:t> </w:t>
      </w:r>
      <w:r w:rsidR="00BB174F" w:rsidRPr="005C5ECD">
        <w:t>326</w:t>
      </w:r>
      <w:r w:rsidR="009A2B45" w:rsidRPr="005C5ECD">
        <w:t xml:space="preserve"> </w:t>
      </w:r>
      <w:r w:rsidR="00FA1E8A" w:rsidRPr="005C5ECD">
        <w:t xml:space="preserve">tun </w:t>
      </w:r>
      <w:r w:rsidR="004366AD" w:rsidRPr="005C5ECD">
        <w:t>drůbežího masa</w:t>
      </w:r>
      <w:r w:rsidR="00083D4B" w:rsidRPr="005C5ECD">
        <w:t>.</w:t>
      </w:r>
      <w:r w:rsidR="00E42EF3" w:rsidRPr="005C5ECD">
        <w:t xml:space="preserve"> Kuřata a slepice určené k porážce v zahraničí byly ze dvou třetin vyvezeny do Polska, zbytek na Slovensko a do Německa. Vykrmené krůty se vyvážely do Německa a Polska.</w:t>
      </w:r>
    </w:p>
    <w:p w14:paraId="1FAC33E4" w14:textId="1974CB7A" w:rsidR="00C44E9F" w:rsidRPr="005C5ECD" w:rsidRDefault="00BB174F" w:rsidP="00C44E9F">
      <w:r w:rsidRPr="005C5ECD">
        <w:t>D</w:t>
      </w:r>
      <w:r w:rsidR="00CD078C" w:rsidRPr="005C5ECD">
        <w:t xml:space="preserve">ovoz drůbežího masa </w:t>
      </w:r>
      <w:r w:rsidRPr="005C5ECD">
        <w:t xml:space="preserve">se meziročně jen mírně snížil na </w:t>
      </w:r>
      <w:r w:rsidR="00CD078C" w:rsidRPr="005C5ECD">
        <w:t>3</w:t>
      </w:r>
      <w:r w:rsidRPr="005C5ECD">
        <w:t>3</w:t>
      </w:r>
      <w:r w:rsidR="00CD078C" w:rsidRPr="005C5ECD">
        <w:t> </w:t>
      </w:r>
      <w:r w:rsidRPr="005C5ECD">
        <w:t>097</w:t>
      </w:r>
      <w:r w:rsidR="00CD078C" w:rsidRPr="005C5ECD">
        <w:t xml:space="preserve"> tun (</w:t>
      </w:r>
      <w:r w:rsidRPr="005C5ECD">
        <w:rPr>
          <w:sz w:val="18"/>
          <w:szCs w:val="18"/>
        </w:rPr>
        <w:t>−</w:t>
      </w:r>
      <w:r w:rsidRPr="005C5ECD">
        <w:t>0</w:t>
      </w:r>
      <w:r w:rsidR="00CD078C" w:rsidRPr="005C5ECD">
        <w:t>,</w:t>
      </w:r>
      <w:r w:rsidRPr="005C5ECD">
        <w:t>7</w:t>
      </w:r>
      <w:r w:rsidR="00CD078C" w:rsidRPr="005C5ECD">
        <w:t> %)</w:t>
      </w:r>
      <w:r w:rsidRPr="005C5ECD">
        <w:t xml:space="preserve">, vývoz se navýšil </w:t>
      </w:r>
      <w:r w:rsidR="00B66725" w:rsidRPr="005C5ECD">
        <w:t xml:space="preserve">o </w:t>
      </w:r>
      <w:r w:rsidR="00AE07EC" w:rsidRPr="005C5ECD">
        <w:t>8</w:t>
      </w:r>
      <w:r w:rsidR="00B66725" w:rsidRPr="005C5ECD">
        <w:t>,</w:t>
      </w:r>
      <w:r w:rsidR="00AE07EC" w:rsidRPr="005C5ECD">
        <w:t>1</w:t>
      </w:r>
      <w:r w:rsidR="00B66725" w:rsidRPr="005C5ECD">
        <w:t> %</w:t>
      </w:r>
      <w:r w:rsidR="004402F6" w:rsidRPr="005C5ECD">
        <w:t xml:space="preserve"> </w:t>
      </w:r>
      <w:r w:rsidR="00B66725" w:rsidRPr="005C5ECD">
        <w:t>(</w:t>
      </w:r>
      <w:r w:rsidR="00E42EF3" w:rsidRPr="005C5ECD">
        <w:t xml:space="preserve">na </w:t>
      </w:r>
      <w:r w:rsidR="00637180" w:rsidRPr="005C5ECD">
        <w:t>5</w:t>
      </w:r>
      <w:r w:rsidR="00CD078C" w:rsidRPr="005C5ECD">
        <w:t> </w:t>
      </w:r>
      <w:r w:rsidRPr="005C5ECD">
        <w:t>3</w:t>
      </w:r>
      <w:r w:rsidR="00637180" w:rsidRPr="005C5ECD">
        <w:t>66</w:t>
      </w:r>
      <w:r w:rsidR="00CD078C" w:rsidRPr="005C5ECD">
        <w:t> </w:t>
      </w:r>
      <w:r w:rsidR="00B66725" w:rsidRPr="005C5ECD">
        <w:t>tun).</w:t>
      </w:r>
      <w:r w:rsidR="004366AD" w:rsidRPr="005C5ECD">
        <w:t xml:space="preserve"> </w:t>
      </w:r>
      <w:r w:rsidR="003A5140" w:rsidRPr="005C5ECD">
        <w:t xml:space="preserve">V dovezeném drůbežím převládalo </w:t>
      </w:r>
      <w:r w:rsidR="00226B8E" w:rsidRPr="005C5ECD">
        <w:t xml:space="preserve">téměř ze dvou třetin </w:t>
      </w:r>
      <w:r w:rsidR="003A5140" w:rsidRPr="005C5ECD">
        <w:t xml:space="preserve">maso z Polska, </w:t>
      </w:r>
      <w:r w:rsidRPr="005C5ECD">
        <w:t xml:space="preserve">zvýšil se dovoz </w:t>
      </w:r>
      <w:r w:rsidR="00E42EF3" w:rsidRPr="005C5ECD">
        <w:t xml:space="preserve">z </w:t>
      </w:r>
      <w:r w:rsidRPr="005C5ECD">
        <w:t>Německa</w:t>
      </w:r>
      <w:r w:rsidR="003A5140" w:rsidRPr="005C5ECD">
        <w:t xml:space="preserve">. </w:t>
      </w:r>
      <w:r w:rsidR="00CD078C" w:rsidRPr="005C5ECD">
        <w:t>Z Česka se drůbeží ma</w:t>
      </w:r>
      <w:r w:rsidRPr="005C5ECD">
        <w:t>so vyváželo hlavně na Slovensko,</w:t>
      </w:r>
      <w:r w:rsidR="00CD078C" w:rsidRPr="005C5ECD">
        <w:t xml:space="preserve"> do Rakouska a Německa.</w:t>
      </w:r>
      <w:r w:rsidR="00C44E9F" w:rsidRPr="005C5ECD">
        <w:br w:type="page"/>
      </w:r>
    </w:p>
    <w:p w14:paraId="22DB2FF2" w14:textId="3EDB36CF" w:rsidR="0001400D" w:rsidRPr="00921A3E" w:rsidRDefault="0001400D" w:rsidP="0001400D">
      <w:pPr>
        <w:pStyle w:val="Nadpis1"/>
      </w:pPr>
      <w:r w:rsidRPr="00921A3E">
        <w:lastRenderedPageBreak/>
        <w:t xml:space="preserve">Tabulka </w:t>
      </w:r>
      <w:r w:rsidRPr="000F0A11">
        <w:t xml:space="preserve">3: </w:t>
      </w:r>
      <w:r w:rsidRPr="00921A3E">
        <w:t xml:space="preserve">Dekompozice výroby drůbežího masa </w:t>
      </w:r>
      <w:r w:rsidR="005D7CCD" w:rsidRPr="00921A3E">
        <w:t>v</w:t>
      </w:r>
      <w:r w:rsidR="006B5CCC">
        <w:t> </w:t>
      </w:r>
      <w:r w:rsidR="00DB7E75">
        <w:t>1. čtvrtletí</w:t>
      </w:r>
      <w:r w:rsidR="00DB7E75" w:rsidRPr="000F0A11">
        <w:t xml:space="preserve"> 202</w:t>
      </w:r>
      <w:r w:rsidR="00DB7E75">
        <w:t>5</w:t>
      </w:r>
    </w:p>
    <w:tbl>
      <w:tblPr>
        <w:tblStyle w:val="Mkatabulky"/>
        <w:tblW w:w="8497" w:type="dxa"/>
        <w:tblLayout w:type="fixed"/>
        <w:tblLook w:val="04A0" w:firstRow="1" w:lastRow="0" w:firstColumn="1" w:lastColumn="0" w:noHBand="0" w:noVBand="1"/>
      </w:tblPr>
      <w:tblGrid>
        <w:gridCol w:w="2260"/>
        <w:gridCol w:w="1134"/>
        <w:gridCol w:w="1560"/>
        <w:gridCol w:w="1417"/>
        <w:gridCol w:w="1137"/>
        <w:gridCol w:w="989"/>
      </w:tblGrid>
      <w:tr w:rsidR="00823FB5" w:rsidRPr="00921A3E" w14:paraId="11CD488A" w14:textId="77777777" w:rsidTr="009E0A22">
        <w:trPr>
          <w:trHeight w:val="252"/>
        </w:trPr>
        <w:tc>
          <w:tcPr>
            <w:tcW w:w="2260" w:type="dxa"/>
            <w:vMerge w:val="restart"/>
            <w:tcBorders>
              <w:top w:val="single" w:sz="12" w:space="0" w:color="auto"/>
            </w:tcBorders>
            <w:vAlign w:val="center"/>
          </w:tcPr>
          <w:p w14:paraId="4DCB1913" w14:textId="77777777" w:rsidR="007E7415" w:rsidRPr="00921A3E" w:rsidRDefault="007E7415" w:rsidP="00087E26">
            <w:pPr>
              <w:jc w:val="left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Ukazatel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8DD6A8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Řádek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709BF5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Počet zvířat</w:t>
            </w:r>
          </w:p>
          <w:p w14:paraId="421BF74C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(tis. ks)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14:paraId="45EAEAA9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Živá hmotnost</w:t>
            </w:r>
          </w:p>
          <w:p w14:paraId="60393D3E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(tuny)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EF6A4A" w14:textId="65D2A616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Jatečná hmotnost / maso</w:t>
            </w:r>
          </w:p>
        </w:tc>
      </w:tr>
      <w:tr w:rsidR="007038E6" w:rsidRPr="00921A3E" w14:paraId="065C3E1D" w14:textId="77777777" w:rsidTr="009E0A22">
        <w:trPr>
          <w:trHeight w:val="251"/>
        </w:trPr>
        <w:tc>
          <w:tcPr>
            <w:tcW w:w="2260" w:type="dxa"/>
            <w:vMerge/>
            <w:tcBorders>
              <w:bottom w:val="single" w:sz="12" w:space="0" w:color="auto"/>
            </w:tcBorders>
            <w:vAlign w:val="center"/>
          </w:tcPr>
          <w:p w14:paraId="32F6C802" w14:textId="77777777" w:rsidR="007E7415" w:rsidRPr="00921A3E" w:rsidRDefault="007E7415" w:rsidP="00087E2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63D2D6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9C3AFA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vAlign w:val="center"/>
          </w:tcPr>
          <w:p w14:paraId="148F5D7E" w14:textId="77777777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19AD3D" w14:textId="53C7206A" w:rsidR="007E7415" w:rsidRPr="00921A3E" w:rsidRDefault="007E7415" w:rsidP="007038E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tuny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B0267FD" w14:textId="34B4B14B" w:rsidR="007E7415" w:rsidRPr="00921A3E" w:rsidRDefault="007E7415" w:rsidP="00087E26">
            <w:pPr>
              <w:jc w:val="center"/>
              <w:rPr>
                <w:b/>
                <w:sz w:val="16"/>
                <w:szCs w:val="16"/>
              </w:rPr>
            </w:pPr>
            <w:r w:rsidRPr="00921A3E">
              <w:rPr>
                <w:b/>
                <w:sz w:val="16"/>
                <w:szCs w:val="16"/>
              </w:rPr>
              <w:t>meziroční změna</w:t>
            </w:r>
          </w:p>
        </w:tc>
      </w:tr>
      <w:tr w:rsidR="00875749" w:rsidRPr="009E0A22" w14:paraId="2D93F55B" w14:textId="77777777" w:rsidTr="00875749">
        <w:trPr>
          <w:trHeight w:val="283"/>
        </w:trPr>
        <w:tc>
          <w:tcPr>
            <w:tcW w:w="2260" w:type="dxa"/>
            <w:tcBorders>
              <w:top w:val="single" w:sz="12" w:space="0" w:color="auto"/>
            </w:tcBorders>
            <w:vAlign w:val="center"/>
          </w:tcPr>
          <w:p w14:paraId="0B649DB1" w14:textId="049976AE" w:rsidR="00875749" w:rsidRPr="009E0A22" w:rsidRDefault="00875749" w:rsidP="00875749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na jatkách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254B0" w14:textId="77777777" w:rsidR="00875749" w:rsidRPr="009E0A22" w:rsidRDefault="00875749" w:rsidP="00875749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779F0F" w14:textId="0D5B8856" w:rsidR="00875749" w:rsidRPr="009E0A22" w:rsidRDefault="00875749" w:rsidP="00875749">
            <w:pPr>
              <w:spacing w:line="240" w:lineRule="auto"/>
              <w:ind w:right="400" w:firstLineChars="100" w:firstLine="160"/>
              <w:jc w:val="right"/>
              <w:rPr>
                <w:rFonts w:cs="Arial"/>
                <w:sz w:val="16"/>
                <w:szCs w:val="16"/>
                <w:lang w:eastAsia="cs-CZ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29 073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A1DC1FD" w14:textId="49AFB6FD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66 877</w:t>
            </w:r>
          </w:p>
        </w:tc>
        <w:tc>
          <w:tcPr>
            <w:tcW w:w="113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470E60D" w14:textId="628A43CF" w:rsidR="00875749" w:rsidRPr="009E0A22" w:rsidRDefault="00875749" w:rsidP="00875749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43 452</w:t>
            </w:r>
          </w:p>
        </w:tc>
        <w:tc>
          <w:tcPr>
            <w:tcW w:w="989" w:type="dxa"/>
            <w:tcBorders>
              <w:top w:val="single" w:sz="12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7E1F2" w14:textId="26225C98" w:rsidR="00875749" w:rsidRPr="00875749" w:rsidRDefault="00875749" w:rsidP="00875749">
            <w:pPr>
              <w:ind w:right="14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+6,7 %</w:t>
            </w:r>
          </w:p>
        </w:tc>
      </w:tr>
      <w:tr w:rsidR="00875749" w:rsidRPr="009E0A22" w14:paraId="71D831BC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0386207" w14:textId="44D0305F" w:rsidR="00875749" w:rsidRPr="009E0A22" w:rsidRDefault="00875749" w:rsidP="00875749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Porážky mimo jatka</w:t>
            </w:r>
            <w:r w:rsidRPr="00875749">
              <w:rPr>
                <w:sz w:val="20"/>
                <w:szCs w:val="20"/>
              </w:rPr>
              <w:t>*</w:t>
            </w:r>
            <w:r w:rsidRPr="00875749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E156256" w14:textId="77777777" w:rsidR="00875749" w:rsidRPr="009E0A22" w:rsidRDefault="00875749" w:rsidP="00875749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056A5523" w14:textId="70903C17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1 454</w:t>
            </w:r>
          </w:p>
        </w:tc>
        <w:tc>
          <w:tcPr>
            <w:tcW w:w="1417" w:type="dxa"/>
            <w:vAlign w:val="center"/>
          </w:tcPr>
          <w:p w14:paraId="5B50D5A9" w14:textId="7F6DE9E7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3 344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81D2D96" w14:textId="178FDDA9" w:rsidR="00875749" w:rsidRPr="009E0A22" w:rsidRDefault="00875749" w:rsidP="00875749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2 173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AC34" w14:textId="625488A3" w:rsidR="00875749" w:rsidRPr="00875749" w:rsidRDefault="00875749" w:rsidP="00875749">
            <w:pPr>
              <w:tabs>
                <w:tab w:val="decimal" w:pos="751"/>
              </w:tabs>
              <w:ind w:right="14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+6,7 %</w:t>
            </w:r>
          </w:p>
        </w:tc>
      </w:tr>
      <w:tr w:rsidR="00875749" w:rsidRPr="009E0A22" w14:paraId="13B464F1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0DF8FA40" w14:textId="082B3704" w:rsidR="00875749" w:rsidRPr="009E0A22" w:rsidRDefault="00875749" w:rsidP="00875749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Užitá produkce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3A533F5" w14:textId="77777777" w:rsidR="00875749" w:rsidRPr="009E0A22" w:rsidRDefault="00875749" w:rsidP="00875749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03=01+02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13C6F527" w14:textId="3A1360BD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30 527</w:t>
            </w:r>
          </w:p>
        </w:tc>
        <w:tc>
          <w:tcPr>
            <w:tcW w:w="1417" w:type="dxa"/>
            <w:vAlign w:val="center"/>
          </w:tcPr>
          <w:p w14:paraId="52B7A705" w14:textId="1CAABC90" w:rsidR="00875749" w:rsidRPr="006B5CCC" w:rsidRDefault="00875749" w:rsidP="00875749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70 220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6FA2A15D" w14:textId="61CB897D" w:rsidR="00875749" w:rsidRPr="006B5CCC" w:rsidRDefault="00875749" w:rsidP="00875749">
            <w:pPr>
              <w:ind w:right="139" w:firstLine="35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45 625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F3A17" w14:textId="3D7496FA" w:rsidR="00875749" w:rsidRPr="00875749" w:rsidRDefault="00875749" w:rsidP="00875749">
            <w:pPr>
              <w:tabs>
                <w:tab w:val="decimal" w:pos="751"/>
              </w:tabs>
              <w:ind w:right="142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+6,7 %</w:t>
            </w:r>
          </w:p>
        </w:tc>
      </w:tr>
      <w:tr w:rsidR="00875749" w:rsidRPr="009E0A22" w14:paraId="0ECB3CD0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0A912A33" w14:textId="3514966B" w:rsidR="00875749" w:rsidRPr="009E0A22" w:rsidRDefault="00875749" w:rsidP="00875749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zvířat k porážce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E0CA64A" w14:textId="77777777" w:rsidR="00875749" w:rsidRPr="009E0A22" w:rsidRDefault="00875749" w:rsidP="00875749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04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465454D3" w14:textId="6ED9BEC8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3 849</w:t>
            </w:r>
          </w:p>
        </w:tc>
        <w:tc>
          <w:tcPr>
            <w:tcW w:w="1417" w:type="dxa"/>
            <w:vAlign w:val="center"/>
          </w:tcPr>
          <w:p w14:paraId="2C470AE1" w14:textId="670CAD49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11 580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5EA61B16" w14:textId="5430DD88" w:rsidR="00875749" w:rsidRPr="009E0A22" w:rsidRDefault="00875749" w:rsidP="00875749">
            <w:pPr>
              <w:ind w:right="139" w:firstLineChars="11" w:firstLine="1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7 701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9269E" w14:textId="00C00D44" w:rsidR="00875749" w:rsidRPr="00875749" w:rsidRDefault="00875749" w:rsidP="00875749">
            <w:pPr>
              <w:tabs>
                <w:tab w:val="decimal" w:pos="751"/>
              </w:tabs>
              <w:ind w:right="142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+16,9 %</w:t>
            </w:r>
          </w:p>
        </w:tc>
      </w:tr>
      <w:tr w:rsidR="00875749" w:rsidRPr="009E0A22" w14:paraId="57C10CA1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5E8C0FF" w14:textId="51671098" w:rsidR="00875749" w:rsidRPr="009E0A22" w:rsidRDefault="00875749" w:rsidP="00875749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zvířat k porážce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D40AA69" w14:textId="77777777" w:rsidR="00875749" w:rsidRPr="009E0A22" w:rsidRDefault="00875749" w:rsidP="00875749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64D66BB0" w14:textId="74ECFC81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vAlign w:val="center"/>
          </w:tcPr>
          <w:p w14:paraId="10EE2E5C" w14:textId="0A229F95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14FD418A" w14:textId="4FB00B86" w:rsidR="00875749" w:rsidRPr="009E0A22" w:rsidRDefault="00875749" w:rsidP="00875749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536B9" w14:textId="120C482E" w:rsidR="00875749" w:rsidRPr="00875749" w:rsidRDefault="00875749" w:rsidP="00875749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>- </w:t>
            </w:r>
          </w:p>
        </w:tc>
      </w:tr>
      <w:tr w:rsidR="00875749" w:rsidRPr="009E0A22" w14:paraId="1761C75B" w14:textId="77777777" w:rsidTr="00875749">
        <w:trPr>
          <w:trHeight w:val="283"/>
        </w:trPr>
        <w:tc>
          <w:tcPr>
            <w:tcW w:w="2260" w:type="dxa"/>
            <w:vAlign w:val="center"/>
          </w:tcPr>
          <w:p w14:paraId="240E69E3" w14:textId="66072D58" w:rsidR="00875749" w:rsidRPr="009E0A22" w:rsidRDefault="00875749" w:rsidP="00875749">
            <w:pPr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Hrubá tuzemská produkce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800E46F" w14:textId="77777777" w:rsidR="00875749" w:rsidRPr="009E0A22" w:rsidRDefault="00875749" w:rsidP="00875749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06=03+04-05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35484E4A" w14:textId="17781C5B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34 376</w:t>
            </w:r>
          </w:p>
        </w:tc>
        <w:tc>
          <w:tcPr>
            <w:tcW w:w="1417" w:type="dxa"/>
            <w:vAlign w:val="center"/>
          </w:tcPr>
          <w:p w14:paraId="31F0502A" w14:textId="592EA1ED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81 801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0164A7EA" w14:textId="3B2C794F" w:rsidR="00875749" w:rsidRPr="009E0A22" w:rsidRDefault="00875749" w:rsidP="00875749">
            <w:pPr>
              <w:ind w:right="139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53 326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02895" w14:textId="24A8B3B3" w:rsidR="00875749" w:rsidRPr="00875749" w:rsidRDefault="00875749" w:rsidP="00875749">
            <w:pPr>
              <w:tabs>
                <w:tab w:val="decimal" w:pos="751"/>
              </w:tabs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+8,1 %</w:t>
            </w:r>
          </w:p>
        </w:tc>
      </w:tr>
      <w:tr w:rsidR="005C5ECD" w:rsidRPr="005C5ECD" w14:paraId="5543B434" w14:textId="77777777" w:rsidTr="00875749">
        <w:trPr>
          <w:trHeight w:val="317"/>
        </w:trPr>
        <w:tc>
          <w:tcPr>
            <w:tcW w:w="2260" w:type="dxa"/>
            <w:vAlign w:val="center"/>
          </w:tcPr>
          <w:p w14:paraId="1D299ED7" w14:textId="0598C1DB" w:rsidR="00875749" w:rsidRPr="009E0A22" w:rsidRDefault="00875749" w:rsidP="00875749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Vývoz masa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60BF5B18" w14:textId="77777777" w:rsidR="00875749" w:rsidRPr="009E0A22" w:rsidRDefault="00875749" w:rsidP="00875749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07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14:paraId="2816A261" w14:textId="2DC48477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center"/>
          </w:tcPr>
          <w:p w14:paraId="076023FB" w14:textId="0000A87B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center"/>
          </w:tcPr>
          <w:p w14:paraId="42F20F36" w14:textId="6698D3FC" w:rsidR="00875749" w:rsidRPr="005C5ECD" w:rsidRDefault="00875749" w:rsidP="00875749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5 366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0544" w14:textId="422286D6" w:rsidR="00875749" w:rsidRPr="005C5ECD" w:rsidRDefault="00875749" w:rsidP="00875749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+8,1 %</w:t>
            </w:r>
          </w:p>
        </w:tc>
      </w:tr>
      <w:tr w:rsidR="005C5ECD" w:rsidRPr="005C5ECD" w14:paraId="0B7D57BC" w14:textId="77777777" w:rsidTr="003C03D6">
        <w:trPr>
          <w:trHeight w:val="283"/>
        </w:trPr>
        <w:tc>
          <w:tcPr>
            <w:tcW w:w="2260" w:type="dxa"/>
            <w:tcBorders>
              <w:bottom w:val="single" w:sz="4" w:space="0" w:color="auto"/>
            </w:tcBorders>
            <w:vAlign w:val="center"/>
          </w:tcPr>
          <w:p w14:paraId="21651911" w14:textId="3EF73DBB" w:rsidR="00875749" w:rsidRPr="009E0A22" w:rsidRDefault="00875749" w:rsidP="00875749">
            <w:pPr>
              <w:ind w:left="164"/>
              <w:jc w:val="left"/>
              <w:rPr>
                <w:sz w:val="16"/>
                <w:szCs w:val="16"/>
              </w:rPr>
            </w:pPr>
            <w:r w:rsidRPr="009E0A22">
              <w:rPr>
                <w:sz w:val="16"/>
                <w:szCs w:val="16"/>
              </w:rPr>
              <w:t>Dovoz masa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7F636A" w14:textId="77777777" w:rsidR="00875749" w:rsidRPr="009E0A22" w:rsidRDefault="00875749" w:rsidP="00875749">
            <w:pPr>
              <w:jc w:val="center"/>
              <w:rPr>
                <w:sz w:val="14"/>
                <w:szCs w:val="14"/>
              </w:rPr>
            </w:pPr>
            <w:r w:rsidRPr="009E0A22">
              <w:rPr>
                <w:sz w:val="14"/>
                <w:szCs w:val="14"/>
              </w:rPr>
              <w:t>08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15A2DD" w14:textId="4F43939E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15CB75" w14:textId="31DD561B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99254" w14:textId="2B3CEC99" w:rsidR="00875749" w:rsidRPr="005C5ECD" w:rsidRDefault="00875749" w:rsidP="00875749">
            <w:pPr>
              <w:ind w:right="139" w:firstLineChars="100" w:firstLine="160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33 097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2B12CF" w14:textId="65F2921C" w:rsidR="00875749" w:rsidRPr="005C5ECD" w:rsidRDefault="00875749" w:rsidP="00875749">
            <w:pPr>
              <w:tabs>
                <w:tab w:val="decimal" w:pos="751"/>
              </w:tabs>
              <w:ind w:right="128"/>
              <w:jc w:val="right"/>
              <w:rPr>
                <w:rFonts w:cs="Arial"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-0,7 %</w:t>
            </w:r>
          </w:p>
        </w:tc>
      </w:tr>
      <w:tr w:rsidR="005C5ECD" w:rsidRPr="005C5ECD" w14:paraId="2C9C42B1" w14:textId="77777777" w:rsidTr="003C03D6">
        <w:trPr>
          <w:trHeight w:val="283"/>
        </w:trPr>
        <w:tc>
          <w:tcPr>
            <w:tcW w:w="2260" w:type="dxa"/>
            <w:tcBorders>
              <w:bottom w:val="single" w:sz="12" w:space="0" w:color="auto"/>
            </w:tcBorders>
            <w:vAlign w:val="center"/>
          </w:tcPr>
          <w:p w14:paraId="629B742D" w14:textId="673B287E" w:rsidR="00875749" w:rsidRPr="009E0A22" w:rsidRDefault="00875749" w:rsidP="00875749">
            <w:pPr>
              <w:ind w:left="22"/>
              <w:jc w:val="left"/>
              <w:rPr>
                <w:b/>
                <w:sz w:val="16"/>
                <w:szCs w:val="16"/>
              </w:rPr>
            </w:pPr>
            <w:r w:rsidRPr="009E0A22">
              <w:rPr>
                <w:b/>
                <w:sz w:val="16"/>
                <w:szCs w:val="16"/>
              </w:rPr>
              <w:t>Kalkulovaná spotřeba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0C4DAFD" w14:textId="77777777" w:rsidR="00875749" w:rsidRPr="009E0A22" w:rsidRDefault="00875749" w:rsidP="00875749">
            <w:pPr>
              <w:jc w:val="center"/>
              <w:rPr>
                <w:b/>
                <w:sz w:val="14"/>
                <w:szCs w:val="14"/>
              </w:rPr>
            </w:pPr>
            <w:r w:rsidRPr="009E0A22">
              <w:rPr>
                <w:b/>
                <w:sz w:val="14"/>
                <w:szCs w:val="14"/>
              </w:rPr>
              <w:t>09=03-07+08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11B9F6" w14:textId="47B1D82A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217BFA1" w14:textId="08C88C4F" w:rsidR="00875749" w:rsidRPr="009E0A22" w:rsidRDefault="00875749" w:rsidP="00875749">
            <w:pPr>
              <w:ind w:right="400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113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F9D34DA" w14:textId="72BF4772" w:rsidR="00875749" w:rsidRPr="005C5ECD" w:rsidRDefault="00875749" w:rsidP="00875749">
            <w:pPr>
              <w:ind w:right="139" w:firstLineChars="100" w:firstLine="16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C5ECD">
              <w:rPr>
                <w:rFonts w:cs="Arial"/>
                <w:b/>
                <w:bCs/>
                <w:sz w:val="16"/>
                <w:szCs w:val="16"/>
              </w:rPr>
              <w:t>73 357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F3761" w14:textId="7639EB2B" w:rsidR="00875749" w:rsidRPr="005C5ECD" w:rsidRDefault="00875749" w:rsidP="00875749">
            <w:pPr>
              <w:ind w:right="128"/>
              <w:jc w:val="right"/>
              <w:rPr>
                <w:rFonts w:cs="Arial"/>
                <w:b/>
                <w:sz w:val="16"/>
                <w:szCs w:val="16"/>
              </w:rPr>
            </w:pPr>
            <w:r w:rsidRPr="005C5ECD">
              <w:rPr>
                <w:rFonts w:cs="Arial"/>
                <w:sz w:val="16"/>
                <w:szCs w:val="16"/>
              </w:rPr>
              <w:t>+3,2 %</w:t>
            </w:r>
          </w:p>
        </w:tc>
      </w:tr>
    </w:tbl>
    <w:p w14:paraId="01B75636" w14:textId="5A1D6ACF" w:rsidR="0001400D" w:rsidRPr="009E0A22" w:rsidRDefault="00875749" w:rsidP="004D104F">
      <w:r>
        <w:t>*</w:t>
      </w:r>
      <w:r w:rsidRPr="00875749">
        <w:rPr>
          <w:vertAlign w:val="superscript"/>
        </w:rPr>
        <w:t>)</w:t>
      </w:r>
      <w:r>
        <w:rPr>
          <w:vertAlign w:val="superscript"/>
        </w:rPr>
        <w:t xml:space="preserve"> </w:t>
      </w:r>
      <w:r w:rsidRPr="00875749">
        <w:rPr>
          <w:sz w:val="16"/>
          <w:szCs w:val="16"/>
        </w:rPr>
        <w:t>Odhad</w:t>
      </w:r>
      <w:r>
        <w:rPr>
          <w:sz w:val="16"/>
          <w:szCs w:val="16"/>
        </w:rPr>
        <w:t>: 5 % z hodnoty porážek na jatkách</w:t>
      </w:r>
    </w:p>
    <w:p w14:paraId="63C22FE1" w14:textId="77777777" w:rsidR="00D209A7" w:rsidRPr="009E0A22" w:rsidRDefault="00D209A7" w:rsidP="00D209A7">
      <w:pPr>
        <w:pStyle w:val="Poznmky0"/>
      </w:pPr>
      <w:r w:rsidRPr="009E0A22">
        <w:t>Poznámky</w:t>
      </w:r>
      <w:r w:rsidR="007A2048" w:rsidRPr="009E0A22">
        <w:t>:</w:t>
      </w:r>
    </w:p>
    <w:p w14:paraId="2BB3C2B3" w14:textId="77777777" w:rsidR="003B4929" w:rsidRDefault="003B4929" w:rsidP="003B4929">
      <w:pPr>
        <w:pStyle w:val="Poznamkytexty"/>
        <w:spacing w:before="60"/>
        <w:rPr>
          <w:color w:val="auto"/>
        </w:rPr>
      </w:pPr>
      <w:r>
        <w:rPr>
          <w:color w:val="auto"/>
        </w:rPr>
        <w:t xml:space="preserve">Publikované údaje </w:t>
      </w:r>
      <w:r w:rsidR="00DF78EB">
        <w:rPr>
          <w:color w:val="auto"/>
        </w:rPr>
        <w:t xml:space="preserve">o výrobě masa na jatkách </w:t>
      </w:r>
      <w:r w:rsidRPr="00DF4755">
        <w:rPr>
          <w:color w:val="auto"/>
        </w:rPr>
        <w:t>jsou definitivní.</w:t>
      </w:r>
    </w:p>
    <w:p w14:paraId="2A411F73" w14:textId="77777777" w:rsidR="00DF78EB" w:rsidRPr="00DF4755" w:rsidRDefault="00DF78EB" w:rsidP="003B4929">
      <w:pPr>
        <w:pStyle w:val="Poznamkytexty"/>
        <w:spacing w:before="60"/>
        <w:rPr>
          <w:color w:val="auto"/>
        </w:rPr>
      </w:pPr>
      <w:r>
        <w:rPr>
          <w:color w:val="auto"/>
        </w:rPr>
        <w:t>Údaje o porážkách mimo jatka jsou kvalifikovaným odhadem Ministerstva zemědělství ČR.</w:t>
      </w:r>
    </w:p>
    <w:p w14:paraId="1F605120" w14:textId="49147849" w:rsidR="00DF78EB" w:rsidRDefault="00DF78EB" w:rsidP="00327B80">
      <w:pPr>
        <w:pStyle w:val="Poznamkytexty"/>
        <w:spacing w:before="60"/>
        <w:rPr>
          <w:color w:val="auto"/>
        </w:rPr>
      </w:pPr>
      <w:r w:rsidRPr="0043266C">
        <w:rPr>
          <w:color w:val="auto"/>
        </w:rPr>
        <w:t>Údaje o dodávkách drůbeže na jatka vycházejí ze statistického zjišťování Ministerstva zemědělství ČR.</w:t>
      </w:r>
    </w:p>
    <w:p w14:paraId="4D150401" w14:textId="3A1BB2CA" w:rsidR="00DF78EB" w:rsidRDefault="00123586" w:rsidP="00327B80">
      <w:pPr>
        <w:pStyle w:val="Poznamkytexty"/>
        <w:spacing w:before="60"/>
        <w:rPr>
          <w:color w:val="auto"/>
        </w:rPr>
      </w:pPr>
      <w:r w:rsidRPr="005A31E8">
        <w:rPr>
          <w:color w:val="auto"/>
        </w:rPr>
        <w:t xml:space="preserve">Údaje za pohyb zboží přes hranice se zeměmi EU (Intrastat) zahrnují transakce realizované osobami, které jsou registrované k DPH. Povinnost vykazovaní příslušného směru v Intrastatu mají zpravodajské jednotky, které přesáhly 15 mil. </w:t>
      </w:r>
      <w:r w:rsidRPr="00ED3421">
        <w:rPr>
          <w:color w:val="auto"/>
        </w:rPr>
        <w:t>Kč</w:t>
      </w:r>
      <w:r w:rsidRPr="005A31E8">
        <w:rPr>
          <w:color w:val="auto"/>
        </w:rPr>
        <w:t xml:space="preserve">. Údaje </w:t>
      </w:r>
      <w:r>
        <w:t>j</w:t>
      </w:r>
      <w:r w:rsidR="0056729A">
        <w:rPr>
          <w:color w:val="auto"/>
        </w:rPr>
        <w:t>sou platné ke dni zveřejnění d</w:t>
      </w:r>
      <w:r w:rsidR="00DF78EB">
        <w:rPr>
          <w:color w:val="auto"/>
        </w:rPr>
        <w:t>oplňující informace.</w:t>
      </w:r>
    </w:p>
    <w:p w14:paraId="60B51268" w14:textId="77777777" w:rsidR="003B4929" w:rsidRPr="00DF4755" w:rsidRDefault="003B4929" w:rsidP="003B4929">
      <w:pPr>
        <w:pStyle w:val="Poznamkytexty"/>
        <w:rPr>
          <w:color w:val="auto"/>
        </w:rPr>
      </w:pPr>
    </w:p>
    <w:p w14:paraId="1D9018CB" w14:textId="1B13EF83" w:rsidR="003B4929" w:rsidRPr="00DF4755" w:rsidRDefault="003B4929" w:rsidP="003B4929">
      <w:pPr>
        <w:pStyle w:val="Poznamkytexty"/>
        <w:ind w:left="2835" w:hanging="2835"/>
        <w:jc w:val="left"/>
        <w:rPr>
          <w:color w:val="auto"/>
        </w:rPr>
      </w:pPr>
      <w:r w:rsidRPr="00DF4755">
        <w:rPr>
          <w:color w:val="auto"/>
        </w:rPr>
        <w:t>Kontaktní osoba:</w:t>
      </w:r>
      <w:r w:rsidRPr="00DF4755">
        <w:rPr>
          <w:color w:val="auto"/>
        </w:rPr>
        <w:tab/>
        <w:t>Ing. Renata Vodičková, vedoucí oddělení statistiky zemědělství a lesnictví, tel. 703 824 173</w:t>
      </w:r>
      <w:r w:rsidRPr="009E0A22">
        <w:rPr>
          <w:color w:val="auto"/>
        </w:rPr>
        <w:t xml:space="preserve">, e-mail: </w:t>
      </w:r>
      <w:hyperlink r:id="rId10" w:history="1">
        <w:r w:rsidR="00CC49EC" w:rsidRPr="009E0A22">
          <w:rPr>
            <w:rStyle w:val="Hypertextovodkaz"/>
            <w:color w:val="auto"/>
          </w:rPr>
          <w:t>renata.vodickova@csu.gov.cz</w:t>
        </w:r>
      </w:hyperlink>
      <w:r w:rsidRPr="00DF4755">
        <w:rPr>
          <w:color w:val="auto"/>
        </w:rPr>
        <w:t xml:space="preserve"> </w:t>
      </w:r>
    </w:p>
    <w:sectPr w:rsidR="003B4929" w:rsidRPr="00DF4755" w:rsidSect="00405244">
      <w:headerReference w:type="default" r:id="rId11"/>
      <w:footerReference w:type="default" r:id="rId12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4A42C" w14:textId="77777777" w:rsidR="00610E7A" w:rsidRDefault="00610E7A" w:rsidP="00BA6370">
      <w:r>
        <w:separator/>
      </w:r>
    </w:p>
  </w:endnote>
  <w:endnote w:type="continuationSeparator" w:id="0">
    <w:p w14:paraId="12C084B1" w14:textId="77777777" w:rsidR="00610E7A" w:rsidRDefault="00610E7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DD39A" w14:textId="77777777" w:rsidR="00610E7A" w:rsidRDefault="00610E7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A1511A" wp14:editId="74B108C4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1AA0EA" w14:textId="77777777" w:rsidR="00610E7A" w:rsidRPr="001404AB" w:rsidRDefault="00610E7A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6D9C1064" w14:textId="5B3F5FDE" w:rsidR="00610E7A" w:rsidRPr="00A81EB3" w:rsidRDefault="00610E7A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Pr="008D4AFB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8D4AFB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5C5ECD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A151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591AA0EA" w14:textId="77777777" w:rsidR="00610E7A" w:rsidRPr="001404AB" w:rsidRDefault="00610E7A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6D9C1064" w14:textId="5B3F5FDE" w:rsidR="00610E7A" w:rsidRPr="00A81EB3" w:rsidRDefault="00610E7A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Pr="008D4AFB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8D4AFB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5C5ECD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6AA3B7E" wp14:editId="0BB9270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0455B0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72CE0" w14:textId="77777777" w:rsidR="00610E7A" w:rsidRDefault="00610E7A" w:rsidP="00BA6370">
      <w:r>
        <w:separator/>
      </w:r>
    </w:p>
  </w:footnote>
  <w:footnote w:type="continuationSeparator" w:id="0">
    <w:p w14:paraId="33675B81" w14:textId="77777777" w:rsidR="00610E7A" w:rsidRDefault="00610E7A" w:rsidP="00BA6370">
      <w:r>
        <w:continuationSeparator/>
      </w:r>
    </w:p>
  </w:footnote>
  <w:footnote w:id="1">
    <w:p w14:paraId="09AC3185" w14:textId="53D0BB98" w:rsidR="00610E7A" w:rsidRPr="003767FD" w:rsidRDefault="00610E7A" w:rsidP="00DB7E7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767FD">
        <w:rPr>
          <w:sz w:val="18"/>
          <w:szCs w:val="18"/>
        </w:rPr>
        <w:t xml:space="preserve">Od roku 2025 je k dispozici </w:t>
      </w:r>
      <w:r w:rsidRPr="003767FD">
        <w:rPr>
          <w:b/>
          <w:sz w:val="18"/>
          <w:szCs w:val="18"/>
        </w:rPr>
        <w:t>čtvrtletní</w:t>
      </w:r>
      <w:r w:rsidRPr="003767FD">
        <w:rPr>
          <w:sz w:val="18"/>
          <w:szCs w:val="18"/>
        </w:rPr>
        <w:t xml:space="preserve"> údaj o výrobě drůbežího masa </w:t>
      </w:r>
      <w:r>
        <w:rPr>
          <w:sz w:val="18"/>
          <w:szCs w:val="18"/>
        </w:rPr>
        <w:t xml:space="preserve">pouze </w:t>
      </w:r>
      <w:r w:rsidR="00875749">
        <w:rPr>
          <w:sz w:val="18"/>
          <w:szCs w:val="18"/>
        </w:rPr>
        <w:t xml:space="preserve">za </w:t>
      </w:r>
      <w:r w:rsidRPr="003767FD">
        <w:rPr>
          <w:sz w:val="18"/>
          <w:szCs w:val="18"/>
        </w:rPr>
        <w:t>následují</w:t>
      </w:r>
      <w:r>
        <w:rPr>
          <w:sz w:val="18"/>
          <w:szCs w:val="18"/>
        </w:rPr>
        <w:t>cí</w:t>
      </w:r>
      <w:r w:rsidR="00875749">
        <w:rPr>
          <w:sz w:val="18"/>
          <w:szCs w:val="18"/>
        </w:rPr>
        <w:t xml:space="preserve"> druhy</w:t>
      </w:r>
      <w:r w:rsidRPr="003767FD">
        <w:rPr>
          <w:sz w:val="18"/>
          <w:szCs w:val="18"/>
        </w:rPr>
        <w:t>: kur domácí (kuřata, slepice), kachny a krůty. V roce 2024 byl podíl masa těchto druhů z celkového množství drůbežího 99,95 %.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26B2F" w14:textId="77777777" w:rsidR="00610E7A" w:rsidRDefault="00610E7A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2884F115" wp14:editId="0F217565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D77A99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ttachedTemplate r:id="rId1"/>
  <w:defaultTabStop w:val="720"/>
  <w:hyphenationZone w:val="425"/>
  <w:characterSpacingControl w:val="doNotCompress"/>
  <w:hdrShapeDefaults>
    <o:shapedefaults v:ext="edit" spidmax="3481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CC"/>
    <w:rsid w:val="00004772"/>
    <w:rsid w:val="000054DD"/>
    <w:rsid w:val="00006033"/>
    <w:rsid w:val="000104B0"/>
    <w:rsid w:val="0001400D"/>
    <w:rsid w:val="0001572F"/>
    <w:rsid w:val="00017B48"/>
    <w:rsid w:val="00027F2E"/>
    <w:rsid w:val="00031BE9"/>
    <w:rsid w:val="00032824"/>
    <w:rsid w:val="00041DCC"/>
    <w:rsid w:val="00043BF4"/>
    <w:rsid w:val="00053817"/>
    <w:rsid w:val="000632FB"/>
    <w:rsid w:val="000645E1"/>
    <w:rsid w:val="00070FAA"/>
    <w:rsid w:val="00080CB0"/>
    <w:rsid w:val="00083D4B"/>
    <w:rsid w:val="000843A5"/>
    <w:rsid w:val="000849F7"/>
    <w:rsid w:val="00087E26"/>
    <w:rsid w:val="000910DA"/>
    <w:rsid w:val="00096D6C"/>
    <w:rsid w:val="000B6F63"/>
    <w:rsid w:val="000C10D8"/>
    <w:rsid w:val="000C2BA1"/>
    <w:rsid w:val="000C2C3E"/>
    <w:rsid w:val="000C3AFB"/>
    <w:rsid w:val="000D093F"/>
    <w:rsid w:val="000E13AE"/>
    <w:rsid w:val="000E1E12"/>
    <w:rsid w:val="000E43CC"/>
    <w:rsid w:val="000E5C11"/>
    <w:rsid w:val="000E68F7"/>
    <w:rsid w:val="000F0A11"/>
    <w:rsid w:val="000F3A7E"/>
    <w:rsid w:val="000F4E0A"/>
    <w:rsid w:val="000F6F6E"/>
    <w:rsid w:val="00100C12"/>
    <w:rsid w:val="00100E35"/>
    <w:rsid w:val="001218E0"/>
    <w:rsid w:val="00122C23"/>
    <w:rsid w:val="00123586"/>
    <w:rsid w:val="00123FF0"/>
    <w:rsid w:val="00125290"/>
    <w:rsid w:val="001261A5"/>
    <w:rsid w:val="001404AB"/>
    <w:rsid w:val="00140644"/>
    <w:rsid w:val="00143F27"/>
    <w:rsid w:val="0014789B"/>
    <w:rsid w:val="00150EFA"/>
    <w:rsid w:val="001511B3"/>
    <w:rsid w:val="00152C6D"/>
    <w:rsid w:val="0016029D"/>
    <w:rsid w:val="0016342E"/>
    <w:rsid w:val="00167050"/>
    <w:rsid w:val="0017231D"/>
    <w:rsid w:val="001810DC"/>
    <w:rsid w:val="0018281D"/>
    <w:rsid w:val="00184E11"/>
    <w:rsid w:val="0019059B"/>
    <w:rsid w:val="00192E28"/>
    <w:rsid w:val="00195875"/>
    <w:rsid w:val="00196273"/>
    <w:rsid w:val="001A5532"/>
    <w:rsid w:val="001A6B3E"/>
    <w:rsid w:val="001B607F"/>
    <w:rsid w:val="001C1243"/>
    <w:rsid w:val="001C2446"/>
    <w:rsid w:val="001C4357"/>
    <w:rsid w:val="001C5334"/>
    <w:rsid w:val="001C7079"/>
    <w:rsid w:val="001C7BDD"/>
    <w:rsid w:val="001D1C45"/>
    <w:rsid w:val="001D369A"/>
    <w:rsid w:val="001E1C04"/>
    <w:rsid w:val="001E47FB"/>
    <w:rsid w:val="001E66A3"/>
    <w:rsid w:val="001E6C5D"/>
    <w:rsid w:val="001E79C5"/>
    <w:rsid w:val="001F08B3"/>
    <w:rsid w:val="001F0F6F"/>
    <w:rsid w:val="001F2FE0"/>
    <w:rsid w:val="001F78C9"/>
    <w:rsid w:val="001F7C82"/>
    <w:rsid w:val="00200854"/>
    <w:rsid w:val="00200A8C"/>
    <w:rsid w:val="00203D27"/>
    <w:rsid w:val="00206E2F"/>
    <w:rsid w:val="002070FB"/>
    <w:rsid w:val="00211FF9"/>
    <w:rsid w:val="00213729"/>
    <w:rsid w:val="00224671"/>
    <w:rsid w:val="00224CCA"/>
    <w:rsid w:val="0022552B"/>
    <w:rsid w:val="00226B8E"/>
    <w:rsid w:val="00235A0F"/>
    <w:rsid w:val="002406FA"/>
    <w:rsid w:val="00241799"/>
    <w:rsid w:val="002540C8"/>
    <w:rsid w:val="0026094C"/>
    <w:rsid w:val="0026107B"/>
    <w:rsid w:val="00272D9E"/>
    <w:rsid w:val="00275416"/>
    <w:rsid w:val="00275DF8"/>
    <w:rsid w:val="00277DD0"/>
    <w:rsid w:val="0028010A"/>
    <w:rsid w:val="00297C8D"/>
    <w:rsid w:val="002A57C9"/>
    <w:rsid w:val="002A6D0F"/>
    <w:rsid w:val="002B0A35"/>
    <w:rsid w:val="002B2E47"/>
    <w:rsid w:val="002B71B6"/>
    <w:rsid w:val="002C3F4E"/>
    <w:rsid w:val="002C4AF2"/>
    <w:rsid w:val="002D04D4"/>
    <w:rsid w:val="002D7F4F"/>
    <w:rsid w:val="002E1A39"/>
    <w:rsid w:val="002E750D"/>
    <w:rsid w:val="002F07F5"/>
    <w:rsid w:val="002F1D8D"/>
    <w:rsid w:val="002F4AA9"/>
    <w:rsid w:val="003014ED"/>
    <w:rsid w:val="00312CE3"/>
    <w:rsid w:val="00313538"/>
    <w:rsid w:val="00316BC0"/>
    <w:rsid w:val="0031735A"/>
    <w:rsid w:val="003205A4"/>
    <w:rsid w:val="00327B80"/>
    <w:rsid w:val="003301A3"/>
    <w:rsid w:val="003331D0"/>
    <w:rsid w:val="00333486"/>
    <w:rsid w:val="00343F8D"/>
    <w:rsid w:val="003605A4"/>
    <w:rsid w:val="00366EE3"/>
    <w:rsid w:val="00367666"/>
    <w:rsid w:val="0036777B"/>
    <w:rsid w:val="003740CE"/>
    <w:rsid w:val="003817AE"/>
    <w:rsid w:val="0038282A"/>
    <w:rsid w:val="00384BEA"/>
    <w:rsid w:val="0039623D"/>
    <w:rsid w:val="00397580"/>
    <w:rsid w:val="00397F49"/>
    <w:rsid w:val="003A2179"/>
    <w:rsid w:val="003A239B"/>
    <w:rsid w:val="003A45C8"/>
    <w:rsid w:val="003A5140"/>
    <w:rsid w:val="003A7CDB"/>
    <w:rsid w:val="003B334E"/>
    <w:rsid w:val="003B446A"/>
    <w:rsid w:val="003B472D"/>
    <w:rsid w:val="003B4929"/>
    <w:rsid w:val="003C0328"/>
    <w:rsid w:val="003C03D6"/>
    <w:rsid w:val="003C0754"/>
    <w:rsid w:val="003C23FC"/>
    <w:rsid w:val="003C2987"/>
    <w:rsid w:val="003C2DCF"/>
    <w:rsid w:val="003C4F7B"/>
    <w:rsid w:val="003C7FE7"/>
    <w:rsid w:val="003D0499"/>
    <w:rsid w:val="003D1089"/>
    <w:rsid w:val="003D3576"/>
    <w:rsid w:val="003D3625"/>
    <w:rsid w:val="003D4277"/>
    <w:rsid w:val="003E0312"/>
    <w:rsid w:val="003E10B4"/>
    <w:rsid w:val="003E1F06"/>
    <w:rsid w:val="003E28C6"/>
    <w:rsid w:val="003F219F"/>
    <w:rsid w:val="003F2539"/>
    <w:rsid w:val="003F526A"/>
    <w:rsid w:val="00401D67"/>
    <w:rsid w:val="00405244"/>
    <w:rsid w:val="004114B9"/>
    <w:rsid w:val="004154C7"/>
    <w:rsid w:val="004168E2"/>
    <w:rsid w:val="004215E8"/>
    <w:rsid w:val="00421965"/>
    <w:rsid w:val="00422A07"/>
    <w:rsid w:val="00430887"/>
    <w:rsid w:val="00433F1F"/>
    <w:rsid w:val="004366AD"/>
    <w:rsid w:val="004402F6"/>
    <w:rsid w:val="004436EE"/>
    <w:rsid w:val="0044388F"/>
    <w:rsid w:val="00450638"/>
    <w:rsid w:val="0045547F"/>
    <w:rsid w:val="00461869"/>
    <w:rsid w:val="00466067"/>
    <w:rsid w:val="00466AFF"/>
    <w:rsid w:val="00471DEF"/>
    <w:rsid w:val="00472310"/>
    <w:rsid w:val="0047245B"/>
    <w:rsid w:val="00485E3F"/>
    <w:rsid w:val="00487068"/>
    <w:rsid w:val="004920AD"/>
    <w:rsid w:val="004923A6"/>
    <w:rsid w:val="00492877"/>
    <w:rsid w:val="00493454"/>
    <w:rsid w:val="0049356E"/>
    <w:rsid w:val="0049382C"/>
    <w:rsid w:val="00493C44"/>
    <w:rsid w:val="00493F5D"/>
    <w:rsid w:val="004A0BD5"/>
    <w:rsid w:val="004A1D46"/>
    <w:rsid w:val="004A7F69"/>
    <w:rsid w:val="004B37FE"/>
    <w:rsid w:val="004B48B9"/>
    <w:rsid w:val="004B7110"/>
    <w:rsid w:val="004B7D53"/>
    <w:rsid w:val="004D05B3"/>
    <w:rsid w:val="004D104F"/>
    <w:rsid w:val="004D25DC"/>
    <w:rsid w:val="004D421C"/>
    <w:rsid w:val="004D7A36"/>
    <w:rsid w:val="004E192C"/>
    <w:rsid w:val="004E479E"/>
    <w:rsid w:val="004F686C"/>
    <w:rsid w:val="004F78E6"/>
    <w:rsid w:val="0050420E"/>
    <w:rsid w:val="00505675"/>
    <w:rsid w:val="0050764F"/>
    <w:rsid w:val="005077CC"/>
    <w:rsid w:val="00512D99"/>
    <w:rsid w:val="00515244"/>
    <w:rsid w:val="0052041D"/>
    <w:rsid w:val="0052627A"/>
    <w:rsid w:val="005264F7"/>
    <w:rsid w:val="00531DBB"/>
    <w:rsid w:val="0054045D"/>
    <w:rsid w:val="00546741"/>
    <w:rsid w:val="0054782A"/>
    <w:rsid w:val="00556256"/>
    <w:rsid w:val="005608DC"/>
    <w:rsid w:val="00561852"/>
    <w:rsid w:val="005644C6"/>
    <w:rsid w:val="0056729A"/>
    <w:rsid w:val="00570CBD"/>
    <w:rsid w:val="00573994"/>
    <w:rsid w:val="00574038"/>
    <w:rsid w:val="00577874"/>
    <w:rsid w:val="005779BB"/>
    <w:rsid w:val="005850BD"/>
    <w:rsid w:val="005860E4"/>
    <w:rsid w:val="00587B77"/>
    <w:rsid w:val="005912AC"/>
    <w:rsid w:val="00592DEF"/>
    <w:rsid w:val="00593401"/>
    <w:rsid w:val="0059562B"/>
    <w:rsid w:val="005A0998"/>
    <w:rsid w:val="005A0CFC"/>
    <w:rsid w:val="005A2A6B"/>
    <w:rsid w:val="005A2B74"/>
    <w:rsid w:val="005A31E8"/>
    <w:rsid w:val="005B07DD"/>
    <w:rsid w:val="005B24D2"/>
    <w:rsid w:val="005B7FB6"/>
    <w:rsid w:val="005C1507"/>
    <w:rsid w:val="005C1A51"/>
    <w:rsid w:val="005C5ECD"/>
    <w:rsid w:val="005C6165"/>
    <w:rsid w:val="005D00E8"/>
    <w:rsid w:val="005D34AD"/>
    <w:rsid w:val="005D7CCD"/>
    <w:rsid w:val="005E1021"/>
    <w:rsid w:val="005E6D9F"/>
    <w:rsid w:val="005F2267"/>
    <w:rsid w:val="005F79FB"/>
    <w:rsid w:val="006021A8"/>
    <w:rsid w:val="00604406"/>
    <w:rsid w:val="00605C51"/>
    <w:rsid w:val="00605F4A"/>
    <w:rsid w:val="00607822"/>
    <w:rsid w:val="006103AA"/>
    <w:rsid w:val="00610E7A"/>
    <w:rsid w:val="00611A5F"/>
    <w:rsid w:val="00613BBF"/>
    <w:rsid w:val="00614C46"/>
    <w:rsid w:val="00622B80"/>
    <w:rsid w:val="00627066"/>
    <w:rsid w:val="0062730A"/>
    <w:rsid w:val="00633528"/>
    <w:rsid w:val="00634AD5"/>
    <w:rsid w:val="00637180"/>
    <w:rsid w:val="0064139A"/>
    <w:rsid w:val="00642473"/>
    <w:rsid w:val="00644678"/>
    <w:rsid w:val="0064579D"/>
    <w:rsid w:val="006543D9"/>
    <w:rsid w:val="00657E4A"/>
    <w:rsid w:val="0067094E"/>
    <w:rsid w:val="00672113"/>
    <w:rsid w:val="00676153"/>
    <w:rsid w:val="00691BDF"/>
    <w:rsid w:val="00692211"/>
    <w:rsid w:val="006931CF"/>
    <w:rsid w:val="006A1FEF"/>
    <w:rsid w:val="006A315F"/>
    <w:rsid w:val="006A4447"/>
    <w:rsid w:val="006A77B0"/>
    <w:rsid w:val="006A7A41"/>
    <w:rsid w:val="006B02F5"/>
    <w:rsid w:val="006B23C8"/>
    <w:rsid w:val="006B5CCC"/>
    <w:rsid w:val="006B5D1A"/>
    <w:rsid w:val="006B6333"/>
    <w:rsid w:val="006B77F7"/>
    <w:rsid w:val="006C0E9A"/>
    <w:rsid w:val="006D21EB"/>
    <w:rsid w:val="006D2CB4"/>
    <w:rsid w:val="006D45D9"/>
    <w:rsid w:val="006D518A"/>
    <w:rsid w:val="006E024F"/>
    <w:rsid w:val="006E25B3"/>
    <w:rsid w:val="006E4E81"/>
    <w:rsid w:val="006F2FE6"/>
    <w:rsid w:val="006F3D9E"/>
    <w:rsid w:val="006F647E"/>
    <w:rsid w:val="007038E6"/>
    <w:rsid w:val="00704AAD"/>
    <w:rsid w:val="00707C97"/>
    <w:rsid w:val="00707F7D"/>
    <w:rsid w:val="00712753"/>
    <w:rsid w:val="00712F35"/>
    <w:rsid w:val="00717EC5"/>
    <w:rsid w:val="00722E40"/>
    <w:rsid w:val="007303BC"/>
    <w:rsid w:val="007313AC"/>
    <w:rsid w:val="00732C7B"/>
    <w:rsid w:val="007333F7"/>
    <w:rsid w:val="00736BDA"/>
    <w:rsid w:val="00737AB2"/>
    <w:rsid w:val="0074023B"/>
    <w:rsid w:val="00740630"/>
    <w:rsid w:val="00744D60"/>
    <w:rsid w:val="00744D9E"/>
    <w:rsid w:val="0074600A"/>
    <w:rsid w:val="00754C20"/>
    <w:rsid w:val="00761681"/>
    <w:rsid w:val="00765F60"/>
    <w:rsid w:val="007759D0"/>
    <w:rsid w:val="00776447"/>
    <w:rsid w:val="0078335B"/>
    <w:rsid w:val="007902FC"/>
    <w:rsid w:val="00793B37"/>
    <w:rsid w:val="00793B9A"/>
    <w:rsid w:val="007A00A0"/>
    <w:rsid w:val="007A2048"/>
    <w:rsid w:val="007A432F"/>
    <w:rsid w:val="007A57F2"/>
    <w:rsid w:val="007B1333"/>
    <w:rsid w:val="007B3FE5"/>
    <w:rsid w:val="007B498E"/>
    <w:rsid w:val="007C3D02"/>
    <w:rsid w:val="007D03A6"/>
    <w:rsid w:val="007D5308"/>
    <w:rsid w:val="007D6A2E"/>
    <w:rsid w:val="007E2572"/>
    <w:rsid w:val="007E539A"/>
    <w:rsid w:val="007E7415"/>
    <w:rsid w:val="007F4AEB"/>
    <w:rsid w:val="007F6083"/>
    <w:rsid w:val="007F75B2"/>
    <w:rsid w:val="00803993"/>
    <w:rsid w:val="008043C4"/>
    <w:rsid w:val="00822B2C"/>
    <w:rsid w:val="00823FB5"/>
    <w:rsid w:val="00827489"/>
    <w:rsid w:val="00831B1B"/>
    <w:rsid w:val="0083738F"/>
    <w:rsid w:val="0084032F"/>
    <w:rsid w:val="008434D4"/>
    <w:rsid w:val="00844AFD"/>
    <w:rsid w:val="0084577D"/>
    <w:rsid w:val="00850D7A"/>
    <w:rsid w:val="00850EC7"/>
    <w:rsid w:val="00851DDB"/>
    <w:rsid w:val="00855FB3"/>
    <w:rsid w:val="00861D0E"/>
    <w:rsid w:val="0086274D"/>
    <w:rsid w:val="008654DF"/>
    <w:rsid w:val="008662BB"/>
    <w:rsid w:val="00867569"/>
    <w:rsid w:val="008678E9"/>
    <w:rsid w:val="00871A1F"/>
    <w:rsid w:val="00875749"/>
    <w:rsid w:val="00876D85"/>
    <w:rsid w:val="00882C49"/>
    <w:rsid w:val="00886BC7"/>
    <w:rsid w:val="00886D0C"/>
    <w:rsid w:val="008931EB"/>
    <w:rsid w:val="008A43B1"/>
    <w:rsid w:val="008A6F73"/>
    <w:rsid w:val="008A750A"/>
    <w:rsid w:val="008B0911"/>
    <w:rsid w:val="008B0A71"/>
    <w:rsid w:val="008B3970"/>
    <w:rsid w:val="008C384C"/>
    <w:rsid w:val="008C5143"/>
    <w:rsid w:val="008C63B6"/>
    <w:rsid w:val="008D0BF9"/>
    <w:rsid w:val="008D0F11"/>
    <w:rsid w:val="008E2A52"/>
    <w:rsid w:val="008E5EB5"/>
    <w:rsid w:val="008E7B71"/>
    <w:rsid w:val="008E7CE1"/>
    <w:rsid w:val="008E7EA8"/>
    <w:rsid w:val="008F3445"/>
    <w:rsid w:val="008F651C"/>
    <w:rsid w:val="008F73B4"/>
    <w:rsid w:val="00900977"/>
    <w:rsid w:val="0091333B"/>
    <w:rsid w:val="0091561E"/>
    <w:rsid w:val="00921A3E"/>
    <w:rsid w:val="00930759"/>
    <w:rsid w:val="0094043F"/>
    <w:rsid w:val="009413CA"/>
    <w:rsid w:val="009445E4"/>
    <w:rsid w:val="009539B6"/>
    <w:rsid w:val="0095729A"/>
    <w:rsid w:val="009631B1"/>
    <w:rsid w:val="0097512B"/>
    <w:rsid w:val="0097740B"/>
    <w:rsid w:val="00983EFF"/>
    <w:rsid w:val="00986DD7"/>
    <w:rsid w:val="009928DC"/>
    <w:rsid w:val="00994755"/>
    <w:rsid w:val="009951CF"/>
    <w:rsid w:val="009A2B45"/>
    <w:rsid w:val="009A5A24"/>
    <w:rsid w:val="009B55B1"/>
    <w:rsid w:val="009B62A7"/>
    <w:rsid w:val="009B6CDC"/>
    <w:rsid w:val="009C1D2E"/>
    <w:rsid w:val="009C4738"/>
    <w:rsid w:val="009C50E1"/>
    <w:rsid w:val="009D00F4"/>
    <w:rsid w:val="009D29E7"/>
    <w:rsid w:val="009D4567"/>
    <w:rsid w:val="009D6C80"/>
    <w:rsid w:val="009E0A22"/>
    <w:rsid w:val="009F4498"/>
    <w:rsid w:val="00A0762A"/>
    <w:rsid w:val="00A1095E"/>
    <w:rsid w:val="00A22E4D"/>
    <w:rsid w:val="00A2416A"/>
    <w:rsid w:val="00A24174"/>
    <w:rsid w:val="00A40A7B"/>
    <w:rsid w:val="00A41D3E"/>
    <w:rsid w:val="00A432D7"/>
    <w:rsid w:val="00A4343D"/>
    <w:rsid w:val="00A444C0"/>
    <w:rsid w:val="00A46010"/>
    <w:rsid w:val="00A502F1"/>
    <w:rsid w:val="00A51ABF"/>
    <w:rsid w:val="00A619BE"/>
    <w:rsid w:val="00A6764E"/>
    <w:rsid w:val="00A70A83"/>
    <w:rsid w:val="00A81EB3"/>
    <w:rsid w:val="00A955BC"/>
    <w:rsid w:val="00AA36C0"/>
    <w:rsid w:val="00AA7BD4"/>
    <w:rsid w:val="00AB1FFE"/>
    <w:rsid w:val="00AB2232"/>
    <w:rsid w:val="00AB3410"/>
    <w:rsid w:val="00AC15E7"/>
    <w:rsid w:val="00AC2495"/>
    <w:rsid w:val="00AD1EF7"/>
    <w:rsid w:val="00AE07EC"/>
    <w:rsid w:val="00B00C1D"/>
    <w:rsid w:val="00B27230"/>
    <w:rsid w:val="00B36183"/>
    <w:rsid w:val="00B55375"/>
    <w:rsid w:val="00B60CB6"/>
    <w:rsid w:val="00B61F04"/>
    <w:rsid w:val="00B632CC"/>
    <w:rsid w:val="00B66725"/>
    <w:rsid w:val="00B731F2"/>
    <w:rsid w:val="00B76084"/>
    <w:rsid w:val="00B9484D"/>
    <w:rsid w:val="00BA0B21"/>
    <w:rsid w:val="00BA12F1"/>
    <w:rsid w:val="00BA439F"/>
    <w:rsid w:val="00BA6370"/>
    <w:rsid w:val="00BB0AE7"/>
    <w:rsid w:val="00BB12FD"/>
    <w:rsid w:val="00BB174F"/>
    <w:rsid w:val="00BB6B46"/>
    <w:rsid w:val="00BC3B74"/>
    <w:rsid w:val="00BD42AD"/>
    <w:rsid w:val="00BF055C"/>
    <w:rsid w:val="00BF21BF"/>
    <w:rsid w:val="00BF6FA6"/>
    <w:rsid w:val="00C06F6E"/>
    <w:rsid w:val="00C12DA3"/>
    <w:rsid w:val="00C156C7"/>
    <w:rsid w:val="00C15876"/>
    <w:rsid w:val="00C1646A"/>
    <w:rsid w:val="00C17B07"/>
    <w:rsid w:val="00C2428E"/>
    <w:rsid w:val="00C24341"/>
    <w:rsid w:val="00C269D4"/>
    <w:rsid w:val="00C35900"/>
    <w:rsid w:val="00C37ADB"/>
    <w:rsid w:val="00C4160D"/>
    <w:rsid w:val="00C41F7B"/>
    <w:rsid w:val="00C438E8"/>
    <w:rsid w:val="00C44E9F"/>
    <w:rsid w:val="00C500DA"/>
    <w:rsid w:val="00C52AD8"/>
    <w:rsid w:val="00C8025C"/>
    <w:rsid w:val="00C816EA"/>
    <w:rsid w:val="00C8406E"/>
    <w:rsid w:val="00C87ECC"/>
    <w:rsid w:val="00C9541C"/>
    <w:rsid w:val="00C95818"/>
    <w:rsid w:val="00C968AA"/>
    <w:rsid w:val="00CA1D20"/>
    <w:rsid w:val="00CA7F61"/>
    <w:rsid w:val="00CB1B98"/>
    <w:rsid w:val="00CB2709"/>
    <w:rsid w:val="00CB296D"/>
    <w:rsid w:val="00CB3E8F"/>
    <w:rsid w:val="00CB6F89"/>
    <w:rsid w:val="00CC0AE9"/>
    <w:rsid w:val="00CC2A19"/>
    <w:rsid w:val="00CC49EC"/>
    <w:rsid w:val="00CC5D68"/>
    <w:rsid w:val="00CD078C"/>
    <w:rsid w:val="00CD618A"/>
    <w:rsid w:val="00CE13A2"/>
    <w:rsid w:val="00CE207D"/>
    <w:rsid w:val="00CE228C"/>
    <w:rsid w:val="00CE4CB0"/>
    <w:rsid w:val="00CE71D9"/>
    <w:rsid w:val="00CF3436"/>
    <w:rsid w:val="00CF3651"/>
    <w:rsid w:val="00CF4B68"/>
    <w:rsid w:val="00CF545B"/>
    <w:rsid w:val="00CF5E0B"/>
    <w:rsid w:val="00CF7DE4"/>
    <w:rsid w:val="00D0108C"/>
    <w:rsid w:val="00D0109B"/>
    <w:rsid w:val="00D1459A"/>
    <w:rsid w:val="00D1565E"/>
    <w:rsid w:val="00D209A7"/>
    <w:rsid w:val="00D237EF"/>
    <w:rsid w:val="00D24299"/>
    <w:rsid w:val="00D25BD1"/>
    <w:rsid w:val="00D27B9D"/>
    <w:rsid w:val="00D27D69"/>
    <w:rsid w:val="00D31B61"/>
    <w:rsid w:val="00D32E5D"/>
    <w:rsid w:val="00D33658"/>
    <w:rsid w:val="00D3597A"/>
    <w:rsid w:val="00D37B5D"/>
    <w:rsid w:val="00D41F48"/>
    <w:rsid w:val="00D4210A"/>
    <w:rsid w:val="00D448C2"/>
    <w:rsid w:val="00D639C6"/>
    <w:rsid w:val="00D63B52"/>
    <w:rsid w:val="00D645F0"/>
    <w:rsid w:val="00D666C3"/>
    <w:rsid w:val="00D67045"/>
    <w:rsid w:val="00D67AAE"/>
    <w:rsid w:val="00D77DB3"/>
    <w:rsid w:val="00D814E8"/>
    <w:rsid w:val="00D845DF"/>
    <w:rsid w:val="00D9189F"/>
    <w:rsid w:val="00DA16C5"/>
    <w:rsid w:val="00DA34EC"/>
    <w:rsid w:val="00DB7E75"/>
    <w:rsid w:val="00DD2B96"/>
    <w:rsid w:val="00DD2E8B"/>
    <w:rsid w:val="00DE0F19"/>
    <w:rsid w:val="00DE35CC"/>
    <w:rsid w:val="00DF3347"/>
    <w:rsid w:val="00DF47FE"/>
    <w:rsid w:val="00DF78EB"/>
    <w:rsid w:val="00E0156A"/>
    <w:rsid w:val="00E02ABB"/>
    <w:rsid w:val="00E22856"/>
    <w:rsid w:val="00E22AFF"/>
    <w:rsid w:val="00E2598F"/>
    <w:rsid w:val="00E26704"/>
    <w:rsid w:val="00E31980"/>
    <w:rsid w:val="00E32CD1"/>
    <w:rsid w:val="00E400BF"/>
    <w:rsid w:val="00E42EF3"/>
    <w:rsid w:val="00E531F7"/>
    <w:rsid w:val="00E533A7"/>
    <w:rsid w:val="00E57888"/>
    <w:rsid w:val="00E57BDE"/>
    <w:rsid w:val="00E612BD"/>
    <w:rsid w:val="00E63313"/>
    <w:rsid w:val="00E6423C"/>
    <w:rsid w:val="00E65EFC"/>
    <w:rsid w:val="00E72B5E"/>
    <w:rsid w:val="00E8208A"/>
    <w:rsid w:val="00E85324"/>
    <w:rsid w:val="00E85FEB"/>
    <w:rsid w:val="00E86B9B"/>
    <w:rsid w:val="00E91BE2"/>
    <w:rsid w:val="00E93830"/>
    <w:rsid w:val="00E93E0E"/>
    <w:rsid w:val="00EA0604"/>
    <w:rsid w:val="00EA2770"/>
    <w:rsid w:val="00EA53C1"/>
    <w:rsid w:val="00EB1ED3"/>
    <w:rsid w:val="00EB328F"/>
    <w:rsid w:val="00EB4525"/>
    <w:rsid w:val="00EB5170"/>
    <w:rsid w:val="00EB5DC7"/>
    <w:rsid w:val="00EB73BF"/>
    <w:rsid w:val="00EC2432"/>
    <w:rsid w:val="00EC4BF5"/>
    <w:rsid w:val="00EC4DBC"/>
    <w:rsid w:val="00EC514B"/>
    <w:rsid w:val="00ED3421"/>
    <w:rsid w:val="00ED5D83"/>
    <w:rsid w:val="00ED777C"/>
    <w:rsid w:val="00EE0F26"/>
    <w:rsid w:val="00EE66E2"/>
    <w:rsid w:val="00EF45BC"/>
    <w:rsid w:val="00F07375"/>
    <w:rsid w:val="00F168B6"/>
    <w:rsid w:val="00F20C59"/>
    <w:rsid w:val="00F22E0A"/>
    <w:rsid w:val="00F232B5"/>
    <w:rsid w:val="00F24135"/>
    <w:rsid w:val="00F27AFF"/>
    <w:rsid w:val="00F37B82"/>
    <w:rsid w:val="00F4360E"/>
    <w:rsid w:val="00F45A6F"/>
    <w:rsid w:val="00F51AC4"/>
    <w:rsid w:val="00F53636"/>
    <w:rsid w:val="00F53AFD"/>
    <w:rsid w:val="00F548CC"/>
    <w:rsid w:val="00F56228"/>
    <w:rsid w:val="00F66E48"/>
    <w:rsid w:val="00F73A5C"/>
    <w:rsid w:val="00F75F2A"/>
    <w:rsid w:val="00F87EEC"/>
    <w:rsid w:val="00F92DA3"/>
    <w:rsid w:val="00FA1E8A"/>
    <w:rsid w:val="00FA220C"/>
    <w:rsid w:val="00FA780E"/>
    <w:rsid w:val="00FB3897"/>
    <w:rsid w:val="00FB687C"/>
    <w:rsid w:val="00FD1F47"/>
    <w:rsid w:val="00FD4362"/>
    <w:rsid w:val="00FD4545"/>
    <w:rsid w:val="00FE32F8"/>
    <w:rsid w:val="00FE7A39"/>
    <w:rsid w:val="00FF546C"/>
    <w:rsid w:val="00FF5D75"/>
    <w:rsid w:val="00FF6AB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071bc"/>
    </o:shapedefaults>
    <o:shapelayout v:ext="edit">
      <o:idmap v:ext="edit" data="1"/>
    </o:shapelayout>
  </w:shapeDefaults>
  <w:decimalSymbol w:val=","/>
  <w:listSeparator w:val=";"/>
  <w14:docId w14:val="6F34BA29"/>
  <w15:docId w15:val="{90B04C02-8AD4-45B0-AD90-72F642E1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Poznamkytexty">
    <w:name w:val="Poznamky texty"/>
    <w:basedOn w:val="Poznmky"/>
    <w:qFormat/>
    <w:rsid w:val="003B4929"/>
    <w:pPr>
      <w:pBdr>
        <w:top w:val="none" w:sz="0" w:space="0" w:color="auto"/>
      </w:pBdr>
      <w:spacing w:before="0"/>
      <w:jc w:val="both"/>
    </w:pPr>
    <w:rPr>
      <w:i/>
    </w:rPr>
  </w:style>
  <w:style w:type="character" w:styleId="Siln">
    <w:name w:val="Strong"/>
    <w:uiPriority w:val="22"/>
    <w:qFormat/>
    <w:rsid w:val="003B4929"/>
    <w:rPr>
      <w:b/>
      <w:bCs/>
    </w:rPr>
  </w:style>
  <w:style w:type="table" w:styleId="Mkatabulky">
    <w:name w:val="Table Grid"/>
    <w:basedOn w:val="Normlntabulka"/>
    <w:uiPriority w:val="39"/>
    <w:rsid w:val="00272D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540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0C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0C8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0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0C8"/>
    <w:rPr>
      <w:rFonts w:ascii="Arial" w:hAnsi="Arial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7E7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7E75"/>
    <w:rPr>
      <w:rFonts w:ascii="Arial" w:hAnsi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B7E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ata.vodickov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iedlerova1875\Documents\Rychl&#233;Informace\220208&#353;ablony\Rychl&#225;%20informace%20CZ_2022-02-08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DE86-5256-42C6-BD43-91FD30DC2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B4D8F7-D0D6-43E0-913C-01D6410A41B4}"/>
</file>

<file path=customXml/itemProps3.xml><?xml version="1.0" encoding="utf-8"?>
<ds:datastoreItem xmlns:ds="http://schemas.openxmlformats.org/officeDocument/2006/customXml" ds:itemID="{C2A415C0-99D9-4372-BD30-EA04DCED97C9}">
  <ds:schemaRefs>
    <ds:schemaRef ds:uri="http://purl.org/dc/elements/1.1/"/>
    <ds:schemaRef ds:uri="http://purl.org/dc/terms/"/>
    <ds:schemaRef ds:uri="http://schemas.microsoft.com/office/2006/documentManagement/types"/>
    <ds:schemaRef ds:uri="0145a49a-edad-4237-b99a-28abb5c754b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9962A7-C535-43B6-B751-5EAE38E2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CZ_2022-02-08.dotx</Template>
  <TotalTime>935</TotalTime>
  <Pages>3</Pages>
  <Words>829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5715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fiedlerova1875</dc:creator>
  <cp:lastModifiedBy>Fiedlerová Markéta</cp:lastModifiedBy>
  <cp:revision>18</cp:revision>
  <cp:lastPrinted>2024-07-31T10:28:00Z</cp:lastPrinted>
  <dcterms:created xsi:type="dcterms:W3CDTF">2024-11-05T11:58:00Z</dcterms:created>
  <dcterms:modified xsi:type="dcterms:W3CDTF">2025-05-09T12:38:00Z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