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D8" w:rsidRPr="00F64FD7" w:rsidRDefault="000460B7" w:rsidP="003261D8">
      <w:pPr>
        <w:pStyle w:val="Datum"/>
      </w:pPr>
      <w:r w:rsidRPr="00F64FD7">
        <w:t>5</w:t>
      </w:r>
      <w:r w:rsidR="003261D8" w:rsidRPr="00F64FD7">
        <w:t xml:space="preserve"> </w:t>
      </w:r>
      <w:r w:rsidRPr="00F64FD7">
        <w:t>November</w:t>
      </w:r>
      <w:r w:rsidR="003261D8" w:rsidRPr="00F64FD7">
        <w:t xml:space="preserve"> 2015</w:t>
      </w:r>
    </w:p>
    <w:p w:rsidR="000460B7" w:rsidRPr="00F64FD7" w:rsidRDefault="000460B7" w:rsidP="00092930">
      <w:pPr>
        <w:pStyle w:val="Nzev"/>
      </w:pPr>
      <w:r w:rsidRPr="0015136B">
        <w:t>Retail trade was successful in September</w:t>
      </w:r>
    </w:p>
    <w:p w:rsidR="003261D8" w:rsidRPr="00F64FD7" w:rsidRDefault="003261D8" w:rsidP="003261D8">
      <w:pPr>
        <w:pStyle w:val="Podtitulek"/>
      </w:pPr>
      <w:r w:rsidRPr="00F64FD7">
        <w:t xml:space="preserve">Retail trade – </w:t>
      </w:r>
      <w:r w:rsidR="006718B4" w:rsidRPr="00F64FD7">
        <w:t>September</w:t>
      </w:r>
      <w:r w:rsidRPr="00F64FD7">
        <w:t xml:space="preserve"> 2015</w:t>
      </w:r>
    </w:p>
    <w:p w:rsidR="003261D8" w:rsidRPr="00F64FD7" w:rsidRDefault="003261D8" w:rsidP="003261D8">
      <w:pPr>
        <w:pStyle w:val="Perex"/>
        <w:rPr>
          <w:bCs/>
          <w:szCs w:val="20"/>
        </w:rPr>
      </w:pPr>
      <w:r w:rsidRPr="00F64FD7">
        <w:rPr>
          <w:bCs/>
          <w:szCs w:val="20"/>
        </w:rPr>
        <w:t xml:space="preserve">In </w:t>
      </w:r>
      <w:r w:rsidR="006718B4" w:rsidRPr="00F64FD7">
        <w:rPr>
          <w:bCs/>
          <w:szCs w:val="20"/>
        </w:rPr>
        <w:t>September</w:t>
      </w:r>
      <w:r w:rsidRPr="00F64FD7">
        <w:rPr>
          <w:bCs/>
          <w:szCs w:val="20"/>
        </w:rPr>
        <w:t xml:space="preserve"> 2015, </w:t>
      </w:r>
      <w:r w:rsidRPr="00F64FD7">
        <w:rPr>
          <w:szCs w:val="20"/>
        </w:rPr>
        <w:t xml:space="preserve">sales in retail trade </w:t>
      </w:r>
      <w:r w:rsidRPr="00F64FD7">
        <w:rPr>
          <w:bCs/>
          <w:szCs w:val="20"/>
        </w:rPr>
        <w:t xml:space="preserve">after seasonal adjustment </w:t>
      </w:r>
      <w:r w:rsidR="006F6179" w:rsidRPr="00F64FD7">
        <w:rPr>
          <w:bCs/>
          <w:szCs w:val="20"/>
        </w:rPr>
        <w:t>in</w:t>
      </w:r>
      <w:r w:rsidRPr="00F64FD7">
        <w:rPr>
          <w:bCs/>
          <w:szCs w:val="20"/>
        </w:rPr>
        <w:t>creased by</w:t>
      </w:r>
      <w:r w:rsidR="00D868AC" w:rsidRPr="00F64FD7">
        <w:rPr>
          <w:bCs/>
          <w:szCs w:val="20"/>
        </w:rPr>
        <w:t> </w:t>
      </w:r>
      <w:r w:rsidR="006F6179" w:rsidRPr="00F64FD7">
        <w:rPr>
          <w:bCs/>
          <w:szCs w:val="20"/>
        </w:rPr>
        <w:t>1</w:t>
      </w:r>
      <w:r w:rsidRPr="00F64FD7">
        <w:rPr>
          <w:bCs/>
          <w:szCs w:val="20"/>
        </w:rPr>
        <w:t>.</w:t>
      </w:r>
      <w:r w:rsidR="006F6179" w:rsidRPr="00F64FD7">
        <w:rPr>
          <w:bCs/>
          <w:szCs w:val="20"/>
        </w:rPr>
        <w:t>7</w:t>
      </w:r>
      <w:r w:rsidRPr="00F64FD7">
        <w:rPr>
          <w:bCs/>
          <w:szCs w:val="20"/>
        </w:rPr>
        <w:t xml:space="preserve">% at constant prices, month-on-month. Working days adjusted sales increased by </w:t>
      </w:r>
      <w:r w:rsidR="006F6179" w:rsidRPr="00F64FD7">
        <w:rPr>
          <w:bCs/>
          <w:szCs w:val="20"/>
        </w:rPr>
        <w:t>6</w:t>
      </w:r>
      <w:r w:rsidRPr="00F64FD7">
        <w:rPr>
          <w:bCs/>
          <w:szCs w:val="20"/>
        </w:rPr>
        <w:t>.</w:t>
      </w:r>
      <w:r w:rsidR="00AC3077" w:rsidRPr="00F64FD7">
        <w:rPr>
          <w:bCs/>
          <w:szCs w:val="20"/>
        </w:rPr>
        <w:t>3</w:t>
      </w:r>
      <w:r w:rsidRPr="00F64FD7">
        <w:rPr>
          <w:bCs/>
          <w:szCs w:val="20"/>
        </w:rPr>
        <w:t>%, year-on-year,</w:t>
      </w:r>
      <w:r w:rsidR="00AC3077" w:rsidRPr="00F64FD7">
        <w:rPr>
          <w:bCs/>
          <w:szCs w:val="20"/>
        </w:rPr>
        <w:t xml:space="preserve"> </w:t>
      </w:r>
      <w:r w:rsidR="006F6179" w:rsidRPr="00F64FD7">
        <w:rPr>
          <w:bCs/>
          <w:szCs w:val="20"/>
        </w:rPr>
        <w:t xml:space="preserve">non-adjusted by 5.1%. All main assortment types of stores recorded growth. </w:t>
      </w:r>
    </w:p>
    <w:p w:rsidR="00E13571" w:rsidRPr="00BE3709" w:rsidRDefault="003261D8" w:rsidP="00BE3709">
      <w:pPr>
        <w:pStyle w:val="Perex"/>
        <w:rPr>
          <w:b w:val="0"/>
          <w:bCs/>
          <w:szCs w:val="20"/>
        </w:rPr>
      </w:pPr>
      <w:r w:rsidRPr="00F64FD7">
        <w:rPr>
          <w:bCs/>
          <w:szCs w:val="20"/>
        </w:rPr>
        <w:t>Seasonally adjusted</w:t>
      </w:r>
      <w:r w:rsidRPr="00F64FD7">
        <w:rPr>
          <w:b w:val="0"/>
          <w:bCs/>
          <w:szCs w:val="20"/>
        </w:rPr>
        <w:t xml:space="preserve"> sales </w:t>
      </w:r>
      <w:r w:rsidRPr="00F64FD7">
        <w:rPr>
          <w:bCs/>
          <w:szCs w:val="20"/>
        </w:rPr>
        <w:t>in retail trade except of motor vehicles and motorcycles (CZ</w:t>
      </w:r>
      <w:r w:rsidRPr="00F64FD7">
        <w:rPr>
          <w:bCs/>
          <w:szCs w:val="20"/>
        </w:rPr>
        <w:noBreakHyphen/>
        <w:t>NACE 47)</w:t>
      </w:r>
      <w:r w:rsidR="006D01E6" w:rsidRPr="00F64FD7">
        <w:rPr>
          <w:b w:val="0"/>
          <w:bCs/>
          <w:szCs w:val="20"/>
        </w:rPr>
        <w:t xml:space="preserve"> in</w:t>
      </w:r>
      <w:r w:rsidRPr="00F64FD7">
        <w:rPr>
          <w:b w:val="0"/>
          <w:bCs/>
          <w:szCs w:val="20"/>
        </w:rPr>
        <w:t xml:space="preserve">creased by </w:t>
      </w:r>
      <w:r w:rsidR="006D01E6" w:rsidRPr="00F64FD7">
        <w:rPr>
          <w:b w:val="0"/>
          <w:bCs/>
          <w:szCs w:val="20"/>
        </w:rPr>
        <w:t>1</w:t>
      </w:r>
      <w:r w:rsidRPr="00F64FD7">
        <w:rPr>
          <w:b w:val="0"/>
          <w:bCs/>
          <w:szCs w:val="20"/>
        </w:rPr>
        <w:t>.</w:t>
      </w:r>
      <w:r w:rsidR="006D01E6" w:rsidRPr="00F64FD7">
        <w:rPr>
          <w:b w:val="0"/>
          <w:bCs/>
          <w:szCs w:val="20"/>
        </w:rPr>
        <w:t>7</w:t>
      </w:r>
      <w:r w:rsidRPr="00F64FD7">
        <w:rPr>
          <w:b w:val="0"/>
          <w:bCs/>
          <w:szCs w:val="20"/>
        </w:rPr>
        <w:t>%</w:t>
      </w:r>
      <w:r w:rsidRPr="00F64FD7">
        <w:rPr>
          <w:bCs/>
          <w:szCs w:val="20"/>
        </w:rPr>
        <w:t xml:space="preserve"> at constant prices,</w:t>
      </w:r>
      <w:r w:rsidRPr="00F64FD7">
        <w:rPr>
          <w:b w:val="0"/>
          <w:bCs/>
          <w:szCs w:val="20"/>
        </w:rPr>
        <w:t xml:space="preserve"> </w:t>
      </w:r>
      <w:r w:rsidRPr="00F64FD7">
        <w:rPr>
          <w:bCs/>
          <w:szCs w:val="20"/>
        </w:rPr>
        <w:t>month-on-month</w:t>
      </w:r>
      <w:r w:rsidRPr="00F64FD7">
        <w:rPr>
          <w:b w:val="0"/>
          <w:bCs/>
          <w:szCs w:val="20"/>
        </w:rPr>
        <w:t xml:space="preserve">. </w:t>
      </w:r>
      <w:r w:rsidR="006D01E6" w:rsidRPr="00F64FD7">
        <w:rPr>
          <w:b w:val="0"/>
          <w:bCs/>
          <w:szCs w:val="20"/>
        </w:rPr>
        <w:t>S</w:t>
      </w:r>
      <w:r w:rsidRPr="00F64FD7">
        <w:rPr>
          <w:b w:val="0"/>
          <w:bCs/>
          <w:szCs w:val="20"/>
        </w:rPr>
        <w:t xml:space="preserve">ales </w:t>
      </w:r>
      <w:r w:rsidRPr="00F64FD7">
        <w:rPr>
          <w:bCs/>
          <w:szCs w:val="20"/>
        </w:rPr>
        <w:t>adjusted</w:t>
      </w:r>
      <w:r w:rsidR="00E54646" w:rsidRPr="00F64FD7">
        <w:rPr>
          <w:bCs/>
          <w:szCs w:val="20"/>
        </w:rPr>
        <w:t xml:space="preserve"> </w:t>
      </w:r>
      <w:r w:rsidRPr="00F64FD7">
        <w:rPr>
          <w:bCs/>
          <w:szCs w:val="20"/>
        </w:rPr>
        <w:t xml:space="preserve">for calendar effects </w:t>
      </w:r>
      <w:r w:rsidR="00A01FEC" w:rsidRPr="00F64FD7">
        <w:rPr>
          <w:b w:val="0"/>
          <w:bCs/>
          <w:szCs w:val="20"/>
        </w:rPr>
        <w:t>increased by</w:t>
      </w:r>
      <w:r w:rsidR="00DE0948" w:rsidRPr="00F64FD7">
        <w:rPr>
          <w:b w:val="0"/>
          <w:bCs/>
          <w:szCs w:val="20"/>
        </w:rPr>
        <w:t> </w:t>
      </w:r>
      <w:r w:rsidR="006D01E6" w:rsidRPr="00F64FD7">
        <w:rPr>
          <w:b w:val="0"/>
          <w:bCs/>
          <w:szCs w:val="20"/>
        </w:rPr>
        <w:t>6</w:t>
      </w:r>
      <w:r w:rsidR="00A01FEC" w:rsidRPr="00F64FD7">
        <w:rPr>
          <w:b w:val="0"/>
          <w:bCs/>
          <w:szCs w:val="20"/>
        </w:rPr>
        <w:t>.</w:t>
      </w:r>
      <w:r w:rsidR="00E54646" w:rsidRPr="00F64FD7">
        <w:rPr>
          <w:b w:val="0"/>
          <w:bCs/>
          <w:szCs w:val="20"/>
        </w:rPr>
        <w:t>3</w:t>
      </w:r>
      <w:r w:rsidRPr="00F64FD7">
        <w:rPr>
          <w:b w:val="0"/>
          <w:bCs/>
          <w:szCs w:val="20"/>
        </w:rPr>
        <w:t xml:space="preserve">%, </w:t>
      </w:r>
      <w:r w:rsidRPr="00F64FD7">
        <w:rPr>
          <w:bCs/>
          <w:szCs w:val="20"/>
        </w:rPr>
        <w:t>year-on-year</w:t>
      </w:r>
      <w:r w:rsidR="00905EBB" w:rsidRPr="00F64FD7">
        <w:rPr>
          <w:b w:val="0"/>
          <w:bCs/>
          <w:szCs w:val="20"/>
        </w:rPr>
        <w:t xml:space="preserve">; </w:t>
      </w:r>
      <w:r w:rsidR="00EA7540" w:rsidRPr="00F64FD7">
        <w:rPr>
          <w:bCs/>
          <w:szCs w:val="20"/>
        </w:rPr>
        <w:t xml:space="preserve">non-adjusted </w:t>
      </w:r>
      <w:r w:rsidR="00EA7540" w:rsidRPr="00F64FD7">
        <w:rPr>
          <w:b w:val="0"/>
          <w:bCs/>
          <w:szCs w:val="20"/>
        </w:rPr>
        <w:t xml:space="preserve">sales increased by 5.1% </w:t>
      </w:r>
      <w:r w:rsidR="00A01FEC" w:rsidRPr="00F64FD7">
        <w:rPr>
          <w:b w:val="0"/>
          <w:bCs/>
          <w:szCs w:val="20"/>
        </w:rPr>
        <w:t>(there</w:t>
      </w:r>
      <w:r w:rsidR="0057223B" w:rsidRPr="00F64FD7">
        <w:rPr>
          <w:b w:val="0"/>
          <w:bCs/>
          <w:szCs w:val="20"/>
        </w:rPr>
        <w:t> </w:t>
      </w:r>
      <w:r w:rsidR="00A01FEC" w:rsidRPr="00F64FD7">
        <w:rPr>
          <w:b w:val="0"/>
          <w:bCs/>
          <w:szCs w:val="20"/>
        </w:rPr>
        <w:t xml:space="preserve">was </w:t>
      </w:r>
      <w:r w:rsidR="00EA7540" w:rsidRPr="00F64FD7">
        <w:rPr>
          <w:b w:val="0"/>
          <w:bCs/>
          <w:szCs w:val="20"/>
        </w:rPr>
        <w:t>one</w:t>
      </w:r>
      <w:r w:rsidR="00CB3C72" w:rsidRPr="00F64FD7">
        <w:rPr>
          <w:b w:val="0"/>
          <w:bCs/>
          <w:szCs w:val="20"/>
        </w:rPr>
        <w:t xml:space="preserve"> working day</w:t>
      </w:r>
      <w:r w:rsidR="00EA7540" w:rsidRPr="00F64FD7">
        <w:rPr>
          <w:b w:val="0"/>
          <w:bCs/>
          <w:szCs w:val="20"/>
        </w:rPr>
        <w:t xml:space="preserve"> less</w:t>
      </w:r>
      <w:r w:rsidRPr="00F64FD7">
        <w:rPr>
          <w:b w:val="0"/>
          <w:bCs/>
          <w:szCs w:val="20"/>
        </w:rPr>
        <w:t xml:space="preserve"> in </w:t>
      </w:r>
      <w:r w:rsidR="006718B4" w:rsidRPr="00F64FD7">
        <w:rPr>
          <w:b w:val="0"/>
          <w:bCs/>
          <w:szCs w:val="20"/>
        </w:rPr>
        <w:t>September</w:t>
      </w:r>
      <w:r w:rsidRPr="00F64FD7">
        <w:rPr>
          <w:b w:val="0"/>
          <w:bCs/>
          <w:szCs w:val="20"/>
        </w:rPr>
        <w:t xml:space="preserve"> 2015 </w:t>
      </w:r>
      <w:r w:rsidR="00EA7540" w:rsidRPr="00F64FD7">
        <w:rPr>
          <w:b w:val="0"/>
          <w:bCs/>
          <w:szCs w:val="20"/>
        </w:rPr>
        <w:t>than in</w:t>
      </w:r>
      <w:r w:rsidRPr="00F64FD7">
        <w:rPr>
          <w:b w:val="0"/>
          <w:bCs/>
          <w:szCs w:val="20"/>
        </w:rPr>
        <w:t xml:space="preserve"> </w:t>
      </w:r>
      <w:r w:rsidR="006718B4" w:rsidRPr="00F64FD7">
        <w:rPr>
          <w:b w:val="0"/>
          <w:bCs/>
          <w:szCs w:val="20"/>
        </w:rPr>
        <w:t>September</w:t>
      </w:r>
      <w:r w:rsidRPr="00F64FD7">
        <w:rPr>
          <w:b w:val="0"/>
          <w:bCs/>
          <w:szCs w:val="20"/>
        </w:rPr>
        <w:t xml:space="preserve"> 2014). Non-adjusted sales for sale of </w:t>
      </w:r>
      <w:r w:rsidR="00542A95" w:rsidRPr="00F64FD7">
        <w:rPr>
          <w:b w:val="0"/>
          <w:bCs/>
          <w:szCs w:val="20"/>
        </w:rPr>
        <w:t xml:space="preserve">non-food goods increased by 5.5%, y-o-y, for </w:t>
      </w:r>
      <w:r w:rsidR="004A1F87" w:rsidRPr="00F64FD7">
        <w:rPr>
          <w:b w:val="0"/>
          <w:bCs/>
          <w:szCs w:val="20"/>
        </w:rPr>
        <w:t xml:space="preserve">automotive fuel by </w:t>
      </w:r>
      <w:r w:rsidR="00CB3C72" w:rsidRPr="00F64FD7">
        <w:rPr>
          <w:b w:val="0"/>
          <w:bCs/>
          <w:szCs w:val="20"/>
        </w:rPr>
        <w:t>5</w:t>
      </w:r>
      <w:r w:rsidR="004A1F87" w:rsidRPr="00F64FD7">
        <w:rPr>
          <w:b w:val="0"/>
          <w:bCs/>
          <w:szCs w:val="20"/>
        </w:rPr>
        <w:t>.</w:t>
      </w:r>
      <w:r w:rsidR="00542A95" w:rsidRPr="00F64FD7">
        <w:rPr>
          <w:b w:val="0"/>
          <w:bCs/>
          <w:szCs w:val="20"/>
        </w:rPr>
        <w:t>3</w:t>
      </w:r>
      <w:r w:rsidR="004A1F87" w:rsidRPr="00F64FD7">
        <w:rPr>
          <w:b w:val="0"/>
          <w:bCs/>
          <w:szCs w:val="20"/>
        </w:rPr>
        <w:t xml:space="preserve">%, </w:t>
      </w:r>
      <w:r w:rsidR="00542A95" w:rsidRPr="00F64FD7">
        <w:rPr>
          <w:b w:val="0"/>
          <w:bCs/>
          <w:szCs w:val="20"/>
        </w:rPr>
        <w:t>and</w:t>
      </w:r>
      <w:r w:rsidR="0015136B">
        <w:rPr>
          <w:b w:val="0"/>
          <w:bCs/>
          <w:szCs w:val="20"/>
        </w:rPr>
        <w:t> </w:t>
      </w:r>
      <w:r w:rsidRPr="00F64FD7">
        <w:rPr>
          <w:b w:val="0"/>
          <w:bCs/>
          <w:szCs w:val="20"/>
        </w:rPr>
        <w:t>for</w:t>
      </w:r>
      <w:r w:rsidR="0015136B">
        <w:rPr>
          <w:b w:val="0"/>
          <w:bCs/>
          <w:szCs w:val="20"/>
        </w:rPr>
        <w:t> </w:t>
      </w:r>
      <w:r w:rsidRPr="00F64FD7">
        <w:rPr>
          <w:b w:val="0"/>
          <w:bCs/>
          <w:szCs w:val="20"/>
        </w:rPr>
        <w:t xml:space="preserve">food by </w:t>
      </w:r>
      <w:r w:rsidR="004A1F87" w:rsidRPr="00F64FD7">
        <w:rPr>
          <w:b w:val="0"/>
          <w:bCs/>
          <w:szCs w:val="20"/>
        </w:rPr>
        <w:t>4</w:t>
      </w:r>
      <w:r w:rsidRPr="00F64FD7">
        <w:rPr>
          <w:b w:val="0"/>
          <w:bCs/>
          <w:szCs w:val="20"/>
        </w:rPr>
        <w:t>.</w:t>
      </w:r>
      <w:r w:rsidR="00542A95" w:rsidRPr="00F64FD7">
        <w:rPr>
          <w:b w:val="0"/>
          <w:bCs/>
          <w:szCs w:val="20"/>
        </w:rPr>
        <w:t>6</w:t>
      </w:r>
      <w:r w:rsidR="00F92219" w:rsidRPr="00F64FD7">
        <w:rPr>
          <w:b w:val="0"/>
          <w:bCs/>
          <w:szCs w:val="20"/>
        </w:rPr>
        <w:t xml:space="preserve">%. </w:t>
      </w:r>
    </w:p>
    <w:p w:rsidR="00E90367" w:rsidRDefault="0091798B" w:rsidP="003261D8">
      <w:pPr>
        <w:rPr>
          <w:lang w:val="en-GB"/>
        </w:rPr>
      </w:pPr>
      <w:r w:rsidRPr="0015136B">
        <w:rPr>
          <w:bCs/>
          <w:lang w:val="en-GB"/>
        </w:rPr>
        <w:t xml:space="preserve">The increase of sales in retail trade was the </w:t>
      </w:r>
      <w:r w:rsidRPr="0091798B">
        <w:rPr>
          <w:bCs/>
          <w:lang w:val="en-GB"/>
        </w:rPr>
        <w:t>most influenced by retail sale</w:t>
      </w:r>
      <w:r w:rsidRPr="0015136B">
        <w:rPr>
          <w:bCs/>
          <w:lang w:val="en-GB"/>
        </w:rPr>
        <w:t xml:space="preserve"> in non</w:t>
      </w:r>
      <w:r>
        <w:rPr>
          <w:bCs/>
          <w:lang w:val="en-GB"/>
        </w:rPr>
        <w:noBreakHyphen/>
      </w:r>
      <w:proofErr w:type="spellStart"/>
      <w:r w:rsidRPr="0015136B">
        <w:rPr>
          <w:bCs/>
          <w:lang w:val="en-GB"/>
        </w:rPr>
        <w:t>specialised</w:t>
      </w:r>
      <w:proofErr w:type="spellEnd"/>
      <w:r>
        <w:rPr>
          <w:bCs/>
          <w:lang w:val="en-GB"/>
        </w:rPr>
        <w:t xml:space="preserve"> </w:t>
      </w:r>
      <w:r w:rsidR="002B4F97" w:rsidRPr="0015136B">
        <w:rPr>
          <w:bCs/>
          <w:lang w:val="en-GB"/>
        </w:rPr>
        <w:t xml:space="preserve">stores with food, beverages or tobacco predominating (+4.7%) and by </w:t>
      </w:r>
      <w:r w:rsidR="003261D8" w:rsidRPr="0015136B">
        <w:rPr>
          <w:lang w:val="en-GB"/>
        </w:rPr>
        <w:t>retail sale via mail order houses or via Internet (+</w:t>
      </w:r>
      <w:r w:rsidR="006120F2" w:rsidRPr="0015136B">
        <w:rPr>
          <w:lang w:val="en-GB"/>
        </w:rPr>
        <w:t>1</w:t>
      </w:r>
      <w:r w:rsidR="002B4F97" w:rsidRPr="0015136B">
        <w:rPr>
          <w:lang w:val="en-GB"/>
        </w:rPr>
        <w:t>7</w:t>
      </w:r>
      <w:r w:rsidR="003261D8" w:rsidRPr="0015136B">
        <w:rPr>
          <w:lang w:val="en-GB"/>
        </w:rPr>
        <w:t>.</w:t>
      </w:r>
      <w:r w:rsidR="008A536A" w:rsidRPr="0015136B">
        <w:rPr>
          <w:lang w:val="en-GB"/>
        </w:rPr>
        <w:t>2</w:t>
      </w:r>
      <w:r w:rsidR="003261D8" w:rsidRPr="0015136B">
        <w:rPr>
          <w:lang w:val="en-GB"/>
        </w:rPr>
        <w:t>%).</w:t>
      </w:r>
      <w:r w:rsidR="002B4F97">
        <w:rPr>
          <w:lang w:val="en-GB"/>
        </w:rPr>
        <w:t xml:space="preserve"> </w:t>
      </w:r>
      <w:proofErr w:type="gramStart"/>
      <w:r w:rsidR="002B4F97">
        <w:rPr>
          <w:lang w:val="en-GB"/>
        </w:rPr>
        <w:t xml:space="preserve">In specialized stores, sales increased for </w:t>
      </w:r>
      <w:r w:rsidR="00315817" w:rsidRPr="002B4F97">
        <w:rPr>
          <w:bCs/>
          <w:lang w:val="en-GB"/>
        </w:rPr>
        <w:t>c</w:t>
      </w:r>
      <w:r w:rsidR="00315817">
        <w:rPr>
          <w:bCs/>
          <w:lang w:val="en-GB"/>
        </w:rPr>
        <w:t>ultural and recreation goods (+10</w:t>
      </w:r>
      <w:r w:rsidR="00315817" w:rsidRPr="002B4F97">
        <w:rPr>
          <w:bCs/>
          <w:lang w:val="en-GB"/>
        </w:rPr>
        <w:t>.</w:t>
      </w:r>
      <w:r w:rsidR="00315817">
        <w:rPr>
          <w:bCs/>
          <w:lang w:val="en-GB"/>
        </w:rPr>
        <w:t>3</w:t>
      </w:r>
      <w:r w:rsidR="00315817" w:rsidRPr="002B4F97">
        <w:rPr>
          <w:bCs/>
          <w:lang w:val="en-GB"/>
        </w:rPr>
        <w:t>%),</w:t>
      </w:r>
      <w:r w:rsidR="00315817">
        <w:rPr>
          <w:bCs/>
          <w:lang w:val="en-GB"/>
        </w:rPr>
        <w:t xml:space="preserve"> </w:t>
      </w:r>
      <w:r w:rsidR="00E90367" w:rsidRPr="002B4F97">
        <w:rPr>
          <w:bCs/>
          <w:lang w:val="en-GB"/>
        </w:rPr>
        <w:t>information and communication equipment (+</w:t>
      </w:r>
      <w:r w:rsidR="00E90367">
        <w:rPr>
          <w:bCs/>
          <w:lang w:val="en-GB"/>
        </w:rPr>
        <w:t>10</w:t>
      </w:r>
      <w:r w:rsidR="00E90367" w:rsidRPr="002B4F97">
        <w:rPr>
          <w:bCs/>
          <w:lang w:val="en-GB"/>
        </w:rPr>
        <w:t>.</w:t>
      </w:r>
      <w:r w:rsidR="00E90367">
        <w:rPr>
          <w:bCs/>
          <w:lang w:val="en-GB"/>
        </w:rPr>
        <w:t>2</w:t>
      </w:r>
      <w:r w:rsidR="00E90367" w:rsidRPr="002B4F97">
        <w:rPr>
          <w:bCs/>
          <w:lang w:val="en-GB"/>
        </w:rPr>
        <w:t>%)</w:t>
      </w:r>
      <w:r w:rsidR="00E90367">
        <w:rPr>
          <w:bCs/>
          <w:lang w:val="en-GB"/>
        </w:rPr>
        <w:t>, other</w:t>
      </w:r>
      <w:r w:rsidR="00B417BC">
        <w:rPr>
          <w:bCs/>
          <w:lang w:val="en-GB"/>
        </w:rPr>
        <w:t> </w:t>
      </w:r>
      <w:r w:rsidR="00E90367">
        <w:rPr>
          <w:bCs/>
          <w:lang w:val="en-GB"/>
        </w:rPr>
        <w:t xml:space="preserve">household equipment (+6.1%), </w:t>
      </w:r>
      <w:r w:rsidR="00A85AA8" w:rsidRPr="002B4F97">
        <w:rPr>
          <w:lang w:val="en-GB"/>
        </w:rPr>
        <w:t xml:space="preserve">dispensing chemist, medical and orthopaedic goods, cosmetic and toilet articles </w:t>
      </w:r>
      <w:r w:rsidR="00604B62" w:rsidRPr="002B4F97">
        <w:rPr>
          <w:lang w:val="en-GB"/>
        </w:rPr>
        <w:t>(+</w:t>
      </w:r>
      <w:r w:rsidR="00E90367">
        <w:rPr>
          <w:lang w:val="en-GB"/>
        </w:rPr>
        <w:t>4</w:t>
      </w:r>
      <w:r w:rsidR="00A85AA8" w:rsidRPr="002B4F97">
        <w:rPr>
          <w:lang w:val="en-GB"/>
        </w:rPr>
        <w:t>.</w:t>
      </w:r>
      <w:r w:rsidR="00E90367">
        <w:rPr>
          <w:lang w:val="en-GB"/>
        </w:rPr>
        <w:t>9</w:t>
      </w:r>
      <w:r w:rsidR="00A85AA8" w:rsidRPr="002B4F97">
        <w:rPr>
          <w:lang w:val="en-GB"/>
        </w:rPr>
        <w:t>%</w:t>
      </w:r>
      <w:r w:rsidR="00604B62" w:rsidRPr="002B4F97">
        <w:rPr>
          <w:lang w:val="en-GB"/>
        </w:rPr>
        <w:t>)</w:t>
      </w:r>
      <w:r w:rsidR="00A85AA8" w:rsidRPr="002B4F97">
        <w:rPr>
          <w:lang w:val="en-GB"/>
        </w:rPr>
        <w:t xml:space="preserve">, </w:t>
      </w:r>
      <w:r w:rsidR="00E90367">
        <w:rPr>
          <w:lang w:val="en-GB"/>
        </w:rPr>
        <w:t xml:space="preserve">food (+3.0%), and </w:t>
      </w:r>
      <w:r w:rsidR="003261D8" w:rsidRPr="002B4F97">
        <w:rPr>
          <w:lang w:val="en-GB"/>
        </w:rPr>
        <w:t xml:space="preserve">clothing and footwear </w:t>
      </w:r>
      <w:r w:rsidR="00E90367">
        <w:rPr>
          <w:lang w:val="en-GB"/>
        </w:rPr>
        <w:t>(+1.0%).</w:t>
      </w:r>
      <w:proofErr w:type="gramEnd"/>
      <w:r w:rsidR="00E90367">
        <w:rPr>
          <w:lang w:val="en-GB"/>
        </w:rPr>
        <w:t xml:space="preserve"> </w:t>
      </w:r>
    </w:p>
    <w:p w:rsidR="003261D8" w:rsidRPr="00F64FD7" w:rsidRDefault="003261D8" w:rsidP="003261D8">
      <w:pPr>
        <w:rPr>
          <w:lang w:val="en-GB"/>
        </w:rPr>
      </w:pPr>
    </w:p>
    <w:p w:rsidR="003261D8" w:rsidRPr="00F64FD7" w:rsidRDefault="003261D8" w:rsidP="003261D8">
      <w:pPr>
        <w:rPr>
          <w:lang w:val="en-GB"/>
        </w:rPr>
      </w:pPr>
      <w:r w:rsidRPr="00F64FD7">
        <w:rPr>
          <w:lang w:val="en-GB"/>
        </w:rPr>
        <w:t>The price deflator (CZ-NACE 47) related to the corresponding period of the pre</w:t>
      </w:r>
      <w:r w:rsidR="006600F2" w:rsidRPr="00F64FD7">
        <w:rPr>
          <w:lang w:val="en-GB"/>
        </w:rPr>
        <w:t>vious year (VAT excluded) was 97</w:t>
      </w:r>
      <w:r w:rsidRPr="00F64FD7">
        <w:rPr>
          <w:lang w:val="en-GB"/>
        </w:rPr>
        <w:t>.</w:t>
      </w:r>
      <w:r w:rsidR="000D63D7" w:rsidRPr="00F64FD7">
        <w:rPr>
          <w:lang w:val="en-GB"/>
        </w:rPr>
        <w:t>1</w:t>
      </w:r>
      <w:r w:rsidRPr="00F64FD7">
        <w:rPr>
          <w:lang w:val="en-GB"/>
        </w:rPr>
        <w:t>%. It was influenced mainly by lower prices of automotive fuel</w:t>
      </w:r>
      <w:r w:rsidR="006600F2" w:rsidRPr="00F64FD7">
        <w:rPr>
          <w:lang w:val="en-GB"/>
        </w:rPr>
        <w:t>,</w:t>
      </w:r>
      <w:r w:rsidRPr="00F64FD7">
        <w:rPr>
          <w:lang w:val="en-GB"/>
        </w:rPr>
        <w:t xml:space="preserve"> </w:t>
      </w:r>
      <w:r w:rsidRPr="00671880">
        <w:rPr>
          <w:lang w:val="en-GB"/>
        </w:rPr>
        <w:t>information and communication equipment</w:t>
      </w:r>
      <w:r w:rsidR="006600F2" w:rsidRPr="00671880">
        <w:rPr>
          <w:lang w:val="en-GB"/>
        </w:rPr>
        <w:t>, food</w:t>
      </w:r>
      <w:r w:rsidR="000D63D7" w:rsidRPr="00671880">
        <w:rPr>
          <w:lang w:val="en-GB"/>
        </w:rPr>
        <w:t xml:space="preserve">, and </w:t>
      </w:r>
      <w:r w:rsidR="00274FD1" w:rsidRPr="00671880">
        <w:rPr>
          <w:lang w:val="en-GB"/>
        </w:rPr>
        <w:t xml:space="preserve">other </w:t>
      </w:r>
      <w:r w:rsidR="000D63D7" w:rsidRPr="00671880">
        <w:rPr>
          <w:lang w:val="en-GB"/>
        </w:rPr>
        <w:t>hous</w:t>
      </w:r>
      <w:r w:rsidR="008E611D" w:rsidRPr="00671880">
        <w:rPr>
          <w:lang w:val="en-GB"/>
        </w:rPr>
        <w:t>ehold</w:t>
      </w:r>
      <w:r w:rsidR="000D63D7" w:rsidRPr="00671880">
        <w:rPr>
          <w:lang w:val="en-GB"/>
        </w:rPr>
        <w:t xml:space="preserve"> equipment</w:t>
      </w:r>
      <w:r w:rsidRPr="00671880">
        <w:rPr>
          <w:lang w:val="en-GB"/>
        </w:rPr>
        <w:t>. On</w:t>
      </w:r>
      <w:r w:rsidR="00B417BC">
        <w:rPr>
          <w:lang w:val="en-GB"/>
        </w:rPr>
        <w:t> </w:t>
      </w:r>
      <w:r w:rsidRPr="00671880">
        <w:rPr>
          <w:lang w:val="en-GB"/>
        </w:rPr>
        <w:t>the</w:t>
      </w:r>
      <w:r w:rsidR="00B417BC">
        <w:rPr>
          <w:lang w:val="en-GB"/>
        </w:rPr>
        <w:t> </w:t>
      </w:r>
      <w:r w:rsidRPr="00F64FD7">
        <w:rPr>
          <w:lang w:val="en-GB"/>
        </w:rPr>
        <w:t xml:space="preserve">contrary, prices increased in </w:t>
      </w:r>
      <w:r w:rsidR="00BB4226" w:rsidRPr="00F64FD7">
        <w:rPr>
          <w:lang w:val="en-GB"/>
        </w:rPr>
        <w:t>stores with</w:t>
      </w:r>
      <w:r w:rsidRPr="00F64FD7">
        <w:rPr>
          <w:lang w:val="en-GB"/>
        </w:rPr>
        <w:t xml:space="preserve"> </w:t>
      </w:r>
      <w:r w:rsidR="001154CB" w:rsidRPr="00F64FD7">
        <w:rPr>
          <w:lang w:val="en-GB"/>
        </w:rPr>
        <w:t xml:space="preserve">cultural and recreation goods, </w:t>
      </w:r>
      <w:r w:rsidRPr="00F64FD7">
        <w:rPr>
          <w:lang w:val="en-GB"/>
        </w:rPr>
        <w:t xml:space="preserve">clothing and footwear, </w:t>
      </w:r>
      <w:r w:rsidRPr="0024003D">
        <w:rPr>
          <w:lang w:val="en-GB"/>
        </w:rPr>
        <w:t>and dispensing chemist, medical and orthopaedic goods.</w:t>
      </w:r>
    </w:p>
    <w:p w:rsidR="003261D8" w:rsidRPr="00F64FD7" w:rsidRDefault="003261D8" w:rsidP="003261D8">
      <w:pPr>
        <w:rPr>
          <w:lang w:val="en-GB"/>
        </w:rPr>
      </w:pPr>
    </w:p>
    <w:p w:rsidR="003261D8" w:rsidRPr="00F64FD7" w:rsidRDefault="003261D8" w:rsidP="003261D8">
      <w:pPr>
        <w:rPr>
          <w:rFonts w:cs="Arial"/>
          <w:szCs w:val="20"/>
          <w:lang w:val="en-GB"/>
        </w:rPr>
      </w:pPr>
      <w:r w:rsidRPr="00F64FD7">
        <w:rPr>
          <w:lang w:val="en-GB"/>
        </w:rPr>
        <w:t xml:space="preserve">International comparison of retail sales development in the EU Member States is available at: </w:t>
      </w:r>
      <w:r w:rsidRPr="00F64FD7">
        <w:rPr>
          <w:rFonts w:cs="Arial"/>
          <w:szCs w:val="20"/>
          <w:lang w:val="en-GB"/>
        </w:rPr>
        <w:t>(</w:t>
      </w:r>
      <w:hyperlink r:id="rId7" w:history="1">
        <w:r w:rsidRPr="00F64FD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Pr="00F64FD7">
        <w:rPr>
          <w:rFonts w:cs="Arial"/>
          <w:szCs w:val="20"/>
          <w:lang w:val="en-GB"/>
        </w:rPr>
        <w:t>).</w:t>
      </w:r>
    </w:p>
    <w:p w:rsidR="003261D8" w:rsidRPr="00F64FD7" w:rsidRDefault="003261D8" w:rsidP="003261D8">
      <w:pPr>
        <w:rPr>
          <w:rFonts w:cs="Arial"/>
          <w:lang w:val="en-GB"/>
        </w:rPr>
      </w:pPr>
    </w:p>
    <w:p w:rsidR="005B2329" w:rsidRPr="00F64FD7" w:rsidRDefault="003261D8" w:rsidP="005B2329">
      <w:pPr>
        <w:pStyle w:val="Perex"/>
        <w:rPr>
          <w:b w:val="0"/>
          <w:bCs/>
          <w:iCs/>
          <w:szCs w:val="20"/>
        </w:rPr>
      </w:pPr>
      <w:r w:rsidRPr="00F64FD7">
        <w:rPr>
          <w:bCs/>
          <w:iCs/>
          <w:szCs w:val="20"/>
        </w:rPr>
        <w:t xml:space="preserve">Seasonally adjusted </w:t>
      </w:r>
      <w:r w:rsidRPr="00F64FD7">
        <w:rPr>
          <w:b w:val="0"/>
          <w:bCs/>
          <w:iCs/>
          <w:szCs w:val="20"/>
        </w:rPr>
        <w:t>sales</w:t>
      </w:r>
      <w:r w:rsidRPr="00F64FD7">
        <w:rPr>
          <w:bCs/>
          <w:iCs/>
          <w:szCs w:val="20"/>
        </w:rPr>
        <w:t xml:space="preserve"> for sale and repair of motor vehicles (CZ-NACE 45) </w:t>
      </w:r>
      <w:r w:rsidR="00FC1BE4" w:rsidRPr="00F64FD7">
        <w:rPr>
          <w:b w:val="0"/>
          <w:bCs/>
          <w:iCs/>
          <w:szCs w:val="20"/>
        </w:rPr>
        <w:t>in</w:t>
      </w:r>
      <w:r w:rsidRPr="00F64FD7">
        <w:rPr>
          <w:b w:val="0"/>
          <w:bCs/>
          <w:iCs/>
          <w:szCs w:val="20"/>
        </w:rPr>
        <w:t>creased</w:t>
      </w:r>
      <w:r w:rsidRPr="00F64FD7">
        <w:rPr>
          <w:bCs/>
          <w:iCs/>
          <w:szCs w:val="20"/>
        </w:rPr>
        <w:t xml:space="preserve"> </w:t>
      </w:r>
      <w:r w:rsidRPr="00F64FD7">
        <w:rPr>
          <w:b w:val="0"/>
          <w:bCs/>
          <w:iCs/>
          <w:szCs w:val="20"/>
        </w:rPr>
        <w:t>by</w:t>
      </w:r>
      <w:r w:rsidR="00A5289B" w:rsidRPr="00F64FD7">
        <w:rPr>
          <w:b w:val="0"/>
          <w:bCs/>
          <w:iCs/>
          <w:szCs w:val="20"/>
        </w:rPr>
        <w:t> </w:t>
      </w:r>
      <w:r w:rsidR="00FC1BE4" w:rsidRPr="00F64FD7">
        <w:rPr>
          <w:b w:val="0"/>
          <w:bCs/>
          <w:iCs/>
          <w:szCs w:val="20"/>
        </w:rPr>
        <w:t>4</w:t>
      </w:r>
      <w:r w:rsidRPr="00F64FD7">
        <w:rPr>
          <w:b w:val="0"/>
          <w:bCs/>
          <w:iCs/>
          <w:szCs w:val="20"/>
        </w:rPr>
        <w:t>.</w:t>
      </w:r>
      <w:r w:rsidR="00FC1BE4" w:rsidRPr="00F64FD7">
        <w:rPr>
          <w:b w:val="0"/>
          <w:bCs/>
          <w:iCs/>
          <w:szCs w:val="20"/>
        </w:rPr>
        <w:t>1</w:t>
      </w:r>
      <w:r w:rsidRPr="00F64FD7">
        <w:rPr>
          <w:b w:val="0"/>
          <w:bCs/>
          <w:iCs/>
          <w:szCs w:val="20"/>
        </w:rPr>
        <w:t>%</w:t>
      </w:r>
      <w:r w:rsidRPr="00F64FD7">
        <w:rPr>
          <w:bCs/>
          <w:iCs/>
          <w:szCs w:val="20"/>
        </w:rPr>
        <w:t xml:space="preserve"> at constant prices, m-o-m. </w:t>
      </w:r>
      <w:r w:rsidR="00FC1BE4" w:rsidRPr="00F64FD7">
        <w:rPr>
          <w:b w:val="0"/>
          <w:bCs/>
          <w:szCs w:val="20"/>
        </w:rPr>
        <w:t xml:space="preserve">Sales </w:t>
      </w:r>
      <w:r w:rsidR="00FC1BE4" w:rsidRPr="00F64FD7">
        <w:rPr>
          <w:bCs/>
          <w:szCs w:val="20"/>
        </w:rPr>
        <w:t xml:space="preserve">adjusted for calendar effects </w:t>
      </w:r>
      <w:r w:rsidR="00FC1BE4" w:rsidRPr="00F64FD7">
        <w:rPr>
          <w:b w:val="0"/>
          <w:bCs/>
          <w:szCs w:val="20"/>
        </w:rPr>
        <w:t xml:space="preserve">increased by 14.5%, </w:t>
      </w:r>
      <w:r w:rsidR="00FC1BE4" w:rsidRPr="00F64FD7">
        <w:rPr>
          <w:bCs/>
          <w:szCs w:val="20"/>
        </w:rPr>
        <w:t>y-o-y</w:t>
      </w:r>
      <w:r w:rsidR="00FC1BE4" w:rsidRPr="00F64FD7">
        <w:rPr>
          <w:b w:val="0"/>
          <w:bCs/>
          <w:szCs w:val="20"/>
        </w:rPr>
        <w:t xml:space="preserve">. </w:t>
      </w:r>
      <w:r w:rsidR="00FC1BE4" w:rsidRPr="00F64FD7">
        <w:rPr>
          <w:bCs/>
          <w:szCs w:val="20"/>
        </w:rPr>
        <w:t xml:space="preserve">Non-adjusted </w:t>
      </w:r>
      <w:r w:rsidR="00FC1BE4" w:rsidRPr="00093374">
        <w:rPr>
          <w:b w:val="0"/>
          <w:bCs/>
          <w:szCs w:val="20"/>
        </w:rPr>
        <w:t>sales</w:t>
      </w:r>
      <w:r w:rsidR="00FC1BE4" w:rsidRPr="00F64FD7">
        <w:rPr>
          <w:bCs/>
          <w:szCs w:val="20"/>
        </w:rPr>
        <w:t xml:space="preserve"> </w:t>
      </w:r>
      <w:r w:rsidR="00256FEF" w:rsidRPr="00F64FD7">
        <w:rPr>
          <w:b w:val="0"/>
          <w:bCs/>
          <w:szCs w:val="20"/>
        </w:rPr>
        <w:t xml:space="preserve">increased by 11.0%, </w:t>
      </w:r>
      <w:r w:rsidR="00256FEF" w:rsidRPr="00F64FD7">
        <w:rPr>
          <w:bCs/>
          <w:szCs w:val="20"/>
        </w:rPr>
        <w:t>y-o-y</w:t>
      </w:r>
      <w:r w:rsidR="00B6176C" w:rsidRPr="00F64FD7">
        <w:rPr>
          <w:b w:val="0"/>
          <w:bCs/>
          <w:szCs w:val="20"/>
        </w:rPr>
        <w:t xml:space="preserve">, sales for </w:t>
      </w:r>
      <w:r w:rsidR="00B6176C" w:rsidRPr="00F64FD7">
        <w:rPr>
          <w:b w:val="0"/>
          <w:bCs/>
          <w:iCs/>
          <w:szCs w:val="20"/>
        </w:rPr>
        <w:t xml:space="preserve">sale of motor vehicles (including spare parts) increased by 12.1% and </w:t>
      </w:r>
      <w:r w:rsidR="005B2329" w:rsidRPr="00F64FD7">
        <w:rPr>
          <w:b w:val="0"/>
          <w:bCs/>
          <w:iCs/>
          <w:szCs w:val="20"/>
        </w:rPr>
        <w:t xml:space="preserve">for repairs </w:t>
      </w:r>
      <w:r w:rsidR="00B6176C" w:rsidRPr="00F64FD7">
        <w:rPr>
          <w:b w:val="0"/>
          <w:bCs/>
          <w:iCs/>
          <w:szCs w:val="20"/>
        </w:rPr>
        <w:t>by 6.5</w:t>
      </w:r>
      <w:r w:rsidR="005B2329" w:rsidRPr="00F64FD7">
        <w:rPr>
          <w:b w:val="0"/>
          <w:bCs/>
          <w:iCs/>
          <w:szCs w:val="20"/>
        </w:rPr>
        <w:t>%.</w:t>
      </w:r>
    </w:p>
    <w:p w:rsidR="00734019" w:rsidRPr="00F64FD7" w:rsidRDefault="00734019" w:rsidP="00C71FF2">
      <w:pPr>
        <w:rPr>
          <w:bCs/>
          <w:szCs w:val="20"/>
          <w:lang w:val="en-GB"/>
        </w:rPr>
      </w:pPr>
      <w:r w:rsidRPr="0015136B">
        <w:rPr>
          <w:rFonts w:cs="Arial"/>
          <w:b/>
          <w:bCs/>
          <w:lang w:val="en-GB"/>
        </w:rPr>
        <w:t>For the entire third quarter of 2015</w:t>
      </w:r>
      <w:r w:rsidRPr="0015136B">
        <w:rPr>
          <w:rFonts w:cs="Arial"/>
          <w:bCs/>
          <w:lang w:val="en-GB"/>
        </w:rPr>
        <w:t>,</w:t>
      </w:r>
      <w:r w:rsidR="00E70EE3" w:rsidRPr="0015136B">
        <w:rPr>
          <w:rFonts w:cs="Arial"/>
          <w:bCs/>
          <w:lang w:val="en-GB"/>
        </w:rPr>
        <w:t xml:space="preserve"> </w:t>
      </w:r>
      <w:r w:rsidR="00E70EE3" w:rsidRPr="0015136B">
        <w:rPr>
          <w:rFonts w:cs="Arial"/>
          <w:b/>
          <w:bCs/>
          <w:lang w:val="en-GB"/>
        </w:rPr>
        <w:t>non-adjusted</w:t>
      </w:r>
      <w:r w:rsidRPr="0015136B">
        <w:rPr>
          <w:rFonts w:cs="Arial"/>
          <w:bCs/>
          <w:lang w:val="en-GB"/>
        </w:rPr>
        <w:t xml:space="preserve"> </w:t>
      </w:r>
      <w:r w:rsidR="009C6E28" w:rsidRPr="0015136B">
        <w:rPr>
          <w:bCs/>
          <w:szCs w:val="20"/>
          <w:lang w:val="en-GB"/>
        </w:rPr>
        <w:t xml:space="preserve">sales in </w:t>
      </w:r>
      <w:r w:rsidR="009C6E28" w:rsidRPr="0015136B">
        <w:rPr>
          <w:b/>
          <w:bCs/>
          <w:szCs w:val="20"/>
          <w:lang w:val="en-GB"/>
        </w:rPr>
        <w:t>retail trade except of motor vehicles and motorcycles (CZ</w:t>
      </w:r>
      <w:r w:rsidR="009C6E28" w:rsidRPr="0015136B">
        <w:rPr>
          <w:b/>
          <w:bCs/>
          <w:szCs w:val="20"/>
          <w:lang w:val="en-GB"/>
        </w:rPr>
        <w:noBreakHyphen/>
        <w:t xml:space="preserve">NACE 47) </w:t>
      </w:r>
      <w:r w:rsidR="009C6E28" w:rsidRPr="0015136B">
        <w:rPr>
          <w:bCs/>
          <w:szCs w:val="20"/>
          <w:lang w:val="en-GB"/>
        </w:rPr>
        <w:t xml:space="preserve">increased by </w:t>
      </w:r>
      <w:r w:rsidR="00245F4D" w:rsidRPr="0015136B">
        <w:rPr>
          <w:bCs/>
          <w:szCs w:val="20"/>
          <w:lang w:val="en-GB"/>
        </w:rPr>
        <w:t xml:space="preserve">4.6% </w:t>
      </w:r>
      <w:r w:rsidR="00245F4D" w:rsidRPr="0015136B">
        <w:rPr>
          <w:b/>
          <w:bCs/>
          <w:szCs w:val="20"/>
          <w:lang w:val="en-GB"/>
        </w:rPr>
        <w:t>at constant prices, y-o-y</w:t>
      </w:r>
      <w:r w:rsidR="00245F4D" w:rsidRPr="0015136B">
        <w:rPr>
          <w:bCs/>
          <w:szCs w:val="20"/>
          <w:lang w:val="en-GB"/>
        </w:rPr>
        <w:t xml:space="preserve"> </w:t>
      </w:r>
      <w:r w:rsidR="00E40390" w:rsidRPr="0015136B">
        <w:rPr>
          <w:bCs/>
          <w:szCs w:val="20"/>
          <w:lang w:val="en-GB"/>
        </w:rPr>
        <w:t>(there</w:t>
      </w:r>
      <w:r w:rsidR="000F3BF4">
        <w:rPr>
          <w:bCs/>
          <w:szCs w:val="20"/>
          <w:lang w:val="en-GB"/>
        </w:rPr>
        <w:t> </w:t>
      </w:r>
      <w:r w:rsidR="00E70EE3" w:rsidRPr="0015136B">
        <w:rPr>
          <w:bCs/>
          <w:szCs w:val="20"/>
          <w:lang w:val="en-GB"/>
        </w:rPr>
        <w:t>were</w:t>
      </w:r>
      <w:r w:rsidR="00E40390" w:rsidRPr="0015136B">
        <w:rPr>
          <w:bCs/>
          <w:szCs w:val="20"/>
          <w:lang w:val="en-GB"/>
        </w:rPr>
        <w:t xml:space="preserve"> </w:t>
      </w:r>
      <w:r w:rsidR="00E70EE3" w:rsidRPr="0015136B">
        <w:rPr>
          <w:bCs/>
          <w:szCs w:val="20"/>
          <w:lang w:val="en-GB"/>
        </w:rPr>
        <w:t>2</w:t>
      </w:r>
      <w:r w:rsidR="00E40390" w:rsidRPr="0015136B">
        <w:rPr>
          <w:bCs/>
          <w:szCs w:val="20"/>
          <w:lang w:val="en-GB"/>
        </w:rPr>
        <w:t xml:space="preserve"> working day</w:t>
      </w:r>
      <w:r w:rsidR="00E70EE3" w:rsidRPr="0015136B">
        <w:rPr>
          <w:bCs/>
          <w:szCs w:val="20"/>
          <w:lang w:val="en-GB"/>
        </w:rPr>
        <w:t>s</w:t>
      </w:r>
      <w:r w:rsidR="00E40390" w:rsidRPr="0015136B">
        <w:rPr>
          <w:bCs/>
          <w:szCs w:val="20"/>
          <w:lang w:val="en-GB"/>
        </w:rPr>
        <w:t xml:space="preserve"> less in th</w:t>
      </w:r>
      <w:r w:rsidR="00BF0510" w:rsidRPr="0015136B">
        <w:rPr>
          <w:bCs/>
          <w:szCs w:val="20"/>
          <w:lang w:val="en-GB"/>
        </w:rPr>
        <w:t xml:space="preserve">e Q3 2015 compared to Q3 2014); </w:t>
      </w:r>
      <w:r w:rsidR="00C60C7B" w:rsidRPr="0015136B">
        <w:rPr>
          <w:bCs/>
          <w:szCs w:val="20"/>
          <w:lang w:val="en-GB"/>
        </w:rPr>
        <w:t>for automotive fuel it was by 5.7%, for food by 4.5%, and for non-food</w:t>
      </w:r>
      <w:r w:rsidR="00C60C7B" w:rsidRPr="00F64FD7">
        <w:rPr>
          <w:bCs/>
          <w:szCs w:val="20"/>
          <w:lang w:val="en-GB"/>
        </w:rPr>
        <w:t xml:space="preserve"> goods by 4.4%. Sales for </w:t>
      </w:r>
      <w:r w:rsidR="000D2671" w:rsidRPr="00F64FD7">
        <w:rPr>
          <w:b/>
          <w:bCs/>
          <w:iCs/>
          <w:szCs w:val="20"/>
          <w:lang w:val="en-GB"/>
        </w:rPr>
        <w:t>sale and repair of motor vehicles (CZ-NACE 45)</w:t>
      </w:r>
      <w:r w:rsidR="008B002C" w:rsidRPr="00F64FD7">
        <w:rPr>
          <w:b/>
          <w:bCs/>
          <w:iCs/>
          <w:szCs w:val="20"/>
          <w:lang w:val="en-GB"/>
        </w:rPr>
        <w:t xml:space="preserve"> </w:t>
      </w:r>
      <w:r w:rsidR="008B002C" w:rsidRPr="00F64FD7">
        <w:rPr>
          <w:bCs/>
          <w:iCs/>
          <w:szCs w:val="20"/>
          <w:lang w:val="en-GB"/>
        </w:rPr>
        <w:t xml:space="preserve">increased by 8.2%; for sale of </w:t>
      </w:r>
      <w:r w:rsidR="00F64FD7" w:rsidRPr="00F64FD7">
        <w:rPr>
          <w:bCs/>
          <w:iCs/>
          <w:szCs w:val="20"/>
          <w:lang w:val="en-GB"/>
        </w:rPr>
        <w:t xml:space="preserve">motor vehicles (including spare parts) </w:t>
      </w:r>
      <w:r w:rsidR="00C95AD5">
        <w:rPr>
          <w:bCs/>
          <w:iCs/>
          <w:szCs w:val="20"/>
          <w:lang w:val="en-GB"/>
        </w:rPr>
        <w:t xml:space="preserve">it was </w:t>
      </w:r>
      <w:r w:rsidR="00F64FD7" w:rsidRPr="00F64FD7">
        <w:rPr>
          <w:bCs/>
          <w:iCs/>
          <w:szCs w:val="20"/>
          <w:lang w:val="en-GB"/>
        </w:rPr>
        <w:t xml:space="preserve">by 8.6% and for repairs by 6.3%. </w:t>
      </w:r>
    </w:p>
    <w:p w:rsidR="009C6E28" w:rsidRPr="00F64FD7" w:rsidRDefault="009C6E28" w:rsidP="00C71FF2">
      <w:pPr>
        <w:rPr>
          <w:rFonts w:cs="Arial"/>
          <w:b/>
          <w:bCs/>
          <w:lang w:val="en-GB"/>
        </w:rPr>
      </w:pPr>
    </w:p>
    <w:p w:rsidR="003261D8" w:rsidRPr="00F64FD7" w:rsidRDefault="003261D8" w:rsidP="003261D8">
      <w:pPr>
        <w:pStyle w:val="Poznmky0"/>
      </w:pPr>
      <w:r w:rsidRPr="00F64FD7">
        <w:t>Notes:</w:t>
      </w:r>
    </w:p>
    <w:p w:rsidR="003261D8" w:rsidRPr="00F64FD7" w:rsidRDefault="00F21539" w:rsidP="003261D8">
      <w:pPr>
        <w:pStyle w:val="Poznmky"/>
        <w:spacing w:before="60"/>
        <w:jc w:val="both"/>
        <w:rPr>
          <w:i/>
          <w:lang w:val="en-GB"/>
        </w:rPr>
      </w:pPr>
      <w:r w:rsidRPr="00F64FD7">
        <w:rPr>
          <w:i/>
          <w:lang w:val="en-GB"/>
        </w:rPr>
        <w:t xml:space="preserve">Data for </w:t>
      </w:r>
      <w:r w:rsidR="006718B4" w:rsidRPr="00F64FD7">
        <w:rPr>
          <w:i/>
          <w:lang w:val="en-GB"/>
        </w:rPr>
        <w:t>September</w:t>
      </w:r>
      <w:r w:rsidRPr="00F64FD7">
        <w:rPr>
          <w:i/>
          <w:lang w:val="en-GB"/>
        </w:rPr>
        <w:t xml:space="preserve"> 2015 are preliminary. </w:t>
      </w:r>
      <w:r w:rsidR="003261D8" w:rsidRPr="00F64FD7">
        <w:rPr>
          <w:i/>
          <w:lang w:val="en-GB"/>
        </w:rPr>
        <w:t xml:space="preserve">Final data for all months of 2015 will be available in </w:t>
      </w:r>
      <w:r w:rsidR="008D20CE" w:rsidRPr="00F64FD7">
        <w:rPr>
          <w:i/>
          <w:lang w:val="en-GB"/>
        </w:rPr>
        <w:t>Ju</w:t>
      </w:r>
      <w:r w:rsidR="00BB6890" w:rsidRPr="00F64FD7">
        <w:rPr>
          <w:i/>
          <w:lang w:val="en-GB"/>
        </w:rPr>
        <w:t>ne</w:t>
      </w:r>
      <w:r w:rsidR="003261D8" w:rsidRPr="00F64FD7">
        <w:rPr>
          <w:i/>
          <w:lang w:val="en-GB"/>
        </w:rPr>
        <w:t xml:space="preserve"> 2016 at the latest. </w:t>
      </w:r>
    </w:p>
    <w:p w:rsidR="00B061EF" w:rsidRPr="00F64FD7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64FD7">
        <w:rPr>
          <w:i/>
          <w:szCs w:val="22"/>
          <w:lang w:val="en-GB"/>
        </w:rPr>
        <w:t>Responsible head at the CZSO:</w:t>
      </w:r>
      <w:r w:rsidRPr="00F64FD7">
        <w:rPr>
          <w:i/>
          <w:szCs w:val="22"/>
          <w:lang w:val="en-GB"/>
        </w:rPr>
        <w:tab/>
      </w:r>
      <w:r w:rsidRPr="00F64FD7">
        <w:rPr>
          <w:i/>
          <w:iCs/>
          <w:lang w:val="en-GB"/>
        </w:rPr>
        <w:t xml:space="preserve">Marie </w:t>
      </w:r>
      <w:proofErr w:type="spellStart"/>
      <w:r w:rsidRPr="00F64FD7">
        <w:rPr>
          <w:i/>
          <w:iCs/>
          <w:lang w:val="en-GB"/>
        </w:rPr>
        <w:t>Boušková</w:t>
      </w:r>
      <w:proofErr w:type="spellEnd"/>
      <w:r w:rsidRPr="00F64FD7">
        <w:rPr>
          <w:i/>
          <w:iCs/>
          <w:lang w:val="en-GB"/>
        </w:rPr>
        <w:t>, phone number: (+420) 274 052 935,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F64FD7">
        <w:rPr>
          <w:i/>
          <w:iCs/>
          <w:lang w:val="en-GB"/>
        </w:rPr>
        <w:tab/>
      </w:r>
      <w:proofErr w:type="gramStart"/>
      <w:r w:rsidRPr="00F64FD7">
        <w:rPr>
          <w:i/>
          <w:iCs/>
          <w:lang w:val="en-GB"/>
        </w:rPr>
        <w:t>e-mail</w:t>
      </w:r>
      <w:proofErr w:type="gramEnd"/>
      <w:r w:rsidRPr="00F64FD7">
        <w:rPr>
          <w:i/>
          <w:iCs/>
          <w:lang w:val="en-GB"/>
        </w:rPr>
        <w:t>: marie.bouskova@czso.cz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64FD7">
        <w:rPr>
          <w:i/>
          <w:lang w:val="en-GB"/>
        </w:rPr>
        <w:t>Contact person:</w:t>
      </w:r>
      <w:r w:rsidRPr="00F64FD7">
        <w:rPr>
          <w:i/>
          <w:lang w:val="en-GB"/>
        </w:rPr>
        <w:tab/>
      </w:r>
      <w:r w:rsidRPr="00F64FD7">
        <w:rPr>
          <w:i/>
          <w:iCs/>
          <w:lang w:val="en-GB"/>
        </w:rPr>
        <w:t xml:space="preserve">Jana </w:t>
      </w:r>
      <w:proofErr w:type="spellStart"/>
      <w:r w:rsidRPr="00F64FD7">
        <w:rPr>
          <w:i/>
          <w:iCs/>
          <w:lang w:val="en-GB"/>
        </w:rPr>
        <w:t>Gotvaldová</w:t>
      </w:r>
      <w:proofErr w:type="spellEnd"/>
      <w:r w:rsidRPr="00F64FD7">
        <w:rPr>
          <w:i/>
          <w:iCs/>
          <w:lang w:val="en-GB"/>
        </w:rPr>
        <w:t>, phone number: (+420) 274 052 691,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64FD7">
        <w:rPr>
          <w:i/>
          <w:iCs/>
          <w:lang w:val="en-GB"/>
        </w:rPr>
        <w:tab/>
      </w:r>
      <w:proofErr w:type="gramStart"/>
      <w:r w:rsidRPr="00F64FD7">
        <w:rPr>
          <w:i/>
          <w:iCs/>
          <w:lang w:val="en-GB"/>
        </w:rPr>
        <w:t>e-mail</w:t>
      </w:r>
      <w:proofErr w:type="gramEnd"/>
      <w:r w:rsidRPr="00F64FD7">
        <w:rPr>
          <w:i/>
          <w:iCs/>
          <w:lang w:val="en-GB"/>
        </w:rPr>
        <w:t xml:space="preserve">: jana.gotvaldova@czso.cz 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64FD7">
        <w:rPr>
          <w:i/>
          <w:lang w:val="en-GB"/>
        </w:rPr>
        <w:t xml:space="preserve">Method of data acquisition: </w:t>
      </w:r>
      <w:r w:rsidRPr="00F64FD7">
        <w:rPr>
          <w:i/>
          <w:lang w:val="en-GB"/>
        </w:rPr>
        <w:tab/>
        <w:t>direct survey of the CZSO (SP1-12)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64FD7">
        <w:rPr>
          <w:i/>
          <w:lang w:val="en-GB"/>
        </w:rPr>
        <w:t>End of data collection:</w:t>
      </w:r>
      <w:r w:rsidRPr="00F64FD7">
        <w:rPr>
          <w:i/>
          <w:color w:val="FF0000"/>
          <w:lang w:val="en-GB"/>
        </w:rPr>
        <w:t xml:space="preserve"> </w:t>
      </w:r>
      <w:r w:rsidRPr="00F64FD7">
        <w:rPr>
          <w:i/>
          <w:color w:val="FF0000"/>
          <w:lang w:val="en-GB"/>
        </w:rPr>
        <w:tab/>
      </w:r>
      <w:r w:rsidR="005C07C5" w:rsidRPr="00F64FD7">
        <w:rPr>
          <w:i/>
          <w:color w:val="auto"/>
          <w:lang w:val="en-GB"/>
        </w:rPr>
        <w:t>27</w:t>
      </w:r>
      <w:r w:rsidRPr="00F64FD7">
        <w:rPr>
          <w:i/>
          <w:color w:val="auto"/>
          <w:lang w:val="en-GB"/>
        </w:rPr>
        <w:t xml:space="preserve"> </w:t>
      </w:r>
      <w:r w:rsidR="005C07C5" w:rsidRPr="00F64FD7">
        <w:rPr>
          <w:i/>
          <w:color w:val="auto"/>
          <w:lang w:val="en-GB"/>
        </w:rPr>
        <w:t>October</w:t>
      </w:r>
      <w:r w:rsidRPr="00F64FD7">
        <w:rPr>
          <w:i/>
          <w:color w:val="auto"/>
          <w:lang w:val="en-GB"/>
        </w:rPr>
        <w:t xml:space="preserve"> 2015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64FD7">
        <w:rPr>
          <w:i/>
          <w:lang w:val="en-GB"/>
        </w:rPr>
        <w:t xml:space="preserve">End of data processing: </w:t>
      </w:r>
      <w:r w:rsidRPr="00F64FD7">
        <w:rPr>
          <w:i/>
          <w:lang w:val="en-GB"/>
        </w:rPr>
        <w:tab/>
      </w:r>
      <w:r w:rsidR="00EA7450" w:rsidRPr="00F64FD7">
        <w:rPr>
          <w:i/>
          <w:lang w:val="en-GB"/>
        </w:rPr>
        <w:t>2</w:t>
      </w:r>
      <w:r w:rsidRPr="00F64FD7">
        <w:rPr>
          <w:i/>
          <w:lang w:val="en-GB"/>
        </w:rPr>
        <w:t xml:space="preserve"> </w:t>
      </w:r>
      <w:r w:rsidR="004C298A" w:rsidRPr="00F64FD7">
        <w:rPr>
          <w:i/>
          <w:lang w:val="en-GB"/>
        </w:rPr>
        <w:t>November</w:t>
      </w:r>
      <w:r w:rsidRPr="00F64FD7">
        <w:rPr>
          <w:i/>
          <w:color w:val="auto"/>
          <w:lang w:val="en-GB"/>
        </w:rPr>
        <w:t xml:space="preserve"> </w:t>
      </w:r>
      <w:r w:rsidRPr="00F64FD7">
        <w:rPr>
          <w:i/>
          <w:lang w:val="en-GB"/>
        </w:rPr>
        <w:t>2015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F64FD7">
        <w:rPr>
          <w:i/>
          <w:lang w:val="en-GB"/>
        </w:rPr>
        <w:t>Related outputs:</w:t>
      </w:r>
      <w:r w:rsidRPr="00F64FD7">
        <w:rPr>
          <w:i/>
          <w:lang w:val="en-GB"/>
        </w:rPr>
        <w:tab/>
        <w:t>Fixed-base and y-o-y indices since</w:t>
      </w:r>
      <w:r w:rsidRPr="00F64FD7">
        <w:rPr>
          <w:i/>
          <w:iCs/>
          <w:lang w:val="en-GB"/>
        </w:rPr>
        <w:t> 2000 and 2001 are available in time series (</w:t>
      </w:r>
      <w:hyperlink r:id="rId8" w:history="1">
        <w:r w:rsidRPr="00F64FD7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F64FD7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F64FD7">
        <w:rPr>
          <w:i/>
          <w:iCs/>
          <w:lang w:val="en-GB"/>
        </w:rPr>
        <w:t>).</w:t>
      </w:r>
    </w:p>
    <w:p w:rsidR="003261D8" w:rsidRPr="00F64FD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F64FD7">
        <w:rPr>
          <w:i/>
          <w:lang w:val="en-GB"/>
        </w:rPr>
        <w:t>Next News Release will be published on:</w:t>
      </w:r>
      <w:r w:rsidRPr="00F64FD7">
        <w:rPr>
          <w:i/>
          <w:lang w:val="en-GB"/>
        </w:rPr>
        <w:tab/>
      </w:r>
      <w:r w:rsidR="00EF68E7" w:rsidRPr="00F64FD7">
        <w:rPr>
          <w:i/>
          <w:lang w:val="en-GB"/>
        </w:rPr>
        <w:t>4 December</w:t>
      </w:r>
      <w:r w:rsidRPr="00F64FD7">
        <w:rPr>
          <w:i/>
          <w:lang w:val="en-GB"/>
        </w:rPr>
        <w:t xml:space="preserve"> 2015</w:t>
      </w:r>
    </w:p>
    <w:p w:rsidR="003261D8" w:rsidRPr="00F64FD7" w:rsidRDefault="003261D8" w:rsidP="003261D8">
      <w:pPr>
        <w:rPr>
          <w:lang w:val="en-GB"/>
        </w:rPr>
      </w:pPr>
    </w:p>
    <w:p w:rsidR="003261D8" w:rsidRPr="00F64FD7" w:rsidRDefault="003261D8" w:rsidP="003261D8">
      <w:pPr>
        <w:rPr>
          <w:lang w:val="en-GB"/>
        </w:rPr>
      </w:pPr>
    </w:p>
    <w:p w:rsidR="003261D8" w:rsidRPr="00F64FD7" w:rsidRDefault="003261D8" w:rsidP="003261D8">
      <w:pPr>
        <w:rPr>
          <w:sz w:val="18"/>
          <w:szCs w:val="18"/>
          <w:lang w:val="en-GB"/>
        </w:rPr>
      </w:pPr>
      <w:r w:rsidRPr="00F64FD7">
        <w:rPr>
          <w:sz w:val="18"/>
          <w:szCs w:val="18"/>
          <w:lang w:val="en-GB"/>
        </w:rPr>
        <w:t>Annexes:</w:t>
      </w:r>
    </w:p>
    <w:p w:rsidR="003261D8" w:rsidRPr="00F64FD7" w:rsidRDefault="003261D8" w:rsidP="003261D8">
      <w:pPr>
        <w:pStyle w:val="Poznamkytexty"/>
        <w:rPr>
          <w:i w:val="0"/>
          <w:lang w:val="en-GB"/>
        </w:rPr>
      </w:pPr>
      <w:r w:rsidRPr="00F64FD7">
        <w:rPr>
          <w:i w:val="0"/>
          <w:lang w:val="en-GB"/>
        </w:rPr>
        <w:t>Table 1 Retail trade, sale and repair of motor vehicles and motorcycles</w:t>
      </w:r>
    </w:p>
    <w:p w:rsidR="003261D8" w:rsidRPr="00F64FD7" w:rsidRDefault="003261D8" w:rsidP="003261D8">
      <w:pPr>
        <w:pStyle w:val="Poznamkytexty"/>
        <w:jc w:val="left"/>
        <w:rPr>
          <w:i w:val="0"/>
          <w:lang w:val="en-GB"/>
        </w:rPr>
      </w:pPr>
      <w:r w:rsidRPr="00F64FD7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F64FD7" w:rsidRDefault="003261D8" w:rsidP="003261D8">
      <w:pPr>
        <w:pStyle w:val="Poznamkytexty"/>
        <w:rPr>
          <w:i w:val="0"/>
          <w:lang w:val="en-GB"/>
        </w:rPr>
      </w:pPr>
      <w:r w:rsidRPr="00F64FD7">
        <w:rPr>
          <w:i w:val="0"/>
          <w:lang w:val="en-GB"/>
        </w:rPr>
        <w:t>Graph 1 Sales in retail trade, excl. automotive fuel (fixed-base indices)</w:t>
      </w:r>
    </w:p>
    <w:p w:rsidR="003261D8" w:rsidRPr="00F64FD7" w:rsidRDefault="003261D8" w:rsidP="003261D8">
      <w:pPr>
        <w:rPr>
          <w:lang w:val="en-GB"/>
        </w:rPr>
      </w:pPr>
      <w:r w:rsidRPr="00F64FD7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F64FD7" w:rsidRDefault="00D209A7" w:rsidP="003261D8">
      <w:pPr>
        <w:rPr>
          <w:lang w:val="en-GB"/>
        </w:rPr>
      </w:pPr>
    </w:p>
    <w:sectPr w:rsidR="00D209A7" w:rsidRPr="00F64FD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C2" w:rsidRDefault="001A4AC2" w:rsidP="00BA6370">
      <w:r>
        <w:separator/>
      </w:r>
    </w:p>
  </w:endnote>
  <w:endnote w:type="continuationSeparator" w:id="0">
    <w:p w:rsidR="001A4AC2" w:rsidRDefault="001A4AC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45FB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45FB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45FB8" w:rsidRPr="007E75DE">
                  <w:rPr>
                    <w:rFonts w:cs="Arial"/>
                    <w:szCs w:val="15"/>
                  </w:rPr>
                  <w:fldChar w:fldCharType="separate"/>
                </w:r>
                <w:r w:rsidR="0091798B">
                  <w:rPr>
                    <w:rFonts w:cs="Arial"/>
                    <w:noProof/>
                    <w:szCs w:val="15"/>
                  </w:rPr>
                  <w:t>1</w:t>
                </w:r>
                <w:r w:rsidR="00645FB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45FB8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C2" w:rsidRDefault="001A4AC2" w:rsidP="00BA6370">
      <w:r>
        <w:separator/>
      </w:r>
    </w:p>
  </w:footnote>
  <w:footnote w:type="continuationSeparator" w:id="0">
    <w:p w:rsidR="001A4AC2" w:rsidRDefault="001A4AC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45FB8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70"/>
    <w:rsid w:val="00013C2E"/>
    <w:rsid w:val="00014B03"/>
    <w:rsid w:val="000237DC"/>
    <w:rsid w:val="00041410"/>
    <w:rsid w:val="00043BF4"/>
    <w:rsid w:val="000460B7"/>
    <w:rsid w:val="00061378"/>
    <w:rsid w:val="000761FD"/>
    <w:rsid w:val="000843A5"/>
    <w:rsid w:val="00087F84"/>
    <w:rsid w:val="00091722"/>
    <w:rsid w:val="00092930"/>
    <w:rsid w:val="00093374"/>
    <w:rsid w:val="000A4AD5"/>
    <w:rsid w:val="000A4EEE"/>
    <w:rsid w:val="000B12B1"/>
    <w:rsid w:val="000B2155"/>
    <w:rsid w:val="000B6F63"/>
    <w:rsid w:val="000B7FC3"/>
    <w:rsid w:val="000C59D4"/>
    <w:rsid w:val="000D2671"/>
    <w:rsid w:val="000D63D7"/>
    <w:rsid w:val="000F07C5"/>
    <w:rsid w:val="000F3BF4"/>
    <w:rsid w:val="001154CB"/>
    <w:rsid w:val="00115685"/>
    <w:rsid w:val="00116ED1"/>
    <w:rsid w:val="00123849"/>
    <w:rsid w:val="0013242C"/>
    <w:rsid w:val="001404AB"/>
    <w:rsid w:val="0014250D"/>
    <w:rsid w:val="00145533"/>
    <w:rsid w:val="0015136B"/>
    <w:rsid w:val="00152E5A"/>
    <w:rsid w:val="0017231D"/>
    <w:rsid w:val="00176E26"/>
    <w:rsid w:val="0018061F"/>
    <w:rsid w:val="001810DC"/>
    <w:rsid w:val="001815D7"/>
    <w:rsid w:val="001939E3"/>
    <w:rsid w:val="00197D25"/>
    <w:rsid w:val="001A4AC2"/>
    <w:rsid w:val="001B097A"/>
    <w:rsid w:val="001B607F"/>
    <w:rsid w:val="001C71FD"/>
    <w:rsid w:val="001D369A"/>
    <w:rsid w:val="001D7068"/>
    <w:rsid w:val="001F08B3"/>
    <w:rsid w:val="00203900"/>
    <w:rsid w:val="002070FB"/>
    <w:rsid w:val="00213729"/>
    <w:rsid w:val="00233294"/>
    <w:rsid w:val="00234EBB"/>
    <w:rsid w:val="0024003D"/>
    <w:rsid w:val="002406FA"/>
    <w:rsid w:val="00245F4D"/>
    <w:rsid w:val="002463FB"/>
    <w:rsid w:val="00253DB5"/>
    <w:rsid w:val="00255940"/>
    <w:rsid w:val="00256FEF"/>
    <w:rsid w:val="00270BA3"/>
    <w:rsid w:val="00274FD1"/>
    <w:rsid w:val="00276BFC"/>
    <w:rsid w:val="00297900"/>
    <w:rsid w:val="002B2E47"/>
    <w:rsid w:val="002B4F97"/>
    <w:rsid w:val="002C100B"/>
    <w:rsid w:val="002D37F5"/>
    <w:rsid w:val="002F66F4"/>
    <w:rsid w:val="002F7C02"/>
    <w:rsid w:val="00315817"/>
    <w:rsid w:val="0032398D"/>
    <w:rsid w:val="003261D8"/>
    <w:rsid w:val="003301A3"/>
    <w:rsid w:val="00355F11"/>
    <w:rsid w:val="003572D7"/>
    <w:rsid w:val="0036777B"/>
    <w:rsid w:val="00380178"/>
    <w:rsid w:val="0038282A"/>
    <w:rsid w:val="00385F6C"/>
    <w:rsid w:val="00397580"/>
    <w:rsid w:val="003A45C8"/>
    <w:rsid w:val="003A5A70"/>
    <w:rsid w:val="003B0A61"/>
    <w:rsid w:val="003B7F42"/>
    <w:rsid w:val="003C2DCF"/>
    <w:rsid w:val="003C3372"/>
    <w:rsid w:val="003C7FE7"/>
    <w:rsid w:val="003D0499"/>
    <w:rsid w:val="003D3576"/>
    <w:rsid w:val="003E01F9"/>
    <w:rsid w:val="003F526A"/>
    <w:rsid w:val="00401A85"/>
    <w:rsid w:val="00405244"/>
    <w:rsid w:val="004323E3"/>
    <w:rsid w:val="00436D82"/>
    <w:rsid w:val="004436EE"/>
    <w:rsid w:val="00454827"/>
    <w:rsid w:val="0045547F"/>
    <w:rsid w:val="004920AD"/>
    <w:rsid w:val="004A0514"/>
    <w:rsid w:val="004A1F87"/>
    <w:rsid w:val="004C0E3B"/>
    <w:rsid w:val="004C298A"/>
    <w:rsid w:val="004D05B3"/>
    <w:rsid w:val="004E479E"/>
    <w:rsid w:val="004F78E6"/>
    <w:rsid w:val="00500F2E"/>
    <w:rsid w:val="00512D99"/>
    <w:rsid w:val="0052617F"/>
    <w:rsid w:val="00531DBB"/>
    <w:rsid w:val="00542A95"/>
    <w:rsid w:val="00561147"/>
    <w:rsid w:val="00564213"/>
    <w:rsid w:val="0057223B"/>
    <w:rsid w:val="005843D0"/>
    <w:rsid w:val="005A5B82"/>
    <w:rsid w:val="005B2329"/>
    <w:rsid w:val="005B5E73"/>
    <w:rsid w:val="005C07C5"/>
    <w:rsid w:val="005C6B45"/>
    <w:rsid w:val="005E0F8C"/>
    <w:rsid w:val="005E74B3"/>
    <w:rsid w:val="005F79FB"/>
    <w:rsid w:val="006001D8"/>
    <w:rsid w:val="00604406"/>
    <w:rsid w:val="00604B62"/>
    <w:rsid w:val="00605F4A"/>
    <w:rsid w:val="00607822"/>
    <w:rsid w:val="006103AA"/>
    <w:rsid w:val="006120F2"/>
    <w:rsid w:val="00613BBF"/>
    <w:rsid w:val="00622B80"/>
    <w:rsid w:val="006274C4"/>
    <w:rsid w:val="00636061"/>
    <w:rsid w:val="0064139A"/>
    <w:rsid w:val="006430A7"/>
    <w:rsid w:val="00645FB8"/>
    <w:rsid w:val="00655149"/>
    <w:rsid w:val="006600F2"/>
    <w:rsid w:val="00665B1F"/>
    <w:rsid w:val="006714EB"/>
    <w:rsid w:val="00671880"/>
    <w:rsid w:val="006718B4"/>
    <w:rsid w:val="00676FB5"/>
    <w:rsid w:val="006A55B8"/>
    <w:rsid w:val="006B69BA"/>
    <w:rsid w:val="006C2EE9"/>
    <w:rsid w:val="006D01E6"/>
    <w:rsid w:val="006D5B6B"/>
    <w:rsid w:val="006D5C60"/>
    <w:rsid w:val="006E024F"/>
    <w:rsid w:val="006E4E81"/>
    <w:rsid w:val="006F0CE8"/>
    <w:rsid w:val="006F6179"/>
    <w:rsid w:val="00707F7D"/>
    <w:rsid w:val="0071442B"/>
    <w:rsid w:val="00715C29"/>
    <w:rsid w:val="00717EC5"/>
    <w:rsid w:val="00734019"/>
    <w:rsid w:val="007372DF"/>
    <w:rsid w:val="00746646"/>
    <w:rsid w:val="00755D8B"/>
    <w:rsid w:val="00763787"/>
    <w:rsid w:val="00790F34"/>
    <w:rsid w:val="007914BC"/>
    <w:rsid w:val="00792C9A"/>
    <w:rsid w:val="007A0CA5"/>
    <w:rsid w:val="007A57F2"/>
    <w:rsid w:val="007B1333"/>
    <w:rsid w:val="007C51DF"/>
    <w:rsid w:val="007D0EB1"/>
    <w:rsid w:val="007E5718"/>
    <w:rsid w:val="007F1478"/>
    <w:rsid w:val="007F4AEB"/>
    <w:rsid w:val="007F5181"/>
    <w:rsid w:val="007F75B2"/>
    <w:rsid w:val="008041B0"/>
    <w:rsid w:val="008043C4"/>
    <w:rsid w:val="00831B1B"/>
    <w:rsid w:val="00855FB3"/>
    <w:rsid w:val="00861D0E"/>
    <w:rsid w:val="0086621B"/>
    <w:rsid w:val="00867569"/>
    <w:rsid w:val="0088115E"/>
    <w:rsid w:val="00881CA9"/>
    <w:rsid w:val="00885C0D"/>
    <w:rsid w:val="008A536A"/>
    <w:rsid w:val="008A750A"/>
    <w:rsid w:val="008B002C"/>
    <w:rsid w:val="008B3970"/>
    <w:rsid w:val="008C1F29"/>
    <w:rsid w:val="008C384C"/>
    <w:rsid w:val="008D0F11"/>
    <w:rsid w:val="008D20CE"/>
    <w:rsid w:val="008E6118"/>
    <w:rsid w:val="008E611D"/>
    <w:rsid w:val="008F73B4"/>
    <w:rsid w:val="009035E8"/>
    <w:rsid w:val="00905EBB"/>
    <w:rsid w:val="0091798B"/>
    <w:rsid w:val="00936292"/>
    <w:rsid w:val="00940E82"/>
    <w:rsid w:val="00971374"/>
    <w:rsid w:val="00972124"/>
    <w:rsid w:val="00972427"/>
    <w:rsid w:val="009852D2"/>
    <w:rsid w:val="009B11F0"/>
    <w:rsid w:val="009B4C12"/>
    <w:rsid w:val="009B55B1"/>
    <w:rsid w:val="009B6B9A"/>
    <w:rsid w:val="009C6E28"/>
    <w:rsid w:val="009D7E6A"/>
    <w:rsid w:val="009E39C5"/>
    <w:rsid w:val="009F6D77"/>
    <w:rsid w:val="00A01FEC"/>
    <w:rsid w:val="00A02302"/>
    <w:rsid w:val="00A07BA7"/>
    <w:rsid w:val="00A237C2"/>
    <w:rsid w:val="00A3338E"/>
    <w:rsid w:val="00A4343D"/>
    <w:rsid w:val="00A502F1"/>
    <w:rsid w:val="00A5289B"/>
    <w:rsid w:val="00A63CFE"/>
    <w:rsid w:val="00A70A83"/>
    <w:rsid w:val="00A7249A"/>
    <w:rsid w:val="00A76275"/>
    <w:rsid w:val="00A81EB3"/>
    <w:rsid w:val="00A85AA8"/>
    <w:rsid w:val="00AB3689"/>
    <w:rsid w:val="00AB6196"/>
    <w:rsid w:val="00AC3077"/>
    <w:rsid w:val="00AC3140"/>
    <w:rsid w:val="00AD32BD"/>
    <w:rsid w:val="00AF3605"/>
    <w:rsid w:val="00B00C1D"/>
    <w:rsid w:val="00B061EF"/>
    <w:rsid w:val="00B37B94"/>
    <w:rsid w:val="00B417BC"/>
    <w:rsid w:val="00B6176C"/>
    <w:rsid w:val="00B632CC"/>
    <w:rsid w:val="00B84D0D"/>
    <w:rsid w:val="00BA12F1"/>
    <w:rsid w:val="00BA439F"/>
    <w:rsid w:val="00BA6370"/>
    <w:rsid w:val="00BB1C5F"/>
    <w:rsid w:val="00BB4226"/>
    <w:rsid w:val="00BB6890"/>
    <w:rsid w:val="00BC7271"/>
    <w:rsid w:val="00BD0556"/>
    <w:rsid w:val="00BE3709"/>
    <w:rsid w:val="00BF0510"/>
    <w:rsid w:val="00C220C5"/>
    <w:rsid w:val="00C269D4"/>
    <w:rsid w:val="00C4160D"/>
    <w:rsid w:val="00C60C7B"/>
    <w:rsid w:val="00C71FF2"/>
    <w:rsid w:val="00C75801"/>
    <w:rsid w:val="00C77AF6"/>
    <w:rsid w:val="00C8406E"/>
    <w:rsid w:val="00C90DB7"/>
    <w:rsid w:val="00C95AD5"/>
    <w:rsid w:val="00CB2709"/>
    <w:rsid w:val="00CB3C72"/>
    <w:rsid w:val="00CB6F89"/>
    <w:rsid w:val="00CE228C"/>
    <w:rsid w:val="00CE71D9"/>
    <w:rsid w:val="00CF545B"/>
    <w:rsid w:val="00D073D5"/>
    <w:rsid w:val="00D209A7"/>
    <w:rsid w:val="00D27D69"/>
    <w:rsid w:val="00D43052"/>
    <w:rsid w:val="00D43822"/>
    <w:rsid w:val="00D448C2"/>
    <w:rsid w:val="00D666C3"/>
    <w:rsid w:val="00D80F6A"/>
    <w:rsid w:val="00D811AB"/>
    <w:rsid w:val="00D81A4F"/>
    <w:rsid w:val="00D8665B"/>
    <w:rsid w:val="00D868AC"/>
    <w:rsid w:val="00D91DCC"/>
    <w:rsid w:val="00D97A1B"/>
    <w:rsid w:val="00DB5422"/>
    <w:rsid w:val="00DC2657"/>
    <w:rsid w:val="00DC6ED2"/>
    <w:rsid w:val="00DD245D"/>
    <w:rsid w:val="00DE0948"/>
    <w:rsid w:val="00DF1342"/>
    <w:rsid w:val="00DF2DA7"/>
    <w:rsid w:val="00DF47FE"/>
    <w:rsid w:val="00E0156A"/>
    <w:rsid w:val="00E13571"/>
    <w:rsid w:val="00E165CC"/>
    <w:rsid w:val="00E26704"/>
    <w:rsid w:val="00E31980"/>
    <w:rsid w:val="00E40390"/>
    <w:rsid w:val="00E45361"/>
    <w:rsid w:val="00E53571"/>
    <w:rsid w:val="00E54646"/>
    <w:rsid w:val="00E56597"/>
    <w:rsid w:val="00E62861"/>
    <w:rsid w:val="00E6423C"/>
    <w:rsid w:val="00E65528"/>
    <w:rsid w:val="00E70EE3"/>
    <w:rsid w:val="00E71483"/>
    <w:rsid w:val="00E718F7"/>
    <w:rsid w:val="00E90367"/>
    <w:rsid w:val="00E93830"/>
    <w:rsid w:val="00E93A1A"/>
    <w:rsid w:val="00E93E0E"/>
    <w:rsid w:val="00EA4FF3"/>
    <w:rsid w:val="00EA7450"/>
    <w:rsid w:val="00EA7540"/>
    <w:rsid w:val="00EB1A25"/>
    <w:rsid w:val="00EB1ED3"/>
    <w:rsid w:val="00EB5545"/>
    <w:rsid w:val="00ED47AD"/>
    <w:rsid w:val="00ED701B"/>
    <w:rsid w:val="00EE70B7"/>
    <w:rsid w:val="00EF109A"/>
    <w:rsid w:val="00EF4D7A"/>
    <w:rsid w:val="00EF68E7"/>
    <w:rsid w:val="00F1570A"/>
    <w:rsid w:val="00F21539"/>
    <w:rsid w:val="00F21DBA"/>
    <w:rsid w:val="00F314B7"/>
    <w:rsid w:val="00F37BAF"/>
    <w:rsid w:val="00F64FD7"/>
    <w:rsid w:val="00F83C49"/>
    <w:rsid w:val="00F92219"/>
    <w:rsid w:val="00FB687C"/>
    <w:rsid w:val="00FC1BE4"/>
    <w:rsid w:val="00FC5675"/>
    <w:rsid w:val="00FE114D"/>
    <w:rsid w:val="00FF27F9"/>
    <w:rsid w:val="00FF35E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AA2F-10E6-40FA-A39F-D65DA4D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689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mezihorakova5093</cp:lastModifiedBy>
  <cp:revision>157</cp:revision>
  <cp:lastPrinted>2015-11-03T11:08:00Z</cp:lastPrinted>
  <dcterms:created xsi:type="dcterms:W3CDTF">2015-07-02T05:36:00Z</dcterms:created>
  <dcterms:modified xsi:type="dcterms:W3CDTF">2015-11-04T09:07:00Z</dcterms:modified>
</cp:coreProperties>
</file>