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683D" w14:textId="4F21A20E" w:rsidR="00F06B67" w:rsidRPr="00CA76DA" w:rsidRDefault="002643E1" w:rsidP="00F06B67">
      <w:pPr>
        <w:pStyle w:val="Datum"/>
      </w:pPr>
      <w:r>
        <w:t>11. 5. 2026</w:t>
      </w:r>
    </w:p>
    <w:p w14:paraId="32328C59" w14:textId="43886D26" w:rsidR="00055D57" w:rsidRPr="002B3C3C" w:rsidRDefault="00A05DE0" w:rsidP="00055D57">
      <w:pPr>
        <w:pStyle w:val="Podtitulek"/>
        <w:spacing w:before="280" w:after="0"/>
        <w:rPr>
          <w:color w:val="BD1B21"/>
          <w:sz w:val="32"/>
          <w:szCs w:val="32"/>
        </w:rPr>
      </w:pPr>
      <w:r>
        <w:rPr>
          <w:color w:val="BD1B21"/>
          <w:sz w:val="32"/>
          <w:szCs w:val="32"/>
        </w:rPr>
        <w:t>Zimní sezóna se vydařila</w:t>
      </w:r>
    </w:p>
    <w:p w14:paraId="355F17C9" w14:textId="3236A080" w:rsidR="00F06B67" w:rsidRPr="002B3C3C" w:rsidRDefault="00F06B67" w:rsidP="00F06B67">
      <w:pPr>
        <w:pStyle w:val="Podtitulek"/>
        <w:rPr>
          <w:color w:val="BD1B21"/>
        </w:rPr>
      </w:pPr>
      <w:r w:rsidRPr="002B3C3C">
        <w:t xml:space="preserve">Cestovní ruch – </w:t>
      </w:r>
      <w:r w:rsidR="00A05DE0">
        <w:t>1</w:t>
      </w:r>
      <w:r w:rsidRPr="002B3C3C">
        <w:t>. čtvrtletí 202</w:t>
      </w:r>
      <w:r w:rsidR="00A05DE0">
        <w:t>6</w:t>
      </w:r>
    </w:p>
    <w:p w14:paraId="6DDF7568" w14:textId="1B49DDA6" w:rsidR="000419BE" w:rsidRDefault="00A05DE0" w:rsidP="00F06B6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V 1. čtvrtletí letošního roku se v hromadných ubytovacích zařízeních ubytovalo </w:t>
      </w:r>
      <w:r w:rsidR="000419BE">
        <w:rPr>
          <w:rFonts w:cs="Arial"/>
          <w:b/>
          <w:bCs/>
        </w:rPr>
        <w:t>celkem 4,4 milionu hostů, kteří zde strávili 11,1</w:t>
      </w:r>
      <w:r w:rsidR="003F0932">
        <w:rPr>
          <w:rFonts w:cs="Arial"/>
          <w:b/>
          <w:bCs/>
        </w:rPr>
        <w:t> </w:t>
      </w:r>
      <w:r w:rsidR="000419BE">
        <w:rPr>
          <w:rFonts w:cs="Arial"/>
          <w:b/>
          <w:bCs/>
        </w:rPr>
        <w:t>milionu nocí. Celkový počet příjezdů se zvýšil o 5,2 % a počet přenocování vzrostl o 5,6 %.</w:t>
      </w:r>
    </w:p>
    <w:p w14:paraId="43C225A4" w14:textId="77777777" w:rsidR="008943EF" w:rsidRDefault="008943EF" w:rsidP="00F06B67">
      <w:pPr>
        <w:rPr>
          <w:rFonts w:cs="Arial"/>
          <w:b/>
          <w:bCs/>
        </w:rPr>
      </w:pPr>
    </w:p>
    <w:p w14:paraId="2BE8266C" w14:textId="710E4506" w:rsidR="008943EF" w:rsidRDefault="000419BE" w:rsidP="00F06B67">
      <w:pPr>
        <w:rPr>
          <w:rFonts w:cs="Arial"/>
        </w:rPr>
      </w:pPr>
      <w:r>
        <w:rPr>
          <w:rFonts w:cs="Arial"/>
          <w:b/>
          <w:bCs/>
        </w:rPr>
        <w:t xml:space="preserve">Počet </w:t>
      </w:r>
      <w:r w:rsidR="00F907A7">
        <w:rPr>
          <w:rFonts w:cs="Arial"/>
          <w:b/>
          <w:bCs/>
        </w:rPr>
        <w:t>přenocování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se v hromadných ubytovacích zařízeních meziročně zvýšil o 5,</w:t>
      </w:r>
      <w:r w:rsidR="00F907A7">
        <w:rPr>
          <w:rFonts w:cs="Arial"/>
        </w:rPr>
        <w:t>6</w:t>
      </w:r>
      <w:r w:rsidR="003F0932">
        <w:rPr>
          <w:rFonts w:cs="Arial"/>
        </w:rPr>
        <w:t> </w:t>
      </w:r>
      <w:r>
        <w:rPr>
          <w:rFonts w:cs="Arial"/>
        </w:rPr>
        <w:t xml:space="preserve">% na </w:t>
      </w:r>
      <w:r w:rsidR="00F907A7">
        <w:rPr>
          <w:rFonts w:cs="Arial"/>
        </w:rPr>
        <w:t xml:space="preserve">celkových </w:t>
      </w:r>
      <w:r w:rsidR="00F907A7" w:rsidRPr="00F907A7">
        <w:rPr>
          <w:rFonts w:cs="Arial"/>
          <w:b/>
          <w:bCs/>
        </w:rPr>
        <w:t>11,1 </w:t>
      </w:r>
      <w:r w:rsidRPr="00F907A7">
        <w:rPr>
          <w:rFonts w:cs="Arial"/>
          <w:b/>
          <w:bCs/>
        </w:rPr>
        <w:t>milionu</w:t>
      </w:r>
      <w:r w:rsidR="00F907A7" w:rsidRPr="00F907A7">
        <w:rPr>
          <w:rFonts w:cs="Arial"/>
          <w:b/>
          <w:bCs/>
        </w:rPr>
        <w:t xml:space="preserve"> nocí</w:t>
      </w:r>
      <w:r>
        <w:rPr>
          <w:rFonts w:cs="Arial"/>
        </w:rPr>
        <w:t>. Domác</w:t>
      </w:r>
      <w:r w:rsidR="00D323EF">
        <w:rPr>
          <w:rFonts w:cs="Arial"/>
        </w:rPr>
        <w:t>í</w:t>
      </w:r>
      <w:r>
        <w:rPr>
          <w:rFonts w:cs="Arial"/>
        </w:rPr>
        <w:t xml:space="preserve"> </w:t>
      </w:r>
      <w:r w:rsidR="00F907A7">
        <w:rPr>
          <w:rFonts w:cs="Arial"/>
        </w:rPr>
        <w:t xml:space="preserve">návštěvníci </w:t>
      </w:r>
      <w:r>
        <w:rPr>
          <w:rFonts w:cs="Arial"/>
        </w:rPr>
        <w:t xml:space="preserve">v Česku </w:t>
      </w:r>
      <w:r w:rsidR="00F907A7">
        <w:rPr>
          <w:rFonts w:cs="Arial"/>
        </w:rPr>
        <w:t>strávili</w:t>
      </w:r>
      <w:r>
        <w:rPr>
          <w:rFonts w:cs="Arial"/>
        </w:rPr>
        <w:t xml:space="preserve"> </w:t>
      </w:r>
      <w:r w:rsidR="00F907A7">
        <w:rPr>
          <w:rFonts w:cs="Arial"/>
        </w:rPr>
        <w:t>5,7</w:t>
      </w:r>
      <w:r w:rsidR="003F0932">
        <w:rPr>
          <w:rFonts w:cs="Arial"/>
        </w:rPr>
        <w:t> </w:t>
      </w:r>
      <w:r w:rsidR="00F907A7">
        <w:rPr>
          <w:rFonts w:cs="Arial"/>
        </w:rPr>
        <w:t>milionu nocí a zahraniční hosté přenocovali 5,4</w:t>
      </w:r>
      <w:r w:rsidR="003F0932">
        <w:rPr>
          <w:rFonts w:cs="Arial"/>
        </w:rPr>
        <w:t> </w:t>
      </w:r>
      <w:r w:rsidR="00F907A7">
        <w:rPr>
          <w:rFonts w:cs="Arial"/>
        </w:rPr>
        <w:t>milionu nocí. Přenocování rezidentů vzrostlo o</w:t>
      </w:r>
      <w:r w:rsidR="003F0932">
        <w:rPr>
          <w:rFonts w:cs="Arial"/>
        </w:rPr>
        <w:t> </w:t>
      </w:r>
      <w:r w:rsidR="00F907A7">
        <w:rPr>
          <w:rFonts w:cs="Arial"/>
        </w:rPr>
        <w:t>4,1</w:t>
      </w:r>
      <w:r w:rsidR="003F0932">
        <w:rPr>
          <w:rFonts w:cs="Arial"/>
        </w:rPr>
        <w:t> </w:t>
      </w:r>
      <w:r w:rsidR="00F907A7">
        <w:rPr>
          <w:rFonts w:cs="Arial"/>
        </w:rPr>
        <w:t>% oproti stejnému období minulého roku a nerezidenti vykázal</w:t>
      </w:r>
      <w:r w:rsidR="00D323EF">
        <w:rPr>
          <w:rFonts w:cs="Arial"/>
        </w:rPr>
        <w:t>i</w:t>
      </w:r>
      <w:r w:rsidR="00F907A7">
        <w:rPr>
          <w:rFonts w:cs="Arial"/>
        </w:rPr>
        <w:t xml:space="preserve"> meziroční růst nocí o</w:t>
      </w:r>
      <w:r w:rsidR="003F0932">
        <w:rPr>
          <w:rFonts w:cs="Arial"/>
        </w:rPr>
        <w:t> </w:t>
      </w:r>
      <w:r w:rsidR="00F907A7">
        <w:rPr>
          <w:rFonts w:cs="Arial"/>
        </w:rPr>
        <w:t>7,3</w:t>
      </w:r>
      <w:r w:rsidR="003F0932">
        <w:rPr>
          <w:rFonts w:cs="Arial"/>
        </w:rPr>
        <w:t> </w:t>
      </w:r>
      <w:r w:rsidR="00F907A7">
        <w:rPr>
          <w:rFonts w:cs="Arial"/>
        </w:rPr>
        <w:t>%.</w:t>
      </w:r>
    </w:p>
    <w:p w14:paraId="5D6ABF12" w14:textId="77777777" w:rsidR="00F907A7" w:rsidRDefault="00F907A7" w:rsidP="00F06B67">
      <w:pPr>
        <w:rPr>
          <w:rFonts w:cs="Arial"/>
        </w:rPr>
      </w:pPr>
    </w:p>
    <w:p w14:paraId="724CEED7" w14:textId="2BC7B0A0" w:rsidR="00D53B1F" w:rsidRPr="002B3C3C" w:rsidRDefault="00D53B1F" w:rsidP="00D53B1F">
      <w:pPr>
        <w:rPr>
          <w:rFonts w:cs="Arial"/>
          <w:szCs w:val="20"/>
        </w:rPr>
      </w:pPr>
      <w:r w:rsidRPr="00D53B1F">
        <w:rPr>
          <w:rFonts w:cs="Arial"/>
          <w:i/>
          <w:iCs/>
        </w:rPr>
        <w:t>„</w:t>
      </w:r>
      <w:r w:rsidR="00F907A7" w:rsidRPr="00D53B1F">
        <w:rPr>
          <w:rFonts w:cs="Arial"/>
          <w:i/>
          <w:iCs/>
        </w:rPr>
        <w:t xml:space="preserve">Do hromadných ubytovacích zařízení </w:t>
      </w:r>
      <w:r w:rsidR="00F907A7" w:rsidRPr="00D323EF">
        <w:rPr>
          <w:rFonts w:cs="Arial"/>
          <w:b/>
          <w:bCs/>
          <w:i/>
          <w:iCs/>
        </w:rPr>
        <w:t>přijelo</w:t>
      </w:r>
      <w:r w:rsidR="00F907A7" w:rsidRPr="00D53B1F">
        <w:rPr>
          <w:rFonts w:cs="Arial"/>
          <w:i/>
          <w:iCs/>
        </w:rPr>
        <w:t xml:space="preserve"> v prvním čtvrtletí letošního roku </w:t>
      </w:r>
      <w:r w:rsidRPr="00D53B1F">
        <w:rPr>
          <w:rFonts w:cs="Arial"/>
          <w:i/>
          <w:iCs/>
        </w:rPr>
        <w:t xml:space="preserve">celkem </w:t>
      </w:r>
      <w:r w:rsidR="00F907A7" w:rsidRPr="00D323EF">
        <w:rPr>
          <w:rFonts w:cs="Arial"/>
          <w:b/>
          <w:bCs/>
          <w:i/>
          <w:iCs/>
        </w:rPr>
        <w:t>4,4</w:t>
      </w:r>
      <w:r w:rsidR="003F0932">
        <w:rPr>
          <w:rFonts w:cs="Arial"/>
          <w:b/>
          <w:bCs/>
          <w:i/>
          <w:iCs/>
        </w:rPr>
        <w:t> </w:t>
      </w:r>
      <w:r w:rsidR="00F907A7" w:rsidRPr="00D323EF">
        <w:rPr>
          <w:rFonts w:cs="Arial"/>
          <w:b/>
          <w:bCs/>
          <w:i/>
          <w:iCs/>
        </w:rPr>
        <w:t>milionu</w:t>
      </w:r>
      <w:r w:rsidR="00F907A7" w:rsidRPr="00D53B1F">
        <w:rPr>
          <w:rFonts w:cs="Arial"/>
          <w:i/>
          <w:iCs/>
        </w:rPr>
        <w:t xml:space="preserve"> </w:t>
      </w:r>
      <w:r w:rsidR="00F907A7" w:rsidRPr="00D323EF">
        <w:rPr>
          <w:rFonts w:cs="Arial"/>
          <w:b/>
          <w:bCs/>
          <w:i/>
          <w:iCs/>
        </w:rPr>
        <w:t>hostů</w:t>
      </w:r>
      <w:r w:rsidRPr="00D53B1F">
        <w:rPr>
          <w:rFonts w:cs="Arial"/>
          <w:i/>
          <w:iCs/>
        </w:rPr>
        <w:t>. Meziroční růst o</w:t>
      </w:r>
      <w:r w:rsidR="003F0932">
        <w:rPr>
          <w:rFonts w:cs="Arial"/>
          <w:i/>
          <w:iCs/>
        </w:rPr>
        <w:t> </w:t>
      </w:r>
      <w:r w:rsidRPr="00D53B1F">
        <w:rPr>
          <w:rFonts w:cs="Arial"/>
          <w:i/>
          <w:iCs/>
        </w:rPr>
        <w:t>5,2</w:t>
      </w:r>
      <w:r w:rsidR="003F0932">
        <w:rPr>
          <w:rFonts w:cs="Arial"/>
          <w:i/>
          <w:iCs/>
        </w:rPr>
        <w:t> </w:t>
      </w:r>
      <w:r w:rsidRPr="00D53B1F">
        <w:rPr>
          <w:rFonts w:cs="Arial"/>
          <w:i/>
          <w:iCs/>
        </w:rPr>
        <w:t xml:space="preserve">% byl podpořen jak počtem příjezdů </w:t>
      </w:r>
      <w:r>
        <w:rPr>
          <w:rFonts w:cs="Arial"/>
          <w:i/>
          <w:iCs/>
        </w:rPr>
        <w:t>domácích</w:t>
      </w:r>
      <w:r w:rsidRPr="00D53B1F">
        <w:rPr>
          <w:rFonts w:cs="Arial"/>
          <w:i/>
          <w:iCs/>
        </w:rPr>
        <w:t xml:space="preserve">, tak i </w:t>
      </w:r>
      <w:r>
        <w:rPr>
          <w:rFonts w:cs="Arial"/>
          <w:i/>
          <w:iCs/>
        </w:rPr>
        <w:t>zahraničních hostů</w:t>
      </w:r>
      <w:r w:rsidRPr="00D53B1F">
        <w:rPr>
          <w:rFonts w:cs="Arial"/>
          <w:i/>
          <w:iCs/>
        </w:rPr>
        <w:t>,“</w:t>
      </w:r>
      <w:r w:rsidRPr="00D53B1F">
        <w:rPr>
          <w:rFonts w:cs="Arial"/>
          <w:szCs w:val="20"/>
        </w:rPr>
        <w:t xml:space="preserve"> </w:t>
      </w:r>
      <w:r w:rsidRPr="002B3C3C">
        <w:rPr>
          <w:rFonts w:cs="Arial"/>
          <w:szCs w:val="20"/>
        </w:rPr>
        <w:t xml:space="preserve">uvedl Roman Mikula, vedoucí </w:t>
      </w:r>
      <w:r w:rsidRPr="002B3C3C">
        <w:t>oddělení statistiky cestovního ruchu a životního prostředí</w:t>
      </w:r>
      <w:r w:rsidRPr="002B3C3C">
        <w:rPr>
          <w:rFonts w:cs="Arial"/>
          <w:bCs/>
          <w:szCs w:val="20"/>
        </w:rPr>
        <w:t xml:space="preserve"> ČSÚ.</w:t>
      </w:r>
      <w:r w:rsidRPr="00D53B1F">
        <w:rPr>
          <w:rFonts w:cs="Arial"/>
          <w:bCs/>
          <w:szCs w:val="20"/>
        </w:rPr>
        <w:t xml:space="preserve"> Ve sledovaných zařízeních se ubytovalo </w:t>
      </w:r>
      <w:r>
        <w:rPr>
          <w:rFonts w:cs="Arial"/>
          <w:bCs/>
          <w:szCs w:val="20"/>
        </w:rPr>
        <w:t>2,3</w:t>
      </w:r>
      <w:r w:rsidR="003F0932">
        <w:rPr>
          <w:rFonts w:cs="Arial"/>
          <w:bCs/>
          <w:szCs w:val="20"/>
        </w:rPr>
        <w:t> </w:t>
      </w:r>
      <w:r w:rsidRPr="00D53B1F">
        <w:rPr>
          <w:rFonts w:cs="Arial"/>
          <w:bCs/>
          <w:szCs w:val="20"/>
        </w:rPr>
        <w:t xml:space="preserve">milionu rezidentů a </w:t>
      </w:r>
      <w:r>
        <w:rPr>
          <w:rFonts w:cs="Arial"/>
          <w:bCs/>
          <w:szCs w:val="20"/>
        </w:rPr>
        <w:t>2,1</w:t>
      </w:r>
      <w:r w:rsidR="003F0932">
        <w:rPr>
          <w:rFonts w:cs="Arial"/>
          <w:bCs/>
          <w:szCs w:val="20"/>
        </w:rPr>
        <w:t> </w:t>
      </w:r>
      <w:r w:rsidRPr="00D53B1F">
        <w:rPr>
          <w:rFonts w:cs="Arial"/>
          <w:bCs/>
          <w:szCs w:val="20"/>
        </w:rPr>
        <w:t>milion</w:t>
      </w:r>
      <w:r w:rsidR="00734D23">
        <w:rPr>
          <w:rFonts w:cs="Arial"/>
          <w:bCs/>
          <w:szCs w:val="20"/>
        </w:rPr>
        <w:t>u</w:t>
      </w:r>
      <w:r w:rsidRPr="00D53B1F">
        <w:rPr>
          <w:rFonts w:cs="Arial"/>
          <w:bCs/>
          <w:szCs w:val="20"/>
        </w:rPr>
        <w:t xml:space="preserve"> hostů </w:t>
      </w:r>
      <w:r w:rsidR="00D323EF">
        <w:rPr>
          <w:rFonts w:cs="Arial"/>
          <w:bCs/>
          <w:szCs w:val="20"/>
        </w:rPr>
        <w:t>přijelo</w:t>
      </w:r>
      <w:r w:rsidRPr="00D53B1F">
        <w:rPr>
          <w:rFonts w:cs="Arial"/>
          <w:bCs/>
          <w:szCs w:val="20"/>
        </w:rPr>
        <w:t xml:space="preserve"> z</w:t>
      </w:r>
      <w:r w:rsidR="00D323EF">
        <w:rPr>
          <w:rFonts w:cs="Arial"/>
          <w:bCs/>
          <w:szCs w:val="20"/>
        </w:rPr>
        <w:t>e zahraničí</w:t>
      </w:r>
      <w:r>
        <w:rPr>
          <w:rFonts w:cs="Arial"/>
          <w:bCs/>
          <w:szCs w:val="20"/>
        </w:rPr>
        <w:t>.</w:t>
      </w:r>
    </w:p>
    <w:p w14:paraId="6C1C1734" w14:textId="0C73A70B" w:rsidR="00F907A7" w:rsidRPr="000419BE" w:rsidRDefault="00F907A7" w:rsidP="00F06B67">
      <w:pPr>
        <w:rPr>
          <w:rFonts w:cs="Arial"/>
        </w:rPr>
      </w:pPr>
    </w:p>
    <w:p w14:paraId="44F59FB7" w14:textId="3700760E" w:rsidR="00F06B67" w:rsidRDefault="00D323EF" w:rsidP="00F06B67">
      <w:pPr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Ubytování hotelového typu zaznamenalo meziroční nárůst návštěvnosti o 5,6 % </w:t>
      </w:r>
      <w:r w:rsidR="00420506">
        <w:rPr>
          <w:rFonts w:cs="Arial"/>
          <w:iCs/>
          <w:szCs w:val="20"/>
        </w:rPr>
        <w:t>a v prvním čtvrtletí roku</w:t>
      </w:r>
      <w:r w:rsidR="00734D23">
        <w:rPr>
          <w:rFonts w:cs="Arial"/>
          <w:iCs/>
          <w:szCs w:val="20"/>
        </w:rPr>
        <w:t xml:space="preserve"> 2026</w:t>
      </w:r>
      <w:r w:rsidR="00420506">
        <w:rPr>
          <w:rFonts w:cs="Arial"/>
          <w:iCs/>
          <w:szCs w:val="20"/>
        </w:rPr>
        <w:t xml:space="preserve"> se </w:t>
      </w:r>
      <w:r w:rsidR="005542D5">
        <w:rPr>
          <w:rFonts w:cs="Arial"/>
          <w:iCs/>
          <w:szCs w:val="20"/>
        </w:rPr>
        <w:t>zde</w:t>
      </w:r>
      <w:r w:rsidR="00420506">
        <w:rPr>
          <w:rFonts w:cs="Arial"/>
          <w:iCs/>
          <w:szCs w:val="20"/>
        </w:rPr>
        <w:t xml:space="preserve"> ubytovalo </w:t>
      </w:r>
      <w:r w:rsidR="00CA5263">
        <w:rPr>
          <w:rFonts w:cs="Arial"/>
          <w:iCs/>
          <w:szCs w:val="20"/>
        </w:rPr>
        <w:t xml:space="preserve">celkem </w:t>
      </w:r>
      <w:r w:rsidR="00420506">
        <w:rPr>
          <w:rFonts w:cs="Arial"/>
          <w:iCs/>
          <w:szCs w:val="20"/>
        </w:rPr>
        <w:t>3</w:t>
      </w:r>
      <w:r>
        <w:rPr>
          <w:rFonts w:cs="Arial"/>
          <w:iCs/>
          <w:szCs w:val="20"/>
        </w:rPr>
        <w:t>,4</w:t>
      </w:r>
      <w:r w:rsidR="003F0932">
        <w:rPr>
          <w:rFonts w:cs="Arial"/>
          <w:iCs/>
          <w:szCs w:val="20"/>
        </w:rPr>
        <w:t> </w:t>
      </w:r>
      <w:r>
        <w:rPr>
          <w:rFonts w:cs="Arial"/>
          <w:iCs/>
          <w:szCs w:val="20"/>
        </w:rPr>
        <w:t>milionu hostů.</w:t>
      </w:r>
      <w:r w:rsidR="00420506">
        <w:rPr>
          <w:rFonts w:cs="Arial"/>
          <w:iCs/>
          <w:szCs w:val="20"/>
        </w:rPr>
        <w:t xml:space="preserve"> Domácí návštěvníci vykázal</w:t>
      </w:r>
      <w:r w:rsidR="00734D23">
        <w:rPr>
          <w:rFonts w:cs="Arial"/>
          <w:iCs/>
          <w:szCs w:val="20"/>
        </w:rPr>
        <w:t>i</w:t>
      </w:r>
      <w:r w:rsidR="00420506">
        <w:rPr>
          <w:rFonts w:cs="Arial"/>
          <w:iCs/>
          <w:szCs w:val="20"/>
        </w:rPr>
        <w:t xml:space="preserve"> meziroční růst o 6,4</w:t>
      </w:r>
      <w:r w:rsidR="003F0932">
        <w:rPr>
          <w:rFonts w:cs="Arial"/>
          <w:iCs/>
          <w:szCs w:val="20"/>
        </w:rPr>
        <w:t> </w:t>
      </w:r>
      <w:r w:rsidR="00420506">
        <w:rPr>
          <w:rFonts w:cs="Arial"/>
          <w:iCs/>
          <w:szCs w:val="20"/>
        </w:rPr>
        <w:t xml:space="preserve">% </w:t>
      </w:r>
      <w:r w:rsidR="00CA5263">
        <w:rPr>
          <w:rFonts w:cs="Arial"/>
          <w:iCs/>
          <w:szCs w:val="20"/>
        </w:rPr>
        <w:t xml:space="preserve">(celkem </w:t>
      </w:r>
      <w:r w:rsidR="00420506">
        <w:rPr>
          <w:rFonts w:cs="Arial"/>
          <w:iCs/>
          <w:szCs w:val="20"/>
        </w:rPr>
        <w:t>1,5</w:t>
      </w:r>
      <w:r w:rsidR="003F0932">
        <w:rPr>
          <w:rFonts w:cs="Arial"/>
          <w:iCs/>
          <w:szCs w:val="20"/>
        </w:rPr>
        <w:t> </w:t>
      </w:r>
      <w:r w:rsidR="00420506">
        <w:rPr>
          <w:rFonts w:cs="Arial"/>
          <w:iCs/>
          <w:szCs w:val="20"/>
        </w:rPr>
        <w:t>milionu hostů</w:t>
      </w:r>
      <w:r w:rsidR="00CA5263">
        <w:rPr>
          <w:rFonts w:cs="Arial"/>
          <w:iCs/>
          <w:szCs w:val="20"/>
        </w:rPr>
        <w:t>)</w:t>
      </w:r>
      <w:r w:rsidR="00E52EC8">
        <w:rPr>
          <w:rFonts w:cs="Arial"/>
          <w:iCs/>
          <w:szCs w:val="20"/>
        </w:rPr>
        <w:t xml:space="preserve"> a z</w:t>
      </w:r>
      <w:r w:rsidR="00420506">
        <w:rPr>
          <w:rFonts w:cs="Arial"/>
          <w:iCs/>
          <w:szCs w:val="20"/>
        </w:rPr>
        <w:t xml:space="preserve">ahraniční </w:t>
      </w:r>
      <w:r w:rsidR="00734D23">
        <w:rPr>
          <w:rFonts w:cs="Arial"/>
          <w:iCs/>
          <w:szCs w:val="20"/>
        </w:rPr>
        <w:t>klienti</w:t>
      </w:r>
      <w:r w:rsidR="00420506">
        <w:rPr>
          <w:rFonts w:cs="Arial"/>
          <w:iCs/>
          <w:szCs w:val="20"/>
        </w:rPr>
        <w:t>, kterých bylo v prvním čtvrtletí letošního roku více než 1,8</w:t>
      </w:r>
      <w:r w:rsidR="003F0932">
        <w:rPr>
          <w:rFonts w:cs="Arial"/>
          <w:iCs/>
          <w:szCs w:val="20"/>
        </w:rPr>
        <w:t> </w:t>
      </w:r>
      <w:r w:rsidR="00420506">
        <w:rPr>
          <w:rFonts w:cs="Arial"/>
          <w:iCs/>
          <w:szCs w:val="20"/>
        </w:rPr>
        <w:t>milionu, vykázal</w:t>
      </w:r>
      <w:r w:rsidR="00734D23">
        <w:rPr>
          <w:rFonts w:cs="Arial"/>
          <w:iCs/>
          <w:szCs w:val="20"/>
        </w:rPr>
        <w:t>i</w:t>
      </w:r>
      <w:r w:rsidR="00420506">
        <w:rPr>
          <w:rFonts w:cs="Arial"/>
          <w:iCs/>
          <w:szCs w:val="20"/>
        </w:rPr>
        <w:t xml:space="preserve"> růst o</w:t>
      </w:r>
      <w:r w:rsidR="003F0932">
        <w:rPr>
          <w:rFonts w:cs="Arial"/>
          <w:iCs/>
          <w:szCs w:val="20"/>
        </w:rPr>
        <w:t> </w:t>
      </w:r>
      <w:r w:rsidR="00420506">
        <w:rPr>
          <w:rFonts w:cs="Arial"/>
          <w:iCs/>
          <w:szCs w:val="20"/>
        </w:rPr>
        <w:t>5,0</w:t>
      </w:r>
      <w:r w:rsidR="003F0932">
        <w:rPr>
          <w:rFonts w:cs="Arial"/>
          <w:iCs/>
          <w:szCs w:val="20"/>
        </w:rPr>
        <w:t> </w:t>
      </w:r>
      <w:r w:rsidR="00420506">
        <w:rPr>
          <w:rFonts w:cs="Arial"/>
          <w:iCs/>
          <w:szCs w:val="20"/>
        </w:rPr>
        <w:t>%. Přenocování v tomto typu ubytování vzrostlo v porovnání se shodným obdobím minulého roku o</w:t>
      </w:r>
      <w:r w:rsidR="003F0932">
        <w:rPr>
          <w:rFonts w:cs="Arial"/>
          <w:iCs/>
          <w:szCs w:val="20"/>
        </w:rPr>
        <w:t> </w:t>
      </w:r>
      <w:r w:rsidR="00420506">
        <w:rPr>
          <w:rFonts w:cs="Arial"/>
          <w:iCs/>
          <w:szCs w:val="20"/>
        </w:rPr>
        <w:t>6,3</w:t>
      </w:r>
      <w:r w:rsidR="003F0932">
        <w:rPr>
          <w:rFonts w:cs="Arial"/>
          <w:iCs/>
          <w:szCs w:val="20"/>
        </w:rPr>
        <w:t> </w:t>
      </w:r>
      <w:r w:rsidR="00420506">
        <w:rPr>
          <w:rFonts w:cs="Arial"/>
          <w:iCs/>
          <w:szCs w:val="20"/>
        </w:rPr>
        <w:t xml:space="preserve">% a </w:t>
      </w:r>
      <w:r w:rsidR="00734D23">
        <w:rPr>
          <w:rFonts w:cs="Arial"/>
          <w:iCs/>
          <w:szCs w:val="20"/>
        </w:rPr>
        <w:t>hosté</w:t>
      </w:r>
      <w:r w:rsidR="00420506">
        <w:rPr>
          <w:rFonts w:cs="Arial"/>
          <w:iCs/>
          <w:szCs w:val="20"/>
        </w:rPr>
        <w:t xml:space="preserve"> zde strávili téměř 8 milionů nocí. </w:t>
      </w:r>
      <w:r w:rsidR="00F86F84">
        <w:rPr>
          <w:rFonts w:cs="Arial"/>
          <w:iCs/>
          <w:szCs w:val="20"/>
        </w:rPr>
        <w:t>Ve čtyřhvězdičkových hotelech, které jsou dlouhodobě nejnavštěvovanější kategorií ubytování, se v prvním čtvrtletí 2026 ubytovalo 1,7</w:t>
      </w:r>
      <w:r w:rsidR="003F0932">
        <w:rPr>
          <w:rFonts w:cs="Arial"/>
          <w:iCs/>
          <w:szCs w:val="20"/>
        </w:rPr>
        <w:t> </w:t>
      </w:r>
      <w:r w:rsidR="00F86F84">
        <w:rPr>
          <w:rFonts w:cs="Arial"/>
          <w:iCs/>
          <w:szCs w:val="20"/>
        </w:rPr>
        <w:t>milionu hostů</w:t>
      </w:r>
      <w:r w:rsidR="00734D23">
        <w:rPr>
          <w:rFonts w:cs="Arial"/>
          <w:iCs/>
          <w:szCs w:val="20"/>
        </w:rPr>
        <w:t xml:space="preserve">, kteří </w:t>
      </w:r>
      <w:r w:rsidR="00F86F84">
        <w:rPr>
          <w:rFonts w:cs="Arial"/>
          <w:iCs/>
          <w:szCs w:val="20"/>
        </w:rPr>
        <w:t>zde strávili téměř 4</w:t>
      </w:r>
      <w:r w:rsidR="003F0932">
        <w:rPr>
          <w:rFonts w:cs="Arial"/>
          <w:iCs/>
          <w:szCs w:val="20"/>
        </w:rPr>
        <w:t> </w:t>
      </w:r>
      <w:r w:rsidR="00F86F84">
        <w:rPr>
          <w:rFonts w:cs="Arial"/>
          <w:iCs/>
          <w:szCs w:val="20"/>
        </w:rPr>
        <w:t>miliony nocí.</w:t>
      </w:r>
      <w:r w:rsidR="00E52EC8">
        <w:rPr>
          <w:rFonts w:cs="Arial"/>
          <w:iCs/>
          <w:szCs w:val="20"/>
        </w:rPr>
        <w:t xml:space="preserve"> Do penzionů přijelo meziročně o</w:t>
      </w:r>
      <w:r w:rsidR="003F0932">
        <w:rPr>
          <w:rFonts w:cs="Arial"/>
          <w:iCs/>
          <w:szCs w:val="20"/>
        </w:rPr>
        <w:t> </w:t>
      </w:r>
      <w:r w:rsidR="00E52EC8">
        <w:rPr>
          <w:rFonts w:cs="Arial"/>
          <w:iCs/>
          <w:szCs w:val="20"/>
        </w:rPr>
        <w:t>0,4</w:t>
      </w:r>
      <w:r w:rsidR="003F0932">
        <w:rPr>
          <w:rFonts w:cs="Arial"/>
          <w:iCs/>
          <w:szCs w:val="20"/>
        </w:rPr>
        <w:t> </w:t>
      </w:r>
      <w:r w:rsidR="00E52EC8">
        <w:rPr>
          <w:rFonts w:cs="Arial"/>
          <w:iCs/>
          <w:szCs w:val="20"/>
        </w:rPr>
        <w:t xml:space="preserve">% méně hostů, ale počet nocí </w:t>
      </w:r>
      <w:r w:rsidR="00CA5263">
        <w:rPr>
          <w:rFonts w:cs="Arial"/>
          <w:iCs/>
          <w:szCs w:val="20"/>
        </w:rPr>
        <w:t xml:space="preserve">zde </w:t>
      </w:r>
      <w:r w:rsidR="00E52EC8">
        <w:rPr>
          <w:rFonts w:cs="Arial"/>
          <w:iCs/>
          <w:szCs w:val="20"/>
        </w:rPr>
        <w:t>o</w:t>
      </w:r>
      <w:r w:rsidR="00CA5263">
        <w:rPr>
          <w:rFonts w:cs="Arial"/>
          <w:iCs/>
          <w:szCs w:val="20"/>
        </w:rPr>
        <w:t> </w:t>
      </w:r>
      <w:r w:rsidR="00E52EC8">
        <w:rPr>
          <w:rFonts w:cs="Arial"/>
          <w:iCs/>
          <w:szCs w:val="20"/>
        </w:rPr>
        <w:t>1,2</w:t>
      </w:r>
      <w:r w:rsidR="00CA5263">
        <w:rPr>
          <w:rFonts w:cs="Arial"/>
          <w:iCs/>
          <w:szCs w:val="20"/>
        </w:rPr>
        <w:t> </w:t>
      </w:r>
      <w:r w:rsidR="00E52EC8">
        <w:rPr>
          <w:rFonts w:cs="Arial"/>
          <w:iCs/>
          <w:szCs w:val="20"/>
        </w:rPr>
        <w:t xml:space="preserve">% vzrostl. </w:t>
      </w:r>
    </w:p>
    <w:p w14:paraId="0AB0EC90" w14:textId="77777777" w:rsidR="00420506" w:rsidRDefault="00420506" w:rsidP="00F06B67">
      <w:pPr>
        <w:rPr>
          <w:rFonts w:cs="Arial"/>
          <w:iCs/>
          <w:szCs w:val="20"/>
        </w:rPr>
      </w:pPr>
    </w:p>
    <w:p w14:paraId="7FD01299" w14:textId="1E39E955" w:rsidR="004746BB" w:rsidRDefault="00430443" w:rsidP="00F06B67">
      <w:pPr>
        <w:rPr>
          <w:rFonts w:cs="Arial"/>
          <w:szCs w:val="20"/>
        </w:rPr>
      </w:pPr>
      <w:r w:rsidRPr="00430443">
        <w:rPr>
          <w:rFonts w:cs="Arial"/>
          <w:b/>
          <w:bCs/>
          <w:szCs w:val="20"/>
        </w:rPr>
        <w:t>Regionálně</w:t>
      </w:r>
      <w:r>
        <w:rPr>
          <w:rFonts w:cs="Arial"/>
          <w:szCs w:val="20"/>
        </w:rPr>
        <w:t xml:space="preserve"> se v 1. čtvrtletí letošního roku v hromadných ubytovacích zařízeních celkový počet hostů meziročně zvýšil ve všech krajích Česka.</w:t>
      </w:r>
      <w:r w:rsidR="004746BB">
        <w:rPr>
          <w:rFonts w:cs="Arial"/>
          <w:szCs w:val="20"/>
        </w:rPr>
        <w:t xml:space="preserve"> V Praze se ubytovalo téměř 1,7</w:t>
      </w:r>
      <w:r w:rsidR="003F0932">
        <w:rPr>
          <w:rFonts w:cs="Arial"/>
          <w:szCs w:val="20"/>
        </w:rPr>
        <w:t> </w:t>
      </w:r>
      <w:r w:rsidR="004746BB">
        <w:rPr>
          <w:rFonts w:cs="Arial"/>
          <w:szCs w:val="20"/>
        </w:rPr>
        <w:t>milionu hostů, kteří zde strávili 3,8</w:t>
      </w:r>
      <w:r w:rsidR="003F0932">
        <w:rPr>
          <w:rFonts w:cs="Arial"/>
          <w:szCs w:val="20"/>
        </w:rPr>
        <w:t> </w:t>
      </w:r>
      <w:r w:rsidR="004746BB">
        <w:rPr>
          <w:rFonts w:cs="Arial"/>
          <w:szCs w:val="20"/>
        </w:rPr>
        <w:t xml:space="preserve">milionu nocí. </w:t>
      </w:r>
      <w:r w:rsidR="00DD2CC3">
        <w:rPr>
          <w:rFonts w:cs="Arial"/>
          <w:szCs w:val="20"/>
        </w:rPr>
        <w:t>Do Královéhradeckého kraje přijelo 370</w:t>
      </w:r>
      <w:r w:rsidR="003F0932">
        <w:rPr>
          <w:rFonts w:cs="Arial"/>
          <w:szCs w:val="20"/>
        </w:rPr>
        <w:t> </w:t>
      </w:r>
      <w:r w:rsidR="00DD2CC3">
        <w:rPr>
          <w:rFonts w:cs="Arial"/>
          <w:szCs w:val="20"/>
        </w:rPr>
        <w:t>tisíc návštěvníků a více než 250</w:t>
      </w:r>
      <w:r w:rsidR="003F0932">
        <w:rPr>
          <w:rFonts w:cs="Arial"/>
          <w:szCs w:val="20"/>
        </w:rPr>
        <w:t> </w:t>
      </w:r>
      <w:r w:rsidR="00DD2CC3">
        <w:rPr>
          <w:rFonts w:cs="Arial"/>
          <w:szCs w:val="20"/>
        </w:rPr>
        <w:t xml:space="preserve">tisíc hostů se ubytovalo také v Jihomoravském, Karlovarském a Libereckém kraji. Nerezidenti se nejčastěji ubytovali v Praze a dále v Karlovarském a </w:t>
      </w:r>
      <w:r w:rsidR="00F533E4">
        <w:rPr>
          <w:rFonts w:cs="Arial"/>
          <w:szCs w:val="20"/>
        </w:rPr>
        <w:t>Jihomoravském</w:t>
      </w:r>
      <w:r w:rsidR="00DD2CC3">
        <w:rPr>
          <w:rFonts w:cs="Arial"/>
          <w:szCs w:val="20"/>
        </w:rPr>
        <w:t xml:space="preserve"> kraji</w:t>
      </w:r>
      <w:r w:rsidR="00BA1E92">
        <w:rPr>
          <w:rFonts w:cs="Arial"/>
          <w:szCs w:val="20"/>
        </w:rPr>
        <w:t>. P</w:t>
      </w:r>
      <w:r w:rsidR="00DD2CC3">
        <w:rPr>
          <w:rFonts w:cs="Arial"/>
          <w:szCs w:val="20"/>
        </w:rPr>
        <w:t>říjezdy domácích hostů byly po</w:t>
      </w:r>
      <w:r w:rsidR="003F0932">
        <w:rPr>
          <w:rFonts w:cs="Arial"/>
          <w:szCs w:val="20"/>
        </w:rPr>
        <w:t> </w:t>
      </w:r>
      <w:r w:rsidR="00DD2CC3">
        <w:rPr>
          <w:rFonts w:cs="Arial"/>
          <w:szCs w:val="20"/>
        </w:rPr>
        <w:t>Praze zaznamenány nejvíce do</w:t>
      </w:r>
      <w:r w:rsidR="003F0932">
        <w:rPr>
          <w:rFonts w:cs="Arial"/>
          <w:szCs w:val="20"/>
        </w:rPr>
        <w:t> </w:t>
      </w:r>
      <w:r w:rsidR="00DD2CC3">
        <w:rPr>
          <w:rFonts w:cs="Arial"/>
          <w:szCs w:val="20"/>
        </w:rPr>
        <w:t>Královéhradeckého a</w:t>
      </w:r>
      <w:r w:rsidR="00F533E4">
        <w:rPr>
          <w:rFonts w:cs="Arial"/>
          <w:szCs w:val="20"/>
        </w:rPr>
        <w:t> </w:t>
      </w:r>
      <w:r w:rsidR="00DD2CC3">
        <w:rPr>
          <w:rFonts w:cs="Arial"/>
          <w:szCs w:val="20"/>
        </w:rPr>
        <w:t>Libereckého kraje.</w:t>
      </w:r>
      <w:r w:rsidR="00BA1E92">
        <w:rPr>
          <w:rFonts w:cs="Arial"/>
          <w:szCs w:val="20"/>
        </w:rPr>
        <w:t xml:space="preserve"> Přenocování vzrostlo v porovnání se shodným obdobím minulého roku ve</w:t>
      </w:r>
      <w:r w:rsidR="003F0932">
        <w:rPr>
          <w:rFonts w:cs="Arial"/>
          <w:szCs w:val="20"/>
        </w:rPr>
        <w:t> </w:t>
      </w:r>
      <w:r w:rsidR="00BA1E92">
        <w:rPr>
          <w:rFonts w:cs="Arial"/>
          <w:szCs w:val="20"/>
        </w:rPr>
        <w:t>všech krajích. Nejvíce nocí hosté strávili v Praze a v</w:t>
      </w:r>
      <w:r w:rsidR="004746BB">
        <w:rPr>
          <w:rFonts w:cs="Arial"/>
          <w:szCs w:val="20"/>
        </w:rPr>
        <w:t xml:space="preserve">íce než milion nocí </w:t>
      </w:r>
      <w:r w:rsidR="00BA1E92">
        <w:rPr>
          <w:rFonts w:cs="Arial"/>
          <w:szCs w:val="20"/>
        </w:rPr>
        <w:t>bylo vykázáno</w:t>
      </w:r>
      <w:r w:rsidR="004746BB">
        <w:rPr>
          <w:rFonts w:cs="Arial"/>
          <w:szCs w:val="20"/>
        </w:rPr>
        <w:t xml:space="preserve"> také v Královéhradeckém a Karlovarském kraji</w:t>
      </w:r>
      <w:r w:rsidR="00BA1E92">
        <w:rPr>
          <w:rFonts w:cs="Arial"/>
          <w:szCs w:val="20"/>
        </w:rPr>
        <w:t>.</w:t>
      </w:r>
      <w:r w:rsidR="004746BB">
        <w:rPr>
          <w:rFonts w:cs="Arial"/>
          <w:szCs w:val="20"/>
        </w:rPr>
        <w:t xml:space="preserve">  </w:t>
      </w:r>
    </w:p>
    <w:p w14:paraId="53AFD3CD" w14:textId="77777777" w:rsidR="004746BB" w:rsidRDefault="004746BB" w:rsidP="00F06B67">
      <w:pPr>
        <w:rPr>
          <w:rFonts w:cs="Arial"/>
          <w:szCs w:val="20"/>
        </w:rPr>
      </w:pPr>
    </w:p>
    <w:p w14:paraId="11F97976" w14:textId="411C5BCF" w:rsidR="00F06B67" w:rsidRPr="002B3C3C" w:rsidRDefault="00D077FA" w:rsidP="00D52843">
      <w:pPr>
        <w:rPr>
          <w:rFonts w:cs="Arial"/>
          <w:szCs w:val="20"/>
        </w:rPr>
      </w:pPr>
      <w:r w:rsidRPr="002B3C3C">
        <w:rPr>
          <w:rFonts w:cs="Arial"/>
          <w:b/>
          <w:szCs w:val="20"/>
        </w:rPr>
        <w:t>Zahraničních hostů</w:t>
      </w:r>
      <w:r w:rsidRPr="002B3C3C">
        <w:rPr>
          <w:rFonts w:cs="Arial"/>
          <w:szCs w:val="20"/>
        </w:rPr>
        <w:t xml:space="preserve"> (podle státního občanství) </w:t>
      </w:r>
      <w:r>
        <w:rPr>
          <w:rFonts w:cs="Arial"/>
          <w:szCs w:val="20"/>
        </w:rPr>
        <w:t xml:space="preserve">se v hromadných ubytovacích zařízeních v 1. čtvrtletí letošního roku ubytovalo </w:t>
      </w:r>
      <w:r w:rsidR="00D52843">
        <w:rPr>
          <w:rFonts w:cs="Arial"/>
          <w:szCs w:val="20"/>
        </w:rPr>
        <w:t>celkem 2,1</w:t>
      </w:r>
      <w:r w:rsidR="003F0932">
        <w:rPr>
          <w:rFonts w:cs="Arial"/>
          <w:szCs w:val="20"/>
        </w:rPr>
        <w:t> </w:t>
      </w:r>
      <w:r w:rsidR="00D52843">
        <w:rPr>
          <w:rFonts w:cs="Arial"/>
          <w:szCs w:val="20"/>
        </w:rPr>
        <w:t xml:space="preserve">milionu, což představovalo meziroční růst příjezdů nerezidentů </w:t>
      </w:r>
      <w:r>
        <w:rPr>
          <w:rFonts w:cs="Arial"/>
          <w:szCs w:val="20"/>
        </w:rPr>
        <w:t>o</w:t>
      </w:r>
      <w:r w:rsidR="003F0932">
        <w:rPr>
          <w:rFonts w:cs="Arial"/>
          <w:szCs w:val="20"/>
        </w:rPr>
        <w:t> </w:t>
      </w:r>
      <w:r>
        <w:rPr>
          <w:rFonts w:cs="Arial"/>
          <w:szCs w:val="20"/>
        </w:rPr>
        <w:t>5,8</w:t>
      </w:r>
      <w:r w:rsidR="003F0932">
        <w:rPr>
          <w:rFonts w:cs="Arial"/>
          <w:szCs w:val="20"/>
        </w:rPr>
        <w:t> </w:t>
      </w:r>
      <w:r>
        <w:rPr>
          <w:rFonts w:cs="Arial"/>
          <w:szCs w:val="20"/>
        </w:rPr>
        <w:t>%. Nejvíce turistů do Česka přijelo z</w:t>
      </w:r>
      <w:r w:rsidR="00D52843">
        <w:rPr>
          <w:rFonts w:cs="Arial"/>
          <w:szCs w:val="20"/>
        </w:rPr>
        <w:t> Německa (474</w:t>
      </w:r>
      <w:r w:rsidR="003F0932">
        <w:rPr>
          <w:rFonts w:cs="Arial"/>
          <w:szCs w:val="20"/>
        </w:rPr>
        <w:t> </w:t>
      </w:r>
      <w:r w:rsidR="00D52843">
        <w:rPr>
          <w:rFonts w:cs="Arial"/>
          <w:szCs w:val="20"/>
        </w:rPr>
        <w:t>tisíc) a více než 100</w:t>
      </w:r>
      <w:r w:rsidR="003F0932">
        <w:rPr>
          <w:rFonts w:cs="Arial"/>
          <w:szCs w:val="20"/>
        </w:rPr>
        <w:t> </w:t>
      </w:r>
      <w:r w:rsidR="00D52843">
        <w:rPr>
          <w:rFonts w:cs="Arial"/>
          <w:szCs w:val="20"/>
        </w:rPr>
        <w:t xml:space="preserve">tisíc nerezidentů dorazilo také z Polska, Slovenska, Velké Británie a Severního Irska </w:t>
      </w:r>
      <w:r w:rsidR="00D52843">
        <w:rPr>
          <w:rFonts w:cs="Arial"/>
          <w:szCs w:val="20"/>
        </w:rPr>
        <w:lastRenderedPageBreak/>
        <w:t>a</w:t>
      </w:r>
      <w:r w:rsidR="00F533E4">
        <w:rPr>
          <w:rFonts w:cs="Arial"/>
          <w:szCs w:val="20"/>
        </w:rPr>
        <w:t> </w:t>
      </w:r>
      <w:r w:rsidR="00D52843">
        <w:rPr>
          <w:rFonts w:cs="Arial"/>
          <w:szCs w:val="20"/>
        </w:rPr>
        <w:t>z Itálie. Přenocování nerezidentů se meziročně zvýšilo o</w:t>
      </w:r>
      <w:r w:rsidR="003F0932">
        <w:rPr>
          <w:rFonts w:cs="Arial"/>
          <w:szCs w:val="20"/>
        </w:rPr>
        <w:t> </w:t>
      </w:r>
      <w:r w:rsidR="00D52843">
        <w:rPr>
          <w:rFonts w:cs="Arial"/>
          <w:szCs w:val="20"/>
        </w:rPr>
        <w:t>7,3</w:t>
      </w:r>
      <w:r w:rsidR="003F0932">
        <w:rPr>
          <w:rFonts w:cs="Arial"/>
          <w:szCs w:val="20"/>
        </w:rPr>
        <w:t> </w:t>
      </w:r>
      <w:r w:rsidR="00D52843">
        <w:rPr>
          <w:rFonts w:cs="Arial"/>
          <w:szCs w:val="20"/>
        </w:rPr>
        <w:t>% a celkem v Česku v hromadných ubytovacích zařízení</w:t>
      </w:r>
      <w:r w:rsidR="005542D5">
        <w:rPr>
          <w:rFonts w:cs="Arial"/>
          <w:szCs w:val="20"/>
        </w:rPr>
        <w:t>ch</w:t>
      </w:r>
      <w:r w:rsidR="00D52843">
        <w:rPr>
          <w:rFonts w:cs="Arial"/>
          <w:szCs w:val="20"/>
        </w:rPr>
        <w:t xml:space="preserve"> strávili zahraniční turisté 5,4</w:t>
      </w:r>
      <w:r w:rsidR="003F0932">
        <w:rPr>
          <w:rFonts w:cs="Arial"/>
          <w:szCs w:val="20"/>
        </w:rPr>
        <w:t> </w:t>
      </w:r>
      <w:r w:rsidR="00D52843">
        <w:rPr>
          <w:rFonts w:cs="Arial"/>
          <w:szCs w:val="20"/>
        </w:rPr>
        <w:t xml:space="preserve">milionu nocí. </w:t>
      </w:r>
    </w:p>
    <w:p w14:paraId="2488E51B" w14:textId="77777777" w:rsidR="00DC5291" w:rsidRPr="002B3C3C" w:rsidRDefault="00DC5291" w:rsidP="00F06B67">
      <w:pPr>
        <w:rPr>
          <w:rFonts w:cs="Arial"/>
          <w:szCs w:val="20"/>
        </w:rPr>
      </w:pPr>
    </w:p>
    <w:p w14:paraId="0B444D77" w14:textId="77777777" w:rsidR="00DC5291" w:rsidRPr="002B3C3C" w:rsidRDefault="00DC5291" w:rsidP="00F06B67">
      <w:pPr>
        <w:rPr>
          <w:rFonts w:cs="Arial"/>
          <w:szCs w:val="20"/>
        </w:rPr>
      </w:pPr>
    </w:p>
    <w:p w14:paraId="6EF7BC6A" w14:textId="65DFA42C" w:rsidR="00D209A7" w:rsidRPr="002B3C3C" w:rsidRDefault="007E283B" w:rsidP="00D209A7">
      <w:pPr>
        <w:pStyle w:val="Poznmky0"/>
      </w:pPr>
      <w:r w:rsidRPr="002B3C3C">
        <w:t>P</w:t>
      </w:r>
      <w:r w:rsidR="00D209A7" w:rsidRPr="002B3C3C">
        <w:t>oznámky</w:t>
      </w:r>
      <w:r w:rsidR="007A2048" w:rsidRPr="002B3C3C">
        <w:t>:</w:t>
      </w:r>
    </w:p>
    <w:p w14:paraId="190977A3" w14:textId="77777777" w:rsidR="00E96629" w:rsidRPr="002B3C3C" w:rsidRDefault="00E96629" w:rsidP="00E96629">
      <w:pPr>
        <w:pStyle w:val="Poznmky"/>
        <w:spacing w:before="240"/>
        <w:ind w:left="3600" w:hanging="3600"/>
        <w:rPr>
          <w:i/>
        </w:rPr>
      </w:pPr>
      <w:r w:rsidRPr="002B3C3C">
        <w:rPr>
          <w:i/>
        </w:rPr>
        <w:t>Zodpovědný vedoucí pracovník ČSÚ:</w:t>
      </w:r>
      <w:r w:rsidRPr="002B3C3C">
        <w:rPr>
          <w:i/>
        </w:rPr>
        <w:tab/>
        <w:t xml:space="preserve">Ing. Pavel Vančura, ředitel </w:t>
      </w:r>
      <w:r w:rsidRPr="002B3C3C">
        <w:rPr>
          <w:i/>
          <w:color w:val="auto"/>
        </w:rPr>
        <w:t xml:space="preserve">odboru statistiky obchodu, dopravy, služeb, cestovního ruchu a životního prostředí, </w:t>
      </w:r>
      <w:r w:rsidRPr="002B3C3C">
        <w:rPr>
          <w:i/>
        </w:rPr>
        <w:t>tel. 274 052 096, e-mail: pavel.vancura</w:t>
      </w:r>
      <w:r w:rsidRPr="002B3C3C">
        <w:rPr>
          <w:i/>
          <w:iCs/>
        </w:rPr>
        <w:t>@csu.gov.cz</w:t>
      </w:r>
    </w:p>
    <w:p w14:paraId="7A585EB3" w14:textId="77777777" w:rsidR="00E96629" w:rsidRPr="002B3C3C" w:rsidRDefault="00E96629" w:rsidP="00E96629">
      <w:pPr>
        <w:pStyle w:val="Poznamkytexty"/>
        <w:ind w:left="3600" w:hanging="3600"/>
        <w:jc w:val="left"/>
      </w:pPr>
      <w:r w:rsidRPr="002B3C3C">
        <w:t>Kontaktní osoba:</w:t>
      </w:r>
      <w:r w:rsidRPr="002B3C3C">
        <w:tab/>
        <w:t>Mgr. Roman Mikula, vedoucí oddělení statistiky cestovního ruchu a životního prostředí, tel. 274 052 384, e-mail: roman.mikula@csu.gov.cz</w:t>
      </w:r>
    </w:p>
    <w:p w14:paraId="3D0572CC" w14:textId="77777777" w:rsidR="00E96629" w:rsidRPr="002B3C3C" w:rsidRDefault="00E96629" w:rsidP="00E96629">
      <w:pPr>
        <w:pStyle w:val="Poznamkytexty"/>
        <w:ind w:left="3600" w:hanging="3600"/>
      </w:pPr>
      <w:r w:rsidRPr="002B3C3C">
        <w:t>Metoda získání dat:</w:t>
      </w:r>
      <w:r w:rsidRPr="002B3C3C">
        <w:tab/>
      </w:r>
      <w:r w:rsidRPr="002B3C3C">
        <w:rPr>
          <w:rFonts w:cs="Arial"/>
          <w:iCs/>
        </w:rPr>
        <w:t>Přímé zjišťování ČSÚ v hromadných ubytovacích zařízeních</w:t>
      </w:r>
      <w:r w:rsidRPr="002B3C3C">
        <w:t>.</w:t>
      </w:r>
    </w:p>
    <w:p w14:paraId="4F387BAB" w14:textId="3ACD3D3D" w:rsidR="00E96629" w:rsidRPr="002B3C3C" w:rsidRDefault="00E96629" w:rsidP="00E96629">
      <w:pPr>
        <w:pStyle w:val="Poznamkytexty"/>
        <w:ind w:left="3600" w:hanging="3600"/>
      </w:pPr>
      <w:r w:rsidRPr="002B3C3C">
        <w:t>Termín ukončení sběru dat:</w:t>
      </w:r>
      <w:r w:rsidRPr="002B3C3C">
        <w:tab/>
      </w:r>
      <w:r w:rsidR="002643E1">
        <w:t>2</w:t>
      </w:r>
      <w:r w:rsidR="008943EF">
        <w:t>2</w:t>
      </w:r>
      <w:r w:rsidR="00AA410A" w:rsidRPr="002B3C3C">
        <w:t xml:space="preserve">. </w:t>
      </w:r>
      <w:r w:rsidR="002643E1">
        <w:t>4</w:t>
      </w:r>
      <w:r w:rsidR="006049C0" w:rsidRPr="002B3C3C">
        <w:t>.</w:t>
      </w:r>
      <w:r w:rsidRPr="002B3C3C">
        <w:t xml:space="preserve"> 202</w:t>
      </w:r>
      <w:r w:rsidR="005C3AF3" w:rsidRPr="002B3C3C">
        <w:t>6</w:t>
      </w:r>
    </w:p>
    <w:p w14:paraId="187B1884" w14:textId="1EF33AF6" w:rsidR="00E96629" w:rsidRPr="002B3C3C" w:rsidRDefault="00A2345B" w:rsidP="00E96629">
      <w:pPr>
        <w:pStyle w:val="Poznamkytexty"/>
        <w:ind w:left="3600" w:hanging="3600"/>
      </w:pPr>
      <w:r w:rsidRPr="002B3C3C">
        <w:t>Termín ukončení zpracování:</w:t>
      </w:r>
      <w:r w:rsidRPr="002B3C3C">
        <w:tab/>
      </w:r>
      <w:r w:rsidR="002643E1">
        <w:t>30</w:t>
      </w:r>
      <w:r w:rsidR="005C3AF3" w:rsidRPr="002B3C3C">
        <w:t xml:space="preserve">. </w:t>
      </w:r>
      <w:r w:rsidR="002643E1">
        <w:t>4</w:t>
      </w:r>
      <w:r w:rsidR="005C3AF3" w:rsidRPr="002B3C3C">
        <w:t xml:space="preserve">. </w:t>
      </w:r>
      <w:r w:rsidR="009918A8" w:rsidRPr="002B3C3C">
        <w:t>202</w:t>
      </w:r>
      <w:r w:rsidR="005C3AF3" w:rsidRPr="002B3C3C">
        <w:t>6</w:t>
      </w:r>
    </w:p>
    <w:p w14:paraId="1D0C0E20" w14:textId="77777777" w:rsidR="00E96629" w:rsidRPr="002B3C3C" w:rsidRDefault="00E96629" w:rsidP="00E96629">
      <w:pPr>
        <w:pStyle w:val="Poznamkytexty"/>
        <w:ind w:left="3600" w:hanging="3600"/>
      </w:pPr>
      <w:r w:rsidRPr="002B3C3C">
        <w:t>Navazující datová sada:</w:t>
      </w:r>
      <w:r w:rsidRPr="002B3C3C">
        <w:tab/>
      </w:r>
      <w:r w:rsidR="002D3262" w:rsidRPr="002B3C3C">
        <w:t>https://csu.gov.cz/cestovni-ruch</w:t>
      </w:r>
    </w:p>
    <w:p w14:paraId="58ACB29C" w14:textId="4C9E8F6A" w:rsidR="00E96629" w:rsidRPr="002B3C3C" w:rsidRDefault="00E96629" w:rsidP="00E96629">
      <w:pPr>
        <w:pStyle w:val="Poznamkytexty"/>
        <w:ind w:left="3600" w:hanging="3600"/>
      </w:pPr>
      <w:r w:rsidRPr="002B3C3C">
        <w:t>Termín zveřejnění další RI:</w:t>
      </w:r>
      <w:r w:rsidRPr="002B3C3C">
        <w:tab/>
      </w:r>
      <w:r w:rsidR="002643E1">
        <w:t>7. 8.</w:t>
      </w:r>
      <w:r w:rsidR="00A2345B" w:rsidRPr="002B3C3C">
        <w:t xml:space="preserve"> 202</w:t>
      </w:r>
      <w:r w:rsidR="000062E5" w:rsidRPr="002B3C3C">
        <w:t>6</w:t>
      </w:r>
    </w:p>
    <w:p w14:paraId="0E27B00A" w14:textId="77777777" w:rsidR="00E96629" w:rsidRPr="002B3C3C" w:rsidRDefault="00E9662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60061E4C" w14:textId="77777777" w:rsidR="00E96629" w:rsidRPr="002B3C3C" w:rsidRDefault="00E9662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44EAFD9C" w14:textId="77777777" w:rsidR="000C0E0C" w:rsidRPr="002B3C3C" w:rsidRDefault="000C0E0C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5F719BAE" w14:textId="77777777" w:rsidR="002C0649" w:rsidRPr="002B3C3C" w:rsidRDefault="002C064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20989E14" w14:textId="77777777" w:rsidR="00E96629" w:rsidRPr="002B3C3C" w:rsidRDefault="00E96629" w:rsidP="00E96629">
      <w:r w:rsidRPr="002B3C3C">
        <w:t>Přílohy</w:t>
      </w:r>
    </w:p>
    <w:p w14:paraId="23DA67B6" w14:textId="77777777" w:rsidR="00E96629" w:rsidRPr="002B3C3C" w:rsidRDefault="00E96629" w:rsidP="00E96629">
      <w:pPr>
        <w:pStyle w:val="Zkladntext2"/>
        <w:spacing w:after="0" w:line="276" w:lineRule="auto"/>
        <w:rPr>
          <w:sz w:val="20"/>
        </w:rPr>
      </w:pPr>
      <w:r w:rsidRPr="002B3C3C">
        <w:rPr>
          <w:sz w:val="20"/>
        </w:rPr>
        <w:t>Tab. 1 Hosté (kategorie ubytovacích zařízení, absolutně, indexy)</w:t>
      </w:r>
    </w:p>
    <w:p w14:paraId="6AB90DEF" w14:textId="77777777" w:rsidR="00E96629" w:rsidRPr="002B3C3C" w:rsidRDefault="00E96629" w:rsidP="00E96629">
      <w:pPr>
        <w:pStyle w:val="Zkladntext2"/>
        <w:spacing w:after="0" w:line="276" w:lineRule="auto"/>
        <w:rPr>
          <w:sz w:val="20"/>
        </w:rPr>
      </w:pPr>
      <w:r w:rsidRPr="002B3C3C">
        <w:rPr>
          <w:sz w:val="20"/>
        </w:rPr>
        <w:t>Tab. 2 Přenocování (kategorie ubytovacích zařízení, absolutně, indexy)</w:t>
      </w:r>
    </w:p>
    <w:p w14:paraId="4AF45CCC" w14:textId="77777777" w:rsidR="00E96629" w:rsidRPr="002B3C3C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 xml:space="preserve">Tab. 3 </w:t>
      </w:r>
      <w:r w:rsidRPr="002B3C3C">
        <w:rPr>
          <w:rFonts w:ascii="Arial" w:hAnsi="Arial"/>
          <w:sz w:val="20"/>
          <w:szCs w:val="20"/>
        </w:rPr>
        <w:t>Hosté (kraje ČR, absolutně, indexy)</w:t>
      </w:r>
    </w:p>
    <w:p w14:paraId="7305B3BA" w14:textId="77777777" w:rsidR="00E96629" w:rsidRPr="002B3C3C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 xml:space="preserve">Tab. 4 </w:t>
      </w:r>
      <w:r w:rsidRPr="002B3C3C">
        <w:rPr>
          <w:rFonts w:ascii="Arial" w:hAnsi="Arial"/>
          <w:sz w:val="20"/>
          <w:szCs w:val="20"/>
        </w:rPr>
        <w:t>Přenocování (kraje ČR, absolutně, indexy)</w:t>
      </w:r>
    </w:p>
    <w:p w14:paraId="372122F7" w14:textId="77777777" w:rsidR="00E96629" w:rsidRPr="002B3C3C" w:rsidRDefault="00E96629" w:rsidP="00E96629">
      <w:pPr>
        <w:pStyle w:val="Zkladntext3"/>
        <w:spacing w:after="0" w:line="276" w:lineRule="auto"/>
        <w:rPr>
          <w:rFonts w:ascii="Arial" w:hAnsi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 xml:space="preserve">Tab. 5 </w:t>
      </w:r>
      <w:r w:rsidRPr="002B3C3C">
        <w:rPr>
          <w:rFonts w:ascii="Arial" w:hAnsi="Arial"/>
          <w:sz w:val="20"/>
          <w:szCs w:val="20"/>
        </w:rPr>
        <w:t>Hosté, přenocování (nerezidenti podle zemí, absolutně, indexy)</w:t>
      </w:r>
    </w:p>
    <w:p w14:paraId="662A79F8" w14:textId="77777777" w:rsidR="00E96629" w:rsidRPr="002B3C3C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>Graf 1 Počet hostů v hromadných ubytovacích zařízeních (meziroční změna)</w:t>
      </w:r>
    </w:p>
    <w:p w14:paraId="1040B784" w14:textId="77777777" w:rsidR="00E96629" w:rsidRPr="00E96629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>Graf 2 Počet hostů v hromadných ubytovacích zařízeních</w:t>
      </w:r>
    </w:p>
    <w:sectPr w:rsidR="00E96629" w:rsidRPr="00E96629" w:rsidSect="00405244">
      <w:headerReference w:type="default" r:id="rId10"/>
      <w:footerReference w:type="default" r:id="rId11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C022" w14:textId="77777777" w:rsidR="002C3540" w:rsidRDefault="002C3540" w:rsidP="00BA6370">
      <w:r>
        <w:separator/>
      </w:r>
    </w:p>
  </w:endnote>
  <w:endnote w:type="continuationSeparator" w:id="0">
    <w:p w14:paraId="0C96E628" w14:textId="77777777" w:rsidR="002C3540" w:rsidRDefault="002C354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9609" w14:textId="77777777" w:rsidR="00AE5B83" w:rsidRDefault="00AE5B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5F8105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AE5B83" w:rsidRPr="001404AB" w:rsidRDefault="00AE5B83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E67CA47" w14:textId="76381BF1" w:rsidR="00AE5B83" w:rsidRPr="00A81EB3" w:rsidRDefault="00AE5B83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64F02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F81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2062A89C" w14:textId="77777777" w:rsidR="00AE5B83" w:rsidRPr="001404AB" w:rsidRDefault="00AE5B83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E67CA47" w14:textId="76381BF1" w:rsidR="00AE5B83" w:rsidRPr="00A81EB3" w:rsidRDefault="00AE5B83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64F0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89684AE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262542DB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0D5C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B2EB" w14:textId="77777777" w:rsidR="002C3540" w:rsidRDefault="002C3540" w:rsidP="00BA6370">
      <w:r>
        <w:separator/>
      </w:r>
    </w:p>
  </w:footnote>
  <w:footnote w:type="continuationSeparator" w:id="0">
    <w:p w14:paraId="6650A35A" w14:textId="77777777" w:rsidR="002C3540" w:rsidRDefault="002C354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4FA" w14:textId="77777777" w:rsidR="00AE5B83" w:rsidRDefault="00AE5B8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69B9F70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1EE19909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FAB6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29"/>
    <w:rsid w:val="00000B2C"/>
    <w:rsid w:val="00005D79"/>
    <w:rsid w:val="000062E5"/>
    <w:rsid w:val="000135C2"/>
    <w:rsid w:val="00016DBE"/>
    <w:rsid w:val="000242ED"/>
    <w:rsid w:val="000419BE"/>
    <w:rsid w:val="000429C9"/>
    <w:rsid w:val="00043BF4"/>
    <w:rsid w:val="00044D5C"/>
    <w:rsid w:val="00055D57"/>
    <w:rsid w:val="0005612F"/>
    <w:rsid w:val="000711BF"/>
    <w:rsid w:val="000712FB"/>
    <w:rsid w:val="00071B89"/>
    <w:rsid w:val="00072F88"/>
    <w:rsid w:val="000843A5"/>
    <w:rsid w:val="000910DA"/>
    <w:rsid w:val="00092258"/>
    <w:rsid w:val="00096D6C"/>
    <w:rsid w:val="00097C66"/>
    <w:rsid w:val="000A30F0"/>
    <w:rsid w:val="000B6F63"/>
    <w:rsid w:val="000C0AAD"/>
    <w:rsid w:val="000C0E0C"/>
    <w:rsid w:val="000C5860"/>
    <w:rsid w:val="000D093F"/>
    <w:rsid w:val="000D4EF0"/>
    <w:rsid w:val="000E43CC"/>
    <w:rsid w:val="000F77B3"/>
    <w:rsid w:val="00111249"/>
    <w:rsid w:val="0011131B"/>
    <w:rsid w:val="00113ED0"/>
    <w:rsid w:val="00120704"/>
    <w:rsid w:val="00123A2F"/>
    <w:rsid w:val="00127C50"/>
    <w:rsid w:val="001404AB"/>
    <w:rsid w:val="0014399F"/>
    <w:rsid w:val="001511B3"/>
    <w:rsid w:val="00154A67"/>
    <w:rsid w:val="00155DA5"/>
    <w:rsid w:val="00157B41"/>
    <w:rsid w:val="00163EF6"/>
    <w:rsid w:val="0017231D"/>
    <w:rsid w:val="00175A09"/>
    <w:rsid w:val="001810DC"/>
    <w:rsid w:val="00186834"/>
    <w:rsid w:val="001A56A2"/>
    <w:rsid w:val="001B09F2"/>
    <w:rsid w:val="001B607F"/>
    <w:rsid w:val="001C23F4"/>
    <w:rsid w:val="001D369A"/>
    <w:rsid w:val="001E1130"/>
    <w:rsid w:val="001F08B3"/>
    <w:rsid w:val="001F2FE0"/>
    <w:rsid w:val="00200854"/>
    <w:rsid w:val="00202BFA"/>
    <w:rsid w:val="002070FB"/>
    <w:rsid w:val="00213729"/>
    <w:rsid w:val="00213812"/>
    <w:rsid w:val="00222399"/>
    <w:rsid w:val="002313F4"/>
    <w:rsid w:val="002406FA"/>
    <w:rsid w:val="00246166"/>
    <w:rsid w:val="002553A9"/>
    <w:rsid w:val="00260EA4"/>
    <w:rsid w:val="0026107B"/>
    <w:rsid w:val="002643E1"/>
    <w:rsid w:val="00264C39"/>
    <w:rsid w:val="00273B5E"/>
    <w:rsid w:val="00275D19"/>
    <w:rsid w:val="00275DF8"/>
    <w:rsid w:val="0028681E"/>
    <w:rsid w:val="00292C38"/>
    <w:rsid w:val="002A29BE"/>
    <w:rsid w:val="002A7DCA"/>
    <w:rsid w:val="002B2E47"/>
    <w:rsid w:val="002B3C3C"/>
    <w:rsid w:val="002C0649"/>
    <w:rsid w:val="002C3540"/>
    <w:rsid w:val="002C749D"/>
    <w:rsid w:val="002D3262"/>
    <w:rsid w:val="002D7F4F"/>
    <w:rsid w:val="002E6480"/>
    <w:rsid w:val="00301C76"/>
    <w:rsid w:val="00305CAC"/>
    <w:rsid w:val="00305D67"/>
    <w:rsid w:val="00322C89"/>
    <w:rsid w:val="00326320"/>
    <w:rsid w:val="003301A3"/>
    <w:rsid w:val="00332629"/>
    <w:rsid w:val="00340193"/>
    <w:rsid w:val="0034092D"/>
    <w:rsid w:val="00364F02"/>
    <w:rsid w:val="0036777B"/>
    <w:rsid w:val="0038282A"/>
    <w:rsid w:val="00385F3A"/>
    <w:rsid w:val="00397580"/>
    <w:rsid w:val="003A45C8"/>
    <w:rsid w:val="003A79A6"/>
    <w:rsid w:val="003B30C1"/>
    <w:rsid w:val="003B6C0F"/>
    <w:rsid w:val="003C190F"/>
    <w:rsid w:val="003C2DCF"/>
    <w:rsid w:val="003C3A30"/>
    <w:rsid w:val="003C4F7B"/>
    <w:rsid w:val="003C7FE7"/>
    <w:rsid w:val="003D0499"/>
    <w:rsid w:val="003D3576"/>
    <w:rsid w:val="003D51C0"/>
    <w:rsid w:val="003D674A"/>
    <w:rsid w:val="003E3155"/>
    <w:rsid w:val="003F0932"/>
    <w:rsid w:val="003F1D2E"/>
    <w:rsid w:val="003F1D5C"/>
    <w:rsid w:val="003F526A"/>
    <w:rsid w:val="0040242B"/>
    <w:rsid w:val="00405244"/>
    <w:rsid w:val="004146BE"/>
    <w:rsid w:val="004154C7"/>
    <w:rsid w:val="00420506"/>
    <w:rsid w:val="00430443"/>
    <w:rsid w:val="004436EE"/>
    <w:rsid w:val="00446A3C"/>
    <w:rsid w:val="0045547F"/>
    <w:rsid w:val="00471DEF"/>
    <w:rsid w:val="00472310"/>
    <w:rsid w:val="004746BB"/>
    <w:rsid w:val="00484A6B"/>
    <w:rsid w:val="00485CC1"/>
    <w:rsid w:val="004920AD"/>
    <w:rsid w:val="004A09D1"/>
    <w:rsid w:val="004A6F2F"/>
    <w:rsid w:val="004B6F7E"/>
    <w:rsid w:val="004D05B3"/>
    <w:rsid w:val="004D4861"/>
    <w:rsid w:val="004E479E"/>
    <w:rsid w:val="004E6A51"/>
    <w:rsid w:val="004F4493"/>
    <w:rsid w:val="004F686C"/>
    <w:rsid w:val="004F78E6"/>
    <w:rsid w:val="00502ACC"/>
    <w:rsid w:val="00503795"/>
    <w:rsid w:val="0050420E"/>
    <w:rsid w:val="00512D99"/>
    <w:rsid w:val="00515C9C"/>
    <w:rsid w:val="00524554"/>
    <w:rsid w:val="00527EFE"/>
    <w:rsid w:val="00531DBB"/>
    <w:rsid w:val="005542D5"/>
    <w:rsid w:val="00554FF2"/>
    <w:rsid w:val="0055738E"/>
    <w:rsid w:val="00560BE6"/>
    <w:rsid w:val="00573994"/>
    <w:rsid w:val="005C3AF3"/>
    <w:rsid w:val="005D29F9"/>
    <w:rsid w:val="005D4DF8"/>
    <w:rsid w:val="005F79FB"/>
    <w:rsid w:val="00602C7B"/>
    <w:rsid w:val="00604406"/>
    <w:rsid w:val="006049C0"/>
    <w:rsid w:val="00605F4A"/>
    <w:rsid w:val="00607822"/>
    <w:rsid w:val="006103AA"/>
    <w:rsid w:val="006124AC"/>
    <w:rsid w:val="00613BBF"/>
    <w:rsid w:val="0062099D"/>
    <w:rsid w:val="00622B80"/>
    <w:rsid w:val="00625CC0"/>
    <w:rsid w:val="00630446"/>
    <w:rsid w:val="0064139A"/>
    <w:rsid w:val="006774CC"/>
    <w:rsid w:val="00682AE9"/>
    <w:rsid w:val="00682D8F"/>
    <w:rsid w:val="006907A3"/>
    <w:rsid w:val="00692211"/>
    <w:rsid w:val="006931CF"/>
    <w:rsid w:val="00693676"/>
    <w:rsid w:val="006B15C6"/>
    <w:rsid w:val="006C1FEA"/>
    <w:rsid w:val="006D21EB"/>
    <w:rsid w:val="006E024F"/>
    <w:rsid w:val="006E19B0"/>
    <w:rsid w:val="006E3D51"/>
    <w:rsid w:val="006E4E81"/>
    <w:rsid w:val="006F1529"/>
    <w:rsid w:val="006F2558"/>
    <w:rsid w:val="006F35F1"/>
    <w:rsid w:val="00700932"/>
    <w:rsid w:val="00707F7D"/>
    <w:rsid w:val="00710364"/>
    <w:rsid w:val="00713443"/>
    <w:rsid w:val="00717EC5"/>
    <w:rsid w:val="00723CD0"/>
    <w:rsid w:val="00727C3F"/>
    <w:rsid w:val="0073069E"/>
    <w:rsid w:val="00734D23"/>
    <w:rsid w:val="00746745"/>
    <w:rsid w:val="00754C20"/>
    <w:rsid w:val="00757F2D"/>
    <w:rsid w:val="00784AB4"/>
    <w:rsid w:val="00790450"/>
    <w:rsid w:val="007A2048"/>
    <w:rsid w:val="007A4697"/>
    <w:rsid w:val="007A57F2"/>
    <w:rsid w:val="007B1333"/>
    <w:rsid w:val="007B6A79"/>
    <w:rsid w:val="007C3074"/>
    <w:rsid w:val="007E188D"/>
    <w:rsid w:val="007E283B"/>
    <w:rsid w:val="007E57E9"/>
    <w:rsid w:val="007F4AEB"/>
    <w:rsid w:val="007F71F6"/>
    <w:rsid w:val="007F75B2"/>
    <w:rsid w:val="00803993"/>
    <w:rsid w:val="008043C4"/>
    <w:rsid w:val="00812F8D"/>
    <w:rsid w:val="00831B1B"/>
    <w:rsid w:val="008456AE"/>
    <w:rsid w:val="0084793C"/>
    <w:rsid w:val="00850380"/>
    <w:rsid w:val="008520EA"/>
    <w:rsid w:val="00855FB3"/>
    <w:rsid w:val="00861D0E"/>
    <w:rsid w:val="00862AC2"/>
    <w:rsid w:val="0086334B"/>
    <w:rsid w:val="008662BB"/>
    <w:rsid w:val="00867569"/>
    <w:rsid w:val="00873528"/>
    <w:rsid w:val="00882337"/>
    <w:rsid w:val="00884F84"/>
    <w:rsid w:val="00890A12"/>
    <w:rsid w:val="008943EF"/>
    <w:rsid w:val="008A750A"/>
    <w:rsid w:val="008A7E31"/>
    <w:rsid w:val="008B3970"/>
    <w:rsid w:val="008B659E"/>
    <w:rsid w:val="008C384C"/>
    <w:rsid w:val="008D0F11"/>
    <w:rsid w:val="008E1B81"/>
    <w:rsid w:val="008F03BB"/>
    <w:rsid w:val="008F146B"/>
    <w:rsid w:val="008F73B4"/>
    <w:rsid w:val="009018EE"/>
    <w:rsid w:val="009053D9"/>
    <w:rsid w:val="009057E0"/>
    <w:rsid w:val="00911FF9"/>
    <w:rsid w:val="00915E5E"/>
    <w:rsid w:val="00916EF1"/>
    <w:rsid w:val="0092543E"/>
    <w:rsid w:val="00926EC3"/>
    <w:rsid w:val="00933580"/>
    <w:rsid w:val="00964220"/>
    <w:rsid w:val="00977C84"/>
    <w:rsid w:val="00986DD7"/>
    <w:rsid w:val="009873BA"/>
    <w:rsid w:val="009918A8"/>
    <w:rsid w:val="00996F80"/>
    <w:rsid w:val="009A04F4"/>
    <w:rsid w:val="009A1B70"/>
    <w:rsid w:val="009B07E6"/>
    <w:rsid w:val="009B4354"/>
    <w:rsid w:val="009B55B1"/>
    <w:rsid w:val="009B62A7"/>
    <w:rsid w:val="009B7D09"/>
    <w:rsid w:val="009C6AA0"/>
    <w:rsid w:val="009D100D"/>
    <w:rsid w:val="009D300F"/>
    <w:rsid w:val="009F0B52"/>
    <w:rsid w:val="00A05DE0"/>
    <w:rsid w:val="00A0762A"/>
    <w:rsid w:val="00A1095E"/>
    <w:rsid w:val="00A2345B"/>
    <w:rsid w:val="00A23BF9"/>
    <w:rsid w:val="00A261B9"/>
    <w:rsid w:val="00A32718"/>
    <w:rsid w:val="00A4343D"/>
    <w:rsid w:val="00A502F1"/>
    <w:rsid w:val="00A70A83"/>
    <w:rsid w:val="00A81EB3"/>
    <w:rsid w:val="00A93494"/>
    <w:rsid w:val="00A955BC"/>
    <w:rsid w:val="00AA410A"/>
    <w:rsid w:val="00AA719A"/>
    <w:rsid w:val="00AB3410"/>
    <w:rsid w:val="00AD732C"/>
    <w:rsid w:val="00AD7A2E"/>
    <w:rsid w:val="00AE4AA1"/>
    <w:rsid w:val="00AE54B4"/>
    <w:rsid w:val="00AE5B83"/>
    <w:rsid w:val="00B00438"/>
    <w:rsid w:val="00B00C1D"/>
    <w:rsid w:val="00B332FB"/>
    <w:rsid w:val="00B55375"/>
    <w:rsid w:val="00B632CC"/>
    <w:rsid w:val="00B634FE"/>
    <w:rsid w:val="00B65E69"/>
    <w:rsid w:val="00B73747"/>
    <w:rsid w:val="00B85B9B"/>
    <w:rsid w:val="00BA12F1"/>
    <w:rsid w:val="00BA1E92"/>
    <w:rsid w:val="00BA439F"/>
    <w:rsid w:val="00BA6370"/>
    <w:rsid w:val="00BB5C76"/>
    <w:rsid w:val="00BC0FF4"/>
    <w:rsid w:val="00BD1FB5"/>
    <w:rsid w:val="00BF12CC"/>
    <w:rsid w:val="00C03BEF"/>
    <w:rsid w:val="00C133BE"/>
    <w:rsid w:val="00C227F8"/>
    <w:rsid w:val="00C269D4"/>
    <w:rsid w:val="00C35277"/>
    <w:rsid w:val="00C35900"/>
    <w:rsid w:val="00C37ADB"/>
    <w:rsid w:val="00C4160D"/>
    <w:rsid w:val="00C50D6D"/>
    <w:rsid w:val="00C836E2"/>
    <w:rsid w:val="00C8406E"/>
    <w:rsid w:val="00CA32DF"/>
    <w:rsid w:val="00CA5263"/>
    <w:rsid w:val="00CA76DA"/>
    <w:rsid w:val="00CB1E97"/>
    <w:rsid w:val="00CB2709"/>
    <w:rsid w:val="00CB2CF8"/>
    <w:rsid w:val="00CB6F89"/>
    <w:rsid w:val="00CC0AE9"/>
    <w:rsid w:val="00CC39BD"/>
    <w:rsid w:val="00CC4FA1"/>
    <w:rsid w:val="00CD618A"/>
    <w:rsid w:val="00CE13A2"/>
    <w:rsid w:val="00CE228C"/>
    <w:rsid w:val="00CE4C26"/>
    <w:rsid w:val="00CE71D9"/>
    <w:rsid w:val="00CF02BC"/>
    <w:rsid w:val="00CF4160"/>
    <w:rsid w:val="00CF545B"/>
    <w:rsid w:val="00CF603F"/>
    <w:rsid w:val="00D05CFA"/>
    <w:rsid w:val="00D077FA"/>
    <w:rsid w:val="00D209A7"/>
    <w:rsid w:val="00D23914"/>
    <w:rsid w:val="00D27D69"/>
    <w:rsid w:val="00D323EF"/>
    <w:rsid w:val="00D33658"/>
    <w:rsid w:val="00D3597A"/>
    <w:rsid w:val="00D448C2"/>
    <w:rsid w:val="00D52843"/>
    <w:rsid w:val="00D52EA6"/>
    <w:rsid w:val="00D53B1F"/>
    <w:rsid w:val="00D56EF5"/>
    <w:rsid w:val="00D61726"/>
    <w:rsid w:val="00D666C3"/>
    <w:rsid w:val="00D67955"/>
    <w:rsid w:val="00D67AAE"/>
    <w:rsid w:val="00D749C3"/>
    <w:rsid w:val="00D81D73"/>
    <w:rsid w:val="00D828D8"/>
    <w:rsid w:val="00D9189F"/>
    <w:rsid w:val="00D91F13"/>
    <w:rsid w:val="00DB0760"/>
    <w:rsid w:val="00DC1D06"/>
    <w:rsid w:val="00DC3F3C"/>
    <w:rsid w:val="00DC5291"/>
    <w:rsid w:val="00DD2CC3"/>
    <w:rsid w:val="00DE17EC"/>
    <w:rsid w:val="00DF389E"/>
    <w:rsid w:val="00DF47FE"/>
    <w:rsid w:val="00E0156A"/>
    <w:rsid w:val="00E01EEF"/>
    <w:rsid w:val="00E26704"/>
    <w:rsid w:val="00E31980"/>
    <w:rsid w:val="00E40766"/>
    <w:rsid w:val="00E432BA"/>
    <w:rsid w:val="00E52EC8"/>
    <w:rsid w:val="00E544E4"/>
    <w:rsid w:val="00E6423C"/>
    <w:rsid w:val="00E66340"/>
    <w:rsid w:val="00E802F5"/>
    <w:rsid w:val="00E92725"/>
    <w:rsid w:val="00E93830"/>
    <w:rsid w:val="00E93E0E"/>
    <w:rsid w:val="00E96629"/>
    <w:rsid w:val="00EA7828"/>
    <w:rsid w:val="00EB1ED3"/>
    <w:rsid w:val="00EB3E8C"/>
    <w:rsid w:val="00EB7857"/>
    <w:rsid w:val="00ED6DC1"/>
    <w:rsid w:val="00EF7DA7"/>
    <w:rsid w:val="00F06B67"/>
    <w:rsid w:val="00F0721F"/>
    <w:rsid w:val="00F2188B"/>
    <w:rsid w:val="00F31DDC"/>
    <w:rsid w:val="00F37782"/>
    <w:rsid w:val="00F47D6E"/>
    <w:rsid w:val="00F52B7C"/>
    <w:rsid w:val="00F533E4"/>
    <w:rsid w:val="00F54069"/>
    <w:rsid w:val="00F560C7"/>
    <w:rsid w:val="00F712A8"/>
    <w:rsid w:val="00F736AB"/>
    <w:rsid w:val="00F75F2A"/>
    <w:rsid w:val="00F7676C"/>
    <w:rsid w:val="00F81080"/>
    <w:rsid w:val="00F86F84"/>
    <w:rsid w:val="00F907A7"/>
    <w:rsid w:val="00F90B10"/>
    <w:rsid w:val="00F9481B"/>
    <w:rsid w:val="00F95972"/>
    <w:rsid w:val="00FB06EC"/>
    <w:rsid w:val="00FB687C"/>
    <w:rsid w:val="00FC2EB2"/>
    <w:rsid w:val="00FC53FB"/>
    <w:rsid w:val="00FE000C"/>
    <w:rsid w:val="00FF79E3"/>
    <w:rsid w:val="01271A35"/>
    <w:rsid w:val="02DED2BC"/>
    <w:rsid w:val="0CC8189C"/>
    <w:rsid w:val="145FB20C"/>
    <w:rsid w:val="1D9BC14F"/>
    <w:rsid w:val="2C03B448"/>
    <w:rsid w:val="2CF24A8A"/>
    <w:rsid w:val="332AC7E8"/>
    <w:rsid w:val="42DAF33C"/>
    <w:rsid w:val="46D8D404"/>
    <w:rsid w:val="47757CC2"/>
    <w:rsid w:val="4C97BD29"/>
    <w:rsid w:val="568DCA48"/>
    <w:rsid w:val="583AE51D"/>
    <w:rsid w:val="5C030320"/>
    <w:rsid w:val="5F3A7C6B"/>
    <w:rsid w:val="6169157F"/>
    <w:rsid w:val="623EF12F"/>
    <w:rsid w:val="63A66C27"/>
    <w:rsid w:val="6B42542D"/>
    <w:rsid w:val="70696FEF"/>
    <w:rsid w:val="7084C6E8"/>
    <w:rsid w:val="728D3DDB"/>
    <w:rsid w:val="7444DA18"/>
    <w:rsid w:val="78EA059B"/>
    <w:rsid w:val="796EA075"/>
    <w:rsid w:val="7B60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93CE76D"/>
  <w15:docId w15:val="{248ED13A-C311-4BEC-A5AC-7EE1CAD7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rsid w:val="00E96629"/>
    <w:pPr>
      <w:suppressAutoHyphens/>
      <w:autoSpaceDN w:val="0"/>
      <w:spacing w:after="120" w:line="480" w:lineRule="auto"/>
      <w:jc w:val="left"/>
      <w:textAlignment w:val="baseline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96629"/>
    <w:rPr>
      <w:rFonts w:ascii="Arial" w:hAnsi="Arial"/>
      <w:sz w:val="18"/>
      <w:lang w:eastAsia="en-US"/>
    </w:rPr>
  </w:style>
  <w:style w:type="paragraph" w:styleId="Zkladntext3">
    <w:name w:val="Body Text 3"/>
    <w:basedOn w:val="Normln"/>
    <w:link w:val="Zkladntext3Char"/>
    <w:rsid w:val="00E96629"/>
    <w:pPr>
      <w:suppressAutoHyphens/>
      <w:autoSpaceDN w:val="0"/>
      <w:spacing w:after="120" w:line="240" w:lineRule="auto"/>
      <w:jc w:val="left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96629"/>
    <w:rPr>
      <w:rFonts w:ascii="Times New Roman" w:eastAsia="Times New Roman" w:hAnsi="Times New Roman"/>
      <w:sz w:val="16"/>
      <w:szCs w:val="16"/>
    </w:rPr>
  </w:style>
  <w:style w:type="paragraph" w:customStyle="1" w:styleId="Poznamkytexty">
    <w:name w:val="Poznamky texty"/>
    <w:basedOn w:val="Poznmky"/>
    <w:rsid w:val="00E96629"/>
    <w:pPr>
      <w:pBdr>
        <w:top w:val="none" w:sz="0" w:space="0" w:color="auto"/>
      </w:pBdr>
      <w:suppressAutoHyphens/>
      <w:autoSpaceDN w:val="0"/>
      <w:spacing w:before="0"/>
      <w:jc w:val="both"/>
      <w:textAlignment w:val="baseline"/>
    </w:pPr>
    <w:rPr>
      <w:i/>
    </w:rPr>
  </w:style>
  <w:style w:type="paragraph" w:styleId="Revize">
    <w:name w:val="Revision"/>
    <w:hidden/>
    <w:uiPriority w:val="99"/>
    <w:semiHidden/>
    <w:rsid w:val="003F1D2E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207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07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070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7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70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ovickova6389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32F21-A0E9-40F9-8F5B-A0C6FE97635E}"/>
</file>

<file path=customXml/itemProps2.xml><?xml version="1.0" encoding="utf-8"?>
<ds:datastoreItem xmlns:ds="http://schemas.openxmlformats.org/officeDocument/2006/customXml" ds:itemID="{ECEA0584-F570-49DC-9625-2A0AF64FD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858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Borovičková Markéta</dc:creator>
  <cp:lastModifiedBy>Borovičková Markéta</cp:lastModifiedBy>
  <cp:revision>18</cp:revision>
  <cp:lastPrinted>2024-08-06T05:58:00Z</cp:lastPrinted>
  <dcterms:created xsi:type="dcterms:W3CDTF">2026-02-05T07:32:00Z</dcterms:created>
  <dcterms:modified xsi:type="dcterms:W3CDTF">2026-05-06T08:25:00Z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