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CEB41" w14:textId="1418B546" w:rsidR="00CE1782" w:rsidRPr="00397518" w:rsidRDefault="00397518" w:rsidP="00563C2B">
      <w:pPr>
        <w:pStyle w:val="Datum"/>
      </w:pPr>
      <w:r w:rsidRPr="00397518">
        <w:rPr>
          <w:noProof/>
        </w:rPr>
        <w:t>6</w:t>
      </w:r>
      <w:r w:rsidR="00CE1782" w:rsidRPr="00397518">
        <w:rPr>
          <w:noProof/>
        </w:rPr>
        <w:t xml:space="preserve">. </w:t>
      </w:r>
      <w:r w:rsidRPr="00397518">
        <w:rPr>
          <w:noProof/>
        </w:rPr>
        <w:t>2</w:t>
      </w:r>
      <w:r w:rsidR="00536EE1" w:rsidRPr="00397518">
        <w:rPr>
          <w:noProof/>
        </w:rPr>
        <w:t xml:space="preserve">. </w:t>
      </w:r>
      <w:r w:rsidR="00CE1782" w:rsidRPr="00397518">
        <w:rPr>
          <w:noProof/>
        </w:rPr>
        <w:t>202</w:t>
      </w:r>
      <w:r w:rsidR="00303B68" w:rsidRPr="00397518">
        <w:rPr>
          <w:noProof/>
        </w:rPr>
        <w:t>6</w:t>
      </w:r>
    </w:p>
    <w:p w14:paraId="24FF245B" w14:textId="11765371" w:rsidR="00CE1782" w:rsidRPr="00485F94" w:rsidRDefault="000437BC" w:rsidP="474C806A">
      <w:pPr>
        <w:pStyle w:val="Nzev"/>
        <w:rPr>
          <w:noProof/>
        </w:rPr>
      </w:pPr>
      <w:r>
        <w:t>Průmyslová produkce i zakázky v prosinci vzrostly</w:t>
      </w:r>
    </w:p>
    <w:p w14:paraId="7FA42EEC" w14:textId="55BFBC81" w:rsidR="00CE1782" w:rsidRPr="000E6F87" w:rsidRDefault="00CE1782" w:rsidP="008B3970">
      <w:pPr>
        <w:pStyle w:val="Podtitulek"/>
      </w:pPr>
      <w:r w:rsidRPr="000E6F87">
        <w:t>Průmysl –</w:t>
      </w:r>
      <w:r>
        <w:t xml:space="preserve"> </w:t>
      </w:r>
      <w:r w:rsidR="00397518">
        <w:rPr>
          <w:noProof/>
        </w:rPr>
        <w:t>prosinec</w:t>
      </w:r>
      <w:r>
        <w:t xml:space="preserve"> 2025</w:t>
      </w:r>
    </w:p>
    <w:p w14:paraId="34294F5E" w14:textId="6587E4B6" w:rsidR="00CE1782" w:rsidRPr="007745AC" w:rsidRDefault="00CE1782" w:rsidP="00AB636D">
      <w:pPr>
        <w:pStyle w:val="Perex"/>
      </w:pPr>
      <w:r w:rsidRPr="007745AC">
        <w:rPr>
          <w:lang w:eastAsia="cs-CZ"/>
        </w:rPr>
        <w:t xml:space="preserve">Průmyslová produkce v </w:t>
      </w:r>
      <w:r w:rsidR="00397518" w:rsidRPr="007745AC">
        <w:rPr>
          <w:noProof/>
        </w:rPr>
        <w:t>prosinci</w:t>
      </w:r>
      <w:r w:rsidRPr="007745AC">
        <w:rPr>
          <w:lang w:eastAsia="cs-CZ"/>
        </w:rPr>
        <w:t xml:space="preserve"> meziročně reálně </w:t>
      </w:r>
      <w:r w:rsidR="00CC49E5" w:rsidRPr="007745AC">
        <w:rPr>
          <w:noProof/>
        </w:rPr>
        <w:t>vzrostla</w:t>
      </w:r>
      <w:r w:rsidR="59A6EDB9" w:rsidRPr="007745AC">
        <w:rPr>
          <w:noProof/>
        </w:rPr>
        <w:t xml:space="preserve"> o</w:t>
      </w:r>
      <w:r w:rsidR="00CC49E5" w:rsidRPr="007745AC">
        <w:rPr>
          <w:noProof/>
        </w:rPr>
        <w:t xml:space="preserve"> </w:t>
      </w:r>
      <w:r w:rsidR="004739DC" w:rsidRPr="007745AC">
        <w:rPr>
          <w:noProof/>
        </w:rPr>
        <w:t>3,</w:t>
      </w:r>
      <w:r w:rsidR="007745AC" w:rsidRPr="007745AC">
        <w:rPr>
          <w:noProof/>
        </w:rPr>
        <w:t>8</w:t>
      </w:r>
      <w:r w:rsidRPr="007745AC">
        <w:rPr>
          <w:lang w:eastAsia="cs-CZ"/>
        </w:rPr>
        <w:t xml:space="preserve"> %. Meziměsíčně byla </w:t>
      </w:r>
      <w:bookmarkStart w:id="0" w:name="_Hlk220085970"/>
      <w:r w:rsidR="007745AC" w:rsidRPr="007745AC">
        <w:rPr>
          <w:noProof/>
        </w:rPr>
        <w:t xml:space="preserve">vyšší </w:t>
      </w:r>
      <w:r w:rsidR="004739DC" w:rsidRPr="007745AC">
        <w:rPr>
          <w:lang w:eastAsia="cs-CZ"/>
        </w:rPr>
        <w:t>o 0,</w:t>
      </w:r>
      <w:r w:rsidR="007745AC" w:rsidRPr="007745AC">
        <w:rPr>
          <w:lang w:eastAsia="cs-CZ"/>
        </w:rPr>
        <w:t>4</w:t>
      </w:r>
      <w:r w:rsidR="004739DC" w:rsidRPr="007745AC">
        <w:rPr>
          <w:lang w:eastAsia="cs-CZ"/>
        </w:rPr>
        <w:t xml:space="preserve"> </w:t>
      </w:r>
      <w:bookmarkEnd w:id="0"/>
      <w:r w:rsidRPr="007745AC">
        <w:rPr>
          <w:lang w:eastAsia="cs-CZ"/>
        </w:rPr>
        <w:t>%.</w:t>
      </w:r>
      <w:r w:rsidRPr="007745AC">
        <w:rPr>
          <w:rFonts w:ascii="Calibri" w:hAnsi="Calibri"/>
          <w:lang w:eastAsia="cs-CZ"/>
        </w:rPr>
        <w:t xml:space="preserve"> </w:t>
      </w:r>
      <w:r w:rsidR="00B846EC" w:rsidRPr="007745AC">
        <w:rPr>
          <w:rFonts w:ascii="Calibri" w:hAnsi="Calibri"/>
          <w:lang w:eastAsia="cs-CZ"/>
        </w:rPr>
        <w:t xml:space="preserve"> </w:t>
      </w:r>
      <w:r w:rsidRPr="007745AC">
        <w:t xml:space="preserve">Hodnota nových zakázek meziročně </w:t>
      </w:r>
      <w:r w:rsidR="00CC49E5" w:rsidRPr="007745AC">
        <w:rPr>
          <w:noProof/>
        </w:rPr>
        <w:t>vzrostla</w:t>
      </w:r>
      <w:r w:rsidR="00860044" w:rsidRPr="007745AC">
        <w:rPr>
          <w:noProof/>
        </w:rPr>
        <w:t xml:space="preserve"> o </w:t>
      </w:r>
      <w:r w:rsidR="007745AC" w:rsidRPr="007745AC">
        <w:rPr>
          <w:noProof/>
        </w:rPr>
        <w:t>2</w:t>
      </w:r>
      <w:r w:rsidR="007745AC">
        <w:rPr>
          <w:noProof/>
        </w:rPr>
        <w:t>4</w:t>
      </w:r>
      <w:r w:rsidR="007745AC" w:rsidRPr="007745AC">
        <w:rPr>
          <w:noProof/>
        </w:rPr>
        <w:t>,9</w:t>
      </w:r>
      <w:r w:rsidR="009F035B" w:rsidRPr="007745AC">
        <w:rPr>
          <w:noProof/>
        </w:rPr>
        <w:t xml:space="preserve"> </w:t>
      </w:r>
      <w:r w:rsidRPr="007745AC">
        <w:t>%.</w:t>
      </w:r>
    </w:p>
    <w:p w14:paraId="4A39995D" w14:textId="400A49BF" w:rsidR="0006429B" w:rsidRDefault="00CE1782" w:rsidP="00C829AF">
      <w:r w:rsidRPr="181E2161">
        <w:rPr>
          <w:rStyle w:val="Siln"/>
        </w:rPr>
        <w:t>Průmyslová produkce</w:t>
      </w:r>
      <w:r>
        <w:t xml:space="preserve"> v </w:t>
      </w:r>
      <w:bookmarkStart w:id="1" w:name="_Hlk218685142"/>
      <w:r w:rsidR="00397518" w:rsidRPr="181E2161">
        <w:rPr>
          <w:noProof/>
        </w:rPr>
        <w:t>prosinci</w:t>
      </w:r>
      <w:bookmarkEnd w:id="1"/>
      <w:r w:rsidRPr="181E2161">
        <w:rPr>
          <w:lang w:eastAsia="cs-CZ"/>
        </w:rPr>
        <w:t xml:space="preserve"> </w:t>
      </w:r>
      <w:r>
        <w:t xml:space="preserve">byla reálně meziměsíčně </w:t>
      </w:r>
      <w:r w:rsidR="007745AC" w:rsidRPr="181E2161">
        <w:rPr>
          <w:noProof/>
        </w:rPr>
        <w:t xml:space="preserve">vyšší o 0,4 </w:t>
      </w:r>
      <w:r>
        <w:t xml:space="preserve">%. Meziročně </w:t>
      </w:r>
      <w:r w:rsidR="00CC49E5" w:rsidRPr="181E2161">
        <w:rPr>
          <w:noProof/>
        </w:rPr>
        <w:t>vzrostla</w:t>
      </w:r>
      <w:r w:rsidR="00E10AF2" w:rsidRPr="181E2161">
        <w:rPr>
          <w:noProof/>
        </w:rPr>
        <w:t xml:space="preserve"> </w:t>
      </w:r>
      <w:r>
        <w:t>o </w:t>
      </w:r>
      <w:r w:rsidR="004739DC" w:rsidRPr="181E2161">
        <w:rPr>
          <w:noProof/>
        </w:rPr>
        <w:t>3,</w:t>
      </w:r>
      <w:r w:rsidR="007745AC" w:rsidRPr="181E2161">
        <w:rPr>
          <w:noProof/>
        </w:rPr>
        <w:t>8</w:t>
      </w:r>
      <w:r w:rsidR="00900D45" w:rsidRPr="181E2161">
        <w:rPr>
          <w:lang w:eastAsia="cs-CZ"/>
        </w:rPr>
        <w:t> </w:t>
      </w:r>
      <w:r>
        <w:t>%.</w:t>
      </w:r>
      <w:r w:rsidR="1D4DAA94">
        <w:t xml:space="preserve"> </w:t>
      </w:r>
      <w:r w:rsidR="00C827A8" w:rsidRPr="181E2161">
        <w:rPr>
          <w:i/>
          <w:iCs/>
        </w:rPr>
        <w:t>„</w:t>
      </w:r>
      <w:r w:rsidR="00BF55AE" w:rsidRPr="181E2161">
        <w:rPr>
          <w:i/>
          <w:iCs/>
        </w:rPr>
        <w:t xml:space="preserve">Konec roku 2025 byl v průmyslu ve znamení růstu. </w:t>
      </w:r>
      <w:r w:rsidR="00175E0C" w:rsidRPr="181E2161">
        <w:rPr>
          <w:i/>
          <w:iCs/>
        </w:rPr>
        <w:t>P</w:t>
      </w:r>
      <w:r w:rsidR="3ADDAD87" w:rsidRPr="181E2161">
        <w:rPr>
          <w:i/>
          <w:iCs/>
        </w:rPr>
        <w:t>rodukce v</w:t>
      </w:r>
      <w:r w:rsidR="00BF55AE" w:rsidRPr="181E2161">
        <w:rPr>
          <w:i/>
          <w:iCs/>
        </w:rPr>
        <w:t xml:space="preserve"> prosinci stejně jako </w:t>
      </w:r>
      <w:r w:rsidR="3ADDAD87" w:rsidRPr="181E2161">
        <w:rPr>
          <w:i/>
          <w:iCs/>
        </w:rPr>
        <w:t xml:space="preserve">listopadu vzrostla ve většině průmyslových odvětví. </w:t>
      </w:r>
      <w:r w:rsidR="00175E0C" w:rsidRPr="181E2161">
        <w:rPr>
          <w:i/>
          <w:iCs/>
        </w:rPr>
        <w:t>N</w:t>
      </w:r>
      <w:r w:rsidR="3ADDAD87" w:rsidRPr="181E2161">
        <w:rPr>
          <w:i/>
          <w:iCs/>
        </w:rPr>
        <w:t xml:space="preserve">ejvíce </w:t>
      </w:r>
      <w:r w:rsidR="00075F2A" w:rsidRPr="181E2161">
        <w:rPr>
          <w:i/>
          <w:iCs/>
        </w:rPr>
        <w:t xml:space="preserve">k tomuto výsledku </w:t>
      </w:r>
      <w:r w:rsidR="00175E0C" w:rsidRPr="181E2161">
        <w:rPr>
          <w:i/>
          <w:iCs/>
        </w:rPr>
        <w:t>přispěly kovozpracující průmysl, výroba elektrických zařízení a výroba strojů a zařízení</w:t>
      </w:r>
      <w:r w:rsidR="3ADDAD87" w:rsidRPr="181E2161">
        <w:rPr>
          <w:i/>
          <w:iCs/>
        </w:rPr>
        <w:t>,</w:t>
      </w:r>
      <w:r w:rsidR="0071350A" w:rsidRPr="181E2161">
        <w:rPr>
          <w:i/>
          <w:iCs/>
        </w:rPr>
        <w:t xml:space="preserve">“ </w:t>
      </w:r>
      <w:r w:rsidR="0071350A">
        <w:t xml:space="preserve">říká Radek Matějka, ředitel odboru statistiky zemědělství a lesnictví, průmyslu, stavebnictví a energetiky ČSÚ. </w:t>
      </w:r>
      <w:r w:rsidR="00A33D19">
        <w:t xml:space="preserve">Růst </w:t>
      </w:r>
      <w:r w:rsidR="0029693A">
        <w:t>zaznamenala i</w:t>
      </w:r>
      <w:r w:rsidR="00B67348">
        <w:t> </w:t>
      </w:r>
      <w:r w:rsidR="0029693A">
        <w:t>výrob</w:t>
      </w:r>
      <w:r w:rsidR="00175E0C">
        <w:t>a</w:t>
      </w:r>
      <w:r w:rsidR="0029693A">
        <w:t xml:space="preserve"> motorových vozidel, </w:t>
      </w:r>
      <w:r w:rsidR="00175E0C">
        <w:t xml:space="preserve">výroba </w:t>
      </w:r>
      <w:r w:rsidR="0029693A">
        <w:t>pryžových a plastových výrobků</w:t>
      </w:r>
      <w:r w:rsidR="00175E0C">
        <w:t xml:space="preserve"> nebo výroba ostatních dopravních prostředků a zařízení</w:t>
      </w:r>
      <w:r w:rsidR="00A33D19">
        <w:t>.</w:t>
      </w:r>
      <w:r w:rsidR="004F6970">
        <w:t xml:space="preserve"> </w:t>
      </w:r>
      <w:r w:rsidR="00A33D19">
        <w:t>Záporným směrem vývoj</w:t>
      </w:r>
      <w:r w:rsidR="416978D0">
        <w:t xml:space="preserve"> </w:t>
      </w:r>
      <w:r w:rsidR="00A33D19">
        <w:t xml:space="preserve">průmyslové produkce nejvíce </w:t>
      </w:r>
      <w:r w:rsidR="51A18FB6">
        <w:t>ovlivni</w:t>
      </w:r>
      <w:r w:rsidR="00A33D19">
        <w:t xml:space="preserve">la </w:t>
      </w:r>
      <w:r w:rsidR="00175E0C">
        <w:t>odvětví výroby elektřiny a plynu, výroby počítačů, elektronických a</w:t>
      </w:r>
      <w:r w:rsidR="00075F2A">
        <w:t> </w:t>
      </w:r>
      <w:r w:rsidR="00175E0C">
        <w:t xml:space="preserve">optických přístrojů a zařízení nebo opravy </w:t>
      </w:r>
      <w:r w:rsidR="00075F2A">
        <w:t>a instalace strojů a zařízení.</w:t>
      </w:r>
    </w:p>
    <w:p w14:paraId="63765FB0" w14:textId="77777777" w:rsidR="0006429B" w:rsidRDefault="0006429B" w:rsidP="00C829AF"/>
    <w:p w14:paraId="10D855E6" w14:textId="0C263E91" w:rsidR="00252BC4" w:rsidRPr="004614E4" w:rsidRDefault="00CE1782" w:rsidP="00252BC4">
      <w:pPr>
        <w:rPr>
          <w:noProof/>
        </w:rPr>
      </w:pPr>
      <w:r w:rsidRPr="719674D8">
        <w:rPr>
          <w:rFonts w:cs="Arial"/>
        </w:rPr>
        <w:t xml:space="preserve">Hodnota </w:t>
      </w:r>
      <w:r w:rsidRPr="719674D8">
        <w:rPr>
          <w:rStyle w:val="Siln"/>
        </w:rPr>
        <w:t>nových</w:t>
      </w:r>
      <w:r w:rsidRPr="719674D8">
        <w:rPr>
          <w:rFonts w:cs="Arial"/>
          <w:b/>
          <w:bCs/>
        </w:rPr>
        <w:t xml:space="preserve"> </w:t>
      </w:r>
      <w:r w:rsidRPr="719674D8">
        <w:rPr>
          <w:rStyle w:val="Siln"/>
        </w:rPr>
        <w:t>zakázek</w:t>
      </w:r>
      <w:r w:rsidRPr="719674D8">
        <w:rPr>
          <w:rFonts w:cs="Arial"/>
        </w:rPr>
        <w:t xml:space="preserve"> v běžných cenác</w:t>
      </w:r>
      <w:r w:rsidR="00303B68">
        <w:rPr>
          <w:rFonts w:cs="Arial"/>
        </w:rPr>
        <w:t>h</w:t>
      </w:r>
      <w:r w:rsidRPr="719674D8">
        <w:rPr>
          <w:rFonts w:cs="Arial"/>
        </w:rPr>
        <w:t xml:space="preserve"> v </w:t>
      </w:r>
      <w:r w:rsidR="00397518">
        <w:rPr>
          <w:noProof/>
        </w:rPr>
        <w:t>prosinci</w:t>
      </w:r>
      <w:r w:rsidR="00397518" w:rsidRPr="719674D8">
        <w:rPr>
          <w:rFonts w:cs="Arial"/>
          <w:lang w:eastAsia="cs-CZ"/>
        </w:rPr>
        <w:t xml:space="preserve"> </w:t>
      </w:r>
      <w:r w:rsidRPr="719674D8">
        <w:rPr>
          <w:rFonts w:cs="Arial"/>
          <w:lang w:eastAsia="cs-CZ"/>
        </w:rPr>
        <w:t>2025</w:t>
      </w:r>
      <w:r w:rsidRPr="719674D8">
        <w:rPr>
          <w:rFonts w:cs="Arial"/>
        </w:rPr>
        <w:t xml:space="preserve"> ve sledovaných odvětvích meziročně </w:t>
      </w:r>
      <w:r w:rsidR="00BE57A5" w:rsidRPr="007745AC">
        <w:rPr>
          <w:noProof/>
        </w:rPr>
        <w:t>vzrostla</w:t>
      </w:r>
      <w:r w:rsidR="00C50D96" w:rsidRPr="007745AC">
        <w:rPr>
          <w:noProof/>
        </w:rPr>
        <w:t xml:space="preserve"> </w:t>
      </w:r>
      <w:r w:rsidR="00894DBE" w:rsidRPr="007745AC">
        <w:rPr>
          <w:noProof/>
        </w:rPr>
        <w:t xml:space="preserve">o </w:t>
      </w:r>
      <w:r w:rsidR="007745AC" w:rsidRPr="007745AC">
        <w:rPr>
          <w:noProof/>
        </w:rPr>
        <w:t>24,9</w:t>
      </w:r>
      <w:r w:rsidRPr="007745AC">
        <w:rPr>
          <w:rFonts w:cs="Arial"/>
        </w:rPr>
        <w:t> %</w:t>
      </w:r>
      <w:r w:rsidRPr="007745AC">
        <w:t xml:space="preserve">. </w:t>
      </w:r>
      <w:r w:rsidRPr="007745AC">
        <w:rPr>
          <w:rFonts w:cs="Arial"/>
        </w:rPr>
        <w:t xml:space="preserve">Nové zakázky ze zahraničí </w:t>
      </w:r>
      <w:r w:rsidR="00894DBE" w:rsidRPr="007745AC">
        <w:rPr>
          <w:rFonts w:cs="Arial"/>
        </w:rPr>
        <w:t xml:space="preserve">se </w:t>
      </w:r>
      <w:r w:rsidRPr="007745AC">
        <w:rPr>
          <w:rFonts w:cs="Arial"/>
        </w:rPr>
        <w:t xml:space="preserve">meziročně </w:t>
      </w:r>
      <w:r w:rsidR="00BE57A5" w:rsidRPr="007745AC">
        <w:rPr>
          <w:noProof/>
        </w:rPr>
        <w:t>zvýšily</w:t>
      </w:r>
      <w:r w:rsidR="00C50D96" w:rsidRPr="007745AC">
        <w:rPr>
          <w:noProof/>
        </w:rPr>
        <w:t xml:space="preserve"> o </w:t>
      </w:r>
      <w:r w:rsidR="007745AC" w:rsidRPr="007745AC">
        <w:rPr>
          <w:noProof/>
        </w:rPr>
        <w:t>40,0</w:t>
      </w:r>
      <w:r w:rsidRPr="007745AC">
        <w:rPr>
          <w:rFonts w:cs="Arial"/>
        </w:rPr>
        <w:t xml:space="preserve"> %, tuzemské nové zakázky </w:t>
      </w:r>
      <w:r w:rsidRPr="007745AC">
        <w:rPr>
          <w:noProof/>
        </w:rPr>
        <w:t xml:space="preserve">zaznamenaly </w:t>
      </w:r>
      <w:r w:rsidR="007745AC" w:rsidRPr="007745AC">
        <w:rPr>
          <w:noProof/>
        </w:rPr>
        <w:t>pokles</w:t>
      </w:r>
      <w:r w:rsidR="008353EC" w:rsidRPr="007745AC">
        <w:rPr>
          <w:noProof/>
        </w:rPr>
        <w:t xml:space="preserve"> o </w:t>
      </w:r>
      <w:r w:rsidR="007745AC" w:rsidRPr="007745AC">
        <w:rPr>
          <w:noProof/>
        </w:rPr>
        <w:t>0,6</w:t>
      </w:r>
      <w:r w:rsidRPr="007745AC">
        <w:rPr>
          <w:rFonts w:cs="Arial"/>
        </w:rPr>
        <w:t xml:space="preserve"> %. Meziměsíčně byla hodnota nových zakázek </w:t>
      </w:r>
      <w:r w:rsidR="00EB123C" w:rsidRPr="007745AC">
        <w:rPr>
          <w:noProof/>
        </w:rPr>
        <w:t xml:space="preserve">vyšší </w:t>
      </w:r>
      <w:r w:rsidR="001C1F9D" w:rsidRPr="007745AC">
        <w:rPr>
          <w:noProof/>
        </w:rPr>
        <w:t>o</w:t>
      </w:r>
      <w:r w:rsidR="004614E4" w:rsidRPr="007745AC">
        <w:rPr>
          <w:noProof/>
        </w:rPr>
        <w:t> </w:t>
      </w:r>
      <w:r w:rsidR="007745AC">
        <w:rPr>
          <w:noProof/>
        </w:rPr>
        <w:t>1</w:t>
      </w:r>
      <w:r w:rsidR="007745AC" w:rsidRPr="007745AC">
        <w:rPr>
          <w:noProof/>
        </w:rPr>
        <w:t>8,5</w:t>
      </w:r>
      <w:r w:rsidR="004614E4" w:rsidRPr="007745AC">
        <w:rPr>
          <w:noProof/>
        </w:rPr>
        <w:t> </w:t>
      </w:r>
      <w:r w:rsidRPr="007745AC">
        <w:rPr>
          <w:rFonts w:cs="Arial"/>
        </w:rPr>
        <w:t>%</w:t>
      </w:r>
      <w:r w:rsidRPr="719674D8">
        <w:rPr>
          <w:rFonts w:cs="Arial"/>
        </w:rPr>
        <w:t>.</w:t>
      </w:r>
      <w:r w:rsidR="008E3EDB" w:rsidRPr="719674D8">
        <w:rPr>
          <w:rFonts w:cs="Arial"/>
        </w:rPr>
        <w:t xml:space="preserve"> </w:t>
      </w:r>
      <w:r w:rsidR="00252BC4" w:rsidRPr="002129AB">
        <w:rPr>
          <w:rFonts w:cs="Arial"/>
          <w:i/>
          <w:iCs/>
          <w:color w:val="000000" w:themeColor="text1"/>
        </w:rPr>
        <w:t>„</w:t>
      </w:r>
      <w:r w:rsidR="00212B6C" w:rsidRPr="002129AB">
        <w:rPr>
          <w:rFonts w:cs="Arial"/>
          <w:i/>
          <w:iCs/>
          <w:color w:val="000000" w:themeColor="text1"/>
        </w:rPr>
        <w:t xml:space="preserve">Prosincový nárůst hodnoty nových průmyslových zakázek byl ovlivněn zejména </w:t>
      </w:r>
      <w:r w:rsidR="00CD76D7" w:rsidRPr="002129AB">
        <w:rPr>
          <w:rFonts w:cs="Arial"/>
          <w:i/>
          <w:iCs/>
          <w:color w:val="000000" w:themeColor="text1"/>
        </w:rPr>
        <w:t xml:space="preserve">uzavřením </w:t>
      </w:r>
      <w:r w:rsidR="00212B6C" w:rsidRPr="002129AB">
        <w:rPr>
          <w:rFonts w:cs="Arial"/>
          <w:i/>
          <w:iCs/>
          <w:color w:val="000000" w:themeColor="text1"/>
        </w:rPr>
        <w:t>dlouhodobý</w:t>
      </w:r>
      <w:r w:rsidR="00CD76D7" w:rsidRPr="002129AB">
        <w:rPr>
          <w:rFonts w:cs="Arial"/>
          <w:i/>
          <w:iCs/>
          <w:color w:val="000000" w:themeColor="text1"/>
        </w:rPr>
        <w:t>ch</w:t>
      </w:r>
      <w:r w:rsidR="00212B6C" w:rsidRPr="002129AB">
        <w:rPr>
          <w:rFonts w:cs="Arial"/>
          <w:i/>
          <w:iCs/>
          <w:color w:val="000000" w:themeColor="text1"/>
        </w:rPr>
        <w:t xml:space="preserve"> zakáz</w:t>
      </w:r>
      <w:r w:rsidR="00CD76D7" w:rsidRPr="002129AB">
        <w:rPr>
          <w:rFonts w:cs="Arial"/>
          <w:i/>
          <w:iCs/>
          <w:color w:val="000000" w:themeColor="text1"/>
        </w:rPr>
        <w:t xml:space="preserve">ek </w:t>
      </w:r>
      <w:r w:rsidR="00212B6C" w:rsidRPr="002129AB">
        <w:rPr>
          <w:rFonts w:cs="Arial"/>
          <w:i/>
          <w:iCs/>
          <w:color w:val="000000" w:themeColor="text1"/>
        </w:rPr>
        <w:t>v odvětví výroby ostatních dopravních prostředků a</w:t>
      </w:r>
      <w:r w:rsidR="00CD76D7" w:rsidRPr="002129AB">
        <w:rPr>
          <w:rFonts w:cs="Arial"/>
          <w:i/>
          <w:iCs/>
          <w:color w:val="000000" w:themeColor="text1"/>
        </w:rPr>
        <w:t> </w:t>
      </w:r>
      <w:r w:rsidR="00212B6C" w:rsidRPr="002129AB">
        <w:rPr>
          <w:rFonts w:cs="Arial"/>
          <w:i/>
          <w:iCs/>
          <w:color w:val="000000" w:themeColor="text1"/>
        </w:rPr>
        <w:t>zařízení.</w:t>
      </w:r>
      <w:r w:rsidR="00BF7F92" w:rsidRPr="00BF7F92">
        <w:t xml:space="preserve"> </w:t>
      </w:r>
      <w:r w:rsidR="00BF7F92" w:rsidRPr="00BF7F92">
        <w:rPr>
          <w:rFonts w:cs="Arial"/>
          <w:i/>
          <w:iCs/>
          <w:color w:val="000000" w:themeColor="text1"/>
        </w:rPr>
        <w:t xml:space="preserve">Po modelovém odečtu </w:t>
      </w:r>
      <w:r w:rsidR="00BF7F92">
        <w:rPr>
          <w:rFonts w:cs="Arial"/>
          <w:i/>
          <w:iCs/>
          <w:color w:val="000000" w:themeColor="text1"/>
        </w:rPr>
        <w:t xml:space="preserve">těchto </w:t>
      </w:r>
      <w:r w:rsidR="00BF7F92" w:rsidRPr="00BF7F92">
        <w:rPr>
          <w:rFonts w:cs="Arial"/>
          <w:i/>
          <w:iCs/>
          <w:color w:val="000000" w:themeColor="text1"/>
        </w:rPr>
        <w:t>mimořádných zakázek by hodnota nových zakázek v</w:t>
      </w:r>
      <w:r w:rsidR="00BF7F92">
        <w:rPr>
          <w:rFonts w:cs="Arial"/>
          <w:i/>
          <w:iCs/>
          <w:color w:val="000000" w:themeColor="text1"/>
        </w:rPr>
        <w:t> </w:t>
      </w:r>
      <w:r w:rsidR="00BF7F92" w:rsidRPr="00BF7F92">
        <w:rPr>
          <w:rFonts w:cs="Arial"/>
          <w:i/>
          <w:iCs/>
          <w:color w:val="000000" w:themeColor="text1"/>
        </w:rPr>
        <w:t xml:space="preserve">průmyslu celkem </w:t>
      </w:r>
      <w:r w:rsidR="00BF7F92">
        <w:rPr>
          <w:rFonts w:cs="Arial"/>
          <w:i/>
          <w:iCs/>
          <w:color w:val="000000" w:themeColor="text1"/>
        </w:rPr>
        <w:t xml:space="preserve">v prosinci </w:t>
      </w:r>
      <w:r w:rsidR="00BF7F92" w:rsidRPr="00BF7F92">
        <w:rPr>
          <w:rFonts w:cs="Arial"/>
          <w:i/>
          <w:iCs/>
          <w:color w:val="000000" w:themeColor="text1"/>
        </w:rPr>
        <w:t>vzrostla o 6 %</w:t>
      </w:r>
      <w:r w:rsidR="00231BC7">
        <w:rPr>
          <w:rFonts w:cs="Arial"/>
          <w:i/>
          <w:iCs/>
          <w:color w:val="000000" w:themeColor="text1"/>
        </w:rPr>
        <w:t>,</w:t>
      </w:r>
      <w:r w:rsidR="00E83CA3" w:rsidRPr="002129AB">
        <w:rPr>
          <w:rFonts w:cs="Arial"/>
          <w:i/>
          <w:iCs/>
          <w:color w:val="000000" w:themeColor="text1"/>
        </w:rPr>
        <w:t>“</w:t>
      </w:r>
      <w:r w:rsidR="0006429B" w:rsidRPr="002129AB">
        <w:rPr>
          <w:rFonts w:cs="Arial"/>
          <w:i/>
          <w:iCs/>
          <w:color w:val="000000" w:themeColor="text1"/>
        </w:rPr>
        <w:t xml:space="preserve"> </w:t>
      </w:r>
      <w:r w:rsidR="00676297" w:rsidRPr="002129AB">
        <w:rPr>
          <w:rFonts w:cs="Arial"/>
          <w:color w:val="000000" w:themeColor="text1"/>
        </w:rPr>
        <w:t>říká</w:t>
      </w:r>
      <w:r w:rsidR="00252BC4" w:rsidRPr="002129AB">
        <w:rPr>
          <w:rFonts w:cs="Arial"/>
          <w:color w:val="000000" w:themeColor="text1"/>
        </w:rPr>
        <w:t xml:space="preserve"> </w:t>
      </w:r>
      <w:r w:rsidR="00676297" w:rsidRPr="002129AB">
        <w:rPr>
          <w:rFonts w:cs="Arial"/>
          <w:color w:val="000000" w:themeColor="text1"/>
        </w:rPr>
        <w:t>Veronika Doležalová, vedoucí</w:t>
      </w:r>
      <w:r w:rsidR="00252BC4" w:rsidRPr="002129AB">
        <w:rPr>
          <w:rFonts w:cs="Arial"/>
          <w:color w:val="000000" w:themeColor="text1"/>
        </w:rPr>
        <w:t xml:space="preserve"> oddělení statistiky průmyslu ČSÚ.</w:t>
      </w:r>
      <w:r w:rsidR="6357C59B" w:rsidRPr="002129AB">
        <w:rPr>
          <w:rFonts w:cs="Arial"/>
          <w:color w:val="000000" w:themeColor="text1"/>
        </w:rPr>
        <w:t xml:space="preserve"> </w:t>
      </w:r>
      <w:r w:rsidR="00BF7F92" w:rsidRPr="00BF7F92">
        <w:rPr>
          <w:rFonts w:cs="Arial"/>
          <w:color w:val="000000" w:themeColor="text1"/>
        </w:rPr>
        <w:t>Významné zakázky přibyly i v kovozpracujícím průmyslu a ve výrobě elektrických zařízení</w:t>
      </w:r>
      <w:r w:rsidR="00BF7F92">
        <w:rPr>
          <w:rFonts w:cs="Arial"/>
          <w:color w:val="000000" w:themeColor="text1"/>
        </w:rPr>
        <w:t xml:space="preserve">. </w:t>
      </w:r>
      <w:r w:rsidR="00231BC7">
        <w:rPr>
          <w:rFonts w:cs="Arial"/>
          <w:color w:val="000000" w:themeColor="text1"/>
        </w:rPr>
        <w:t>Nejvýraznější poklesy zaznamenala výroba počítačů a elektronických a</w:t>
      </w:r>
      <w:r w:rsidR="00BF7F92">
        <w:rPr>
          <w:rFonts w:cs="Arial"/>
          <w:color w:val="000000" w:themeColor="text1"/>
        </w:rPr>
        <w:t> </w:t>
      </w:r>
      <w:r w:rsidR="00231BC7">
        <w:rPr>
          <w:rFonts w:cs="Arial"/>
          <w:color w:val="000000" w:themeColor="text1"/>
        </w:rPr>
        <w:t>optických přístrojů a zařízení a výroba papíru a výrobků z papíru.</w:t>
      </w:r>
    </w:p>
    <w:p w14:paraId="0A37501D" w14:textId="77777777" w:rsidR="00CE1782" w:rsidRPr="00AB636D" w:rsidRDefault="00CE1782" w:rsidP="2CC85939">
      <w:pPr>
        <w:rPr>
          <w:rFonts w:cs="Arial"/>
        </w:rPr>
      </w:pPr>
    </w:p>
    <w:p w14:paraId="10090B9C" w14:textId="78D4228F" w:rsidR="00CE1782" w:rsidRPr="00AB636D" w:rsidRDefault="00CE1782" w:rsidP="009760E8">
      <w:pPr>
        <w:rPr>
          <w:b/>
          <w:bCs/>
        </w:rPr>
      </w:pPr>
      <w:r w:rsidRPr="79F97C71">
        <w:rPr>
          <w:rStyle w:val="Siln"/>
        </w:rPr>
        <w:t>Průměrný</w:t>
      </w:r>
      <w:r w:rsidRPr="79F97C71">
        <w:rPr>
          <w:rStyle w:val="Siln"/>
          <w:b w:val="0"/>
          <w:bCs w:val="0"/>
        </w:rPr>
        <w:t xml:space="preserve"> </w:t>
      </w:r>
      <w:r w:rsidRPr="79F97C71">
        <w:rPr>
          <w:rStyle w:val="Siln"/>
        </w:rPr>
        <w:t>evidenční</w:t>
      </w:r>
      <w:r w:rsidRPr="79F97C71">
        <w:rPr>
          <w:rStyle w:val="Siln"/>
          <w:b w:val="0"/>
          <w:bCs w:val="0"/>
        </w:rPr>
        <w:t xml:space="preserve"> </w:t>
      </w:r>
      <w:r w:rsidRPr="79F97C71">
        <w:rPr>
          <w:rStyle w:val="Siln"/>
        </w:rPr>
        <w:t>počet</w:t>
      </w:r>
      <w:r w:rsidRPr="79F97C71">
        <w:rPr>
          <w:rStyle w:val="Siln"/>
          <w:b w:val="0"/>
          <w:bCs w:val="0"/>
        </w:rPr>
        <w:t xml:space="preserve"> </w:t>
      </w:r>
      <w:r w:rsidRPr="79F97C71">
        <w:rPr>
          <w:b/>
          <w:bCs/>
        </w:rPr>
        <w:t>zaměstnanců</w:t>
      </w:r>
      <w:r>
        <w:t xml:space="preserve"> v průmyslu se v</w:t>
      </w:r>
      <w:r w:rsidR="0002713B">
        <w:t> </w:t>
      </w:r>
      <w:r w:rsidR="00397518">
        <w:rPr>
          <w:noProof/>
        </w:rPr>
        <w:t>prosinci</w:t>
      </w:r>
      <w:r w:rsidR="0002713B">
        <w:rPr>
          <w:noProof/>
        </w:rPr>
        <w:t xml:space="preserve"> </w:t>
      </w:r>
      <w:r w:rsidRPr="79F97C71">
        <w:rPr>
          <w:rFonts w:cs="Arial"/>
          <w:lang w:eastAsia="cs-CZ"/>
        </w:rPr>
        <w:t>2025</w:t>
      </w:r>
      <w:r w:rsidRPr="79F97C71">
        <w:rPr>
          <w:rFonts w:cs="Arial"/>
        </w:rPr>
        <w:t xml:space="preserve"> </w:t>
      </w:r>
      <w:r>
        <w:t xml:space="preserve">meziročně </w:t>
      </w:r>
      <w:r w:rsidRPr="00DB52AD">
        <w:rPr>
          <w:noProof/>
        </w:rPr>
        <w:t>snížil</w:t>
      </w:r>
      <w:r w:rsidRPr="00DB52AD">
        <w:t xml:space="preserve"> </w:t>
      </w:r>
      <w:r w:rsidRPr="007745AC">
        <w:t>o </w:t>
      </w:r>
      <w:r w:rsidR="00894DBE" w:rsidRPr="007745AC">
        <w:rPr>
          <w:noProof/>
        </w:rPr>
        <w:t>1,</w:t>
      </w:r>
      <w:r w:rsidR="007745AC" w:rsidRPr="007745AC">
        <w:rPr>
          <w:noProof/>
        </w:rPr>
        <w:t>2</w:t>
      </w:r>
      <w:r w:rsidRPr="007745AC">
        <w:t> </w:t>
      </w:r>
      <w:r w:rsidRPr="00E10AF2">
        <w:t>%.</w:t>
      </w:r>
    </w:p>
    <w:p w14:paraId="5DAB6C7B" w14:textId="77777777" w:rsidR="00CE1782" w:rsidRPr="00AB636D" w:rsidRDefault="00CE1782" w:rsidP="509BC021">
      <w:pPr>
        <w:pStyle w:val="Zkladntext3"/>
        <w:rPr>
          <w:b w:val="0"/>
          <w:bCs w:val="0"/>
          <w:szCs w:val="20"/>
        </w:rPr>
      </w:pPr>
    </w:p>
    <w:p w14:paraId="79F2E3AE" w14:textId="4604BD7D" w:rsidR="003A74CE" w:rsidRDefault="00551E11" w:rsidP="00A86307">
      <w:pPr>
        <w:rPr>
          <w:b/>
          <w:bCs/>
        </w:rPr>
      </w:pPr>
      <w:r>
        <w:t xml:space="preserve">Dle </w:t>
      </w:r>
      <w:proofErr w:type="spellStart"/>
      <w:r>
        <w:t>Eurostatem</w:t>
      </w:r>
      <w:proofErr w:type="spellEnd"/>
      <w:r>
        <w:t xml:space="preserve"> zveřejněných údajů v</w:t>
      </w:r>
      <w:r w:rsidR="00303B68">
        <w:t> </w:t>
      </w:r>
      <w:r w:rsidR="00397518">
        <w:rPr>
          <w:noProof/>
        </w:rPr>
        <w:t>listopadu</w:t>
      </w:r>
      <w:r w:rsidR="00303B68">
        <w:rPr>
          <w:noProof/>
        </w:rPr>
        <w:t xml:space="preserve"> </w:t>
      </w:r>
      <w:r>
        <w:t>20</w:t>
      </w:r>
      <w:r w:rsidRPr="5B43C597">
        <w:rPr>
          <w:lang w:eastAsia="cs-CZ"/>
        </w:rPr>
        <w:t>25</w:t>
      </w:r>
      <w:r>
        <w:t xml:space="preserve"> meziročně </w:t>
      </w:r>
      <w:r w:rsidRPr="00A86307">
        <w:rPr>
          <w:noProof/>
        </w:rPr>
        <w:t>vzrostla</w:t>
      </w:r>
      <w:r>
        <w:t xml:space="preserve"> průmyslová produkce v EU27 </w:t>
      </w:r>
      <w:r w:rsidRPr="00C43B7B">
        <w:t>o </w:t>
      </w:r>
      <w:r w:rsidR="00A86307" w:rsidRPr="00C43B7B">
        <w:rPr>
          <w:noProof/>
        </w:rPr>
        <w:t>2</w:t>
      </w:r>
      <w:r w:rsidR="00A86307">
        <w:rPr>
          <w:noProof/>
        </w:rPr>
        <w:t>,2</w:t>
      </w:r>
      <w:r>
        <w:t xml:space="preserve"> %. </w:t>
      </w:r>
      <w:r w:rsidRPr="00A86307">
        <w:t xml:space="preserve">Nejvíce vzrostl průmysl </w:t>
      </w:r>
      <w:r w:rsidR="000F1E88" w:rsidRPr="00A86307">
        <w:rPr>
          <w:noProof/>
        </w:rPr>
        <w:t xml:space="preserve">Irska </w:t>
      </w:r>
      <w:r w:rsidR="00A86307" w:rsidRPr="00A86307">
        <w:rPr>
          <w:noProof/>
        </w:rPr>
        <w:t>(o 10,6 %)</w:t>
      </w:r>
      <w:r w:rsidR="000F1E88" w:rsidRPr="00842A1C">
        <w:rPr>
          <w:color w:val="EE0000"/>
        </w:rPr>
        <w:t>.</w:t>
      </w:r>
      <w:r w:rsidRPr="00842A1C">
        <w:rPr>
          <w:color w:val="EE0000"/>
        </w:rPr>
        <w:t xml:space="preserve"> </w:t>
      </w:r>
      <w:bookmarkStart w:id="2" w:name="_Hlk217989605"/>
      <w:r w:rsidR="00CC0F7B" w:rsidRPr="00A86307">
        <w:t xml:space="preserve">Výkon českého </w:t>
      </w:r>
      <w:r w:rsidR="00021FAE" w:rsidRPr="00A86307">
        <w:t>průmysl</w:t>
      </w:r>
      <w:r w:rsidR="00CC0F7B" w:rsidRPr="00A86307">
        <w:t xml:space="preserve">u se </w:t>
      </w:r>
      <w:r w:rsidR="00CC0F7B" w:rsidRPr="00C43B7B">
        <w:t xml:space="preserve">zvýšil </w:t>
      </w:r>
      <w:r w:rsidR="00021FAE" w:rsidRPr="00C43B7B">
        <w:t>o</w:t>
      </w:r>
      <w:r w:rsidR="00C879A0">
        <w:rPr>
          <w:color w:val="EE0000"/>
        </w:rPr>
        <w:t> </w:t>
      </w:r>
      <w:r w:rsidR="00A86307" w:rsidRPr="007745AC">
        <w:t>5,</w:t>
      </w:r>
      <w:r w:rsidR="004739DC" w:rsidRPr="007745AC">
        <w:t>7</w:t>
      </w:r>
      <w:r w:rsidR="00C879A0">
        <w:t> </w:t>
      </w:r>
      <w:r w:rsidR="00021FAE" w:rsidRPr="00A86307">
        <w:t>%</w:t>
      </w:r>
      <w:r w:rsidR="000F1E88" w:rsidRPr="00A86307">
        <w:t xml:space="preserve">, </w:t>
      </w:r>
      <w:r w:rsidR="00CC0F7B" w:rsidRPr="00A86307">
        <w:t>německý průmysl posílil o 1,0 %</w:t>
      </w:r>
      <w:r w:rsidR="00021FAE" w:rsidRPr="00A86307">
        <w:t>.</w:t>
      </w:r>
      <w:bookmarkEnd w:id="2"/>
      <w:r w:rsidR="00021FAE" w:rsidRPr="00A86307">
        <w:t xml:space="preserve"> </w:t>
      </w:r>
      <w:r w:rsidRPr="00A86307">
        <w:t xml:space="preserve">Největší meziroční pokles zaznamenalo </w:t>
      </w:r>
      <w:r w:rsidRPr="00A86307">
        <w:rPr>
          <w:noProof/>
        </w:rPr>
        <w:t xml:space="preserve">Bulharsko </w:t>
      </w:r>
      <w:r w:rsidRPr="00A86307">
        <w:t>(o </w:t>
      </w:r>
      <w:r w:rsidR="0088551B">
        <w:rPr>
          <w:noProof/>
        </w:rPr>
        <w:t>9</w:t>
      </w:r>
      <w:r w:rsidR="00A86307" w:rsidRPr="00A86307">
        <w:rPr>
          <w:noProof/>
        </w:rPr>
        <w:t>,3</w:t>
      </w:r>
      <w:r w:rsidRPr="00A86307">
        <w:t xml:space="preserve"> %)</w:t>
      </w:r>
      <w:r w:rsidR="00C879A0">
        <w:t xml:space="preserve">, dále </w:t>
      </w:r>
      <w:r w:rsidR="0088551B" w:rsidRPr="00C879A0">
        <w:t>Maďarsko (o 5,5 %) a Slovensko (o 4,5 %).</w:t>
      </w:r>
      <w:r w:rsidR="007C0705" w:rsidRPr="00C879A0">
        <w:t xml:space="preserve"> </w:t>
      </w:r>
      <w:r w:rsidRPr="00A86307">
        <w:t xml:space="preserve">Z pohledu odvětví v EU27 nejvíce vzrostla </w:t>
      </w:r>
      <w:r w:rsidRPr="00A86307">
        <w:rPr>
          <w:noProof/>
        </w:rPr>
        <w:t xml:space="preserve">výroba </w:t>
      </w:r>
      <w:r w:rsidR="00A86307">
        <w:rPr>
          <w:noProof/>
        </w:rPr>
        <w:t xml:space="preserve">počítačů, elektronických a optických přístrojů a zařízení </w:t>
      </w:r>
      <w:r w:rsidRPr="00A86307">
        <w:t>(o </w:t>
      </w:r>
      <w:r w:rsidR="00A86307">
        <w:rPr>
          <w:noProof/>
        </w:rPr>
        <w:t>9,4</w:t>
      </w:r>
      <w:r w:rsidRPr="00A86307">
        <w:t> %), nejvyšší pokles zaznamenal</w:t>
      </w:r>
      <w:r w:rsidR="00A86307">
        <w:t xml:space="preserve"> t</w:t>
      </w:r>
      <w:r w:rsidR="00A86307" w:rsidRPr="00A86307">
        <w:rPr>
          <w:noProof/>
        </w:rPr>
        <w:t xml:space="preserve">isk a rozmnožování nahraných nosičů </w:t>
      </w:r>
      <w:r w:rsidRPr="00A86307">
        <w:t>(o </w:t>
      </w:r>
      <w:r w:rsidR="00A86307">
        <w:rPr>
          <w:noProof/>
        </w:rPr>
        <w:t>4,0</w:t>
      </w:r>
      <w:r w:rsidRPr="00A86307">
        <w:t> %).</w:t>
      </w:r>
      <w:r w:rsidR="00011E45">
        <w:t xml:space="preserve"> </w:t>
      </w:r>
      <w:r>
        <w:t xml:space="preserve">Údaje za </w:t>
      </w:r>
      <w:r w:rsidR="0088551B">
        <w:rPr>
          <w:noProof/>
        </w:rPr>
        <w:t>prosinec</w:t>
      </w:r>
      <w:r w:rsidRPr="5B43C597">
        <w:rPr>
          <w:noProof/>
        </w:rPr>
        <w:t xml:space="preserve"> </w:t>
      </w:r>
      <w:r>
        <w:t xml:space="preserve">2025 zveřejní </w:t>
      </w:r>
      <w:proofErr w:type="spellStart"/>
      <w:r>
        <w:t>Eurostat</w:t>
      </w:r>
      <w:proofErr w:type="spellEnd"/>
      <w:r>
        <w:t xml:space="preserve"> podle předběžného harmonogramu </w:t>
      </w:r>
      <w:r w:rsidRPr="00D53703">
        <w:rPr>
          <w:noProof/>
        </w:rPr>
        <w:t>1</w:t>
      </w:r>
      <w:r w:rsidR="00397518">
        <w:rPr>
          <w:noProof/>
        </w:rPr>
        <w:t>6</w:t>
      </w:r>
      <w:r w:rsidRPr="00D53703">
        <w:rPr>
          <w:noProof/>
        </w:rPr>
        <w:t>.</w:t>
      </w:r>
      <w:r w:rsidR="0088551B">
        <w:rPr>
          <w:noProof/>
        </w:rPr>
        <w:t> </w:t>
      </w:r>
      <w:r w:rsidR="00397518">
        <w:rPr>
          <w:noProof/>
        </w:rPr>
        <w:t>2</w:t>
      </w:r>
      <w:r w:rsidRPr="5B43C597">
        <w:rPr>
          <w:noProof/>
        </w:rPr>
        <w:t>.</w:t>
      </w:r>
      <w:r w:rsidR="0088551B">
        <w:rPr>
          <w:noProof/>
          <w:color w:val="FF0000"/>
        </w:rPr>
        <w:t> </w:t>
      </w:r>
      <w:r w:rsidR="0088551B">
        <w:rPr>
          <w:noProof/>
        </w:rPr>
        <w:t>2</w:t>
      </w:r>
      <w:r w:rsidRPr="5B43C597">
        <w:rPr>
          <w:noProof/>
        </w:rPr>
        <w:t>02</w:t>
      </w:r>
      <w:r w:rsidR="00D53703">
        <w:rPr>
          <w:noProof/>
        </w:rPr>
        <w:t>6</w:t>
      </w:r>
      <w:r>
        <w:t>.</w:t>
      </w:r>
    </w:p>
    <w:p w14:paraId="6A05A809" w14:textId="77777777" w:rsidR="00CE1782" w:rsidRDefault="00CE1782" w:rsidP="009760E8">
      <w:pPr>
        <w:rPr>
          <w:bCs/>
        </w:rPr>
      </w:pPr>
    </w:p>
    <w:p w14:paraId="08BAE2DD" w14:textId="2AA490E3" w:rsidR="00397518" w:rsidRDefault="00397518" w:rsidP="00397518">
      <w:pPr>
        <w:pStyle w:val="Zkladntext3"/>
        <w:rPr>
          <w:rStyle w:val="Hypertextovodkaz"/>
          <w:b w:val="0"/>
          <w:i/>
          <w:szCs w:val="20"/>
        </w:rPr>
      </w:pPr>
      <w:r w:rsidRPr="001644FF">
        <w:rPr>
          <w:b w:val="0"/>
          <w:szCs w:val="20"/>
        </w:rPr>
        <w:t xml:space="preserve">Detailnější informace o vývoji průmyslové produkce </w:t>
      </w:r>
      <w:r w:rsidRPr="00FD2D0B">
        <w:rPr>
          <w:b w:val="0"/>
          <w:szCs w:val="20"/>
        </w:rPr>
        <w:t>v </w:t>
      </w:r>
      <w:r>
        <w:rPr>
          <w:b w:val="0"/>
          <w:szCs w:val="20"/>
        </w:rPr>
        <w:t xml:space="preserve">roce </w:t>
      </w:r>
      <w:r w:rsidRPr="00FD2D0B">
        <w:rPr>
          <w:b w:val="0"/>
          <w:szCs w:val="20"/>
        </w:rPr>
        <w:t>202</w:t>
      </w:r>
      <w:r>
        <w:rPr>
          <w:b w:val="0"/>
          <w:szCs w:val="20"/>
        </w:rPr>
        <w:t>5</w:t>
      </w:r>
      <w:r w:rsidRPr="001644FF">
        <w:rPr>
          <w:b w:val="0"/>
          <w:szCs w:val="20"/>
        </w:rPr>
        <w:t xml:space="preserve"> naleznete v </w:t>
      </w:r>
      <w:hyperlink r:id="rId10" w:history="1">
        <w:r w:rsidRPr="001644FF">
          <w:rPr>
            <w:rStyle w:val="Hypertextovodkaz"/>
            <w:b w:val="0"/>
            <w:i/>
            <w:szCs w:val="20"/>
          </w:rPr>
          <w:t>doplňující informaci k RI Průmysl</w:t>
        </w:r>
      </w:hyperlink>
      <w:r w:rsidR="008E22AE">
        <w:t>.</w:t>
      </w:r>
    </w:p>
    <w:p w14:paraId="552BB490" w14:textId="77777777" w:rsidR="00397518" w:rsidRDefault="00397518" w:rsidP="009760E8">
      <w:pPr>
        <w:rPr>
          <w:bCs/>
        </w:rPr>
      </w:pPr>
    </w:p>
    <w:p w14:paraId="0E5503DF" w14:textId="77777777" w:rsidR="00397518" w:rsidRDefault="00397518" w:rsidP="009760E8">
      <w:pPr>
        <w:rPr>
          <w:bCs/>
        </w:rPr>
      </w:pPr>
    </w:p>
    <w:p w14:paraId="3F1C174F" w14:textId="77777777" w:rsidR="006B5C90" w:rsidRDefault="006B5C90" w:rsidP="009760E8">
      <w:pPr>
        <w:rPr>
          <w:bCs/>
        </w:rPr>
      </w:pPr>
    </w:p>
    <w:p w14:paraId="6EF7BC6A" w14:textId="77777777" w:rsidR="00CE1782" w:rsidRDefault="00CE1782" w:rsidP="00812BC0">
      <w:pPr>
        <w:pStyle w:val="Poznmky0"/>
        <w:spacing w:before="0" w:line="240" w:lineRule="auto"/>
      </w:pPr>
      <w:r w:rsidRPr="00CD618A">
        <w:t>Poznámky:</w:t>
      </w:r>
    </w:p>
    <w:p w14:paraId="7D49F224" w14:textId="2C0D218C" w:rsidR="00551E11" w:rsidRPr="00EC2A24" w:rsidRDefault="00397518" w:rsidP="00551E11">
      <w:pPr>
        <w:pStyle w:val="Poznmky0"/>
        <w:spacing w:before="0" w:line="240" w:lineRule="auto"/>
      </w:pPr>
      <w:r>
        <w:rPr>
          <w:noProof/>
        </w:rPr>
        <w:t>Prosinec</w:t>
      </w:r>
      <w:r w:rsidR="00551E11">
        <w:t xml:space="preserve"> 2025 </w:t>
      </w:r>
      <w:r w:rsidR="00551E11" w:rsidRPr="00A477BD">
        <w:t xml:space="preserve">měl </w:t>
      </w:r>
      <w:r w:rsidR="00303B68">
        <w:t xml:space="preserve">o </w:t>
      </w:r>
      <w:r>
        <w:t>jeden</w:t>
      </w:r>
      <w:r w:rsidR="000773C8">
        <w:rPr>
          <w:noProof/>
        </w:rPr>
        <w:t xml:space="preserve"> pracovní d</w:t>
      </w:r>
      <w:r>
        <w:rPr>
          <w:noProof/>
        </w:rPr>
        <w:t>en</w:t>
      </w:r>
      <w:r w:rsidR="00303B68">
        <w:rPr>
          <w:noProof/>
        </w:rPr>
        <w:t xml:space="preserve"> </w:t>
      </w:r>
      <w:r>
        <w:rPr>
          <w:noProof/>
        </w:rPr>
        <w:t>více</w:t>
      </w:r>
      <w:r w:rsidR="000773C8">
        <w:rPr>
          <w:noProof/>
        </w:rPr>
        <w:t xml:space="preserve"> </w:t>
      </w:r>
      <w:r w:rsidR="00303B68">
        <w:rPr>
          <w:noProof/>
        </w:rPr>
        <w:t xml:space="preserve">než </w:t>
      </w:r>
      <w:r>
        <w:rPr>
          <w:noProof/>
        </w:rPr>
        <w:t>prosinec</w:t>
      </w:r>
      <w:r w:rsidR="00551E11">
        <w:t xml:space="preserve"> 2024</w:t>
      </w:r>
      <w:r w:rsidR="007E4A62">
        <w:t>.</w:t>
      </w:r>
      <w:r w:rsidR="000773C8" w:rsidRPr="000773C8">
        <w:t xml:space="preserve"> </w:t>
      </w:r>
    </w:p>
    <w:p w14:paraId="779AF25A" w14:textId="77777777" w:rsidR="00CE1782" w:rsidRDefault="00CE1782" w:rsidP="00812BC0">
      <w:pPr>
        <w:pStyle w:val="Poznmky0"/>
        <w:spacing w:before="0" w:line="240" w:lineRule="auto"/>
      </w:pPr>
      <w:r>
        <w:t>Meziroční vývoj všech ukazatelů je publikován po očištění o vliv počtu pracovních dnů. Meziměsíční, popř. mezičtvrtletní tempa jsou očištěna také o vliv sezónnosti. Příspěvky k růstu, nebo poklesu, jsou počítány z dat očištěných o vliv počtu pracovních dnů.</w:t>
      </w:r>
    </w:p>
    <w:p w14:paraId="68F660C2" w14:textId="77777777" w:rsidR="00CE1782" w:rsidRPr="00420672" w:rsidRDefault="00CE1782" w:rsidP="00812BC0">
      <w:pPr>
        <w:pStyle w:val="Poznmky0"/>
        <w:spacing w:before="0" w:line="240" w:lineRule="auto"/>
        <w:ind w:left="2880" w:hanging="2880"/>
        <w:rPr>
          <w:rStyle w:val="Hypertextovodkaz"/>
        </w:rPr>
      </w:pPr>
      <w:r w:rsidRPr="009005EE">
        <w:t xml:space="preserve">Metodika: </w:t>
      </w:r>
      <w:hyperlink r:id="rId11" w:history="1">
        <w:r w:rsidRPr="00463A27">
          <w:rPr>
            <w:rStyle w:val="Hypertextovodkaz"/>
          </w:rPr>
          <w:t>https://csu.gov.cz/prumysl_metodika</w:t>
        </w:r>
      </w:hyperlink>
    </w:p>
    <w:p w14:paraId="0D0B940D" w14:textId="77777777" w:rsidR="00CE1782" w:rsidRDefault="00CE1782" w:rsidP="0084126B">
      <w:pPr>
        <w:pStyle w:val="Poznmky"/>
        <w:spacing w:before="0" w:line="240" w:lineRule="auto"/>
        <w:ind w:left="2880" w:hanging="2880"/>
        <w:rPr>
          <w:i/>
          <w:color w:val="auto"/>
        </w:rPr>
      </w:pPr>
    </w:p>
    <w:p w14:paraId="0E27B00A" w14:textId="77777777" w:rsidR="00CE1782" w:rsidRDefault="00CE1782" w:rsidP="00612092">
      <w:pPr>
        <w:pStyle w:val="Poznmky"/>
        <w:spacing w:before="0" w:line="240" w:lineRule="auto"/>
        <w:ind w:left="2880" w:hanging="2880"/>
        <w:rPr>
          <w:i/>
          <w:color w:val="auto"/>
        </w:rPr>
      </w:pPr>
    </w:p>
    <w:p w14:paraId="6A34356A" w14:textId="77777777" w:rsidR="00CE1782" w:rsidRPr="005950BB" w:rsidRDefault="00CE1782" w:rsidP="0008738A">
      <w:pPr>
        <w:pStyle w:val="Poznmky0"/>
        <w:spacing w:before="0"/>
        <w:ind w:left="2880" w:hanging="2880"/>
      </w:pPr>
      <w:r w:rsidRPr="00532693">
        <w:rPr>
          <w:szCs w:val="22"/>
        </w:rPr>
        <w:t>Zodpovědný vedoucí pracovník:</w:t>
      </w:r>
      <w:r w:rsidRPr="00532693">
        <w:rPr>
          <w:szCs w:val="22"/>
        </w:rPr>
        <w:tab/>
      </w:r>
      <w:r w:rsidRPr="005950BB">
        <w:rPr>
          <w:szCs w:val="22"/>
        </w:rPr>
        <w:t xml:space="preserve">Ing. </w:t>
      </w:r>
      <w:r w:rsidRPr="005950BB">
        <w:rPr>
          <w:szCs w:val="22"/>
          <w:lang w:val="de-DE"/>
        </w:rPr>
        <w:t>Radek Matějka</w:t>
      </w:r>
      <w:r w:rsidRPr="005950BB">
        <w:rPr>
          <w:bCs/>
          <w:iCs/>
        </w:rPr>
        <w:t xml:space="preserve">, ředitel odboru statistiky </w:t>
      </w:r>
      <w:r>
        <w:rPr>
          <w:bCs/>
          <w:iCs/>
        </w:rPr>
        <w:t xml:space="preserve">zemědělství a lesnictví, </w:t>
      </w:r>
      <w:r w:rsidRPr="005950BB">
        <w:rPr>
          <w:bCs/>
          <w:iCs/>
        </w:rPr>
        <w:t>průmyslu</w:t>
      </w:r>
      <w:r>
        <w:rPr>
          <w:bCs/>
          <w:iCs/>
        </w:rPr>
        <w:t>,</w:t>
      </w:r>
      <w:r w:rsidRPr="005950BB">
        <w:rPr>
          <w:bCs/>
          <w:iCs/>
        </w:rPr>
        <w:t xml:space="preserve"> stavebnictví a energetiky, tel.:</w:t>
      </w:r>
      <w:r>
        <w:rPr>
          <w:bCs/>
          <w:iCs/>
        </w:rPr>
        <w:t xml:space="preserve"> </w:t>
      </w:r>
      <w:r w:rsidRPr="001D6F94">
        <w:rPr>
          <w:rFonts w:cs="Arial"/>
          <w:color w:val="000000"/>
        </w:rPr>
        <w:t>736</w:t>
      </w:r>
      <w:r>
        <w:rPr>
          <w:rFonts w:cs="Arial"/>
          <w:color w:val="000000"/>
        </w:rPr>
        <w:t> </w:t>
      </w:r>
      <w:r w:rsidRPr="001D6F94">
        <w:rPr>
          <w:rFonts w:cs="Arial"/>
          <w:color w:val="000000"/>
        </w:rPr>
        <w:t>168</w:t>
      </w:r>
      <w:r>
        <w:rPr>
          <w:rFonts w:cs="Arial"/>
          <w:color w:val="000000"/>
        </w:rPr>
        <w:t> </w:t>
      </w:r>
      <w:r w:rsidRPr="001D6F94">
        <w:rPr>
          <w:rFonts w:cs="Arial"/>
          <w:color w:val="000000"/>
        </w:rPr>
        <w:t>543</w:t>
      </w:r>
      <w:r w:rsidRPr="005950BB">
        <w:rPr>
          <w:szCs w:val="22"/>
          <w:lang w:val="de-DE"/>
        </w:rPr>
        <w:t xml:space="preserve">, </w:t>
      </w:r>
      <w:proofErr w:type="spellStart"/>
      <w:r w:rsidRPr="005950BB">
        <w:rPr>
          <w:szCs w:val="22"/>
          <w:lang w:val="de-DE"/>
        </w:rPr>
        <w:t>e-mail</w:t>
      </w:r>
      <w:proofErr w:type="spellEnd"/>
      <w:r w:rsidRPr="005950BB">
        <w:rPr>
          <w:szCs w:val="22"/>
          <w:lang w:val="de-DE"/>
        </w:rPr>
        <w:t>:</w:t>
      </w:r>
      <w:r w:rsidRPr="005950BB">
        <w:t xml:space="preserve"> </w:t>
      </w:r>
      <w:hyperlink r:id="rId12" w:history="1">
        <w:r w:rsidRPr="00EF3382">
          <w:rPr>
            <w:rStyle w:val="Hypertextovodkaz"/>
          </w:rPr>
          <w:t>radek.matejka@csu.gov.cz</w:t>
        </w:r>
      </w:hyperlink>
    </w:p>
    <w:p w14:paraId="1097A883" w14:textId="7B2F50DA" w:rsidR="00CE1782" w:rsidRPr="00AC654D" w:rsidRDefault="00CE1782" w:rsidP="006F6F53">
      <w:pPr>
        <w:pStyle w:val="Poznmky"/>
        <w:spacing w:before="0" w:line="276" w:lineRule="auto"/>
        <w:ind w:left="2880" w:hanging="2880"/>
        <w:rPr>
          <w:rStyle w:val="Hypertextovodkaz"/>
          <w:i/>
          <w:color w:val="auto"/>
        </w:rPr>
      </w:pPr>
      <w:r w:rsidRPr="00045DB5">
        <w:rPr>
          <w:i/>
          <w:color w:val="auto"/>
        </w:rPr>
        <w:t>Kontaktní osoba:</w:t>
      </w:r>
      <w:r w:rsidRPr="00045DB5">
        <w:rPr>
          <w:i/>
          <w:color w:val="auto"/>
        </w:rPr>
        <w:tab/>
      </w:r>
      <w:r w:rsidR="001C1F9D">
        <w:rPr>
          <w:i/>
          <w:color w:val="auto"/>
        </w:rPr>
        <w:t>Mgr. Veronika Doležalová</w:t>
      </w:r>
      <w:r w:rsidR="001C1F9D">
        <w:rPr>
          <w:i/>
        </w:rPr>
        <w:t>, vedoucí oddělení statistiky průmyslu,</w:t>
      </w:r>
      <w:r w:rsidR="001C1F9D">
        <w:rPr>
          <w:i/>
          <w:color w:val="auto"/>
        </w:rPr>
        <w:t xml:space="preserve"> </w:t>
      </w:r>
      <w:r w:rsidR="001C1F9D">
        <w:rPr>
          <w:i/>
          <w:iCs/>
        </w:rPr>
        <w:t>tel</w:t>
      </w:r>
      <w:r w:rsidR="001C1F9D">
        <w:rPr>
          <w:i/>
          <w:color w:val="auto"/>
        </w:rPr>
        <w:t xml:space="preserve">.: </w:t>
      </w:r>
      <w:r w:rsidR="001C1F9D" w:rsidRPr="001D6F94">
        <w:rPr>
          <w:rFonts w:cs="Arial"/>
          <w:i/>
        </w:rPr>
        <w:t>73</w:t>
      </w:r>
      <w:r w:rsidR="001C1F9D">
        <w:rPr>
          <w:rFonts w:cs="Arial"/>
          <w:i/>
        </w:rPr>
        <w:t>4 352 291</w:t>
      </w:r>
      <w:r w:rsidR="001C1F9D" w:rsidRPr="00532693">
        <w:rPr>
          <w:i/>
          <w:color w:val="auto"/>
        </w:rPr>
        <w:t>, e-mail:</w:t>
      </w:r>
      <w:r w:rsidR="001C1F9D">
        <w:rPr>
          <w:i/>
          <w:color w:val="auto"/>
        </w:rPr>
        <w:t xml:space="preserve"> </w:t>
      </w:r>
      <w:hyperlink r:id="rId13" w:history="1">
        <w:r w:rsidR="001C1F9D" w:rsidRPr="00EF3382">
          <w:rPr>
            <w:rStyle w:val="Hypertextovodkaz"/>
            <w:i/>
          </w:rPr>
          <w:t>veronika.dolezalova@csu.gov.cz</w:t>
        </w:r>
      </w:hyperlink>
    </w:p>
    <w:p w14:paraId="1B1A9FE9" w14:textId="77777777" w:rsidR="00CE1782" w:rsidRPr="00532693" w:rsidRDefault="00CE1782" w:rsidP="0008738A">
      <w:pPr>
        <w:pStyle w:val="Poznmky"/>
        <w:spacing w:before="0" w:line="276" w:lineRule="auto"/>
        <w:ind w:left="2880" w:hanging="2880"/>
        <w:rPr>
          <w:i/>
          <w:color w:val="auto"/>
        </w:rPr>
      </w:pPr>
      <w:r w:rsidRPr="00532693">
        <w:rPr>
          <w:i/>
          <w:color w:val="auto"/>
        </w:rPr>
        <w:t xml:space="preserve">Metoda získání dat: </w:t>
      </w:r>
      <w:r w:rsidRPr="00532693">
        <w:rPr>
          <w:i/>
          <w:color w:val="auto"/>
        </w:rPr>
        <w:tab/>
      </w:r>
      <w:r>
        <w:rPr>
          <w:i/>
          <w:color w:val="auto"/>
        </w:rPr>
        <w:t>p</w:t>
      </w:r>
      <w:r w:rsidRPr="00532693">
        <w:rPr>
          <w:i/>
          <w:color w:val="auto"/>
        </w:rPr>
        <w:t xml:space="preserve">římé zjišťování ČSÚ </w:t>
      </w:r>
      <w:proofErr w:type="spellStart"/>
      <w:r w:rsidRPr="00532693">
        <w:rPr>
          <w:i/>
          <w:color w:val="auto"/>
        </w:rPr>
        <w:t>Prům</w:t>
      </w:r>
      <w:proofErr w:type="spellEnd"/>
      <w:r w:rsidRPr="00532693">
        <w:rPr>
          <w:i/>
          <w:color w:val="auto"/>
        </w:rPr>
        <w:t xml:space="preserve"> 1-12</w:t>
      </w:r>
    </w:p>
    <w:p w14:paraId="30321002" w14:textId="0E5755E0" w:rsidR="00CE1782" w:rsidRPr="003F5D32" w:rsidRDefault="00CE1782" w:rsidP="5C456B73">
      <w:pPr>
        <w:pStyle w:val="Poznmky"/>
        <w:spacing w:before="0" w:line="276" w:lineRule="auto"/>
        <w:rPr>
          <w:i/>
          <w:iCs/>
          <w:color w:val="auto"/>
        </w:rPr>
      </w:pPr>
      <w:r w:rsidRPr="5C456B73">
        <w:rPr>
          <w:i/>
          <w:iCs/>
          <w:color w:val="auto"/>
        </w:rPr>
        <w:t xml:space="preserve">Termín ukončení sběru dat: </w:t>
      </w:r>
      <w:r>
        <w:tab/>
      </w:r>
      <w:r w:rsidR="00397518">
        <w:rPr>
          <w:i/>
          <w:noProof/>
        </w:rPr>
        <w:t>30</w:t>
      </w:r>
      <w:r w:rsidR="005C52A3" w:rsidRPr="00784261">
        <w:rPr>
          <w:i/>
          <w:noProof/>
        </w:rPr>
        <w:t>.</w:t>
      </w:r>
      <w:r w:rsidR="00397518">
        <w:rPr>
          <w:i/>
          <w:noProof/>
        </w:rPr>
        <w:t xml:space="preserve"> 1.</w:t>
      </w:r>
      <w:r w:rsidRPr="00D617AA">
        <w:rPr>
          <w:i/>
          <w:noProof/>
        </w:rPr>
        <w:t xml:space="preserve"> 202</w:t>
      </w:r>
      <w:r w:rsidR="00397518">
        <w:rPr>
          <w:i/>
          <w:noProof/>
        </w:rPr>
        <w:t>6</w:t>
      </w:r>
    </w:p>
    <w:p w14:paraId="02A5F2E1" w14:textId="77777777" w:rsidR="00CE1782" w:rsidRDefault="00CE1782" w:rsidP="00315FA1">
      <w:pPr>
        <w:pStyle w:val="Poznmky"/>
        <w:tabs>
          <w:tab w:val="left" w:pos="2835"/>
        </w:tabs>
        <w:spacing w:before="0" w:line="240" w:lineRule="auto"/>
        <w:rPr>
          <w:rStyle w:val="Hypertextovodkaz"/>
          <w:i/>
        </w:rPr>
      </w:pPr>
      <w:r w:rsidRPr="00532693">
        <w:rPr>
          <w:i/>
          <w:color w:val="auto"/>
        </w:rPr>
        <w:t>Navazující výstupy:</w:t>
      </w:r>
      <w:r w:rsidRPr="00315FA1">
        <w:rPr>
          <w:i/>
          <w:color w:val="auto"/>
        </w:rPr>
        <w:t xml:space="preserve"> </w:t>
      </w:r>
      <w:r>
        <w:rPr>
          <w:i/>
          <w:color w:val="auto"/>
        </w:rPr>
        <w:tab/>
        <w:t xml:space="preserve">časové řady ve </w:t>
      </w:r>
      <w:hyperlink r:id="rId14" w:history="1">
        <w:r w:rsidRPr="00CA3DD8">
          <w:rPr>
            <w:rStyle w:val="Hypertextovodkaz"/>
            <w:i/>
          </w:rPr>
          <w:t>Veřejné databázi, kapitola Průmysl</w:t>
        </w:r>
      </w:hyperlink>
    </w:p>
    <w:p w14:paraId="44AE6053" w14:textId="77777777" w:rsidR="00CE1782" w:rsidRDefault="00CE1782" w:rsidP="00315FA1">
      <w:pPr>
        <w:pStyle w:val="Poznmky"/>
        <w:spacing w:before="0" w:line="240" w:lineRule="auto"/>
        <w:ind w:firstLine="2835"/>
        <w:rPr>
          <w:rStyle w:val="Hypertextovodkaz"/>
          <w:i/>
        </w:rPr>
      </w:pPr>
      <w:r w:rsidRPr="00E40C2B">
        <w:rPr>
          <w:i/>
          <w:color w:val="auto"/>
        </w:rPr>
        <w:t xml:space="preserve">mezinárodní srovnání v zemích EU: </w:t>
      </w:r>
      <w:hyperlink r:id="rId15" w:history="1">
        <w:proofErr w:type="spellStart"/>
        <w:r w:rsidRPr="00E40C2B">
          <w:rPr>
            <w:rStyle w:val="Hypertextovodkaz"/>
            <w:i/>
          </w:rPr>
          <w:t>Eurostat</w:t>
        </w:r>
        <w:proofErr w:type="spellEnd"/>
      </w:hyperlink>
    </w:p>
    <w:p w14:paraId="69912317" w14:textId="42390D81" w:rsidR="00CE1782" w:rsidRPr="000166A3" w:rsidRDefault="00CE1782" w:rsidP="00315FA1">
      <w:pPr>
        <w:pStyle w:val="Poznmky"/>
        <w:spacing w:before="0" w:line="240" w:lineRule="auto"/>
        <w:rPr>
          <w:i/>
          <w:iCs/>
          <w:color w:val="auto"/>
        </w:rPr>
      </w:pPr>
      <w:r w:rsidRPr="5C456B73">
        <w:rPr>
          <w:i/>
          <w:iCs/>
          <w:color w:val="auto"/>
        </w:rPr>
        <w:t>Termín zveřejnění další RI</w:t>
      </w:r>
      <w:r w:rsidR="001B3B8D">
        <w:rPr>
          <w:i/>
          <w:iCs/>
          <w:color w:val="auto"/>
        </w:rPr>
        <w:t xml:space="preserve"> </w:t>
      </w:r>
      <w:r w:rsidR="00303B68">
        <w:t xml:space="preserve">              </w:t>
      </w:r>
      <w:r w:rsidR="00397518">
        <w:rPr>
          <w:i/>
          <w:noProof/>
          <w:color w:val="auto"/>
        </w:rPr>
        <w:t>12</w:t>
      </w:r>
      <w:r w:rsidRPr="00166F46">
        <w:rPr>
          <w:i/>
          <w:noProof/>
          <w:color w:val="auto"/>
        </w:rPr>
        <w:t xml:space="preserve">. </w:t>
      </w:r>
      <w:r w:rsidR="00397518">
        <w:rPr>
          <w:i/>
          <w:noProof/>
          <w:color w:val="auto"/>
        </w:rPr>
        <w:t>3</w:t>
      </w:r>
      <w:r w:rsidRPr="00166F46">
        <w:rPr>
          <w:i/>
          <w:noProof/>
          <w:color w:val="auto"/>
        </w:rPr>
        <w:t>. 202</w:t>
      </w:r>
      <w:r w:rsidR="003C3198">
        <w:rPr>
          <w:i/>
          <w:noProof/>
          <w:color w:val="auto"/>
        </w:rPr>
        <w:t>6</w:t>
      </w:r>
    </w:p>
    <w:p w14:paraId="60061E4C" w14:textId="77777777" w:rsidR="00CE1782" w:rsidRDefault="00CE1782" w:rsidP="00612092"/>
    <w:p w14:paraId="44EAFD9C" w14:textId="77777777" w:rsidR="00CE1782" w:rsidRDefault="00CE1782" w:rsidP="00612092"/>
    <w:p w14:paraId="1CFCF142" w14:textId="71023A03" w:rsidR="00CE1782" w:rsidRDefault="00CE1782" w:rsidP="00612092">
      <w:r>
        <w:t>Přílohy:</w:t>
      </w:r>
    </w:p>
    <w:p w14:paraId="4C3041F4" w14:textId="77777777" w:rsidR="00397518" w:rsidRDefault="00397518" w:rsidP="00397518">
      <w:r>
        <w:t>Doplňující informace k RI Průmysl</w:t>
      </w:r>
    </w:p>
    <w:p w14:paraId="4D04E190" w14:textId="77777777" w:rsidR="00CE1782" w:rsidRPr="00E40C2B" w:rsidRDefault="00CE1782" w:rsidP="00612092">
      <w:pPr>
        <w:pStyle w:val="Zkladntext2"/>
        <w:spacing w:after="0" w:line="276" w:lineRule="auto"/>
      </w:pPr>
      <w:r w:rsidRPr="00E40C2B">
        <w:t>Tab. 1 Průmyslová produkce (meziroční indexy)</w:t>
      </w:r>
    </w:p>
    <w:p w14:paraId="448312CF" w14:textId="77777777" w:rsidR="00CE1782" w:rsidRDefault="00CE1782" w:rsidP="00612092">
      <w:pPr>
        <w:pStyle w:val="Zkladntext2"/>
        <w:spacing w:after="0" w:line="276" w:lineRule="auto"/>
      </w:pPr>
      <w:r w:rsidRPr="00E40C2B">
        <w:t>Tab. 2 Nové zakázky v průmyslu (meziroční indexy)</w:t>
      </w:r>
    </w:p>
    <w:p w14:paraId="7C525164" w14:textId="77777777" w:rsidR="00CE1782" w:rsidRPr="001924EA" w:rsidRDefault="00CE1782" w:rsidP="00612092">
      <w:pPr>
        <w:pStyle w:val="Zkladntext2"/>
        <w:spacing w:after="0" w:line="276" w:lineRule="auto"/>
      </w:pPr>
      <w:r w:rsidRPr="001924EA">
        <w:t>Tab. 3 Průměrný evidenční počet zaměstnanců a jejich průměrná hrubá měsíční mzda</w:t>
      </w:r>
    </w:p>
    <w:p w14:paraId="1B0B8CEB" w14:textId="77777777" w:rsidR="00CE1782" w:rsidRPr="00E40C2B" w:rsidRDefault="00CE1782" w:rsidP="00612092">
      <w:pPr>
        <w:pStyle w:val="Zkladntext2"/>
        <w:spacing w:after="0" w:line="276" w:lineRule="auto"/>
      </w:pPr>
      <w:r w:rsidRPr="00E40C2B">
        <w:t>Graf 1 Index průmyslové produkce (bazické indexy)</w:t>
      </w:r>
    </w:p>
    <w:p w14:paraId="5D56FC8A" w14:textId="77777777" w:rsidR="00CE1782" w:rsidRPr="00E40C2B" w:rsidRDefault="00CE1782" w:rsidP="00612092">
      <w:pPr>
        <w:pStyle w:val="Zkladntext2"/>
        <w:spacing w:after="0" w:line="276" w:lineRule="auto"/>
      </w:pPr>
      <w:r w:rsidRPr="00E40C2B">
        <w:t>Graf 2 Index průmyslové produkce (meziroční indexy)</w:t>
      </w:r>
    </w:p>
    <w:p w14:paraId="77AA9992" w14:textId="77777777" w:rsidR="00CE1782" w:rsidRPr="00E40C2B" w:rsidRDefault="00CE1782" w:rsidP="00612092">
      <w:pPr>
        <w:pStyle w:val="Zkladntext2"/>
        <w:spacing w:after="0" w:line="276" w:lineRule="auto"/>
      </w:pPr>
      <w:r w:rsidRPr="00E40C2B">
        <w:t>Graf 3 Index průmyslové produkce – mezinárodní srovnání (bazické indexy)</w:t>
      </w:r>
    </w:p>
    <w:p w14:paraId="0130ED50" w14:textId="77777777" w:rsidR="00CE1782" w:rsidRPr="00E40C2B" w:rsidRDefault="00CE1782" w:rsidP="00612092">
      <w:pPr>
        <w:pStyle w:val="Zkladntext2"/>
        <w:spacing w:after="0" w:line="276" w:lineRule="auto"/>
      </w:pPr>
      <w:r w:rsidRPr="00E40C2B">
        <w:t>Graf 4 Index průmyslové produkce – příspěvky odvětví k meziroční změně</w:t>
      </w:r>
    </w:p>
    <w:p w14:paraId="46174905" w14:textId="77777777" w:rsidR="00CE1782" w:rsidRDefault="00CE1782" w:rsidP="00612092">
      <w:pPr>
        <w:pStyle w:val="Zkladntext2"/>
        <w:spacing w:after="0" w:line="276" w:lineRule="auto"/>
        <w:sectPr w:rsidR="00CE1782" w:rsidSect="00CE1782">
          <w:headerReference w:type="default" r:id="rId16"/>
          <w:footerReference w:type="default" r:id="rId17"/>
          <w:pgSz w:w="11907" w:h="16839" w:code="9"/>
          <w:pgMar w:top="2948" w:right="1418" w:bottom="1985" w:left="1985" w:header="720" w:footer="1684" w:gutter="0"/>
          <w:pgNumType w:start="1"/>
          <w:cols w:space="720"/>
          <w:docGrid w:linePitch="360"/>
        </w:sectPr>
      </w:pPr>
      <w:r w:rsidRPr="00E40C2B">
        <w:t>Graf 5 Nové zakázky v průmyslu – příspěvky odvětví k meziroční změně</w:t>
      </w:r>
    </w:p>
    <w:p w14:paraId="4B94D5A5" w14:textId="77777777" w:rsidR="00CE1782" w:rsidRPr="00870CBD" w:rsidRDefault="00CE1782" w:rsidP="007764C8">
      <w:pPr>
        <w:pStyle w:val="Zkladntext2"/>
        <w:spacing w:after="0" w:line="276" w:lineRule="auto"/>
      </w:pPr>
    </w:p>
    <w:sectPr w:rsidR="00CE1782" w:rsidRPr="00870CBD" w:rsidSect="00CE1782">
      <w:headerReference w:type="default" r:id="rId18"/>
      <w:footerReference w:type="default" r:id="rId19"/>
      <w:type w:val="continuous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6BE98" w14:textId="77777777" w:rsidR="00DE6AC5" w:rsidRDefault="00DE6AC5" w:rsidP="00BA6370">
      <w:r>
        <w:separator/>
      </w:r>
    </w:p>
  </w:endnote>
  <w:endnote w:type="continuationSeparator" w:id="0">
    <w:p w14:paraId="2C3E65F8" w14:textId="77777777" w:rsidR="00DE6AC5" w:rsidRDefault="00DE6AC5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D6A4A" w14:textId="77777777" w:rsidR="00D8672F" w:rsidRDefault="00D8672F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59AF1482" wp14:editId="07777777">
              <wp:simplePos x="0" y="0"/>
              <wp:positionH relativeFrom="page">
                <wp:posOffset>1259840</wp:posOffset>
              </wp:positionH>
              <wp:positionV relativeFrom="page">
                <wp:posOffset>9698990</wp:posOffset>
              </wp:positionV>
              <wp:extent cx="5416550" cy="464185"/>
              <wp:effectExtent l="0" t="0" r="0" b="0"/>
              <wp:wrapNone/>
              <wp:docPr id="2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464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08D5C4" w14:textId="77777777" w:rsidR="00D8672F" w:rsidRPr="001404AB" w:rsidRDefault="00D8672F" w:rsidP="0045547F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14:paraId="415BAA04" w14:textId="0B3A405F" w:rsidR="00D8672F" w:rsidRPr="00A81EB3" w:rsidRDefault="00D8672F" w:rsidP="004E479E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  <w:t>Českého statistického úřadu:</w:t>
                          </w:r>
                          <w:r w:rsidRPr="00CE13A2">
                            <w:rPr>
                              <w:rFonts w:cs="Arial"/>
                              <w:b/>
                              <w:sz w:val="15"/>
                              <w:szCs w:val="15"/>
                            </w:rPr>
                            <w:t xml:space="preserve"> </w:t>
                          </w:r>
                          <w:hyperlink r:id="rId1" w:history="1">
                            <w:r w:rsidRPr="00463A27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  <w:r w:rsidRPr="00214B56">
                            <w:rPr>
                              <w:rStyle w:val="Hypertextovodkaz"/>
                              <w:rFonts w:cs="Arial"/>
                              <w:b/>
                              <w:color w:val="auto"/>
                              <w:sz w:val="15"/>
                              <w:szCs w:val="15"/>
                            </w:rPr>
                            <w:t>,</w:t>
                          </w: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Pr="00C35900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e-mail</w:t>
                          </w:r>
                          <w:hyperlink r:id="rId2" w:history="1">
                            <w:r w:rsidRPr="009544B7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  <w:u w:val="none"/>
                              </w:rPr>
                              <w:t xml:space="preserve">: </w:t>
                            </w:r>
                            <w:r w:rsidRPr="009544B7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infoservis@csu.gov.cz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586EAA">
                            <w:rPr>
                              <w:rFonts w:cs="Arial"/>
                              <w:noProof/>
                              <w:szCs w:val="15"/>
                            </w:rPr>
                            <w:t>2</w: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 w14:anchorId="686F381B">
            <v:shapetype id="_x0000_t202" coordsize="21600,21600" o:spt="202" path="m,l,21600r21600,l21600,xe" w14:anchorId="59AF1482">
              <v:stroke joinstyle="miter"/>
              <v:path gradientshapeok="t" o:connecttype="rect"/>
            </v:shapetype>
            <v:shape id="Textové pole 2" style="position:absolute;left:0;text-align:left;margin-left:99.2pt;margin-top:763.7pt;width:426.5pt;height:36.55pt;z-index:2516582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">
              <v:textbox inset="0,0,0,0">
                <w:txbxContent>
                  <w:p w:rsidRPr="001404AB" w:rsidR="00D8672F" w:rsidP="0045547F" w:rsidRDefault="00D8672F" w14:paraId="2062A89C" w14:textId="77777777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:rsidRPr="00A81EB3" w:rsidR="00D8672F" w:rsidP="004E479E" w:rsidRDefault="00D8672F" w14:paraId="1225CAAC" w14:textId="0B3A405F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br/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Českého statistického úřadu:</w:t>
                    </w:r>
                    <w:r w:rsidRPr="00CE13A2">
                      <w:rPr>
                        <w:rFonts w:cs="Arial"/>
                        <w:b/>
                        <w:sz w:val="15"/>
                        <w:szCs w:val="15"/>
                      </w:rPr>
                      <w:t xml:space="preserve"> </w:t>
                    </w:r>
                    <w:hyperlink w:history="1" r:id="rId3">
                      <w:r w:rsidRPr="00463A27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  <w:r w:rsidRPr="00214B56">
                      <w:rPr>
                        <w:rStyle w:val="Hypertextovodkaz"/>
                        <w:rFonts w:cs="Arial"/>
                        <w:b/>
                        <w:color w:val="auto"/>
                        <w:sz w:val="15"/>
                        <w:szCs w:val="15"/>
                      </w:rPr>
                      <w:t>,</w:t>
                    </w: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Pr="00C35900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, e-mail</w:t>
                    </w:r>
                    <w:hyperlink w:history="1" r:id="rId4">
                      <w:r w:rsidRPr="009544B7">
                        <w:rPr>
                          <w:rStyle w:val="Hypertextovodkaz"/>
                          <w:rFonts w:cs="Arial"/>
                          <w:sz w:val="15"/>
                          <w:szCs w:val="15"/>
                          <w:u w:val="none"/>
                        </w:rPr>
                        <w:t xml:space="preserve">: </w:t>
                      </w:r>
                      <w:r w:rsidRPr="009544B7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infoservis@csu.gov.cz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586EAA">
                      <w:rPr>
                        <w:rFonts w:cs="Arial"/>
                        <w:noProof/>
                        <w:szCs w:val="15"/>
                      </w:rPr>
                      <w:t>2</w: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8243" behindDoc="0" locked="0" layoutInCell="1" allowOverlap="1" wp14:anchorId="453B7A6B" wp14:editId="07777777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23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4="http://schemas.microsoft.com/office/word/2010/wordml" xmlns:a14="http://schemas.microsoft.com/office/drawing/2010/main" xmlns:a="http://schemas.openxmlformats.org/drawingml/2006/main">
          <w:pict w14:anchorId="51667622">
            <v:line id="Přímá spojnice 2" style="position:absolute;flip:y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o:spid="_x0000_s1026" strokecolor="#0071bc" strokeweight="1.5pt" from="97.8pt,756.95pt" to="525.85pt,756.95pt" w14:anchorId="593ED6D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">
              <o:lock v:ext="edit" shapetype="f"/>
              <w10:wrap anchorx="page" anchory="page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00D44" w14:textId="77777777" w:rsidR="00D8672F" w:rsidRDefault="00D8672F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9AF1482" wp14:editId="07777777">
              <wp:simplePos x="0" y="0"/>
              <wp:positionH relativeFrom="page">
                <wp:posOffset>1259840</wp:posOffset>
              </wp:positionH>
              <wp:positionV relativeFrom="page">
                <wp:posOffset>9698990</wp:posOffset>
              </wp:positionV>
              <wp:extent cx="5416550" cy="46418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464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62A89C" w14:textId="77777777" w:rsidR="00D8672F" w:rsidRPr="001404AB" w:rsidRDefault="00D8672F" w:rsidP="0045547F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14:paraId="783FC534" w14:textId="77777777" w:rsidR="00D8672F" w:rsidRPr="00A81EB3" w:rsidRDefault="00D8672F" w:rsidP="004E479E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  <w:t>Českého statistického úřadu:</w:t>
                          </w:r>
                          <w:r w:rsidRPr="00CE13A2">
                            <w:rPr>
                              <w:rFonts w:cs="Arial"/>
                              <w:b/>
                              <w:sz w:val="15"/>
                              <w:szCs w:val="15"/>
                            </w:rPr>
                            <w:t xml:space="preserve"> </w:t>
                          </w:r>
                          <w:hyperlink r:id="rId1" w:history="1">
                            <w:r w:rsidRPr="00463A27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  <w:r w:rsidRPr="00214B56">
                            <w:rPr>
                              <w:rStyle w:val="Hypertextovodkaz"/>
                              <w:rFonts w:cs="Arial"/>
                              <w:b/>
                              <w:color w:val="auto"/>
                              <w:sz w:val="15"/>
                              <w:szCs w:val="15"/>
                            </w:rPr>
                            <w:t>,</w:t>
                          </w: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Pr="00C35900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e-mail</w:t>
                          </w:r>
                          <w:hyperlink r:id="rId2" w:history="1">
                            <w:r w:rsidRPr="009544B7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  <w:u w:val="none"/>
                              </w:rPr>
                              <w:t xml:space="preserve">: </w:t>
                            </w:r>
                            <w:r w:rsidRPr="009544B7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infoservis@csu.gov.cz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>
                            <w:rPr>
                              <w:rFonts w:cs="Arial"/>
                              <w:noProof/>
                              <w:szCs w:val="15"/>
                            </w:rPr>
                            <w:t>1</w: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 w14:anchorId="661A0C8B">
            <v:shapetype id="_x0000_t202" coordsize="21600,21600" o:spt="202" path="m,l,21600r21600,l21600,xe" w14:anchorId="59AF1482">
              <v:stroke joinstyle="miter"/>
              <v:path gradientshapeok="t" o:connecttype="rect"/>
            </v:shapetype>
            <v:shape id="_x0000_s1027" style="position:absolute;left:0;text-align:left;margin-left:99.2pt;margin-top:763.7pt;width:426.5pt;height:36.5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">
              <v:textbox inset="0,0,0,0">
                <w:txbxContent>
                  <w:p w:rsidRPr="001404AB" w:rsidR="00D8672F" w:rsidP="0045547F" w:rsidRDefault="00D8672F" w14:paraId="01AC0895" w14:textId="77777777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:rsidRPr="00A81EB3" w:rsidR="00D8672F" w:rsidP="004E479E" w:rsidRDefault="00D8672F" w14:paraId="5D0F885A" w14:textId="77777777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br/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Českého statistického úřadu:</w:t>
                    </w:r>
                    <w:r w:rsidRPr="00CE13A2">
                      <w:rPr>
                        <w:rFonts w:cs="Arial"/>
                        <w:b/>
                        <w:sz w:val="15"/>
                        <w:szCs w:val="15"/>
                      </w:rPr>
                      <w:t xml:space="preserve"> </w:t>
                    </w:r>
                    <w:hyperlink w:history="1" r:id="rId3">
                      <w:r w:rsidRPr="00463A27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  <w:r w:rsidRPr="00214B56">
                      <w:rPr>
                        <w:rStyle w:val="Hypertextovodkaz"/>
                        <w:rFonts w:cs="Arial"/>
                        <w:b/>
                        <w:color w:val="auto"/>
                        <w:sz w:val="15"/>
                        <w:szCs w:val="15"/>
                      </w:rPr>
                      <w:t>,</w:t>
                    </w: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Pr="00C35900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, e-mail</w:t>
                    </w:r>
                    <w:hyperlink w:history="1" r:id="rId4">
                      <w:r w:rsidRPr="009544B7">
                        <w:rPr>
                          <w:rStyle w:val="Hypertextovodkaz"/>
                          <w:rFonts w:cs="Arial"/>
                          <w:sz w:val="15"/>
                          <w:szCs w:val="15"/>
                          <w:u w:val="none"/>
                        </w:rPr>
                        <w:t xml:space="preserve">: </w:t>
                      </w:r>
                      <w:r w:rsidRPr="009544B7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infoservis@csu.gov.cz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>
                      <w:rPr>
                        <w:rFonts w:cs="Arial"/>
                        <w:noProof/>
                        <w:szCs w:val="15"/>
                      </w:rPr>
                      <w:t>1</w: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453B7A6B" wp14:editId="07777777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4="http://schemas.microsoft.com/office/word/2010/wordml" xmlns:a14="http://schemas.microsoft.com/office/drawing/2010/main" xmlns:a="http://schemas.openxmlformats.org/drawingml/2006/main">
          <w:pict w14:anchorId="16587B87">
            <v:line id="Přímá spojnice 2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o:spid="_x0000_s1026" strokecolor="#0071bc" strokeweight="1.5pt" from="97.8pt,756.95pt" to="525.85pt,756.95pt" w14:anchorId="32855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C3EBC" w14:textId="77777777" w:rsidR="00DE6AC5" w:rsidRDefault="00DE6AC5" w:rsidP="00BA6370">
      <w:r>
        <w:separator/>
      </w:r>
    </w:p>
  </w:footnote>
  <w:footnote w:type="continuationSeparator" w:id="0">
    <w:p w14:paraId="707F4EE6" w14:textId="77777777" w:rsidR="00DE6AC5" w:rsidRDefault="00DE6AC5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268D8" w14:textId="77777777" w:rsidR="00D8672F" w:rsidRDefault="00D8672F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245" behindDoc="0" locked="0" layoutInCell="1" allowOverlap="1" wp14:anchorId="51430211" wp14:editId="07777777">
              <wp:simplePos x="0" y="0"/>
              <wp:positionH relativeFrom="page">
                <wp:posOffset>360045</wp:posOffset>
              </wp:positionH>
              <wp:positionV relativeFrom="page">
                <wp:posOffset>540385</wp:posOffset>
              </wp:positionV>
              <wp:extent cx="6329045" cy="1045845"/>
              <wp:effectExtent l="0" t="6985" r="0" b="4445"/>
              <wp:wrapNone/>
              <wp:docPr id="1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71" y="846"/>
                        <a:chExt cx="9967" cy="1647"/>
                      </a:xfrm>
                    </wpg:grpSpPr>
                    <wps:wsp>
                      <wps:cNvPr id="13" name="Rectangle 23"/>
                      <wps:cNvSpPr>
                        <a:spLocks noChangeArrowheads="1"/>
                      </wps:cNvSpPr>
                      <wps:spPr bwMode="auto">
                        <a:xfrm>
                          <a:off x="1219" y="896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Rectangle 24"/>
                      <wps:cNvSpPr>
                        <a:spLocks noChangeArrowheads="1"/>
                      </wps:cNvSpPr>
                      <wps:spPr bwMode="auto">
                        <a:xfrm>
                          <a:off x="571" y="1126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Rectangle 25"/>
                      <wps:cNvSpPr>
                        <a:spLocks noChangeArrowheads="1"/>
                      </wps:cNvSpPr>
                      <wps:spPr bwMode="auto">
                        <a:xfrm>
                          <a:off x="1292" y="1356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26"/>
                      <wps:cNvSpPr>
                        <a:spLocks noEditPoints="1"/>
                      </wps:cNvSpPr>
                      <wps:spPr bwMode="auto">
                        <a:xfrm>
                          <a:off x="1973" y="1306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27"/>
                      <wps:cNvSpPr>
                        <a:spLocks noEditPoints="1"/>
                      </wps:cNvSpPr>
                      <wps:spPr bwMode="auto">
                        <a:xfrm>
                          <a:off x="1966" y="1076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28"/>
                      <wps:cNvSpPr>
                        <a:spLocks noEditPoints="1"/>
                      </wps:cNvSpPr>
                      <wps:spPr bwMode="auto">
                        <a:xfrm>
                          <a:off x="1966" y="846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6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Rectangle 29"/>
                      <wps:cNvSpPr>
                        <a:spLocks noChangeArrowheads="1"/>
                      </wps:cNvSpPr>
                      <wps:spPr bwMode="auto">
                        <a:xfrm>
                          <a:off x="1963" y="1925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30"/>
                      <wps:cNvSpPr>
                        <a:spLocks noEditPoints="1"/>
                      </wps:cNvSpPr>
                      <wps:spPr bwMode="auto">
                        <a:xfrm>
                          <a:off x="2195" y="2068"/>
                          <a:ext cx="2705" cy="254"/>
                        </a:xfrm>
                        <a:custGeom>
                          <a:avLst/>
                          <a:gdLst>
                            <a:gd name="T0" fmla="*/ 265 w 5410"/>
                            <a:gd name="T1" fmla="*/ 284 h 508"/>
                            <a:gd name="T2" fmla="*/ 262 w 5410"/>
                            <a:gd name="T3" fmla="*/ 182 h 508"/>
                            <a:gd name="T4" fmla="*/ 181 w 5410"/>
                            <a:gd name="T5" fmla="*/ 123 h 508"/>
                            <a:gd name="T6" fmla="*/ 193 w 5410"/>
                            <a:gd name="T7" fmla="*/ 343 h 508"/>
                            <a:gd name="T8" fmla="*/ 169 w 5410"/>
                            <a:gd name="T9" fmla="*/ 222 h 508"/>
                            <a:gd name="T10" fmla="*/ 128 w 5410"/>
                            <a:gd name="T11" fmla="*/ 288 h 508"/>
                            <a:gd name="T12" fmla="*/ 475 w 5410"/>
                            <a:gd name="T13" fmla="*/ 223 h 508"/>
                            <a:gd name="T14" fmla="*/ 826 w 5410"/>
                            <a:gd name="T15" fmla="*/ 115 h 508"/>
                            <a:gd name="T16" fmla="*/ 683 w 5410"/>
                            <a:gd name="T17" fmla="*/ 201 h 508"/>
                            <a:gd name="T18" fmla="*/ 657 w 5410"/>
                            <a:gd name="T19" fmla="*/ 365 h 508"/>
                            <a:gd name="T20" fmla="*/ 766 w 5410"/>
                            <a:gd name="T21" fmla="*/ 488 h 508"/>
                            <a:gd name="T22" fmla="*/ 936 w 5410"/>
                            <a:gd name="T23" fmla="*/ 373 h 508"/>
                            <a:gd name="T24" fmla="*/ 842 w 5410"/>
                            <a:gd name="T25" fmla="*/ 411 h 508"/>
                            <a:gd name="T26" fmla="*/ 769 w 5410"/>
                            <a:gd name="T27" fmla="*/ 371 h 508"/>
                            <a:gd name="T28" fmla="*/ 755 w 5410"/>
                            <a:gd name="T29" fmla="*/ 279 h 508"/>
                            <a:gd name="T30" fmla="*/ 811 w 5410"/>
                            <a:gd name="T31" fmla="*/ 216 h 508"/>
                            <a:gd name="T32" fmla="*/ 907 w 5410"/>
                            <a:gd name="T33" fmla="*/ 223 h 508"/>
                            <a:gd name="T34" fmla="*/ 1108 w 5410"/>
                            <a:gd name="T35" fmla="*/ 496 h 508"/>
                            <a:gd name="T36" fmla="*/ 1521 w 5410"/>
                            <a:gd name="T37" fmla="*/ 121 h 508"/>
                            <a:gd name="T38" fmla="*/ 2058 w 5410"/>
                            <a:gd name="T39" fmla="*/ 496 h 508"/>
                            <a:gd name="T40" fmla="*/ 1864 w 5410"/>
                            <a:gd name="T41" fmla="*/ 237 h 508"/>
                            <a:gd name="T42" fmla="*/ 2241 w 5410"/>
                            <a:gd name="T43" fmla="*/ 496 h 508"/>
                            <a:gd name="T44" fmla="*/ 2692 w 5410"/>
                            <a:gd name="T45" fmla="*/ 121 h 508"/>
                            <a:gd name="T46" fmla="*/ 2965 w 5410"/>
                            <a:gd name="T47" fmla="*/ 496 h 508"/>
                            <a:gd name="T48" fmla="*/ 3290 w 5410"/>
                            <a:gd name="T49" fmla="*/ 113 h 508"/>
                            <a:gd name="T50" fmla="*/ 3151 w 5410"/>
                            <a:gd name="T51" fmla="*/ 206 h 508"/>
                            <a:gd name="T52" fmla="*/ 3138 w 5410"/>
                            <a:gd name="T53" fmla="*/ 386 h 508"/>
                            <a:gd name="T54" fmla="*/ 3265 w 5410"/>
                            <a:gd name="T55" fmla="*/ 500 h 508"/>
                            <a:gd name="T56" fmla="*/ 3436 w 5410"/>
                            <a:gd name="T57" fmla="*/ 482 h 508"/>
                            <a:gd name="T58" fmla="*/ 3536 w 5410"/>
                            <a:gd name="T59" fmla="*/ 331 h 508"/>
                            <a:gd name="T60" fmla="*/ 3482 w 5410"/>
                            <a:gd name="T61" fmla="*/ 173 h 508"/>
                            <a:gd name="T62" fmla="*/ 3329 w 5410"/>
                            <a:gd name="T63" fmla="*/ 204 h 508"/>
                            <a:gd name="T64" fmla="*/ 3411 w 5410"/>
                            <a:gd name="T65" fmla="*/ 243 h 508"/>
                            <a:gd name="T66" fmla="*/ 3432 w 5410"/>
                            <a:gd name="T67" fmla="*/ 330 h 508"/>
                            <a:gd name="T68" fmla="*/ 3380 w 5410"/>
                            <a:gd name="T69" fmla="*/ 402 h 508"/>
                            <a:gd name="T70" fmla="*/ 3288 w 5410"/>
                            <a:gd name="T71" fmla="*/ 406 h 508"/>
                            <a:gd name="T72" fmla="*/ 3228 w 5410"/>
                            <a:gd name="T73" fmla="*/ 340 h 508"/>
                            <a:gd name="T74" fmla="*/ 3242 w 5410"/>
                            <a:gd name="T75" fmla="*/ 251 h 508"/>
                            <a:gd name="T76" fmla="*/ 3319 w 5410"/>
                            <a:gd name="T77" fmla="*/ 204 h 508"/>
                            <a:gd name="T78" fmla="*/ 3858 w 5410"/>
                            <a:gd name="T79" fmla="*/ 294 h 508"/>
                            <a:gd name="T80" fmla="*/ 3865 w 5410"/>
                            <a:gd name="T81" fmla="*/ 192 h 508"/>
                            <a:gd name="T82" fmla="*/ 3791 w 5410"/>
                            <a:gd name="T83" fmla="*/ 126 h 508"/>
                            <a:gd name="T84" fmla="*/ 3908 w 5410"/>
                            <a:gd name="T85" fmla="*/ 496 h 508"/>
                            <a:gd name="T86" fmla="*/ 3763 w 5410"/>
                            <a:gd name="T87" fmla="*/ 213 h 508"/>
                            <a:gd name="T88" fmla="*/ 3738 w 5410"/>
                            <a:gd name="T89" fmla="*/ 287 h 508"/>
                            <a:gd name="T90" fmla="*/ 4286 w 5410"/>
                            <a:gd name="T91" fmla="*/ 280 h 508"/>
                            <a:gd name="T92" fmla="*/ 4708 w 5410"/>
                            <a:gd name="T93" fmla="*/ 430 h 508"/>
                            <a:gd name="T94" fmla="*/ 4681 w 5410"/>
                            <a:gd name="T95" fmla="*/ 356 h 508"/>
                            <a:gd name="T96" fmla="*/ 5027 w 5410"/>
                            <a:gd name="T97" fmla="*/ 115 h 508"/>
                            <a:gd name="T98" fmla="*/ 4883 w 5410"/>
                            <a:gd name="T99" fmla="*/ 201 h 508"/>
                            <a:gd name="T100" fmla="*/ 4856 w 5410"/>
                            <a:gd name="T101" fmla="*/ 365 h 508"/>
                            <a:gd name="T102" fmla="*/ 4967 w 5410"/>
                            <a:gd name="T103" fmla="*/ 488 h 508"/>
                            <a:gd name="T104" fmla="*/ 5135 w 5410"/>
                            <a:gd name="T105" fmla="*/ 373 h 508"/>
                            <a:gd name="T106" fmla="*/ 5042 w 5410"/>
                            <a:gd name="T107" fmla="*/ 411 h 508"/>
                            <a:gd name="T108" fmla="*/ 4969 w 5410"/>
                            <a:gd name="T109" fmla="*/ 371 h 508"/>
                            <a:gd name="T110" fmla="*/ 4955 w 5410"/>
                            <a:gd name="T111" fmla="*/ 279 h 508"/>
                            <a:gd name="T112" fmla="*/ 5011 w 5410"/>
                            <a:gd name="T113" fmla="*/ 216 h 508"/>
                            <a:gd name="T114" fmla="*/ 5107 w 5410"/>
                            <a:gd name="T115" fmla="*/ 223 h 508"/>
                            <a:gd name="T116" fmla="*/ 5410 w 5410"/>
                            <a:gd name="T117" fmla="*/ 496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410" h="508">
                              <a:moveTo>
                                <a:pt x="193" y="343"/>
                              </a:moveTo>
                              <a:lnTo>
                                <a:pt x="208" y="338"/>
                              </a:lnTo>
                              <a:lnTo>
                                <a:pt x="221" y="334"/>
                              </a:lnTo>
                              <a:lnTo>
                                <a:pt x="230" y="328"/>
                              </a:lnTo>
                              <a:lnTo>
                                <a:pt x="240" y="320"/>
                              </a:lnTo>
                              <a:lnTo>
                                <a:pt x="248" y="313"/>
                              </a:lnTo>
                              <a:lnTo>
                                <a:pt x="255" y="304"/>
                              </a:lnTo>
                              <a:lnTo>
                                <a:pt x="260" y="294"/>
                              </a:lnTo>
                              <a:lnTo>
                                <a:pt x="265" y="284"/>
                              </a:lnTo>
                              <a:lnTo>
                                <a:pt x="269" y="273"/>
                              </a:lnTo>
                              <a:lnTo>
                                <a:pt x="273" y="262"/>
                              </a:lnTo>
                              <a:lnTo>
                                <a:pt x="274" y="249"/>
                              </a:lnTo>
                              <a:lnTo>
                                <a:pt x="275" y="237"/>
                              </a:lnTo>
                              <a:lnTo>
                                <a:pt x="274" y="226"/>
                              </a:lnTo>
                              <a:lnTo>
                                <a:pt x="273" y="214"/>
                              </a:lnTo>
                              <a:lnTo>
                                <a:pt x="270" y="203"/>
                              </a:lnTo>
                              <a:lnTo>
                                <a:pt x="267" y="192"/>
                              </a:lnTo>
                              <a:lnTo>
                                <a:pt x="262" y="182"/>
                              </a:lnTo>
                              <a:lnTo>
                                <a:pt x="257" y="172"/>
                              </a:lnTo>
                              <a:lnTo>
                                <a:pt x="250" y="163"/>
                              </a:lnTo>
                              <a:lnTo>
                                <a:pt x="243" y="155"/>
                              </a:lnTo>
                              <a:lnTo>
                                <a:pt x="234" y="146"/>
                              </a:lnTo>
                              <a:lnTo>
                                <a:pt x="225" y="140"/>
                              </a:lnTo>
                              <a:lnTo>
                                <a:pt x="216" y="133"/>
                              </a:lnTo>
                              <a:lnTo>
                                <a:pt x="204" y="130"/>
                              </a:lnTo>
                              <a:lnTo>
                                <a:pt x="193" y="126"/>
                              </a:lnTo>
                              <a:lnTo>
                                <a:pt x="181" y="123"/>
                              </a:lnTo>
                              <a:lnTo>
                                <a:pt x="166" y="122"/>
                              </a:lnTo>
                              <a:lnTo>
                                <a:pt x="151" y="121"/>
                              </a:lnTo>
                              <a:lnTo>
                                <a:pt x="0" y="121"/>
                              </a:lnTo>
                              <a:lnTo>
                                <a:pt x="0" y="496"/>
                              </a:lnTo>
                              <a:lnTo>
                                <a:pt x="97" y="496"/>
                              </a:lnTo>
                              <a:lnTo>
                                <a:pt x="97" y="351"/>
                              </a:lnTo>
                              <a:lnTo>
                                <a:pt x="189" y="496"/>
                              </a:lnTo>
                              <a:lnTo>
                                <a:pt x="310" y="496"/>
                              </a:lnTo>
                              <a:lnTo>
                                <a:pt x="193" y="343"/>
                              </a:lnTo>
                              <a:close/>
                              <a:moveTo>
                                <a:pt x="97" y="289"/>
                              </a:moveTo>
                              <a:lnTo>
                                <a:pt x="97" y="196"/>
                              </a:lnTo>
                              <a:lnTo>
                                <a:pt x="115" y="196"/>
                              </a:lnTo>
                              <a:lnTo>
                                <a:pt x="128" y="197"/>
                              </a:lnTo>
                              <a:lnTo>
                                <a:pt x="140" y="198"/>
                              </a:lnTo>
                              <a:lnTo>
                                <a:pt x="148" y="202"/>
                              </a:lnTo>
                              <a:lnTo>
                                <a:pt x="157" y="206"/>
                              </a:lnTo>
                              <a:lnTo>
                                <a:pt x="164" y="213"/>
                              </a:lnTo>
                              <a:lnTo>
                                <a:pt x="169" y="222"/>
                              </a:lnTo>
                              <a:lnTo>
                                <a:pt x="173" y="232"/>
                              </a:lnTo>
                              <a:lnTo>
                                <a:pt x="176" y="243"/>
                              </a:lnTo>
                              <a:lnTo>
                                <a:pt x="173" y="253"/>
                              </a:lnTo>
                              <a:lnTo>
                                <a:pt x="169" y="263"/>
                              </a:lnTo>
                              <a:lnTo>
                                <a:pt x="164" y="272"/>
                              </a:lnTo>
                              <a:lnTo>
                                <a:pt x="157" y="279"/>
                              </a:lnTo>
                              <a:lnTo>
                                <a:pt x="148" y="283"/>
                              </a:lnTo>
                              <a:lnTo>
                                <a:pt x="140" y="287"/>
                              </a:lnTo>
                              <a:lnTo>
                                <a:pt x="128" y="288"/>
                              </a:lnTo>
                              <a:lnTo>
                                <a:pt x="115" y="289"/>
                              </a:lnTo>
                              <a:lnTo>
                                <a:pt x="97" y="289"/>
                              </a:lnTo>
                              <a:close/>
                              <a:moveTo>
                                <a:pt x="424" y="317"/>
                              </a:moveTo>
                              <a:lnTo>
                                <a:pt x="424" y="496"/>
                              </a:lnTo>
                              <a:lnTo>
                                <a:pt x="521" y="496"/>
                              </a:lnTo>
                              <a:lnTo>
                                <a:pt x="521" y="317"/>
                              </a:lnTo>
                              <a:lnTo>
                                <a:pt x="660" y="121"/>
                              </a:lnTo>
                              <a:lnTo>
                                <a:pt x="543" y="121"/>
                              </a:lnTo>
                              <a:lnTo>
                                <a:pt x="475" y="223"/>
                              </a:lnTo>
                              <a:lnTo>
                                <a:pt x="405" y="121"/>
                              </a:lnTo>
                              <a:lnTo>
                                <a:pt x="288" y="121"/>
                              </a:lnTo>
                              <a:lnTo>
                                <a:pt x="424" y="317"/>
                              </a:lnTo>
                              <a:close/>
                              <a:moveTo>
                                <a:pt x="936" y="132"/>
                              </a:moveTo>
                              <a:lnTo>
                                <a:pt x="911" y="123"/>
                              </a:lnTo>
                              <a:lnTo>
                                <a:pt x="888" y="117"/>
                              </a:lnTo>
                              <a:lnTo>
                                <a:pt x="868" y="115"/>
                              </a:lnTo>
                              <a:lnTo>
                                <a:pt x="847" y="113"/>
                              </a:lnTo>
                              <a:lnTo>
                                <a:pt x="826" y="115"/>
                              </a:lnTo>
                              <a:lnTo>
                                <a:pt x="807" y="117"/>
                              </a:lnTo>
                              <a:lnTo>
                                <a:pt x="787" y="122"/>
                              </a:lnTo>
                              <a:lnTo>
                                <a:pt x="770" y="128"/>
                              </a:lnTo>
                              <a:lnTo>
                                <a:pt x="753" y="137"/>
                              </a:lnTo>
                              <a:lnTo>
                                <a:pt x="736" y="147"/>
                              </a:lnTo>
                              <a:lnTo>
                                <a:pt x="720" y="158"/>
                              </a:lnTo>
                              <a:lnTo>
                                <a:pt x="706" y="171"/>
                              </a:lnTo>
                              <a:lnTo>
                                <a:pt x="694" y="184"/>
                              </a:lnTo>
                              <a:lnTo>
                                <a:pt x="683" y="201"/>
                              </a:lnTo>
                              <a:lnTo>
                                <a:pt x="673" y="217"/>
                              </a:lnTo>
                              <a:lnTo>
                                <a:pt x="664" y="234"/>
                              </a:lnTo>
                              <a:lnTo>
                                <a:pt x="658" y="252"/>
                              </a:lnTo>
                              <a:lnTo>
                                <a:pt x="653" y="272"/>
                              </a:lnTo>
                              <a:lnTo>
                                <a:pt x="650" y="292"/>
                              </a:lnTo>
                              <a:lnTo>
                                <a:pt x="649" y="312"/>
                              </a:lnTo>
                              <a:lnTo>
                                <a:pt x="650" y="330"/>
                              </a:lnTo>
                              <a:lnTo>
                                <a:pt x="653" y="348"/>
                              </a:lnTo>
                              <a:lnTo>
                                <a:pt x="657" y="365"/>
                              </a:lnTo>
                              <a:lnTo>
                                <a:pt x="662" y="381"/>
                              </a:lnTo>
                              <a:lnTo>
                                <a:pt x="669" y="398"/>
                              </a:lnTo>
                              <a:lnTo>
                                <a:pt x="677" y="412"/>
                              </a:lnTo>
                              <a:lnTo>
                                <a:pt x="686" y="427"/>
                              </a:lnTo>
                              <a:lnTo>
                                <a:pt x="699" y="441"/>
                              </a:lnTo>
                              <a:lnTo>
                                <a:pt x="714" y="455"/>
                              </a:lnTo>
                              <a:lnTo>
                                <a:pt x="730" y="467"/>
                              </a:lnTo>
                              <a:lnTo>
                                <a:pt x="748" y="478"/>
                              </a:lnTo>
                              <a:lnTo>
                                <a:pt x="766" y="488"/>
                              </a:lnTo>
                              <a:lnTo>
                                <a:pt x="786" y="496"/>
                              </a:lnTo>
                              <a:lnTo>
                                <a:pt x="807" y="501"/>
                              </a:lnTo>
                              <a:lnTo>
                                <a:pt x="827" y="505"/>
                              </a:lnTo>
                              <a:lnTo>
                                <a:pt x="848" y="506"/>
                              </a:lnTo>
                              <a:lnTo>
                                <a:pt x="867" y="505"/>
                              </a:lnTo>
                              <a:lnTo>
                                <a:pt x="885" y="502"/>
                              </a:lnTo>
                              <a:lnTo>
                                <a:pt x="906" y="496"/>
                              </a:lnTo>
                              <a:lnTo>
                                <a:pt x="936" y="487"/>
                              </a:lnTo>
                              <a:lnTo>
                                <a:pt x="936" y="373"/>
                              </a:lnTo>
                              <a:lnTo>
                                <a:pt x="926" y="381"/>
                              </a:lnTo>
                              <a:lnTo>
                                <a:pt x="916" y="390"/>
                              </a:lnTo>
                              <a:lnTo>
                                <a:pt x="906" y="396"/>
                              </a:lnTo>
                              <a:lnTo>
                                <a:pt x="896" y="401"/>
                              </a:lnTo>
                              <a:lnTo>
                                <a:pt x="885" y="406"/>
                              </a:lnTo>
                              <a:lnTo>
                                <a:pt x="875" y="409"/>
                              </a:lnTo>
                              <a:lnTo>
                                <a:pt x="862" y="411"/>
                              </a:lnTo>
                              <a:lnTo>
                                <a:pt x="851" y="411"/>
                              </a:lnTo>
                              <a:lnTo>
                                <a:pt x="842" y="411"/>
                              </a:lnTo>
                              <a:lnTo>
                                <a:pt x="832" y="410"/>
                              </a:lnTo>
                              <a:lnTo>
                                <a:pt x="824" y="407"/>
                              </a:lnTo>
                              <a:lnTo>
                                <a:pt x="815" y="405"/>
                              </a:lnTo>
                              <a:lnTo>
                                <a:pt x="807" y="401"/>
                              </a:lnTo>
                              <a:lnTo>
                                <a:pt x="799" y="398"/>
                              </a:lnTo>
                              <a:lnTo>
                                <a:pt x="791" y="393"/>
                              </a:lnTo>
                              <a:lnTo>
                                <a:pt x="784" y="386"/>
                              </a:lnTo>
                              <a:lnTo>
                                <a:pt x="776" y="379"/>
                              </a:lnTo>
                              <a:lnTo>
                                <a:pt x="769" y="371"/>
                              </a:lnTo>
                              <a:lnTo>
                                <a:pt x="764" y="363"/>
                              </a:lnTo>
                              <a:lnTo>
                                <a:pt x="759" y="354"/>
                              </a:lnTo>
                              <a:lnTo>
                                <a:pt x="755" y="344"/>
                              </a:lnTo>
                              <a:lnTo>
                                <a:pt x="753" y="334"/>
                              </a:lnTo>
                              <a:lnTo>
                                <a:pt x="751" y="323"/>
                              </a:lnTo>
                              <a:lnTo>
                                <a:pt x="750" y="310"/>
                              </a:lnTo>
                              <a:lnTo>
                                <a:pt x="751" y="300"/>
                              </a:lnTo>
                              <a:lnTo>
                                <a:pt x="753" y="289"/>
                              </a:lnTo>
                              <a:lnTo>
                                <a:pt x="755" y="279"/>
                              </a:lnTo>
                              <a:lnTo>
                                <a:pt x="757" y="269"/>
                              </a:lnTo>
                              <a:lnTo>
                                <a:pt x="762" y="260"/>
                              </a:lnTo>
                              <a:lnTo>
                                <a:pt x="767" y="252"/>
                              </a:lnTo>
                              <a:lnTo>
                                <a:pt x="772" y="244"/>
                              </a:lnTo>
                              <a:lnTo>
                                <a:pt x="779" y="237"/>
                              </a:lnTo>
                              <a:lnTo>
                                <a:pt x="786" y="231"/>
                              </a:lnTo>
                              <a:lnTo>
                                <a:pt x="794" y="224"/>
                              </a:lnTo>
                              <a:lnTo>
                                <a:pt x="802" y="219"/>
                              </a:lnTo>
                              <a:lnTo>
                                <a:pt x="811" y="216"/>
                              </a:lnTo>
                              <a:lnTo>
                                <a:pt x="820" y="212"/>
                              </a:lnTo>
                              <a:lnTo>
                                <a:pt x="830" y="209"/>
                              </a:lnTo>
                              <a:lnTo>
                                <a:pt x="840" y="208"/>
                              </a:lnTo>
                              <a:lnTo>
                                <a:pt x="851" y="208"/>
                              </a:lnTo>
                              <a:lnTo>
                                <a:pt x="863" y="208"/>
                              </a:lnTo>
                              <a:lnTo>
                                <a:pt x="875" y="211"/>
                              </a:lnTo>
                              <a:lnTo>
                                <a:pt x="886" y="213"/>
                              </a:lnTo>
                              <a:lnTo>
                                <a:pt x="897" y="218"/>
                              </a:lnTo>
                              <a:lnTo>
                                <a:pt x="907" y="223"/>
                              </a:lnTo>
                              <a:lnTo>
                                <a:pt x="917" y="231"/>
                              </a:lnTo>
                              <a:lnTo>
                                <a:pt x="926" y="239"/>
                              </a:lnTo>
                              <a:lnTo>
                                <a:pt x="936" y="248"/>
                              </a:lnTo>
                              <a:lnTo>
                                <a:pt x="936" y="132"/>
                              </a:lnTo>
                              <a:close/>
                              <a:moveTo>
                                <a:pt x="1108" y="267"/>
                              </a:moveTo>
                              <a:lnTo>
                                <a:pt x="1108" y="121"/>
                              </a:lnTo>
                              <a:lnTo>
                                <a:pt x="1010" y="121"/>
                              </a:lnTo>
                              <a:lnTo>
                                <a:pt x="1010" y="496"/>
                              </a:lnTo>
                              <a:lnTo>
                                <a:pt x="1108" y="496"/>
                              </a:lnTo>
                              <a:lnTo>
                                <a:pt x="1108" y="341"/>
                              </a:lnTo>
                              <a:lnTo>
                                <a:pt x="1248" y="341"/>
                              </a:lnTo>
                              <a:lnTo>
                                <a:pt x="1248" y="496"/>
                              </a:lnTo>
                              <a:lnTo>
                                <a:pt x="1346" y="496"/>
                              </a:lnTo>
                              <a:lnTo>
                                <a:pt x="1346" y="121"/>
                              </a:lnTo>
                              <a:lnTo>
                                <a:pt x="1248" y="121"/>
                              </a:lnTo>
                              <a:lnTo>
                                <a:pt x="1248" y="267"/>
                              </a:lnTo>
                              <a:lnTo>
                                <a:pt x="1108" y="267"/>
                              </a:lnTo>
                              <a:close/>
                              <a:moveTo>
                                <a:pt x="1521" y="121"/>
                              </a:moveTo>
                              <a:lnTo>
                                <a:pt x="1424" y="121"/>
                              </a:lnTo>
                              <a:lnTo>
                                <a:pt x="1424" y="496"/>
                              </a:lnTo>
                              <a:lnTo>
                                <a:pt x="1638" y="496"/>
                              </a:lnTo>
                              <a:lnTo>
                                <a:pt x="1638" y="412"/>
                              </a:lnTo>
                              <a:lnTo>
                                <a:pt x="1521" y="412"/>
                              </a:lnTo>
                              <a:lnTo>
                                <a:pt x="1521" y="121"/>
                              </a:lnTo>
                              <a:close/>
                              <a:moveTo>
                                <a:pt x="1930" y="430"/>
                              </a:moveTo>
                              <a:lnTo>
                                <a:pt x="1954" y="496"/>
                              </a:lnTo>
                              <a:lnTo>
                                <a:pt x="2058" y="496"/>
                              </a:lnTo>
                              <a:lnTo>
                                <a:pt x="1917" y="121"/>
                              </a:lnTo>
                              <a:lnTo>
                                <a:pt x="1810" y="121"/>
                              </a:lnTo>
                              <a:lnTo>
                                <a:pt x="1667" y="496"/>
                              </a:lnTo>
                              <a:lnTo>
                                <a:pt x="1770" y="496"/>
                              </a:lnTo>
                              <a:lnTo>
                                <a:pt x="1795" y="430"/>
                              </a:lnTo>
                              <a:lnTo>
                                <a:pt x="1930" y="430"/>
                              </a:lnTo>
                              <a:close/>
                              <a:moveTo>
                                <a:pt x="1904" y="356"/>
                              </a:moveTo>
                              <a:lnTo>
                                <a:pt x="1823" y="356"/>
                              </a:lnTo>
                              <a:lnTo>
                                <a:pt x="1864" y="237"/>
                              </a:lnTo>
                              <a:lnTo>
                                <a:pt x="1904" y="356"/>
                              </a:lnTo>
                              <a:close/>
                              <a:moveTo>
                                <a:pt x="1955" y="44"/>
                              </a:moveTo>
                              <a:lnTo>
                                <a:pt x="1907" y="0"/>
                              </a:lnTo>
                              <a:lnTo>
                                <a:pt x="1828" y="69"/>
                              </a:lnTo>
                              <a:lnTo>
                                <a:pt x="1861" y="103"/>
                              </a:lnTo>
                              <a:lnTo>
                                <a:pt x="1955" y="44"/>
                              </a:lnTo>
                              <a:close/>
                              <a:moveTo>
                                <a:pt x="2339" y="121"/>
                              </a:moveTo>
                              <a:lnTo>
                                <a:pt x="2241" y="121"/>
                              </a:lnTo>
                              <a:lnTo>
                                <a:pt x="2241" y="496"/>
                              </a:lnTo>
                              <a:lnTo>
                                <a:pt x="2339" y="496"/>
                              </a:lnTo>
                              <a:lnTo>
                                <a:pt x="2339" y="121"/>
                              </a:lnTo>
                              <a:close/>
                              <a:moveTo>
                                <a:pt x="2417" y="496"/>
                              </a:moveTo>
                              <a:lnTo>
                                <a:pt x="2514" y="496"/>
                              </a:lnTo>
                              <a:lnTo>
                                <a:pt x="2514" y="267"/>
                              </a:lnTo>
                              <a:lnTo>
                                <a:pt x="2692" y="496"/>
                              </a:lnTo>
                              <a:lnTo>
                                <a:pt x="2790" y="496"/>
                              </a:lnTo>
                              <a:lnTo>
                                <a:pt x="2790" y="121"/>
                              </a:lnTo>
                              <a:lnTo>
                                <a:pt x="2692" y="121"/>
                              </a:lnTo>
                              <a:lnTo>
                                <a:pt x="2692" y="350"/>
                              </a:lnTo>
                              <a:lnTo>
                                <a:pt x="2514" y="121"/>
                              </a:lnTo>
                              <a:lnTo>
                                <a:pt x="2417" y="121"/>
                              </a:lnTo>
                              <a:lnTo>
                                <a:pt x="2417" y="496"/>
                              </a:lnTo>
                              <a:close/>
                              <a:moveTo>
                                <a:pt x="3082" y="203"/>
                              </a:moveTo>
                              <a:lnTo>
                                <a:pt x="3082" y="121"/>
                              </a:lnTo>
                              <a:lnTo>
                                <a:pt x="2868" y="121"/>
                              </a:lnTo>
                              <a:lnTo>
                                <a:pt x="2868" y="496"/>
                              </a:lnTo>
                              <a:lnTo>
                                <a:pt x="2965" y="496"/>
                              </a:lnTo>
                              <a:lnTo>
                                <a:pt x="2965" y="349"/>
                              </a:lnTo>
                              <a:lnTo>
                                <a:pt x="3072" y="349"/>
                              </a:lnTo>
                              <a:lnTo>
                                <a:pt x="3072" y="267"/>
                              </a:lnTo>
                              <a:lnTo>
                                <a:pt x="2965" y="267"/>
                              </a:lnTo>
                              <a:lnTo>
                                <a:pt x="2965" y="203"/>
                              </a:lnTo>
                              <a:lnTo>
                                <a:pt x="3082" y="203"/>
                              </a:lnTo>
                              <a:close/>
                              <a:moveTo>
                                <a:pt x="3329" y="110"/>
                              </a:moveTo>
                              <a:lnTo>
                                <a:pt x="3310" y="111"/>
                              </a:lnTo>
                              <a:lnTo>
                                <a:pt x="3290" y="113"/>
                              </a:lnTo>
                              <a:lnTo>
                                <a:pt x="3273" y="117"/>
                              </a:lnTo>
                              <a:lnTo>
                                <a:pt x="3254" y="122"/>
                              </a:lnTo>
                              <a:lnTo>
                                <a:pt x="3238" y="128"/>
                              </a:lnTo>
                              <a:lnTo>
                                <a:pt x="3222" y="137"/>
                              </a:lnTo>
                              <a:lnTo>
                                <a:pt x="3207" y="147"/>
                              </a:lnTo>
                              <a:lnTo>
                                <a:pt x="3192" y="157"/>
                              </a:lnTo>
                              <a:lnTo>
                                <a:pt x="3177" y="172"/>
                              </a:lnTo>
                              <a:lnTo>
                                <a:pt x="3163" y="188"/>
                              </a:lnTo>
                              <a:lnTo>
                                <a:pt x="3151" y="206"/>
                              </a:lnTo>
                              <a:lnTo>
                                <a:pt x="3141" y="224"/>
                              </a:lnTo>
                              <a:lnTo>
                                <a:pt x="3133" y="244"/>
                              </a:lnTo>
                              <a:lnTo>
                                <a:pt x="3127" y="264"/>
                              </a:lnTo>
                              <a:lnTo>
                                <a:pt x="3123" y="285"/>
                              </a:lnTo>
                              <a:lnTo>
                                <a:pt x="3122" y="305"/>
                              </a:lnTo>
                              <a:lnTo>
                                <a:pt x="3123" y="328"/>
                              </a:lnTo>
                              <a:lnTo>
                                <a:pt x="3126" y="348"/>
                              </a:lnTo>
                              <a:lnTo>
                                <a:pt x="3131" y="368"/>
                              </a:lnTo>
                              <a:lnTo>
                                <a:pt x="3138" y="386"/>
                              </a:lnTo>
                              <a:lnTo>
                                <a:pt x="3146" y="405"/>
                              </a:lnTo>
                              <a:lnTo>
                                <a:pt x="3156" y="421"/>
                              </a:lnTo>
                              <a:lnTo>
                                <a:pt x="3168" y="437"/>
                              </a:lnTo>
                              <a:lnTo>
                                <a:pt x="3181" y="451"/>
                              </a:lnTo>
                              <a:lnTo>
                                <a:pt x="3196" y="464"/>
                              </a:lnTo>
                              <a:lnTo>
                                <a:pt x="3211" y="476"/>
                              </a:lnTo>
                              <a:lnTo>
                                <a:pt x="3228" y="485"/>
                              </a:lnTo>
                              <a:lnTo>
                                <a:pt x="3246" y="493"/>
                              </a:lnTo>
                              <a:lnTo>
                                <a:pt x="3265" y="500"/>
                              </a:lnTo>
                              <a:lnTo>
                                <a:pt x="3285" y="505"/>
                              </a:lnTo>
                              <a:lnTo>
                                <a:pt x="3307" y="508"/>
                              </a:lnTo>
                              <a:lnTo>
                                <a:pt x="3328" y="508"/>
                              </a:lnTo>
                              <a:lnTo>
                                <a:pt x="3348" y="508"/>
                              </a:lnTo>
                              <a:lnTo>
                                <a:pt x="3368" y="506"/>
                              </a:lnTo>
                              <a:lnTo>
                                <a:pt x="3386" y="502"/>
                              </a:lnTo>
                              <a:lnTo>
                                <a:pt x="3404" y="497"/>
                              </a:lnTo>
                              <a:lnTo>
                                <a:pt x="3420" y="491"/>
                              </a:lnTo>
                              <a:lnTo>
                                <a:pt x="3436" y="482"/>
                              </a:lnTo>
                              <a:lnTo>
                                <a:pt x="3452" y="472"/>
                              </a:lnTo>
                              <a:lnTo>
                                <a:pt x="3466" y="462"/>
                              </a:lnTo>
                              <a:lnTo>
                                <a:pt x="3482" y="447"/>
                              </a:lnTo>
                              <a:lnTo>
                                <a:pt x="3496" y="430"/>
                              </a:lnTo>
                              <a:lnTo>
                                <a:pt x="3508" y="412"/>
                              </a:lnTo>
                              <a:lnTo>
                                <a:pt x="3518" y="394"/>
                              </a:lnTo>
                              <a:lnTo>
                                <a:pt x="3526" y="374"/>
                              </a:lnTo>
                              <a:lnTo>
                                <a:pt x="3532" y="353"/>
                              </a:lnTo>
                              <a:lnTo>
                                <a:pt x="3536" y="331"/>
                              </a:lnTo>
                              <a:lnTo>
                                <a:pt x="3536" y="309"/>
                              </a:lnTo>
                              <a:lnTo>
                                <a:pt x="3536" y="290"/>
                              </a:lnTo>
                              <a:lnTo>
                                <a:pt x="3533" y="272"/>
                              </a:lnTo>
                              <a:lnTo>
                                <a:pt x="3528" y="253"/>
                              </a:lnTo>
                              <a:lnTo>
                                <a:pt x="3522" y="236"/>
                              </a:lnTo>
                              <a:lnTo>
                                <a:pt x="3515" y="218"/>
                              </a:lnTo>
                              <a:lnTo>
                                <a:pt x="3506" y="202"/>
                              </a:lnTo>
                              <a:lnTo>
                                <a:pt x="3495" y="187"/>
                              </a:lnTo>
                              <a:lnTo>
                                <a:pt x="3482" y="173"/>
                              </a:lnTo>
                              <a:lnTo>
                                <a:pt x="3467" y="158"/>
                              </a:lnTo>
                              <a:lnTo>
                                <a:pt x="3451" y="146"/>
                              </a:lnTo>
                              <a:lnTo>
                                <a:pt x="3432" y="135"/>
                              </a:lnTo>
                              <a:lnTo>
                                <a:pt x="3415" y="126"/>
                              </a:lnTo>
                              <a:lnTo>
                                <a:pt x="3395" y="118"/>
                              </a:lnTo>
                              <a:lnTo>
                                <a:pt x="3374" y="113"/>
                              </a:lnTo>
                              <a:lnTo>
                                <a:pt x="3353" y="111"/>
                              </a:lnTo>
                              <a:lnTo>
                                <a:pt x="3329" y="110"/>
                              </a:lnTo>
                              <a:close/>
                              <a:moveTo>
                                <a:pt x="3329" y="204"/>
                              </a:moveTo>
                              <a:lnTo>
                                <a:pt x="3340" y="204"/>
                              </a:lnTo>
                              <a:lnTo>
                                <a:pt x="3350" y="207"/>
                              </a:lnTo>
                              <a:lnTo>
                                <a:pt x="3361" y="209"/>
                              </a:lnTo>
                              <a:lnTo>
                                <a:pt x="3370" y="213"/>
                              </a:lnTo>
                              <a:lnTo>
                                <a:pt x="3380" y="217"/>
                              </a:lnTo>
                              <a:lnTo>
                                <a:pt x="3389" y="222"/>
                              </a:lnTo>
                              <a:lnTo>
                                <a:pt x="3396" y="228"/>
                              </a:lnTo>
                              <a:lnTo>
                                <a:pt x="3404" y="236"/>
                              </a:lnTo>
                              <a:lnTo>
                                <a:pt x="3411" y="243"/>
                              </a:lnTo>
                              <a:lnTo>
                                <a:pt x="3417" y="251"/>
                              </a:lnTo>
                              <a:lnTo>
                                <a:pt x="3422" y="259"/>
                              </a:lnTo>
                              <a:lnTo>
                                <a:pt x="3426" y="268"/>
                              </a:lnTo>
                              <a:lnTo>
                                <a:pt x="3430" y="278"/>
                              </a:lnTo>
                              <a:lnTo>
                                <a:pt x="3432" y="288"/>
                              </a:lnTo>
                              <a:lnTo>
                                <a:pt x="3435" y="299"/>
                              </a:lnTo>
                              <a:lnTo>
                                <a:pt x="3435" y="309"/>
                              </a:lnTo>
                              <a:lnTo>
                                <a:pt x="3435" y="320"/>
                              </a:lnTo>
                              <a:lnTo>
                                <a:pt x="3432" y="330"/>
                              </a:lnTo>
                              <a:lnTo>
                                <a:pt x="3430" y="340"/>
                              </a:lnTo>
                              <a:lnTo>
                                <a:pt x="3426" y="350"/>
                              </a:lnTo>
                              <a:lnTo>
                                <a:pt x="3422" y="360"/>
                              </a:lnTo>
                              <a:lnTo>
                                <a:pt x="3417" y="369"/>
                              </a:lnTo>
                              <a:lnTo>
                                <a:pt x="3411" y="376"/>
                              </a:lnTo>
                              <a:lnTo>
                                <a:pt x="3404" y="384"/>
                              </a:lnTo>
                              <a:lnTo>
                                <a:pt x="3396" y="391"/>
                              </a:lnTo>
                              <a:lnTo>
                                <a:pt x="3389" y="396"/>
                              </a:lnTo>
                              <a:lnTo>
                                <a:pt x="3380" y="402"/>
                              </a:lnTo>
                              <a:lnTo>
                                <a:pt x="3370" y="406"/>
                              </a:lnTo>
                              <a:lnTo>
                                <a:pt x="3361" y="410"/>
                              </a:lnTo>
                              <a:lnTo>
                                <a:pt x="3350" y="412"/>
                              </a:lnTo>
                              <a:lnTo>
                                <a:pt x="3340" y="414"/>
                              </a:lnTo>
                              <a:lnTo>
                                <a:pt x="3329" y="415"/>
                              </a:lnTo>
                              <a:lnTo>
                                <a:pt x="3319" y="414"/>
                              </a:lnTo>
                              <a:lnTo>
                                <a:pt x="3308" y="412"/>
                              </a:lnTo>
                              <a:lnTo>
                                <a:pt x="3298" y="410"/>
                              </a:lnTo>
                              <a:lnTo>
                                <a:pt x="3288" y="406"/>
                              </a:lnTo>
                              <a:lnTo>
                                <a:pt x="3279" y="402"/>
                              </a:lnTo>
                              <a:lnTo>
                                <a:pt x="3270" y="396"/>
                              </a:lnTo>
                              <a:lnTo>
                                <a:pt x="3262" y="390"/>
                              </a:lnTo>
                              <a:lnTo>
                                <a:pt x="3254" y="384"/>
                              </a:lnTo>
                              <a:lnTo>
                                <a:pt x="3248" y="376"/>
                              </a:lnTo>
                              <a:lnTo>
                                <a:pt x="3242" y="368"/>
                              </a:lnTo>
                              <a:lnTo>
                                <a:pt x="3237" y="359"/>
                              </a:lnTo>
                              <a:lnTo>
                                <a:pt x="3232" y="350"/>
                              </a:lnTo>
                              <a:lnTo>
                                <a:pt x="3228" y="340"/>
                              </a:lnTo>
                              <a:lnTo>
                                <a:pt x="3226" y="330"/>
                              </a:lnTo>
                              <a:lnTo>
                                <a:pt x="3224" y="319"/>
                              </a:lnTo>
                              <a:lnTo>
                                <a:pt x="3224" y="308"/>
                              </a:lnTo>
                              <a:lnTo>
                                <a:pt x="3224" y="298"/>
                              </a:lnTo>
                              <a:lnTo>
                                <a:pt x="3226" y="288"/>
                              </a:lnTo>
                              <a:lnTo>
                                <a:pt x="3228" y="278"/>
                              </a:lnTo>
                              <a:lnTo>
                                <a:pt x="3232" y="268"/>
                              </a:lnTo>
                              <a:lnTo>
                                <a:pt x="3237" y="259"/>
                              </a:lnTo>
                              <a:lnTo>
                                <a:pt x="3242" y="251"/>
                              </a:lnTo>
                              <a:lnTo>
                                <a:pt x="3248" y="242"/>
                              </a:lnTo>
                              <a:lnTo>
                                <a:pt x="3255" y="236"/>
                              </a:lnTo>
                              <a:lnTo>
                                <a:pt x="3263" y="228"/>
                              </a:lnTo>
                              <a:lnTo>
                                <a:pt x="3270" y="222"/>
                              </a:lnTo>
                              <a:lnTo>
                                <a:pt x="3279" y="217"/>
                              </a:lnTo>
                              <a:lnTo>
                                <a:pt x="3289" y="213"/>
                              </a:lnTo>
                              <a:lnTo>
                                <a:pt x="3298" y="209"/>
                              </a:lnTo>
                              <a:lnTo>
                                <a:pt x="3308" y="207"/>
                              </a:lnTo>
                              <a:lnTo>
                                <a:pt x="3319" y="204"/>
                              </a:lnTo>
                              <a:lnTo>
                                <a:pt x="3329" y="204"/>
                              </a:lnTo>
                              <a:close/>
                              <a:moveTo>
                                <a:pt x="3791" y="343"/>
                              </a:moveTo>
                              <a:lnTo>
                                <a:pt x="3806" y="338"/>
                              </a:lnTo>
                              <a:lnTo>
                                <a:pt x="3819" y="334"/>
                              </a:lnTo>
                              <a:lnTo>
                                <a:pt x="3829" y="328"/>
                              </a:lnTo>
                              <a:lnTo>
                                <a:pt x="3839" y="320"/>
                              </a:lnTo>
                              <a:lnTo>
                                <a:pt x="3846" y="313"/>
                              </a:lnTo>
                              <a:lnTo>
                                <a:pt x="3853" y="304"/>
                              </a:lnTo>
                              <a:lnTo>
                                <a:pt x="3858" y="294"/>
                              </a:lnTo>
                              <a:lnTo>
                                <a:pt x="3863" y="284"/>
                              </a:lnTo>
                              <a:lnTo>
                                <a:pt x="3867" y="273"/>
                              </a:lnTo>
                              <a:lnTo>
                                <a:pt x="3871" y="262"/>
                              </a:lnTo>
                              <a:lnTo>
                                <a:pt x="3872" y="249"/>
                              </a:lnTo>
                              <a:lnTo>
                                <a:pt x="3873" y="237"/>
                              </a:lnTo>
                              <a:lnTo>
                                <a:pt x="3872" y="226"/>
                              </a:lnTo>
                              <a:lnTo>
                                <a:pt x="3871" y="214"/>
                              </a:lnTo>
                              <a:lnTo>
                                <a:pt x="3868" y="203"/>
                              </a:lnTo>
                              <a:lnTo>
                                <a:pt x="3865" y="192"/>
                              </a:lnTo>
                              <a:lnTo>
                                <a:pt x="3860" y="182"/>
                              </a:lnTo>
                              <a:lnTo>
                                <a:pt x="3855" y="172"/>
                              </a:lnTo>
                              <a:lnTo>
                                <a:pt x="3849" y="163"/>
                              </a:lnTo>
                              <a:lnTo>
                                <a:pt x="3841" y="155"/>
                              </a:lnTo>
                              <a:lnTo>
                                <a:pt x="3832" y="146"/>
                              </a:lnTo>
                              <a:lnTo>
                                <a:pt x="3824" y="140"/>
                              </a:lnTo>
                              <a:lnTo>
                                <a:pt x="3814" y="133"/>
                              </a:lnTo>
                              <a:lnTo>
                                <a:pt x="3802" y="130"/>
                              </a:lnTo>
                              <a:lnTo>
                                <a:pt x="3791" y="126"/>
                              </a:lnTo>
                              <a:lnTo>
                                <a:pt x="3779" y="123"/>
                              </a:lnTo>
                              <a:lnTo>
                                <a:pt x="3764" y="122"/>
                              </a:lnTo>
                              <a:lnTo>
                                <a:pt x="3749" y="121"/>
                              </a:lnTo>
                              <a:lnTo>
                                <a:pt x="3598" y="121"/>
                              </a:lnTo>
                              <a:lnTo>
                                <a:pt x="3598" y="496"/>
                              </a:lnTo>
                              <a:lnTo>
                                <a:pt x="3695" y="496"/>
                              </a:lnTo>
                              <a:lnTo>
                                <a:pt x="3695" y="351"/>
                              </a:lnTo>
                              <a:lnTo>
                                <a:pt x="3787" y="496"/>
                              </a:lnTo>
                              <a:lnTo>
                                <a:pt x="3908" y="496"/>
                              </a:lnTo>
                              <a:lnTo>
                                <a:pt x="3791" y="343"/>
                              </a:lnTo>
                              <a:close/>
                              <a:moveTo>
                                <a:pt x="3695" y="289"/>
                              </a:moveTo>
                              <a:lnTo>
                                <a:pt x="3695" y="196"/>
                              </a:lnTo>
                              <a:lnTo>
                                <a:pt x="3713" y="196"/>
                              </a:lnTo>
                              <a:lnTo>
                                <a:pt x="3726" y="197"/>
                              </a:lnTo>
                              <a:lnTo>
                                <a:pt x="3738" y="198"/>
                              </a:lnTo>
                              <a:lnTo>
                                <a:pt x="3746" y="202"/>
                              </a:lnTo>
                              <a:lnTo>
                                <a:pt x="3755" y="206"/>
                              </a:lnTo>
                              <a:lnTo>
                                <a:pt x="3763" y="213"/>
                              </a:lnTo>
                              <a:lnTo>
                                <a:pt x="3768" y="222"/>
                              </a:lnTo>
                              <a:lnTo>
                                <a:pt x="3771" y="232"/>
                              </a:lnTo>
                              <a:lnTo>
                                <a:pt x="3773" y="243"/>
                              </a:lnTo>
                              <a:lnTo>
                                <a:pt x="3771" y="253"/>
                              </a:lnTo>
                              <a:lnTo>
                                <a:pt x="3768" y="263"/>
                              </a:lnTo>
                              <a:lnTo>
                                <a:pt x="3763" y="272"/>
                              </a:lnTo>
                              <a:lnTo>
                                <a:pt x="3755" y="279"/>
                              </a:lnTo>
                              <a:lnTo>
                                <a:pt x="3746" y="283"/>
                              </a:lnTo>
                              <a:lnTo>
                                <a:pt x="3738" y="287"/>
                              </a:lnTo>
                              <a:lnTo>
                                <a:pt x="3726" y="288"/>
                              </a:lnTo>
                              <a:lnTo>
                                <a:pt x="3713" y="289"/>
                              </a:lnTo>
                              <a:lnTo>
                                <a:pt x="3695" y="289"/>
                              </a:lnTo>
                              <a:close/>
                              <a:moveTo>
                                <a:pt x="3942" y="496"/>
                              </a:moveTo>
                              <a:lnTo>
                                <a:pt x="4038" y="496"/>
                              </a:lnTo>
                              <a:lnTo>
                                <a:pt x="4070" y="280"/>
                              </a:lnTo>
                              <a:lnTo>
                                <a:pt x="4156" y="496"/>
                              </a:lnTo>
                              <a:lnTo>
                                <a:pt x="4195" y="496"/>
                              </a:lnTo>
                              <a:lnTo>
                                <a:pt x="4286" y="280"/>
                              </a:lnTo>
                              <a:lnTo>
                                <a:pt x="4313" y="496"/>
                              </a:lnTo>
                              <a:lnTo>
                                <a:pt x="4410" y="496"/>
                              </a:lnTo>
                              <a:lnTo>
                                <a:pt x="4353" y="121"/>
                              </a:lnTo>
                              <a:lnTo>
                                <a:pt x="4257" y="121"/>
                              </a:lnTo>
                              <a:lnTo>
                                <a:pt x="4176" y="322"/>
                              </a:lnTo>
                              <a:lnTo>
                                <a:pt x="4100" y="121"/>
                              </a:lnTo>
                              <a:lnTo>
                                <a:pt x="4004" y="121"/>
                              </a:lnTo>
                              <a:lnTo>
                                <a:pt x="3942" y="496"/>
                              </a:lnTo>
                              <a:close/>
                              <a:moveTo>
                                <a:pt x="4708" y="430"/>
                              </a:moveTo>
                              <a:lnTo>
                                <a:pt x="4732" y="496"/>
                              </a:lnTo>
                              <a:lnTo>
                                <a:pt x="4835" y="496"/>
                              </a:lnTo>
                              <a:lnTo>
                                <a:pt x="4694" y="121"/>
                              </a:lnTo>
                              <a:lnTo>
                                <a:pt x="4589" y="121"/>
                              </a:lnTo>
                              <a:lnTo>
                                <a:pt x="4445" y="496"/>
                              </a:lnTo>
                              <a:lnTo>
                                <a:pt x="4547" y="496"/>
                              </a:lnTo>
                              <a:lnTo>
                                <a:pt x="4574" y="430"/>
                              </a:lnTo>
                              <a:lnTo>
                                <a:pt x="4708" y="430"/>
                              </a:lnTo>
                              <a:close/>
                              <a:moveTo>
                                <a:pt x="4681" y="356"/>
                              </a:moveTo>
                              <a:lnTo>
                                <a:pt x="4601" y="356"/>
                              </a:lnTo>
                              <a:lnTo>
                                <a:pt x="4641" y="237"/>
                              </a:lnTo>
                              <a:lnTo>
                                <a:pt x="4681" y="356"/>
                              </a:lnTo>
                              <a:close/>
                              <a:moveTo>
                                <a:pt x="5135" y="132"/>
                              </a:moveTo>
                              <a:lnTo>
                                <a:pt x="5111" y="123"/>
                              </a:lnTo>
                              <a:lnTo>
                                <a:pt x="5088" y="117"/>
                              </a:lnTo>
                              <a:lnTo>
                                <a:pt x="5068" y="115"/>
                              </a:lnTo>
                              <a:lnTo>
                                <a:pt x="5047" y="113"/>
                              </a:lnTo>
                              <a:lnTo>
                                <a:pt x="5027" y="115"/>
                              </a:lnTo>
                              <a:lnTo>
                                <a:pt x="5007" y="117"/>
                              </a:lnTo>
                              <a:lnTo>
                                <a:pt x="4987" y="122"/>
                              </a:lnTo>
                              <a:lnTo>
                                <a:pt x="4970" y="128"/>
                              </a:lnTo>
                              <a:lnTo>
                                <a:pt x="4952" y="137"/>
                              </a:lnTo>
                              <a:lnTo>
                                <a:pt x="4936" y="147"/>
                              </a:lnTo>
                              <a:lnTo>
                                <a:pt x="4921" y="158"/>
                              </a:lnTo>
                              <a:lnTo>
                                <a:pt x="4906" y="171"/>
                              </a:lnTo>
                              <a:lnTo>
                                <a:pt x="4894" y="184"/>
                              </a:lnTo>
                              <a:lnTo>
                                <a:pt x="4883" y="201"/>
                              </a:lnTo>
                              <a:lnTo>
                                <a:pt x="4873" y="217"/>
                              </a:lnTo>
                              <a:lnTo>
                                <a:pt x="4864" y="234"/>
                              </a:lnTo>
                              <a:lnTo>
                                <a:pt x="4858" y="252"/>
                              </a:lnTo>
                              <a:lnTo>
                                <a:pt x="4853" y="272"/>
                              </a:lnTo>
                              <a:lnTo>
                                <a:pt x="4850" y="292"/>
                              </a:lnTo>
                              <a:lnTo>
                                <a:pt x="4849" y="312"/>
                              </a:lnTo>
                              <a:lnTo>
                                <a:pt x="4850" y="330"/>
                              </a:lnTo>
                              <a:lnTo>
                                <a:pt x="4853" y="348"/>
                              </a:lnTo>
                              <a:lnTo>
                                <a:pt x="4856" y="365"/>
                              </a:lnTo>
                              <a:lnTo>
                                <a:pt x="4861" y="381"/>
                              </a:lnTo>
                              <a:lnTo>
                                <a:pt x="4869" y="398"/>
                              </a:lnTo>
                              <a:lnTo>
                                <a:pt x="4878" y="412"/>
                              </a:lnTo>
                              <a:lnTo>
                                <a:pt x="4888" y="427"/>
                              </a:lnTo>
                              <a:lnTo>
                                <a:pt x="4899" y="441"/>
                              </a:lnTo>
                              <a:lnTo>
                                <a:pt x="4914" y="455"/>
                              </a:lnTo>
                              <a:lnTo>
                                <a:pt x="4930" y="467"/>
                              </a:lnTo>
                              <a:lnTo>
                                <a:pt x="4947" y="478"/>
                              </a:lnTo>
                              <a:lnTo>
                                <a:pt x="4967" y="488"/>
                              </a:lnTo>
                              <a:lnTo>
                                <a:pt x="4986" y="496"/>
                              </a:lnTo>
                              <a:lnTo>
                                <a:pt x="5007" y="501"/>
                              </a:lnTo>
                              <a:lnTo>
                                <a:pt x="5027" y="505"/>
                              </a:lnTo>
                              <a:lnTo>
                                <a:pt x="5048" y="506"/>
                              </a:lnTo>
                              <a:lnTo>
                                <a:pt x="5067" y="505"/>
                              </a:lnTo>
                              <a:lnTo>
                                <a:pt x="5084" y="502"/>
                              </a:lnTo>
                              <a:lnTo>
                                <a:pt x="5106" y="496"/>
                              </a:lnTo>
                              <a:lnTo>
                                <a:pt x="5135" y="487"/>
                              </a:lnTo>
                              <a:lnTo>
                                <a:pt x="5135" y="373"/>
                              </a:lnTo>
                              <a:lnTo>
                                <a:pt x="5126" y="381"/>
                              </a:lnTo>
                              <a:lnTo>
                                <a:pt x="5116" y="390"/>
                              </a:lnTo>
                              <a:lnTo>
                                <a:pt x="5106" y="396"/>
                              </a:lnTo>
                              <a:lnTo>
                                <a:pt x="5096" y="401"/>
                              </a:lnTo>
                              <a:lnTo>
                                <a:pt x="5084" y="406"/>
                              </a:lnTo>
                              <a:lnTo>
                                <a:pt x="5074" y="409"/>
                              </a:lnTo>
                              <a:lnTo>
                                <a:pt x="5063" y="411"/>
                              </a:lnTo>
                              <a:lnTo>
                                <a:pt x="5051" y="411"/>
                              </a:lnTo>
                              <a:lnTo>
                                <a:pt x="5042" y="411"/>
                              </a:lnTo>
                              <a:lnTo>
                                <a:pt x="5032" y="410"/>
                              </a:lnTo>
                              <a:lnTo>
                                <a:pt x="5023" y="407"/>
                              </a:lnTo>
                              <a:lnTo>
                                <a:pt x="5015" y="405"/>
                              </a:lnTo>
                              <a:lnTo>
                                <a:pt x="5007" y="401"/>
                              </a:lnTo>
                              <a:lnTo>
                                <a:pt x="4998" y="398"/>
                              </a:lnTo>
                              <a:lnTo>
                                <a:pt x="4991" y="393"/>
                              </a:lnTo>
                              <a:lnTo>
                                <a:pt x="4983" y="386"/>
                              </a:lnTo>
                              <a:lnTo>
                                <a:pt x="4976" y="379"/>
                              </a:lnTo>
                              <a:lnTo>
                                <a:pt x="4969" y="371"/>
                              </a:lnTo>
                              <a:lnTo>
                                <a:pt x="4964" y="363"/>
                              </a:lnTo>
                              <a:lnTo>
                                <a:pt x="4959" y="354"/>
                              </a:lnTo>
                              <a:lnTo>
                                <a:pt x="4955" y="344"/>
                              </a:lnTo>
                              <a:lnTo>
                                <a:pt x="4952" y="334"/>
                              </a:lnTo>
                              <a:lnTo>
                                <a:pt x="4951" y="323"/>
                              </a:lnTo>
                              <a:lnTo>
                                <a:pt x="4951" y="310"/>
                              </a:lnTo>
                              <a:lnTo>
                                <a:pt x="4951" y="300"/>
                              </a:lnTo>
                              <a:lnTo>
                                <a:pt x="4952" y="289"/>
                              </a:lnTo>
                              <a:lnTo>
                                <a:pt x="4955" y="279"/>
                              </a:lnTo>
                              <a:lnTo>
                                <a:pt x="4959" y="269"/>
                              </a:lnTo>
                              <a:lnTo>
                                <a:pt x="4962" y="260"/>
                              </a:lnTo>
                              <a:lnTo>
                                <a:pt x="4967" y="252"/>
                              </a:lnTo>
                              <a:lnTo>
                                <a:pt x="4972" y="244"/>
                              </a:lnTo>
                              <a:lnTo>
                                <a:pt x="4979" y="237"/>
                              </a:lnTo>
                              <a:lnTo>
                                <a:pt x="4986" y="231"/>
                              </a:lnTo>
                              <a:lnTo>
                                <a:pt x="4993" y="224"/>
                              </a:lnTo>
                              <a:lnTo>
                                <a:pt x="5002" y="219"/>
                              </a:lnTo>
                              <a:lnTo>
                                <a:pt x="5011" y="216"/>
                              </a:lnTo>
                              <a:lnTo>
                                <a:pt x="5020" y="212"/>
                              </a:lnTo>
                              <a:lnTo>
                                <a:pt x="5030" y="209"/>
                              </a:lnTo>
                              <a:lnTo>
                                <a:pt x="5041" y="208"/>
                              </a:lnTo>
                              <a:lnTo>
                                <a:pt x="5051" y="208"/>
                              </a:lnTo>
                              <a:lnTo>
                                <a:pt x="5063" y="208"/>
                              </a:lnTo>
                              <a:lnTo>
                                <a:pt x="5074" y="211"/>
                              </a:lnTo>
                              <a:lnTo>
                                <a:pt x="5087" y="213"/>
                              </a:lnTo>
                              <a:lnTo>
                                <a:pt x="5097" y="218"/>
                              </a:lnTo>
                              <a:lnTo>
                                <a:pt x="5107" y="223"/>
                              </a:lnTo>
                              <a:lnTo>
                                <a:pt x="5117" y="231"/>
                              </a:lnTo>
                              <a:lnTo>
                                <a:pt x="5127" y="239"/>
                              </a:lnTo>
                              <a:lnTo>
                                <a:pt x="5135" y="248"/>
                              </a:lnTo>
                              <a:lnTo>
                                <a:pt x="5135" y="132"/>
                              </a:lnTo>
                              <a:close/>
                              <a:moveTo>
                                <a:pt x="5410" y="203"/>
                              </a:moveTo>
                              <a:lnTo>
                                <a:pt x="5410" y="121"/>
                              </a:lnTo>
                              <a:lnTo>
                                <a:pt x="5197" y="121"/>
                              </a:lnTo>
                              <a:lnTo>
                                <a:pt x="5197" y="496"/>
                              </a:lnTo>
                              <a:lnTo>
                                <a:pt x="5410" y="496"/>
                              </a:lnTo>
                              <a:lnTo>
                                <a:pt x="5410" y="412"/>
                              </a:lnTo>
                              <a:lnTo>
                                <a:pt x="5294" y="412"/>
                              </a:lnTo>
                              <a:lnTo>
                                <a:pt x="5294" y="349"/>
                              </a:lnTo>
                              <a:lnTo>
                                <a:pt x="5403" y="349"/>
                              </a:lnTo>
                              <a:lnTo>
                                <a:pt x="5403" y="267"/>
                              </a:lnTo>
                              <a:lnTo>
                                <a:pt x="5294" y="267"/>
                              </a:lnTo>
                              <a:lnTo>
                                <a:pt x="5294" y="203"/>
                              </a:lnTo>
                              <a:lnTo>
                                <a:pt x="541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31"/>
                      <wps:cNvSpPr>
                        <a:spLocks noEditPoints="1"/>
                      </wps:cNvSpPr>
                      <wps:spPr bwMode="auto">
                        <a:xfrm>
                          <a:off x="6643" y="1372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2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50 h 357"/>
                            <a:gd name="T28" fmla="*/ 1568 w 7760"/>
                            <a:gd name="T29" fmla="*/ 162 h 357"/>
                            <a:gd name="T30" fmla="*/ 1566 w 7760"/>
                            <a:gd name="T31" fmla="*/ 216 h 357"/>
                            <a:gd name="T32" fmla="*/ 2044 w 7760"/>
                            <a:gd name="T33" fmla="*/ 150 h 357"/>
                            <a:gd name="T34" fmla="*/ 2137 w 7760"/>
                            <a:gd name="T35" fmla="*/ 83 h 357"/>
                            <a:gd name="T36" fmla="*/ 2319 w 7760"/>
                            <a:gd name="T37" fmla="*/ 147 h 357"/>
                            <a:gd name="T38" fmla="*/ 2362 w 7760"/>
                            <a:gd name="T39" fmla="*/ 175 h 357"/>
                            <a:gd name="T40" fmla="*/ 2466 w 7760"/>
                            <a:gd name="T41" fmla="*/ 155 h 357"/>
                            <a:gd name="T42" fmla="*/ 2541 w 7760"/>
                            <a:gd name="T43" fmla="*/ 195 h 357"/>
                            <a:gd name="T44" fmla="*/ 3266 w 7760"/>
                            <a:gd name="T45" fmla="*/ 162 h 357"/>
                            <a:gd name="T46" fmla="*/ 3266 w 7760"/>
                            <a:gd name="T47" fmla="*/ 270 h 357"/>
                            <a:gd name="T48" fmla="*/ 3453 w 7760"/>
                            <a:gd name="T49" fmla="*/ 278 h 357"/>
                            <a:gd name="T50" fmla="*/ 3414 w 7760"/>
                            <a:gd name="T51" fmla="*/ 357 h 357"/>
                            <a:gd name="T52" fmla="*/ 3634 w 7760"/>
                            <a:gd name="T53" fmla="*/ 146 h 357"/>
                            <a:gd name="T54" fmla="*/ 3647 w 7760"/>
                            <a:gd name="T55" fmla="*/ 167 h 357"/>
                            <a:gd name="T56" fmla="*/ 3786 w 7760"/>
                            <a:gd name="T57" fmla="*/ 147 h 357"/>
                            <a:gd name="T58" fmla="*/ 3826 w 7760"/>
                            <a:gd name="T59" fmla="*/ 175 h 357"/>
                            <a:gd name="T60" fmla="*/ 3978 w 7760"/>
                            <a:gd name="T61" fmla="*/ 147 h 357"/>
                            <a:gd name="T62" fmla="*/ 3993 w 7760"/>
                            <a:gd name="T63" fmla="*/ 256 h 357"/>
                            <a:gd name="T64" fmla="*/ 4072 w 7760"/>
                            <a:gd name="T65" fmla="*/ 152 h 357"/>
                            <a:gd name="T66" fmla="*/ 4111 w 7760"/>
                            <a:gd name="T67" fmla="*/ 283 h 357"/>
                            <a:gd name="T68" fmla="*/ 4183 w 7760"/>
                            <a:gd name="T69" fmla="*/ 161 h 357"/>
                            <a:gd name="T70" fmla="*/ 4273 w 7760"/>
                            <a:gd name="T71" fmla="*/ 216 h 357"/>
                            <a:gd name="T72" fmla="*/ 4523 w 7760"/>
                            <a:gd name="T73" fmla="*/ 217 h 357"/>
                            <a:gd name="T74" fmla="*/ 4461 w 7760"/>
                            <a:gd name="T75" fmla="*/ 286 h 357"/>
                            <a:gd name="T76" fmla="*/ 4421 w 7760"/>
                            <a:gd name="T77" fmla="*/ 201 h 357"/>
                            <a:gd name="T78" fmla="*/ 4706 w 7760"/>
                            <a:gd name="T79" fmla="*/ 201 h 357"/>
                            <a:gd name="T80" fmla="*/ 4857 w 7760"/>
                            <a:gd name="T81" fmla="*/ 206 h 357"/>
                            <a:gd name="T82" fmla="*/ 4944 w 7760"/>
                            <a:gd name="T83" fmla="*/ 70 h 357"/>
                            <a:gd name="T84" fmla="*/ 4885 w 7760"/>
                            <a:gd name="T85" fmla="*/ 116 h 357"/>
                            <a:gd name="T86" fmla="*/ 5114 w 7760"/>
                            <a:gd name="T87" fmla="*/ 282 h 357"/>
                            <a:gd name="T88" fmla="*/ 5733 w 7760"/>
                            <a:gd name="T89" fmla="*/ 272 h 357"/>
                            <a:gd name="T90" fmla="*/ 5797 w 7760"/>
                            <a:gd name="T91" fmla="*/ 98 h 357"/>
                            <a:gd name="T92" fmla="*/ 5770 w 7760"/>
                            <a:gd name="T93" fmla="*/ 88 h 357"/>
                            <a:gd name="T94" fmla="*/ 6016 w 7760"/>
                            <a:gd name="T95" fmla="*/ 227 h 357"/>
                            <a:gd name="T96" fmla="*/ 5964 w 7760"/>
                            <a:gd name="T97" fmla="*/ 260 h 357"/>
                            <a:gd name="T98" fmla="*/ 6182 w 7760"/>
                            <a:gd name="T99" fmla="*/ 281 h 357"/>
                            <a:gd name="T100" fmla="*/ 6148 w 7760"/>
                            <a:gd name="T101" fmla="*/ 124 h 357"/>
                            <a:gd name="T102" fmla="*/ 6223 w 7760"/>
                            <a:gd name="T103" fmla="*/ 185 h 357"/>
                            <a:gd name="T104" fmla="*/ 6441 w 7760"/>
                            <a:gd name="T105" fmla="*/ 104 h 357"/>
                            <a:gd name="T106" fmla="*/ 6418 w 7760"/>
                            <a:gd name="T107" fmla="*/ 147 h 357"/>
                            <a:gd name="T108" fmla="*/ 6699 w 7760"/>
                            <a:gd name="T109" fmla="*/ 90 h 357"/>
                            <a:gd name="T110" fmla="*/ 6983 w 7760"/>
                            <a:gd name="T111" fmla="*/ 169 h 357"/>
                            <a:gd name="T112" fmla="*/ 6973 w 7760"/>
                            <a:gd name="T113" fmla="*/ 273 h 357"/>
                            <a:gd name="T114" fmla="*/ 7069 w 7760"/>
                            <a:gd name="T115" fmla="*/ 205 h 357"/>
                            <a:gd name="T116" fmla="*/ 7262 w 7760"/>
                            <a:gd name="T117" fmla="*/ 147 h 357"/>
                            <a:gd name="T118" fmla="*/ 7295 w 7760"/>
                            <a:gd name="T119" fmla="*/ 150 h 357"/>
                            <a:gd name="T120" fmla="*/ 7668 w 7760"/>
                            <a:gd name="T121" fmla="*/ 68 h 357"/>
                            <a:gd name="T122" fmla="*/ 7759 w 7760"/>
                            <a:gd name="T123" fmla="*/ 197 h 357"/>
                            <a:gd name="T124" fmla="*/ 7678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4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5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7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5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7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5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6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9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2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5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2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9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2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1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50"/>
                              </a:lnTo>
                              <a:lnTo>
                                <a:pt x="540" y="150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50"/>
                              </a:lnTo>
                              <a:lnTo>
                                <a:pt x="698" y="150"/>
                              </a:lnTo>
                              <a:lnTo>
                                <a:pt x="656" y="245"/>
                              </a:lnTo>
                              <a:lnTo>
                                <a:pt x="609" y="150"/>
                              </a:lnTo>
                              <a:lnTo>
                                <a:pt x="583" y="150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8" y="265"/>
                              </a:lnTo>
                              <a:lnTo>
                                <a:pt x="853" y="265"/>
                              </a:lnTo>
                              <a:lnTo>
                                <a:pt x="849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2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9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50"/>
                              </a:lnTo>
                              <a:lnTo>
                                <a:pt x="963" y="150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50"/>
                              </a:lnTo>
                              <a:lnTo>
                                <a:pt x="925" y="150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50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50"/>
                              </a:lnTo>
                              <a:lnTo>
                                <a:pt x="1108" y="150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50"/>
                              </a:lnTo>
                              <a:lnTo>
                                <a:pt x="1197" y="150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50"/>
                              </a:lnTo>
                              <a:lnTo>
                                <a:pt x="1161" y="150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50"/>
                              </a:moveTo>
                              <a:lnTo>
                                <a:pt x="1242" y="150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50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57" y="115"/>
                              </a:lnTo>
                              <a:lnTo>
                                <a:pt x="1260" y="114"/>
                              </a:lnTo>
                              <a:lnTo>
                                <a:pt x="1263" y="113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2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9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50"/>
                              </a:lnTo>
                              <a:lnTo>
                                <a:pt x="1442" y="150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50"/>
                              </a:lnTo>
                              <a:lnTo>
                                <a:pt x="1406" y="150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0" y="150"/>
                              </a:moveTo>
                              <a:lnTo>
                                <a:pt x="1487" y="150"/>
                              </a:lnTo>
                              <a:lnTo>
                                <a:pt x="1487" y="282"/>
                              </a:lnTo>
                              <a:lnTo>
                                <a:pt x="1510" y="282"/>
                              </a:lnTo>
                              <a:lnTo>
                                <a:pt x="1510" y="150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50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2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7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1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50"/>
                              </a:lnTo>
                              <a:lnTo>
                                <a:pt x="1759" y="150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50"/>
                              </a:lnTo>
                              <a:lnTo>
                                <a:pt x="1917" y="150"/>
                              </a:lnTo>
                              <a:lnTo>
                                <a:pt x="1873" y="245"/>
                              </a:lnTo>
                              <a:lnTo>
                                <a:pt x="1827" y="150"/>
                              </a:lnTo>
                              <a:lnTo>
                                <a:pt x="1800" y="150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50"/>
                              </a:moveTo>
                              <a:lnTo>
                                <a:pt x="2044" y="150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4" y="277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50"/>
                              </a:lnTo>
                              <a:lnTo>
                                <a:pt x="2126" y="150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50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50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50"/>
                              </a:lnTo>
                              <a:lnTo>
                                <a:pt x="2190" y="150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50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6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50"/>
                              </a:lnTo>
                              <a:lnTo>
                                <a:pt x="2379" y="150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50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50"/>
                              </a:lnTo>
                              <a:lnTo>
                                <a:pt x="3271" y="150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6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7"/>
                              </a:lnTo>
                              <a:lnTo>
                                <a:pt x="3537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7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50"/>
                              </a:lnTo>
                              <a:lnTo>
                                <a:pt x="3414" y="150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7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50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0" y="147"/>
                              </a:lnTo>
                              <a:lnTo>
                                <a:pt x="3614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50"/>
                              </a:lnTo>
                              <a:lnTo>
                                <a:pt x="3680" y="150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2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6" y="201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2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19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7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5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7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2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3" y="285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1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6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2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9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50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50"/>
                              </a:lnTo>
                              <a:lnTo>
                                <a:pt x="4272" y="150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50"/>
                              </a:lnTo>
                              <a:lnTo>
                                <a:pt x="4359" y="150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50"/>
                              </a:lnTo>
                              <a:lnTo>
                                <a:pt x="4323" y="150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7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5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7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7" y="271"/>
                              </a:lnTo>
                              <a:lnTo>
                                <a:pt x="4422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0" y="286"/>
                              </a:lnTo>
                              <a:lnTo>
                                <a:pt x="4480" y="285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2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50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7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3" y="169"/>
                              </a:lnTo>
                              <a:lnTo>
                                <a:pt x="4698" y="171"/>
                              </a:lnTo>
                              <a:lnTo>
                                <a:pt x="4700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703" y="149"/>
                              </a:lnTo>
                              <a:lnTo>
                                <a:pt x="4696" y="147"/>
                              </a:lnTo>
                              <a:lnTo>
                                <a:pt x="4692" y="146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50"/>
                              </a:lnTo>
                              <a:lnTo>
                                <a:pt x="4554" y="150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6"/>
                              </a:lnTo>
                              <a:lnTo>
                                <a:pt x="4873" y="181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1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1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8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7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59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8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2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7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7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7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6"/>
                              </a:lnTo>
                              <a:lnTo>
                                <a:pt x="6160" y="181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5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1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1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0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3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10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6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50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50"/>
                              </a:lnTo>
                              <a:lnTo>
                                <a:pt x="6795" y="150"/>
                              </a:lnTo>
                              <a:close/>
                              <a:moveTo>
                                <a:pt x="6983" y="150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50"/>
                              </a:lnTo>
                              <a:lnTo>
                                <a:pt x="6983" y="150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2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4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5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50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7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50"/>
                              </a:lnTo>
                              <a:lnTo>
                                <a:pt x="7295" y="150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8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7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7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5" y="113"/>
                              </a:lnTo>
                              <a:lnTo>
                                <a:pt x="7649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p14="http://schemas.microsoft.com/office/word/2010/wordml" xmlns:a14="http://schemas.microsoft.com/office/drawing/2010/main" xmlns:a="http://schemas.openxmlformats.org/drawingml/2006/main">
          <w:pict w14:anchorId="53809A5B">
            <v:group id="Group 22" style="position:absolute;margin-left:28.35pt;margin-top:42.55pt;width:498.35pt;height:82.35pt;z-index:251665408;mso-position-horizontal-relative:page;mso-position-vertical-relative:page" coordsize="9967,1647" coordorigin="571,846" o:spid="_x0000_s1026" w14:anchorId="6ABAA6A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">
              <v:rect id="Rectangle 23" style="position:absolute;left:1219;top:896;width:676;height:154;visibility:visible;mso-wrap-style:square;v-text-anchor:top" o:spid="_x0000_s1027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"/>
              <v:rect id="Rectangle 24" style="position:absolute;left:571;top:1126;width:1324;height:154;visibility:visible;mso-wrap-style:square;v-text-anchor:top" o:spid="_x0000_s1028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"/>
              <v:rect id="Rectangle 25" style="position:absolute;left:1292;top:1356;width:603;height:153;visibility:visible;mso-wrap-style:square;v-text-anchor:top" o:spid="_x0000_s1029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"/>
              <v:shape id="Freeform 26" style="position:absolute;left:1973;top:1306;width:600;height:207;visibility:visible;mso-wrap-style:square;v-text-anchor:top" coordsize="1200,415" o:spid="_x0000_s1030" fillcolor="#bd1b21" stroked="f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7" style="position:absolute;left:1966;top:1076;width:1319;height:208;visibility:visible;mso-wrap-style:square;v-text-anchor:top" coordsize="2637,416" o:spid="_x0000_s1031" fillcolor="#bd1b21" stroked="f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8" style="position:absolute;left:1966;top:846;width:679;height:208;visibility:visible;mso-wrap-style:square;v-text-anchor:top" coordsize="1358,416" o:spid="_x0000_s1032" fillcolor="#bd1b21" stroked="f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5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29" style="position:absolute;left:1963;top:1925;width:8575;height:568;visibility:visible;mso-wrap-style:square;v-text-anchor:top" o:spid="_x0000_s1033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"/>
              <v:shape id="Freeform 30" style="position:absolute;left:2195;top:2068;width:2705;height:254;visibility:visible;mso-wrap-style:square;v-text-anchor:top" coordsize="5410,508" o:spid="_x0000_s1034" stroked="f" path="m193,343r15,-5l221,334r9,-6l240,320r8,-7l255,304r5,-10l265,284r4,-11l273,262r1,-13l275,237r-1,-11l273,214r-3,-11l267,192r-5,-10l257,172r-7,-9l243,155r-9,-9l225,140r-9,-7l204,130r-11,-4l181,123r-15,-1l151,121,,121,,496r97,l97,351r92,145l310,496,193,343xm97,289r,-93l115,196r13,1l140,198r8,4l157,206r7,7l169,222r4,10l176,243r-3,10l169,263r-5,9l157,279r-9,4l140,287r-12,1l115,289r-18,xm424,317r,179l521,496r,-179l660,121r-117,l475,223,405,121r-117,l424,317xm936,132r-25,-9l888,117r-20,-2l847,113r-21,2l807,117r-20,5l770,128r-17,9l736,147r-16,11l706,171r-12,13l683,201r-10,16l664,234r-6,18l653,272r-3,20l649,312r1,18l653,348r4,17l662,381r7,17l677,412r9,15l699,441r15,14l730,467r18,11l766,488r20,8l807,501r20,4l848,506r19,-1l885,502r21,-6l936,487r,-114l926,381r-10,9l906,396r-10,5l885,406r-10,3l862,411r-11,l842,411r-10,-1l824,407r-9,-2l807,401r-8,-3l791,393r-7,-7l776,379r-7,-8l764,363r-5,-9l755,344r-2,-10l751,323r-1,-13l751,300r2,-11l755,279r2,-10l762,260r5,-8l772,244r7,-7l786,231r8,-7l802,219r9,-3l820,212r10,-3l840,208r11,l863,208r12,3l886,213r11,5l907,223r10,8l926,239r10,9l936,132xm1108,267r,-146l1010,121r,375l1108,496r,-155l1248,341r,155l1346,496r,-375l1248,121r,146l1108,267xm1521,121r-97,l1424,496r214,l1638,412r-117,l1521,121xm1930,430r24,66l2058,496,1917,121r-107,l1667,496r103,l1795,430r135,xm1904,356r-81,l1864,237r40,119xm1955,44l1907,r-79,69l1861,103r94,-59xm2339,121r-98,l2241,496r98,l2339,121xm2417,496r97,l2514,267r178,229l2790,496r,-375l2692,121r,229l2514,121r-97,l2417,496xm3082,203r,-82l2868,121r,375l2965,496r,-147l3072,349r,-82l2965,267r,-64l3082,203xm3329,110r-19,1l3290,113r-17,4l3254,122r-16,6l3222,137r-15,10l3192,157r-15,15l3163,188r-12,18l3141,224r-8,20l3127,264r-4,21l3122,305r1,23l3126,348r5,20l3138,386r8,19l3156,421r12,16l3181,451r15,13l3211,476r17,9l3246,493r19,7l3285,505r22,3l3328,508r20,l3368,506r18,-4l3404,497r16,-6l3436,482r16,-10l3466,462r16,-15l3496,430r12,-18l3518,394r8,-20l3532,353r4,-22l3536,309r,-19l3533,272r-5,-19l3522,236r-7,-18l3506,202r-11,-15l3482,173r-15,-15l3451,146r-19,-11l3415,126r-20,-8l3374,113r-21,-2l3329,110xm3329,204r11,l3350,207r11,2l3370,213r10,4l3389,222r7,6l3404,236r7,7l3417,251r5,8l3426,268r4,10l3432,288r3,11l3435,309r,11l3432,330r-2,10l3426,350r-4,10l3417,369r-6,7l3404,384r-8,7l3389,396r-9,6l3370,406r-9,4l3350,412r-10,2l3329,415r-10,-1l3308,412r-10,-2l3288,406r-9,-4l3270,396r-8,-6l3254,384r-6,-8l3242,368r-5,-9l3232,350r-4,-10l3226,330r-2,-11l3224,308r,-10l3226,288r2,-10l3232,268r5,-9l3242,251r6,-9l3255,236r8,-8l3270,222r9,-5l3289,213r9,-4l3308,207r11,-3l3329,204xm3791,343r15,-5l3819,334r10,-6l3839,320r7,-7l3853,304r5,-10l3863,284r4,-11l3871,262r1,-13l3873,237r-1,-11l3871,214r-3,-11l3865,192r-5,-10l3855,172r-6,-9l3841,155r-9,-9l3824,140r-10,-7l3802,130r-11,-4l3779,123r-15,-1l3749,121r-151,l3598,496r97,l3695,351r92,145l3908,496,3791,343xm3695,289r,-93l3713,196r13,1l3738,198r8,4l3755,206r8,7l3768,222r3,10l3773,243r-2,10l3768,263r-5,9l3755,279r-9,4l3738,287r-12,1l3713,289r-18,xm3942,496r96,l4070,280r86,216l4195,496r91,-216l4313,496r97,l4353,121r-96,l4176,322,4100,121r-96,l3942,496xm4708,430r24,66l4835,496,4694,121r-105,l4445,496r102,l4574,430r134,xm4681,356r-80,l4641,237r40,119xm5135,132r-24,-9l5088,117r-20,-2l5047,113r-20,2l5007,117r-20,5l4970,128r-18,9l4936,147r-15,11l4906,171r-12,13l4883,201r-10,16l4864,234r-6,18l4853,272r-3,20l4849,312r1,18l4853,348r3,17l4861,381r8,17l4878,412r10,15l4899,441r15,14l4930,467r17,11l4967,488r19,8l5007,501r20,4l5048,506r19,-1l5084,502r22,-6l5135,487r,-114l5126,381r-10,9l5106,396r-10,5l5084,406r-10,3l5063,411r-12,l5042,411r-10,-1l5023,407r-8,-2l5007,401r-9,-3l4991,393r-8,-7l4976,379r-7,-8l4964,363r-5,-9l4955,344r-3,-10l4951,323r,-13l4951,300r1,-11l4955,279r4,-10l4962,260r5,-8l4972,244r7,-7l4986,231r7,-7l5002,219r9,-3l5020,212r10,-3l5041,208r10,l5063,208r11,3l5087,213r10,5l5107,223r10,8l5127,239r8,9l5135,132xm5410,203r,-82l5197,121r,375l5410,496r,-84l5294,412r,-63l5403,349r,-82l5294,267r,-64l5410,2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">
                <v:path arrowok="t" o:connecttype="custom" o:connectlocs="133,142;131,91;91,62;97,172;85,111;64,144;238,112;413,58;342,101;329,183;383,244;468,187;421,206;385,186;378,140;406,108;454,112;554,248;761,61;1029,248;932,119;1121,248;1346,61;1483,248;1645,57;1576,103;1569,193;1633,250;1718,241;1768,166;1741,87;1665,102;1706,122;1716,165;1690,201;1644,203;1614,170;1621,126;1660,102;1929,147;1933,96;1896,63;1954,248;1882,107;1869,144;2143,140;2354,215;2341,178;2514,58;2442,101;2428,183;2484,244;2568,187;2521,206;2485,186;2478,140;2506,108;2554,112;2705,248" o:connectangles="0,0,0,0,0,0,0,0,0,0,0,0,0,0,0,0,0,0,0,0,0,0,0,0,0,0,0,0,0,0,0,0,0,0,0,0,0,0,0,0,0,0,0,0,0,0,0,0,0,0,0,0,0,0,0,0,0,0,0"/>
                <o:lock v:ext="edit" verticies="t"/>
              </v:shape>
              <v:shape id="Freeform 31" style="position:absolute;left:6643;top:1372;width:3880;height:178;visibility:visible;mso-wrap-style:square;v-text-anchor:top" coordsize="7760,357" o:spid="_x0000_s1035" fillcolor="#0071bc" stroked="f" path="m174,86l159,76,144,70r-9,-2l128,67r-8,-2l112,65r-12,l89,68,78,70,68,74,58,79r-9,5l41,90r-9,8l24,105r-6,9l13,124r-5,9l5,144,2,154,,165r,11l,187r2,12l5,209r3,10l13,228r5,9l24,246r8,7l39,261r9,6l58,273r9,4l77,281r11,4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4l326,201r-3,-14l321,181r-4,-5l314,170r-4,-4l306,161r-5,-4l296,154r-6,-3l284,149r-7,-2l271,146r-7,l257,146r-7,1l244,150r-6,1l233,155r-7,2l221,161r-3,5l214,171r-4,5l206,182r-2,7l200,201r-1,16l200,225r,6l203,238r1,7l206,251r4,6l214,262r4,5l223,271r5,4l233,278r6,3l245,283r6,2l257,286r8,l275,286r9,-1l292,281r8,-4l307,272r7,-6l320,257r6,-9l307,237r-5,8l297,251r-5,5l289,260r-5,2l277,263r-5,2l266,266r-9,-1l249,262r-7,-4l236,253r-5,-6l228,238r-3,-8l224,221r103,xm225,201r1,-7l230,187r4,-6l239,176r5,-4l250,170r7,-3l264,167r7,l279,170r5,2l290,176r5,5l299,187r2,7l304,201r-79,xm432,170r-4,-5l424,160r-3,-4l416,152r-5,-2l406,147r-5,-1l394,146r-7,1l380,149r-7,3l367,157r-5,5l358,169r-1,7l356,184r,6l357,195r3,5l363,205r5,4l376,214r9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4l380,190r-2,-3l378,185r,-3l380,176r2,-5l387,169r6,-2l399,169r5,1l408,175r4,5l432,170xm493,49r-23,l470,282r23,l493,227r6,-5l551,282r32,l514,206r57,-56l540,150r-47,49l493,49xm644,270r-44,87l626,357,725,150r-27,l656,245,609,150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4,-1l853,265r-4,-2l847,261r-6,-6l836,243r-22,9l818,260r5,7l828,273r5,4l839,281r6,4l853,286r9,l870,286r9,-3l888,280r6,-7l899,267r5,-7l907,252r,-9l907,235r-4,-9l899,220r-7,-6l883,209r-16,-8l857,196r-8,-4l848,190r-1,-3l845,185r,-3l847,176r3,-5l855,169r7,-2l867,169r5,1l877,175r3,5l899,170xm963,170r23,l986,150r-23,l963,101r-24,l939,150r-14,l925,170r14,l939,282r24,l963,170xm1108,150r,19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50r-23,xm1065,167r10,l1083,170r8,5l1097,180r5,7l1106,196r2,9l1110,216r-2,10l1106,236r-4,9l1097,251r-6,6l1083,262r-8,3l1065,266r-9,-1l1047,262r-7,-5l1034,251r-5,-8l1025,235r-3,-9l1021,215r1,-10l1025,196r4,-9l1034,181r6,-6l1047,171r9,-4l1065,167xm1197,170r24,l1221,150r-24,l1197,101r-23,l1174,150r-13,l1161,170r13,l1174,282r23,l1197,170xm1264,150r-22,l1242,282r22,l1264,150xm1253,83r-6,1l1242,88r-4,5l1237,99r1,4l1238,105r2,3l1242,110r2,3l1247,114r3,1l1253,115r4,l1260,114r3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4l1328,190r-2,-3l1326,185r-1,-3l1326,176r4,-5l1335,169r6,-2l1348,169r5,1l1356,175r4,5l1379,170xm1442,170r24,l1466,150r-24,l1442,101r-22,l1420,150r-14,l1406,170r14,l1420,282r22,l1442,170xm1510,150r-23,l1487,282r23,l1510,150xm1500,83r-8,1l1487,88r-4,5l1482,99r1,4l1483,105r3,3l1487,110r3,3l1492,114r4,1l1500,115r6,-1l1511,110r4,-5l1516,99r-1,-6l1511,88r-5,-4l1500,83xm1654,159r-10,-5l1634,150r-10,-3l1613,146r-8,l1598,147r-6,3l1586,152r-7,3l1573,159r-5,3l1563,166r-5,5l1554,177r-3,5l1548,189r-2,6l1543,202r,8l1542,217r1,6l1543,231r3,6l1548,243r3,7l1554,256r4,5l1563,266r5,5l1573,275r6,3l1586,281r6,2l1598,285r7,1l1613,286r11,l1634,283r10,-5l1655,272r,-30l1644,253r-10,8l1629,262r-5,3l1618,265r-6,1l1603,265r-9,-3l1586,257r-7,-6l1573,245r-4,-9l1567,226r-1,-10l1567,206r2,-9l1573,189r6,-8l1586,175r8,-4l1603,169r10,-2l1618,167r6,2l1629,170r5,2l1644,179r10,10l1654,159xm1711,49r-23,l1688,282r23,l1711,227r5,-5l1770,282r30,l1733,206r57,-56l1759,150r-48,49l1711,49xm1862,270r-43,87l1845,357r98,-207l1917,150r-44,95l1827,150r-27,l1862,270xm1912,83l1888,72r-33,47l1868,126r44,-43xm2066,150r-22,l2044,230r,12l2047,253r3,9l2055,270r9,7l2074,282r10,3l2096,286r13,-1l2119,282r5,-2l2129,277r3,-4l2137,270r5,-8l2146,253r3,-11l2149,230r,-80l2126,150r,77l2126,235r-1,7l2124,247r-1,5l2118,257r-7,5l2105,265r-9,1l2088,265r-7,-3l2075,257r-5,-5l2069,247r-1,-5l2066,235r,-8l2066,150xm2137,83l2114,72r-35,47l2094,126r43,-43xm2190,150r,132l2212,282r,-70l2212,201r1,-9l2215,186r2,-6l2221,175r5,-4l2232,169r6,-2l2245,169r7,3l2262,152r-5,-3l2252,147r-5,-1l2242,146r-7,1l2227,150r-7,5l2212,164r,-14l2190,150xm2265,85l2250,72r-29,27l2192,72r-16,13l2221,126r44,-41xm2379,150r,19l2374,162r-5,-3l2363,155r-5,-4l2352,149r-6,-2l2339,146r-7,l2326,146r-7,1l2313,149r-6,2l2302,154r-6,3l2292,161r-5,5l2283,171r-4,5l2276,181r-3,6l2271,201r-1,14l2270,223r1,7l2272,237r1,6l2276,250r3,6l2283,261r4,5l2292,271r5,4l2302,278r5,3l2313,283r6,2l2326,286r7,l2341,286r6,-1l2353,283r5,-2l2364,277r5,-4l2374,270r5,-7l2379,282r23,l2402,150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50r,19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50r-23,xm3229,167r9,l3246,170r8,5l3260,180r6,7l3270,196r2,9l3272,216r,10l3270,236r-4,9l3260,251r-6,6l3246,262r-8,3l3229,266r-10,-1l3211,262r-7,-5l3196,251r-5,-8l3188,235r-3,-9l3185,215r,-10l3188,196r3,-9l3198,181r6,-6l3211,171r9,-4l3229,167xm3438,357r,-94l3443,270r5,3l3453,278r6,3l3464,283r7,2l3477,286r7,l3490,286r8,-1l3504,283r5,-2l3515,278r5,-3l3525,271r4,-4l3537,256r6,-11l3547,231r1,-14l3548,209r-1,-7l3545,195r-2,-6l3540,182r-3,-6l3534,171r-5,-5l3525,161r-5,-4l3515,154r-6,-3l3503,149r-6,-2l3490,146r-7,l3477,146r-6,1l3464,149r-6,2l3453,155r-5,4l3443,162r-5,7l3438,150r-24,l3414,357r24,xm3481,167r8,l3498,171r7,4l3512,181r5,8l3522,197r1,10l3524,217r-1,10l3520,236r-3,9l3512,252r-7,5l3498,262r-9,3l3481,266r-9,-1l3463,262r-7,-5l3448,252r-5,-7l3439,236r-2,-9l3436,217r1,-11l3439,196r4,-7l3448,181r8,-6l3463,171r9,-4l3481,167xm3680,150r,19l3675,162r-5,-3l3665,155r-5,-4l3654,149r-7,-2l3641,146r-7,l3628,146r-8,1l3614,149r-5,2l3603,154r-5,3l3593,161r-4,5l3584,171r-3,5l3578,181r-3,6l3571,201r-1,14l3570,223r1,7l3573,237r2,6l3578,250r3,6l3584,261r5,5l3593,271r5,4l3603,278r6,3l3615,283r6,2l3628,286r7,l3641,286r6,-1l3654,283r6,-2l3665,277r5,-4l3676,270r4,-7l3680,282r24,l3704,150r-24,xm3637,167r10,l3656,170r8,5l3670,180r5,7l3679,196r2,9l3682,216r-1,10l3679,236r-4,9l3670,251r-8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6,201r-1,15l3735,223r1,8l3737,237r3,6l3742,250r4,6l3750,261r3,5l3757,271r5,4l3768,278r5,3l3780,283r6,2l3792,286r7,l3806,286r6,-1l3819,283r5,-2l3831,277r5,-4l3841,270r3,-5l3844,282r24,l3868,49r-24,xm3802,167r9,2l3818,170r8,5l3833,180r5,6l3843,195r3,10l3846,216r,10l3843,236r-4,9l3834,252r-6,5l3819,262r-7,3l3802,266r-9,-1l3785,262r-8,-5l3771,251r-5,-8l3762,235r-2,-9l3758,215r2,-10l3762,196r4,-7l3771,181r6,-6l3785,171r8,-2l3802,167xm4027,221r,-4l4026,201r-4,-14l4020,181r-3,-5l4014,170r-4,-4l4005,161r-5,-4l3995,154r-5,-3l3984,149r-6,-2l3970,146r-6,l3956,146r-6,1l3943,150r-5,1l3932,155r-5,2l3922,161r-5,5l3913,171r-4,5l3907,182r-3,7l3900,201r-1,16l3899,225r1,6l3902,238r2,7l3907,251r2,6l3913,262r5,5l3922,271r5,4l3932,278r6,3l3944,283r6,2l3958,286r6,l3974,286r9,-1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4,-2l4079,261r-7,-6l4067,243r-21,9l4050,260r5,7l4060,273r5,4l4071,281r6,4l4085,286r8,l4102,286r9,-3l4120,280r6,-7l4131,267r5,-7l4138,252r,-9l4138,235r-3,-9l4131,220r-8,-6l4115,209r-17,-8l4089,196r-8,-4l4080,190r-1,-3l4077,185r,-3l4079,176r3,-5l4087,169r6,-2l4098,169r5,1l4108,175r4,5l4131,170xm4272,150r,19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50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50r-24,l4359,101r-23,l4336,150r-13,l4323,170r13,l4336,282r23,l4359,170xm4523,221r,-4l4522,201r-4,-14l4516,181r-3,-5l4510,170r-4,-4l4501,161r-4,-4l4491,154r-5,-3l4480,149r-7,-2l4467,146r-7,l4452,146r-6,1l4440,150r-6,1l4427,155r-5,2l4417,161r-3,5l4409,171r-4,5l4402,182r-2,7l4396,201r-1,16l4395,225r1,6l4397,238r3,7l4402,251r4,6l4410,262r4,5l4417,271r5,4l4429,278r5,3l4440,283r7,2l4454,286r7,l4470,286r10,-1l4488,281r8,-4l4503,272r7,-6l4516,257r6,-9l4502,237r-4,8l4493,251r-5,5l4483,260r-5,2l4473,263r-6,2l4461,266r-9,-1l4445,262r-8,-4l4432,253r-5,-6l4422,238r-2,-8l4419,221r104,xm4421,201r1,-7l4426,187r4,-6l4435,176r5,-4l4446,170r6,-3l4460,167r7,l4473,170r7,2l4485,176r5,5l4493,187r4,7l4500,201r-79,xm4503,83l4480,72r-35,47l4460,126r43,-43xm4554,150r,132l4578,282r,-72l4578,201r1,-7l4581,187r1,-6l4587,175r5,-4l4599,167r8,l4612,167r5,2l4622,172r3,4l4628,181r1,6l4630,195r2,9l4632,282r22,l4654,209r,-10l4655,190r3,-6l4660,177r5,-5l4670,170r5,-3l4683,167r5,l4693,169r5,2l4700,175r4,5l4705,186r1,8l4706,201r,81l4729,282r,-83l4729,187r-1,-8l4725,171r-4,-7l4719,160r-4,-4l4711,154r-5,-3l4703,149r-7,-2l4692,146r-5,l4679,146r-5,1l4668,149r-5,2l4658,155r-4,4l4650,162r-3,5l4644,162r-4,-3l4637,155r-5,-4l4627,149r-5,-2l4617,146r-6,l4601,147r-9,3l4584,156r-6,8l4578,150r-24,xm4887,171r-7,5l4873,181r-6,5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1r-5,-11l4963,83r-9,-8l4944,70r-11,-3l4921,65r-13,2l4897,70r-10,5l4878,83r-7,7l4865,101r-3,10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8r-5,7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1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59,89r6,-1l5770,88xm5949,65r-9,2l5932,68r-7,2l5919,74r-8,5l5905,84r-6,6l5894,98r-5,7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2,96r-5,-6l5992,84r-7,-6l5978,74r-7,-4l5964,68r-8,-1l5949,65xm5947,88r7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7,88xm6174,171r-7,5l6160,181r-6,5l6150,192r-3,7l6144,206r-1,9l6142,223r1,7l6143,236r2,6l6147,248r6,10l6160,268r10,8l6182,281r12,4l6208,286r13,-1l6233,281r11,-5l6254,268r7,-10l6266,248r3,-6l6270,236r1,-6l6271,222r,-7l6270,206r-2,-7l6264,192r-5,-6l6254,180r-6,-5l6240,171r6,-4l6251,162r5,-5l6260,151r4,-6l6265,139r3,-8l6268,124r-2,-13l6263,101r-5,-11l6250,83r-9,-8l6231,70r-11,-3l6208,65r-13,2l6184,70r-10,5l6165,83r-7,7l6152,101r-3,10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0,185r9,-3l6206,181xm6357,261r44,-51l6413,195r10,-13l6432,171r5,-9l6442,154r2,-9l6446,138r1,-9l6446,123r,-7l6443,110r-2,-6l6436,93r-9,-9l6417,76r-11,-6l6400,68r-7,-1l6387,65r-7,l6371,65r-8,3l6355,70r-8,3l6341,78r-6,5l6329,88r-4,6l6320,101r-3,9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6l6743,113r3,7l6746,129r,9l6743,145r-3,6l6735,157r-6,4l6720,165r-9,1l6701,167r-20,xm6795,150r,132l6817,282r,-70l6818,201r,-9l6821,186r1,-6l6826,175r5,-4l6837,169r6,-2l6849,169r8,3l6868,152r-6,-3l6857,147r-4,-1l6847,146r-8,1l6832,150r-6,5l6817,164r,-14l6795,150xm6983,150r,19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50r-22,xm6940,167r9,l6958,170r7,5l6971,180r7,7l6981,196r3,9l6984,216r,10l6981,236r-3,9l6971,251r-6,6l6958,262r-9,3l6940,266r-10,-1l6922,262r-7,-5l6908,251r-5,-8l6899,235r-2,-9l6897,215r,-10l6899,196r4,-9l6909,181r6,-6l6923,171r9,-4l6940,167xm7046,49r,233l7069,282r,-66l7069,205r1,-9l7072,189r3,-5l7079,176r6,-5l7094,169r8,-2l7110,167r5,2l7120,171r3,4l7127,180r1,6l7130,194r,7l7130,282r23,l7153,200r-1,-11l7151,179r-3,-8l7145,165r-3,-4l7138,157r-3,-3l7130,151r-5,-2l7118,147r-5,-1l7107,146r-11,1l7086,151r-9,5l7069,165r,-116l7046,49xm7295,150r,19l7290,162r-5,-3l7279,155r-5,-4l7268,149r-6,-2l7256,146r-8,l7242,146r-6,1l7229,149r-6,2l7218,154r-6,3l7207,161r-4,5l7199,171r-3,5l7192,181r-3,6l7186,201r-1,14l7186,223r,7l7188,237r1,6l7192,250r4,6l7199,261r4,5l7207,271r5,4l7218,278r5,3l7229,283r7,2l7242,286r7,l7256,286r7,-1l7268,283r6,-2l7279,277r6,-4l7290,270r5,-7l7295,282r23,l7318,150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8r-5,7l7621,113r-4,10l7613,131r-2,10l7609,152r-1,12l7607,175r1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1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5,113r4,-7l7654,101r4,-3l7663,94r5,-3l7673,89r5,-1l7684,8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">
                <v:path arrowok="t" o:connecttype="custom" o:connectlocs="76,139;55,44;102,94;164,110;202,113;191,96;444,78;412,133;463,85;531,143;528,83;688,82;648,126;710,75;784,81;783,108;1022,75;1069,41;1160,73;1181,87;1233,77;1271,97;1633,81;1633,135;1727,139;1707,178;1817,73;1824,83;1893,73;1913,87;1989,73;1997,128;2036,76;2056,141;2092,80;2137,108;2262,108;2231,143;2211,100;2353,100;2429,103;2472,35;2443,58;2557,141;2867,136;2899,49;2885,44;3008,113;2982,130;3091,140;3074,62;3112,92;3221,52;3209,73;3350,45;3492,84;3487,136;3535,102;3631,73;3648,75;3834,34;3880,98;3839,131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454FA" w14:textId="77777777" w:rsidR="00D8672F" w:rsidRDefault="00D8672F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51430211" wp14:editId="07777777">
              <wp:simplePos x="0" y="0"/>
              <wp:positionH relativeFrom="page">
                <wp:posOffset>360045</wp:posOffset>
              </wp:positionH>
              <wp:positionV relativeFrom="page">
                <wp:posOffset>540385</wp:posOffset>
              </wp:positionV>
              <wp:extent cx="6329045" cy="1045845"/>
              <wp:effectExtent l="0" t="6985" r="0" b="4445"/>
              <wp:wrapNone/>
              <wp:docPr id="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71" y="846"/>
                        <a:chExt cx="9967" cy="1647"/>
                      </a:xfrm>
                    </wpg:grpSpPr>
                    <wps:wsp>
                      <wps:cNvPr id="3" name="Rectangle 23"/>
                      <wps:cNvSpPr>
                        <a:spLocks noChangeArrowheads="1"/>
                      </wps:cNvSpPr>
                      <wps:spPr bwMode="auto">
                        <a:xfrm>
                          <a:off x="1219" y="896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4"/>
                      <wps:cNvSpPr>
                        <a:spLocks noChangeArrowheads="1"/>
                      </wps:cNvSpPr>
                      <wps:spPr bwMode="auto">
                        <a:xfrm>
                          <a:off x="571" y="1126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5"/>
                      <wps:cNvSpPr>
                        <a:spLocks noChangeArrowheads="1"/>
                      </wps:cNvSpPr>
                      <wps:spPr bwMode="auto">
                        <a:xfrm>
                          <a:off x="1292" y="1356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6"/>
                      <wps:cNvSpPr>
                        <a:spLocks noEditPoints="1"/>
                      </wps:cNvSpPr>
                      <wps:spPr bwMode="auto">
                        <a:xfrm>
                          <a:off x="1973" y="1306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7"/>
                      <wps:cNvSpPr>
                        <a:spLocks noEditPoints="1"/>
                      </wps:cNvSpPr>
                      <wps:spPr bwMode="auto">
                        <a:xfrm>
                          <a:off x="1966" y="1076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8"/>
                      <wps:cNvSpPr>
                        <a:spLocks noEditPoints="1"/>
                      </wps:cNvSpPr>
                      <wps:spPr bwMode="auto">
                        <a:xfrm>
                          <a:off x="1966" y="846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6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29"/>
                      <wps:cNvSpPr>
                        <a:spLocks noChangeArrowheads="1"/>
                      </wps:cNvSpPr>
                      <wps:spPr bwMode="auto">
                        <a:xfrm>
                          <a:off x="1963" y="1925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0"/>
                      <wps:cNvSpPr>
                        <a:spLocks noEditPoints="1"/>
                      </wps:cNvSpPr>
                      <wps:spPr bwMode="auto">
                        <a:xfrm>
                          <a:off x="2195" y="2068"/>
                          <a:ext cx="2705" cy="254"/>
                        </a:xfrm>
                        <a:custGeom>
                          <a:avLst/>
                          <a:gdLst>
                            <a:gd name="T0" fmla="*/ 265 w 5410"/>
                            <a:gd name="T1" fmla="*/ 284 h 508"/>
                            <a:gd name="T2" fmla="*/ 262 w 5410"/>
                            <a:gd name="T3" fmla="*/ 182 h 508"/>
                            <a:gd name="T4" fmla="*/ 181 w 5410"/>
                            <a:gd name="T5" fmla="*/ 123 h 508"/>
                            <a:gd name="T6" fmla="*/ 193 w 5410"/>
                            <a:gd name="T7" fmla="*/ 343 h 508"/>
                            <a:gd name="T8" fmla="*/ 169 w 5410"/>
                            <a:gd name="T9" fmla="*/ 222 h 508"/>
                            <a:gd name="T10" fmla="*/ 128 w 5410"/>
                            <a:gd name="T11" fmla="*/ 288 h 508"/>
                            <a:gd name="T12" fmla="*/ 475 w 5410"/>
                            <a:gd name="T13" fmla="*/ 223 h 508"/>
                            <a:gd name="T14" fmla="*/ 826 w 5410"/>
                            <a:gd name="T15" fmla="*/ 115 h 508"/>
                            <a:gd name="T16" fmla="*/ 683 w 5410"/>
                            <a:gd name="T17" fmla="*/ 201 h 508"/>
                            <a:gd name="T18" fmla="*/ 657 w 5410"/>
                            <a:gd name="T19" fmla="*/ 365 h 508"/>
                            <a:gd name="T20" fmla="*/ 766 w 5410"/>
                            <a:gd name="T21" fmla="*/ 488 h 508"/>
                            <a:gd name="T22" fmla="*/ 936 w 5410"/>
                            <a:gd name="T23" fmla="*/ 373 h 508"/>
                            <a:gd name="T24" fmla="*/ 842 w 5410"/>
                            <a:gd name="T25" fmla="*/ 411 h 508"/>
                            <a:gd name="T26" fmla="*/ 769 w 5410"/>
                            <a:gd name="T27" fmla="*/ 371 h 508"/>
                            <a:gd name="T28" fmla="*/ 755 w 5410"/>
                            <a:gd name="T29" fmla="*/ 279 h 508"/>
                            <a:gd name="T30" fmla="*/ 811 w 5410"/>
                            <a:gd name="T31" fmla="*/ 216 h 508"/>
                            <a:gd name="T32" fmla="*/ 907 w 5410"/>
                            <a:gd name="T33" fmla="*/ 223 h 508"/>
                            <a:gd name="T34" fmla="*/ 1108 w 5410"/>
                            <a:gd name="T35" fmla="*/ 496 h 508"/>
                            <a:gd name="T36" fmla="*/ 1521 w 5410"/>
                            <a:gd name="T37" fmla="*/ 121 h 508"/>
                            <a:gd name="T38" fmla="*/ 2058 w 5410"/>
                            <a:gd name="T39" fmla="*/ 496 h 508"/>
                            <a:gd name="T40" fmla="*/ 1864 w 5410"/>
                            <a:gd name="T41" fmla="*/ 237 h 508"/>
                            <a:gd name="T42" fmla="*/ 2241 w 5410"/>
                            <a:gd name="T43" fmla="*/ 496 h 508"/>
                            <a:gd name="T44" fmla="*/ 2692 w 5410"/>
                            <a:gd name="T45" fmla="*/ 121 h 508"/>
                            <a:gd name="T46" fmla="*/ 2965 w 5410"/>
                            <a:gd name="T47" fmla="*/ 496 h 508"/>
                            <a:gd name="T48" fmla="*/ 3290 w 5410"/>
                            <a:gd name="T49" fmla="*/ 113 h 508"/>
                            <a:gd name="T50" fmla="*/ 3151 w 5410"/>
                            <a:gd name="T51" fmla="*/ 206 h 508"/>
                            <a:gd name="T52" fmla="*/ 3138 w 5410"/>
                            <a:gd name="T53" fmla="*/ 386 h 508"/>
                            <a:gd name="T54" fmla="*/ 3265 w 5410"/>
                            <a:gd name="T55" fmla="*/ 500 h 508"/>
                            <a:gd name="T56" fmla="*/ 3436 w 5410"/>
                            <a:gd name="T57" fmla="*/ 482 h 508"/>
                            <a:gd name="T58" fmla="*/ 3536 w 5410"/>
                            <a:gd name="T59" fmla="*/ 331 h 508"/>
                            <a:gd name="T60" fmla="*/ 3482 w 5410"/>
                            <a:gd name="T61" fmla="*/ 173 h 508"/>
                            <a:gd name="T62" fmla="*/ 3329 w 5410"/>
                            <a:gd name="T63" fmla="*/ 204 h 508"/>
                            <a:gd name="T64" fmla="*/ 3411 w 5410"/>
                            <a:gd name="T65" fmla="*/ 243 h 508"/>
                            <a:gd name="T66" fmla="*/ 3432 w 5410"/>
                            <a:gd name="T67" fmla="*/ 330 h 508"/>
                            <a:gd name="T68" fmla="*/ 3380 w 5410"/>
                            <a:gd name="T69" fmla="*/ 402 h 508"/>
                            <a:gd name="T70" fmla="*/ 3288 w 5410"/>
                            <a:gd name="T71" fmla="*/ 406 h 508"/>
                            <a:gd name="T72" fmla="*/ 3228 w 5410"/>
                            <a:gd name="T73" fmla="*/ 340 h 508"/>
                            <a:gd name="T74" fmla="*/ 3242 w 5410"/>
                            <a:gd name="T75" fmla="*/ 251 h 508"/>
                            <a:gd name="T76" fmla="*/ 3319 w 5410"/>
                            <a:gd name="T77" fmla="*/ 204 h 508"/>
                            <a:gd name="T78" fmla="*/ 3858 w 5410"/>
                            <a:gd name="T79" fmla="*/ 294 h 508"/>
                            <a:gd name="T80" fmla="*/ 3865 w 5410"/>
                            <a:gd name="T81" fmla="*/ 192 h 508"/>
                            <a:gd name="T82" fmla="*/ 3791 w 5410"/>
                            <a:gd name="T83" fmla="*/ 126 h 508"/>
                            <a:gd name="T84" fmla="*/ 3908 w 5410"/>
                            <a:gd name="T85" fmla="*/ 496 h 508"/>
                            <a:gd name="T86" fmla="*/ 3763 w 5410"/>
                            <a:gd name="T87" fmla="*/ 213 h 508"/>
                            <a:gd name="T88" fmla="*/ 3738 w 5410"/>
                            <a:gd name="T89" fmla="*/ 287 h 508"/>
                            <a:gd name="T90" fmla="*/ 4286 w 5410"/>
                            <a:gd name="T91" fmla="*/ 280 h 508"/>
                            <a:gd name="T92" fmla="*/ 4708 w 5410"/>
                            <a:gd name="T93" fmla="*/ 430 h 508"/>
                            <a:gd name="T94" fmla="*/ 4681 w 5410"/>
                            <a:gd name="T95" fmla="*/ 356 h 508"/>
                            <a:gd name="T96" fmla="*/ 5027 w 5410"/>
                            <a:gd name="T97" fmla="*/ 115 h 508"/>
                            <a:gd name="T98" fmla="*/ 4883 w 5410"/>
                            <a:gd name="T99" fmla="*/ 201 h 508"/>
                            <a:gd name="T100" fmla="*/ 4856 w 5410"/>
                            <a:gd name="T101" fmla="*/ 365 h 508"/>
                            <a:gd name="T102" fmla="*/ 4967 w 5410"/>
                            <a:gd name="T103" fmla="*/ 488 h 508"/>
                            <a:gd name="T104" fmla="*/ 5135 w 5410"/>
                            <a:gd name="T105" fmla="*/ 373 h 508"/>
                            <a:gd name="T106" fmla="*/ 5042 w 5410"/>
                            <a:gd name="T107" fmla="*/ 411 h 508"/>
                            <a:gd name="T108" fmla="*/ 4969 w 5410"/>
                            <a:gd name="T109" fmla="*/ 371 h 508"/>
                            <a:gd name="T110" fmla="*/ 4955 w 5410"/>
                            <a:gd name="T111" fmla="*/ 279 h 508"/>
                            <a:gd name="T112" fmla="*/ 5011 w 5410"/>
                            <a:gd name="T113" fmla="*/ 216 h 508"/>
                            <a:gd name="T114" fmla="*/ 5107 w 5410"/>
                            <a:gd name="T115" fmla="*/ 223 h 508"/>
                            <a:gd name="T116" fmla="*/ 5410 w 5410"/>
                            <a:gd name="T117" fmla="*/ 496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410" h="508">
                              <a:moveTo>
                                <a:pt x="193" y="343"/>
                              </a:moveTo>
                              <a:lnTo>
                                <a:pt x="208" y="338"/>
                              </a:lnTo>
                              <a:lnTo>
                                <a:pt x="221" y="334"/>
                              </a:lnTo>
                              <a:lnTo>
                                <a:pt x="230" y="328"/>
                              </a:lnTo>
                              <a:lnTo>
                                <a:pt x="240" y="320"/>
                              </a:lnTo>
                              <a:lnTo>
                                <a:pt x="248" y="313"/>
                              </a:lnTo>
                              <a:lnTo>
                                <a:pt x="255" y="304"/>
                              </a:lnTo>
                              <a:lnTo>
                                <a:pt x="260" y="294"/>
                              </a:lnTo>
                              <a:lnTo>
                                <a:pt x="265" y="284"/>
                              </a:lnTo>
                              <a:lnTo>
                                <a:pt x="269" y="273"/>
                              </a:lnTo>
                              <a:lnTo>
                                <a:pt x="273" y="262"/>
                              </a:lnTo>
                              <a:lnTo>
                                <a:pt x="274" y="249"/>
                              </a:lnTo>
                              <a:lnTo>
                                <a:pt x="275" y="237"/>
                              </a:lnTo>
                              <a:lnTo>
                                <a:pt x="274" y="226"/>
                              </a:lnTo>
                              <a:lnTo>
                                <a:pt x="273" y="214"/>
                              </a:lnTo>
                              <a:lnTo>
                                <a:pt x="270" y="203"/>
                              </a:lnTo>
                              <a:lnTo>
                                <a:pt x="267" y="192"/>
                              </a:lnTo>
                              <a:lnTo>
                                <a:pt x="262" y="182"/>
                              </a:lnTo>
                              <a:lnTo>
                                <a:pt x="257" y="172"/>
                              </a:lnTo>
                              <a:lnTo>
                                <a:pt x="250" y="163"/>
                              </a:lnTo>
                              <a:lnTo>
                                <a:pt x="243" y="155"/>
                              </a:lnTo>
                              <a:lnTo>
                                <a:pt x="234" y="146"/>
                              </a:lnTo>
                              <a:lnTo>
                                <a:pt x="225" y="140"/>
                              </a:lnTo>
                              <a:lnTo>
                                <a:pt x="216" y="133"/>
                              </a:lnTo>
                              <a:lnTo>
                                <a:pt x="204" y="130"/>
                              </a:lnTo>
                              <a:lnTo>
                                <a:pt x="193" y="126"/>
                              </a:lnTo>
                              <a:lnTo>
                                <a:pt x="181" y="123"/>
                              </a:lnTo>
                              <a:lnTo>
                                <a:pt x="166" y="122"/>
                              </a:lnTo>
                              <a:lnTo>
                                <a:pt x="151" y="121"/>
                              </a:lnTo>
                              <a:lnTo>
                                <a:pt x="0" y="121"/>
                              </a:lnTo>
                              <a:lnTo>
                                <a:pt x="0" y="496"/>
                              </a:lnTo>
                              <a:lnTo>
                                <a:pt x="97" y="496"/>
                              </a:lnTo>
                              <a:lnTo>
                                <a:pt x="97" y="351"/>
                              </a:lnTo>
                              <a:lnTo>
                                <a:pt x="189" y="496"/>
                              </a:lnTo>
                              <a:lnTo>
                                <a:pt x="310" y="496"/>
                              </a:lnTo>
                              <a:lnTo>
                                <a:pt x="193" y="343"/>
                              </a:lnTo>
                              <a:close/>
                              <a:moveTo>
                                <a:pt x="97" y="289"/>
                              </a:moveTo>
                              <a:lnTo>
                                <a:pt x="97" y="196"/>
                              </a:lnTo>
                              <a:lnTo>
                                <a:pt x="115" y="196"/>
                              </a:lnTo>
                              <a:lnTo>
                                <a:pt x="128" y="197"/>
                              </a:lnTo>
                              <a:lnTo>
                                <a:pt x="140" y="198"/>
                              </a:lnTo>
                              <a:lnTo>
                                <a:pt x="148" y="202"/>
                              </a:lnTo>
                              <a:lnTo>
                                <a:pt x="157" y="206"/>
                              </a:lnTo>
                              <a:lnTo>
                                <a:pt x="164" y="213"/>
                              </a:lnTo>
                              <a:lnTo>
                                <a:pt x="169" y="222"/>
                              </a:lnTo>
                              <a:lnTo>
                                <a:pt x="173" y="232"/>
                              </a:lnTo>
                              <a:lnTo>
                                <a:pt x="176" y="243"/>
                              </a:lnTo>
                              <a:lnTo>
                                <a:pt x="173" y="253"/>
                              </a:lnTo>
                              <a:lnTo>
                                <a:pt x="169" y="263"/>
                              </a:lnTo>
                              <a:lnTo>
                                <a:pt x="164" y="272"/>
                              </a:lnTo>
                              <a:lnTo>
                                <a:pt x="157" y="279"/>
                              </a:lnTo>
                              <a:lnTo>
                                <a:pt x="148" y="283"/>
                              </a:lnTo>
                              <a:lnTo>
                                <a:pt x="140" y="287"/>
                              </a:lnTo>
                              <a:lnTo>
                                <a:pt x="128" y="288"/>
                              </a:lnTo>
                              <a:lnTo>
                                <a:pt x="115" y="289"/>
                              </a:lnTo>
                              <a:lnTo>
                                <a:pt x="97" y="289"/>
                              </a:lnTo>
                              <a:close/>
                              <a:moveTo>
                                <a:pt x="424" y="317"/>
                              </a:moveTo>
                              <a:lnTo>
                                <a:pt x="424" y="496"/>
                              </a:lnTo>
                              <a:lnTo>
                                <a:pt x="521" y="496"/>
                              </a:lnTo>
                              <a:lnTo>
                                <a:pt x="521" y="317"/>
                              </a:lnTo>
                              <a:lnTo>
                                <a:pt x="660" y="121"/>
                              </a:lnTo>
                              <a:lnTo>
                                <a:pt x="543" y="121"/>
                              </a:lnTo>
                              <a:lnTo>
                                <a:pt x="475" y="223"/>
                              </a:lnTo>
                              <a:lnTo>
                                <a:pt x="405" y="121"/>
                              </a:lnTo>
                              <a:lnTo>
                                <a:pt x="288" y="121"/>
                              </a:lnTo>
                              <a:lnTo>
                                <a:pt x="424" y="317"/>
                              </a:lnTo>
                              <a:close/>
                              <a:moveTo>
                                <a:pt x="936" y="132"/>
                              </a:moveTo>
                              <a:lnTo>
                                <a:pt x="911" y="123"/>
                              </a:lnTo>
                              <a:lnTo>
                                <a:pt x="888" y="117"/>
                              </a:lnTo>
                              <a:lnTo>
                                <a:pt x="868" y="115"/>
                              </a:lnTo>
                              <a:lnTo>
                                <a:pt x="847" y="113"/>
                              </a:lnTo>
                              <a:lnTo>
                                <a:pt x="826" y="115"/>
                              </a:lnTo>
                              <a:lnTo>
                                <a:pt x="807" y="117"/>
                              </a:lnTo>
                              <a:lnTo>
                                <a:pt x="787" y="122"/>
                              </a:lnTo>
                              <a:lnTo>
                                <a:pt x="770" y="128"/>
                              </a:lnTo>
                              <a:lnTo>
                                <a:pt x="753" y="137"/>
                              </a:lnTo>
                              <a:lnTo>
                                <a:pt x="736" y="147"/>
                              </a:lnTo>
                              <a:lnTo>
                                <a:pt x="720" y="158"/>
                              </a:lnTo>
                              <a:lnTo>
                                <a:pt x="706" y="171"/>
                              </a:lnTo>
                              <a:lnTo>
                                <a:pt x="694" y="184"/>
                              </a:lnTo>
                              <a:lnTo>
                                <a:pt x="683" y="201"/>
                              </a:lnTo>
                              <a:lnTo>
                                <a:pt x="673" y="217"/>
                              </a:lnTo>
                              <a:lnTo>
                                <a:pt x="664" y="234"/>
                              </a:lnTo>
                              <a:lnTo>
                                <a:pt x="658" y="252"/>
                              </a:lnTo>
                              <a:lnTo>
                                <a:pt x="653" y="272"/>
                              </a:lnTo>
                              <a:lnTo>
                                <a:pt x="650" y="292"/>
                              </a:lnTo>
                              <a:lnTo>
                                <a:pt x="649" y="312"/>
                              </a:lnTo>
                              <a:lnTo>
                                <a:pt x="650" y="330"/>
                              </a:lnTo>
                              <a:lnTo>
                                <a:pt x="653" y="348"/>
                              </a:lnTo>
                              <a:lnTo>
                                <a:pt x="657" y="365"/>
                              </a:lnTo>
                              <a:lnTo>
                                <a:pt x="662" y="381"/>
                              </a:lnTo>
                              <a:lnTo>
                                <a:pt x="669" y="398"/>
                              </a:lnTo>
                              <a:lnTo>
                                <a:pt x="677" y="412"/>
                              </a:lnTo>
                              <a:lnTo>
                                <a:pt x="686" y="427"/>
                              </a:lnTo>
                              <a:lnTo>
                                <a:pt x="699" y="441"/>
                              </a:lnTo>
                              <a:lnTo>
                                <a:pt x="714" y="455"/>
                              </a:lnTo>
                              <a:lnTo>
                                <a:pt x="730" y="467"/>
                              </a:lnTo>
                              <a:lnTo>
                                <a:pt x="748" y="478"/>
                              </a:lnTo>
                              <a:lnTo>
                                <a:pt x="766" y="488"/>
                              </a:lnTo>
                              <a:lnTo>
                                <a:pt x="786" y="496"/>
                              </a:lnTo>
                              <a:lnTo>
                                <a:pt x="807" y="501"/>
                              </a:lnTo>
                              <a:lnTo>
                                <a:pt x="827" y="505"/>
                              </a:lnTo>
                              <a:lnTo>
                                <a:pt x="848" y="506"/>
                              </a:lnTo>
                              <a:lnTo>
                                <a:pt x="867" y="505"/>
                              </a:lnTo>
                              <a:lnTo>
                                <a:pt x="885" y="502"/>
                              </a:lnTo>
                              <a:lnTo>
                                <a:pt x="906" y="496"/>
                              </a:lnTo>
                              <a:lnTo>
                                <a:pt x="936" y="487"/>
                              </a:lnTo>
                              <a:lnTo>
                                <a:pt x="936" y="373"/>
                              </a:lnTo>
                              <a:lnTo>
                                <a:pt x="926" y="381"/>
                              </a:lnTo>
                              <a:lnTo>
                                <a:pt x="916" y="390"/>
                              </a:lnTo>
                              <a:lnTo>
                                <a:pt x="906" y="396"/>
                              </a:lnTo>
                              <a:lnTo>
                                <a:pt x="896" y="401"/>
                              </a:lnTo>
                              <a:lnTo>
                                <a:pt x="885" y="406"/>
                              </a:lnTo>
                              <a:lnTo>
                                <a:pt x="875" y="409"/>
                              </a:lnTo>
                              <a:lnTo>
                                <a:pt x="862" y="411"/>
                              </a:lnTo>
                              <a:lnTo>
                                <a:pt x="851" y="411"/>
                              </a:lnTo>
                              <a:lnTo>
                                <a:pt x="842" y="411"/>
                              </a:lnTo>
                              <a:lnTo>
                                <a:pt x="832" y="410"/>
                              </a:lnTo>
                              <a:lnTo>
                                <a:pt x="824" y="407"/>
                              </a:lnTo>
                              <a:lnTo>
                                <a:pt x="815" y="405"/>
                              </a:lnTo>
                              <a:lnTo>
                                <a:pt x="807" y="401"/>
                              </a:lnTo>
                              <a:lnTo>
                                <a:pt x="799" y="398"/>
                              </a:lnTo>
                              <a:lnTo>
                                <a:pt x="791" y="393"/>
                              </a:lnTo>
                              <a:lnTo>
                                <a:pt x="784" y="386"/>
                              </a:lnTo>
                              <a:lnTo>
                                <a:pt x="776" y="379"/>
                              </a:lnTo>
                              <a:lnTo>
                                <a:pt x="769" y="371"/>
                              </a:lnTo>
                              <a:lnTo>
                                <a:pt x="764" y="363"/>
                              </a:lnTo>
                              <a:lnTo>
                                <a:pt x="759" y="354"/>
                              </a:lnTo>
                              <a:lnTo>
                                <a:pt x="755" y="344"/>
                              </a:lnTo>
                              <a:lnTo>
                                <a:pt x="753" y="334"/>
                              </a:lnTo>
                              <a:lnTo>
                                <a:pt x="751" y="323"/>
                              </a:lnTo>
                              <a:lnTo>
                                <a:pt x="750" y="310"/>
                              </a:lnTo>
                              <a:lnTo>
                                <a:pt x="751" y="300"/>
                              </a:lnTo>
                              <a:lnTo>
                                <a:pt x="753" y="289"/>
                              </a:lnTo>
                              <a:lnTo>
                                <a:pt x="755" y="279"/>
                              </a:lnTo>
                              <a:lnTo>
                                <a:pt x="757" y="269"/>
                              </a:lnTo>
                              <a:lnTo>
                                <a:pt x="762" y="260"/>
                              </a:lnTo>
                              <a:lnTo>
                                <a:pt x="767" y="252"/>
                              </a:lnTo>
                              <a:lnTo>
                                <a:pt x="772" y="244"/>
                              </a:lnTo>
                              <a:lnTo>
                                <a:pt x="779" y="237"/>
                              </a:lnTo>
                              <a:lnTo>
                                <a:pt x="786" y="231"/>
                              </a:lnTo>
                              <a:lnTo>
                                <a:pt x="794" y="224"/>
                              </a:lnTo>
                              <a:lnTo>
                                <a:pt x="802" y="219"/>
                              </a:lnTo>
                              <a:lnTo>
                                <a:pt x="811" y="216"/>
                              </a:lnTo>
                              <a:lnTo>
                                <a:pt x="820" y="212"/>
                              </a:lnTo>
                              <a:lnTo>
                                <a:pt x="830" y="209"/>
                              </a:lnTo>
                              <a:lnTo>
                                <a:pt x="840" y="208"/>
                              </a:lnTo>
                              <a:lnTo>
                                <a:pt x="851" y="208"/>
                              </a:lnTo>
                              <a:lnTo>
                                <a:pt x="863" y="208"/>
                              </a:lnTo>
                              <a:lnTo>
                                <a:pt x="875" y="211"/>
                              </a:lnTo>
                              <a:lnTo>
                                <a:pt x="886" y="213"/>
                              </a:lnTo>
                              <a:lnTo>
                                <a:pt x="897" y="218"/>
                              </a:lnTo>
                              <a:lnTo>
                                <a:pt x="907" y="223"/>
                              </a:lnTo>
                              <a:lnTo>
                                <a:pt x="917" y="231"/>
                              </a:lnTo>
                              <a:lnTo>
                                <a:pt x="926" y="239"/>
                              </a:lnTo>
                              <a:lnTo>
                                <a:pt x="936" y="248"/>
                              </a:lnTo>
                              <a:lnTo>
                                <a:pt x="936" y="132"/>
                              </a:lnTo>
                              <a:close/>
                              <a:moveTo>
                                <a:pt x="1108" y="267"/>
                              </a:moveTo>
                              <a:lnTo>
                                <a:pt x="1108" y="121"/>
                              </a:lnTo>
                              <a:lnTo>
                                <a:pt x="1010" y="121"/>
                              </a:lnTo>
                              <a:lnTo>
                                <a:pt x="1010" y="496"/>
                              </a:lnTo>
                              <a:lnTo>
                                <a:pt x="1108" y="496"/>
                              </a:lnTo>
                              <a:lnTo>
                                <a:pt x="1108" y="341"/>
                              </a:lnTo>
                              <a:lnTo>
                                <a:pt x="1248" y="341"/>
                              </a:lnTo>
                              <a:lnTo>
                                <a:pt x="1248" y="496"/>
                              </a:lnTo>
                              <a:lnTo>
                                <a:pt x="1346" y="496"/>
                              </a:lnTo>
                              <a:lnTo>
                                <a:pt x="1346" y="121"/>
                              </a:lnTo>
                              <a:lnTo>
                                <a:pt x="1248" y="121"/>
                              </a:lnTo>
                              <a:lnTo>
                                <a:pt x="1248" y="267"/>
                              </a:lnTo>
                              <a:lnTo>
                                <a:pt x="1108" y="267"/>
                              </a:lnTo>
                              <a:close/>
                              <a:moveTo>
                                <a:pt x="1521" y="121"/>
                              </a:moveTo>
                              <a:lnTo>
                                <a:pt x="1424" y="121"/>
                              </a:lnTo>
                              <a:lnTo>
                                <a:pt x="1424" y="496"/>
                              </a:lnTo>
                              <a:lnTo>
                                <a:pt x="1638" y="496"/>
                              </a:lnTo>
                              <a:lnTo>
                                <a:pt x="1638" y="412"/>
                              </a:lnTo>
                              <a:lnTo>
                                <a:pt x="1521" y="412"/>
                              </a:lnTo>
                              <a:lnTo>
                                <a:pt x="1521" y="121"/>
                              </a:lnTo>
                              <a:close/>
                              <a:moveTo>
                                <a:pt x="1930" y="430"/>
                              </a:moveTo>
                              <a:lnTo>
                                <a:pt x="1954" y="496"/>
                              </a:lnTo>
                              <a:lnTo>
                                <a:pt x="2058" y="496"/>
                              </a:lnTo>
                              <a:lnTo>
                                <a:pt x="1917" y="121"/>
                              </a:lnTo>
                              <a:lnTo>
                                <a:pt x="1810" y="121"/>
                              </a:lnTo>
                              <a:lnTo>
                                <a:pt x="1667" y="496"/>
                              </a:lnTo>
                              <a:lnTo>
                                <a:pt x="1770" y="496"/>
                              </a:lnTo>
                              <a:lnTo>
                                <a:pt x="1795" y="430"/>
                              </a:lnTo>
                              <a:lnTo>
                                <a:pt x="1930" y="430"/>
                              </a:lnTo>
                              <a:close/>
                              <a:moveTo>
                                <a:pt x="1904" y="356"/>
                              </a:moveTo>
                              <a:lnTo>
                                <a:pt x="1823" y="356"/>
                              </a:lnTo>
                              <a:lnTo>
                                <a:pt x="1864" y="237"/>
                              </a:lnTo>
                              <a:lnTo>
                                <a:pt x="1904" y="356"/>
                              </a:lnTo>
                              <a:close/>
                              <a:moveTo>
                                <a:pt x="1955" y="44"/>
                              </a:moveTo>
                              <a:lnTo>
                                <a:pt x="1907" y="0"/>
                              </a:lnTo>
                              <a:lnTo>
                                <a:pt x="1828" y="69"/>
                              </a:lnTo>
                              <a:lnTo>
                                <a:pt x="1861" y="103"/>
                              </a:lnTo>
                              <a:lnTo>
                                <a:pt x="1955" y="44"/>
                              </a:lnTo>
                              <a:close/>
                              <a:moveTo>
                                <a:pt x="2339" y="121"/>
                              </a:moveTo>
                              <a:lnTo>
                                <a:pt x="2241" y="121"/>
                              </a:lnTo>
                              <a:lnTo>
                                <a:pt x="2241" y="496"/>
                              </a:lnTo>
                              <a:lnTo>
                                <a:pt x="2339" y="496"/>
                              </a:lnTo>
                              <a:lnTo>
                                <a:pt x="2339" y="121"/>
                              </a:lnTo>
                              <a:close/>
                              <a:moveTo>
                                <a:pt x="2417" y="496"/>
                              </a:moveTo>
                              <a:lnTo>
                                <a:pt x="2514" y="496"/>
                              </a:lnTo>
                              <a:lnTo>
                                <a:pt x="2514" y="267"/>
                              </a:lnTo>
                              <a:lnTo>
                                <a:pt x="2692" y="496"/>
                              </a:lnTo>
                              <a:lnTo>
                                <a:pt x="2790" y="496"/>
                              </a:lnTo>
                              <a:lnTo>
                                <a:pt x="2790" y="121"/>
                              </a:lnTo>
                              <a:lnTo>
                                <a:pt x="2692" y="121"/>
                              </a:lnTo>
                              <a:lnTo>
                                <a:pt x="2692" y="350"/>
                              </a:lnTo>
                              <a:lnTo>
                                <a:pt x="2514" y="121"/>
                              </a:lnTo>
                              <a:lnTo>
                                <a:pt x="2417" y="121"/>
                              </a:lnTo>
                              <a:lnTo>
                                <a:pt x="2417" y="496"/>
                              </a:lnTo>
                              <a:close/>
                              <a:moveTo>
                                <a:pt x="3082" y="203"/>
                              </a:moveTo>
                              <a:lnTo>
                                <a:pt x="3082" y="121"/>
                              </a:lnTo>
                              <a:lnTo>
                                <a:pt x="2868" y="121"/>
                              </a:lnTo>
                              <a:lnTo>
                                <a:pt x="2868" y="496"/>
                              </a:lnTo>
                              <a:lnTo>
                                <a:pt x="2965" y="496"/>
                              </a:lnTo>
                              <a:lnTo>
                                <a:pt x="2965" y="349"/>
                              </a:lnTo>
                              <a:lnTo>
                                <a:pt x="3072" y="349"/>
                              </a:lnTo>
                              <a:lnTo>
                                <a:pt x="3072" y="267"/>
                              </a:lnTo>
                              <a:lnTo>
                                <a:pt x="2965" y="267"/>
                              </a:lnTo>
                              <a:lnTo>
                                <a:pt x="2965" y="203"/>
                              </a:lnTo>
                              <a:lnTo>
                                <a:pt x="3082" y="203"/>
                              </a:lnTo>
                              <a:close/>
                              <a:moveTo>
                                <a:pt x="3329" y="110"/>
                              </a:moveTo>
                              <a:lnTo>
                                <a:pt x="3310" y="111"/>
                              </a:lnTo>
                              <a:lnTo>
                                <a:pt x="3290" y="113"/>
                              </a:lnTo>
                              <a:lnTo>
                                <a:pt x="3273" y="117"/>
                              </a:lnTo>
                              <a:lnTo>
                                <a:pt x="3254" y="122"/>
                              </a:lnTo>
                              <a:lnTo>
                                <a:pt x="3238" y="128"/>
                              </a:lnTo>
                              <a:lnTo>
                                <a:pt x="3222" y="137"/>
                              </a:lnTo>
                              <a:lnTo>
                                <a:pt x="3207" y="147"/>
                              </a:lnTo>
                              <a:lnTo>
                                <a:pt x="3192" y="157"/>
                              </a:lnTo>
                              <a:lnTo>
                                <a:pt x="3177" y="172"/>
                              </a:lnTo>
                              <a:lnTo>
                                <a:pt x="3163" y="188"/>
                              </a:lnTo>
                              <a:lnTo>
                                <a:pt x="3151" y="206"/>
                              </a:lnTo>
                              <a:lnTo>
                                <a:pt x="3141" y="224"/>
                              </a:lnTo>
                              <a:lnTo>
                                <a:pt x="3133" y="244"/>
                              </a:lnTo>
                              <a:lnTo>
                                <a:pt x="3127" y="264"/>
                              </a:lnTo>
                              <a:lnTo>
                                <a:pt x="3123" y="285"/>
                              </a:lnTo>
                              <a:lnTo>
                                <a:pt x="3122" y="305"/>
                              </a:lnTo>
                              <a:lnTo>
                                <a:pt x="3123" y="328"/>
                              </a:lnTo>
                              <a:lnTo>
                                <a:pt x="3126" y="348"/>
                              </a:lnTo>
                              <a:lnTo>
                                <a:pt x="3131" y="368"/>
                              </a:lnTo>
                              <a:lnTo>
                                <a:pt x="3138" y="386"/>
                              </a:lnTo>
                              <a:lnTo>
                                <a:pt x="3146" y="405"/>
                              </a:lnTo>
                              <a:lnTo>
                                <a:pt x="3156" y="421"/>
                              </a:lnTo>
                              <a:lnTo>
                                <a:pt x="3168" y="437"/>
                              </a:lnTo>
                              <a:lnTo>
                                <a:pt x="3181" y="451"/>
                              </a:lnTo>
                              <a:lnTo>
                                <a:pt x="3196" y="464"/>
                              </a:lnTo>
                              <a:lnTo>
                                <a:pt x="3211" y="476"/>
                              </a:lnTo>
                              <a:lnTo>
                                <a:pt x="3228" y="485"/>
                              </a:lnTo>
                              <a:lnTo>
                                <a:pt x="3246" y="493"/>
                              </a:lnTo>
                              <a:lnTo>
                                <a:pt x="3265" y="500"/>
                              </a:lnTo>
                              <a:lnTo>
                                <a:pt x="3285" y="505"/>
                              </a:lnTo>
                              <a:lnTo>
                                <a:pt x="3307" y="508"/>
                              </a:lnTo>
                              <a:lnTo>
                                <a:pt x="3328" y="508"/>
                              </a:lnTo>
                              <a:lnTo>
                                <a:pt x="3348" y="508"/>
                              </a:lnTo>
                              <a:lnTo>
                                <a:pt x="3368" y="506"/>
                              </a:lnTo>
                              <a:lnTo>
                                <a:pt x="3386" y="502"/>
                              </a:lnTo>
                              <a:lnTo>
                                <a:pt x="3404" y="497"/>
                              </a:lnTo>
                              <a:lnTo>
                                <a:pt x="3420" y="491"/>
                              </a:lnTo>
                              <a:lnTo>
                                <a:pt x="3436" y="482"/>
                              </a:lnTo>
                              <a:lnTo>
                                <a:pt x="3452" y="472"/>
                              </a:lnTo>
                              <a:lnTo>
                                <a:pt x="3466" y="462"/>
                              </a:lnTo>
                              <a:lnTo>
                                <a:pt x="3482" y="447"/>
                              </a:lnTo>
                              <a:lnTo>
                                <a:pt x="3496" y="430"/>
                              </a:lnTo>
                              <a:lnTo>
                                <a:pt x="3508" y="412"/>
                              </a:lnTo>
                              <a:lnTo>
                                <a:pt x="3518" y="394"/>
                              </a:lnTo>
                              <a:lnTo>
                                <a:pt x="3526" y="374"/>
                              </a:lnTo>
                              <a:lnTo>
                                <a:pt x="3532" y="353"/>
                              </a:lnTo>
                              <a:lnTo>
                                <a:pt x="3536" y="331"/>
                              </a:lnTo>
                              <a:lnTo>
                                <a:pt x="3536" y="309"/>
                              </a:lnTo>
                              <a:lnTo>
                                <a:pt x="3536" y="290"/>
                              </a:lnTo>
                              <a:lnTo>
                                <a:pt x="3533" y="272"/>
                              </a:lnTo>
                              <a:lnTo>
                                <a:pt x="3528" y="253"/>
                              </a:lnTo>
                              <a:lnTo>
                                <a:pt x="3522" y="236"/>
                              </a:lnTo>
                              <a:lnTo>
                                <a:pt x="3515" y="218"/>
                              </a:lnTo>
                              <a:lnTo>
                                <a:pt x="3506" y="202"/>
                              </a:lnTo>
                              <a:lnTo>
                                <a:pt x="3495" y="187"/>
                              </a:lnTo>
                              <a:lnTo>
                                <a:pt x="3482" y="173"/>
                              </a:lnTo>
                              <a:lnTo>
                                <a:pt x="3467" y="158"/>
                              </a:lnTo>
                              <a:lnTo>
                                <a:pt x="3451" y="146"/>
                              </a:lnTo>
                              <a:lnTo>
                                <a:pt x="3432" y="135"/>
                              </a:lnTo>
                              <a:lnTo>
                                <a:pt x="3415" y="126"/>
                              </a:lnTo>
                              <a:lnTo>
                                <a:pt x="3395" y="118"/>
                              </a:lnTo>
                              <a:lnTo>
                                <a:pt x="3374" y="113"/>
                              </a:lnTo>
                              <a:lnTo>
                                <a:pt x="3353" y="111"/>
                              </a:lnTo>
                              <a:lnTo>
                                <a:pt x="3329" y="110"/>
                              </a:lnTo>
                              <a:close/>
                              <a:moveTo>
                                <a:pt x="3329" y="204"/>
                              </a:moveTo>
                              <a:lnTo>
                                <a:pt x="3340" y="204"/>
                              </a:lnTo>
                              <a:lnTo>
                                <a:pt x="3350" y="207"/>
                              </a:lnTo>
                              <a:lnTo>
                                <a:pt x="3361" y="209"/>
                              </a:lnTo>
                              <a:lnTo>
                                <a:pt x="3370" y="213"/>
                              </a:lnTo>
                              <a:lnTo>
                                <a:pt x="3380" y="217"/>
                              </a:lnTo>
                              <a:lnTo>
                                <a:pt x="3389" y="222"/>
                              </a:lnTo>
                              <a:lnTo>
                                <a:pt x="3396" y="228"/>
                              </a:lnTo>
                              <a:lnTo>
                                <a:pt x="3404" y="236"/>
                              </a:lnTo>
                              <a:lnTo>
                                <a:pt x="3411" y="243"/>
                              </a:lnTo>
                              <a:lnTo>
                                <a:pt x="3417" y="251"/>
                              </a:lnTo>
                              <a:lnTo>
                                <a:pt x="3422" y="259"/>
                              </a:lnTo>
                              <a:lnTo>
                                <a:pt x="3426" y="268"/>
                              </a:lnTo>
                              <a:lnTo>
                                <a:pt x="3430" y="278"/>
                              </a:lnTo>
                              <a:lnTo>
                                <a:pt x="3432" y="288"/>
                              </a:lnTo>
                              <a:lnTo>
                                <a:pt x="3435" y="299"/>
                              </a:lnTo>
                              <a:lnTo>
                                <a:pt x="3435" y="309"/>
                              </a:lnTo>
                              <a:lnTo>
                                <a:pt x="3435" y="320"/>
                              </a:lnTo>
                              <a:lnTo>
                                <a:pt x="3432" y="330"/>
                              </a:lnTo>
                              <a:lnTo>
                                <a:pt x="3430" y="340"/>
                              </a:lnTo>
                              <a:lnTo>
                                <a:pt x="3426" y="350"/>
                              </a:lnTo>
                              <a:lnTo>
                                <a:pt x="3422" y="360"/>
                              </a:lnTo>
                              <a:lnTo>
                                <a:pt x="3417" y="369"/>
                              </a:lnTo>
                              <a:lnTo>
                                <a:pt x="3411" y="376"/>
                              </a:lnTo>
                              <a:lnTo>
                                <a:pt x="3404" y="384"/>
                              </a:lnTo>
                              <a:lnTo>
                                <a:pt x="3396" y="391"/>
                              </a:lnTo>
                              <a:lnTo>
                                <a:pt x="3389" y="396"/>
                              </a:lnTo>
                              <a:lnTo>
                                <a:pt x="3380" y="402"/>
                              </a:lnTo>
                              <a:lnTo>
                                <a:pt x="3370" y="406"/>
                              </a:lnTo>
                              <a:lnTo>
                                <a:pt x="3361" y="410"/>
                              </a:lnTo>
                              <a:lnTo>
                                <a:pt x="3350" y="412"/>
                              </a:lnTo>
                              <a:lnTo>
                                <a:pt x="3340" y="414"/>
                              </a:lnTo>
                              <a:lnTo>
                                <a:pt x="3329" y="415"/>
                              </a:lnTo>
                              <a:lnTo>
                                <a:pt x="3319" y="414"/>
                              </a:lnTo>
                              <a:lnTo>
                                <a:pt x="3308" y="412"/>
                              </a:lnTo>
                              <a:lnTo>
                                <a:pt x="3298" y="410"/>
                              </a:lnTo>
                              <a:lnTo>
                                <a:pt x="3288" y="406"/>
                              </a:lnTo>
                              <a:lnTo>
                                <a:pt x="3279" y="402"/>
                              </a:lnTo>
                              <a:lnTo>
                                <a:pt x="3270" y="396"/>
                              </a:lnTo>
                              <a:lnTo>
                                <a:pt x="3262" y="390"/>
                              </a:lnTo>
                              <a:lnTo>
                                <a:pt x="3254" y="384"/>
                              </a:lnTo>
                              <a:lnTo>
                                <a:pt x="3248" y="376"/>
                              </a:lnTo>
                              <a:lnTo>
                                <a:pt x="3242" y="368"/>
                              </a:lnTo>
                              <a:lnTo>
                                <a:pt x="3237" y="359"/>
                              </a:lnTo>
                              <a:lnTo>
                                <a:pt x="3232" y="350"/>
                              </a:lnTo>
                              <a:lnTo>
                                <a:pt x="3228" y="340"/>
                              </a:lnTo>
                              <a:lnTo>
                                <a:pt x="3226" y="330"/>
                              </a:lnTo>
                              <a:lnTo>
                                <a:pt x="3224" y="319"/>
                              </a:lnTo>
                              <a:lnTo>
                                <a:pt x="3224" y="308"/>
                              </a:lnTo>
                              <a:lnTo>
                                <a:pt x="3224" y="298"/>
                              </a:lnTo>
                              <a:lnTo>
                                <a:pt x="3226" y="288"/>
                              </a:lnTo>
                              <a:lnTo>
                                <a:pt x="3228" y="278"/>
                              </a:lnTo>
                              <a:lnTo>
                                <a:pt x="3232" y="268"/>
                              </a:lnTo>
                              <a:lnTo>
                                <a:pt x="3237" y="259"/>
                              </a:lnTo>
                              <a:lnTo>
                                <a:pt x="3242" y="251"/>
                              </a:lnTo>
                              <a:lnTo>
                                <a:pt x="3248" y="242"/>
                              </a:lnTo>
                              <a:lnTo>
                                <a:pt x="3255" y="236"/>
                              </a:lnTo>
                              <a:lnTo>
                                <a:pt x="3263" y="228"/>
                              </a:lnTo>
                              <a:lnTo>
                                <a:pt x="3270" y="222"/>
                              </a:lnTo>
                              <a:lnTo>
                                <a:pt x="3279" y="217"/>
                              </a:lnTo>
                              <a:lnTo>
                                <a:pt x="3289" y="213"/>
                              </a:lnTo>
                              <a:lnTo>
                                <a:pt x="3298" y="209"/>
                              </a:lnTo>
                              <a:lnTo>
                                <a:pt x="3308" y="207"/>
                              </a:lnTo>
                              <a:lnTo>
                                <a:pt x="3319" y="204"/>
                              </a:lnTo>
                              <a:lnTo>
                                <a:pt x="3329" y="204"/>
                              </a:lnTo>
                              <a:close/>
                              <a:moveTo>
                                <a:pt x="3791" y="343"/>
                              </a:moveTo>
                              <a:lnTo>
                                <a:pt x="3806" y="338"/>
                              </a:lnTo>
                              <a:lnTo>
                                <a:pt x="3819" y="334"/>
                              </a:lnTo>
                              <a:lnTo>
                                <a:pt x="3829" y="328"/>
                              </a:lnTo>
                              <a:lnTo>
                                <a:pt x="3839" y="320"/>
                              </a:lnTo>
                              <a:lnTo>
                                <a:pt x="3846" y="313"/>
                              </a:lnTo>
                              <a:lnTo>
                                <a:pt x="3853" y="304"/>
                              </a:lnTo>
                              <a:lnTo>
                                <a:pt x="3858" y="294"/>
                              </a:lnTo>
                              <a:lnTo>
                                <a:pt x="3863" y="284"/>
                              </a:lnTo>
                              <a:lnTo>
                                <a:pt x="3867" y="273"/>
                              </a:lnTo>
                              <a:lnTo>
                                <a:pt x="3871" y="262"/>
                              </a:lnTo>
                              <a:lnTo>
                                <a:pt x="3872" y="249"/>
                              </a:lnTo>
                              <a:lnTo>
                                <a:pt x="3873" y="237"/>
                              </a:lnTo>
                              <a:lnTo>
                                <a:pt x="3872" y="226"/>
                              </a:lnTo>
                              <a:lnTo>
                                <a:pt x="3871" y="214"/>
                              </a:lnTo>
                              <a:lnTo>
                                <a:pt x="3868" y="203"/>
                              </a:lnTo>
                              <a:lnTo>
                                <a:pt x="3865" y="192"/>
                              </a:lnTo>
                              <a:lnTo>
                                <a:pt x="3860" y="182"/>
                              </a:lnTo>
                              <a:lnTo>
                                <a:pt x="3855" y="172"/>
                              </a:lnTo>
                              <a:lnTo>
                                <a:pt x="3849" y="163"/>
                              </a:lnTo>
                              <a:lnTo>
                                <a:pt x="3841" y="155"/>
                              </a:lnTo>
                              <a:lnTo>
                                <a:pt x="3832" y="146"/>
                              </a:lnTo>
                              <a:lnTo>
                                <a:pt x="3824" y="140"/>
                              </a:lnTo>
                              <a:lnTo>
                                <a:pt x="3814" y="133"/>
                              </a:lnTo>
                              <a:lnTo>
                                <a:pt x="3802" y="130"/>
                              </a:lnTo>
                              <a:lnTo>
                                <a:pt x="3791" y="126"/>
                              </a:lnTo>
                              <a:lnTo>
                                <a:pt x="3779" y="123"/>
                              </a:lnTo>
                              <a:lnTo>
                                <a:pt x="3764" y="122"/>
                              </a:lnTo>
                              <a:lnTo>
                                <a:pt x="3749" y="121"/>
                              </a:lnTo>
                              <a:lnTo>
                                <a:pt x="3598" y="121"/>
                              </a:lnTo>
                              <a:lnTo>
                                <a:pt x="3598" y="496"/>
                              </a:lnTo>
                              <a:lnTo>
                                <a:pt x="3695" y="496"/>
                              </a:lnTo>
                              <a:lnTo>
                                <a:pt x="3695" y="351"/>
                              </a:lnTo>
                              <a:lnTo>
                                <a:pt x="3787" y="496"/>
                              </a:lnTo>
                              <a:lnTo>
                                <a:pt x="3908" y="496"/>
                              </a:lnTo>
                              <a:lnTo>
                                <a:pt x="3791" y="343"/>
                              </a:lnTo>
                              <a:close/>
                              <a:moveTo>
                                <a:pt x="3695" y="289"/>
                              </a:moveTo>
                              <a:lnTo>
                                <a:pt x="3695" y="196"/>
                              </a:lnTo>
                              <a:lnTo>
                                <a:pt x="3713" y="196"/>
                              </a:lnTo>
                              <a:lnTo>
                                <a:pt x="3726" y="197"/>
                              </a:lnTo>
                              <a:lnTo>
                                <a:pt x="3738" y="198"/>
                              </a:lnTo>
                              <a:lnTo>
                                <a:pt x="3746" y="202"/>
                              </a:lnTo>
                              <a:lnTo>
                                <a:pt x="3755" y="206"/>
                              </a:lnTo>
                              <a:lnTo>
                                <a:pt x="3763" y="213"/>
                              </a:lnTo>
                              <a:lnTo>
                                <a:pt x="3768" y="222"/>
                              </a:lnTo>
                              <a:lnTo>
                                <a:pt x="3771" y="232"/>
                              </a:lnTo>
                              <a:lnTo>
                                <a:pt x="3773" y="243"/>
                              </a:lnTo>
                              <a:lnTo>
                                <a:pt x="3771" y="253"/>
                              </a:lnTo>
                              <a:lnTo>
                                <a:pt x="3768" y="263"/>
                              </a:lnTo>
                              <a:lnTo>
                                <a:pt x="3763" y="272"/>
                              </a:lnTo>
                              <a:lnTo>
                                <a:pt x="3755" y="279"/>
                              </a:lnTo>
                              <a:lnTo>
                                <a:pt x="3746" y="283"/>
                              </a:lnTo>
                              <a:lnTo>
                                <a:pt x="3738" y="287"/>
                              </a:lnTo>
                              <a:lnTo>
                                <a:pt x="3726" y="288"/>
                              </a:lnTo>
                              <a:lnTo>
                                <a:pt x="3713" y="289"/>
                              </a:lnTo>
                              <a:lnTo>
                                <a:pt x="3695" y="289"/>
                              </a:lnTo>
                              <a:close/>
                              <a:moveTo>
                                <a:pt x="3942" y="496"/>
                              </a:moveTo>
                              <a:lnTo>
                                <a:pt x="4038" y="496"/>
                              </a:lnTo>
                              <a:lnTo>
                                <a:pt x="4070" y="280"/>
                              </a:lnTo>
                              <a:lnTo>
                                <a:pt x="4156" y="496"/>
                              </a:lnTo>
                              <a:lnTo>
                                <a:pt x="4195" y="496"/>
                              </a:lnTo>
                              <a:lnTo>
                                <a:pt x="4286" y="280"/>
                              </a:lnTo>
                              <a:lnTo>
                                <a:pt x="4313" y="496"/>
                              </a:lnTo>
                              <a:lnTo>
                                <a:pt x="4410" y="496"/>
                              </a:lnTo>
                              <a:lnTo>
                                <a:pt x="4353" y="121"/>
                              </a:lnTo>
                              <a:lnTo>
                                <a:pt x="4257" y="121"/>
                              </a:lnTo>
                              <a:lnTo>
                                <a:pt x="4176" y="322"/>
                              </a:lnTo>
                              <a:lnTo>
                                <a:pt x="4100" y="121"/>
                              </a:lnTo>
                              <a:lnTo>
                                <a:pt x="4004" y="121"/>
                              </a:lnTo>
                              <a:lnTo>
                                <a:pt x="3942" y="496"/>
                              </a:lnTo>
                              <a:close/>
                              <a:moveTo>
                                <a:pt x="4708" y="430"/>
                              </a:moveTo>
                              <a:lnTo>
                                <a:pt x="4732" y="496"/>
                              </a:lnTo>
                              <a:lnTo>
                                <a:pt x="4835" y="496"/>
                              </a:lnTo>
                              <a:lnTo>
                                <a:pt x="4694" y="121"/>
                              </a:lnTo>
                              <a:lnTo>
                                <a:pt x="4589" y="121"/>
                              </a:lnTo>
                              <a:lnTo>
                                <a:pt x="4445" y="496"/>
                              </a:lnTo>
                              <a:lnTo>
                                <a:pt x="4547" y="496"/>
                              </a:lnTo>
                              <a:lnTo>
                                <a:pt x="4574" y="430"/>
                              </a:lnTo>
                              <a:lnTo>
                                <a:pt x="4708" y="430"/>
                              </a:lnTo>
                              <a:close/>
                              <a:moveTo>
                                <a:pt x="4681" y="356"/>
                              </a:moveTo>
                              <a:lnTo>
                                <a:pt x="4601" y="356"/>
                              </a:lnTo>
                              <a:lnTo>
                                <a:pt x="4641" y="237"/>
                              </a:lnTo>
                              <a:lnTo>
                                <a:pt x="4681" y="356"/>
                              </a:lnTo>
                              <a:close/>
                              <a:moveTo>
                                <a:pt x="5135" y="132"/>
                              </a:moveTo>
                              <a:lnTo>
                                <a:pt x="5111" y="123"/>
                              </a:lnTo>
                              <a:lnTo>
                                <a:pt x="5088" y="117"/>
                              </a:lnTo>
                              <a:lnTo>
                                <a:pt x="5068" y="115"/>
                              </a:lnTo>
                              <a:lnTo>
                                <a:pt x="5047" y="113"/>
                              </a:lnTo>
                              <a:lnTo>
                                <a:pt x="5027" y="115"/>
                              </a:lnTo>
                              <a:lnTo>
                                <a:pt x="5007" y="117"/>
                              </a:lnTo>
                              <a:lnTo>
                                <a:pt x="4987" y="122"/>
                              </a:lnTo>
                              <a:lnTo>
                                <a:pt x="4970" y="128"/>
                              </a:lnTo>
                              <a:lnTo>
                                <a:pt x="4952" y="137"/>
                              </a:lnTo>
                              <a:lnTo>
                                <a:pt x="4936" y="147"/>
                              </a:lnTo>
                              <a:lnTo>
                                <a:pt x="4921" y="158"/>
                              </a:lnTo>
                              <a:lnTo>
                                <a:pt x="4906" y="171"/>
                              </a:lnTo>
                              <a:lnTo>
                                <a:pt x="4894" y="184"/>
                              </a:lnTo>
                              <a:lnTo>
                                <a:pt x="4883" y="201"/>
                              </a:lnTo>
                              <a:lnTo>
                                <a:pt x="4873" y="217"/>
                              </a:lnTo>
                              <a:lnTo>
                                <a:pt x="4864" y="234"/>
                              </a:lnTo>
                              <a:lnTo>
                                <a:pt x="4858" y="252"/>
                              </a:lnTo>
                              <a:lnTo>
                                <a:pt x="4853" y="272"/>
                              </a:lnTo>
                              <a:lnTo>
                                <a:pt x="4850" y="292"/>
                              </a:lnTo>
                              <a:lnTo>
                                <a:pt x="4849" y="312"/>
                              </a:lnTo>
                              <a:lnTo>
                                <a:pt x="4850" y="330"/>
                              </a:lnTo>
                              <a:lnTo>
                                <a:pt x="4853" y="348"/>
                              </a:lnTo>
                              <a:lnTo>
                                <a:pt x="4856" y="365"/>
                              </a:lnTo>
                              <a:lnTo>
                                <a:pt x="4861" y="381"/>
                              </a:lnTo>
                              <a:lnTo>
                                <a:pt x="4869" y="398"/>
                              </a:lnTo>
                              <a:lnTo>
                                <a:pt x="4878" y="412"/>
                              </a:lnTo>
                              <a:lnTo>
                                <a:pt x="4888" y="427"/>
                              </a:lnTo>
                              <a:lnTo>
                                <a:pt x="4899" y="441"/>
                              </a:lnTo>
                              <a:lnTo>
                                <a:pt x="4914" y="455"/>
                              </a:lnTo>
                              <a:lnTo>
                                <a:pt x="4930" y="467"/>
                              </a:lnTo>
                              <a:lnTo>
                                <a:pt x="4947" y="478"/>
                              </a:lnTo>
                              <a:lnTo>
                                <a:pt x="4967" y="488"/>
                              </a:lnTo>
                              <a:lnTo>
                                <a:pt x="4986" y="496"/>
                              </a:lnTo>
                              <a:lnTo>
                                <a:pt x="5007" y="501"/>
                              </a:lnTo>
                              <a:lnTo>
                                <a:pt x="5027" y="505"/>
                              </a:lnTo>
                              <a:lnTo>
                                <a:pt x="5048" y="506"/>
                              </a:lnTo>
                              <a:lnTo>
                                <a:pt x="5067" y="505"/>
                              </a:lnTo>
                              <a:lnTo>
                                <a:pt x="5084" y="502"/>
                              </a:lnTo>
                              <a:lnTo>
                                <a:pt x="5106" y="496"/>
                              </a:lnTo>
                              <a:lnTo>
                                <a:pt x="5135" y="487"/>
                              </a:lnTo>
                              <a:lnTo>
                                <a:pt x="5135" y="373"/>
                              </a:lnTo>
                              <a:lnTo>
                                <a:pt x="5126" y="381"/>
                              </a:lnTo>
                              <a:lnTo>
                                <a:pt x="5116" y="390"/>
                              </a:lnTo>
                              <a:lnTo>
                                <a:pt x="5106" y="396"/>
                              </a:lnTo>
                              <a:lnTo>
                                <a:pt x="5096" y="401"/>
                              </a:lnTo>
                              <a:lnTo>
                                <a:pt x="5084" y="406"/>
                              </a:lnTo>
                              <a:lnTo>
                                <a:pt x="5074" y="409"/>
                              </a:lnTo>
                              <a:lnTo>
                                <a:pt x="5063" y="411"/>
                              </a:lnTo>
                              <a:lnTo>
                                <a:pt x="5051" y="411"/>
                              </a:lnTo>
                              <a:lnTo>
                                <a:pt x="5042" y="411"/>
                              </a:lnTo>
                              <a:lnTo>
                                <a:pt x="5032" y="410"/>
                              </a:lnTo>
                              <a:lnTo>
                                <a:pt x="5023" y="407"/>
                              </a:lnTo>
                              <a:lnTo>
                                <a:pt x="5015" y="405"/>
                              </a:lnTo>
                              <a:lnTo>
                                <a:pt x="5007" y="401"/>
                              </a:lnTo>
                              <a:lnTo>
                                <a:pt x="4998" y="398"/>
                              </a:lnTo>
                              <a:lnTo>
                                <a:pt x="4991" y="393"/>
                              </a:lnTo>
                              <a:lnTo>
                                <a:pt x="4983" y="386"/>
                              </a:lnTo>
                              <a:lnTo>
                                <a:pt x="4976" y="379"/>
                              </a:lnTo>
                              <a:lnTo>
                                <a:pt x="4969" y="371"/>
                              </a:lnTo>
                              <a:lnTo>
                                <a:pt x="4964" y="363"/>
                              </a:lnTo>
                              <a:lnTo>
                                <a:pt x="4959" y="354"/>
                              </a:lnTo>
                              <a:lnTo>
                                <a:pt x="4955" y="344"/>
                              </a:lnTo>
                              <a:lnTo>
                                <a:pt x="4952" y="334"/>
                              </a:lnTo>
                              <a:lnTo>
                                <a:pt x="4951" y="323"/>
                              </a:lnTo>
                              <a:lnTo>
                                <a:pt x="4951" y="310"/>
                              </a:lnTo>
                              <a:lnTo>
                                <a:pt x="4951" y="300"/>
                              </a:lnTo>
                              <a:lnTo>
                                <a:pt x="4952" y="289"/>
                              </a:lnTo>
                              <a:lnTo>
                                <a:pt x="4955" y="279"/>
                              </a:lnTo>
                              <a:lnTo>
                                <a:pt x="4959" y="269"/>
                              </a:lnTo>
                              <a:lnTo>
                                <a:pt x="4962" y="260"/>
                              </a:lnTo>
                              <a:lnTo>
                                <a:pt x="4967" y="252"/>
                              </a:lnTo>
                              <a:lnTo>
                                <a:pt x="4972" y="244"/>
                              </a:lnTo>
                              <a:lnTo>
                                <a:pt x="4979" y="237"/>
                              </a:lnTo>
                              <a:lnTo>
                                <a:pt x="4986" y="231"/>
                              </a:lnTo>
                              <a:lnTo>
                                <a:pt x="4993" y="224"/>
                              </a:lnTo>
                              <a:lnTo>
                                <a:pt x="5002" y="219"/>
                              </a:lnTo>
                              <a:lnTo>
                                <a:pt x="5011" y="216"/>
                              </a:lnTo>
                              <a:lnTo>
                                <a:pt x="5020" y="212"/>
                              </a:lnTo>
                              <a:lnTo>
                                <a:pt x="5030" y="209"/>
                              </a:lnTo>
                              <a:lnTo>
                                <a:pt x="5041" y="208"/>
                              </a:lnTo>
                              <a:lnTo>
                                <a:pt x="5051" y="208"/>
                              </a:lnTo>
                              <a:lnTo>
                                <a:pt x="5063" y="208"/>
                              </a:lnTo>
                              <a:lnTo>
                                <a:pt x="5074" y="211"/>
                              </a:lnTo>
                              <a:lnTo>
                                <a:pt x="5087" y="213"/>
                              </a:lnTo>
                              <a:lnTo>
                                <a:pt x="5097" y="218"/>
                              </a:lnTo>
                              <a:lnTo>
                                <a:pt x="5107" y="223"/>
                              </a:lnTo>
                              <a:lnTo>
                                <a:pt x="5117" y="231"/>
                              </a:lnTo>
                              <a:lnTo>
                                <a:pt x="5127" y="239"/>
                              </a:lnTo>
                              <a:lnTo>
                                <a:pt x="5135" y="248"/>
                              </a:lnTo>
                              <a:lnTo>
                                <a:pt x="5135" y="132"/>
                              </a:lnTo>
                              <a:close/>
                              <a:moveTo>
                                <a:pt x="5410" y="203"/>
                              </a:moveTo>
                              <a:lnTo>
                                <a:pt x="5410" y="121"/>
                              </a:lnTo>
                              <a:lnTo>
                                <a:pt x="5197" y="121"/>
                              </a:lnTo>
                              <a:lnTo>
                                <a:pt x="5197" y="496"/>
                              </a:lnTo>
                              <a:lnTo>
                                <a:pt x="5410" y="496"/>
                              </a:lnTo>
                              <a:lnTo>
                                <a:pt x="5410" y="412"/>
                              </a:lnTo>
                              <a:lnTo>
                                <a:pt x="5294" y="412"/>
                              </a:lnTo>
                              <a:lnTo>
                                <a:pt x="5294" y="349"/>
                              </a:lnTo>
                              <a:lnTo>
                                <a:pt x="5403" y="349"/>
                              </a:lnTo>
                              <a:lnTo>
                                <a:pt x="5403" y="267"/>
                              </a:lnTo>
                              <a:lnTo>
                                <a:pt x="5294" y="267"/>
                              </a:lnTo>
                              <a:lnTo>
                                <a:pt x="5294" y="203"/>
                              </a:lnTo>
                              <a:lnTo>
                                <a:pt x="541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1"/>
                      <wps:cNvSpPr>
                        <a:spLocks noEditPoints="1"/>
                      </wps:cNvSpPr>
                      <wps:spPr bwMode="auto">
                        <a:xfrm>
                          <a:off x="6643" y="1372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2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50 h 357"/>
                            <a:gd name="T28" fmla="*/ 1568 w 7760"/>
                            <a:gd name="T29" fmla="*/ 162 h 357"/>
                            <a:gd name="T30" fmla="*/ 1566 w 7760"/>
                            <a:gd name="T31" fmla="*/ 216 h 357"/>
                            <a:gd name="T32" fmla="*/ 2044 w 7760"/>
                            <a:gd name="T33" fmla="*/ 150 h 357"/>
                            <a:gd name="T34" fmla="*/ 2137 w 7760"/>
                            <a:gd name="T35" fmla="*/ 83 h 357"/>
                            <a:gd name="T36" fmla="*/ 2319 w 7760"/>
                            <a:gd name="T37" fmla="*/ 147 h 357"/>
                            <a:gd name="T38" fmla="*/ 2362 w 7760"/>
                            <a:gd name="T39" fmla="*/ 175 h 357"/>
                            <a:gd name="T40" fmla="*/ 2466 w 7760"/>
                            <a:gd name="T41" fmla="*/ 155 h 357"/>
                            <a:gd name="T42" fmla="*/ 2541 w 7760"/>
                            <a:gd name="T43" fmla="*/ 195 h 357"/>
                            <a:gd name="T44" fmla="*/ 3266 w 7760"/>
                            <a:gd name="T45" fmla="*/ 162 h 357"/>
                            <a:gd name="T46" fmla="*/ 3266 w 7760"/>
                            <a:gd name="T47" fmla="*/ 270 h 357"/>
                            <a:gd name="T48" fmla="*/ 3453 w 7760"/>
                            <a:gd name="T49" fmla="*/ 278 h 357"/>
                            <a:gd name="T50" fmla="*/ 3414 w 7760"/>
                            <a:gd name="T51" fmla="*/ 357 h 357"/>
                            <a:gd name="T52" fmla="*/ 3634 w 7760"/>
                            <a:gd name="T53" fmla="*/ 146 h 357"/>
                            <a:gd name="T54" fmla="*/ 3647 w 7760"/>
                            <a:gd name="T55" fmla="*/ 167 h 357"/>
                            <a:gd name="T56" fmla="*/ 3786 w 7760"/>
                            <a:gd name="T57" fmla="*/ 147 h 357"/>
                            <a:gd name="T58" fmla="*/ 3826 w 7760"/>
                            <a:gd name="T59" fmla="*/ 175 h 357"/>
                            <a:gd name="T60" fmla="*/ 3978 w 7760"/>
                            <a:gd name="T61" fmla="*/ 147 h 357"/>
                            <a:gd name="T62" fmla="*/ 3993 w 7760"/>
                            <a:gd name="T63" fmla="*/ 256 h 357"/>
                            <a:gd name="T64" fmla="*/ 4072 w 7760"/>
                            <a:gd name="T65" fmla="*/ 152 h 357"/>
                            <a:gd name="T66" fmla="*/ 4111 w 7760"/>
                            <a:gd name="T67" fmla="*/ 283 h 357"/>
                            <a:gd name="T68" fmla="*/ 4183 w 7760"/>
                            <a:gd name="T69" fmla="*/ 161 h 357"/>
                            <a:gd name="T70" fmla="*/ 4273 w 7760"/>
                            <a:gd name="T71" fmla="*/ 216 h 357"/>
                            <a:gd name="T72" fmla="*/ 4523 w 7760"/>
                            <a:gd name="T73" fmla="*/ 217 h 357"/>
                            <a:gd name="T74" fmla="*/ 4461 w 7760"/>
                            <a:gd name="T75" fmla="*/ 286 h 357"/>
                            <a:gd name="T76" fmla="*/ 4421 w 7760"/>
                            <a:gd name="T77" fmla="*/ 201 h 357"/>
                            <a:gd name="T78" fmla="*/ 4706 w 7760"/>
                            <a:gd name="T79" fmla="*/ 201 h 357"/>
                            <a:gd name="T80" fmla="*/ 4857 w 7760"/>
                            <a:gd name="T81" fmla="*/ 206 h 357"/>
                            <a:gd name="T82" fmla="*/ 4944 w 7760"/>
                            <a:gd name="T83" fmla="*/ 70 h 357"/>
                            <a:gd name="T84" fmla="*/ 4885 w 7760"/>
                            <a:gd name="T85" fmla="*/ 116 h 357"/>
                            <a:gd name="T86" fmla="*/ 5114 w 7760"/>
                            <a:gd name="T87" fmla="*/ 282 h 357"/>
                            <a:gd name="T88" fmla="*/ 5733 w 7760"/>
                            <a:gd name="T89" fmla="*/ 272 h 357"/>
                            <a:gd name="T90" fmla="*/ 5797 w 7760"/>
                            <a:gd name="T91" fmla="*/ 98 h 357"/>
                            <a:gd name="T92" fmla="*/ 5770 w 7760"/>
                            <a:gd name="T93" fmla="*/ 88 h 357"/>
                            <a:gd name="T94" fmla="*/ 6016 w 7760"/>
                            <a:gd name="T95" fmla="*/ 227 h 357"/>
                            <a:gd name="T96" fmla="*/ 5964 w 7760"/>
                            <a:gd name="T97" fmla="*/ 260 h 357"/>
                            <a:gd name="T98" fmla="*/ 6182 w 7760"/>
                            <a:gd name="T99" fmla="*/ 281 h 357"/>
                            <a:gd name="T100" fmla="*/ 6148 w 7760"/>
                            <a:gd name="T101" fmla="*/ 124 h 357"/>
                            <a:gd name="T102" fmla="*/ 6223 w 7760"/>
                            <a:gd name="T103" fmla="*/ 185 h 357"/>
                            <a:gd name="T104" fmla="*/ 6441 w 7760"/>
                            <a:gd name="T105" fmla="*/ 104 h 357"/>
                            <a:gd name="T106" fmla="*/ 6418 w 7760"/>
                            <a:gd name="T107" fmla="*/ 147 h 357"/>
                            <a:gd name="T108" fmla="*/ 6699 w 7760"/>
                            <a:gd name="T109" fmla="*/ 90 h 357"/>
                            <a:gd name="T110" fmla="*/ 6983 w 7760"/>
                            <a:gd name="T111" fmla="*/ 169 h 357"/>
                            <a:gd name="T112" fmla="*/ 6973 w 7760"/>
                            <a:gd name="T113" fmla="*/ 273 h 357"/>
                            <a:gd name="T114" fmla="*/ 7069 w 7760"/>
                            <a:gd name="T115" fmla="*/ 205 h 357"/>
                            <a:gd name="T116" fmla="*/ 7262 w 7760"/>
                            <a:gd name="T117" fmla="*/ 147 h 357"/>
                            <a:gd name="T118" fmla="*/ 7295 w 7760"/>
                            <a:gd name="T119" fmla="*/ 150 h 357"/>
                            <a:gd name="T120" fmla="*/ 7668 w 7760"/>
                            <a:gd name="T121" fmla="*/ 68 h 357"/>
                            <a:gd name="T122" fmla="*/ 7759 w 7760"/>
                            <a:gd name="T123" fmla="*/ 197 h 357"/>
                            <a:gd name="T124" fmla="*/ 7678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4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5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7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5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7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5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6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9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2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5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2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9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2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1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50"/>
                              </a:lnTo>
                              <a:lnTo>
                                <a:pt x="540" y="150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50"/>
                              </a:lnTo>
                              <a:lnTo>
                                <a:pt x="698" y="150"/>
                              </a:lnTo>
                              <a:lnTo>
                                <a:pt x="656" y="245"/>
                              </a:lnTo>
                              <a:lnTo>
                                <a:pt x="609" y="150"/>
                              </a:lnTo>
                              <a:lnTo>
                                <a:pt x="583" y="150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8" y="265"/>
                              </a:lnTo>
                              <a:lnTo>
                                <a:pt x="853" y="265"/>
                              </a:lnTo>
                              <a:lnTo>
                                <a:pt x="849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2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9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50"/>
                              </a:lnTo>
                              <a:lnTo>
                                <a:pt x="963" y="150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50"/>
                              </a:lnTo>
                              <a:lnTo>
                                <a:pt x="925" y="150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50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50"/>
                              </a:lnTo>
                              <a:lnTo>
                                <a:pt x="1108" y="150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50"/>
                              </a:lnTo>
                              <a:lnTo>
                                <a:pt x="1197" y="150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50"/>
                              </a:lnTo>
                              <a:lnTo>
                                <a:pt x="1161" y="150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50"/>
                              </a:moveTo>
                              <a:lnTo>
                                <a:pt x="1242" y="150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50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57" y="115"/>
                              </a:lnTo>
                              <a:lnTo>
                                <a:pt x="1260" y="114"/>
                              </a:lnTo>
                              <a:lnTo>
                                <a:pt x="1263" y="113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2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9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50"/>
                              </a:lnTo>
                              <a:lnTo>
                                <a:pt x="1442" y="150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50"/>
                              </a:lnTo>
                              <a:lnTo>
                                <a:pt x="1406" y="150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0" y="150"/>
                              </a:moveTo>
                              <a:lnTo>
                                <a:pt x="1487" y="150"/>
                              </a:lnTo>
                              <a:lnTo>
                                <a:pt x="1487" y="282"/>
                              </a:lnTo>
                              <a:lnTo>
                                <a:pt x="1510" y="282"/>
                              </a:lnTo>
                              <a:lnTo>
                                <a:pt x="1510" y="150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50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2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7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1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50"/>
                              </a:lnTo>
                              <a:lnTo>
                                <a:pt x="1759" y="150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50"/>
                              </a:lnTo>
                              <a:lnTo>
                                <a:pt x="1917" y="150"/>
                              </a:lnTo>
                              <a:lnTo>
                                <a:pt x="1873" y="245"/>
                              </a:lnTo>
                              <a:lnTo>
                                <a:pt x="1827" y="150"/>
                              </a:lnTo>
                              <a:lnTo>
                                <a:pt x="1800" y="150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50"/>
                              </a:moveTo>
                              <a:lnTo>
                                <a:pt x="2044" y="150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4" y="277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50"/>
                              </a:lnTo>
                              <a:lnTo>
                                <a:pt x="2126" y="150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50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50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50"/>
                              </a:lnTo>
                              <a:lnTo>
                                <a:pt x="2190" y="150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50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6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50"/>
                              </a:lnTo>
                              <a:lnTo>
                                <a:pt x="2379" y="150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50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50"/>
                              </a:lnTo>
                              <a:lnTo>
                                <a:pt x="3271" y="150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6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7"/>
                              </a:lnTo>
                              <a:lnTo>
                                <a:pt x="3537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7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50"/>
                              </a:lnTo>
                              <a:lnTo>
                                <a:pt x="3414" y="150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7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50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0" y="147"/>
                              </a:lnTo>
                              <a:lnTo>
                                <a:pt x="3614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50"/>
                              </a:lnTo>
                              <a:lnTo>
                                <a:pt x="3680" y="150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2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6" y="201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2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19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7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5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7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2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3" y="285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1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6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2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9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50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50"/>
                              </a:lnTo>
                              <a:lnTo>
                                <a:pt x="4272" y="150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50"/>
                              </a:lnTo>
                              <a:lnTo>
                                <a:pt x="4359" y="150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50"/>
                              </a:lnTo>
                              <a:lnTo>
                                <a:pt x="4323" y="150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7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5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7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7" y="271"/>
                              </a:lnTo>
                              <a:lnTo>
                                <a:pt x="4422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0" y="286"/>
                              </a:lnTo>
                              <a:lnTo>
                                <a:pt x="4480" y="285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2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50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7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3" y="169"/>
                              </a:lnTo>
                              <a:lnTo>
                                <a:pt x="4698" y="171"/>
                              </a:lnTo>
                              <a:lnTo>
                                <a:pt x="4700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703" y="149"/>
                              </a:lnTo>
                              <a:lnTo>
                                <a:pt x="4696" y="147"/>
                              </a:lnTo>
                              <a:lnTo>
                                <a:pt x="4692" y="146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50"/>
                              </a:lnTo>
                              <a:lnTo>
                                <a:pt x="4554" y="150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6"/>
                              </a:lnTo>
                              <a:lnTo>
                                <a:pt x="4873" y="181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1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1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8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7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59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8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2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7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7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7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6"/>
                              </a:lnTo>
                              <a:lnTo>
                                <a:pt x="6160" y="181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5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1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1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0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3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10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6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50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50"/>
                              </a:lnTo>
                              <a:lnTo>
                                <a:pt x="6795" y="150"/>
                              </a:lnTo>
                              <a:close/>
                              <a:moveTo>
                                <a:pt x="6983" y="150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50"/>
                              </a:lnTo>
                              <a:lnTo>
                                <a:pt x="6983" y="150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2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4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5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50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7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50"/>
                              </a:lnTo>
                              <a:lnTo>
                                <a:pt x="7295" y="150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8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7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7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5" y="113"/>
                              </a:lnTo>
                              <a:lnTo>
                                <a:pt x="7649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p14="http://schemas.microsoft.com/office/word/2010/wordml" xmlns:a14="http://schemas.microsoft.com/office/drawing/2010/main" xmlns:a="http://schemas.openxmlformats.org/drawingml/2006/main">
          <w:pict w14:anchorId="2768DEDF">
            <v:group id="Group 22" style="position:absolute;margin-left:28.35pt;margin-top:42.55pt;width:498.35pt;height:82.35pt;z-index:251661312;mso-position-horizontal-relative:page;mso-position-vertical-relative:page" coordsize="9967,1647" coordorigin="571,846" o:spid="_x0000_s1026" w14:anchorId="131D25B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">
              <v:rect id="Rectangle 23" style="position:absolute;left:1219;top:896;width:676;height:154;visibility:visible;mso-wrap-style:square;v-text-anchor:top" o:spid="_x0000_s1027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/>
              <v:rect id="Rectangle 24" style="position:absolute;left:571;top:1126;width:1324;height:154;visibility:visible;mso-wrap-style:square;v-text-anchor:top" o:spid="_x0000_s1028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/>
              <v:rect id="Rectangle 25" style="position:absolute;left:1292;top:1356;width:603;height:153;visibility:visible;mso-wrap-style:square;v-text-anchor:top" o:spid="_x0000_s1029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/>
              <v:shape id="Freeform 26" style="position:absolute;left:1973;top:1306;width:600;height:207;visibility:visible;mso-wrap-style:square;v-text-anchor:top" coordsize="1200,415" o:spid="_x0000_s1030" fillcolor="#bd1b21" stroked="f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7" style="position:absolute;left:1966;top:1076;width:1319;height:208;visibility:visible;mso-wrap-style:square;v-text-anchor:top" coordsize="2637,416" o:spid="_x0000_s1031" fillcolor="#bd1b21" stroked="f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8" style="position:absolute;left:1966;top:846;width:679;height:208;visibility:visible;mso-wrap-style:square;v-text-anchor:top" coordsize="1358,416" o:spid="_x0000_s1032" fillcolor="#bd1b21" stroked="f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5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29" style="position:absolute;left:1963;top:1925;width:8575;height:568;visibility:visible;mso-wrap-style:square;v-text-anchor:top" o:spid="_x0000_s1033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/>
              <v:shape id="Freeform 30" style="position:absolute;left:2195;top:2068;width:2705;height:254;visibility:visible;mso-wrap-style:square;v-text-anchor:top" coordsize="5410,508" o:spid="_x0000_s1034" stroked="f" path="m193,343r15,-5l221,334r9,-6l240,320r8,-7l255,304r5,-10l265,284r4,-11l273,262r1,-13l275,237r-1,-11l273,214r-3,-11l267,192r-5,-10l257,172r-7,-9l243,155r-9,-9l225,140r-9,-7l204,130r-11,-4l181,123r-15,-1l151,121,,121,,496r97,l97,351r92,145l310,496,193,343xm97,289r,-93l115,196r13,1l140,198r8,4l157,206r7,7l169,222r4,10l176,243r-3,10l169,263r-5,9l157,279r-9,4l140,287r-12,1l115,289r-18,xm424,317r,179l521,496r,-179l660,121r-117,l475,223,405,121r-117,l424,317xm936,132r-25,-9l888,117r-20,-2l847,113r-21,2l807,117r-20,5l770,128r-17,9l736,147r-16,11l706,171r-12,13l683,201r-10,16l664,234r-6,18l653,272r-3,20l649,312r1,18l653,348r4,17l662,381r7,17l677,412r9,15l699,441r15,14l730,467r18,11l766,488r20,8l807,501r20,4l848,506r19,-1l885,502r21,-6l936,487r,-114l926,381r-10,9l906,396r-10,5l885,406r-10,3l862,411r-11,l842,411r-10,-1l824,407r-9,-2l807,401r-8,-3l791,393r-7,-7l776,379r-7,-8l764,363r-5,-9l755,344r-2,-10l751,323r-1,-13l751,300r2,-11l755,279r2,-10l762,260r5,-8l772,244r7,-7l786,231r8,-7l802,219r9,-3l820,212r10,-3l840,208r11,l863,208r12,3l886,213r11,5l907,223r10,8l926,239r10,9l936,132xm1108,267r,-146l1010,121r,375l1108,496r,-155l1248,341r,155l1346,496r,-375l1248,121r,146l1108,267xm1521,121r-97,l1424,496r214,l1638,412r-117,l1521,121xm1930,430r24,66l2058,496,1917,121r-107,l1667,496r103,l1795,430r135,xm1904,356r-81,l1864,237r40,119xm1955,44l1907,r-79,69l1861,103r94,-59xm2339,121r-98,l2241,496r98,l2339,121xm2417,496r97,l2514,267r178,229l2790,496r,-375l2692,121r,229l2514,121r-97,l2417,496xm3082,203r,-82l2868,121r,375l2965,496r,-147l3072,349r,-82l2965,267r,-64l3082,203xm3329,110r-19,1l3290,113r-17,4l3254,122r-16,6l3222,137r-15,10l3192,157r-15,15l3163,188r-12,18l3141,224r-8,20l3127,264r-4,21l3122,305r1,23l3126,348r5,20l3138,386r8,19l3156,421r12,16l3181,451r15,13l3211,476r17,9l3246,493r19,7l3285,505r22,3l3328,508r20,l3368,506r18,-4l3404,497r16,-6l3436,482r16,-10l3466,462r16,-15l3496,430r12,-18l3518,394r8,-20l3532,353r4,-22l3536,309r,-19l3533,272r-5,-19l3522,236r-7,-18l3506,202r-11,-15l3482,173r-15,-15l3451,146r-19,-11l3415,126r-20,-8l3374,113r-21,-2l3329,110xm3329,204r11,l3350,207r11,2l3370,213r10,4l3389,222r7,6l3404,236r7,7l3417,251r5,8l3426,268r4,10l3432,288r3,11l3435,309r,11l3432,330r-2,10l3426,350r-4,10l3417,369r-6,7l3404,384r-8,7l3389,396r-9,6l3370,406r-9,4l3350,412r-10,2l3329,415r-10,-1l3308,412r-10,-2l3288,406r-9,-4l3270,396r-8,-6l3254,384r-6,-8l3242,368r-5,-9l3232,350r-4,-10l3226,330r-2,-11l3224,308r,-10l3226,288r2,-10l3232,268r5,-9l3242,251r6,-9l3255,236r8,-8l3270,222r9,-5l3289,213r9,-4l3308,207r11,-3l3329,204xm3791,343r15,-5l3819,334r10,-6l3839,320r7,-7l3853,304r5,-10l3863,284r4,-11l3871,262r1,-13l3873,237r-1,-11l3871,214r-3,-11l3865,192r-5,-10l3855,172r-6,-9l3841,155r-9,-9l3824,140r-10,-7l3802,130r-11,-4l3779,123r-15,-1l3749,121r-151,l3598,496r97,l3695,351r92,145l3908,496,3791,343xm3695,289r,-93l3713,196r13,1l3738,198r8,4l3755,206r8,7l3768,222r3,10l3773,243r-2,10l3768,263r-5,9l3755,279r-9,4l3738,287r-12,1l3713,289r-18,xm3942,496r96,l4070,280r86,216l4195,496r91,-216l4313,496r97,l4353,121r-96,l4176,322,4100,121r-96,l3942,496xm4708,430r24,66l4835,496,4694,121r-105,l4445,496r102,l4574,430r134,xm4681,356r-80,l4641,237r40,119xm5135,132r-24,-9l5088,117r-20,-2l5047,113r-20,2l5007,117r-20,5l4970,128r-18,9l4936,147r-15,11l4906,171r-12,13l4883,201r-10,16l4864,234r-6,18l4853,272r-3,20l4849,312r1,18l4853,348r3,17l4861,381r8,17l4878,412r10,15l4899,441r15,14l4930,467r17,11l4967,488r19,8l5007,501r20,4l5048,506r19,-1l5084,502r22,-6l5135,487r,-114l5126,381r-10,9l5106,396r-10,5l5084,406r-10,3l5063,411r-12,l5042,411r-10,-1l5023,407r-8,-2l5007,401r-9,-3l4991,393r-8,-7l4976,379r-7,-8l4964,363r-5,-9l4955,344r-3,-10l4951,323r,-13l4951,300r1,-11l4955,279r4,-10l4962,260r5,-8l4972,244r7,-7l4986,231r7,-7l5002,219r9,-3l5020,212r10,-3l5041,208r10,l5063,208r11,3l5087,213r10,5l5107,223r10,8l5127,239r8,9l5135,132xm5410,203r,-82l5197,121r,375l5410,496r,-84l5294,412r,-63l5403,349r,-82l5294,267r,-64l5410,2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">
                <v:path arrowok="t" o:connecttype="custom" o:connectlocs="133,142;131,91;91,62;97,172;85,111;64,144;238,112;413,58;342,101;329,183;383,244;468,187;421,206;385,186;378,140;406,108;454,112;554,248;761,61;1029,248;932,119;1121,248;1346,61;1483,248;1645,57;1576,103;1569,193;1633,250;1718,241;1768,166;1741,87;1665,102;1706,122;1716,165;1690,201;1644,203;1614,170;1621,126;1660,102;1929,147;1933,96;1896,63;1954,248;1882,107;1869,144;2143,140;2354,215;2341,178;2514,58;2442,101;2428,183;2484,244;2568,187;2521,206;2485,186;2478,140;2506,108;2554,112;2705,248" o:connectangles="0,0,0,0,0,0,0,0,0,0,0,0,0,0,0,0,0,0,0,0,0,0,0,0,0,0,0,0,0,0,0,0,0,0,0,0,0,0,0,0,0,0,0,0,0,0,0,0,0,0,0,0,0,0,0,0,0,0,0"/>
                <o:lock v:ext="edit" verticies="t"/>
              </v:shape>
              <v:shape id="Freeform 31" style="position:absolute;left:6643;top:1372;width:3880;height:178;visibility:visible;mso-wrap-style:square;v-text-anchor:top" coordsize="7760,357" o:spid="_x0000_s1035" fillcolor="#0071bc" stroked="f" path="m174,86l159,76,144,70r-9,-2l128,67r-8,-2l112,65r-12,l89,68,78,70,68,74,58,79r-9,5l41,90r-9,8l24,105r-6,9l13,124r-5,9l5,144,2,154,,165r,11l,187r2,12l5,209r3,10l13,228r5,9l24,246r8,7l39,261r9,6l58,273r9,4l77,281r11,4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4l326,201r-3,-14l321,181r-4,-5l314,170r-4,-4l306,161r-5,-4l296,154r-6,-3l284,149r-7,-2l271,146r-7,l257,146r-7,1l244,150r-6,1l233,155r-7,2l221,161r-3,5l214,171r-4,5l206,182r-2,7l200,201r-1,16l200,225r,6l203,238r1,7l206,251r4,6l214,262r4,5l223,271r5,4l233,278r6,3l245,283r6,2l257,286r8,l275,286r9,-1l292,281r8,-4l307,272r7,-6l320,257r6,-9l307,237r-5,8l297,251r-5,5l289,260r-5,2l277,263r-5,2l266,266r-9,-1l249,262r-7,-4l236,253r-5,-6l228,238r-3,-8l224,221r103,xm225,201r1,-7l230,187r4,-6l239,176r5,-4l250,170r7,-3l264,167r7,l279,170r5,2l290,176r5,5l299,187r2,7l304,201r-79,xm432,170r-4,-5l424,160r-3,-4l416,152r-5,-2l406,147r-5,-1l394,146r-7,1l380,149r-7,3l367,157r-5,5l358,169r-1,7l356,184r,6l357,195r3,5l363,205r5,4l376,214r9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4l380,190r-2,-3l378,185r,-3l380,176r2,-5l387,169r6,-2l399,169r5,1l408,175r4,5l432,170xm493,49r-23,l470,282r23,l493,227r6,-5l551,282r32,l514,206r57,-56l540,150r-47,49l493,49xm644,270r-44,87l626,357,725,150r-27,l656,245,609,150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4,-1l853,265r-4,-2l847,261r-6,-6l836,243r-22,9l818,260r5,7l828,273r5,4l839,281r6,4l853,286r9,l870,286r9,-3l888,280r6,-7l899,267r5,-7l907,252r,-9l907,235r-4,-9l899,220r-7,-6l883,209r-16,-8l857,196r-8,-4l848,190r-1,-3l845,185r,-3l847,176r3,-5l855,169r7,-2l867,169r5,1l877,175r3,5l899,170xm963,170r23,l986,150r-23,l963,101r-24,l939,150r-14,l925,170r14,l939,282r24,l963,170xm1108,150r,19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50r-23,xm1065,167r10,l1083,170r8,5l1097,180r5,7l1106,196r2,9l1110,216r-2,10l1106,236r-4,9l1097,251r-6,6l1083,262r-8,3l1065,266r-9,-1l1047,262r-7,-5l1034,251r-5,-8l1025,235r-3,-9l1021,215r1,-10l1025,196r4,-9l1034,181r6,-6l1047,171r9,-4l1065,167xm1197,170r24,l1221,150r-24,l1197,101r-23,l1174,150r-13,l1161,170r13,l1174,282r23,l1197,170xm1264,150r-22,l1242,282r22,l1264,150xm1253,83r-6,1l1242,88r-4,5l1237,99r1,4l1238,105r2,3l1242,110r2,3l1247,114r3,1l1253,115r4,l1260,114r3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4l1328,190r-2,-3l1326,185r-1,-3l1326,176r4,-5l1335,169r6,-2l1348,169r5,1l1356,175r4,5l1379,170xm1442,170r24,l1466,150r-24,l1442,101r-22,l1420,150r-14,l1406,170r14,l1420,282r22,l1442,170xm1510,150r-23,l1487,282r23,l1510,150xm1500,83r-8,1l1487,88r-4,5l1482,99r1,4l1483,105r3,3l1487,110r3,3l1492,114r4,1l1500,115r6,-1l1511,110r4,-5l1516,99r-1,-6l1511,88r-5,-4l1500,83xm1654,159r-10,-5l1634,150r-10,-3l1613,146r-8,l1598,147r-6,3l1586,152r-7,3l1573,159r-5,3l1563,166r-5,5l1554,177r-3,5l1548,189r-2,6l1543,202r,8l1542,217r1,6l1543,231r3,6l1548,243r3,7l1554,256r4,5l1563,266r5,5l1573,275r6,3l1586,281r6,2l1598,285r7,1l1613,286r11,l1634,283r10,-5l1655,272r,-30l1644,253r-10,8l1629,262r-5,3l1618,265r-6,1l1603,265r-9,-3l1586,257r-7,-6l1573,245r-4,-9l1567,226r-1,-10l1567,206r2,-9l1573,189r6,-8l1586,175r8,-4l1603,169r10,-2l1618,167r6,2l1629,170r5,2l1644,179r10,10l1654,159xm1711,49r-23,l1688,282r23,l1711,227r5,-5l1770,282r30,l1733,206r57,-56l1759,150r-48,49l1711,49xm1862,270r-43,87l1845,357r98,-207l1917,150r-44,95l1827,150r-27,l1862,270xm1912,83l1888,72r-33,47l1868,126r44,-43xm2066,150r-22,l2044,230r,12l2047,253r3,9l2055,270r9,7l2074,282r10,3l2096,286r13,-1l2119,282r5,-2l2129,277r3,-4l2137,270r5,-8l2146,253r3,-11l2149,230r,-80l2126,150r,77l2126,235r-1,7l2124,247r-1,5l2118,257r-7,5l2105,265r-9,1l2088,265r-7,-3l2075,257r-5,-5l2069,247r-1,-5l2066,235r,-8l2066,150xm2137,83l2114,72r-35,47l2094,126r43,-43xm2190,150r,132l2212,282r,-70l2212,201r1,-9l2215,186r2,-6l2221,175r5,-4l2232,169r6,-2l2245,169r7,3l2262,152r-5,-3l2252,147r-5,-1l2242,146r-7,1l2227,150r-7,5l2212,164r,-14l2190,150xm2265,85l2250,72r-29,27l2192,72r-16,13l2221,126r44,-41xm2379,150r,19l2374,162r-5,-3l2363,155r-5,-4l2352,149r-6,-2l2339,146r-7,l2326,146r-7,1l2313,149r-6,2l2302,154r-6,3l2292,161r-5,5l2283,171r-4,5l2276,181r-3,6l2271,201r-1,14l2270,223r1,7l2272,237r1,6l2276,250r3,6l2283,261r4,5l2292,271r5,4l2302,278r5,3l2313,283r6,2l2326,286r7,l2341,286r6,-1l2353,283r5,-2l2364,277r5,-4l2374,270r5,-7l2379,282r23,l2402,150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50r,19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50r-23,xm3229,167r9,l3246,170r8,5l3260,180r6,7l3270,196r2,9l3272,216r,10l3270,236r-4,9l3260,251r-6,6l3246,262r-8,3l3229,266r-10,-1l3211,262r-7,-5l3196,251r-5,-8l3188,235r-3,-9l3185,215r,-10l3188,196r3,-9l3198,181r6,-6l3211,171r9,-4l3229,167xm3438,357r,-94l3443,270r5,3l3453,278r6,3l3464,283r7,2l3477,286r7,l3490,286r8,-1l3504,283r5,-2l3515,278r5,-3l3525,271r4,-4l3537,256r6,-11l3547,231r1,-14l3548,209r-1,-7l3545,195r-2,-6l3540,182r-3,-6l3534,171r-5,-5l3525,161r-5,-4l3515,154r-6,-3l3503,149r-6,-2l3490,146r-7,l3477,146r-6,1l3464,149r-6,2l3453,155r-5,4l3443,162r-5,7l3438,150r-24,l3414,357r24,xm3481,167r8,l3498,171r7,4l3512,181r5,8l3522,197r1,10l3524,217r-1,10l3520,236r-3,9l3512,252r-7,5l3498,262r-9,3l3481,266r-9,-1l3463,262r-7,-5l3448,252r-5,-7l3439,236r-2,-9l3436,217r1,-11l3439,196r4,-7l3448,181r8,-6l3463,171r9,-4l3481,167xm3680,150r,19l3675,162r-5,-3l3665,155r-5,-4l3654,149r-7,-2l3641,146r-7,l3628,146r-8,1l3614,149r-5,2l3603,154r-5,3l3593,161r-4,5l3584,171r-3,5l3578,181r-3,6l3571,201r-1,14l3570,223r1,7l3573,237r2,6l3578,250r3,6l3584,261r5,5l3593,271r5,4l3603,278r6,3l3615,283r6,2l3628,286r7,l3641,286r6,-1l3654,283r6,-2l3665,277r5,-4l3676,270r4,-7l3680,282r24,l3704,150r-24,xm3637,167r10,l3656,170r8,5l3670,180r5,7l3679,196r2,9l3682,216r-1,10l3679,236r-4,9l3670,251r-8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6,201r-1,15l3735,223r1,8l3737,237r3,6l3742,250r4,6l3750,261r3,5l3757,271r5,4l3768,278r5,3l3780,283r6,2l3792,286r7,l3806,286r6,-1l3819,283r5,-2l3831,277r5,-4l3841,270r3,-5l3844,282r24,l3868,49r-24,xm3802,167r9,2l3818,170r8,5l3833,180r5,6l3843,195r3,10l3846,216r,10l3843,236r-4,9l3834,252r-6,5l3819,262r-7,3l3802,266r-9,-1l3785,262r-8,-5l3771,251r-5,-8l3762,235r-2,-9l3758,215r2,-10l3762,196r4,-7l3771,181r6,-6l3785,171r8,-2l3802,167xm4027,221r,-4l4026,201r-4,-14l4020,181r-3,-5l4014,170r-4,-4l4005,161r-5,-4l3995,154r-5,-3l3984,149r-6,-2l3970,146r-6,l3956,146r-6,1l3943,150r-5,1l3932,155r-5,2l3922,161r-5,5l3913,171r-4,5l3907,182r-3,7l3900,201r-1,16l3899,225r1,6l3902,238r2,7l3907,251r2,6l3913,262r5,5l3922,271r5,4l3932,278r6,3l3944,283r6,2l3958,286r6,l3974,286r9,-1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4,-2l4079,261r-7,-6l4067,243r-21,9l4050,260r5,7l4060,273r5,4l4071,281r6,4l4085,286r8,l4102,286r9,-3l4120,280r6,-7l4131,267r5,-7l4138,252r,-9l4138,235r-3,-9l4131,220r-8,-6l4115,209r-17,-8l4089,196r-8,-4l4080,190r-1,-3l4077,185r,-3l4079,176r3,-5l4087,169r6,-2l4098,169r5,1l4108,175r4,5l4131,170xm4272,150r,19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50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50r-24,l4359,101r-23,l4336,150r-13,l4323,170r13,l4336,282r23,l4359,170xm4523,221r,-4l4522,201r-4,-14l4516,181r-3,-5l4510,170r-4,-4l4501,161r-4,-4l4491,154r-5,-3l4480,149r-7,-2l4467,146r-7,l4452,146r-6,1l4440,150r-6,1l4427,155r-5,2l4417,161r-3,5l4409,171r-4,5l4402,182r-2,7l4396,201r-1,16l4395,225r1,6l4397,238r3,7l4402,251r4,6l4410,262r4,5l4417,271r5,4l4429,278r5,3l4440,283r7,2l4454,286r7,l4470,286r10,-1l4488,281r8,-4l4503,272r7,-6l4516,257r6,-9l4502,237r-4,8l4493,251r-5,5l4483,260r-5,2l4473,263r-6,2l4461,266r-9,-1l4445,262r-8,-4l4432,253r-5,-6l4422,238r-2,-8l4419,221r104,xm4421,201r1,-7l4426,187r4,-6l4435,176r5,-4l4446,170r6,-3l4460,167r7,l4473,170r7,2l4485,176r5,5l4493,187r4,7l4500,201r-79,xm4503,83l4480,72r-35,47l4460,126r43,-43xm4554,150r,132l4578,282r,-72l4578,201r1,-7l4581,187r1,-6l4587,175r5,-4l4599,167r8,l4612,167r5,2l4622,172r3,4l4628,181r1,6l4630,195r2,9l4632,282r22,l4654,209r,-10l4655,190r3,-6l4660,177r5,-5l4670,170r5,-3l4683,167r5,l4693,169r5,2l4700,175r4,5l4705,186r1,8l4706,201r,81l4729,282r,-83l4729,187r-1,-8l4725,171r-4,-7l4719,160r-4,-4l4711,154r-5,-3l4703,149r-7,-2l4692,146r-5,l4679,146r-5,1l4668,149r-5,2l4658,155r-4,4l4650,162r-3,5l4644,162r-4,-3l4637,155r-5,-4l4627,149r-5,-2l4617,146r-6,l4601,147r-9,3l4584,156r-6,8l4578,150r-24,xm4887,171r-7,5l4873,181r-6,5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1r-5,-11l4963,83r-9,-8l4944,70r-11,-3l4921,65r-13,2l4897,70r-10,5l4878,83r-7,7l4865,101r-3,10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8r-5,7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1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59,89r6,-1l5770,88xm5949,65r-9,2l5932,68r-7,2l5919,74r-8,5l5905,84r-6,6l5894,98r-5,7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2,96r-5,-6l5992,84r-7,-6l5978,74r-7,-4l5964,68r-8,-1l5949,65xm5947,88r7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7,88xm6174,171r-7,5l6160,181r-6,5l6150,192r-3,7l6144,206r-1,9l6142,223r1,7l6143,236r2,6l6147,248r6,10l6160,268r10,8l6182,281r12,4l6208,286r13,-1l6233,281r11,-5l6254,268r7,-10l6266,248r3,-6l6270,236r1,-6l6271,222r,-7l6270,206r-2,-7l6264,192r-5,-6l6254,180r-6,-5l6240,171r6,-4l6251,162r5,-5l6260,151r4,-6l6265,139r3,-8l6268,124r-2,-13l6263,101r-5,-11l6250,83r-9,-8l6231,70r-11,-3l6208,65r-13,2l6184,70r-10,5l6165,83r-7,7l6152,101r-3,10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0,185r9,-3l6206,181xm6357,261r44,-51l6413,195r10,-13l6432,171r5,-9l6442,154r2,-9l6446,138r1,-9l6446,123r,-7l6443,110r-2,-6l6436,93r-9,-9l6417,76r-11,-6l6400,68r-7,-1l6387,65r-7,l6371,65r-8,3l6355,70r-8,3l6341,78r-6,5l6329,88r-4,6l6320,101r-3,9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6l6743,113r3,7l6746,129r,9l6743,145r-3,6l6735,157r-6,4l6720,165r-9,1l6701,167r-20,xm6795,150r,132l6817,282r,-70l6818,201r,-9l6821,186r1,-6l6826,175r5,-4l6837,169r6,-2l6849,169r8,3l6868,152r-6,-3l6857,147r-4,-1l6847,146r-8,1l6832,150r-6,5l6817,164r,-14l6795,150xm6983,150r,19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50r-22,xm6940,167r9,l6958,170r7,5l6971,180r7,7l6981,196r3,9l6984,216r,10l6981,236r-3,9l6971,251r-6,6l6958,262r-9,3l6940,266r-10,-1l6922,262r-7,-5l6908,251r-5,-8l6899,235r-2,-9l6897,215r,-10l6899,196r4,-9l6909,181r6,-6l6923,171r9,-4l6940,167xm7046,49r,233l7069,282r,-66l7069,205r1,-9l7072,189r3,-5l7079,176r6,-5l7094,169r8,-2l7110,167r5,2l7120,171r3,4l7127,180r1,6l7130,194r,7l7130,282r23,l7153,200r-1,-11l7151,179r-3,-8l7145,165r-3,-4l7138,157r-3,-3l7130,151r-5,-2l7118,147r-5,-1l7107,146r-11,1l7086,151r-9,5l7069,165r,-116l7046,49xm7295,150r,19l7290,162r-5,-3l7279,155r-5,-4l7268,149r-6,-2l7256,146r-8,l7242,146r-6,1l7229,149r-6,2l7218,154r-6,3l7207,161r-4,5l7199,171r-3,5l7192,181r-3,6l7186,201r-1,14l7186,223r,7l7188,237r1,6l7192,250r4,6l7199,261r4,5l7207,271r5,4l7218,278r5,3l7229,283r7,2l7242,286r7,l7256,286r7,-1l7268,283r6,-2l7279,277r6,-4l7290,270r5,-7l7295,282r23,l7318,150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8r-5,7l7621,113r-4,10l7613,131r-2,10l7609,152r-1,12l7607,175r1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1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5,113r4,-7l7654,101r4,-3l7663,94r5,-3l7673,89r5,-1l7684,8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>
                <v:path arrowok="t" o:connecttype="custom" o:connectlocs="76,139;55,44;102,94;164,110;202,113;191,96;444,78;412,133;463,85;531,143;528,83;688,82;648,126;710,75;784,81;783,108;1022,75;1069,41;1160,73;1181,87;1233,77;1271,97;1633,81;1633,135;1727,139;1707,178;1817,73;1824,83;1893,73;1913,87;1989,73;1997,128;2036,76;2056,141;2092,80;2137,108;2262,108;2231,143;2211,100;2353,100;2429,103;2472,35;2443,58;2557,141;2867,136;2899,49;2885,44;3008,113;2982,130;3091,140;3074,62;3112,92;3221,52;3209,73;3350,45;3492,84;3487,136;3535,102;3631,73;3648,75;3834,34;3880,98;3839,131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50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E8F"/>
    <w:rsid w:val="00000994"/>
    <w:rsid w:val="00000EE5"/>
    <w:rsid w:val="00001AE1"/>
    <w:rsid w:val="00001C3B"/>
    <w:rsid w:val="00004939"/>
    <w:rsid w:val="00004E0B"/>
    <w:rsid w:val="000059E0"/>
    <w:rsid w:val="00006255"/>
    <w:rsid w:val="0000702E"/>
    <w:rsid w:val="00011E45"/>
    <w:rsid w:val="000126CC"/>
    <w:rsid w:val="000132C5"/>
    <w:rsid w:val="00013AF9"/>
    <w:rsid w:val="000144BE"/>
    <w:rsid w:val="00014CBA"/>
    <w:rsid w:val="000166A3"/>
    <w:rsid w:val="00017A2F"/>
    <w:rsid w:val="00020B1A"/>
    <w:rsid w:val="00021FAE"/>
    <w:rsid w:val="00022604"/>
    <w:rsid w:val="000244F3"/>
    <w:rsid w:val="00024C47"/>
    <w:rsid w:val="00025254"/>
    <w:rsid w:val="00025CF2"/>
    <w:rsid w:val="0002619B"/>
    <w:rsid w:val="00026261"/>
    <w:rsid w:val="0002713B"/>
    <w:rsid w:val="00030245"/>
    <w:rsid w:val="00030379"/>
    <w:rsid w:val="0003096D"/>
    <w:rsid w:val="00030C5C"/>
    <w:rsid w:val="00030D97"/>
    <w:rsid w:val="0003587F"/>
    <w:rsid w:val="000361FF"/>
    <w:rsid w:val="00036DB7"/>
    <w:rsid w:val="00041E12"/>
    <w:rsid w:val="00042C71"/>
    <w:rsid w:val="00042D5A"/>
    <w:rsid w:val="000437BC"/>
    <w:rsid w:val="000437D7"/>
    <w:rsid w:val="00043BF4"/>
    <w:rsid w:val="0004400D"/>
    <w:rsid w:val="00045391"/>
    <w:rsid w:val="00045A2F"/>
    <w:rsid w:val="00045DB5"/>
    <w:rsid w:val="000461F9"/>
    <w:rsid w:val="0004625F"/>
    <w:rsid w:val="0004712A"/>
    <w:rsid w:val="00047902"/>
    <w:rsid w:val="00050676"/>
    <w:rsid w:val="0005171C"/>
    <w:rsid w:val="00052105"/>
    <w:rsid w:val="000540D5"/>
    <w:rsid w:val="00054387"/>
    <w:rsid w:val="00056C9A"/>
    <w:rsid w:val="00057A80"/>
    <w:rsid w:val="00060245"/>
    <w:rsid w:val="00060B12"/>
    <w:rsid w:val="00060B97"/>
    <w:rsid w:val="0006371C"/>
    <w:rsid w:val="0006429B"/>
    <w:rsid w:val="0007073A"/>
    <w:rsid w:val="000712AA"/>
    <w:rsid w:val="00073561"/>
    <w:rsid w:val="000746F1"/>
    <w:rsid w:val="000750F7"/>
    <w:rsid w:val="00075F2A"/>
    <w:rsid w:val="0007631A"/>
    <w:rsid w:val="000773C8"/>
    <w:rsid w:val="00077771"/>
    <w:rsid w:val="00080A48"/>
    <w:rsid w:val="00082640"/>
    <w:rsid w:val="000831D8"/>
    <w:rsid w:val="000843A5"/>
    <w:rsid w:val="00084417"/>
    <w:rsid w:val="000844D3"/>
    <w:rsid w:val="00084C40"/>
    <w:rsid w:val="00085428"/>
    <w:rsid w:val="0008738A"/>
    <w:rsid w:val="00087BDB"/>
    <w:rsid w:val="00090FD8"/>
    <w:rsid w:val="000910DA"/>
    <w:rsid w:val="0009260B"/>
    <w:rsid w:val="0009275B"/>
    <w:rsid w:val="000936BA"/>
    <w:rsid w:val="000950ED"/>
    <w:rsid w:val="00096D6C"/>
    <w:rsid w:val="00096F84"/>
    <w:rsid w:val="000A004B"/>
    <w:rsid w:val="000A1458"/>
    <w:rsid w:val="000A234F"/>
    <w:rsid w:val="000A3F22"/>
    <w:rsid w:val="000A5D0F"/>
    <w:rsid w:val="000A5D4C"/>
    <w:rsid w:val="000A641F"/>
    <w:rsid w:val="000A6CF6"/>
    <w:rsid w:val="000A746C"/>
    <w:rsid w:val="000A752C"/>
    <w:rsid w:val="000B1DEB"/>
    <w:rsid w:val="000B3C69"/>
    <w:rsid w:val="000B4420"/>
    <w:rsid w:val="000B4906"/>
    <w:rsid w:val="000B6F63"/>
    <w:rsid w:val="000B77DD"/>
    <w:rsid w:val="000C1820"/>
    <w:rsid w:val="000C1A72"/>
    <w:rsid w:val="000C3BBC"/>
    <w:rsid w:val="000C51CC"/>
    <w:rsid w:val="000C5372"/>
    <w:rsid w:val="000C5F47"/>
    <w:rsid w:val="000C6328"/>
    <w:rsid w:val="000C64B9"/>
    <w:rsid w:val="000D093F"/>
    <w:rsid w:val="000D0FCE"/>
    <w:rsid w:val="000D120A"/>
    <w:rsid w:val="000D1A1C"/>
    <w:rsid w:val="000D1F4E"/>
    <w:rsid w:val="000D3BC0"/>
    <w:rsid w:val="000D3D1B"/>
    <w:rsid w:val="000D4655"/>
    <w:rsid w:val="000D6F9E"/>
    <w:rsid w:val="000E1265"/>
    <w:rsid w:val="000E2A71"/>
    <w:rsid w:val="000E43CC"/>
    <w:rsid w:val="000E490D"/>
    <w:rsid w:val="000E5A16"/>
    <w:rsid w:val="000E6097"/>
    <w:rsid w:val="000E6470"/>
    <w:rsid w:val="000E6F87"/>
    <w:rsid w:val="000F026F"/>
    <w:rsid w:val="000F1ADF"/>
    <w:rsid w:val="000F1E88"/>
    <w:rsid w:val="000F3394"/>
    <w:rsid w:val="000F4803"/>
    <w:rsid w:val="000F654C"/>
    <w:rsid w:val="00101591"/>
    <w:rsid w:val="001022CA"/>
    <w:rsid w:val="001042CC"/>
    <w:rsid w:val="00104F45"/>
    <w:rsid w:val="00104F7B"/>
    <w:rsid w:val="001058E2"/>
    <w:rsid w:val="00105C6D"/>
    <w:rsid w:val="00106159"/>
    <w:rsid w:val="00106999"/>
    <w:rsid w:val="00106C9A"/>
    <w:rsid w:val="001070FD"/>
    <w:rsid w:val="00110274"/>
    <w:rsid w:val="00112452"/>
    <w:rsid w:val="001128C3"/>
    <w:rsid w:val="00112E52"/>
    <w:rsid w:val="00113EF3"/>
    <w:rsid w:val="0011598A"/>
    <w:rsid w:val="00122B6A"/>
    <w:rsid w:val="001237C4"/>
    <w:rsid w:val="001239F2"/>
    <w:rsid w:val="00123C29"/>
    <w:rsid w:val="001242B4"/>
    <w:rsid w:val="001253B0"/>
    <w:rsid w:val="001256A9"/>
    <w:rsid w:val="00127633"/>
    <w:rsid w:val="00127A02"/>
    <w:rsid w:val="00127D71"/>
    <w:rsid w:val="0013063E"/>
    <w:rsid w:val="00130AEA"/>
    <w:rsid w:val="001329E2"/>
    <w:rsid w:val="00132A0D"/>
    <w:rsid w:val="00132E9A"/>
    <w:rsid w:val="00134982"/>
    <w:rsid w:val="00135BC6"/>
    <w:rsid w:val="001363C5"/>
    <w:rsid w:val="001404AB"/>
    <w:rsid w:val="00141DA6"/>
    <w:rsid w:val="00143B0C"/>
    <w:rsid w:val="0014405C"/>
    <w:rsid w:val="00147A0C"/>
    <w:rsid w:val="00150F4D"/>
    <w:rsid w:val="001511B3"/>
    <w:rsid w:val="001517A6"/>
    <w:rsid w:val="00152BC2"/>
    <w:rsid w:val="00153F83"/>
    <w:rsid w:val="001549D6"/>
    <w:rsid w:val="00154B60"/>
    <w:rsid w:val="00155D9F"/>
    <w:rsid w:val="00155E61"/>
    <w:rsid w:val="001566A0"/>
    <w:rsid w:val="00157BE9"/>
    <w:rsid w:val="00160B60"/>
    <w:rsid w:val="00163521"/>
    <w:rsid w:val="001644FF"/>
    <w:rsid w:val="001647E9"/>
    <w:rsid w:val="00165C0F"/>
    <w:rsid w:val="00165CE2"/>
    <w:rsid w:val="00166F46"/>
    <w:rsid w:val="00166FD4"/>
    <w:rsid w:val="0016740B"/>
    <w:rsid w:val="00167E66"/>
    <w:rsid w:val="0017123B"/>
    <w:rsid w:val="0017231D"/>
    <w:rsid w:val="001759FD"/>
    <w:rsid w:val="00175E0C"/>
    <w:rsid w:val="001810DC"/>
    <w:rsid w:val="001848EF"/>
    <w:rsid w:val="00184A5E"/>
    <w:rsid w:val="00185BCB"/>
    <w:rsid w:val="00186FA7"/>
    <w:rsid w:val="001919C9"/>
    <w:rsid w:val="00192206"/>
    <w:rsid w:val="00192238"/>
    <w:rsid w:val="001924EA"/>
    <w:rsid w:val="00192914"/>
    <w:rsid w:val="0019305F"/>
    <w:rsid w:val="0019362F"/>
    <w:rsid w:val="00196D1A"/>
    <w:rsid w:val="001974D0"/>
    <w:rsid w:val="0019775A"/>
    <w:rsid w:val="00197A95"/>
    <w:rsid w:val="001A0FD7"/>
    <w:rsid w:val="001A1A29"/>
    <w:rsid w:val="001A1FAC"/>
    <w:rsid w:val="001A42D8"/>
    <w:rsid w:val="001A5A7A"/>
    <w:rsid w:val="001A638C"/>
    <w:rsid w:val="001B1E15"/>
    <w:rsid w:val="001B2250"/>
    <w:rsid w:val="001B27CB"/>
    <w:rsid w:val="001B2ADB"/>
    <w:rsid w:val="001B2E55"/>
    <w:rsid w:val="001B3B8D"/>
    <w:rsid w:val="001B607F"/>
    <w:rsid w:val="001B78CB"/>
    <w:rsid w:val="001C01AC"/>
    <w:rsid w:val="001C046D"/>
    <w:rsid w:val="001C0629"/>
    <w:rsid w:val="001C1A89"/>
    <w:rsid w:val="001C1F9D"/>
    <w:rsid w:val="001C472E"/>
    <w:rsid w:val="001C4FA8"/>
    <w:rsid w:val="001C5048"/>
    <w:rsid w:val="001C5944"/>
    <w:rsid w:val="001C5E51"/>
    <w:rsid w:val="001C690A"/>
    <w:rsid w:val="001C6E40"/>
    <w:rsid w:val="001C77BF"/>
    <w:rsid w:val="001D114D"/>
    <w:rsid w:val="001D1242"/>
    <w:rsid w:val="001D191C"/>
    <w:rsid w:val="001D369A"/>
    <w:rsid w:val="001D4D03"/>
    <w:rsid w:val="001D5795"/>
    <w:rsid w:val="001E43D1"/>
    <w:rsid w:val="001E460E"/>
    <w:rsid w:val="001E6BFE"/>
    <w:rsid w:val="001E6C6D"/>
    <w:rsid w:val="001E7089"/>
    <w:rsid w:val="001E7EEF"/>
    <w:rsid w:val="001F08B3"/>
    <w:rsid w:val="001F14EB"/>
    <w:rsid w:val="001F19B2"/>
    <w:rsid w:val="001F2FE0"/>
    <w:rsid w:val="001F4F92"/>
    <w:rsid w:val="001F7084"/>
    <w:rsid w:val="00200854"/>
    <w:rsid w:val="0020089C"/>
    <w:rsid w:val="00200AA3"/>
    <w:rsid w:val="002070FB"/>
    <w:rsid w:val="00210451"/>
    <w:rsid w:val="002129AB"/>
    <w:rsid w:val="00212B6C"/>
    <w:rsid w:val="00213729"/>
    <w:rsid w:val="002137BE"/>
    <w:rsid w:val="002139B0"/>
    <w:rsid w:val="00213FA4"/>
    <w:rsid w:val="00214269"/>
    <w:rsid w:val="002144E2"/>
    <w:rsid w:val="00214B56"/>
    <w:rsid w:val="00215846"/>
    <w:rsid w:val="0021612C"/>
    <w:rsid w:val="002163C8"/>
    <w:rsid w:val="00216495"/>
    <w:rsid w:val="002214A1"/>
    <w:rsid w:val="00221D2D"/>
    <w:rsid w:val="00221F2E"/>
    <w:rsid w:val="0022606B"/>
    <w:rsid w:val="00226B50"/>
    <w:rsid w:val="00227D07"/>
    <w:rsid w:val="00227DEE"/>
    <w:rsid w:val="00227F0A"/>
    <w:rsid w:val="00230026"/>
    <w:rsid w:val="00231BC7"/>
    <w:rsid w:val="00231F36"/>
    <w:rsid w:val="002354F2"/>
    <w:rsid w:val="00235BAB"/>
    <w:rsid w:val="00240629"/>
    <w:rsid w:val="002406FA"/>
    <w:rsid w:val="002409BC"/>
    <w:rsid w:val="00240F72"/>
    <w:rsid w:val="0024336B"/>
    <w:rsid w:val="002438A5"/>
    <w:rsid w:val="00243DE5"/>
    <w:rsid w:val="00244FB0"/>
    <w:rsid w:val="002460B6"/>
    <w:rsid w:val="0025009A"/>
    <w:rsid w:val="00250A1A"/>
    <w:rsid w:val="00251A1F"/>
    <w:rsid w:val="00252240"/>
    <w:rsid w:val="00252BC4"/>
    <w:rsid w:val="002540BE"/>
    <w:rsid w:val="00254ABC"/>
    <w:rsid w:val="00254F40"/>
    <w:rsid w:val="0026107B"/>
    <w:rsid w:val="00264116"/>
    <w:rsid w:val="00264767"/>
    <w:rsid w:val="002650C3"/>
    <w:rsid w:val="00265D21"/>
    <w:rsid w:val="0026647C"/>
    <w:rsid w:val="00267151"/>
    <w:rsid w:val="00270541"/>
    <w:rsid w:val="00272355"/>
    <w:rsid w:val="00272A0B"/>
    <w:rsid w:val="00274F79"/>
    <w:rsid w:val="00275DF8"/>
    <w:rsid w:val="00280459"/>
    <w:rsid w:val="002826F7"/>
    <w:rsid w:val="00282776"/>
    <w:rsid w:val="00284E3C"/>
    <w:rsid w:val="00292036"/>
    <w:rsid w:val="00292BDA"/>
    <w:rsid w:val="00292DD4"/>
    <w:rsid w:val="0029324D"/>
    <w:rsid w:val="002945AE"/>
    <w:rsid w:val="00294B02"/>
    <w:rsid w:val="0029693A"/>
    <w:rsid w:val="00296993"/>
    <w:rsid w:val="002A1CAD"/>
    <w:rsid w:val="002A21A2"/>
    <w:rsid w:val="002A40F8"/>
    <w:rsid w:val="002A4678"/>
    <w:rsid w:val="002A70F9"/>
    <w:rsid w:val="002B023E"/>
    <w:rsid w:val="002B11F0"/>
    <w:rsid w:val="002B19E7"/>
    <w:rsid w:val="002B224D"/>
    <w:rsid w:val="002B2E47"/>
    <w:rsid w:val="002B302B"/>
    <w:rsid w:val="002B3636"/>
    <w:rsid w:val="002B573E"/>
    <w:rsid w:val="002B7690"/>
    <w:rsid w:val="002C0DF8"/>
    <w:rsid w:val="002C114A"/>
    <w:rsid w:val="002C2445"/>
    <w:rsid w:val="002C5A9F"/>
    <w:rsid w:val="002C5D74"/>
    <w:rsid w:val="002C5D7E"/>
    <w:rsid w:val="002C7BB2"/>
    <w:rsid w:val="002D223A"/>
    <w:rsid w:val="002D3128"/>
    <w:rsid w:val="002D3AF9"/>
    <w:rsid w:val="002D4FC9"/>
    <w:rsid w:val="002D52C7"/>
    <w:rsid w:val="002D54C8"/>
    <w:rsid w:val="002D5B83"/>
    <w:rsid w:val="002D5D39"/>
    <w:rsid w:val="002D6C16"/>
    <w:rsid w:val="002D7F4F"/>
    <w:rsid w:val="002E1FE8"/>
    <w:rsid w:val="002E20A4"/>
    <w:rsid w:val="002E4193"/>
    <w:rsid w:val="002E5920"/>
    <w:rsid w:val="002E5A31"/>
    <w:rsid w:val="002F04AD"/>
    <w:rsid w:val="002F088F"/>
    <w:rsid w:val="002F0A23"/>
    <w:rsid w:val="002F10C2"/>
    <w:rsid w:val="002F20BF"/>
    <w:rsid w:val="002F2CFC"/>
    <w:rsid w:val="002F2FEB"/>
    <w:rsid w:val="002F36A8"/>
    <w:rsid w:val="002F3D29"/>
    <w:rsid w:val="003028D0"/>
    <w:rsid w:val="00302FA3"/>
    <w:rsid w:val="00303B68"/>
    <w:rsid w:val="0030433B"/>
    <w:rsid w:val="00305E40"/>
    <w:rsid w:val="003130DF"/>
    <w:rsid w:val="00315036"/>
    <w:rsid w:val="00315177"/>
    <w:rsid w:val="00315FA1"/>
    <w:rsid w:val="00317257"/>
    <w:rsid w:val="00317D98"/>
    <w:rsid w:val="00320FDF"/>
    <w:rsid w:val="00321A62"/>
    <w:rsid w:val="00321B75"/>
    <w:rsid w:val="00321C62"/>
    <w:rsid w:val="00322F61"/>
    <w:rsid w:val="00324779"/>
    <w:rsid w:val="00325B91"/>
    <w:rsid w:val="003300A7"/>
    <w:rsid w:val="003301A3"/>
    <w:rsid w:val="00331E93"/>
    <w:rsid w:val="00340C86"/>
    <w:rsid w:val="00342D59"/>
    <w:rsid w:val="00342FAB"/>
    <w:rsid w:val="00343375"/>
    <w:rsid w:val="00344563"/>
    <w:rsid w:val="00345C98"/>
    <w:rsid w:val="00351827"/>
    <w:rsid w:val="00352191"/>
    <w:rsid w:val="00354D92"/>
    <w:rsid w:val="003552D0"/>
    <w:rsid w:val="003558DD"/>
    <w:rsid w:val="00355D53"/>
    <w:rsid w:val="003562A8"/>
    <w:rsid w:val="00356B61"/>
    <w:rsid w:val="003604EA"/>
    <w:rsid w:val="00360733"/>
    <w:rsid w:val="00361F74"/>
    <w:rsid w:val="00362602"/>
    <w:rsid w:val="00364005"/>
    <w:rsid w:val="00364240"/>
    <w:rsid w:val="00367348"/>
    <w:rsid w:val="0036777B"/>
    <w:rsid w:val="00367D9C"/>
    <w:rsid w:val="00370522"/>
    <w:rsid w:val="003725E2"/>
    <w:rsid w:val="00372BF9"/>
    <w:rsid w:val="003759E9"/>
    <w:rsid w:val="0037774A"/>
    <w:rsid w:val="00377917"/>
    <w:rsid w:val="00377998"/>
    <w:rsid w:val="0038029A"/>
    <w:rsid w:val="0038034E"/>
    <w:rsid w:val="0038048C"/>
    <w:rsid w:val="0038282A"/>
    <w:rsid w:val="00385DD4"/>
    <w:rsid w:val="00390C22"/>
    <w:rsid w:val="0039187B"/>
    <w:rsid w:val="00391FDD"/>
    <w:rsid w:val="0039373C"/>
    <w:rsid w:val="003946EA"/>
    <w:rsid w:val="003952AD"/>
    <w:rsid w:val="00395DB4"/>
    <w:rsid w:val="00397518"/>
    <w:rsid w:val="00397580"/>
    <w:rsid w:val="00397D01"/>
    <w:rsid w:val="003A45C8"/>
    <w:rsid w:val="003A4A35"/>
    <w:rsid w:val="003A555E"/>
    <w:rsid w:val="003A67EF"/>
    <w:rsid w:val="003A74CE"/>
    <w:rsid w:val="003B0A39"/>
    <w:rsid w:val="003B13F3"/>
    <w:rsid w:val="003B15CB"/>
    <w:rsid w:val="003B176A"/>
    <w:rsid w:val="003B3362"/>
    <w:rsid w:val="003B7B6A"/>
    <w:rsid w:val="003C0452"/>
    <w:rsid w:val="003C1D95"/>
    <w:rsid w:val="003C2DCF"/>
    <w:rsid w:val="003C3198"/>
    <w:rsid w:val="003C3BD5"/>
    <w:rsid w:val="003C4F7B"/>
    <w:rsid w:val="003C7252"/>
    <w:rsid w:val="003C7971"/>
    <w:rsid w:val="003C7FE7"/>
    <w:rsid w:val="003D0499"/>
    <w:rsid w:val="003D0BDC"/>
    <w:rsid w:val="003D3392"/>
    <w:rsid w:val="003D3576"/>
    <w:rsid w:val="003D442C"/>
    <w:rsid w:val="003D5F69"/>
    <w:rsid w:val="003E0DCA"/>
    <w:rsid w:val="003E12BE"/>
    <w:rsid w:val="003E25EE"/>
    <w:rsid w:val="003E2EBE"/>
    <w:rsid w:val="003E47C8"/>
    <w:rsid w:val="003F044B"/>
    <w:rsid w:val="003F0E88"/>
    <w:rsid w:val="003F221C"/>
    <w:rsid w:val="003F3487"/>
    <w:rsid w:val="003F50A6"/>
    <w:rsid w:val="003F526A"/>
    <w:rsid w:val="003F5D32"/>
    <w:rsid w:val="003F657E"/>
    <w:rsid w:val="00400BB4"/>
    <w:rsid w:val="00400EBC"/>
    <w:rsid w:val="004030A9"/>
    <w:rsid w:val="00403B68"/>
    <w:rsid w:val="00405244"/>
    <w:rsid w:val="00405B86"/>
    <w:rsid w:val="004064D2"/>
    <w:rsid w:val="00411051"/>
    <w:rsid w:val="00413625"/>
    <w:rsid w:val="004154C7"/>
    <w:rsid w:val="004154DD"/>
    <w:rsid w:val="00415E39"/>
    <w:rsid w:val="0041671A"/>
    <w:rsid w:val="00416CCA"/>
    <w:rsid w:val="004174A6"/>
    <w:rsid w:val="00420672"/>
    <w:rsid w:val="00421414"/>
    <w:rsid w:val="00421512"/>
    <w:rsid w:val="00421CB4"/>
    <w:rsid w:val="0042220E"/>
    <w:rsid w:val="004222CB"/>
    <w:rsid w:val="00422DDD"/>
    <w:rsid w:val="00422F7B"/>
    <w:rsid w:val="0042368C"/>
    <w:rsid w:val="00423F0C"/>
    <w:rsid w:val="00425941"/>
    <w:rsid w:val="00427FA6"/>
    <w:rsid w:val="00430F3E"/>
    <w:rsid w:val="00431D61"/>
    <w:rsid w:val="00435369"/>
    <w:rsid w:val="00436094"/>
    <w:rsid w:val="004367C4"/>
    <w:rsid w:val="00440272"/>
    <w:rsid w:val="00441579"/>
    <w:rsid w:val="004436EE"/>
    <w:rsid w:val="00444A5B"/>
    <w:rsid w:val="00444E7D"/>
    <w:rsid w:val="00445069"/>
    <w:rsid w:val="00447342"/>
    <w:rsid w:val="00450D7F"/>
    <w:rsid w:val="004538AC"/>
    <w:rsid w:val="00453FAC"/>
    <w:rsid w:val="00454E7B"/>
    <w:rsid w:val="0045547F"/>
    <w:rsid w:val="004563FB"/>
    <w:rsid w:val="004603C8"/>
    <w:rsid w:val="004614E4"/>
    <w:rsid w:val="00463A66"/>
    <w:rsid w:val="00466F2B"/>
    <w:rsid w:val="0046723E"/>
    <w:rsid w:val="004711A9"/>
    <w:rsid w:val="00471DEF"/>
    <w:rsid w:val="00472310"/>
    <w:rsid w:val="004739DC"/>
    <w:rsid w:val="00473F42"/>
    <w:rsid w:val="00482544"/>
    <w:rsid w:val="00483C69"/>
    <w:rsid w:val="00484061"/>
    <w:rsid w:val="004847BD"/>
    <w:rsid w:val="00484EB2"/>
    <w:rsid w:val="00485825"/>
    <w:rsid w:val="00485EF4"/>
    <w:rsid w:val="00485F94"/>
    <w:rsid w:val="00491011"/>
    <w:rsid w:val="00491335"/>
    <w:rsid w:val="004920AD"/>
    <w:rsid w:val="00492E1B"/>
    <w:rsid w:val="00497790"/>
    <w:rsid w:val="004A0E99"/>
    <w:rsid w:val="004A3635"/>
    <w:rsid w:val="004A57CD"/>
    <w:rsid w:val="004A6826"/>
    <w:rsid w:val="004B03A3"/>
    <w:rsid w:val="004B1181"/>
    <w:rsid w:val="004B3C3C"/>
    <w:rsid w:val="004B67C5"/>
    <w:rsid w:val="004B6B43"/>
    <w:rsid w:val="004B7A9A"/>
    <w:rsid w:val="004C4FFE"/>
    <w:rsid w:val="004D05B3"/>
    <w:rsid w:val="004D3429"/>
    <w:rsid w:val="004D37D4"/>
    <w:rsid w:val="004D3AA5"/>
    <w:rsid w:val="004D5F70"/>
    <w:rsid w:val="004D6F01"/>
    <w:rsid w:val="004E0D62"/>
    <w:rsid w:val="004E1347"/>
    <w:rsid w:val="004E1A24"/>
    <w:rsid w:val="004E479E"/>
    <w:rsid w:val="004E4F87"/>
    <w:rsid w:val="004E5166"/>
    <w:rsid w:val="004E72B9"/>
    <w:rsid w:val="004E7403"/>
    <w:rsid w:val="004F62CD"/>
    <w:rsid w:val="004F686C"/>
    <w:rsid w:val="004F6970"/>
    <w:rsid w:val="004F6DF6"/>
    <w:rsid w:val="004F78E6"/>
    <w:rsid w:val="004F7BDA"/>
    <w:rsid w:val="00500891"/>
    <w:rsid w:val="00500B51"/>
    <w:rsid w:val="00500D06"/>
    <w:rsid w:val="00501322"/>
    <w:rsid w:val="00501799"/>
    <w:rsid w:val="00503369"/>
    <w:rsid w:val="0050362F"/>
    <w:rsid w:val="00503BE3"/>
    <w:rsid w:val="0050420E"/>
    <w:rsid w:val="0050459F"/>
    <w:rsid w:val="0050541E"/>
    <w:rsid w:val="005067D7"/>
    <w:rsid w:val="00506CD9"/>
    <w:rsid w:val="00507DED"/>
    <w:rsid w:val="0051149C"/>
    <w:rsid w:val="00511B5F"/>
    <w:rsid w:val="00511BA1"/>
    <w:rsid w:val="00512A72"/>
    <w:rsid w:val="00512D99"/>
    <w:rsid w:val="00515433"/>
    <w:rsid w:val="00515660"/>
    <w:rsid w:val="00515799"/>
    <w:rsid w:val="005158DC"/>
    <w:rsid w:val="005203B8"/>
    <w:rsid w:val="00520ADF"/>
    <w:rsid w:val="00521914"/>
    <w:rsid w:val="005238BB"/>
    <w:rsid w:val="00523CDB"/>
    <w:rsid w:val="00526770"/>
    <w:rsid w:val="0053046B"/>
    <w:rsid w:val="00530793"/>
    <w:rsid w:val="00530FD0"/>
    <w:rsid w:val="00531A95"/>
    <w:rsid w:val="00531DBB"/>
    <w:rsid w:val="005357D7"/>
    <w:rsid w:val="00535A14"/>
    <w:rsid w:val="00536EE1"/>
    <w:rsid w:val="00537412"/>
    <w:rsid w:val="005400D6"/>
    <w:rsid w:val="00540CE5"/>
    <w:rsid w:val="00543A2D"/>
    <w:rsid w:val="0054684A"/>
    <w:rsid w:val="00547195"/>
    <w:rsid w:val="00551E11"/>
    <w:rsid w:val="005520FB"/>
    <w:rsid w:val="00552CC5"/>
    <w:rsid w:val="00553909"/>
    <w:rsid w:val="00553DC3"/>
    <w:rsid w:val="005546F7"/>
    <w:rsid w:val="00556172"/>
    <w:rsid w:val="00556232"/>
    <w:rsid w:val="00560060"/>
    <w:rsid w:val="0056165A"/>
    <w:rsid w:val="0056192B"/>
    <w:rsid w:val="005626CC"/>
    <w:rsid w:val="005637E0"/>
    <w:rsid w:val="00563A1E"/>
    <w:rsid w:val="00563AB8"/>
    <w:rsid w:val="00563AB9"/>
    <w:rsid w:val="00563C2B"/>
    <w:rsid w:val="005657B5"/>
    <w:rsid w:val="00566825"/>
    <w:rsid w:val="00566C1A"/>
    <w:rsid w:val="00566E1F"/>
    <w:rsid w:val="005672A3"/>
    <w:rsid w:val="00567FCA"/>
    <w:rsid w:val="00570854"/>
    <w:rsid w:val="00571133"/>
    <w:rsid w:val="0057284B"/>
    <w:rsid w:val="00573735"/>
    <w:rsid w:val="00573994"/>
    <w:rsid w:val="005766BF"/>
    <w:rsid w:val="00576E17"/>
    <w:rsid w:val="00580207"/>
    <w:rsid w:val="00580348"/>
    <w:rsid w:val="005808CF"/>
    <w:rsid w:val="005846AB"/>
    <w:rsid w:val="00586EAA"/>
    <w:rsid w:val="005877F4"/>
    <w:rsid w:val="00591CDF"/>
    <w:rsid w:val="0059416D"/>
    <w:rsid w:val="005943E7"/>
    <w:rsid w:val="00594796"/>
    <w:rsid w:val="0059480B"/>
    <w:rsid w:val="00594A8C"/>
    <w:rsid w:val="0059547D"/>
    <w:rsid w:val="0059567E"/>
    <w:rsid w:val="00595CC8"/>
    <w:rsid w:val="00596512"/>
    <w:rsid w:val="00596DC0"/>
    <w:rsid w:val="005A0111"/>
    <w:rsid w:val="005A0ACA"/>
    <w:rsid w:val="005A1AA7"/>
    <w:rsid w:val="005A1D46"/>
    <w:rsid w:val="005A498C"/>
    <w:rsid w:val="005A5192"/>
    <w:rsid w:val="005A6365"/>
    <w:rsid w:val="005A6C98"/>
    <w:rsid w:val="005B057E"/>
    <w:rsid w:val="005B3A00"/>
    <w:rsid w:val="005B4046"/>
    <w:rsid w:val="005B6D18"/>
    <w:rsid w:val="005C095F"/>
    <w:rsid w:val="005C0DF9"/>
    <w:rsid w:val="005C1BD8"/>
    <w:rsid w:val="005C28DA"/>
    <w:rsid w:val="005C2D96"/>
    <w:rsid w:val="005C4980"/>
    <w:rsid w:val="005C52A3"/>
    <w:rsid w:val="005D040C"/>
    <w:rsid w:val="005D074F"/>
    <w:rsid w:val="005D11AD"/>
    <w:rsid w:val="005D150E"/>
    <w:rsid w:val="005D1AE3"/>
    <w:rsid w:val="005E01B6"/>
    <w:rsid w:val="005E0252"/>
    <w:rsid w:val="005E0D5C"/>
    <w:rsid w:val="005E18F0"/>
    <w:rsid w:val="005E22F2"/>
    <w:rsid w:val="005E250B"/>
    <w:rsid w:val="005E455F"/>
    <w:rsid w:val="005E4B1C"/>
    <w:rsid w:val="005E4FF6"/>
    <w:rsid w:val="005E5BCE"/>
    <w:rsid w:val="005E5F1E"/>
    <w:rsid w:val="005E6BB2"/>
    <w:rsid w:val="005E70AF"/>
    <w:rsid w:val="005E7315"/>
    <w:rsid w:val="005F06B8"/>
    <w:rsid w:val="005F439C"/>
    <w:rsid w:val="005F7944"/>
    <w:rsid w:val="005F79FB"/>
    <w:rsid w:val="006005FE"/>
    <w:rsid w:val="00602432"/>
    <w:rsid w:val="00603B2C"/>
    <w:rsid w:val="00604406"/>
    <w:rsid w:val="0060594A"/>
    <w:rsid w:val="00605F4A"/>
    <w:rsid w:val="00607822"/>
    <w:rsid w:val="006103AA"/>
    <w:rsid w:val="00612092"/>
    <w:rsid w:val="006128C3"/>
    <w:rsid w:val="00612E5C"/>
    <w:rsid w:val="00613BBF"/>
    <w:rsid w:val="006146F9"/>
    <w:rsid w:val="00616121"/>
    <w:rsid w:val="00620891"/>
    <w:rsid w:val="00622B80"/>
    <w:rsid w:val="00623651"/>
    <w:rsid w:val="00623C3F"/>
    <w:rsid w:val="00623EE3"/>
    <w:rsid w:val="00625043"/>
    <w:rsid w:val="006252E5"/>
    <w:rsid w:val="0062641A"/>
    <w:rsid w:val="00627C72"/>
    <w:rsid w:val="00630E12"/>
    <w:rsid w:val="00636244"/>
    <w:rsid w:val="0063730E"/>
    <w:rsid w:val="0064139A"/>
    <w:rsid w:val="00641630"/>
    <w:rsid w:val="00641E4C"/>
    <w:rsid w:val="00642CF0"/>
    <w:rsid w:val="006443E4"/>
    <w:rsid w:val="006444F2"/>
    <w:rsid w:val="0064471B"/>
    <w:rsid w:val="00645E40"/>
    <w:rsid w:val="00645F85"/>
    <w:rsid w:val="00647FE3"/>
    <w:rsid w:val="00652892"/>
    <w:rsid w:val="00654372"/>
    <w:rsid w:val="00655E0F"/>
    <w:rsid w:val="00656C43"/>
    <w:rsid w:val="0066048C"/>
    <w:rsid w:val="006614C3"/>
    <w:rsid w:val="00662AF9"/>
    <w:rsid w:val="006630F8"/>
    <w:rsid w:val="00663291"/>
    <w:rsid w:val="00664CF1"/>
    <w:rsid w:val="00666979"/>
    <w:rsid w:val="006713EC"/>
    <w:rsid w:val="00672383"/>
    <w:rsid w:val="00672E3B"/>
    <w:rsid w:val="006746D8"/>
    <w:rsid w:val="00674887"/>
    <w:rsid w:val="0067599F"/>
    <w:rsid w:val="00675ACB"/>
    <w:rsid w:val="00675FAC"/>
    <w:rsid w:val="00676297"/>
    <w:rsid w:val="00677EDC"/>
    <w:rsid w:val="00680932"/>
    <w:rsid w:val="00683734"/>
    <w:rsid w:val="00684B1A"/>
    <w:rsid w:val="00685FB8"/>
    <w:rsid w:val="00686AAB"/>
    <w:rsid w:val="00686F93"/>
    <w:rsid w:val="00687D8B"/>
    <w:rsid w:val="0069172E"/>
    <w:rsid w:val="00692211"/>
    <w:rsid w:val="00692277"/>
    <w:rsid w:val="00692CB9"/>
    <w:rsid w:val="006931CF"/>
    <w:rsid w:val="00693382"/>
    <w:rsid w:val="006935CD"/>
    <w:rsid w:val="00694B7E"/>
    <w:rsid w:val="00695630"/>
    <w:rsid w:val="006959EE"/>
    <w:rsid w:val="00696C19"/>
    <w:rsid w:val="00696CEF"/>
    <w:rsid w:val="00697BBF"/>
    <w:rsid w:val="006A2248"/>
    <w:rsid w:val="006A3A6E"/>
    <w:rsid w:val="006A4C7F"/>
    <w:rsid w:val="006A761A"/>
    <w:rsid w:val="006B0E2B"/>
    <w:rsid w:val="006B1CAB"/>
    <w:rsid w:val="006B387E"/>
    <w:rsid w:val="006B502F"/>
    <w:rsid w:val="006B5C90"/>
    <w:rsid w:val="006B6A4C"/>
    <w:rsid w:val="006B77E0"/>
    <w:rsid w:val="006B7A24"/>
    <w:rsid w:val="006C0662"/>
    <w:rsid w:val="006C085B"/>
    <w:rsid w:val="006C2619"/>
    <w:rsid w:val="006C3213"/>
    <w:rsid w:val="006C3E81"/>
    <w:rsid w:val="006C4556"/>
    <w:rsid w:val="006C504D"/>
    <w:rsid w:val="006C79FB"/>
    <w:rsid w:val="006D2074"/>
    <w:rsid w:val="006D21EB"/>
    <w:rsid w:val="006D2DE6"/>
    <w:rsid w:val="006D37BA"/>
    <w:rsid w:val="006D525A"/>
    <w:rsid w:val="006D6CEB"/>
    <w:rsid w:val="006D7FE4"/>
    <w:rsid w:val="006E024F"/>
    <w:rsid w:val="006E14BF"/>
    <w:rsid w:val="006E2408"/>
    <w:rsid w:val="006E4E81"/>
    <w:rsid w:val="006E5410"/>
    <w:rsid w:val="006E57FF"/>
    <w:rsid w:val="006E5BB1"/>
    <w:rsid w:val="006E5FC1"/>
    <w:rsid w:val="006E62EF"/>
    <w:rsid w:val="006E68D5"/>
    <w:rsid w:val="006E70B2"/>
    <w:rsid w:val="006E744F"/>
    <w:rsid w:val="006E768F"/>
    <w:rsid w:val="006F0892"/>
    <w:rsid w:val="006F301B"/>
    <w:rsid w:val="006F3A23"/>
    <w:rsid w:val="006F48FF"/>
    <w:rsid w:val="006F4F66"/>
    <w:rsid w:val="006F6F53"/>
    <w:rsid w:val="006F70B4"/>
    <w:rsid w:val="00702531"/>
    <w:rsid w:val="00705009"/>
    <w:rsid w:val="007054A7"/>
    <w:rsid w:val="00705E79"/>
    <w:rsid w:val="00707F7D"/>
    <w:rsid w:val="007117B9"/>
    <w:rsid w:val="00713196"/>
    <w:rsid w:val="0071350A"/>
    <w:rsid w:val="00714004"/>
    <w:rsid w:val="007142D9"/>
    <w:rsid w:val="00714358"/>
    <w:rsid w:val="00715173"/>
    <w:rsid w:val="00715594"/>
    <w:rsid w:val="007160DA"/>
    <w:rsid w:val="007174CD"/>
    <w:rsid w:val="00717EC5"/>
    <w:rsid w:val="00720B9A"/>
    <w:rsid w:val="00720E7E"/>
    <w:rsid w:val="0072262E"/>
    <w:rsid w:val="00722851"/>
    <w:rsid w:val="00723122"/>
    <w:rsid w:val="0072498C"/>
    <w:rsid w:val="007267C7"/>
    <w:rsid w:val="00726FF2"/>
    <w:rsid w:val="00730B4F"/>
    <w:rsid w:val="0073143A"/>
    <w:rsid w:val="00735DDB"/>
    <w:rsid w:val="00735E35"/>
    <w:rsid w:val="0073749D"/>
    <w:rsid w:val="00740E73"/>
    <w:rsid w:val="00741AD2"/>
    <w:rsid w:val="00743AD4"/>
    <w:rsid w:val="0074553B"/>
    <w:rsid w:val="0074717F"/>
    <w:rsid w:val="00747686"/>
    <w:rsid w:val="007505AB"/>
    <w:rsid w:val="00751B03"/>
    <w:rsid w:val="0075290D"/>
    <w:rsid w:val="00753A74"/>
    <w:rsid w:val="00754C20"/>
    <w:rsid w:val="00756900"/>
    <w:rsid w:val="0075762E"/>
    <w:rsid w:val="007613A2"/>
    <w:rsid w:val="00765B31"/>
    <w:rsid w:val="007666BC"/>
    <w:rsid w:val="0077192C"/>
    <w:rsid w:val="00772566"/>
    <w:rsid w:val="00772AD6"/>
    <w:rsid w:val="00772B2D"/>
    <w:rsid w:val="007743B6"/>
    <w:rsid w:val="007745AC"/>
    <w:rsid w:val="0077591D"/>
    <w:rsid w:val="007764C8"/>
    <w:rsid w:val="00780346"/>
    <w:rsid w:val="0078294B"/>
    <w:rsid w:val="00782C0F"/>
    <w:rsid w:val="00782E7A"/>
    <w:rsid w:val="00783AAC"/>
    <w:rsid w:val="00784261"/>
    <w:rsid w:val="00785E0D"/>
    <w:rsid w:val="007863D4"/>
    <w:rsid w:val="007873AD"/>
    <w:rsid w:val="00792024"/>
    <w:rsid w:val="00793373"/>
    <w:rsid w:val="007948B6"/>
    <w:rsid w:val="00796816"/>
    <w:rsid w:val="00797636"/>
    <w:rsid w:val="007978DC"/>
    <w:rsid w:val="007A1965"/>
    <w:rsid w:val="007A1C6C"/>
    <w:rsid w:val="007A2048"/>
    <w:rsid w:val="007A240C"/>
    <w:rsid w:val="007A276D"/>
    <w:rsid w:val="007A31A7"/>
    <w:rsid w:val="007A335A"/>
    <w:rsid w:val="007A38DF"/>
    <w:rsid w:val="007A438D"/>
    <w:rsid w:val="007A4A27"/>
    <w:rsid w:val="007A57F2"/>
    <w:rsid w:val="007A71CE"/>
    <w:rsid w:val="007A7432"/>
    <w:rsid w:val="007A78AC"/>
    <w:rsid w:val="007B0B7D"/>
    <w:rsid w:val="007B1333"/>
    <w:rsid w:val="007B6176"/>
    <w:rsid w:val="007B7200"/>
    <w:rsid w:val="007B7209"/>
    <w:rsid w:val="007B76AD"/>
    <w:rsid w:val="007B79DA"/>
    <w:rsid w:val="007C0705"/>
    <w:rsid w:val="007C25C2"/>
    <w:rsid w:val="007C2B17"/>
    <w:rsid w:val="007C3895"/>
    <w:rsid w:val="007C3CB6"/>
    <w:rsid w:val="007C67B3"/>
    <w:rsid w:val="007C779F"/>
    <w:rsid w:val="007D0066"/>
    <w:rsid w:val="007D09D9"/>
    <w:rsid w:val="007D1844"/>
    <w:rsid w:val="007D28AE"/>
    <w:rsid w:val="007D382D"/>
    <w:rsid w:val="007D4256"/>
    <w:rsid w:val="007D4872"/>
    <w:rsid w:val="007D488D"/>
    <w:rsid w:val="007D5D94"/>
    <w:rsid w:val="007D7DDF"/>
    <w:rsid w:val="007DD81D"/>
    <w:rsid w:val="007E0BE7"/>
    <w:rsid w:val="007E221A"/>
    <w:rsid w:val="007E4A62"/>
    <w:rsid w:val="007E5801"/>
    <w:rsid w:val="007E6B76"/>
    <w:rsid w:val="007E753B"/>
    <w:rsid w:val="007E7678"/>
    <w:rsid w:val="007F44E6"/>
    <w:rsid w:val="007F4AEB"/>
    <w:rsid w:val="007F4C11"/>
    <w:rsid w:val="007F4C67"/>
    <w:rsid w:val="007F6363"/>
    <w:rsid w:val="007F6503"/>
    <w:rsid w:val="007F730C"/>
    <w:rsid w:val="007F75B2"/>
    <w:rsid w:val="00800BC3"/>
    <w:rsid w:val="00803993"/>
    <w:rsid w:val="00803E3F"/>
    <w:rsid w:val="008043C4"/>
    <w:rsid w:val="00804FCA"/>
    <w:rsid w:val="00807CA0"/>
    <w:rsid w:val="00810B74"/>
    <w:rsid w:val="00810C70"/>
    <w:rsid w:val="00811131"/>
    <w:rsid w:val="00812886"/>
    <w:rsid w:val="00812BC0"/>
    <w:rsid w:val="00812E2A"/>
    <w:rsid w:val="008141ED"/>
    <w:rsid w:val="008143A7"/>
    <w:rsid w:val="008146E8"/>
    <w:rsid w:val="008149E2"/>
    <w:rsid w:val="00815585"/>
    <w:rsid w:val="00815A4F"/>
    <w:rsid w:val="00815D03"/>
    <w:rsid w:val="0082320A"/>
    <w:rsid w:val="00825128"/>
    <w:rsid w:val="00826DEB"/>
    <w:rsid w:val="0082FEE9"/>
    <w:rsid w:val="00831B1B"/>
    <w:rsid w:val="00831F0F"/>
    <w:rsid w:val="00832522"/>
    <w:rsid w:val="00832623"/>
    <w:rsid w:val="00832CE0"/>
    <w:rsid w:val="00832F64"/>
    <w:rsid w:val="00833DA4"/>
    <w:rsid w:val="008353EC"/>
    <w:rsid w:val="00835BEE"/>
    <w:rsid w:val="00837C0A"/>
    <w:rsid w:val="0084126B"/>
    <w:rsid w:val="00841E1B"/>
    <w:rsid w:val="00842A1C"/>
    <w:rsid w:val="00843253"/>
    <w:rsid w:val="008464EB"/>
    <w:rsid w:val="00846551"/>
    <w:rsid w:val="008468A0"/>
    <w:rsid w:val="00847E32"/>
    <w:rsid w:val="00850134"/>
    <w:rsid w:val="008501FC"/>
    <w:rsid w:val="00850CAC"/>
    <w:rsid w:val="008532AA"/>
    <w:rsid w:val="00855FB3"/>
    <w:rsid w:val="0085725B"/>
    <w:rsid w:val="00860044"/>
    <w:rsid w:val="008601DC"/>
    <w:rsid w:val="00861D0E"/>
    <w:rsid w:val="008634F4"/>
    <w:rsid w:val="00865A8E"/>
    <w:rsid w:val="008662BB"/>
    <w:rsid w:val="008665F2"/>
    <w:rsid w:val="00866C62"/>
    <w:rsid w:val="00866FF7"/>
    <w:rsid w:val="00867569"/>
    <w:rsid w:val="0087010A"/>
    <w:rsid w:val="008722EA"/>
    <w:rsid w:val="0087511F"/>
    <w:rsid w:val="00875A1B"/>
    <w:rsid w:val="00876A51"/>
    <w:rsid w:val="00881C45"/>
    <w:rsid w:val="00881CA3"/>
    <w:rsid w:val="008829E8"/>
    <w:rsid w:val="00882D7D"/>
    <w:rsid w:val="00883057"/>
    <w:rsid w:val="00883594"/>
    <w:rsid w:val="008841C2"/>
    <w:rsid w:val="0088441E"/>
    <w:rsid w:val="00884A3B"/>
    <w:rsid w:val="0088551B"/>
    <w:rsid w:val="00886E46"/>
    <w:rsid w:val="00887D96"/>
    <w:rsid w:val="00890D60"/>
    <w:rsid w:val="00891810"/>
    <w:rsid w:val="0089394E"/>
    <w:rsid w:val="00894DBE"/>
    <w:rsid w:val="00894FB9"/>
    <w:rsid w:val="008A0099"/>
    <w:rsid w:val="008A0300"/>
    <w:rsid w:val="008A1237"/>
    <w:rsid w:val="008A1FB3"/>
    <w:rsid w:val="008A2B90"/>
    <w:rsid w:val="008A3DDB"/>
    <w:rsid w:val="008A415C"/>
    <w:rsid w:val="008A62D9"/>
    <w:rsid w:val="008A750A"/>
    <w:rsid w:val="008A7A71"/>
    <w:rsid w:val="008B20E1"/>
    <w:rsid w:val="008B2F56"/>
    <w:rsid w:val="008B335D"/>
    <w:rsid w:val="008B3970"/>
    <w:rsid w:val="008B50C5"/>
    <w:rsid w:val="008B57DA"/>
    <w:rsid w:val="008B58A0"/>
    <w:rsid w:val="008C1A26"/>
    <w:rsid w:val="008C384C"/>
    <w:rsid w:val="008C3C75"/>
    <w:rsid w:val="008C44A4"/>
    <w:rsid w:val="008C53A6"/>
    <w:rsid w:val="008C6B31"/>
    <w:rsid w:val="008C6D5D"/>
    <w:rsid w:val="008D0F11"/>
    <w:rsid w:val="008D3518"/>
    <w:rsid w:val="008D52F3"/>
    <w:rsid w:val="008D6740"/>
    <w:rsid w:val="008D6B57"/>
    <w:rsid w:val="008D7589"/>
    <w:rsid w:val="008E202B"/>
    <w:rsid w:val="008E2217"/>
    <w:rsid w:val="008E22AE"/>
    <w:rsid w:val="008E3000"/>
    <w:rsid w:val="008E3EDB"/>
    <w:rsid w:val="008E4E5A"/>
    <w:rsid w:val="008E6413"/>
    <w:rsid w:val="008E65F8"/>
    <w:rsid w:val="008E7AC2"/>
    <w:rsid w:val="008F0BA1"/>
    <w:rsid w:val="008F13F4"/>
    <w:rsid w:val="008F2B78"/>
    <w:rsid w:val="008F3B45"/>
    <w:rsid w:val="008F3C2C"/>
    <w:rsid w:val="008F4925"/>
    <w:rsid w:val="008F601D"/>
    <w:rsid w:val="008F65CF"/>
    <w:rsid w:val="008F73B4"/>
    <w:rsid w:val="008F7AF4"/>
    <w:rsid w:val="009005EE"/>
    <w:rsid w:val="00900D45"/>
    <w:rsid w:val="00900DA3"/>
    <w:rsid w:val="00902C9F"/>
    <w:rsid w:val="009030FA"/>
    <w:rsid w:val="009031B2"/>
    <w:rsid w:val="00905460"/>
    <w:rsid w:val="0090614C"/>
    <w:rsid w:val="00910345"/>
    <w:rsid w:val="00910C48"/>
    <w:rsid w:val="00911023"/>
    <w:rsid w:val="00912826"/>
    <w:rsid w:val="0091326D"/>
    <w:rsid w:val="00917265"/>
    <w:rsid w:val="0091756A"/>
    <w:rsid w:val="009175B1"/>
    <w:rsid w:val="00920432"/>
    <w:rsid w:val="00920649"/>
    <w:rsid w:val="009217B1"/>
    <w:rsid w:val="00922FB7"/>
    <w:rsid w:val="009234CF"/>
    <w:rsid w:val="00923E41"/>
    <w:rsid w:val="00924465"/>
    <w:rsid w:val="0092531E"/>
    <w:rsid w:val="00925BF8"/>
    <w:rsid w:val="00925E30"/>
    <w:rsid w:val="009261A7"/>
    <w:rsid w:val="00930FC7"/>
    <w:rsid w:val="00931316"/>
    <w:rsid w:val="00931D72"/>
    <w:rsid w:val="00933034"/>
    <w:rsid w:val="0093440D"/>
    <w:rsid w:val="009353D6"/>
    <w:rsid w:val="00935BDF"/>
    <w:rsid w:val="00935C46"/>
    <w:rsid w:val="00936D03"/>
    <w:rsid w:val="0093745B"/>
    <w:rsid w:val="00937783"/>
    <w:rsid w:val="00937A8C"/>
    <w:rsid w:val="00937E9A"/>
    <w:rsid w:val="009408D2"/>
    <w:rsid w:val="00940F90"/>
    <w:rsid w:val="009414DC"/>
    <w:rsid w:val="0094173B"/>
    <w:rsid w:val="009424E6"/>
    <w:rsid w:val="00942ED2"/>
    <w:rsid w:val="0094313A"/>
    <w:rsid w:val="00943E2F"/>
    <w:rsid w:val="00944DD0"/>
    <w:rsid w:val="00945940"/>
    <w:rsid w:val="00946B16"/>
    <w:rsid w:val="00947329"/>
    <w:rsid w:val="00951DD8"/>
    <w:rsid w:val="00952991"/>
    <w:rsid w:val="00952BD2"/>
    <w:rsid w:val="00952E8F"/>
    <w:rsid w:val="009544B7"/>
    <w:rsid w:val="00954E6A"/>
    <w:rsid w:val="00955DFF"/>
    <w:rsid w:val="0095677D"/>
    <w:rsid w:val="009604E8"/>
    <w:rsid w:val="00960783"/>
    <w:rsid w:val="00960A72"/>
    <w:rsid w:val="009619F4"/>
    <w:rsid w:val="00961A80"/>
    <w:rsid w:val="00961E76"/>
    <w:rsid w:val="00967C89"/>
    <w:rsid w:val="00967DEF"/>
    <w:rsid w:val="009713A2"/>
    <w:rsid w:val="00971C03"/>
    <w:rsid w:val="00972189"/>
    <w:rsid w:val="00972289"/>
    <w:rsid w:val="009729FF"/>
    <w:rsid w:val="00975AE4"/>
    <w:rsid w:val="009760E8"/>
    <w:rsid w:val="0097630C"/>
    <w:rsid w:val="0097653E"/>
    <w:rsid w:val="00976999"/>
    <w:rsid w:val="00982FF4"/>
    <w:rsid w:val="00984188"/>
    <w:rsid w:val="0098476B"/>
    <w:rsid w:val="009850FD"/>
    <w:rsid w:val="00985DBB"/>
    <w:rsid w:val="00986DD7"/>
    <w:rsid w:val="00990B0B"/>
    <w:rsid w:val="00990D9F"/>
    <w:rsid w:val="00990E21"/>
    <w:rsid w:val="00991C76"/>
    <w:rsid w:val="00992126"/>
    <w:rsid w:val="009939DB"/>
    <w:rsid w:val="009A12F5"/>
    <w:rsid w:val="009A1C7A"/>
    <w:rsid w:val="009A2371"/>
    <w:rsid w:val="009A38A4"/>
    <w:rsid w:val="009A4E07"/>
    <w:rsid w:val="009A733E"/>
    <w:rsid w:val="009B0567"/>
    <w:rsid w:val="009B51E6"/>
    <w:rsid w:val="009B55B1"/>
    <w:rsid w:val="009B62A7"/>
    <w:rsid w:val="009C0341"/>
    <w:rsid w:val="009C1347"/>
    <w:rsid w:val="009C3E48"/>
    <w:rsid w:val="009C410F"/>
    <w:rsid w:val="009C4AB9"/>
    <w:rsid w:val="009D0E9C"/>
    <w:rsid w:val="009D24C9"/>
    <w:rsid w:val="009D2E72"/>
    <w:rsid w:val="009D5049"/>
    <w:rsid w:val="009D6CE4"/>
    <w:rsid w:val="009E0282"/>
    <w:rsid w:val="009E1A99"/>
    <w:rsid w:val="009E1D0B"/>
    <w:rsid w:val="009E280E"/>
    <w:rsid w:val="009E283C"/>
    <w:rsid w:val="009E3AA6"/>
    <w:rsid w:val="009E535C"/>
    <w:rsid w:val="009E7A94"/>
    <w:rsid w:val="009F035B"/>
    <w:rsid w:val="009F0377"/>
    <w:rsid w:val="009F059A"/>
    <w:rsid w:val="009F0CF6"/>
    <w:rsid w:val="009F2C4C"/>
    <w:rsid w:val="009F5B8C"/>
    <w:rsid w:val="009F74AE"/>
    <w:rsid w:val="00A01F33"/>
    <w:rsid w:val="00A02F2E"/>
    <w:rsid w:val="00A031F9"/>
    <w:rsid w:val="00A0331D"/>
    <w:rsid w:val="00A059EB"/>
    <w:rsid w:val="00A0762A"/>
    <w:rsid w:val="00A079F9"/>
    <w:rsid w:val="00A102D8"/>
    <w:rsid w:val="00A1095E"/>
    <w:rsid w:val="00A1280E"/>
    <w:rsid w:val="00A13C9C"/>
    <w:rsid w:val="00A14544"/>
    <w:rsid w:val="00A14BB5"/>
    <w:rsid w:val="00A14D8F"/>
    <w:rsid w:val="00A15127"/>
    <w:rsid w:val="00A153A1"/>
    <w:rsid w:val="00A15E3D"/>
    <w:rsid w:val="00A1607B"/>
    <w:rsid w:val="00A16341"/>
    <w:rsid w:val="00A16FC9"/>
    <w:rsid w:val="00A20E5D"/>
    <w:rsid w:val="00A211F6"/>
    <w:rsid w:val="00A2517A"/>
    <w:rsid w:val="00A265FF"/>
    <w:rsid w:val="00A26951"/>
    <w:rsid w:val="00A27B41"/>
    <w:rsid w:val="00A31638"/>
    <w:rsid w:val="00A33011"/>
    <w:rsid w:val="00A33D19"/>
    <w:rsid w:val="00A348F0"/>
    <w:rsid w:val="00A34AFD"/>
    <w:rsid w:val="00A37739"/>
    <w:rsid w:val="00A37E24"/>
    <w:rsid w:val="00A41F1F"/>
    <w:rsid w:val="00A42602"/>
    <w:rsid w:val="00A42B80"/>
    <w:rsid w:val="00A42E0B"/>
    <w:rsid w:val="00A4343D"/>
    <w:rsid w:val="00A43902"/>
    <w:rsid w:val="00A4436D"/>
    <w:rsid w:val="00A45470"/>
    <w:rsid w:val="00A45597"/>
    <w:rsid w:val="00A47046"/>
    <w:rsid w:val="00A477BD"/>
    <w:rsid w:val="00A47CA0"/>
    <w:rsid w:val="00A502F1"/>
    <w:rsid w:val="00A50E05"/>
    <w:rsid w:val="00A52B05"/>
    <w:rsid w:val="00A53701"/>
    <w:rsid w:val="00A537BA"/>
    <w:rsid w:val="00A541D9"/>
    <w:rsid w:val="00A5499C"/>
    <w:rsid w:val="00A55BCA"/>
    <w:rsid w:val="00A569E3"/>
    <w:rsid w:val="00A57F9C"/>
    <w:rsid w:val="00A57FBD"/>
    <w:rsid w:val="00A6024A"/>
    <w:rsid w:val="00A61B41"/>
    <w:rsid w:val="00A622A4"/>
    <w:rsid w:val="00A664B9"/>
    <w:rsid w:val="00A70A83"/>
    <w:rsid w:val="00A70CAC"/>
    <w:rsid w:val="00A71D1F"/>
    <w:rsid w:val="00A759CC"/>
    <w:rsid w:val="00A7670D"/>
    <w:rsid w:val="00A81A45"/>
    <w:rsid w:val="00A81EB3"/>
    <w:rsid w:val="00A82447"/>
    <w:rsid w:val="00A82B16"/>
    <w:rsid w:val="00A834A1"/>
    <w:rsid w:val="00A83AE0"/>
    <w:rsid w:val="00A843B6"/>
    <w:rsid w:val="00A84883"/>
    <w:rsid w:val="00A85CB3"/>
    <w:rsid w:val="00A85CEF"/>
    <w:rsid w:val="00A85D1B"/>
    <w:rsid w:val="00A86307"/>
    <w:rsid w:val="00A86937"/>
    <w:rsid w:val="00A909A4"/>
    <w:rsid w:val="00A914BA"/>
    <w:rsid w:val="00A91B73"/>
    <w:rsid w:val="00A934F2"/>
    <w:rsid w:val="00A935B1"/>
    <w:rsid w:val="00A942C1"/>
    <w:rsid w:val="00A955BC"/>
    <w:rsid w:val="00AA0139"/>
    <w:rsid w:val="00AA0D15"/>
    <w:rsid w:val="00AA0D6D"/>
    <w:rsid w:val="00AA0DC9"/>
    <w:rsid w:val="00AA102B"/>
    <w:rsid w:val="00AA1D67"/>
    <w:rsid w:val="00AA2935"/>
    <w:rsid w:val="00AA2A7C"/>
    <w:rsid w:val="00AA4856"/>
    <w:rsid w:val="00AA50B3"/>
    <w:rsid w:val="00AA6877"/>
    <w:rsid w:val="00AA7600"/>
    <w:rsid w:val="00AB2BDF"/>
    <w:rsid w:val="00AB3410"/>
    <w:rsid w:val="00AB3CB2"/>
    <w:rsid w:val="00AB583C"/>
    <w:rsid w:val="00AB5FBC"/>
    <w:rsid w:val="00AB636D"/>
    <w:rsid w:val="00AB744D"/>
    <w:rsid w:val="00AC0C37"/>
    <w:rsid w:val="00AC48E8"/>
    <w:rsid w:val="00AC654D"/>
    <w:rsid w:val="00AD1496"/>
    <w:rsid w:val="00AD180B"/>
    <w:rsid w:val="00AD3A80"/>
    <w:rsid w:val="00AD3C42"/>
    <w:rsid w:val="00AD5F89"/>
    <w:rsid w:val="00AD6BD5"/>
    <w:rsid w:val="00AD6C07"/>
    <w:rsid w:val="00AE0F84"/>
    <w:rsid w:val="00AE101C"/>
    <w:rsid w:val="00AE1A11"/>
    <w:rsid w:val="00AE2DB4"/>
    <w:rsid w:val="00AE4084"/>
    <w:rsid w:val="00AE6560"/>
    <w:rsid w:val="00AE6AEC"/>
    <w:rsid w:val="00AE77AA"/>
    <w:rsid w:val="00AF1E32"/>
    <w:rsid w:val="00AF7A4F"/>
    <w:rsid w:val="00B00173"/>
    <w:rsid w:val="00B00C1D"/>
    <w:rsid w:val="00B0122A"/>
    <w:rsid w:val="00B018B6"/>
    <w:rsid w:val="00B0209D"/>
    <w:rsid w:val="00B030BA"/>
    <w:rsid w:val="00B0424A"/>
    <w:rsid w:val="00B04843"/>
    <w:rsid w:val="00B05279"/>
    <w:rsid w:val="00B05BBD"/>
    <w:rsid w:val="00B11968"/>
    <w:rsid w:val="00B1251F"/>
    <w:rsid w:val="00B12CF2"/>
    <w:rsid w:val="00B14DC0"/>
    <w:rsid w:val="00B21950"/>
    <w:rsid w:val="00B219E5"/>
    <w:rsid w:val="00B21A63"/>
    <w:rsid w:val="00B22E57"/>
    <w:rsid w:val="00B24254"/>
    <w:rsid w:val="00B24F28"/>
    <w:rsid w:val="00B25429"/>
    <w:rsid w:val="00B3050E"/>
    <w:rsid w:val="00B3050F"/>
    <w:rsid w:val="00B306C9"/>
    <w:rsid w:val="00B30B78"/>
    <w:rsid w:val="00B3124C"/>
    <w:rsid w:val="00B32192"/>
    <w:rsid w:val="00B407BD"/>
    <w:rsid w:val="00B4130C"/>
    <w:rsid w:val="00B41540"/>
    <w:rsid w:val="00B43369"/>
    <w:rsid w:val="00B44202"/>
    <w:rsid w:val="00B46750"/>
    <w:rsid w:val="00B50710"/>
    <w:rsid w:val="00B51D13"/>
    <w:rsid w:val="00B51F7F"/>
    <w:rsid w:val="00B53378"/>
    <w:rsid w:val="00B53FA4"/>
    <w:rsid w:val="00B54B1D"/>
    <w:rsid w:val="00B54D54"/>
    <w:rsid w:val="00B55375"/>
    <w:rsid w:val="00B56CFC"/>
    <w:rsid w:val="00B5712C"/>
    <w:rsid w:val="00B60F90"/>
    <w:rsid w:val="00B632CC"/>
    <w:rsid w:val="00B634CF"/>
    <w:rsid w:val="00B64203"/>
    <w:rsid w:val="00B67348"/>
    <w:rsid w:val="00B70441"/>
    <w:rsid w:val="00B712D6"/>
    <w:rsid w:val="00B71825"/>
    <w:rsid w:val="00B72382"/>
    <w:rsid w:val="00B737ED"/>
    <w:rsid w:val="00B73E94"/>
    <w:rsid w:val="00B7431F"/>
    <w:rsid w:val="00B7459C"/>
    <w:rsid w:val="00B74C18"/>
    <w:rsid w:val="00B76C5C"/>
    <w:rsid w:val="00B802FF"/>
    <w:rsid w:val="00B80F8B"/>
    <w:rsid w:val="00B846EC"/>
    <w:rsid w:val="00B91C85"/>
    <w:rsid w:val="00B923D7"/>
    <w:rsid w:val="00B92466"/>
    <w:rsid w:val="00B92FC9"/>
    <w:rsid w:val="00B93689"/>
    <w:rsid w:val="00B93AD9"/>
    <w:rsid w:val="00B947B3"/>
    <w:rsid w:val="00B94B3E"/>
    <w:rsid w:val="00B9515E"/>
    <w:rsid w:val="00BA00A2"/>
    <w:rsid w:val="00BA0FAD"/>
    <w:rsid w:val="00BA12A1"/>
    <w:rsid w:val="00BA12F1"/>
    <w:rsid w:val="00BA22BA"/>
    <w:rsid w:val="00BA23F7"/>
    <w:rsid w:val="00BA2F1F"/>
    <w:rsid w:val="00BA35EB"/>
    <w:rsid w:val="00BA3EDB"/>
    <w:rsid w:val="00BA3FEE"/>
    <w:rsid w:val="00BA439F"/>
    <w:rsid w:val="00BA52A5"/>
    <w:rsid w:val="00BA5482"/>
    <w:rsid w:val="00BA555C"/>
    <w:rsid w:val="00BA6370"/>
    <w:rsid w:val="00BA777C"/>
    <w:rsid w:val="00BB0173"/>
    <w:rsid w:val="00BB22C9"/>
    <w:rsid w:val="00BB243A"/>
    <w:rsid w:val="00BB41EA"/>
    <w:rsid w:val="00BC0EE8"/>
    <w:rsid w:val="00BC222E"/>
    <w:rsid w:val="00BC2619"/>
    <w:rsid w:val="00BC2C56"/>
    <w:rsid w:val="00BC5C9B"/>
    <w:rsid w:val="00BD047E"/>
    <w:rsid w:val="00BD2F52"/>
    <w:rsid w:val="00BD3BF3"/>
    <w:rsid w:val="00BD7406"/>
    <w:rsid w:val="00BD7C77"/>
    <w:rsid w:val="00BE2700"/>
    <w:rsid w:val="00BE2D13"/>
    <w:rsid w:val="00BE3E6A"/>
    <w:rsid w:val="00BE457C"/>
    <w:rsid w:val="00BE57A5"/>
    <w:rsid w:val="00BE7887"/>
    <w:rsid w:val="00BE797F"/>
    <w:rsid w:val="00BF0BD9"/>
    <w:rsid w:val="00BF14F8"/>
    <w:rsid w:val="00BF29E2"/>
    <w:rsid w:val="00BF2FCB"/>
    <w:rsid w:val="00BF4344"/>
    <w:rsid w:val="00BF55AE"/>
    <w:rsid w:val="00BF6BC1"/>
    <w:rsid w:val="00BF6CB7"/>
    <w:rsid w:val="00BF78BD"/>
    <w:rsid w:val="00BF7F92"/>
    <w:rsid w:val="00C01420"/>
    <w:rsid w:val="00C0224F"/>
    <w:rsid w:val="00C02F42"/>
    <w:rsid w:val="00C043B7"/>
    <w:rsid w:val="00C04ACA"/>
    <w:rsid w:val="00C05779"/>
    <w:rsid w:val="00C05EFD"/>
    <w:rsid w:val="00C07249"/>
    <w:rsid w:val="00C074AA"/>
    <w:rsid w:val="00C07AA6"/>
    <w:rsid w:val="00C10208"/>
    <w:rsid w:val="00C11A7B"/>
    <w:rsid w:val="00C13CF2"/>
    <w:rsid w:val="00C156F5"/>
    <w:rsid w:val="00C15DA5"/>
    <w:rsid w:val="00C20211"/>
    <w:rsid w:val="00C20DCA"/>
    <w:rsid w:val="00C219E3"/>
    <w:rsid w:val="00C21DAA"/>
    <w:rsid w:val="00C225B4"/>
    <w:rsid w:val="00C235C0"/>
    <w:rsid w:val="00C2380B"/>
    <w:rsid w:val="00C26789"/>
    <w:rsid w:val="00C269D4"/>
    <w:rsid w:val="00C26DC7"/>
    <w:rsid w:val="00C30942"/>
    <w:rsid w:val="00C3152E"/>
    <w:rsid w:val="00C33239"/>
    <w:rsid w:val="00C33521"/>
    <w:rsid w:val="00C33B1C"/>
    <w:rsid w:val="00C35900"/>
    <w:rsid w:val="00C36D7F"/>
    <w:rsid w:val="00C37ADB"/>
    <w:rsid w:val="00C40614"/>
    <w:rsid w:val="00C4160D"/>
    <w:rsid w:val="00C41E19"/>
    <w:rsid w:val="00C41F28"/>
    <w:rsid w:val="00C42075"/>
    <w:rsid w:val="00C423D2"/>
    <w:rsid w:val="00C4286E"/>
    <w:rsid w:val="00C43B7B"/>
    <w:rsid w:val="00C4686C"/>
    <w:rsid w:val="00C50015"/>
    <w:rsid w:val="00C50A2F"/>
    <w:rsid w:val="00C50D96"/>
    <w:rsid w:val="00C51FAF"/>
    <w:rsid w:val="00C5279A"/>
    <w:rsid w:val="00C539EC"/>
    <w:rsid w:val="00C53F91"/>
    <w:rsid w:val="00C53FAC"/>
    <w:rsid w:val="00C54550"/>
    <w:rsid w:val="00C54C2A"/>
    <w:rsid w:val="00C557D2"/>
    <w:rsid w:val="00C57260"/>
    <w:rsid w:val="00C62AFB"/>
    <w:rsid w:val="00C62FD3"/>
    <w:rsid w:val="00C6306A"/>
    <w:rsid w:val="00C636E0"/>
    <w:rsid w:val="00C63B73"/>
    <w:rsid w:val="00C6404B"/>
    <w:rsid w:val="00C64941"/>
    <w:rsid w:val="00C65430"/>
    <w:rsid w:val="00C65AF8"/>
    <w:rsid w:val="00C66A30"/>
    <w:rsid w:val="00C70726"/>
    <w:rsid w:val="00C71CCC"/>
    <w:rsid w:val="00C71E61"/>
    <w:rsid w:val="00C72A53"/>
    <w:rsid w:val="00C73111"/>
    <w:rsid w:val="00C73E9D"/>
    <w:rsid w:val="00C74158"/>
    <w:rsid w:val="00C7540E"/>
    <w:rsid w:val="00C80711"/>
    <w:rsid w:val="00C80E32"/>
    <w:rsid w:val="00C816D1"/>
    <w:rsid w:val="00C822E1"/>
    <w:rsid w:val="00C827A8"/>
    <w:rsid w:val="00C82861"/>
    <w:rsid w:val="00C829AF"/>
    <w:rsid w:val="00C82F56"/>
    <w:rsid w:val="00C838D4"/>
    <w:rsid w:val="00C8406E"/>
    <w:rsid w:val="00C86BE0"/>
    <w:rsid w:val="00C879A0"/>
    <w:rsid w:val="00C903D5"/>
    <w:rsid w:val="00C908AC"/>
    <w:rsid w:val="00C93A83"/>
    <w:rsid w:val="00C94A8F"/>
    <w:rsid w:val="00C94E3E"/>
    <w:rsid w:val="00C97251"/>
    <w:rsid w:val="00C97699"/>
    <w:rsid w:val="00CA0B16"/>
    <w:rsid w:val="00CA1C66"/>
    <w:rsid w:val="00CA2DF9"/>
    <w:rsid w:val="00CA2E8E"/>
    <w:rsid w:val="00CA37B8"/>
    <w:rsid w:val="00CA3DD8"/>
    <w:rsid w:val="00CA4C8F"/>
    <w:rsid w:val="00CA4F0A"/>
    <w:rsid w:val="00CA4FAB"/>
    <w:rsid w:val="00CA5171"/>
    <w:rsid w:val="00CA5190"/>
    <w:rsid w:val="00CA52F3"/>
    <w:rsid w:val="00CA5D60"/>
    <w:rsid w:val="00CA5FC4"/>
    <w:rsid w:val="00CB0BDC"/>
    <w:rsid w:val="00CB21DF"/>
    <w:rsid w:val="00CB2709"/>
    <w:rsid w:val="00CB27E0"/>
    <w:rsid w:val="00CB2814"/>
    <w:rsid w:val="00CB2C0E"/>
    <w:rsid w:val="00CB56A9"/>
    <w:rsid w:val="00CB6F89"/>
    <w:rsid w:val="00CB7CCA"/>
    <w:rsid w:val="00CB7EE0"/>
    <w:rsid w:val="00CC0AE9"/>
    <w:rsid w:val="00CC0F7B"/>
    <w:rsid w:val="00CC1E07"/>
    <w:rsid w:val="00CC2186"/>
    <w:rsid w:val="00CC2B70"/>
    <w:rsid w:val="00CC49E5"/>
    <w:rsid w:val="00CC523C"/>
    <w:rsid w:val="00CC54D5"/>
    <w:rsid w:val="00CC617A"/>
    <w:rsid w:val="00CC6835"/>
    <w:rsid w:val="00CC6E11"/>
    <w:rsid w:val="00CC7A45"/>
    <w:rsid w:val="00CD0454"/>
    <w:rsid w:val="00CD1158"/>
    <w:rsid w:val="00CD1B00"/>
    <w:rsid w:val="00CD369A"/>
    <w:rsid w:val="00CD3767"/>
    <w:rsid w:val="00CD411B"/>
    <w:rsid w:val="00CD618A"/>
    <w:rsid w:val="00CD68BE"/>
    <w:rsid w:val="00CD6A76"/>
    <w:rsid w:val="00CD6E37"/>
    <w:rsid w:val="00CD6E67"/>
    <w:rsid w:val="00CD76D7"/>
    <w:rsid w:val="00CD7E16"/>
    <w:rsid w:val="00CE0703"/>
    <w:rsid w:val="00CE13A2"/>
    <w:rsid w:val="00CE1782"/>
    <w:rsid w:val="00CE228C"/>
    <w:rsid w:val="00CE3D3B"/>
    <w:rsid w:val="00CE5AA0"/>
    <w:rsid w:val="00CE6CDA"/>
    <w:rsid w:val="00CE6D05"/>
    <w:rsid w:val="00CE6D98"/>
    <w:rsid w:val="00CE71D9"/>
    <w:rsid w:val="00CF1787"/>
    <w:rsid w:val="00CF24D9"/>
    <w:rsid w:val="00CF2A46"/>
    <w:rsid w:val="00CF39BF"/>
    <w:rsid w:val="00CF3F45"/>
    <w:rsid w:val="00CF4AB6"/>
    <w:rsid w:val="00CF5444"/>
    <w:rsid w:val="00CF545B"/>
    <w:rsid w:val="00CF54A7"/>
    <w:rsid w:val="00D00315"/>
    <w:rsid w:val="00D003AF"/>
    <w:rsid w:val="00D02B07"/>
    <w:rsid w:val="00D02C0D"/>
    <w:rsid w:val="00D02E50"/>
    <w:rsid w:val="00D03340"/>
    <w:rsid w:val="00D0635A"/>
    <w:rsid w:val="00D103A6"/>
    <w:rsid w:val="00D118F0"/>
    <w:rsid w:val="00D1451A"/>
    <w:rsid w:val="00D158CF"/>
    <w:rsid w:val="00D15D96"/>
    <w:rsid w:val="00D1791E"/>
    <w:rsid w:val="00D209A7"/>
    <w:rsid w:val="00D23883"/>
    <w:rsid w:val="00D23DB0"/>
    <w:rsid w:val="00D23DC5"/>
    <w:rsid w:val="00D25C8B"/>
    <w:rsid w:val="00D25F16"/>
    <w:rsid w:val="00D27382"/>
    <w:rsid w:val="00D27A57"/>
    <w:rsid w:val="00D27D69"/>
    <w:rsid w:val="00D30A8A"/>
    <w:rsid w:val="00D30C76"/>
    <w:rsid w:val="00D317BC"/>
    <w:rsid w:val="00D33658"/>
    <w:rsid w:val="00D3597A"/>
    <w:rsid w:val="00D35D29"/>
    <w:rsid w:val="00D40C10"/>
    <w:rsid w:val="00D4103F"/>
    <w:rsid w:val="00D43C84"/>
    <w:rsid w:val="00D43FE5"/>
    <w:rsid w:val="00D448C2"/>
    <w:rsid w:val="00D4621F"/>
    <w:rsid w:val="00D46564"/>
    <w:rsid w:val="00D5206B"/>
    <w:rsid w:val="00D52F1E"/>
    <w:rsid w:val="00D53703"/>
    <w:rsid w:val="00D538E8"/>
    <w:rsid w:val="00D54033"/>
    <w:rsid w:val="00D570F7"/>
    <w:rsid w:val="00D57D16"/>
    <w:rsid w:val="00D62BAC"/>
    <w:rsid w:val="00D63908"/>
    <w:rsid w:val="00D64F53"/>
    <w:rsid w:val="00D64FDB"/>
    <w:rsid w:val="00D6558C"/>
    <w:rsid w:val="00D65F0A"/>
    <w:rsid w:val="00D66058"/>
    <w:rsid w:val="00D666C3"/>
    <w:rsid w:val="00D6741A"/>
    <w:rsid w:val="00D67AAE"/>
    <w:rsid w:val="00D67B47"/>
    <w:rsid w:val="00D700F3"/>
    <w:rsid w:val="00D73198"/>
    <w:rsid w:val="00D73813"/>
    <w:rsid w:val="00D74086"/>
    <w:rsid w:val="00D753A4"/>
    <w:rsid w:val="00D76D75"/>
    <w:rsid w:val="00D77138"/>
    <w:rsid w:val="00D77BA8"/>
    <w:rsid w:val="00D8108D"/>
    <w:rsid w:val="00D838B7"/>
    <w:rsid w:val="00D852F5"/>
    <w:rsid w:val="00D85616"/>
    <w:rsid w:val="00D8672F"/>
    <w:rsid w:val="00D9189F"/>
    <w:rsid w:val="00D921CB"/>
    <w:rsid w:val="00D9350F"/>
    <w:rsid w:val="00D93C5D"/>
    <w:rsid w:val="00D95D93"/>
    <w:rsid w:val="00D96365"/>
    <w:rsid w:val="00D97A7C"/>
    <w:rsid w:val="00DA1779"/>
    <w:rsid w:val="00DA1A1F"/>
    <w:rsid w:val="00DA2A0B"/>
    <w:rsid w:val="00DA3D43"/>
    <w:rsid w:val="00DA3E8E"/>
    <w:rsid w:val="00DA4056"/>
    <w:rsid w:val="00DA41D8"/>
    <w:rsid w:val="00DA426D"/>
    <w:rsid w:val="00DA500F"/>
    <w:rsid w:val="00DA6910"/>
    <w:rsid w:val="00DB0899"/>
    <w:rsid w:val="00DB200E"/>
    <w:rsid w:val="00DB3514"/>
    <w:rsid w:val="00DB37BC"/>
    <w:rsid w:val="00DB3903"/>
    <w:rsid w:val="00DB43CC"/>
    <w:rsid w:val="00DB4EA7"/>
    <w:rsid w:val="00DB52AD"/>
    <w:rsid w:val="00DB54EB"/>
    <w:rsid w:val="00DB6911"/>
    <w:rsid w:val="00DB7012"/>
    <w:rsid w:val="00DB765A"/>
    <w:rsid w:val="00DB7AB4"/>
    <w:rsid w:val="00DC10E4"/>
    <w:rsid w:val="00DC569B"/>
    <w:rsid w:val="00DC695E"/>
    <w:rsid w:val="00DD2366"/>
    <w:rsid w:val="00DD277F"/>
    <w:rsid w:val="00DD37D0"/>
    <w:rsid w:val="00DD3818"/>
    <w:rsid w:val="00DD7570"/>
    <w:rsid w:val="00DE0279"/>
    <w:rsid w:val="00DE0E4C"/>
    <w:rsid w:val="00DE14E8"/>
    <w:rsid w:val="00DE560D"/>
    <w:rsid w:val="00DE5824"/>
    <w:rsid w:val="00DE6AC5"/>
    <w:rsid w:val="00DE7195"/>
    <w:rsid w:val="00DE7B24"/>
    <w:rsid w:val="00DF0292"/>
    <w:rsid w:val="00DF08EC"/>
    <w:rsid w:val="00DF2502"/>
    <w:rsid w:val="00DF37B8"/>
    <w:rsid w:val="00DF47FE"/>
    <w:rsid w:val="00E002B3"/>
    <w:rsid w:val="00E0156A"/>
    <w:rsid w:val="00E02016"/>
    <w:rsid w:val="00E038BD"/>
    <w:rsid w:val="00E03CDC"/>
    <w:rsid w:val="00E0484E"/>
    <w:rsid w:val="00E061B5"/>
    <w:rsid w:val="00E06EA1"/>
    <w:rsid w:val="00E10AF2"/>
    <w:rsid w:val="00E24CF0"/>
    <w:rsid w:val="00E24E46"/>
    <w:rsid w:val="00E25DEF"/>
    <w:rsid w:val="00E261F0"/>
    <w:rsid w:val="00E26704"/>
    <w:rsid w:val="00E26C94"/>
    <w:rsid w:val="00E2719D"/>
    <w:rsid w:val="00E31980"/>
    <w:rsid w:val="00E32619"/>
    <w:rsid w:val="00E32F44"/>
    <w:rsid w:val="00E36709"/>
    <w:rsid w:val="00E36BC1"/>
    <w:rsid w:val="00E37705"/>
    <w:rsid w:val="00E411F6"/>
    <w:rsid w:val="00E4169A"/>
    <w:rsid w:val="00E416D3"/>
    <w:rsid w:val="00E44E56"/>
    <w:rsid w:val="00E4628B"/>
    <w:rsid w:val="00E46907"/>
    <w:rsid w:val="00E46A93"/>
    <w:rsid w:val="00E5162B"/>
    <w:rsid w:val="00E524A4"/>
    <w:rsid w:val="00E55AA2"/>
    <w:rsid w:val="00E573FE"/>
    <w:rsid w:val="00E61D4F"/>
    <w:rsid w:val="00E61D86"/>
    <w:rsid w:val="00E61DA2"/>
    <w:rsid w:val="00E6275F"/>
    <w:rsid w:val="00E63FFD"/>
    <w:rsid w:val="00E6423C"/>
    <w:rsid w:val="00E644FD"/>
    <w:rsid w:val="00E66455"/>
    <w:rsid w:val="00E6681C"/>
    <w:rsid w:val="00E7250D"/>
    <w:rsid w:val="00E72B3A"/>
    <w:rsid w:val="00E7667E"/>
    <w:rsid w:val="00E80340"/>
    <w:rsid w:val="00E81DE8"/>
    <w:rsid w:val="00E82CD7"/>
    <w:rsid w:val="00E83CA3"/>
    <w:rsid w:val="00E84485"/>
    <w:rsid w:val="00E85916"/>
    <w:rsid w:val="00E87229"/>
    <w:rsid w:val="00E93830"/>
    <w:rsid w:val="00E93CA6"/>
    <w:rsid w:val="00E93E0E"/>
    <w:rsid w:val="00E968AC"/>
    <w:rsid w:val="00E97092"/>
    <w:rsid w:val="00EA09B5"/>
    <w:rsid w:val="00EA0C4C"/>
    <w:rsid w:val="00EA124B"/>
    <w:rsid w:val="00EA142B"/>
    <w:rsid w:val="00EA2006"/>
    <w:rsid w:val="00EA4D37"/>
    <w:rsid w:val="00EA5468"/>
    <w:rsid w:val="00EB123C"/>
    <w:rsid w:val="00EB1ED3"/>
    <w:rsid w:val="00EB519B"/>
    <w:rsid w:val="00EB66F8"/>
    <w:rsid w:val="00EB6744"/>
    <w:rsid w:val="00EB766F"/>
    <w:rsid w:val="00EB79DF"/>
    <w:rsid w:val="00EC0D3B"/>
    <w:rsid w:val="00EC13D2"/>
    <w:rsid w:val="00EC25F2"/>
    <w:rsid w:val="00EC2A24"/>
    <w:rsid w:val="00EC381F"/>
    <w:rsid w:val="00EC3EDF"/>
    <w:rsid w:val="00EC4B88"/>
    <w:rsid w:val="00EC63F5"/>
    <w:rsid w:val="00EC6519"/>
    <w:rsid w:val="00ED0E45"/>
    <w:rsid w:val="00ED108F"/>
    <w:rsid w:val="00ED1189"/>
    <w:rsid w:val="00ED1383"/>
    <w:rsid w:val="00ED2CDE"/>
    <w:rsid w:val="00ED4157"/>
    <w:rsid w:val="00ED4D07"/>
    <w:rsid w:val="00ED5A09"/>
    <w:rsid w:val="00ED684F"/>
    <w:rsid w:val="00ED68E3"/>
    <w:rsid w:val="00EE00C5"/>
    <w:rsid w:val="00EE0FDD"/>
    <w:rsid w:val="00EE1CEF"/>
    <w:rsid w:val="00EE3330"/>
    <w:rsid w:val="00EE3B42"/>
    <w:rsid w:val="00EE4E13"/>
    <w:rsid w:val="00EE6081"/>
    <w:rsid w:val="00EE76B9"/>
    <w:rsid w:val="00EF09CC"/>
    <w:rsid w:val="00EF2A0D"/>
    <w:rsid w:val="00EF2D07"/>
    <w:rsid w:val="00EF6733"/>
    <w:rsid w:val="00EF7DCF"/>
    <w:rsid w:val="00F044EA"/>
    <w:rsid w:val="00F04A91"/>
    <w:rsid w:val="00F051E1"/>
    <w:rsid w:val="00F06A88"/>
    <w:rsid w:val="00F1487F"/>
    <w:rsid w:val="00F14F0E"/>
    <w:rsid w:val="00F16557"/>
    <w:rsid w:val="00F16EE3"/>
    <w:rsid w:val="00F16EFB"/>
    <w:rsid w:val="00F174E2"/>
    <w:rsid w:val="00F176AC"/>
    <w:rsid w:val="00F17BCE"/>
    <w:rsid w:val="00F247E0"/>
    <w:rsid w:val="00F2489E"/>
    <w:rsid w:val="00F25C26"/>
    <w:rsid w:val="00F25C8D"/>
    <w:rsid w:val="00F26B89"/>
    <w:rsid w:val="00F313B4"/>
    <w:rsid w:val="00F31734"/>
    <w:rsid w:val="00F324B7"/>
    <w:rsid w:val="00F32B6B"/>
    <w:rsid w:val="00F32BB6"/>
    <w:rsid w:val="00F33F8F"/>
    <w:rsid w:val="00F34BFC"/>
    <w:rsid w:val="00F407A0"/>
    <w:rsid w:val="00F426C7"/>
    <w:rsid w:val="00F42F0B"/>
    <w:rsid w:val="00F456CA"/>
    <w:rsid w:val="00F464BF"/>
    <w:rsid w:val="00F50721"/>
    <w:rsid w:val="00F51048"/>
    <w:rsid w:val="00F510D0"/>
    <w:rsid w:val="00F513C2"/>
    <w:rsid w:val="00F5542C"/>
    <w:rsid w:val="00F55C83"/>
    <w:rsid w:val="00F57A08"/>
    <w:rsid w:val="00F57E88"/>
    <w:rsid w:val="00F62C0F"/>
    <w:rsid w:val="00F6508D"/>
    <w:rsid w:val="00F66017"/>
    <w:rsid w:val="00F667BF"/>
    <w:rsid w:val="00F67C74"/>
    <w:rsid w:val="00F71452"/>
    <w:rsid w:val="00F72169"/>
    <w:rsid w:val="00F73DC4"/>
    <w:rsid w:val="00F75F2A"/>
    <w:rsid w:val="00F76C47"/>
    <w:rsid w:val="00F81754"/>
    <w:rsid w:val="00F833BB"/>
    <w:rsid w:val="00F841E8"/>
    <w:rsid w:val="00F8425C"/>
    <w:rsid w:val="00F857F8"/>
    <w:rsid w:val="00F87400"/>
    <w:rsid w:val="00F90610"/>
    <w:rsid w:val="00F90CD7"/>
    <w:rsid w:val="00F92510"/>
    <w:rsid w:val="00F9502A"/>
    <w:rsid w:val="00FA03C9"/>
    <w:rsid w:val="00FA13CB"/>
    <w:rsid w:val="00FA2777"/>
    <w:rsid w:val="00FA2F44"/>
    <w:rsid w:val="00FA5473"/>
    <w:rsid w:val="00FA7790"/>
    <w:rsid w:val="00FB0173"/>
    <w:rsid w:val="00FB17C4"/>
    <w:rsid w:val="00FB23D5"/>
    <w:rsid w:val="00FB30A5"/>
    <w:rsid w:val="00FB3894"/>
    <w:rsid w:val="00FB38B2"/>
    <w:rsid w:val="00FB4CE7"/>
    <w:rsid w:val="00FB5FAA"/>
    <w:rsid w:val="00FB687C"/>
    <w:rsid w:val="00FB6F5C"/>
    <w:rsid w:val="00FC0BA7"/>
    <w:rsid w:val="00FC16ED"/>
    <w:rsid w:val="00FC38DB"/>
    <w:rsid w:val="00FC53DD"/>
    <w:rsid w:val="00FC629F"/>
    <w:rsid w:val="00FC656A"/>
    <w:rsid w:val="00FC7A86"/>
    <w:rsid w:val="00FD14C7"/>
    <w:rsid w:val="00FD2D0B"/>
    <w:rsid w:val="00FD42F4"/>
    <w:rsid w:val="00FE10FA"/>
    <w:rsid w:val="00FE19A7"/>
    <w:rsid w:val="00FE3FDD"/>
    <w:rsid w:val="00FE5222"/>
    <w:rsid w:val="00FE5362"/>
    <w:rsid w:val="00FE53CC"/>
    <w:rsid w:val="00FF03B7"/>
    <w:rsid w:val="00FF0E4D"/>
    <w:rsid w:val="00FF563D"/>
    <w:rsid w:val="00FF631D"/>
    <w:rsid w:val="00FF79E3"/>
    <w:rsid w:val="00FF79EE"/>
    <w:rsid w:val="00FF7F0A"/>
    <w:rsid w:val="01E9E6B5"/>
    <w:rsid w:val="0209E479"/>
    <w:rsid w:val="02A7C4E7"/>
    <w:rsid w:val="02F7EF19"/>
    <w:rsid w:val="036E6056"/>
    <w:rsid w:val="03A83668"/>
    <w:rsid w:val="03BEBFBB"/>
    <w:rsid w:val="041A4ACC"/>
    <w:rsid w:val="0496F81E"/>
    <w:rsid w:val="05F64C2F"/>
    <w:rsid w:val="06066B00"/>
    <w:rsid w:val="064D5323"/>
    <w:rsid w:val="06A694B3"/>
    <w:rsid w:val="06AB4A7F"/>
    <w:rsid w:val="084EB665"/>
    <w:rsid w:val="08B0E5E1"/>
    <w:rsid w:val="08D8FA28"/>
    <w:rsid w:val="096168B6"/>
    <w:rsid w:val="09743331"/>
    <w:rsid w:val="099E6103"/>
    <w:rsid w:val="09CB2E18"/>
    <w:rsid w:val="0B2F7E65"/>
    <w:rsid w:val="0B3D7C65"/>
    <w:rsid w:val="0B4AEC33"/>
    <w:rsid w:val="0BD8B071"/>
    <w:rsid w:val="0C221579"/>
    <w:rsid w:val="0C6E6828"/>
    <w:rsid w:val="0C9F4C17"/>
    <w:rsid w:val="0D20A42A"/>
    <w:rsid w:val="0D27DD56"/>
    <w:rsid w:val="0D28259B"/>
    <w:rsid w:val="0D727E50"/>
    <w:rsid w:val="0DAE3130"/>
    <w:rsid w:val="0E28E972"/>
    <w:rsid w:val="0E34959E"/>
    <w:rsid w:val="0E47976E"/>
    <w:rsid w:val="0EB43D70"/>
    <w:rsid w:val="0F104315"/>
    <w:rsid w:val="103A6F9C"/>
    <w:rsid w:val="10785A3B"/>
    <w:rsid w:val="10962A94"/>
    <w:rsid w:val="10BE45C1"/>
    <w:rsid w:val="111294DD"/>
    <w:rsid w:val="11310109"/>
    <w:rsid w:val="114B5807"/>
    <w:rsid w:val="11DB3979"/>
    <w:rsid w:val="12173A74"/>
    <w:rsid w:val="12D8E786"/>
    <w:rsid w:val="13009698"/>
    <w:rsid w:val="134A464D"/>
    <w:rsid w:val="138F2BA2"/>
    <w:rsid w:val="139A50D6"/>
    <w:rsid w:val="1404E0E7"/>
    <w:rsid w:val="15161D42"/>
    <w:rsid w:val="1568E210"/>
    <w:rsid w:val="15D4B25A"/>
    <w:rsid w:val="15E59EAC"/>
    <w:rsid w:val="161344FA"/>
    <w:rsid w:val="165433EB"/>
    <w:rsid w:val="16879EF1"/>
    <w:rsid w:val="16ACCFCA"/>
    <w:rsid w:val="1771A0D5"/>
    <w:rsid w:val="17B9A5CB"/>
    <w:rsid w:val="17BEEF4C"/>
    <w:rsid w:val="181A74F0"/>
    <w:rsid w:val="181E2161"/>
    <w:rsid w:val="182AC9BF"/>
    <w:rsid w:val="18A23A42"/>
    <w:rsid w:val="190970E4"/>
    <w:rsid w:val="193E8660"/>
    <w:rsid w:val="194BE166"/>
    <w:rsid w:val="194C6E25"/>
    <w:rsid w:val="19A81630"/>
    <w:rsid w:val="19EBEE60"/>
    <w:rsid w:val="1A61E7AC"/>
    <w:rsid w:val="1AA45668"/>
    <w:rsid w:val="1AB2EE16"/>
    <w:rsid w:val="1AB7DE34"/>
    <w:rsid w:val="1B3C44EC"/>
    <w:rsid w:val="1B51C439"/>
    <w:rsid w:val="1B7E0E60"/>
    <w:rsid w:val="1B83F505"/>
    <w:rsid w:val="1BB2CE40"/>
    <w:rsid w:val="1BC89E63"/>
    <w:rsid w:val="1C0697F3"/>
    <w:rsid w:val="1C288DC8"/>
    <w:rsid w:val="1C2D8C55"/>
    <w:rsid w:val="1CD9CCE4"/>
    <w:rsid w:val="1D20E02A"/>
    <w:rsid w:val="1D4DAA94"/>
    <w:rsid w:val="1E2EE760"/>
    <w:rsid w:val="1E40602D"/>
    <w:rsid w:val="1E68F5D1"/>
    <w:rsid w:val="1EA554E0"/>
    <w:rsid w:val="1EDEFCE5"/>
    <w:rsid w:val="1EFC6A46"/>
    <w:rsid w:val="1F2EF16F"/>
    <w:rsid w:val="1F63D9D4"/>
    <w:rsid w:val="1F7ADD1E"/>
    <w:rsid w:val="1FB23639"/>
    <w:rsid w:val="200540D1"/>
    <w:rsid w:val="204A749B"/>
    <w:rsid w:val="205880EC"/>
    <w:rsid w:val="205F6F00"/>
    <w:rsid w:val="210B04CC"/>
    <w:rsid w:val="215833F2"/>
    <w:rsid w:val="2174E803"/>
    <w:rsid w:val="21D31C8F"/>
    <w:rsid w:val="21E2A94A"/>
    <w:rsid w:val="21E7BC72"/>
    <w:rsid w:val="2284EEEE"/>
    <w:rsid w:val="22AC2A2F"/>
    <w:rsid w:val="22C5E5E4"/>
    <w:rsid w:val="231AB9D7"/>
    <w:rsid w:val="23F9D802"/>
    <w:rsid w:val="23FA6C4D"/>
    <w:rsid w:val="24114BA7"/>
    <w:rsid w:val="248E485F"/>
    <w:rsid w:val="250341BC"/>
    <w:rsid w:val="251BDA36"/>
    <w:rsid w:val="25468BE1"/>
    <w:rsid w:val="256BDC79"/>
    <w:rsid w:val="25DACAF3"/>
    <w:rsid w:val="26388A05"/>
    <w:rsid w:val="267284AD"/>
    <w:rsid w:val="26EBA5F2"/>
    <w:rsid w:val="2748F4D5"/>
    <w:rsid w:val="27BB7204"/>
    <w:rsid w:val="281661F9"/>
    <w:rsid w:val="28446D2E"/>
    <w:rsid w:val="285A4C8F"/>
    <w:rsid w:val="28D2501C"/>
    <w:rsid w:val="28F4CE3B"/>
    <w:rsid w:val="295F1983"/>
    <w:rsid w:val="2992FABA"/>
    <w:rsid w:val="29E174B2"/>
    <w:rsid w:val="2A45A216"/>
    <w:rsid w:val="2B72C6C2"/>
    <w:rsid w:val="2BA97736"/>
    <w:rsid w:val="2C438C6B"/>
    <w:rsid w:val="2C6A5947"/>
    <w:rsid w:val="2C773DF2"/>
    <w:rsid w:val="2CAF1CCB"/>
    <w:rsid w:val="2CC85939"/>
    <w:rsid w:val="2D36BB84"/>
    <w:rsid w:val="2D8B3630"/>
    <w:rsid w:val="2E1CC88A"/>
    <w:rsid w:val="2E49D5DB"/>
    <w:rsid w:val="2E4E5E90"/>
    <w:rsid w:val="2E786188"/>
    <w:rsid w:val="2F284CDC"/>
    <w:rsid w:val="2F49364B"/>
    <w:rsid w:val="2F9D14C6"/>
    <w:rsid w:val="2FA23734"/>
    <w:rsid w:val="2FD10170"/>
    <w:rsid w:val="30176101"/>
    <w:rsid w:val="303BC935"/>
    <w:rsid w:val="31E56DE7"/>
    <w:rsid w:val="320D9A3B"/>
    <w:rsid w:val="324BE1FB"/>
    <w:rsid w:val="33369579"/>
    <w:rsid w:val="34267CB6"/>
    <w:rsid w:val="34824650"/>
    <w:rsid w:val="34A8DEAF"/>
    <w:rsid w:val="35570709"/>
    <w:rsid w:val="35CA4AE1"/>
    <w:rsid w:val="35FCB2D8"/>
    <w:rsid w:val="362A45B1"/>
    <w:rsid w:val="36386AE5"/>
    <w:rsid w:val="369F06CD"/>
    <w:rsid w:val="375000C7"/>
    <w:rsid w:val="37BD437B"/>
    <w:rsid w:val="3828D963"/>
    <w:rsid w:val="393044AC"/>
    <w:rsid w:val="394714B1"/>
    <w:rsid w:val="395913DC"/>
    <w:rsid w:val="395966C5"/>
    <w:rsid w:val="39E4A386"/>
    <w:rsid w:val="39EF04FD"/>
    <w:rsid w:val="3A32EA1E"/>
    <w:rsid w:val="3A49D6DF"/>
    <w:rsid w:val="3A4F1DF4"/>
    <w:rsid w:val="3AB40D88"/>
    <w:rsid w:val="3AD128BC"/>
    <w:rsid w:val="3ADDAD87"/>
    <w:rsid w:val="3AE2BE84"/>
    <w:rsid w:val="3AF02192"/>
    <w:rsid w:val="3B0F7513"/>
    <w:rsid w:val="3B533EEA"/>
    <w:rsid w:val="3B5EF34E"/>
    <w:rsid w:val="3B9372CF"/>
    <w:rsid w:val="3CE0A9B6"/>
    <w:rsid w:val="3D174E72"/>
    <w:rsid w:val="3D20089F"/>
    <w:rsid w:val="3D277310"/>
    <w:rsid w:val="3DB20C8B"/>
    <w:rsid w:val="3DE84A77"/>
    <w:rsid w:val="3DEBDC4B"/>
    <w:rsid w:val="3E1A3B1C"/>
    <w:rsid w:val="3E7927E9"/>
    <w:rsid w:val="3EA87127"/>
    <w:rsid w:val="3F1EFB64"/>
    <w:rsid w:val="3F30BD00"/>
    <w:rsid w:val="3F4DDCEC"/>
    <w:rsid w:val="3FB38E26"/>
    <w:rsid w:val="3FB4783F"/>
    <w:rsid w:val="3FC392B5"/>
    <w:rsid w:val="3FCA5E0F"/>
    <w:rsid w:val="4035E2DE"/>
    <w:rsid w:val="4053E738"/>
    <w:rsid w:val="40B55EB6"/>
    <w:rsid w:val="41120F60"/>
    <w:rsid w:val="4149703D"/>
    <w:rsid w:val="414D5F5F"/>
    <w:rsid w:val="416978D0"/>
    <w:rsid w:val="417F0721"/>
    <w:rsid w:val="425484AC"/>
    <w:rsid w:val="427AD781"/>
    <w:rsid w:val="42BEE788"/>
    <w:rsid w:val="42F75D53"/>
    <w:rsid w:val="438CDF9D"/>
    <w:rsid w:val="438E4324"/>
    <w:rsid w:val="44763793"/>
    <w:rsid w:val="4645DDCB"/>
    <w:rsid w:val="4652861A"/>
    <w:rsid w:val="46C9A6D0"/>
    <w:rsid w:val="4704706D"/>
    <w:rsid w:val="474C806A"/>
    <w:rsid w:val="4786CF6A"/>
    <w:rsid w:val="48483EEA"/>
    <w:rsid w:val="496F43DF"/>
    <w:rsid w:val="49A770A3"/>
    <w:rsid w:val="4A62D8A9"/>
    <w:rsid w:val="4B12F58D"/>
    <w:rsid w:val="4B568786"/>
    <w:rsid w:val="4B7D5B81"/>
    <w:rsid w:val="4C1F8B2E"/>
    <w:rsid w:val="4CA650C0"/>
    <w:rsid w:val="4CBF78DF"/>
    <w:rsid w:val="4CCCA736"/>
    <w:rsid w:val="4D5B0C47"/>
    <w:rsid w:val="4D8172FE"/>
    <w:rsid w:val="4DA13B29"/>
    <w:rsid w:val="4E5B4940"/>
    <w:rsid w:val="4EED6AC5"/>
    <w:rsid w:val="4F034978"/>
    <w:rsid w:val="4F8E63EA"/>
    <w:rsid w:val="4FA1E1AF"/>
    <w:rsid w:val="4FAE6505"/>
    <w:rsid w:val="4FB04CB8"/>
    <w:rsid w:val="4FD397B4"/>
    <w:rsid w:val="5057991F"/>
    <w:rsid w:val="509BC021"/>
    <w:rsid w:val="50D729B3"/>
    <w:rsid w:val="50DEB365"/>
    <w:rsid w:val="514C1D19"/>
    <w:rsid w:val="515F8377"/>
    <w:rsid w:val="5192EA02"/>
    <w:rsid w:val="51A18FB6"/>
    <w:rsid w:val="52BD6FE8"/>
    <w:rsid w:val="53097715"/>
    <w:rsid w:val="53159F86"/>
    <w:rsid w:val="534A7A5A"/>
    <w:rsid w:val="54774E56"/>
    <w:rsid w:val="54A708D7"/>
    <w:rsid w:val="54F9226A"/>
    <w:rsid w:val="54FCCC8F"/>
    <w:rsid w:val="552E7FA0"/>
    <w:rsid w:val="55307ECB"/>
    <w:rsid w:val="55DF66CD"/>
    <w:rsid w:val="55E47D11"/>
    <w:rsid w:val="55F958A9"/>
    <w:rsid w:val="567D47E6"/>
    <w:rsid w:val="56F37295"/>
    <w:rsid w:val="5788A909"/>
    <w:rsid w:val="57970D60"/>
    <w:rsid w:val="57B4B14B"/>
    <w:rsid w:val="57BBEFC3"/>
    <w:rsid w:val="58069C75"/>
    <w:rsid w:val="5822712C"/>
    <w:rsid w:val="583D8CA6"/>
    <w:rsid w:val="58B268A2"/>
    <w:rsid w:val="59209E54"/>
    <w:rsid w:val="59A6EDB9"/>
    <w:rsid w:val="5AD8FC12"/>
    <w:rsid w:val="5B321126"/>
    <w:rsid w:val="5B43C597"/>
    <w:rsid w:val="5B50B909"/>
    <w:rsid w:val="5BAAB628"/>
    <w:rsid w:val="5BB129A1"/>
    <w:rsid w:val="5C456B73"/>
    <w:rsid w:val="5C648AD1"/>
    <w:rsid w:val="5C9BDBC6"/>
    <w:rsid w:val="5CB7307A"/>
    <w:rsid w:val="5D0A1D15"/>
    <w:rsid w:val="5D0FA223"/>
    <w:rsid w:val="5DA55F42"/>
    <w:rsid w:val="5DAA2B46"/>
    <w:rsid w:val="5DF2B1C5"/>
    <w:rsid w:val="5EAC8565"/>
    <w:rsid w:val="5F662BAF"/>
    <w:rsid w:val="5F720D89"/>
    <w:rsid w:val="5FDF577C"/>
    <w:rsid w:val="612FBED8"/>
    <w:rsid w:val="616DE407"/>
    <w:rsid w:val="6186D131"/>
    <w:rsid w:val="61904D72"/>
    <w:rsid w:val="6215DE58"/>
    <w:rsid w:val="621AF2AB"/>
    <w:rsid w:val="62BEC0BD"/>
    <w:rsid w:val="62DB2882"/>
    <w:rsid w:val="6301BF6E"/>
    <w:rsid w:val="6357C59B"/>
    <w:rsid w:val="6410C1AA"/>
    <w:rsid w:val="645A911E"/>
    <w:rsid w:val="650949B3"/>
    <w:rsid w:val="651E51A0"/>
    <w:rsid w:val="65BFC621"/>
    <w:rsid w:val="65EEC0EE"/>
    <w:rsid w:val="66A04AE4"/>
    <w:rsid w:val="66A0AE17"/>
    <w:rsid w:val="66C27A11"/>
    <w:rsid w:val="673F266B"/>
    <w:rsid w:val="6748CE7E"/>
    <w:rsid w:val="6809D416"/>
    <w:rsid w:val="68B276EC"/>
    <w:rsid w:val="68E236F5"/>
    <w:rsid w:val="6905D581"/>
    <w:rsid w:val="69D5AC01"/>
    <w:rsid w:val="6A119530"/>
    <w:rsid w:val="6A353FA8"/>
    <w:rsid w:val="6A6F0DA1"/>
    <w:rsid w:val="6A7E0756"/>
    <w:rsid w:val="6AC14632"/>
    <w:rsid w:val="6AE2D56D"/>
    <w:rsid w:val="6B7AA48D"/>
    <w:rsid w:val="6BD97858"/>
    <w:rsid w:val="6C3E72CA"/>
    <w:rsid w:val="6C7DB87F"/>
    <w:rsid w:val="6CE489B4"/>
    <w:rsid w:val="6D437287"/>
    <w:rsid w:val="6D5CC6A3"/>
    <w:rsid w:val="6D87CE42"/>
    <w:rsid w:val="6DA61E55"/>
    <w:rsid w:val="6DACF719"/>
    <w:rsid w:val="7059AD3D"/>
    <w:rsid w:val="7071FBB2"/>
    <w:rsid w:val="70778508"/>
    <w:rsid w:val="70992419"/>
    <w:rsid w:val="70AD3713"/>
    <w:rsid w:val="70D8D441"/>
    <w:rsid w:val="70F79AB3"/>
    <w:rsid w:val="7150E5FC"/>
    <w:rsid w:val="719674D8"/>
    <w:rsid w:val="71DDF21C"/>
    <w:rsid w:val="73210D51"/>
    <w:rsid w:val="734B2018"/>
    <w:rsid w:val="73BAA40B"/>
    <w:rsid w:val="74D71CD9"/>
    <w:rsid w:val="752F5B45"/>
    <w:rsid w:val="757A1EA2"/>
    <w:rsid w:val="75A2CEF5"/>
    <w:rsid w:val="760A31AB"/>
    <w:rsid w:val="764E2E4A"/>
    <w:rsid w:val="769D09E5"/>
    <w:rsid w:val="76A76B6C"/>
    <w:rsid w:val="7729EFED"/>
    <w:rsid w:val="775293C5"/>
    <w:rsid w:val="7752A446"/>
    <w:rsid w:val="77E044D3"/>
    <w:rsid w:val="788BA7EF"/>
    <w:rsid w:val="793172A7"/>
    <w:rsid w:val="79666488"/>
    <w:rsid w:val="79E677FC"/>
    <w:rsid w:val="79EA86D8"/>
    <w:rsid w:val="79F97C71"/>
    <w:rsid w:val="7A70ED45"/>
    <w:rsid w:val="7B097353"/>
    <w:rsid w:val="7B15A6CA"/>
    <w:rsid w:val="7B4533EC"/>
    <w:rsid w:val="7B895971"/>
    <w:rsid w:val="7BF83BA4"/>
    <w:rsid w:val="7C27EE18"/>
    <w:rsid w:val="7C97157E"/>
    <w:rsid w:val="7CD10D5D"/>
    <w:rsid w:val="7D0CE95A"/>
    <w:rsid w:val="7DE46C59"/>
    <w:rsid w:val="7E488128"/>
    <w:rsid w:val="7F506A07"/>
    <w:rsid w:val="7FD83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71bc"/>
    </o:shapedefaults>
    <o:shapelayout v:ext="edit">
      <o:idmap v:ext="edit" data="2"/>
    </o:shapelayout>
  </w:shapeDefaults>
  <w:decimalSymbol w:val=","/>
  <w:listSeparator w:val=";"/>
  <w14:docId w14:val="74EAA33B"/>
  <w15:docId w15:val="{ADBF0C40-3ECE-4353-A99F-2CEA3A6C2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8B3970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link w:val="DatumChar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8B3970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D209A7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link w:val="PerexChar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8B3970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8B3970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paragraph" w:customStyle="1" w:styleId="Podtitulek">
    <w:name w:val="Podtitulek_"/>
    <w:next w:val="Normln"/>
    <w:link w:val="PodtitulekChar"/>
    <w:qFormat/>
    <w:rsid w:val="008B3970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PodtitulekChar">
    <w:name w:val="Podtitulek_ Char"/>
    <w:link w:val="Podtitulek"/>
    <w:rsid w:val="008B3970"/>
    <w:rPr>
      <w:rFonts w:ascii="Arial" w:eastAsia="Times New Roman" w:hAnsi="Arial"/>
      <w:b/>
      <w:bCs/>
      <w:sz w:val="28"/>
      <w:szCs w:val="28"/>
      <w:lang w:eastAsia="en-US" w:bidi="ar-SA"/>
    </w:rPr>
  </w:style>
  <w:style w:type="paragraph" w:styleId="Zkladntext3">
    <w:name w:val="Body Text 3"/>
    <w:basedOn w:val="Normln"/>
    <w:link w:val="Zkladntext3Char"/>
    <w:semiHidden/>
    <w:rsid w:val="00612092"/>
    <w:rPr>
      <w:b/>
      <w:bCs/>
    </w:rPr>
  </w:style>
  <w:style w:type="character" w:customStyle="1" w:styleId="Zkladntext3Char">
    <w:name w:val="Základní text 3 Char"/>
    <w:basedOn w:val="Standardnpsmoodstavce"/>
    <w:link w:val="Zkladntext3"/>
    <w:semiHidden/>
    <w:rsid w:val="00612092"/>
    <w:rPr>
      <w:rFonts w:ascii="Arial" w:hAnsi="Arial"/>
      <w:b/>
      <w:bCs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unhideWhenUsed/>
    <w:rsid w:val="0061209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612092"/>
    <w:rPr>
      <w:rFonts w:ascii="Arial" w:hAnsi="Arial"/>
      <w:szCs w:val="22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C21DAA"/>
    <w:rPr>
      <w:color w:val="800080" w:themeColor="followedHyperlink"/>
      <w:u w:val="single"/>
    </w:rPr>
  </w:style>
  <w:style w:type="character" w:styleId="Siln">
    <w:name w:val="Strong"/>
    <w:qFormat/>
    <w:rsid w:val="007A1965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D62BA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62BAC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62BAC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2BA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62BAC"/>
    <w:rPr>
      <w:rFonts w:ascii="Arial" w:hAnsi="Arial"/>
      <w:b/>
      <w:bCs/>
      <w:lang w:eastAsia="en-US"/>
    </w:rPr>
  </w:style>
  <w:style w:type="character" w:customStyle="1" w:styleId="normaltextrun">
    <w:name w:val="normaltextrun"/>
    <w:basedOn w:val="Standardnpsmoodstavce"/>
    <w:rsid w:val="0057284B"/>
  </w:style>
  <w:style w:type="paragraph" w:styleId="Odstavecseseznamem">
    <w:name w:val="List Paragraph"/>
    <w:basedOn w:val="Normln"/>
    <w:uiPriority w:val="34"/>
    <w:rsid w:val="006C3213"/>
    <w:pPr>
      <w:ind w:left="720"/>
      <w:contextualSpacing/>
    </w:pPr>
  </w:style>
  <w:style w:type="paragraph" w:customStyle="1" w:styleId="kesmazn">
    <w:name w:val="ke smazání"/>
    <w:basedOn w:val="Datum"/>
    <w:link w:val="kesmaznChar"/>
    <w:rsid w:val="00492E1B"/>
    <w:rPr>
      <w:color w:val="31849B" w:themeColor="accent5" w:themeShade="BF"/>
      <w:u w:val="single"/>
    </w:rPr>
  </w:style>
  <w:style w:type="character" w:customStyle="1" w:styleId="DatumChar">
    <w:name w:val="Datum_ Char"/>
    <w:basedOn w:val="Standardnpsmoodstavce"/>
    <w:link w:val="Datum"/>
    <w:rsid w:val="00492E1B"/>
    <w:rPr>
      <w:rFonts w:ascii="Arial" w:hAnsi="Arial" w:cs="Arial"/>
      <w:b/>
      <w:sz w:val="18"/>
      <w:szCs w:val="22"/>
      <w:lang w:eastAsia="en-US"/>
    </w:rPr>
  </w:style>
  <w:style w:type="character" w:customStyle="1" w:styleId="kesmaznChar">
    <w:name w:val="ke smazání Char"/>
    <w:basedOn w:val="DatumChar"/>
    <w:link w:val="kesmazn"/>
    <w:rsid w:val="00492E1B"/>
    <w:rPr>
      <w:rFonts w:ascii="Arial" w:hAnsi="Arial" w:cs="Arial"/>
      <w:b/>
      <w:color w:val="31849B" w:themeColor="accent5" w:themeShade="BF"/>
      <w:sz w:val="18"/>
      <w:szCs w:val="22"/>
      <w:u w:val="single"/>
      <w:lang w:eastAsia="en-US"/>
    </w:rPr>
  </w:style>
  <w:style w:type="paragraph" w:customStyle="1" w:styleId="Citace">
    <w:name w:val="Citace"/>
    <w:basedOn w:val="Perex"/>
    <w:link w:val="CitaceChar"/>
    <w:rsid w:val="00315FA1"/>
    <w:pPr>
      <w:spacing w:after="0"/>
    </w:pPr>
    <w:rPr>
      <w:b w:val="0"/>
      <w:i/>
    </w:rPr>
  </w:style>
  <w:style w:type="character" w:customStyle="1" w:styleId="PerexChar">
    <w:name w:val="Perex_ Char"/>
    <w:basedOn w:val="Standardnpsmoodstavce"/>
    <w:link w:val="Perex"/>
    <w:rsid w:val="00315FA1"/>
    <w:rPr>
      <w:rFonts w:ascii="Arial" w:hAnsi="Arial" w:cs="Arial"/>
      <w:b/>
      <w:szCs w:val="18"/>
      <w:lang w:eastAsia="en-US"/>
    </w:rPr>
  </w:style>
  <w:style w:type="character" w:customStyle="1" w:styleId="CitaceChar">
    <w:name w:val="Citace Char"/>
    <w:basedOn w:val="PerexChar"/>
    <w:link w:val="Citace"/>
    <w:rsid w:val="00315FA1"/>
    <w:rPr>
      <w:rFonts w:ascii="Arial" w:hAnsi="Arial" w:cs="Arial"/>
      <w:b w:val="0"/>
      <w:i/>
      <w:szCs w:val="18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A330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veronika.dolezalova@csu.gov.cz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mailto:radek.matejka@csu.gov.cz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su.gov.cz/prumysl_metodika" TargetMode="External"/><Relationship Id="rId5" Type="http://schemas.openxmlformats.org/officeDocument/2006/relationships/styles" Target="styles.xml"/><Relationship Id="rId15" Type="http://schemas.openxmlformats.org/officeDocument/2006/relationships/hyperlink" Target="https://ec.europa.eu/eurostat/web/short-term-business-statistics/publications" TargetMode="External"/><Relationship Id="rId10" Type="http://schemas.openxmlformats.org/officeDocument/2006/relationships/hyperlink" Target="https://csu.gov.cz/docs/107532/74b80ff2-79bd-c6af-3801-fc135d42be68/cpru020626_komentar.pdf" TargetMode="Externa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vdb.czso.cz/vdbvo2/faces/cs/index.jsf?page=statistiky&amp;katalog=30835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:%20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:%20infoservis@csu.gov.cz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:%20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:%20infoservi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batkova8050\Downloads\Rychl&#225;%20informace%20CZ_2022-02-08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95af9ca08a4a9d1bc57791a941890564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929800427860fcf7e20516a4b343b8ce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B0CA2D4-5D75-40D0-B467-78D401B891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5a4aca-455c-4012-a902-4d97d6c174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67C0E8-6DB3-4BD0-A00B-48AA094B853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2FD831-5990-4BC3-BA6C-D5C9E77E5B7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C906ED-F292-400D-BF2C-07B9D8FB778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Rychlá informace CZ_2022-02-08.dotx</Template>
  <TotalTime>7</TotalTime>
  <Pages>1</Pages>
  <Words>674</Words>
  <Characters>3983</Characters>
  <Application>Microsoft Office Word</Application>
  <DocSecurity>0</DocSecurity>
  <Lines>33</Lines>
  <Paragraphs>9</Paragraphs>
  <ScaleCrop>false</ScaleCrop>
  <Company>ČSÚ</Company>
  <LinksUpToDate>false</LinksUpToDate>
  <CharactersWithSpaces>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 Šabatková</dc:creator>
  <cp:lastModifiedBy>Tuček Petr</cp:lastModifiedBy>
  <cp:revision>17</cp:revision>
  <cp:lastPrinted>2025-11-04T12:46:00Z</cp:lastPrinted>
  <dcterms:created xsi:type="dcterms:W3CDTF">2026-01-07T12:28:00Z</dcterms:created>
  <dcterms:modified xsi:type="dcterms:W3CDTF">2026-02-05T15:05:00Z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  <property fmtid="{D5CDD505-2E9C-101B-9397-08002B2CF9AE}" pid="3" name="Order">
    <vt:r8>40200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_SourceUrl">
    <vt:lpwstr/>
  </property>
  <property fmtid="{D5CDD505-2E9C-101B-9397-08002B2CF9AE}" pid="11" name="_SharedFileIndex">
    <vt:lpwstr/>
  </property>
</Properties>
</file>