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9C" w:rsidRPr="000533DD" w:rsidRDefault="00116CDA" w:rsidP="002E019C">
      <w:pPr>
        <w:pStyle w:val="datum0"/>
        <w:spacing w:line="276" w:lineRule="auto"/>
        <w:rPr>
          <w:lang w:val="cs-CZ"/>
        </w:rPr>
      </w:pPr>
      <w:r>
        <w:rPr>
          <w:lang w:val="cs-CZ"/>
        </w:rPr>
        <w:t>7</w:t>
      </w:r>
      <w:r w:rsidR="002E019C" w:rsidRPr="000533DD">
        <w:rPr>
          <w:lang w:val="cs-CZ"/>
        </w:rPr>
        <w:t xml:space="preserve">. </w:t>
      </w:r>
      <w:r>
        <w:rPr>
          <w:lang w:val="cs-CZ"/>
        </w:rPr>
        <w:t>5</w:t>
      </w:r>
      <w:r w:rsidR="002E019C" w:rsidRPr="000533DD">
        <w:rPr>
          <w:lang w:val="cs-CZ"/>
        </w:rPr>
        <w:t>. 202</w:t>
      </w:r>
      <w:r w:rsidR="00423D77">
        <w:rPr>
          <w:lang w:val="cs-CZ"/>
        </w:rPr>
        <w:t>5</w:t>
      </w:r>
      <w:r w:rsidR="002E019C">
        <w:rPr>
          <w:lang w:val="cs-CZ"/>
        </w:rPr>
        <w:t xml:space="preserve"> </w:t>
      </w:r>
    </w:p>
    <w:p w:rsidR="002E019C" w:rsidRDefault="002E019C" w:rsidP="002E019C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980BC4">
        <w:rPr>
          <w:color w:val="BD1B21"/>
          <w:sz w:val="32"/>
          <w:szCs w:val="32"/>
        </w:rPr>
        <w:t>Stavební produkce v </w:t>
      </w:r>
      <w:r w:rsidR="00BA4FBE" w:rsidRPr="00980BC4">
        <w:rPr>
          <w:color w:val="BD1B21"/>
          <w:sz w:val="32"/>
          <w:szCs w:val="32"/>
        </w:rPr>
        <w:t>1. čtvrtletí</w:t>
      </w:r>
      <w:r w:rsidR="00423D77" w:rsidRPr="00980BC4">
        <w:rPr>
          <w:color w:val="BD1B21"/>
          <w:sz w:val="32"/>
          <w:szCs w:val="32"/>
        </w:rPr>
        <w:t xml:space="preserve"> 202</w:t>
      </w:r>
      <w:r w:rsidR="00BA4FBE" w:rsidRPr="00980BC4">
        <w:rPr>
          <w:color w:val="BD1B21"/>
          <w:sz w:val="32"/>
          <w:szCs w:val="32"/>
        </w:rPr>
        <w:t>5</w:t>
      </w:r>
      <w:r w:rsidRPr="00980BC4">
        <w:rPr>
          <w:color w:val="BD1B21"/>
          <w:sz w:val="32"/>
          <w:szCs w:val="32"/>
        </w:rPr>
        <w:t xml:space="preserve"> </w:t>
      </w:r>
      <w:r w:rsidR="006C3BBB" w:rsidRPr="00980BC4">
        <w:rPr>
          <w:color w:val="BD1B21"/>
          <w:sz w:val="32"/>
          <w:szCs w:val="32"/>
        </w:rPr>
        <w:t>vzrostla</w:t>
      </w:r>
      <w:r w:rsidRPr="00980BC4">
        <w:rPr>
          <w:color w:val="BD1B21"/>
          <w:sz w:val="32"/>
          <w:szCs w:val="32"/>
        </w:rPr>
        <w:t xml:space="preserve"> o </w:t>
      </w:r>
      <w:r w:rsidR="006C3BBB" w:rsidRPr="00980BC4">
        <w:rPr>
          <w:color w:val="BD1B21"/>
          <w:sz w:val="32"/>
          <w:szCs w:val="32"/>
        </w:rPr>
        <w:t>7,4</w:t>
      </w:r>
      <w:r w:rsidRPr="00980BC4">
        <w:rPr>
          <w:color w:val="BD1B21"/>
          <w:sz w:val="32"/>
          <w:szCs w:val="32"/>
        </w:rPr>
        <w:t> %</w:t>
      </w:r>
    </w:p>
    <w:p w:rsidR="002E019C" w:rsidRPr="00C6404B" w:rsidRDefault="002E019C" w:rsidP="002E019C">
      <w:pPr>
        <w:pStyle w:val="Podtitulek"/>
      </w:pPr>
      <w:r>
        <w:t>Doplňující informace k RI Stavebnictví</w:t>
      </w:r>
      <w:r w:rsidRPr="00C6404B">
        <w:t xml:space="preserve"> – </w:t>
      </w:r>
      <w:r w:rsidR="00BA4FBE">
        <w:t>březen</w:t>
      </w:r>
      <w:r w:rsidRPr="00C6404B">
        <w:t xml:space="preserve"> 202</w:t>
      </w:r>
      <w:r w:rsidR="00BA4FBE">
        <w:t>5</w:t>
      </w:r>
    </w:p>
    <w:p w:rsidR="00DB2ECF" w:rsidRDefault="002E019C" w:rsidP="002E019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produkce v 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čtvrtletí</w:t>
      </w:r>
      <w:r w:rsidRPr="004725CA">
        <w:rPr>
          <w:rFonts w:cs="Arial"/>
        </w:rPr>
        <w:t xml:space="preserve"> 20</w:t>
      </w:r>
      <w:r>
        <w:rPr>
          <w:rFonts w:cs="Arial"/>
        </w:rPr>
        <w:t>2</w:t>
      </w:r>
      <w:r w:rsidR="00CE1FE9">
        <w:rPr>
          <w:rFonts w:cs="Arial"/>
        </w:rPr>
        <w:t>5</w:t>
      </w:r>
      <w:r w:rsidRPr="00B176CB">
        <w:rPr>
          <w:rFonts w:cs="Arial"/>
        </w:rPr>
        <w:t xml:space="preserve"> meziročně </w:t>
      </w:r>
      <w:r w:rsidR="006C3BBB">
        <w:rPr>
          <w:rFonts w:cs="Arial"/>
        </w:rPr>
        <w:t>vzrostla</w:t>
      </w:r>
      <w:r w:rsidRPr="00B176CB">
        <w:rPr>
          <w:rFonts w:cs="Arial"/>
        </w:rPr>
        <w:t xml:space="preserve"> o </w:t>
      </w:r>
      <w:r w:rsidR="006C3BBB">
        <w:rPr>
          <w:rFonts w:cs="Arial"/>
        </w:rPr>
        <w:t xml:space="preserve">7,4 </w:t>
      </w:r>
      <w:r w:rsidRPr="00CF6368">
        <w:rPr>
          <w:rFonts w:cs="Arial"/>
        </w:rPr>
        <w:t>%</w:t>
      </w:r>
      <w:r w:rsidR="006C3BBB">
        <w:rPr>
          <w:rFonts w:cs="Arial"/>
        </w:rPr>
        <w:t xml:space="preserve"> a přispěly k tomu </w:t>
      </w:r>
      <w:r w:rsidR="006C3BBB">
        <w:rPr>
          <w:rFonts w:cs="Arial"/>
          <w:szCs w:val="20"/>
        </w:rPr>
        <w:t xml:space="preserve">oba segmenty. </w:t>
      </w:r>
      <w:r w:rsidR="006F7897">
        <w:rPr>
          <w:rFonts w:cs="Arial"/>
        </w:rPr>
        <w:t xml:space="preserve">V porovnání se 4. čtvrtletím 2024 byla produkce vyšší o 3,4 %. </w:t>
      </w:r>
      <w:r w:rsidR="006C3BBB">
        <w:rPr>
          <w:rFonts w:cs="Arial"/>
          <w:szCs w:val="20"/>
        </w:rPr>
        <w:t>P</w:t>
      </w:r>
      <w:r>
        <w:rPr>
          <w:rFonts w:cs="Arial"/>
          <w:szCs w:val="20"/>
        </w:rPr>
        <w:t>ozemní</w:t>
      </w:r>
      <w:r w:rsidRPr="00CF6368">
        <w:rPr>
          <w:rFonts w:cs="Arial"/>
          <w:szCs w:val="20"/>
        </w:rPr>
        <w:t xml:space="preserve"> stavitelství</w:t>
      </w:r>
      <w:r w:rsidR="00505571">
        <w:rPr>
          <w:rFonts w:cs="Arial"/>
          <w:szCs w:val="20"/>
        </w:rPr>
        <w:t xml:space="preserve"> se meziročně </w:t>
      </w:r>
      <w:r w:rsidR="006C3BBB">
        <w:rPr>
          <w:rFonts w:cs="Arial"/>
          <w:szCs w:val="20"/>
        </w:rPr>
        <w:t>zvýšilo</w:t>
      </w:r>
      <w:r w:rsidR="00505571">
        <w:rPr>
          <w:rFonts w:cs="Arial"/>
          <w:szCs w:val="20"/>
        </w:rPr>
        <w:t xml:space="preserve"> </w:t>
      </w:r>
      <w:r w:rsidR="00E073AE">
        <w:rPr>
          <w:rFonts w:cs="Arial"/>
        </w:rPr>
        <w:t>o </w:t>
      </w:r>
      <w:r w:rsidR="006C3BBB">
        <w:rPr>
          <w:rFonts w:cs="Arial"/>
        </w:rPr>
        <w:t>6,8</w:t>
      </w:r>
      <w:r>
        <w:rPr>
          <w:rFonts w:cs="Arial"/>
        </w:rPr>
        <w:t> % (</w:t>
      </w:r>
      <w:r w:rsidR="006C3BBB">
        <w:rPr>
          <w:rFonts w:cs="Arial"/>
        </w:rPr>
        <w:t xml:space="preserve">s </w:t>
      </w:r>
      <w:r>
        <w:rPr>
          <w:rFonts w:cs="Arial"/>
        </w:rPr>
        <w:t>příspěv</w:t>
      </w:r>
      <w:r w:rsidR="006C3BBB">
        <w:rPr>
          <w:rFonts w:cs="Arial"/>
        </w:rPr>
        <w:t xml:space="preserve">kem +4,9 </w:t>
      </w:r>
      <w:r>
        <w:rPr>
          <w:rFonts w:cs="Arial"/>
        </w:rPr>
        <w:t>procentního bodu</w:t>
      </w:r>
      <w:r w:rsidR="006C3BBB">
        <w:rPr>
          <w:rFonts w:cs="Arial"/>
        </w:rPr>
        <w:t>) a inženýrské</w:t>
      </w:r>
      <w:r w:rsidRPr="00B176CB">
        <w:rPr>
          <w:rFonts w:cs="Arial"/>
        </w:rPr>
        <w:t xml:space="preserve"> stavitels</w:t>
      </w:r>
      <w:r>
        <w:rPr>
          <w:rFonts w:cs="Arial"/>
        </w:rPr>
        <w:t xml:space="preserve">tví </w:t>
      </w:r>
      <w:r w:rsidR="006C3BBB">
        <w:rPr>
          <w:rFonts w:cs="Arial"/>
        </w:rPr>
        <w:t>vzrostlo o 9,1 %</w:t>
      </w:r>
      <w:r w:rsidR="002E51D9">
        <w:rPr>
          <w:rFonts w:cs="Arial"/>
        </w:rPr>
        <w:t xml:space="preserve"> (</w:t>
      </w:r>
      <w:r w:rsidR="006C3BBB">
        <w:rPr>
          <w:rFonts w:cs="Arial"/>
        </w:rPr>
        <w:t xml:space="preserve">s příspěvkem </w:t>
      </w:r>
      <w:r w:rsidR="00423D77">
        <w:rPr>
          <w:rFonts w:cs="Arial"/>
        </w:rPr>
        <w:t>+</w:t>
      </w:r>
      <w:r w:rsidR="006C3BBB">
        <w:rPr>
          <w:rFonts w:cs="Arial"/>
        </w:rPr>
        <w:t>2,5</w:t>
      </w:r>
      <w:r w:rsidRPr="00B176CB">
        <w:rPr>
          <w:rFonts w:cs="Arial"/>
        </w:rPr>
        <w:t xml:space="preserve"> p</w:t>
      </w:r>
      <w:r w:rsidR="00E073AE">
        <w:rPr>
          <w:rFonts w:cs="Arial"/>
        </w:rPr>
        <w:t>. </w:t>
      </w:r>
      <w:r>
        <w:rPr>
          <w:rFonts w:cs="Arial"/>
        </w:rPr>
        <w:t>b.</w:t>
      </w:r>
      <w:r w:rsidRPr="00B176CB">
        <w:rPr>
          <w:rFonts w:cs="Arial"/>
        </w:rPr>
        <w:t>)</w:t>
      </w:r>
      <w:r w:rsidR="007F5BD6">
        <w:rPr>
          <w:rFonts w:cs="Arial"/>
        </w:rPr>
        <w:t xml:space="preserve">. </w:t>
      </w:r>
    </w:p>
    <w:p w:rsidR="002E019C" w:rsidRDefault="002E019C" w:rsidP="002E019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podniky s 50 a více zaměstnanci v 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čtvrtletí</w:t>
      </w:r>
      <w:r w:rsidRPr="004725CA">
        <w:rPr>
          <w:rFonts w:cs="Arial"/>
        </w:rPr>
        <w:t xml:space="preserve"> 20</w:t>
      </w:r>
      <w:r>
        <w:rPr>
          <w:rFonts w:cs="Arial"/>
        </w:rPr>
        <w:t>2</w:t>
      </w:r>
      <w:r w:rsidR="00CE1FE9">
        <w:rPr>
          <w:rFonts w:cs="Arial"/>
        </w:rPr>
        <w:t>5</w:t>
      </w:r>
      <w:r w:rsidR="006F7897">
        <w:rPr>
          <w:rFonts w:cs="Arial"/>
        </w:rPr>
        <w:t xml:space="preserve"> v tuzemsku uzavřely </w:t>
      </w:r>
      <w:r w:rsidRPr="00B176CB">
        <w:rPr>
          <w:rFonts w:cs="Arial"/>
        </w:rPr>
        <w:t>stavební zakáz</w:t>
      </w:r>
      <w:r w:rsidR="002415AE">
        <w:rPr>
          <w:rFonts w:cs="Arial"/>
        </w:rPr>
        <w:t>ky v hodnotě</w:t>
      </w:r>
      <w:r w:rsidRPr="00B176CB">
        <w:rPr>
          <w:rFonts w:cs="Arial"/>
        </w:rPr>
        <w:t xml:space="preserve"> </w:t>
      </w:r>
      <w:r w:rsidR="002415AE">
        <w:rPr>
          <w:rFonts w:cs="Arial"/>
        </w:rPr>
        <w:t>99,3 mld. </w:t>
      </w:r>
      <w:r w:rsidR="002415AE" w:rsidRPr="00B176CB">
        <w:rPr>
          <w:rFonts w:cs="Arial"/>
        </w:rPr>
        <w:t>Kč běžných cen</w:t>
      </w:r>
      <w:r w:rsidR="002415AE">
        <w:rPr>
          <w:rFonts w:cs="Arial"/>
        </w:rPr>
        <w:t xml:space="preserve"> a tato</w:t>
      </w:r>
      <w:r w:rsidRPr="00B176CB">
        <w:rPr>
          <w:rFonts w:cs="Arial"/>
        </w:rPr>
        <w:t xml:space="preserve"> hodnota se meziročně </w:t>
      </w:r>
      <w:r>
        <w:rPr>
          <w:rFonts w:cs="Arial"/>
        </w:rPr>
        <w:t xml:space="preserve">zvýšila o </w:t>
      </w:r>
      <w:r w:rsidR="006F7897">
        <w:rPr>
          <w:rFonts w:cs="Arial"/>
        </w:rPr>
        <w:t>15</w:t>
      </w:r>
      <w:r w:rsidR="002415AE">
        <w:rPr>
          <w:rFonts w:cs="Arial"/>
        </w:rPr>
        <w:t>,0</w:t>
      </w:r>
      <w:bookmarkStart w:id="0" w:name="_GoBack"/>
      <w:bookmarkEnd w:id="0"/>
      <w:r w:rsidR="006F4A7F">
        <w:rPr>
          <w:rFonts w:cs="Arial"/>
        </w:rPr>
        <w:t> </w:t>
      </w:r>
      <w:r w:rsidRPr="00B176CB">
        <w:rPr>
          <w:rFonts w:cs="Arial"/>
        </w:rPr>
        <w:t xml:space="preserve">%. </w:t>
      </w:r>
      <w:r w:rsidR="00474910">
        <w:rPr>
          <w:rFonts w:cs="Arial"/>
        </w:rPr>
        <w:t>V</w:t>
      </w:r>
      <w:r w:rsidR="002415AE">
        <w:rPr>
          <w:rFonts w:cs="Arial"/>
        </w:rPr>
        <w:t> </w:t>
      </w:r>
      <w:r>
        <w:rPr>
          <w:rFonts w:cs="Arial"/>
        </w:rPr>
        <w:t xml:space="preserve">pozemním stavitelství dosáhly nové stavební zakázky </w:t>
      </w:r>
      <w:r w:rsidR="006F7897">
        <w:rPr>
          <w:rFonts w:cs="Arial"/>
        </w:rPr>
        <w:t>42,1</w:t>
      </w:r>
      <w:r w:rsidR="00E073AE">
        <w:rPr>
          <w:rFonts w:cs="Arial"/>
        </w:rPr>
        <w:t xml:space="preserve"> mld. Kč a meziročně </w:t>
      </w:r>
      <w:r w:rsidR="006F7897">
        <w:rPr>
          <w:rFonts w:cs="Arial"/>
        </w:rPr>
        <w:t>klesly</w:t>
      </w:r>
      <w:r w:rsidR="00E073AE">
        <w:rPr>
          <w:rFonts w:cs="Arial"/>
        </w:rPr>
        <w:t xml:space="preserve"> o </w:t>
      </w:r>
      <w:r w:rsidR="006F7897">
        <w:rPr>
          <w:rFonts w:cs="Arial"/>
        </w:rPr>
        <w:t>4,2</w:t>
      </w:r>
      <w:r w:rsidR="00E073AE">
        <w:rPr>
          <w:rFonts w:cs="Arial"/>
        </w:rPr>
        <w:t> </w:t>
      </w:r>
      <w:r>
        <w:rPr>
          <w:rFonts w:cs="Arial"/>
        </w:rPr>
        <w:t>%</w:t>
      </w:r>
      <w:r w:rsidR="00474910">
        <w:rPr>
          <w:rFonts w:cs="Arial"/>
        </w:rPr>
        <w:t xml:space="preserve">. </w:t>
      </w:r>
      <w:r w:rsidR="006F7897">
        <w:rPr>
          <w:rFonts w:cs="Arial"/>
        </w:rPr>
        <w:t>Zatímco</w:t>
      </w:r>
      <w:r w:rsidR="00474910">
        <w:rPr>
          <w:rFonts w:cs="Arial"/>
        </w:rPr>
        <w:t xml:space="preserve"> nové zakázky na inženýrské stavby </w:t>
      </w:r>
      <w:r w:rsidR="00D86EFB">
        <w:rPr>
          <w:rFonts w:cs="Arial"/>
        </w:rPr>
        <w:t>v 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čtvrtletí</w:t>
      </w:r>
      <w:r w:rsidR="00D86EFB">
        <w:rPr>
          <w:rFonts w:cs="Arial"/>
        </w:rPr>
        <w:t xml:space="preserve"> 202</w:t>
      </w:r>
      <w:r w:rsidR="00CE1FE9">
        <w:rPr>
          <w:rFonts w:cs="Arial"/>
        </w:rPr>
        <w:t>5</w:t>
      </w:r>
      <w:r w:rsidR="00517550">
        <w:rPr>
          <w:rFonts w:cs="Arial"/>
        </w:rPr>
        <w:t xml:space="preserve"> rostly</w:t>
      </w:r>
      <w:r w:rsidR="00C468B5">
        <w:rPr>
          <w:rFonts w:cs="Arial"/>
        </w:rPr>
        <w:t>,</w:t>
      </w:r>
      <w:r w:rsidR="00983061">
        <w:rPr>
          <w:rFonts w:cs="Arial"/>
        </w:rPr>
        <w:t xml:space="preserve"> celková ho</w:t>
      </w:r>
      <w:r w:rsidR="00E073AE">
        <w:rPr>
          <w:rFonts w:cs="Arial"/>
        </w:rPr>
        <w:t xml:space="preserve">dnota těchto zakázek činila </w:t>
      </w:r>
      <w:r w:rsidR="00D942E5">
        <w:rPr>
          <w:rFonts w:cs="Arial"/>
        </w:rPr>
        <w:t>57,2</w:t>
      </w:r>
      <w:r w:rsidR="00E073AE">
        <w:rPr>
          <w:rFonts w:cs="Arial"/>
        </w:rPr>
        <w:t> mld. </w:t>
      </w:r>
      <w:r w:rsidR="00983061">
        <w:rPr>
          <w:rFonts w:cs="Arial"/>
        </w:rPr>
        <w:t>Kč a</w:t>
      </w:r>
      <w:r w:rsidR="00C468B5">
        <w:rPr>
          <w:rFonts w:cs="Arial"/>
        </w:rPr>
        <w:t xml:space="preserve"> </w:t>
      </w:r>
      <w:r w:rsidR="00474910">
        <w:rPr>
          <w:rFonts w:cs="Arial"/>
        </w:rPr>
        <w:t>meziročně</w:t>
      </w:r>
      <w:r w:rsidR="00983061">
        <w:rPr>
          <w:rFonts w:cs="Arial"/>
        </w:rPr>
        <w:t xml:space="preserve"> vzrostla</w:t>
      </w:r>
      <w:r w:rsidR="00474910">
        <w:rPr>
          <w:rFonts w:cs="Arial"/>
        </w:rPr>
        <w:t xml:space="preserve"> o</w:t>
      </w:r>
      <w:r w:rsidR="00E073AE">
        <w:rPr>
          <w:rFonts w:cs="Arial"/>
        </w:rPr>
        <w:t> </w:t>
      </w:r>
      <w:r w:rsidR="00D942E5">
        <w:rPr>
          <w:rFonts w:cs="Arial"/>
        </w:rPr>
        <w:t>34,9</w:t>
      </w:r>
      <w:r w:rsidR="00E073AE">
        <w:rPr>
          <w:rFonts w:cs="Arial"/>
        </w:rPr>
        <w:t> </w:t>
      </w:r>
      <w:r w:rsidR="00474910">
        <w:rPr>
          <w:rFonts w:cs="Arial"/>
        </w:rPr>
        <w:t>%</w:t>
      </w:r>
      <w:r w:rsidR="00983061">
        <w:rPr>
          <w:rFonts w:cs="Arial"/>
        </w:rPr>
        <w:t xml:space="preserve">. </w:t>
      </w:r>
      <w:r w:rsidRPr="00B176CB">
        <w:rPr>
          <w:rFonts w:cs="Arial"/>
        </w:rPr>
        <w:t xml:space="preserve">Průměrná hodnota nově uzavřené zakázky </w:t>
      </w:r>
      <w:r w:rsidR="00D942E5">
        <w:rPr>
          <w:rFonts w:cs="Arial"/>
        </w:rPr>
        <w:t xml:space="preserve">v 1. čtvrtletí 2025 </w:t>
      </w:r>
      <w:r w:rsidRPr="00B176CB">
        <w:rPr>
          <w:rFonts w:cs="Arial"/>
        </w:rPr>
        <w:t xml:space="preserve">činila </w:t>
      </w:r>
      <w:r w:rsidR="00D942E5">
        <w:rPr>
          <w:rFonts w:cs="Arial"/>
        </w:rPr>
        <w:t>7,9</w:t>
      </w:r>
      <w:r w:rsidR="00E073AE">
        <w:rPr>
          <w:rFonts w:cs="Arial"/>
        </w:rPr>
        <w:t> mil. </w:t>
      </w:r>
      <w:r>
        <w:rPr>
          <w:rFonts w:cs="Arial"/>
        </w:rPr>
        <w:t>Kč a byla meziročně o</w:t>
      </w:r>
      <w:r w:rsidR="00E073AE">
        <w:rPr>
          <w:rFonts w:cs="Arial"/>
        </w:rPr>
        <w:t> </w:t>
      </w:r>
      <w:r w:rsidR="00D942E5">
        <w:rPr>
          <w:rFonts w:cs="Arial"/>
        </w:rPr>
        <w:t>70,9</w:t>
      </w:r>
      <w:r w:rsidR="00E073AE">
        <w:rPr>
          <w:rFonts w:cs="Arial"/>
        </w:rPr>
        <w:t> </w:t>
      </w:r>
      <w:r w:rsidRPr="00B176CB">
        <w:rPr>
          <w:rFonts w:cs="Arial"/>
        </w:rPr>
        <w:t xml:space="preserve">% vyšší. </w:t>
      </w:r>
    </w:p>
    <w:p w:rsidR="002E019C" w:rsidRPr="00B72D53" w:rsidRDefault="002E019C" w:rsidP="002E019C">
      <w:pPr>
        <w:spacing w:before="120"/>
        <w:rPr>
          <w:rFonts w:cs="Arial"/>
          <w:szCs w:val="20"/>
        </w:rPr>
      </w:pPr>
      <w:r w:rsidRPr="00054236">
        <w:t xml:space="preserve">Orientační hodnota </w:t>
      </w:r>
      <w:r w:rsidRPr="00054236">
        <w:rPr>
          <w:bCs/>
        </w:rPr>
        <w:t>staveb</w:t>
      </w:r>
      <w:r w:rsidRPr="00054236">
        <w:t xml:space="preserve"> povolených v 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čtvrtletí</w:t>
      </w:r>
      <w:r w:rsidRPr="00054236">
        <w:rPr>
          <w:rFonts w:cs="Arial"/>
        </w:rPr>
        <w:t xml:space="preserve"> 202</w:t>
      </w:r>
      <w:r w:rsidR="00CE1FE9">
        <w:rPr>
          <w:rFonts w:cs="Arial"/>
        </w:rPr>
        <w:t>5</w:t>
      </w:r>
      <w:r w:rsidRPr="00054236">
        <w:t xml:space="preserve"> dosáhla </w:t>
      </w:r>
      <w:r w:rsidR="00B062D6">
        <w:t>115</w:t>
      </w:r>
      <w:r w:rsidRPr="00151067">
        <w:t>,</w:t>
      </w:r>
      <w:r w:rsidR="00B062D6">
        <w:t>5</w:t>
      </w:r>
      <w:r w:rsidR="008545DA">
        <w:t> mld. Kč a </w:t>
      </w:r>
      <w:r w:rsidRPr="00054236">
        <w:t>meziročně</w:t>
      </w:r>
      <w:r w:rsidR="00221290">
        <w:rPr>
          <w:rFonts w:cs="Arial"/>
          <w:szCs w:val="20"/>
        </w:rPr>
        <w:t xml:space="preserve"> </w:t>
      </w:r>
      <w:r w:rsidR="00151067" w:rsidRPr="00B540B0">
        <w:t>klesl</w:t>
      </w:r>
      <w:r w:rsidRPr="00B540B0">
        <w:rPr>
          <w:rFonts w:cs="Arial"/>
          <w:szCs w:val="20"/>
        </w:rPr>
        <w:t>a</w:t>
      </w:r>
      <w:r w:rsidRPr="00054236">
        <w:t xml:space="preserve"> o </w:t>
      </w:r>
      <w:r w:rsidR="00B062D6">
        <w:t>18,0</w:t>
      </w:r>
      <w:r w:rsidRPr="00054236">
        <w:t> %</w:t>
      </w:r>
      <w:r>
        <w:rPr>
          <w:rFonts w:cs="Arial"/>
          <w:szCs w:val="20"/>
        </w:rPr>
        <w:t xml:space="preserve"> (</w:t>
      </w:r>
      <w:r w:rsidR="008545DA">
        <w:rPr>
          <w:rFonts w:cs="Arial"/>
          <w:szCs w:val="20"/>
        </w:rPr>
        <w:t>v běžných cenách</w:t>
      </w:r>
      <w:r w:rsidR="008545DA" w:rsidRPr="004E38FD">
        <w:rPr>
          <w:rFonts w:cs="Arial"/>
          <w:szCs w:val="20"/>
        </w:rPr>
        <w:t>)</w:t>
      </w:r>
      <w:r w:rsidR="00F0675F" w:rsidRPr="004E38FD">
        <w:rPr>
          <w:rFonts w:cs="Arial"/>
          <w:szCs w:val="20"/>
        </w:rPr>
        <w:t xml:space="preserve"> </w:t>
      </w:r>
      <w:r w:rsidR="00E069A5">
        <w:rPr>
          <w:rFonts w:cs="Arial"/>
          <w:szCs w:val="20"/>
        </w:rPr>
        <w:t xml:space="preserve">zejména </w:t>
      </w:r>
      <w:r w:rsidR="00F0675F" w:rsidRPr="004E38FD">
        <w:rPr>
          <w:rFonts w:cs="Arial"/>
          <w:szCs w:val="20"/>
        </w:rPr>
        <w:t xml:space="preserve">vinou </w:t>
      </w:r>
      <w:r w:rsidR="00221290">
        <w:rPr>
          <w:rFonts w:cs="Arial"/>
          <w:szCs w:val="20"/>
        </w:rPr>
        <w:t xml:space="preserve">nové výstavby </w:t>
      </w:r>
      <w:r w:rsidR="00B062D6" w:rsidRPr="004E38FD">
        <w:rPr>
          <w:rFonts w:cs="Arial"/>
          <w:szCs w:val="20"/>
        </w:rPr>
        <w:t>inženýrských staveb</w:t>
      </w:r>
      <w:r w:rsidR="00F0675F" w:rsidRPr="004E38FD">
        <w:rPr>
          <w:rFonts w:cs="Arial"/>
          <w:szCs w:val="20"/>
        </w:rPr>
        <w:t>.</w:t>
      </w:r>
      <w:r w:rsidR="003954CA" w:rsidRPr="004E38FD">
        <w:rPr>
          <w:rFonts w:cs="Arial"/>
          <w:szCs w:val="20"/>
        </w:rPr>
        <w:t xml:space="preserve"> </w:t>
      </w:r>
      <w:r w:rsidR="00221290" w:rsidRPr="00221290">
        <w:rPr>
          <w:rFonts w:cs="Arial"/>
          <w:szCs w:val="20"/>
        </w:rPr>
        <w:t>Meziroční pokles orientační hodnoty povolených staveb</w:t>
      </w:r>
      <w:r w:rsidR="00221290" w:rsidRPr="00221290">
        <w:rPr>
          <w:rFonts w:cs="Arial"/>
          <w:bCs/>
          <w:szCs w:val="20"/>
        </w:rPr>
        <w:t xml:space="preserve"> značně ovlivnila vysoká srovnávací základna</w:t>
      </w:r>
      <w:r w:rsidR="00221290" w:rsidRPr="00221290">
        <w:rPr>
          <w:rFonts w:cs="Arial"/>
          <w:szCs w:val="20"/>
        </w:rPr>
        <w:t>.</w:t>
      </w:r>
      <w:r w:rsidR="004E38FD">
        <w:rPr>
          <w:rFonts w:cs="Arial"/>
        </w:rPr>
        <w:t xml:space="preserve"> </w:t>
      </w:r>
      <w:r w:rsidR="00221290">
        <w:rPr>
          <w:rFonts w:cs="Arial"/>
        </w:rPr>
        <w:t>M</w:t>
      </w:r>
      <w:r w:rsidR="00F0675F" w:rsidRPr="004E38FD">
        <w:rPr>
          <w:rFonts w:cs="Arial"/>
          <w:szCs w:val="20"/>
        </w:rPr>
        <w:t xml:space="preserve">eziroční růst </w:t>
      </w:r>
      <w:r w:rsidR="00221290">
        <w:rPr>
          <w:rFonts w:cs="Arial"/>
          <w:szCs w:val="20"/>
        </w:rPr>
        <w:t xml:space="preserve">orientační hodnoty </w:t>
      </w:r>
      <w:r w:rsidR="00F0675F" w:rsidRPr="004E38FD">
        <w:rPr>
          <w:rFonts w:cs="Arial"/>
          <w:szCs w:val="20"/>
        </w:rPr>
        <w:t xml:space="preserve">byl zaznamenán </w:t>
      </w:r>
      <w:r w:rsidR="00221290">
        <w:rPr>
          <w:rFonts w:cs="Arial"/>
          <w:szCs w:val="20"/>
        </w:rPr>
        <w:t>v kategorii nebytových</w:t>
      </w:r>
      <w:r w:rsidR="004E38FD" w:rsidRPr="004E38FD">
        <w:rPr>
          <w:rFonts w:cs="Arial"/>
          <w:szCs w:val="20"/>
        </w:rPr>
        <w:t xml:space="preserve"> budov </w:t>
      </w:r>
      <w:r w:rsidR="00221290">
        <w:rPr>
          <w:rFonts w:cs="Arial"/>
          <w:szCs w:val="20"/>
        </w:rPr>
        <w:t>a dopravních</w:t>
      </w:r>
      <w:r w:rsidR="004E38FD" w:rsidRPr="004E38FD">
        <w:rPr>
          <w:rFonts w:cs="Arial"/>
          <w:szCs w:val="20"/>
        </w:rPr>
        <w:t xml:space="preserve"> staveb.</w:t>
      </w:r>
      <w:r w:rsidR="00C039E1">
        <w:rPr>
          <w:rFonts w:cs="Arial"/>
        </w:rPr>
        <w:t xml:space="preserve"> </w:t>
      </w:r>
      <w:r w:rsidRPr="00C039E1">
        <w:t xml:space="preserve">Vyšší investice se plánují </w:t>
      </w:r>
      <w:r w:rsidR="00C039E1" w:rsidRPr="00C039E1">
        <w:rPr>
          <w:rFonts w:cs="Arial"/>
          <w:szCs w:val="20"/>
        </w:rPr>
        <w:t>v</w:t>
      </w:r>
      <w:r w:rsidR="00B522EE">
        <w:rPr>
          <w:rFonts w:cs="Arial"/>
          <w:szCs w:val="20"/>
        </w:rPr>
        <w:t> </w:t>
      </w:r>
      <w:r w:rsidR="00C039E1" w:rsidRPr="00C039E1">
        <w:rPr>
          <w:rFonts w:cs="Arial"/>
          <w:szCs w:val="20"/>
        </w:rPr>
        <w:t>Praze</w:t>
      </w:r>
      <w:r w:rsidR="00B522EE">
        <w:rPr>
          <w:rFonts w:cs="Arial"/>
          <w:szCs w:val="20"/>
        </w:rPr>
        <w:t>,</w:t>
      </w:r>
      <w:r w:rsidR="00C039E1" w:rsidRPr="00C039E1">
        <w:rPr>
          <w:rFonts w:cs="Arial"/>
          <w:szCs w:val="20"/>
        </w:rPr>
        <w:t xml:space="preserve"> </w:t>
      </w:r>
      <w:r w:rsidRPr="00C039E1">
        <w:t xml:space="preserve">ve </w:t>
      </w:r>
      <w:r w:rsidR="008A4690" w:rsidRPr="00C039E1">
        <w:t>Středočeském</w:t>
      </w:r>
      <w:r w:rsidR="00391AA7" w:rsidRPr="00C039E1">
        <w:t xml:space="preserve"> kraji</w:t>
      </w:r>
      <w:r w:rsidRPr="00C039E1">
        <w:t> </w:t>
      </w:r>
      <w:r w:rsidR="00391AA7" w:rsidRPr="00C039E1">
        <w:rPr>
          <w:rFonts w:cs="Arial"/>
          <w:szCs w:val="20"/>
        </w:rPr>
        <w:t xml:space="preserve"> a </w:t>
      </w:r>
      <w:r w:rsidR="00CE5974" w:rsidRPr="00C039E1">
        <w:rPr>
          <w:rFonts w:cs="Arial"/>
          <w:szCs w:val="20"/>
        </w:rPr>
        <w:t>Jihomoravském kraji</w:t>
      </w:r>
      <w:r w:rsidRPr="00C039E1">
        <w:t>.</w:t>
      </w:r>
    </w:p>
    <w:p w:rsidR="002E019C" w:rsidRDefault="002E019C" w:rsidP="002E019C">
      <w:pPr>
        <w:spacing w:before="120"/>
      </w:pPr>
      <w:r w:rsidRPr="00F27BC8">
        <w:t>V 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čtvrtletí</w:t>
      </w:r>
      <w:r w:rsidR="00CE1FE9" w:rsidRPr="00054236">
        <w:rPr>
          <w:rFonts w:cs="Arial"/>
        </w:rPr>
        <w:t xml:space="preserve"> </w:t>
      </w:r>
      <w:r w:rsidRPr="00F27BC8">
        <w:rPr>
          <w:rFonts w:cs="Arial"/>
        </w:rPr>
        <w:t>202</w:t>
      </w:r>
      <w:r w:rsidR="00CE1FE9">
        <w:rPr>
          <w:rFonts w:cs="Arial"/>
        </w:rPr>
        <w:t>5</w:t>
      </w:r>
      <w:r w:rsidRPr="00F27BC8">
        <w:t xml:space="preserve"> byla zahájena výstavba </w:t>
      </w:r>
      <w:r w:rsidR="004F0533" w:rsidRPr="004F0533">
        <w:t>8</w:t>
      </w:r>
      <w:r w:rsidR="007A2F16">
        <w:t> </w:t>
      </w:r>
      <w:r w:rsidR="004F0533" w:rsidRPr="004F0533">
        <w:t>297</w:t>
      </w:r>
      <w:r w:rsidR="00FA6DB0">
        <w:t xml:space="preserve"> </w:t>
      </w:r>
      <w:r w:rsidRPr="00F27BC8">
        <w:t>bytů</w:t>
      </w:r>
      <w:r w:rsidR="00B9666F">
        <w:t xml:space="preserve">, </w:t>
      </w:r>
      <w:r w:rsidR="00B9666F" w:rsidRPr="004F0533">
        <w:t>což znamenalo meziroční růst o 2,</w:t>
      </w:r>
      <w:r w:rsidR="004F0533" w:rsidRPr="004F0533">
        <w:t>9</w:t>
      </w:r>
      <w:r w:rsidR="00B9666F" w:rsidRPr="004F0533">
        <w:t> %</w:t>
      </w:r>
      <w:r w:rsidR="002B6726" w:rsidRPr="004F0533">
        <w:t>.</w:t>
      </w:r>
      <w:r w:rsidR="00B9666F" w:rsidRPr="004F0533">
        <w:t xml:space="preserve"> Tahounem růstu byly byty v bytových domech, které meziročně rostly </w:t>
      </w:r>
      <w:r w:rsidR="004F0533" w:rsidRPr="004F0533">
        <w:t>14,9 %</w:t>
      </w:r>
      <w:r w:rsidR="00D660F7">
        <w:t xml:space="preserve"> a také jejich konverze</w:t>
      </w:r>
      <w:r w:rsidR="00016315">
        <w:t xml:space="preserve"> </w:t>
      </w:r>
      <w:r w:rsidR="00651D03">
        <w:t>byly meziročně v růstu</w:t>
      </w:r>
      <w:r w:rsidR="00D660F7">
        <w:t xml:space="preserve"> </w:t>
      </w:r>
      <w:r w:rsidR="00E42446">
        <w:t xml:space="preserve">o </w:t>
      </w:r>
      <w:r w:rsidR="00D660F7">
        <w:t>více j</w:t>
      </w:r>
      <w:r w:rsidR="00E42446">
        <w:t>ak</w:t>
      </w:r>
      <w:r w:rsidR="00D660F7">
        <w:t xml:space="preserve"> polovinu</w:t>
      </w:r>
      <w:r w:rsidR="002B6726" w:rsidRPr="004F0533">
        <w:t>.</w:t>
      </w:r>
      <w:r w:rsidR="002B6726">
        <w:t xml:space="preserve"> </w:t>
      </w:r>
      <w:r w:rsidR="002B6726" w:rsidRPr="00075761">
        <w:t>Naopak zahajování bytů v rodinných domech bylo</w:t>
      </w:r>
      <w:r w:rsidR="004F0533" w:rsidRPr="00075761">
        <w:t xml:space="preserve"> dál</w:t>
      </w:r>
      <w:r w:rsidR="002B6726" w:rsidRPr="00075761">
        <w:t xml:space="preserve"> v útlumu a jejich počet klesl </w:t>
      </w:r>
      <w:r w:rsidR="00284437">
        <w:t xml:space="preserve">meziročně </w:t>
      </w:r>
      <w:r w:rsidR="002B6726" w:rsidRPr="00075761">
        <w:t xml:space="preserve">o </w:t>
      </w:r>
      <w:r w:rsidR="004F0533" w:rsidRPr="00075761">
        <w:t>15,9 %</w:t>
      </w:r>
      <w:r w:rsidR="002B6726">
        <w:t xml:space="preserve">. </w:t>
      </w:r>
      <w:r w:rsidRPr="00D660F7">
        <w:t xml:space="preserve">Meziroční pokles zaznamenaly </w:t>
      </w:r>
      <w:r w:rsidR="00284437">
        <w:t xml:space="preserve">také </w:t>
      </w:r>
      <w:r w:rsidR="00823B1B" w:rsidRPr="00D660F7">
        <w:t>konverze rodinných</w:t>
      </w:r>
      <w:r w:rsidR="00D660F7" w:rsidRPr="00D660F7">
        <w:t xml:space="preserve"> </w:t>
      </w:r>
      <w:r w:rsidR="00284437">
        <w:t xml:space="preserve">domů </w:t>
      </w:r>
      <w:r w:rsidR="00D660F7" w:rsidRPr="00D660F7">
        <w:t>a také</w:t>
      </w:r>
      <w:r w:rsidR="002B6726" w:rsidRPr="00D660F7">
        <w:t xml:space="preserve"> byt</w:t>
      </w:r>
      <w:r w:rsidR="00284437">
        <w:t>y</w:t>
      </w:r>
      <w:r w:rsidR="002B6726" w:rsidRPr="00D660F7">
        <w:t xml:space="preserve"> zahájen</w:t>
      </w:r>
      <w:r w:rsidR="00284437">
        <w:t>é</w:t>
      </w:r>
      <w:r w:rsidRPr="00D660F7">
        <w:t xml:space="preserve"> v nebytových budovách</w:t>
      </w:r>
      <w:r w:rsidR="00D660F7" w:rsidRPr="00D660F7">
        <w:t>.</w:t>
      </w:r>
      <w:r w:rsidR="002B6726" w:rsidRPr="00D660F7">
        <w:t xml:space="preserve"> </w:t>
      </w:r>
      <w:r w:rsidRPr="00D660F7">
        <w:t>Nejvíce bytů se zahájilo v</w:t>
      </w:r>
      <w:r w:rsidR="009469ED" w:rsidRPr="00D660F7">
        <w:t> </w:t>
      </w:r>
      <w:r w:rsidRPr="00D660F7">
        <w:t>Praze</w:t>
      </w:r>
      <w:r w:rsidR="009469ED" w:rsidRPr="00D660F7">
        <w:t xml:space="preserve"> </w:t>
      </w:r>
      <w:r w:rsidRPr="00D660F7">
        <w:t xml:space="preserve">(bytové domy), </w:t>
      </w:r>
      <w:r w:rsidR="009469ED" w:rsidRPr="00D660F7">
        <w:t>ve </w:t>
      </w:r>
      <w:r w:rsidR="000A2FCD" w:rsidRPr="00D660F7">
        <w:t>Středočeském kr</w:t>
      </w:r>
      <w:r w:rsidR="000A2FCD" w:rsidRPr="00693BA4">
        <w:t>aji</w:t>
      </w:r>
      <w:r w:rsidR="00823B1B" w:rsidRPr="00693BA4">
        <w:t xml:space="preserve"> (rodinné</w:t>
      </w:r>
      <w:r w:rsidR="000A2FCD" w:rsidRPr="00693BA4">
        <w:t xml:space="preserve"> domy</w:t>
      </w:r>
      <w:r w:rsidR="00823B1B" w:rsidRPr="00693BA4">
        <w:t>)</w:t>
      </w:r>
      <w:r w:rsidR="002B6726" w:rsidRPr="00693BA4">
        <w:t xml:space="preserve"> </w:t>
      </w:r>
      <w:r w:rsidR="002B6726" w:rsidRPr="00D660F7">
        <w:t>a </w:t>
      </w:r>
      <w:r w:rsidR="003B469F" w:rsidRPr="00D660F7">
        <w:t>v Jihomoravském</w:t>
      </w:r>
      <w:r w:rsidR="009469ED" w:rsidRPr="00D660F7">
        <w:t xml:space="preserve"> kraji</w:t>
      </w:r>
      <w:r w:rsidRPr="00D660F7">
        <w:t>.</w:t>
      </w:r>
    </w:p>
    <w:p w:rsidR="002E019C" w:rsidRDefault="002E019C" w:rsidP="002E019C">
      <w:pPr>
        <w:spacing w:before="120"/>
      </w:pPr>
      <w:r w:rsidRPr="009277D6">
        <w:rPr>
          <w:bCs/>
        </w:rPr>
        <w:t>V </w:t>
      </w:r>
      <w:r w:rsidR="00CE1FE9" w:rsidRPr="00715E5B">
        <w:rPr>
          <w:rFonts w:cs="Arial"/>
        </w:rPr>
        <w:t>1.</w:t>
      </w:r>
      <w:r w:rsidR="00CE1FE9" w:rsidRPr="004725CA">
        <w:rPr>
          <w:rFonts w:cs="Arial"/>
        </w:rPr>
        <w:t> čtvrtletí</w:t>
      </w:r>
      <w:r w:rsidR="00CE1FE9" w:rsidRPr="00054236">
        <w:rPr>
          <w:rFonts w:cs="Arial"/>
        </w:rPr>
        <w:t xml:space="preserve"> </w:t>
      </w:r>
      <w:r w:rsidRPr="009277D6">
        <w:rPr>
          <w:rFonts w:cs="Arial"/>
        </w:rPr>
        <w:t>202</w:t>
      </w:r>
      <w:r w:rsidR="00CE1FE9">
        <w:rPr>
          <w:rFonts w:cs="Arial"/>
        </w:rPr>
        <w:t>5</w:t>
      </w:r>
      <w:r w:rsidRPr="009277D6">
        <w:rPr>
          <w:bCs/>
        </w:rPr>
        <w:t xml:space="preserve"> bylo dokončeno </w:t>
      </w:r>
      <w:r w:rsidR="0012737B" w:rsidRPr="0012737B">
        <w:t>6</w:t>
      </w:r>
      <w:r w:rsidR="007A2F16">
        <w:t> </w:t>
      </w:r>
      <w:r w:rsidR="0012737B" w:rsidRPr="0012737B">
        <w:t>642</w:t>
      </w:r>
      <w:r w:rsidRPr="009277D6">
        <w:t xml:space="preserve"> bytů </w:t>
      </w:r>
      <w:r w:rsidRPr="00A660CA">
        <w:t>a tento p</w:t>
      </w:r>
      <w:r w:rsidRPr="00A660CA">
        <w:rPr>
          <w:bCs/>
        </w:rPr>
        <w:t xml:space="preserve">očet </w:t>
      </w:r>
      <w:r w:rsidRPr="00A660CA">
        <w:t>meziročně klesl</w:t>
      </w:r>
      <w:r w:rsidR="004057C1" w:rsidRPr="00A660CA">
        <w:t xml:space="preserve"> o </w:t>
      </w:r>
      <w:r w:rsidR="00A660CA" w:rsidRPr="00A660CA">
        <w:t>17,3 %</w:t>
      </w:r>
      <w:r w:rsidRPr="00A660CA">
        <w:t>.</w:t>
      </w:r>
      <w:r w:rsidR="00634328" w:rsidRPr="00A87407">
        <w:t xml:space="preserve"> </w:t>
      </w:r>
      <w:r w:rsidR="00AA0603" w:rsidRPr="00A87407">
        <w:t xml:space="preserve">Meziroční pokles se odehrál </w:t>
      </w:r>
      <w:r w:rsidR="004057C1" w:rsidRPr="00A87407">
        <w:t>ve všech kategoriích</w:t>
      </w:r>
      <w:r w:rsidR="00284437">
        <w:t xml:space="preserve"> výstavby</w:t>
      </w:r>
      <w:r w:rsidR="004057C1" w:rsidRPr="00A87407">
        <w:t xml:space="preserve">, </w:t>
      </w:r>
      <w:r w:rsidR="00284437">
        <w:t>nej</w:t>
      </w:r>
      <w:r w:rsidR="00A660CA" w:rsidRPr="00A87407">
        <w:t xml:space="preserve">více klesly </w:t>
      </w:r>
      <w:r w:rsidR="00284437">
        <w:t xml:space="preserve">byty dokončené </w:t>
      </w:r>
      <w:r w:rsidR="00A660CA" w:rsidRPr="00A87407">
        <w:t>v rodinných domech</w:t>
      </w:r>
      <w:r w:rsidR="004057C1" w:rsidRPr="00A87407">
        <w:t xml:space="preserve">. </w:t>
      </w:r>
      <w:r w:rsidR="00A660CA" w:rsidRPr="00A87407">
        <w:t>Mírný m</w:t>
      </w:r>
      <w:r w:rsidR="004057C1" w:rsidRPr="00A87407">
        <w:t>eziroční růst zaznamen</w:t>
      </w:r>
      <w:r w:rsidR="00A660CA" w:rsidRPr="00A87407">
        <w:t>aly</w:t>
      </w:r>
      <w:r w:rsidR="004057C1" w:rsidRPr="00A87407">
        <w:t xml:space="preserve"> pouze </w:t>
      </w:r>
      <w:r w:rsidR="00A660CA" w:rsidRPr="00A87407">
        <w:t xml:space="preserve">konverze rodinných </w:t>
      </w:r>
      <w:r w:rsidR="004057C1" w:rsidRPr="00A87407">
        <w:t xml:space="preserve">domů. </w:t>
      </w:r>
      <w:r w:rsidRPr="00A87407">
        <w:t xml:space="preserve">Nejvíce se dokončovalo </w:t>
      </w:r>
      <w:r w:rsidR="00A660CA" w:rsidRPr="00A87407">
        <w:t xml:space="preserve">ve Středočeském kraji, </w:t>
      </w:r>
      <w:r w:rsidRPr="00A87407">
        <w:t>v Praze a</w:t>
      </w:r>
      <w:r w:rsidR="00CE7EB6" w:rsidRPr="00A87407">
        <w:t xml:space="preserve"> v</w:t>
      </w:r>
      <w:r w:rsidRPr="00A87407">
        <w:t xml:space="preserve"> Jihomoravském kraji.</w:t>
      </w:r>
    </w:p>
    <w:p w:rsidR="00284437" w:rsidRDefault="00284437" w:rsidP="002E019C">
      <w:pPr>
        <w:spacing w:before="120"/>
      </w:pPr>
    </w:p>
    <w:p w:rsidR="00B957A6" w:rsidRDefault="00B957A6" w:rsidP="00221C9E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C52044">
        <w:t>Poznámky:</w:t>
      </w:r>
      <w:r w:rsidR="00221C9E">
        <w:t xml:space="preserve"> </w:t>
      </w: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</w:t>
      </w:r>
      <w:r w:rsidR="00CB2356">
        <w:rPr>
          <w:iCs/>
        </w:rPr>
        <w:t>ní o vliv počtu pracovních dnů.</w:t>
      </w:r>
    </w:p>
    <w:p w:rsidR="00B957A6" w:rsidRDefault="00B957A6" w:rsidP="00B957A6">
      <w:pPr>
        <w:pStyle w:val="Poznmky0"/>
        <w:pBdr>
          <w:top w:val="none" w:sz="0" w:space="0" w:color="auto"/>
        </w:pBdr>
        <w:spacing w:before="0" w:line="247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  <w:t xml:space="preserve">Ing. Petra Cuřínová, vedoucí oddělení statistiky stavebnictví a bytové výstavby, tel.: 737280494, e-mail: </w:t>
      </w:r>
      <w:hyperlink r:id="rId11" w:history="1">
        <w:r w:rsidR="001E7AB8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:rsidR="00E57983" w:rsidRDefault="00B957A6" w:rsidP="00E57983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2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:rsidR="00B957A6" w:rsidRPr="00627B07" w:rsidRDefault="00237B66" w:rsidP="00E57983">
      <w:pPr>
        <w:pStyle w:val="Poznmky"/>
        <w:pBdr>
          <w:top w:val="none" w:sz="0" w:space="0" w:color="auto"/>
        </w:pBdr>
        <w:spacing w:before="0" w:line="247" w:lineRule="auto"/>
        <w:ind w:left="2694"/>
        <w:jc w:val="both"/>
        <w:rPr>
          <w:i/>
        </w:rPr>
      </w:pPr>
      <w:hyperlink r:id="rId13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:rsidR="00D209A7" w:rsidRPr="00B957A6" w:rsidRDefault="00B957A6" w:rsidP="00284437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4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sectPr w:rsidR="00D209A7" w:rsidRPr="00B957A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66" w:rsidRDefault="00237B66" w:rsidP="00BA6370">
      <w:r>
        <w:separator/>
      </w:r>
    </w:p>
  </w:endnote>
  <w:endnote w:type="continuationSeparator" w:id="0">
    <w:p w:rsidR="00237B66" w:rsidRDefault="00237B6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415AE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415AE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66" w:rsidRDefault="00237B66" w:rsidP="00BA6370">
      <w:r>
        <w:separator/>
      </w:r>
    </w:p>
  </w:footnote>
  <w:footnote w:type="continuationSeparator" w:id="0">
    <w:p w:rsidR="00237B66" w:rsidRDefault="00237B6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0128"/>
    <w:rsid w:val="000040F7"/>
    <w:rsid w:val="00005396"/>
    <w:rsid w:val="00013786"/>
    <w:rsid w:val="00016315"/>
    <w:rsid w:val="000212C4"/>
    <w:rsid w:val="00022941"/>
    <w:rsid w:val="00043BF4"/>
    <w:rsid w:val="0005569C"/>
    <w:rsid w:val="000634B1"/>
    <w:rsid w:val="00064549"/>
    <w:rsid w:val="00073569"/>
    <w:rsid w:val="00075761"/>
    <w:rsid w:val="00081C6D"/>
    <w:rsid w:val="000843A5"/>
    <w:rsid w:val="00086EAE"/>
    <w:rsid w:val="000910DA"/>
    <w:rsid w:val="00096D6C"/>
    <w:rsid w:val="000A2FCD"/>
    <w:rsid w:val="000B439D"/>
    <w:rsid w:val="000B6F63"/>
    <w:rsid w:val="000C0AAD"/>
    <w:rsid w:val="000D093F"/>
    <w:rsid w:val="000D3B5F"/>
    <w:rsid w:val="000E43CC"/>
    <w:rsid w:val="001016AA"/>
    <w:rsid w:val="00111493"/>
    <w:rsid w:val="00116CDA"/>
    <w:rsid w:val="0012737B"/>
    <w:rsid w:val="001404AB"/>
    <w:rsid w:val="0015088E"/>
    <w:rsid w:val="00151067"/>
    <w:rsid w:val="001511B3"/>
    <w:rsid w:val="00166F1A"/>
    <w:rsid w:val="0017231D"/>
    <w:rsid w:val="001810DC"/>
    <w:rsid w:val="00181F7B"/>
    <w:rsid w:val="001A5A9A"/>
    <w:rsid w:val="001A720E"/>
    <w:rsid w:val="001B607F"/>
    <w:rsid w:val="001C125E"/>
    <w:rsid w:val="001D369A"/>
    <w:rsid w:val="001E7AB8"/>
    <w:rsid w:val="001F08B3"/>
    <w:rsid w:val="001F2FE0"/>
    <w:rsid w:val="00200061"/>
    <w:rsid w:val="00200854"/>
    <w:rsid w:val="002070FB"/>
    <w:rsid w:val="00213729"/>
    <w:rsid w:val="00220277"/>
    <w:rsid w:val="00221290"/>
    <w:rsid w:val="00221C9E"/>
    <w:rsid w:val="00235A00"/>
    <w:rsid w:val="00237B66"/>
    <w:rsid w:val="002406FA"/>
    <w:rsid w:val="002415AE"/>
    <w:rsid w:val="002503C3"/>
    <w:rsid w:val="0026107B"/>
    <w:rsid w:val="00275DF8"/>
    <w:rsid w:val="00283F21"/>
    <w:rsid w:val="00284437"/>
    <w:rsid w:val="002A2F2F"/>
    <w:rsid w:val="002A573C"/>
    <w:rsid w:val="002B0488"/>
    <w:rsid w:val="002B2E47"/>
    <w:rsid w:val="002B6445"/>
    <w:rsid w:val="002B6726"/>
    <w:rsid w:val="002C12D0"/>
    <w:rsid w:val="002D5DCD"/>
    <w:rsid w:val="002D7F4F"/>
    <w:rsid w:val="002E019C"/>
    <w:rsid w:val="002E51D9"/>
    <w:rsid w:val="003118DE"/>
    <w:rsid w:val="003123FE"/>
    <w:rsid w:val="00316415"/>
    <w:rsid w:val="003201AC"/>
    <w:rsid w:val="003301A3"/>
    <w:rsid w:val="00352B56"/>
    <w:rsid w:val="00356D8E"/>
    <w:rsid w:val="0036777B"/>
    <w:rsid w:val="00371B3E"/>
    <w:rsid w:val="0038282A"/>
    <w:rsid w:val="00391AA7"/>
    <w:rsid w:val="003954CA"/>
    <w:rsid w:val="00397580"/>
    <w:rsid w:val="003A45C8"/>
    <w:rsid w:val="003B169F"/>
    <w:rsid w:val="003B469F"/>
    <w:rsid w:val="003C2DCF"/>
    <w:rsid w:val="003C4F7B"/>
    <w:rsid w:val="003C7FE7"/>
    <w:rsid w:val="003D0499"/>
    <w:rsid w:val="003D3576"/>
    <w:rsid w:val="003F526A"/>
    <w:rsid w:val="00405244"/>
    <w:rsid w:val="004057C1"/>
    <w:rsid w:val="004073CF"/>
    <w:rsid w:val="004154C7"/>
    <w:rsid w:val="004155A2"/>
    <w:rsid w:val="00423D77"/>
    <w:rsid w:val="00431F45"/>
    <w:rsid w:val="00437C50"/>
    <w:rsid w:val="004436EE"/>
    <w:rsid w:val="0045547F"/>
    <w:rsid w:val="0046250E"/>
    <w:rsid w:val="00471DEF"/>
    <w:rsid w:val="00472310"/>
    <w:rsid w:val="00472BFA"/>
    <w:rsid w:val="00474910"/>
    <w:rsid w:val="00477F30"/>
    <w:rsid w:val="004920AD"/>
    <w:rsid w:val="004932B6"/>
    <w:rsid w:val="004A49E4"/>
    <w:rsid w:val="004A60F4"/>
    <w:rsid w:val="004A7D3F"/>
    <w:rsid w:val="004B377A"/>
    <w:rsid w:val="004D05B3"/>
    <w:rsid w:val="004D21D6"/>
    <w:rsid w:val="004E38FD"/>
    <w:rsid w:val="004E479E"/>
    <w:rsid w:val="004F0533"/>
    <w:rsid w:val="004F686C"/>
    <w:rsid w:val="004F78E6"/>
    <w:rsid w:val="0050420E"/>
    <w:rsid w:val="00505571"/>
    <w:rsid w:val="00512D99"/>
    <w:rsid w:val="00514224"/>
    <w:rsid w:val="00517550"/>
    <w:rsid w:val="00521696"/>
    <w:rsid w:val="00530746"/>
    <w:rsid w:val="00531DBB"/>
    <w:rsid w:val="00573994"/>
    <w:rsid w:val="005774BC"/>
    <w:rsid w:val="005A30C5"/>
    <w:rsid w:val="005B7117"/>
    <w:rsid w:val="005C0E10"/>
    <w:rsid w:val="005D221F"/>
    <w:rsid w:val="005D281B"/>
    <w:rsid w:val="005D5EBB"/>
    <w:rsid w:val="005E3499"/>
    <w:rsid w:val="005F79FB"/>
    <w:rsid w:val="00604406"/>
    <w:rsid w:val="00605F4A"/>
    <w:rsid w:val="00607822"/>
    <w:rsid w:val="006103AA"/>
    <w:rsid w:val="006123E3"/>
    <w:rsid w:val="00613BBF"/>
    <w:rsid w:val="00622B80"/>
    <w:rsid w:val="006254F3"/>
    <w:rsid w:val="00632260"/>
    <w:rsid w:val="00634328"/>
    <w:rsid w:val="0064139A"/>
    <w:rsid w:val="00650BB9"/>
    <w:rsid w:val="00651D03"/>
    <w:rsid w:val="006672FF"/>
    <w:rsid w:val="006738A9"/>
    <w:rsid w:val="0067445C"/>
    <w:rsid w:val="00681F7A"/>
    <w:rsid w:val="00682184"/>
    <w:rsid w:val="00692211"/>
    <w:rsid w:val="006931CF"/>
    <w:rsid w:val="00693BA4"/>
    <w:rsid w:val="006A28DB"/>
    <w:rsid w:val="006B14B4"/>
    <w:rsid w:val="006B72FD"/>
    <w:rsid w:val="006C2F57"/>
    <w:rsid w:val="006C3BBB"/>
    <w:rsid w:val="006D21EB"/>
    <w:rsid w:val="006E024F"/>
    <w:rsid w:val="006E4E81"/>
    <w:rsid w:val="006E58E4"/>
    <w:rsid w:val="006F4A7F"/>
    <w:rsid w:val="006F7897"/>
    <w:rsid w:val="00707F7D"/>
    <w:rsid w:val="00717EC5"/>
    <w:rsid w:val="00722489"/>
    <w:rsid w:val="00723B54"/>
    <w:rsid w:val="00727C3F"/>
    <w:rsid w:val="00740B79"/>
    <w:rsid w:val="0074468E"/>
    <w:rsid w:val="00750EF7"/>
    <w:rsid w:val="00754C20"/>
    <w:rsid w:val="00760E91"/>
    <w:rsid w:val="00783CE8"/>
    <w:rsid w:val="007A2048"/>
    <w:rsid w:val="007A2F16"/>
    <w:rsid w:val="007A4BD7"/>
    <w:rsid w:val="007A57F2"/>
    <w:rsid w:val="007B1333"/>
    <w:rsid w:val="007B6028"/>
    <w:rsid w:val="007C1974"/>
    <w:rsid w:val="007C34CC"/>
    <w:rsid w:val="007E318F"/>
    <w:rsid w:val="007E6417"/>
    <w:rsid w:val="007F4AEB"/>
    <w:rsid w:val="007F5BD6"/>
    <w:rsid w:val="007F75B2"/>
    <w:rsid w:val="00803993"/>
    <w:rsid w:val="008043C4"/>
    <w:rsid w:val="0082089D"/>
    <w:rsid w:val="00823B1B"/>
    <w:rsid w:val="008311A1"/>
    <w:rsid w:val="00831B1B"/>
    <w:rsid w:val="00832327"/>
    <w:rsid w:val="00834510"/>
    <w:rsid w:val="008545DA"/>
    <w:rsid w:val="0085464A"/>
    <w:rsid w:val="00855FB3"/>
    <w:rsid w:val="00861D0E"/>
    <w:rsid w:val="008662BB"/>
    <w:rsid w:val="00867569"/>
    <w:rsid w:val="00867A5C"/>
    <w:rsid w:val="00876F29"/>
    <w:rsid w:val="00890FEC"/>
    <w:rsid w:val="00897B79"/>
    <w:rsid w:val="008A3871"/>
    <w:rsid w:val="008A4690"/>
    <w:rsid w:val="008A750A"/>
    <w:rsid w:val="008B2E06"/>
    <w:rsid w:val="008B3970"/>
    <w:rsid w:val="008C384C"/>
    <w:rsid w:val="008C6988"/>
    <w:rsid w:val="008D0F11"/>
    <w:rsid w:val="008F34F3"/>
    <w:rsid w:val="008F73B4"/>
    <w:rsid w:val="009022F8"/>
    <w:rsid w:val="00903018"/>
    <w:rsid w:val="00937F02"/>
    <w:rsid w:val="009469ED"/>
    <w:rsid w:val="00962AC2"/>
    <w:rsid w:val="009651CE"/>
    <w:rsid w:val="00980BC4"/>
    <w:rsid w:val="00980CAB"/>
    <w:rsid w:val="00983061"/>
    <w:rsid w:val="00986DD7"/>
    <w:rsid w:val="009B4AA2"/>
    <w:rsid w:val="009B55B1"/>
    <w:rsid w:val="009B62A7"/>
    <w:rsid w:val="009C3AB5"/>
    <w:rsid w:val="009D6F15"/>
    <w:rsid w:val="009E61C7"/>
    <w:rsid w:val="009F4935"/>
    <w:rsid w:val="00A0327D"/>
    <w:rsid w:val="00A0762A"/>
    <w:rsid w:val="00A1095E"/>
    <w:rsid w:val="00A15EEC"/>
    <w:rsid w:val="00A340A4"/>
    <w:rsid w:val="00A4343D"/>
    <w:rsid w:val="00A502F1"/>
    <w:rsid w:val="00A63B3C"/>
    <w:rsid w:val="00A6523E"/>
    <w:rsid w:val="00A660CA"/>
    <w:rsid w:val="00A70A83"/>
    <w:rsid w:val="00A73FAE"/>
    <w:rsid w:val="00A74358"/>
    <w:rsid w:val="00A81EB3"/>
    <w:rsid w:val="00A828AA"/>
    <w:rsid w:val="00A87407"/>
    <w:rsid w:val="00A955BC"/>
    <w:rsid w:val="00AA0603"/>
    <w:rsid w:val="00AB3410"/>
    <w:rsid w:val="00AD16C2"/>
    <w:rsid w:val="00AD1DA6"/>
    <w:rsid w:val="00AE373B"/>
    <w:rsid w:val="00AE613C"/>
    <w:rsid w:val="00AF191E"/>
    <w:rsid w:val="00B00C1D"/>
    <w:rsid w:val="00B062D6"/>
    <w:rsid w:val="00B15174"/>
    <w:rsid w:val="00B25D02"/>
    <w:rsid w:val="00B47D4D"/>
    <w:rsid w:val="00B50117"/>
    <w:rsid w:val="00B522EE"/>
    <w:rsid w:val="00B53925"/>
    <w:rsid w:val="00B540B0"/>
    <w:rsid w:val="00B55375"/>
    <w:rsid w:val="00B632CC"/>
    <w:rsid w:val="00B72D53"/>
    <w:rsid w:val="00B75D14"/>
    <w:rsid w:val="00B8676E"/>
    <w:rsid w:val="00B957A6"/>
    <w:rsid w:val="00B9666F"/>
    <w:rsid w:val="00BA12F1"/>
    <w:rsid w:val="00BA439F"/>
    <w:rsid w:val="00BA4FBE"/>
    <w:rsid w:val="00BA58F0"/>
    <w:rsid w:val="00BA6370"/>
    <w:rsid w:val="00C039E1"/>
    <w:rsid w:val="00C07D90"/>
    <w:rsid w:val="00C16676"/>
    <w:rsid w:val="00C269D4"/>
    <w:rsid w:val="00C275E1"/>
    <w:rsid w:val="00C35900"/>
    <w:rsid w:val="00C37ADB"/>
    <w:rsid w:val="00C4160D"/>
    <w:rsid w:val="00C468B5"/>
    <w:rsid w:val="00C538D3"/>
    <w:rsid w:val="00C819BC"/>
    <w:rsid w:val="00C8406E"/>
    <w:rsid w:val="00C843C7"/>
    <w:rsid w:val="00C947B1"/>
    <w:rsid w:val="00CA18F9"/>
    <w:rsid w:val="00CB2356"/>
    <w:rsid w:val="00CB2709"/>
    <w:rsid w:val="00CB6F89"/>
    <w:rsid w:val="00CC0AE9"/>
    <w:rsid w:val="00CD618A"/>
    <w:rsid w:val="00CE13A2"/>
    <w:rsid w:val="00CE1FE9"/>
    <w:rsid w:val="00CE228C"/>
    <w:rsid w:val="00CE5974"/>
    <w:rsid w:val="00CE71D9"/>
    <w:rsid w:val="00CE7EB6"/>
    <w:rsid w:val="00CF545B"/>
    <w:rsid w:val="00D209A7"/>
    <w:rsid w:val="00D27D69"/>
    <w:rsid w:val="00D33658"/>
    <w:rsid w:val="00D3597A"/>
    <w:rsid w:val="00D448C2"/>
    <w:rsid w:val="00D45031"/>
    <w:rsid w:val="00D54567"/>
    <w:rsid w:val="00D660F7"/>
    <w:rsid w:val="00D666C3"/>
    <w:rsid w:val="00D678FB"/>
    <w:rsid w:val="00D67AAE"/>
    <w:rsid w:val="00D81899"/>
    <w:rsid w:val="00D86EFB"/>
    <w:rsid w:val="00D9189F"/>
    <w:rsid w:val="00D942E5"/>
    <w:rsid w:val="00DB2ECF"/>
    <w:rsid w:val="00DC72FF"/>
    <w:rsid w:val="00DF47FE"/>
    <w:rsid w:val="00DF70C2"/>
    <w:rsid w:val="00E0156A"/>
    <w:rsid w:val="00E069A5"/>
    <w:rsid w:val="00E073AE"/>
    <w:rsid w:val="00E26704"/>
    <w:rsid w:val="00E31980"/>
    <w:rsid w:val="00E42446"/>
    <w:rsid w:val="00E57983"/>
    <w:rsid w:val="00E6423C"/>
    <w:rsid w:val="00E84401"/>
    <w:rsid w:val="00E93830"/>
    <w:rsid w:val="00E93E0E"/>
    <w:rsid w:val="00E94DEC"/>
    <w:rsid w:val="00EA3105"/>
    <w:rsid w:val="00EB1ED3"/>
    <w:rsid w:val="00EC14D8"/>
    <w:rsid w:val="00EC178A"/>
    <w:rsid w:val="00EE1414"/>
    <w:rsid w:val="00EE5789"/>
    <w:rsid w:val="00EE7B4B"/>
    <w:rsid w:val="00F0675F"/>
    <w:rsid w:val="00F06C43"/>
    <w:rsid w:val="00F27BC8"/>
    <w:rsid w:val="00F31C83"/>
    <w:rsid w:val="00F473B3"/>
    <w:rsid w:val="00F6042D"/>
    <w:rsid w:val="00F75F2A"/>
    <w:rsid w:val="00F839B9"/>
    <w:rsid w:val="00F95F92"/>
    <w:rsid w:val="00F97BAE"/>
    <w:rsid w:val="00FA0879"/>
    <w:rsid w:val="00FA6DB0"/>
    <w:rsid w:val="00FB687C"/>
    <w:rsid w:val="00FD4BAF"/>
    <w:rsid w:val="00FF6050"/>
    <w:rsid w:val="00FF677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EDA143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c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c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vebnictvi_metodik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D3CEFB-F3D9-46D4-AB5B-9B8B04A0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13</TotalTime>
  <Pages>1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3051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Cuřínová Petra</cp:lastModifiedBy>
  <cp:revision>6</cp:revision>
  <cp:lastPrinted>2024-08-01T14:40:00Z</cp:lastPrinted>
  <dcterms:created xsi:type="dcterms:W3CDTF">2025-05-05T07:29:00Z</dcterms:created>
  <dcterms:modified xsi:type="dcterms:W3CDTF">2025-05-05T12:55:00Z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