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798317A1" w:rsidR="00867569" w:rsidRPr="00AD19BC" w:rsidRDefault="00330CC4" w:rsidP="00867569">
      <w:pPr>
        <w:pStyle w:val="Datum"/>
      </w:pPr>
      <w:r w:rsidRPr="00AD19BC">
        <w:t>30</w:t>
      </w:r>
      <w:r w:rsidR="00AF04B2" w:rsidRPr="00AD19BC">
        <w:t xml:space="preserve"> </w:t>
      </w:r>
      <w:r w:rsidRPr="00AD19BC">
        <w:t>January</w:t>
      </w:r>
      <w:r w:rsidR="00FB1FA6" w:rsidRPr="00AD19BC">
        <w:t xml:space="preserve"> 2026</w:t>
      </w:r>
    </w:p>
    <w:p w14:paraId="1B7ECF6F" w14:textId="5C33739D" w:rsidR="008B3970" w:rsidRPr="00AD19BC" w:rsidRDefault="00130800" w:rsidP="008B3970">
      <w:pPr>
        <w:pStyle w:val="Nzev"/>
      </w:pPr>
      <w:r w:rsidRPr="00AD19BC">
        <w:t>T</w:t>
      </w:r>
      <w:r w:rsidR="00B85309" w:rsidRPr="00AD19BC">
        <w:t>he u</w:t>
      </w:r>
      <w:r w:rsidR="001F4380" w:rsidRPr="00AD19BC">
        <w:t xml:space="preserve">nemployment </w:t>
      </w:r>
      <w:r w:rsidR="0063184D" w:rsidRPr="00AD19BC">
        <w:t xml:space="preserve">rate </w:t>
      </w:r>
      <w:r w:rsidR="001F4380" w:rsidRPr="00AD19BC">
        <w:t>was</w:t>
      </w:r>
      <w:r w:rsidR="0032250E" w:rsidRPr="00AD19BC">
        <w:t xml:space="preserve"> </w:t>
      </w:r>
      <w:r w:rsidR="00AD19BC" w:rsidRPr="00AD19BC">
        <w:t>3.2</w:t>
      </w:r>
      <w:r w:rsidR="00A01C8E" w:rsidRPr="00AD19BC">
        <w:t>%</w:t>
      </w:r>
      <w:r w:rsidR="00961A22" w:rsidRPr="00AD19BC">
        <w:t xml:space="preserve"> in </w:t>
      </w:r>
      <w:r w:rsidR="00B67A64" w:rsidRPr="00AD19BC">
        <w:t>December</w:t>
      </w:r>
    </w:p>
    <w:p w14:paraId="6AE88B58" w14:textId="2889ED01" w:rsidR="008B3970" w:rsidRPr="00AD19BC" w:rsidRDefault="00A01C8E" w:rsidP="008B3970">
      <w:pPr>
        <w:pStyle w:val="Podtitulek"/>
        <w:rPr>
          <w:color w:val="BD1B21"/>
        </w:rPr>
      </w:pPr>
      <w:r w:rsidRPr="00AD19BC">
        <w:t>Rates of employment, unemploym</w:t>
      </w:r>
      <w:r w:rsidR="00E93AC4" w:rsidRPr="00AD19BC">
        <w:t>e</w:t>
      </w:r>
      <w:r w:rsidR="009A25A1" w:rsidRPr="00AD19BC">
        <w:t>n</w:t>
      </w:r>
      <w:r w:rsidR="001F4380" w:rsidRPr="00AD19BC">
        <w:t>t, and economic activity – </w:t>
      </w:r>
      <w:r w:rsidR="006E603E" w:rsidRPr="00AD19BC">
        <w:t>Dece</w:t>
      </w:r>
      <w:r w:rsidR="00FB1FA6" w:rsidRPr="00AD19BC">
        <w:t>mber</w:t>
      </w:r>
      <w:r w:rsidR="00857DC9" w:rsidRPr="00AD19BC">
        <w:t xml:space="preserve"> 2025</w:t>
      </w:r>
    </w:p>
    <w:p w14:paraId="7636ADBF" w14:textId="77777777" w:rsidR="009517B9" w:rsidRPr="00AD19BC" w:rsidRDefault="009517B9" w:rsidP="009517B9">
      <w:pPr>
        <w:jc w:val="left"/>
        <w:rPr>
          <w:b/>
          <w:lang w:val="en-GB"/>
        </w:rPr>
      </w:pPr>
      <w:r w:rsidRPr="00AD19BC">
        <w:rPr>
          <w:b/>
          <w:lang w:val="en-GB"/>
        </w:rPr>
        <w:t>The employment rate</w:t>
      </w:r>
    </w:p>
    <w:p w14:paraId="45E263E2" w14:textId="436FAFA8" w:rsidR="00E70294" w:rsidRPr="006820F1" w:rsidRDefault="00021B8A" w:rsidP="00E70294">
      <w:pPr>
        <w:rPr>
          <w:strike/>
          <w:szCs w:val="20"/>
          <w:lang w:val="en-GB"/>
        </w:rPr>
      </w:pPr>
      <w:r w:rsidRPr="00AD19BC">
        <w:rPr>
          <w:szCs w:val="20"/>
          <w:lang w:val="en-GB"/>
        </w:rPr>
        <w:t xml:space="preserve">The proportion of employed persons in the number of all persons aged </w:t>
      </w:r>
      <w:r w:rsidR="009A25A1" w:rsidRPr="00AD19BC">
        <w:rPr>
          <w:lang w:val="en-GB"/>
        </w:rPr>
        <w:t>15</w:t>
      </w:r>
      <w:r w:rsidR="00BD4DB0" w:rsidRPr="00AD19BC">
        <w:rPr>
          <w:lang w:val="en-GB"/>
        </w:rPr>
        <w:t xml:space="preserve">–64 years reached </w:t>
      </w:r>
      <w:r w:rsidR="00EF4009" w:rsidRPr="00AD19BC">
        <w:t>7</w:t>
      </w:r>
      <w:r w:rsidR="001F08D3" w:rsidRPr="00AD19BC">
        <w:rPr>
          <w:lang w:val="en-US"/>
        </w:rPr>
        <w:t>5</w:t>
      </w:r>
      <w:r w:rsidR="00EF4009" w:rsidRPr="00AD19BC">
        <w:rPr>
          <w:lang w:val="en-US"/>
        </w:rPr>
        <w:t>.</w:t>
      </w:r>
      <w:r w:rsidR="00AD19BC" w:rsidRPr="00AD19BC">
        <w:t>2</w:t>
      </w:r>
      <w:r w:rsidR="00EF4009" w:rsidRPr="00AD19BC">
        <w:rPr>
          <w:lang w:val="en-GB"/>
        </w:rPr>
        <w:t>% in</w:t>
      </w:r>
      <w:r w:rsidR="00D3639E" w:rsidRPr="00AD19BC">
        <w:rPr>
          <w:lang w:val="en-GB"/>
        </w:rPr>
        <w:t xml:space="preserve"> </w:t>
      </w:r>
      <w:r w:rsidR="0082057D" w:rsidRPr="00AD19BC">
        <w:rPr>
          <w:lang w:val="en-GB"/>
        </w:rPr>
        <w:t>December</w:t>
      </w:r>
      <w:r w:rsidR="006F1914" w:rsidRPr="00AD19BC">
        <w:rPr>
          <w:lang w:val="en-GB"/>
        </w:rPr>
        <w:t xml:space="preserve"> 202</w:t>
      </w:r>
      <w:r w:rsidR="006820F1" w:rsidRPr="00AD19BC">
        <w:rPr>
          <w:lang w:val="en-GB"/>
        </w:rPr>
        <w:t>5</w:t>
      </w:r>
      <w:r w:rsidR="00EF4009" w:rsidRPr="00AD19BC">
        <w:rPr>
          <w:lang w:val="en-GB"/>
        </w:rPr>
        <w:t xml:space="preserve">. It </w:t>
      </w:r>
      <w:r w:rsidR="00AD19BC" w:rsidRPr="00AD19BC">
        <w:rPr>
          <w:lang w:val="en-GB"/>
        </w:rPr>
        <w:t>de</w:t>
      </w:r>
      <w:r w:rsidR="003E7472" w:rsidRPr="00AD19BC">
        <w:rPr>
          <w:lang w:val="en-GB"/>
        </w:rPr>
        <w:t>creased</w:t>
      </w:r>
      <w:r w:rsidR="00EF4009" w:rsidRPr="00AD19BC">
        <w:rPr>
          <w:lang w:val="en-GB"/>
        </w:rPr>
        <w:t xml:space="preserve"> by </w:t>
      </w:r>
      <w:r w:rsidR="00B54D0E" w:rsidRPr="00AD19BC">
        <w:rPr>
          <w:lang w:val="en-GB"/>
        </w:rPr>
        <w:t>0</w:t>
      </w:r>
      <w:r w:rsidR="00C77BEE" w:rsidRPr="00AD19BC">
        <w:rPr>
          <w:lang w:val="en-GB"/>
        </w:rPr>
        <w:t>.</w:t>
      </w:r>
      <w:r w:rsidR="00AD19BC" w:rsidRPr="00AD19BC">
        <w:rPr>
          <w:lang w:val="en-GB"/>
        </w:rPr>
        <w:t>3</w:t>
      </w:r>
      <w:r w:rsidRPr="00AD19BC">
        <w:rPr>
          <w:lang w:val="en-GB"/>
        </w:rPr>
        <w:t> </w:t>
      </w:r>
      <w:r w:rsidRPr="00AD19BC">
        <w:rPr>
          <w:szCs w:val="20"/>
          <w:lang w:val="en-GB"/>
        </w:rPr>
        <w:t>percentage point (p.p.) c</w:t>
      </w:r>
      <w:r w:rsidR="00BD4DB0" w:rsidRPr="00AD19BC">
        <w:rPr>
          <w:lang w:val="en-GB"/>
        </w:rPr>
        <w:t xml:space="preserve">ompared to that in </w:t>
      </w:r>
      <w:r w:rsidR="00AB0BF6" w:rsidRPr="00AD19BC">
        <w:rPr>
          <w:lang w:val="en-GB"/>
        </w:rPr>
        <w:t>December</w:t>
      </w:r>
      <w:r w:rsidR="00796503" w:rsidRPr="00AD19BC">
        <w:rPr>
          <w:lang w:val="en-GB"/>
        </w:rPr>
        <w:t xml:space="preserve"> </w:t>
      </w:r>
      <w:r w:rsidR="006820F1" w:rsidRPr="00AD19BC">
        <w:rPr>
          <w:lang w:val="en-GB"/>
        </w:rPr>
        <w:t>2024</w:t>
      </w:r>
      <w:r w:rsidRPr="00AD19BC">
        <w:rPr>
          <w:lang w:val="en-GB"/>
        </w:rPr>
        <w:t xml:space="preserve">. </w:t>
      </w:r>
      <w:r w:rsidRPr="00AD19BC">
        <w:rPr>
          <w:szCs w:val="20"/>
          <w:lang w:val="en-GB"/>
        </w:rPr>
        <w:t>T</w:t>
      </w:r>
      <w:r w:rsidR="00CB6655" w:rsidRPr="00AD19BC">
        <w:rPr>
          <w:szCs w:val="20"/>
          <w:lang w:val="en-GB"/>
        </w:rPr>
        <w:t xml:space="preserve">he male employment rate was </w:t>
      </w:r>
      <w:r w:rsidR="00AD19BC" w:rsidRPr="00AD19BC">
        <w:rPr>
          <w:szCs w:val="20"/>
          <w:lang w:val="en-GB"/>
        </w:rPr>
        <w:t>79.9</w:t>
      </w:r>
      <w:r w:rsidRPr="00AD19BC">
        <w:rPr>
          <w:szCs w:val="20"/>
          <w:lang w:val="en-GB"/>
        </w:rPr>
        <w:t>%; the female employment rate wa</w:t>
      </w:r>
      <w:r w:rsidR="00F445C6" w:rsidRPr="00AD19BC">
        <w:rPr>
          <w:szCs w:val="20"/>
          <w:lang w:val="en-GB"/>
        </w:rPr>
        <w:t>s</w:t>
      </w:r>
      <w:r w:rsidR="004D6BF4" w:rsidRPr="00AD19BC">
        <w:rPr>
          <w:szCs w:val="20"/>
          <w:lang w:val="en-GB"/>
        </w:rPr>
        <w:t xml:space="preserve"> </w:t>
      </w:r>
      <w:r w:rsidR="00B42166" w:rsidRPr="00AD19BC">
        <w:rPr>
          <w:szCs w:val="20"/>
          <w:lang w:val="en-GB"/>
        </w:rPr>
        <w:t>70.5</w:t>
      </w:r>
      <w:r w:rsidRPr="00AD19BC">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26283DC9"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1F08D3">
        <w:rPr>
          <w:szCs w:val="20"/>
          <w:lang w:val="en-GB"/>
        </w:rPr>
        <w:t>unemployed (</w:t>
      </w:r>
      <w:r w:rsidRPr="00AD19BC">
        <w:rPr>
          <w:szCs w:val="20"/>
          <w:lang w:val="en-GB"/>
        </w:rPr>
        <w:t>that means economicall</w:t>
      </w:r>
      <w:r w:rsidR="003C52BB" w:rsidRPr="00AD19BC">
        <w:rPr>
          <w:szCs w:val="20"/>
          <w:lang w:val="en-GB"/>
        </w:rPr>
        <w:t>y active persons),</w:t>
      </w:r>
      <w:r w:rsidR="00B53BD0" w:rsidRPr="00AD19BC">
        <w:rPr>
          <w:szCs w:val="20"/>
          <w:lang w:val="en-GB"/>
        </w:rPr>
        <w:t xml:space="preserve"> reached </w:t>
      </w:r>
      <w:r w:rsidR="00AD19BC" w:rsidRPr="00AD19BC">
        <w:rPr>
          <w:szCs w:val="20"/>
          <w:lang w:val="en-GB"/>
        </w:rPr>
        <w:t>3.2</w:t>
      </w:r>
      <w:r w:rsidR="008121FB" w:rsidRPr="00AD19BC">
        <w:rPr>
          <w:szCs w:val="20"/>
          <w:lang w:val="en-GB"/>
        </w:rPr>
        <w:t xml:space="preserve">% in </w:t>
      </w:r>
      <w:r w:rsidR="00AB0BF6" w:rsidRPr="00AD19BC">
        <w:rPr>
          <w:lang w:val="en-GB"/>
        </w:rPr>
        <w:t>December</w:t>
      </w:r>
      <w:r w:rsidR="009F76E0" w:rsidRPr="00AD19BC">
        <w:rPr>
          <w:szCs w:val="20"/>
          <w:lang w:val="en-GB"/>
        </w:rPr>
        <w:t xml:space="preserve"> </w:t>
      </w:r>
      <w:r w:rsidR="00005390" w:rsidRPr="00AD19BC">
        <w:rPr>
          <w:szCs w:val="20"/>
          <w:lang w:val="en-GB"/>
        </w:rPr>
        <w:t>2025</w:t>
      </w:r>
      <w:r w:rsidRPr="00AD19BC">
        <w:rPr>
          <w:szCs w:val="20"/>
          <w:lang w:val="en-GB"/>
        </w:rPr>
        <w:t xml:space="preserve">. </w:t>
      </w:r>
      <w:r w:rsidR="003326E3" w:rsidRPr="00AD19BC">
        <w:rPr>
          <w:szCs w:val="20"/>
          <w:lang w:val="en-GB"/>
        </w:rPr>
        <w:t xml:space="preserve">It </w:t>
      </w:r>
      <w:r w:rsidR="00AD19BC" w:rsidRPr="00AD19BC">
        <w:rPr>
          <w:lang w:val="en-GB"/>
        </w:rPr>
        <w:t>in</w:t>
      </w:r>
      <w:r w:rsidR="003E7472" w:rsidRPr="00AD19BC">
        <w:rPr>
          <w:lang w:val="en-GB"/>
        </w:rPr>
        <w:t>creased</w:t>
      </w:r>
      <w:r w:rsidR="003326E3" w:rsidRPr="00AD19BC">
        <w:rPr>
          <w:szCs w:val="20"/>
          <w:lang w:val="en-GB"/>
        </w:rPr>
        <w:t xml:space="preserve"> by </w:t>
      </w:r>
      <w:r w:rsidR="0084792A" w:rsidRPr="00AD19BC">
        <w:rPr>
          <w:szCs w:val="20"/>
          <w:lang w:val="en-GB"/>
        </w:rPr>
        <w:t>0</w:t>
      </w:r>
      <w:r w:rsidR="003E7472" w:rsidRPr="00AD19BC">
        <w:rPr>
          <w:szCs w:val="20"/>
          <w:lang w:val="en-GB"/>
        </w:rPr>
        <w:t>.</w:t>
      </w:r>
      <w:r w:rsidR="00AD19BC" w:rsidRPr="00AD19BC">
        <w:rPr>
          <w:szCs w:val="20"/>
          <w:lang w:val="en-GB"/>
        </w:rPr>
        <w:t>5</w:t>
      </w:r>
      <w:r w:rsidR="003326E3" w:rsidRPr="00AD19BC">
        <w:rPr>
          <w:szCs w:val="20"/>
          <w:lang w:val="en-GB"/>
        </w:rPr>
        <w:t xml:space="preserve"> percentage point, year-on-year. The </w:t>
      </w:r>
      <w:r w:rsidR="003F6739" w:rsidRPr="00AD19BC">
        <w:rPr>
          <w:szCs w:val="20"/>
          <w:lang w:val="en-GB"/>
        </w:rPr>
        <w:t>ma</w:t>
      </w:r>
      <w:r w:rsidR="00B53BD0" w:rsidRPr="00AD19BC">
        <w:rPr>
          <w:szCs w:val="20"/>
          <w:lang w:val="en-GB"/>
        </w:rPr>
        <w:t xml:space="preserve">le unemployment rate reached </w:t>
      </w:r>
      <w:r w:rsidR="00283E0F" w:rsidRPr="00AD19BC">
        <w:rPr>
          <w:szCs w:val="20"/>
          <w:lang w:val="en-GB"/>
        </w:rPr>
        <w:t>2.</w:t>
      </w:r>
      <w:r w:rsidR="00AD19BC" w:rsidRPr="00AD19BC">
        <w:rPr>
          <w:szCs w:val="20"/>
          <w:lang w:val="en-GB"/>
        </w:rPr>
        <w:t>8</w:t>
      </w:r>
      <w:r w:rsidR="003326E3" w:rsidRPr="00AD19BC">
        <w:rPr>
          <w:szCs w:val="20"/>
          <w:lang w:val="en-GB"/>
        </w:rPr>
        <w:t>%; the female unemployment rate reached</w:t>
      </w:r>
      <w:r w:rsidR="00B53BD0" w:rsidRPr="00AD19BC">
        <w:rPr>
          <w:szCs w:val="20"/>
          <w:lang w:val="en-GB"/>
        </w:rPr>
        <w:t xml:space="preserve"> </w:t>
      </w:r>
      <w:r w:rsidR="003E7472" w:rsidRPr="00AD19BC">
        <w:rPr>
          <w:szCs w:val="20"/>
          <w:lang w:val="en-GB"/>
        </w:rPr>
        <w:t>3</w:t>
      </w:r>
      <w:r w:rsidR="00B42166" w:rsidRPr="00AD19BC">
        <w:rPr>
          <w:szCs w:val="20"/>
          <w:lang w:val="en-GB"/>
        </w:rPr>
        <w:t>.</w:t>
      </w:r>
      <w:r w:rsidR="00AD19BC" w:rsidRPr="00AD19BC">
        <w:rPr>
          <w:szCs w:val="20"/>
          <w:lang w:val="en-GB"/>
        </w:rPr>
        <w:t>8</w:t>
      </w:r>
      <w:r w:rsidR="003326E3" w:rsidRPr="00AD19BC">
        <w:rPr>
          <w:szCs w:val="20"/>
          <w:lang w:val="en-GB"/>
        </w:rPr>
        <w:t>%.</w:t>
      </w:r>
    </w:p>
    <w:p w14:paraId="2950F463" w14:textId="77777777" w:rsidR="0063184D" w:rsidRDefault="0063184D" w:rsidP="0063184D">
      <w:pPr>
        <w:rPr>
          <w:rFonts w:cs="Arial"/>
          <w:i/>
          <w:lang w:val="en-GB"/>
        </w:rPr>
      </w:pPr>
    </w:p>
    <w:p w14:paraId="31988ED2" w14:textId="4EA33323" w:rsidR="0063184D" w:rsidRPr="00AD19BC" w:rsidRDefault="0063184D" w:rsidP="0063184D">
      <w:pPr>
        <w:rPr>
          <w:rFonts w:cs="Arial"/>
          <w:i/>
          <w:lang w:val="en-GB"/>
        </w:rPr>
      </w:pPr>
      <w:r w:rsidRPr="00CB3EC3">
        <w:rPr>
          <w:rFonts w:cs="Arial"/>
          <w:i/>
          <w:lang w:val="en-GB"/>
        </w:rPr>
        <w:t>“</w:t>
      </w:r>
      <w:r w:rsidR="002233AD" w:rsidRPr="002233AD">
        <w:rPr>
          <w:rFonts w:cs="Arial"/>
          <w:i/>
          <w:lang w:val="en-GB"/>
        </w:rPr>
        <w:t>While in the first half-year of 2025 we could observe conversion of indicators of employment and unemployment in males and females, in the second half-year the situation changed, mainly the growth of female employment stopped</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w:t>
      </w:r>
      <w:r w:rsidRPr="00AD19BC">
        <w:rPr>
          <w:rFonts w:cs="Arial"/>
          <w:szCs w:val="20"/>
          <w:lang w:val="en-GB"/>
        </w:rPr>
        <w:t xml:space="preserve">of the Czech Statistical Office, </w:t>
      </w:r>
      <w:r w:rsidR="00F429C7">
        <w:rPr>
          <w:rFonts w:cs="Arial"/>
          <w:szCs w:val="20"/>
          <w:lang w:val="en-GB"/>
        </w:rPr>
        <w:t>comment</w:t>
      </w:r>
      <w:r w:rsidRPr="00AD19BC">
        <w:rPr>
          <w:rFonts w:cs="Arial"/>
          <w:szCs w:val="20"/>
          <w:lang w:val="en-GB"/>
        </w:rPr>
        <w:t>s.</w:t>
      </w:r>
    </w:p>
    <w:p w14:paraId="1818EAEC" w14:textId="79AE8271" w:rsidR="0063184D" w:rsidRPr="00AD19BC" w:rsidRDefault="0063184D" w:rsidP="0063184D">
      <w:pPr>
        <w:rPr>
          <w:rFonts w:cs="Arial"/>
          <w:szCs w:val="20"/>
          <w:lang w:val="en-GB"/>
        </w:rPr>
      </w:pPr>
    </w:p>
    <w:p w14:paraId="1B7077FB" w14:textId="04D149BE" w:rsidR="009517B9" w:rsidRPr="00AD19BC" w:rsidRDefault="009517B9" w:rsidP="009F6235">
      <w:pPr>
        <w:spacing w:line="240" w:lineRule="auto"/>
        <w:jc w:val="left"/>
        <w:rPr>
          <w:b/>
          <w:bCs/>
          <w:lang w:val="en-GB"/>
        </w:rPr>
      </w:pPr>
      <w:r w:rsidRPr="00AD19BC">
        <w:rPr>
          <w:b/>
          <w:bCs/>
          <w:lang w:val="en-GB"/>
        </w:rPr>
        <w:t>The economic activity rate</w:t>
      </w:r>
    </w:p>
    <w:p w14:paraId="5D5AAC12" w14:textId="0A9C5A38" w:rsidR="000B058C" w:rsidRDefault="00823920" w:rsidP="00823920">
      <w:pPr>
        <w:rPr>
          <w:szCs w:val="20"/>
          <w:lang w:val="en-GB"/>
        </w:rPr>
      </w:pPr>
      <w:r w:rsidRPr="00AD19BC">
        <w:rPr>
          <w:szCs w:val="20"/>
          <w:lang w:val="en-GB"/>
        </w:rPr>
        <w:t xml:space="preserve">The percentage of the economically active in the total number of persons aged </w:t>
      </w:r>
      <w:r w:rsidRPr="00AD19BC">
        <w:rPr>
          <w:lang w:val="en-GB"/>
        </w:rPr>
        <w:t>15–64 years</w:t>
      </w:r>
      <w:r w:rsidR="00365445" w:rsidRPr="00AD19BC">
        <w:rPr>
          <w:szCs w:val="20"/>
          <w:lang w:val="en-GB"/>
        </w:rPr>
        <w:t xml:space="preserve"> reached </w:t>
      </w:r>
      <w:r w:rsidR="00B42166" w:rsidRPr="00AD19BC">
        <w:rPr>
          <w:szCs w:val="20"/>
          <w:lang w:val="en-GB"/>
        </w:rPr>
        <w:t>77.</w:t>
      </w:r>
      <w:r w:rsidR="00AD19BC" w:rsidRPr="00AD19BC">
        <w:rPr>
          <w:szCs w:val="20"/>
          <w:lang w:val="en-GB"/>
        </w:rPr>
        <w:t>8</w:t>
      </w:r>
      <w:r w:rsidR="003B3017" w:rsidRPr="00AD19BC">
        <w:rPr>
          <w:szCs w:val="20"/>
          <w:lang w:val="en-GB"/>
        </w:rPr>
        <w:t xml:space="preserve">%. It </w:t>
      </w:r>
      <w:r w:rsidR="006479EB" w:rsidRPr="00AD19BC">
        <w:rPr>
          <w:lang w:val="en-GB"/>
        </w:rPr>
        <w:t>increased</w:t>
      </w:r>
      <w:r w:rsidR="006E32AE" w:rsidRPr="00AD19BC">
        <w:rPr>
          <w:szCs w:val="20"/>
          <w:lang w:val="en-GB"/>
        </w:rPr>
        <w:t xml:space="preserve"> by </w:t>
      </w:r>
      <w:r w:rsidR="00B42166" w:rsidRPr="00AD19BC">
        <w:rPr>
          <w:szCs w:val="20"/>
          <w:lang w:val="en-GB"/>
        </w:rPr>
        <w:t>0.</w:t>
      </w:r>
      <w:r w:rsidR="00AD19BC" w:rsidRPr="00AD19BC">
        <w:rPr>
          <w:szCs w:val="20"/>
          <w:lang w:val="en-GB"/>
        </w:rPr>
        <w:t>1</w:t>
      </w:r>
      <w:r w:rsidRPr="00AD19BC">
        <w:rPr>
          <w:lang w:val="en-GB"/>
        </w:rPr>
        <w:t xml:space="preserve"> p. p.</w:t>
      </w:r>
      <w:r w:rsidR="008121FB" w:rsidRPr="00AD19BC">
        <w:rPr>
          <w:szCs w:val="20"/>
          <w:lang w:val="en-GB"/>
        </w:rPr>
        <w:t xml:space="preserve"> compared to that in </w:t>
      </w:r>
      <w:r w:rsidR="00AB0BF6" w:rsidRPr="00AD19BC">
        <w:rPr>
          <w:lang w:val="en-GB"/>
        </w:rPr>
        <w:t>December</w:t>
      </w:r>
      <w:r w:rsidR="00005390" w:rsidRPr="00AD19BC">
        <w:rPr>
          <w:szCs w:val="20"/>
          <w:lang w:val="en-GB"/>
        </w:rPr>
        <w:t xml:space="preserve"> 2024</w:t>
      </w:r>
      <w:r w:rsidRPr="00AD19BC">
        <w:rPr>
          <w:szCs w:val="20"/>
          <w:lang w:val="en-GB"/>
        </w:rPr>
        <w:t xml:space="preserve">. </w:t>
      </w:r>
      <w:r w:rsidR="00125B3A" w:rsidRPr="00AD19BC">
        <w:rPr>
          <w:szCs w:val="20"/>
          <w:lang w:val="en-GB"/>
        </w:rPr>
        <w:t>T</w:t>
      </w:r>
      <w:r w:rsidRPr="00AD19BC">
        <w:rPr>
          <w:szCs w:val="20"/>
          <w:lang w:val="en-GB"/>
        </w:rPr>
        <w:t>he</w:t>
      </w:r>
      <w:r w:rsidR="00FA0C3A" w:rsidRPr="00AD19BC">
        <w:rPr>
          <w:szCs w:val="20"/>
          <w:lang w:val="en-GB"/>
        </w:rPr>
        <w:t xml:space="preserve"> m</w:t>
      </w:r>
      <w:r w:rsidR="006E32AE" w:rsidRPr="00AD19BC">
        <w:rPr>
          <w:szCs w:val="20"/>
          <w:lang w:val="en-GB"/>
        </w:rPr>
        <w:t>ale economic activity rate (</w:t>
      </w:r>
      <w:r w:rsidR="009D795B" w:rsidRPr="00AD19BC">
        <w:rPr>
          <w:szCs w:val="20"/>
          <w:lang w:val="en-GB"/>
        </w:rPr>
        <w:t>82</w:t>
      </w:r>
      <w:r w:rsidR="004A536D" w:rsidRPr="00AD19BC">
        <w:rPr>
          <w:szCs w:val="20"/>
          <w:lang w:val="en-GB"/>
        </w:rPr>
        <w:t>.</w:t>
      </w:r>
      <w:r w:rsidR="00AD19BC" w:rsidRPr="00AD19BC">
        <w:rPr>
          <w:szCs w:val="20"/>
          <w:lang w:val="en-GB"/>
        </w:rPr>
        <w:t>1</w:t>
      </w:r>
      <w:r w:rsidRPr="00AD19BC">
        <w:rPr>
          <w:szCs w:val="20"/>
          <w:lang w:val="en-GB"/>
        </w:rPr>
        <w:t>%) exceeded the femal</w:t>
      </w:r>
      <w:r w:rsidR="00DB3CAA" w:rsidRPr="00AD19BC">
        <w:rPr>
          <w:szCs w:val="20"/>
          <w:lang w:val="en-GB"/>
        </w:rPr>
        <w:t>e</w:t>
      </w:r>
      <w:r w:rsidR="00606B6A" w:rsidRPr="00AD19BC">
        <w:rPr>
          <w:szCs w:val="20"/>
          <w:lang w:val="en-GB"/>
        </w:rPr>
        <w:t xml:space="preserve"> </w:t>
      </w:r>
      <w:r w:rsidR="00DB3CAA" w:rsidRPr="00AD19BC">
        <w:rPr>
          <w:szCs w:val="20"/>
          <w:lang w:val="en-GB"/>
        </w:rPr>
        <w:t>economic activity rate</w:t>
      </w:r>
      <w:r w:rsidR="00434FD7" w:rsidRPr="00AD19BC">
        <w:rPr>
          <w:szCs w:val="20"/>
          <w:lang w:val="en-GB"/>
        </w:rPr>
        <w:t xml:space="preserve"> </w:t>
      </w:r>
      <w:r w:rsidR="00434FD7" w:rsidRPr="00AD19BC">
        <w:t>(</w:t>
      </w:r>
      <w:r w:rsidR="00B42166" w:rsidRPr="00AD19BC">
        <w:t>7</w:t>
      </w:r>
      <w:r w:rsidR="00AD19BC" w:rsidRPr="00AD19BC">
        <w:t>3.3</w:t>
      </w:r>
      <w:r w:rsidR="00434FD7" w:rsidRPr="00AD19BC">
        <w:t>%)</w:t>
      </w:r>
      <w:r w:rsidR="00DB3CAA" w:rsidRPr="00AD19BC">
        <w:rPr>
          <w:szCs w:val="20"/>
          <w:lang w:val="en-GB"/>
        </w:rPr>
        <w:t xml:space="preserve"> by</w:t>
      </w:r>
      <w:r w:rsidR="006E32AE" w:rsidRPr="00AD19BC">
        <w:rPr>
          <w:szCs w:val="20"/>
          <w:lang w:val="en-GB"/>
        </w:rPr>
        <w:t xml:space="preserve"> </w:t>
      </w:r>
      <w:r w:rsidR="00AD19BC" w:rsidRPr="00AD19BC">
        <w:rPr>
          <w:szCs w:val="20"/>
          <w:lang w:val="en-GB"/>
        </w:rPr>
        <w:t>8.8</w:t>
      </w:r>
      <w:r w:rsidRPr="00AD19BC">
        <w:rPr>
          <w:szCs w:val="20"/>
          <w:lang w:val="en-GB"/>
        </w:rPr>
        <w:t> p.</w:t>
      </w:r>
      <w:r w:rsidR="00277B10">
        <w:rPr>
          <w:szCs w:val="20"/>
          <w:lang w:val="en-GB"/>
        </w:rPr>
        <w:t> </w:t>
      </w:r>
      <w:r w:rsidRPr="00AD19BC">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2B3DCEB1"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AD19BC">
        <w:rPr>
          <w:rFonts w:eastAsia="Times New Roman" w:cs="Arial"/>
          <w:spacing w:val="3"/>
          <w:szCs w:val="20"/>
          <w:lang w:val="en-GB" w:eastAsia="cs-CZ"/>
        </w:rPr>
        <w:t>3.1</w:t>
      </w:r>
      <w:r w:rsidRPr="009D795B">
        <w:rPr>
          <w:rFonts w:eastAsia="Times New Roman" w:cs="Arial"/>
          <w:spacing w:val="3"/>
          <w:szCs w:val="20"/>
          <w:lang w:val="en-GB" w:eastAsia="cs-CZ"/>
        </w:rPr>
        <w:t xml:space="preserve">% in Czechia in </w:t>
      </w:r>
      <w:r w:rsidR="00AB0BF6">
        <w:rPr>
          <w:lang w:val="en-GB"/>
        </w:rPr>
        <w:t>December</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2B7ACD1D" w:rsidR="00016944" w:rsidRPr="00AD19BC" w:rsidRDefault="00016944" w:rsidP="00016944">
      <w:pPr>
        <w:pStyle w:val="Poznmky"/>
        <w:widowControl w:val="0"/>
        <w:pBdr>
          <w:top w:val="none" w:sz="0" w:space="0" w:color="auto"/>
        </w:pBdr>
        <w:spacing w:before="0" w:line="260" w:lineRule="exact"/>
        <w:ind w:left="3686" w:hanging="3686"/>
        <w:rPr>
          <w:i/>
          <w:iCs/>
          <w:lang w:val="en-GB"/>
        </w:rPr>
      </w:pPr>
      <w:r w:rsidRPr="00AD19BC">
        <w:rPr>
          <w:rFonts w:cs="Arial"/>
          <w:bCs/>
          <w:i/>
          <w:iCs/>
          <w:lang w:val="en-GB"/>
        </w:rPr>
        <w:t xml:space="preserve">End of data collection: </w:t>
      </w:r>
      <w:r w:rsidR="004818FA" w:rsidRPr="00AD19BC">
        <w:rPr>
          <w:rFonts w:cs="Arial"/>
          <w:bCs/>
          <w:i/>
          <w:iCs/>
          <w:lang w:val="en-GB"/>
        </w:rPr>
        <w:tab/>
      </w:r>
      <w:r w:rsidR="000804F9" w:rsidRPr="00AD19BC">
        <w:rPr>
          <w:rFonts w:cs="Arial"/>
          <w:bCs/>
          <w:i/>
          <w:iCs/>
          <w:lang w:val="en-GB"/>
        </w:rPr>
        <w:t>2</w:t>
      </w:r>
      <w:r w:rsidR="0061119E" w:rsidRPr="00AD19BC">
        <w:rPr>
          <w:rFonts w:cs="Arial"/>
          <w:bCs/>
          <w:i/>
          <w:iCs/>
          <w:lang w:val="en-GB"/>
        </w:rPr>
        <w:t>0</w:t>
      </w:r>
      <w:r w:rsidRPr="00AD19BC">
        <w:rPr>
          <w:rFonts w:cs="Arial"/>
          <w:bCs/>
          <w:i/>
          <w:iCs/>
          <w:lang w:val="en-GB"/>
        </w:rPr>
        <w:t xml:space="preserve"> </w:t>
      </w:r>
      <w:r w:rsidR="0061119E" w:rsidRPr="00AD19BC">
        <w:rPr>
          <w:i/>
          <w:iCs/>
          <w:lang w:val="en-GB"/>
        </w:rPr>
        <w:t>January</w:t>
      </w:r>
      <w:r w:rsidRPr="00AD19BC">
        <w:rPr>
          <w:i/>
          <w:lang w:val="en-GB"/>
        </w:rPr>
        <w:t xml:space="preserve"> </w:t>
      </w:r>
      <w:r w:rsidRPr="00AD19BC">
        <w:rPr>
          <w:rFonts w:cs="Arial"/>
          <w:bCs/>
          <w:i/>
          <w:iCs/>
          <w:lang w:val="en-GB"/>
        </w:rPr>
        <w:t>202</w:t>
      </w:r>
      <w:r w:rsidR="0061119E" w:rsidRPr="00AD19BC">
        <w:rPr>
          <w:rFonts w:cs="Arial"/>
          <w:bCs/>
          <w:i/>
          <w:iCs/>
          <w:lang w:val="en-GB"/>
        </w:rPr>
        <w:t>6</w:t>
      </w:r>
      <w:r w:rsidR="0068517A" w:rsidRPr="00AD19BC">
        <w:rPr>
          <w:rFonts w:cs="Arial"/>
          <w:bCs/>
          <w:i/>
          <w:iCs/>
          <w:lang w:val="en-GB"/>
        </w:rPr>
        <w:t xml:space="preserve"> </w:t>
      </w:r>
    </w:p>
    <w:p w14:paraId="117FC470" w14:textId="3B906A4F" w:rsidR="00016944" w:rsidRPr="00AD19BC" w:rsidRDefault="00016944" w:rsidP="00016944">
      <w:pPr>
        <w:pStyle w:val="Poznmky"/>
        <w:widowControl w:val="0"/>
        <w:pBdr>
          <w:top w:val="none" w:sz="0" w:space="0" w:color="auto"/>
        </w:pBdr>
        <w:spacing w:before="0" w:after="60" w:line="260" w:lineRule="exact"/>
        <w:ind w:left="3686" w:hanging="3686"/>
        <w:rPr>
          <w:i/>
          <w:iCs/>
          <w:lang w:val="en-GB"/>
        </w:rPr>
      </w:pPr>
      <w:r w:rsidRPr="00AD19BC">
        <w:rPr>
          <w:rFonts w:cs="Arial"/>
          <w:bCs/>
          <w:i/>
          <w:iCs/>
          <w:lang w:val="en-GB"/>
        </w:rPr>
        <w:t xml:space="preserve">End of preliminary data processing: </w:t>
      </w:r>
      <w:r w:rsidRPr="00AD19BC">
        <w:rPr>
          <w:rFonts w:cs="Arial"/>
          <w:bCs/>
          <w:i/>
          <w:iCs/>
          <w:lang w:val="en-GB"/>
        </w:rPr>
        <w:tab/>
      </w:r>
      <w:r w:rsidR="0061119E" w:rsidRPr="00AD19BC">
        <w:rPr>
          <w:rFonts w:cs="Arial"/>
          <w:bCs/>
          <w:i/>
          <w:iCs/>
          <w:lang w:val="en-GB"/>
        </w:rPr>
        <w:t>23 January</w:t>
      </w:r>
      <w:r w:rsidR="0068517A" w:rsidRPr="00AD19BC">
        <w:rPr>
          <w:rFonts w:cs="Arial"/>
          <w:bCs/>
          <w:i/>
          <w:iCs/>
          <w:lang w:val="en-GB"/>
        </w:rPr>
        <w:t xml:space="preserve"> </w:t>
      </w:r>
      <w:r w:rsidRPr="00AD19BC">
        <w:rPr>
          <w:rFonts w:cs="Arial"/>
          <w:bCs/>
          <w:i/>
          <w:iCs/>
          <w:lang w:val="en-GB"/>
        </w:rPr>
        <w:t>202</w:t>
      </w:r>
      <w:r w:rsidR="0061119E" w:rsidRPr="00AD19BC">
        <w:rPr>
          <w:rFonts w:cs="Arial"/>
          <w:bCs/>
          <w:i/>
          <w:iCs/>
          <w:lang w:val="en-GB"/>
        </w:rPr>
        <w:t>6</w:t>
      </w:r>
    </w:p>
    <w:p w14:paraId="6D9FA931" w14:textId="793B668D" w:rsidR="00016944" w:rsidRDefault="00016944" w:rsidP="00016944">
      <w:pPr>
        <w:pStyle w:val="Poznmky"/>
        <w:widowControl w:val="0"/>
        <w:pBdr>
          <w:top w:val="none" w:sz="0" w:space="0" w:color="auto"/>
        </w:pBdr>
        <w:spacing w:before="0" w:after="60" w:line="260" w:lineRule="exact"/>
        <w:ind w:left="3686" w:hanging="3686"/>
        <w:rPr>
          <w:i/>
          <w:iCs/>
          <w:lang w:val="en-GB"/>
        </w:rPr>
      </w:pPr>
      <w:r w:rsidRPr="00AD19BC">
        <w:rPr>
          <w:rFonts w:cs="Arial"/>
          <w:i/>
          <w:iCs/>
          <w:lang w:val="en-GB"/>
        </w:rPr>
        <w:t>Next news release will be published on</w:t>
      </w:r>
      <w:r w:rsidR="00D5096D" w:rsidRPr="00AD19BC">
        <w:rPr>
          <w:i/>
          <w:iCs/>
          <w:color w:val="auto"/>
          <w:lang w:val="en-GB"/>
        </w:rPr>
        <w:t xml:space="preserve">:          </w:t>
      </w:r>
      <w:r w:rsidR="009B4AF7" w:rsidRPr="00AD19BC">
        <w:rPr>
          <w:i/>
          <w:iCs/>
          <w:color w:val="auto"/>
          <w:lang w:val="en-GB"/>
        </w:rPr>
        <w:t xml:space="preserve"> </w:t>
      </w:r>
      <w:r w:rsidR="00140CA5" w:rsidRPr="00AD19BC">
        <w:rPr>
          <w:i/>
          <w:iCs/>
          <w:color w:val="auto"/>
          <w:lang w:val="en-GB"/>
        </w:rPr>
        <w:t>3</w:t>
      </w:r>
      <w:r w:rsidR="00C44B6F" w:rsidRPr="00AD19BC">
        <w:rPr>
          <w:i/>
          <w:iCs/>
          <w:color w:val="auto"/>
          <w:lang w:val="en-GB"/>
        </w:rPr>
        <w:t xml:space="preserve"> </w:t>
      </w:r>
      <w:r w:rsidR="00B67A64" w:rsidRPr="00AD19BC">
        <w:rPr>
          <w:i/>
          <w:iCs/>
          <w:color w:val="auto"/>
          <w:lang w:val="en-GB"/>
        </w:rPr>
        <w:t>March</w:t>
      </w:r>
      <w:r w:rsidR="00E66826" w:rsidRPr="00AD19BC">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145A" w14:textId="77777777" w:rsidR="002343BF" w:rsidRDefault="002343BF" w:rsidP="00BA6370">
      <w:r>
        <w:separator/>
      </w:r>
    </w:p>
  </w:endnote>
  <w:endnote w:type="continuationSeparator" w:id="0">
    <w:p w14:paraId="2B4CA4DA" w14:textId="77777777" w:rsidR="002343BF" w:rsidRDefault="002343B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w:t>
                    </w:r>
                    <w:proofErr w:type="gramStart"/>
                    <w:r w:rsidRPr="00D52A09">
                      <w:rPr>
                        <w:rFonts w:cs="Arial"/>
                        <w:sz w:val="15"/>
                        <w:szCs w:val="15"/>
                      </w:rPr>
                      <w:t>Internet</w:t>
                    </w:r>
                    <w:proofErr w:type="gramEnd"/>
                    <w:r w:rsidRPr="00D52A09">
                      <w:rPr>
                        <w:rFonts w:cs="Arial"/>
                        <w:sz w:val="15"/>
                        <w:szCs w:val="15"/>
                      </w:rPr>
                      <w:t xml:space="preserve">: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6A0B" w14:textId="77777777" w:rsidR="002343BF" w:rsidRDefault="002343BF" w:rsidP="00BA6370">
      <w:r>
        <w:separator/>
      </w:r>
    </w:p>
  </w:footnote>
  <w:footnote w:type="continuationSeparator" w:id="0">
    <w:p w14:paraId="2E576AE4" w14:textId="77777777" w:rsidR="002343BF" w:rsidRDefault="002343B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2C28"/>
    <w:rsid w:val="0013464B"/>
    <w:rsid w:val="001404AB"/>
    <w:rsid w:val="00140CA5"/>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33AD"/>
    <w:rsid w:val="00224507"/>
    <w:rsid w:val="00227A38"/>
    <w:rsid w:val="00227AD1"/>
    <w:rsid w:val="00233BDA"/>
    <w:rsid w:val="002343BF"/>
    <w:rsid w:val="00235631"/>
    <w:rsid w:val="00236BD9"/>
    <w:rsid w:val="002406FA"/>
    <w:rsid w:val="00257741"/>
    <w:rsid w:val="002621BA"/>
    <w:rsid w:val="0026385B"/>
    <w:rsid w:val="00265E9A"/>
    <w:rsid w:val="00277A8F"/>
    <w:rsid w:val="00277B10"/>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0CC4"/>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587"/>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67B1"/>
    <w:rsid w:val="005A03A8"/>
    <w:rsid w:val="005A0B3F"/>
    <w:rsid w:val="005A0F2F"/>
    <w:rsid w:val="005A6B3C"/>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119E"/>
    <w:rsid w:val="00613BBF"/>
    <w:rsid w:val="00621678"/>
    <w:rsid w:val="006220D2"/>
    <w:rsid w:val="00622B80"/>
    <w:rsid w:val="0062573F"/>
    <w:rsid w:val="0063184D"/>
    <w:rsid w:val="0063373A"/>
    <w:rsid w:val="0064139A"/>
    <w:rsid w:val="006479EB"/>
    <w:rsid w:val="00651A5D"/>
    <w:rsid w:val="00653C20"/>
    <w:rsid w:val="00655646"/>
    <w:rsid w:val="00662482"/>
    <w:rsid w:val="00666DF4"/>
    <w:rsid w:val="00671E3A"/>
    <w:rsid w:val="006743E5"/>
    <w:rsid w:val="006820F1"/>
    <w:rsid w:val="006836E8"/>
    <w:rsid w:val="0068517A"/>
    <w:rsid w:val="0069054B"/>
    <w:rsid w:val="006906A7"/>
    <w:rsid w:val="00694D02"/>
    <w:rsid w:val="006A154F"/>
    <w:rsid w:val="006C4029"/>
    <w:rsid w:val="006C484E"/>
    <w:rsid w:val="006D5C60"/>
    <w:rsid w:val="006E024F"/>
    <w:rsid w:val="006E27A9"/>
    <w:rsid w:val="006E32AE"/>
    <w:rsid w:val="006E486F"/>
    <w:rsid w:val="006E4E81"/>
    <w:rsid w:val="006E603E"/>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458"/>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E7F16"/>
    <w:rsid w:val="007F4AEB"/>
    <w:rsid w:val="007F75B2"/>
    <w:rsid w:val="00800C92"/>
    <w:rsid w:val="00803861"/>
    <w:rsid w:val="008043C4"/>
    <w:rsid w:val="00804C0C"/>
    <w:rsid w:val="008121FB"/>
    <w:rsid w:val="00813B16"/>
    <w:rsid w:val="00813D50"/>
    <w:rsid w:val="008202E7"/>
    <w:rsid w:val="0082057D"/>
    <w:rsid w:val="00820D6A"/>
    <w:rsid w:val="00822831"/>
    <w:rsid w:val="00823920"/>
    <w:rsid w:val="00827A68"/>
    <w:rsid w:val="008303C6"/>
    <w:rsid w:val="00831B1B"/>
    <w:rsid w:val="0083755D"/>
    <w:rsid w:val="00841369"/>
    <w:rsid w:val="00842815"/>
    <w:rsid w:val="0084792A"/>
    <w:rsid w:val="00855FB3"/>
    <w:rsid w:val="0085625D"/>
    <w:rsid w:val="00856CDF"/>
    <w:rsid w:val="00856FE0"/>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52AB"/>
    <w:rsid w:val="008F73B4"/>
    <w:rsid w:val="009035E8"/>
    <w:rsid w:val="0090480B"/>
    <w:rsid w:val="009062EC"/>
    <w:rsid w:val="00914621"/>
    <w:rsid w:val="009162ED"/>
    <w:rsid w:val="00922B51"/>
    <w:rsid w:val="009246F9"/>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A25A1"/>
    <w:rsid w:val="009B4AF7"/>
    <w:rsid w:val="009B55B1"/>
    <w:rsid w:val="009C4D55"/>
    <w:rsid w:val="009C75B6"/>
    <w:rsid w:val="009C7BEA"/>
    <w:rsid w:val="009D0061"/>
    <w:rsid w:val="009D2555"/>
    <w:rsid w:val="009D2BCE"/>
    <w:rsid w:val="009D45E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0BF6"/>
    <w:rsid w:val="00AB3353"/>
    <w:rsid w:val="00AB3645"/>
    <w:rsid w:val="00AB6196"/>
    <w:rsid w:val="00AC03BD"/>
    <w:rsid w:val="00AC1A43"/>
    <w:rsid w:val="00AC3140"/>
    <w:rsid w:val="00AC5591"/>
    <w:rsid w:val="00AC7460"/>
    <w:rsid w:val="00AC7866"/>
    <w:rsid w:val="00AD126A"/>
    <w:rsid w:val="00AD19BC"/>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6A74"/>
    <w:rsid w:val="00B50EA2"/>
    <w:rsid w:val="00B53BD0"/>
    <w:rsid w:val="00B54D0E"/>
    <w:rsid w:val="00B610E3"/>
    <w:rsid w:val="00B632CC"/>
    <w:rsid w:val="00B6431F"/>
    <w:rsid w:val="00B6582D"/>
    <w:rsid w:val="00B67A64"/>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3347"/>
    <w:rsid w:val="00BF4777"/>
    <w:rsid w:val="00C07802"/>
    <w:rsid w:val="00C07895"/>
    <w:rsid w:val="00C2698A"/>
    <w:rsid w:val="00C269D4"/>
    <w:rsid w:val="00C3479B"/>
    <w:rsid w:val="00C4160D"/>
    <w:rsid w:val="00C41CA7"/>
    <w:rsid w:val="00C432A1"/>
    <w:rsid w:val="00C44B6F"/>
    <w:rsid w:val="00C457D8"/>
    <w:rsid w:val="00C45F6D"/>
    <w:rsid w:val="00C46671"/>
    <w:rsid w:val="00C4712F"/>
    <w:rsid w:val="00C47EBA"/>
    <w:rsid w:val="00C6119F"/>
    <w:rsid w:val="00C65EB9"/>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66AA"/>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65D0"/>
    <w:rsid w:val="00D47823"/>
    <w:rsid w:val="00D5096D"/>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3A"/>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0B19"/>
    <w:rsid w:val="00EE6560"/>
    <w:rsid w:val="00EE70B7"/>
    <w:rsid w:val="00EF1C92"/>
    <w:rsid w:val="00EF4009"/>
    <w:rsid w:val="00EF4051"/>
    <w:rsid w:val="00EF7E62"/>
    <w:rsid w:val="00F063BD"/>
    <w:rsid w:val="00F0640B"/>
    <w:rsid w:val="00F12C26"/>
    <w:rsid w:val="00F147CD"/>
    <w:rsid w:val="00F15C68"/>
    <w:rsid w:val="00F314B7"/>
    <w:rsid w:val="00F319A2"/>
    <w:rsid w:val="00F32D32"/>
    <w:rsid w:val="00F34D1B"/>
    <w:rsid w:val="00F429C7"/>
    <w:rsid w:val="00F445C6"/>
    <w:rsid w:val="00F45E8A"/>
    <w:rsid w:val="00F50F66"/>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2.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3.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customXml/itemProps4.xml><?xml version="1.0" encoding="utf-8"?>
<ds:datastoreItem xmlns:ds="http://schemas.openxmlformats.org/officeDocument/2006/customXml" ds:itemID="{047E2F4B-8DAF-4E5E-8400-601F7DD655C5}"/>
</file>

<file path=docProps/app.xml><?xml version="1.0" encoding="utf-8"?>
<Properties xmlns="http://schemas.openxmlformats.org/officeDocument/2006/extended-properties" xmlns:vt="http://schemas.openxmlformats.org/officeDocument/2006/docPropsVTypes">
  <Template>Rychlá informace ENG_2022-02-08.dotx</Template>
  <TotalTime>86</TotalTime>
  <Pages>2</Pages>
  <Words>606</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4174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44</cp:revision>
  <cp:lastPrinted>2022-03-01T07:42:00Z</cp:lastPrinted>
  <dcterms:created xsi:type="dcterms:W3CDTF">2025-05-29T11:36:00Z</dcterms:created>
  <dcterms:modified xsi:type="dcterms:W3CDTF">2026-01-29T08:51:00Z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