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6450C59E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64272C">
        <w:rPr>
          <w:rFonts w:cs="Arial"/>
          <w:b/>
          <w:i w:val="0"/>
        </w:rPr>
        <w:t>0</w:t>
      </w:r>
      <w:r w:rsidR="00BF083E" w:rsidRPr="00B3645D">
        <w:rPr>
          <w:rFonts w:cs="Arial"/>
          <w:b/>
          <w:i w:val="0"/>
        </w:rPr>
        <w:t xml:space="preserve">. </w:t>
      </w:r>
      <w:r w:rsidR="0064272C">
        <w:rPr>
          <w:rFonts w:cs="Arial"/>
          <w:b/>
          <w:i w:val="0"/>
        </w:rPr>
        <w:t>3</w:t>
      </w:r>
      <w:r w:rsidR="00591470">
        <w:rPr>
          <w:rFonts w:cs="Arial"/>
          <w:b/>
          <w:i w:val="0"/>
        </w:rPr>
        <w:t>. 202</w:t>
      </w:r>
      <w:r w:rsidR="003D221D">
        <w:rPr>
          <w:rFonts w:cs="Arial"/>
          <w:b/>
          <w:i w:val="0"/>
        </w:rPr>
        <w:t>6</w:t>
      </w:r>
    </w:p>
    <w:p w14:paraId="1025A249" w14:textId="3830B089" w:rsidR="00D60C1D" w:rsidRPr="00BD6CFE" w:rsidRDefault="00773BD4" w:rsidP="00D60C1D">
      <w:pPr>
        <w:pStyle w:val="Nzev"/>
        <w:rPr>
          <w:color w:val="C00000"/>
          <w:spacing w:val="-2"/>
        </w:rPr>
      </w:pPr>
      <w:r>
        <w:rPr>
          <w:color w:val="C00000"/>
          <w:spacing w:val="-2"/>
        </w:rPr>
        <w:t xml:space="preserve">Meziroční růst </w:t>
      </w:r>
      <w:r w:rsidR="00961C3F">
        <w:rPr>
          <w:color w:val="C00000"/>
          <w:spacing w:val="-2"/>
        </w:rPr>
        <w:t xml:space="preserve">spotřebitelských </w:t>
      </w:r>
      <w:r>
        <w:rPr>
          <w:color w:val="C00000"/>
          <w:spacing w:val="-2"/>
        </w:rPr>
        <w:t xml:space="preserve">cen </w:t>
      </w:r>
      <w:r w:rsidR="00961C3F">
        <w:rPr>
          <w:color w:val="C00000"/>
          <w:spacing w:val="-2"/>
        </w:rPr>
        <w:t>opět</w:t>
      </w:r>
      <w:r>
        <w:rPr>
          <w:color w:val="C00000"/>
          <w:spacing w:val="-2"/>
        </w:rPr>
        <w:t xml:space="preserve"> zpomalil</w:t>
      </w:r>
    </w:p>
    <w:p w14:paraId="4748436F" w14:textId="767154DD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64272C">
        <w:rPr>
          <w:rFonts w:cs="Arial"/>
        </w:rPr>
        <w:t>únor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A41809">
        <w:rPr>
          <w:rFonts w:cs="Arial"/>
        </w:rPr>
        <w:t>6</w:t>
      </w:r>
    </w:p>
    <w:p w14:paraId="67762F4C" w14:textId="56936EDE" w:rsidR="00097D1D" w:rsidRPr="001A6012" w:rsidRDefault="00A84008" w:rsidP="00097D1D">
      <w:pPr>
        <w:pStyle w:val="Perex"/>
      </w:pPr>
      <w:r w:rsidRPr="004D32FB">
        <w:t xml:space="preserve">Spotřebitelské ceny </w:t>
      </w:r>
      <w:r w:rsidR="00074A46" w:rsidRPr="004D32FB">
        <w:t>v </w:t>
      </w:r>
      <w:r w:rsidR="00962CE6">
        <w:t>únoru</w:t>
      </w:r>
      <w:r w:rsidR="00074A46" w:rsidRPr="004D32FB">
        <w:t xml:space="preserve"> </w:t>
      </w:r>
      <w:r w:rsidRPr="004D32FB">
        <w:t xml:space="preserve">meziměsíčně </w:t>
      </w:r>
      <w:r w:rsidR="00962CE6">
        <w:t>klesly</w:t>
      </w:r>
      <w:r w:rsidRPr="004D32FB">
        <w:t xml:space="preserve"> o </w:t>
      </w:r>
      <w:r w:rsidR="007F2CC4" w:rsidRPr="004D32FB">
        <w:t>0,</w:t>
      </w:r>
      <w:r w:rsidR="00962CE6">
        <w:t>1</w:t>
      </w:r>
      <w:r w:rsidR="00100044" w:rsidRPr="004D32FB">
        <w:t> </w:t>
      </w:r>
      <w:r w:rsidRPr="004D32FB">
        <w:t xml:space="preserve">%. </w:t>
      </w:r>
      <w:r w:rsidR="00566281" w:rsidRPr="004D32FB">
        <w:t xml:space="preserve">Tento vývoj byl ovlivněn zejména </w:t>
      </w:r>
      <w:r w:rsidR="00962CE6">
        <w:t>nižšími cenami</w:t>
      </w:r>
      <w:r w:rsidR="00097D1D">
        <w:t xml:space="preserve"> </w:t>
      </w:r>
      <w:r w:rsidR="00F15350" w:rsidRPr="004D32FB">
        <w:t xml:space="preserve">v oddíle </w:t>
      </w:r>
      <w:r w:rsidR="00603BD2" w:rsidRPr="004D32FB">
        <w:t>potraviny a</w:t>
      </w:r>
      <w:r w:rsidR="00486723" w:rsidRPr="004D32FB">
        <w:t> </w:t>
      </w:r>
      <w:r w:rsidR="00603BD2" w:rsidRPr="004D32FB">
        <w:t>nealkoholické nápoje</w:t>
      </w:r>
      <w:r w:rsidR="0072173B" w:rsidRPr="004D32FB">
        <w:t>.</w:t>
      </w:r>
      <w:r w:rsidR="008B7770" w:rsidRPr="004D32FB">
        <w:t xml:space="preserve"> </w:t>
      </w:r>
      <w:r w:rsidR="00097D1D" w:rsidRPr="004F1710">
        <w:rPr>
          <w:spacing w:val="-4"/>
        </w:rPr>
        <w:t>Meziročně vzrostly spotřebitelské ceny v</w:t>
      </w:r>
      <w:r w:rsidR="00097D1D">
        <w:rPr>
          <w:spacing w:val="-4"/>
        </w:rPr>
        <w:t> </w:t>
      </w:r>
      <w:r w:rsidR="00962CE6">
        <w:rPr>
          <w:spacing w:val="-4"/>
        </w:rPr>
        <w:t>únoru</w:t>
      </w:r>
      <w:r w:rsidR="00097D1D">
        <w:rPr>
          <w:spacing w:val="-4"/>
        </w:rPr>
        <w:t xml:space="preserve"> o 1,</w:t>
      </w:r>
      <w:r w:rsidR="00962CE6">
        <w:rPr>
          <w:spacing w:val="-4"/>
        </w:rPr>
        <w:t>4</w:t>
      </w:r>
      <w:r w:rsidR="00097D1D">
        <w:rPr>
          <w:spacing w:val="-4"/>
        </w:rPr>
        <w:t> %, což bylo o </w:t>
      </w:r>
      <w:proofErr w:type="gramStart"/>
      <w:r w:rsidR="00097D1D">
        <w:rPr>
          <w:spacing w:val="-4"/>
        </w:rPr>
        <w:t>0,</w:t>
      </w:r>
      <w:r w:rsidR="00962CE6">
        <w:rPr>
          <w:spacing w:val="-4"/>
        </w:rPr>
        <w:t>2</w:t>
      </w:r>
      <w:r w:rsidR="00097D1D">
        <w:rPr>
          <w:spacing w:val="-4"/>
        </w:rPr>
        <w:t> procentního</w:t>
      </w:r>
      <w:proofErr w:type="gramEnd"/>
      <w:r w:rsidR="00097D1D">
        <w:rPr>
          <w:spacing w:val="-4"/>
        </w:rPr>
        <w:t xml:space="preserve"> bodu méně než v </w:t>
      </w:r>
      <w:r w:rsidR="00962CE6">
        <w:rPr>
          <w:spacing w:val="-4"/>
        </w:rPr>
        <w:t>lednu</w:t>
      </w:r>
      <w:r w:rsidR="00097D1D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12FF9946" w14:textId="496626BA" w:rsidR="00960928" w:rsidRDefault="00D91FE6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960928">
        <w:rPr>
          <w:rFonts w:cs="Arial"/>
          <w:i w:val="0"/>
          <w:sz w:val="20"/>
          <w:szCs w:val="20"/>
        </w:rPr>
        <w:t>klesly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960928">
        <w:rPr>
          <w:rFonts w:cs="Arial"/>
          <w:i w:val="0"/>
          <w:sz w:val="20"/>
          <w:szCs w:val="20"/>
        </w:rPr>
        <w:t>únoru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960928">
        <w:rPr>
          <w:rFonts w:cs="Arial"/>
          <w:i w:val="0"/>
          <w:sz w:val="20"/>
          <w:szCs w:val="20"/>
        </w:rPr>
        <w:t>1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7E3307">
        <w:rPr>
          <w:rFonts w:eastAsia="Calibri" w:cs="Arial"/>
          <w:i w:val="0"/>
          <w:iCs w:val="0"/>
          <w:sz w:val="20"/>
          <w:szCs w:val="20"/>
        </w:rPr>
        <w:t>potraviny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>nealkoholické nápoje</w:t>
      </w:r>
      <w:r w:rsidR="00960928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DA5791">
        <w:rPr>
          <w:rFonts w:eastAsia="Calibri" w:cs="Arial"/>
          <w:i w:val="0"/>
          <w:iCs w:val="0"/>
          <w:sz w:val="20"/>
          <w:szCs w:val="20"/>
        </w:rPr>
        <w:t xml:space="preserve">byly nižší </w:t>
      </w:r>
      <w:r w:rsidR="00960928">
        <w:rPr>
          <w:rFonts w:eastAsia="Calibri" w:cs="Arial"/>
          <w:i w:val="0"/>
          <w:iCs w:val="0"/>
          <w:sz w:val="20"/>
          <w:szCs w:val="20"/>
        </w:rPr>
        <w:t xml:space="preserve">zejména ceny výrobků z obilovin o 1,9 %, nealkoholických nápojů o 2,8 %, margarínu o 16,9 %, </w:t>
      </w:r>
      <w:r w:rsidR="00BC37BA">
        <w:rPr>
          <w:rFonts w:eastAsia="Calibri" w:cs="Arial"/>
          <w:i w:val="0"/>
          <w:iCs w:val="0"/>
          <w:sz w:val="20"/>
          <w:szCs w:val="20"/>
        </w:rPr>
        <w:t xml:space="preserve">polotučného trvanlivého mléka </w:t>
      </w:r>
      <w:r w:rsidR="00BC37BA" w:rsidRPr="00DA5791">
        <w:rPr>
          <w:rFonts w:eastAsia="Calibri" w:cs="Arial"/>
          <w:i w:val="0"/>
          <w:iCs w:val="0"/>
          <w:sz w:val="20"/>
          <w:szCs w:val="20"/>
        </w:rPr>
        <w:t>o</w:t>
      </w:r>
      <w:r w:rsidR="00DA5791" w:rsidRPr="00DA5791">
        <w:rPr>
          <w:rFonts w:eastAsia="Calibri" w:cs="Arial"/>
          <w:i w:val="0"/>
          <w:iCs w:val="0"/>
          <w:sz w:val="20"/>
          <w:szCs w:val="20"/>
        </w:rPr>
        <w:t> 7,6 %</w:t>
      </w:r>
      <w:r w:rsidR="00BC37BA">
        <w:rPr>
          <w:rFonts w:eastAsia="Calibri" w:cs="Arial"/>
          <w:i w:val="0"/>
          <w:iCs w:val="0"/>
          <w:sz w:val="20"/>
          <w:szCs w:val="20"/>
        </w:rPr>
        <w:t>, vepřového masa o 2,2 %, sýrů o 1,5 %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čokolády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 xml:space="preserve">kakaa o 2,2 %. V oddíle alkoholické nápoje, tabák </w:t>
      </w:r>
      <w:r w:rsidR="00DA5791">
        <w:rPr>
          <w:rFonts w:eastAsia="Calibri" w:cs="Arial"/>
          <w:i w:val="0"/>
          <w:iCs w:val="0"/>
          <w:sz w:val="20"/>
          <w:szCs w:val="20"/>
        </w:rPr>
        <w:t>klesly</w:t>
      </w:r>
      <w:r w:rsidR="00BC37BA">
        <w:rPr>
          <w:rFonts w:eastAsia="Calibri" w:cs="Arial"/>
          <w:i w:val="0"/>
          <w:iCs w:val="0"/>
          <w:sz w:val="20"/>
          <w:szCs w:val="20"/>
        </w:rPr>
        <w:t xml:space="preserve"> ceny vína o 6,2 %, piva o 3,5 %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destilátů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likérů o 3,1 %. Na meziměsíční zvyšování celkové cenové hladiny měly v únoru vliv především ceny v oddíle rekreace, sport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kultura, kde vzrostly zejména ceny organizované dovolené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 xml:space="preserve">zájezdů o 4,8 %. </w:t>
      </w:r>
      <w:r w:rsidR="00C66895">
        <w:rPr>
          <w:rFonts w:eastAsia="Calibri" w:cs="Arial"/>
          <w:i w:val="0"/>
          <w:iCs w:val="0"/>
          <w:sz w:val="20"/>
          <w:szCs w:val="20"/>
        </w:rPr>
        <w:t>Růst cen v oddíle doprava byl ovlivněn především vyššími cenami pohonných hmot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C66895">
        <w:rPr>
          <w:rFonts w:eastAsia="Calibri" w:cs="Arial"/>
          <w:i w:val="0"/>
          <w:iCs w:val="0"/>
          <w:sz w:val="20"/>
          <w:szCs w:val="20"/>
        </w:rPr>
        <w:t xml:space="preserve">maziv o 1,2 %. </w:t>
      </w:r>
      <w:r w:rsidR="00BC37BA">
        <w:rPr>
          <w:rFonts w:eastAsia="Calibri" w:cs="Arial"/>
          <w:i w:val="0"/>
          <w:iCs w:val="0"/>
          <w:sz w:val="20"/>
          <w:szCs w:val="20"/>
        </w:rPr>
        <w:t>Z potravin byly vyšší ceny zeleniny o 2,3 % (z</w:t>
      </w:r>
      <w:r w:rsidR="00C66895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čehož ceny brambor vzrostly o</w:t>
      </w:r>
      <w:r w:rsidR="00DA5791">
        <w:rPr>
          <w:rFonts w:eastAsia="Calibri" w:cs="Arial"/>
          <w:i w:val="0"/>
          <w:iCs w:val="0"/>
          <w:sz w:val="20"/>
          <w:szCs w:val="20"/>
        </w:rPr>
        <w:t> 13,8 </w:t>
      </w:r>
      <w:r w:rsidR="00BC37BA" w:rsidRPr="00DA5791">
        <w:rPr>
          <w:rFonts w:eastAsia="Calibri" w:cs="Arial"/>
          <w:i w:val="0"/>
          <w:iCs w:val="0"/>
          <w:sz w:val="20"/>
          <w:szCs w:val="20"/>
        </w:rPr>
        <w:t>%</w:t>
      </w:r>
      <w:r w:rsidR="00BC37BA">
        <w:rPr>
          <w:rFonts w:eastAsia="Calibri" w:cs="Arial"/>
          <w:i w:val="0"/>
          <w:iCs w:val="0"/>
          <w:sz w:val="20"/>
          <w:szCs w:val="20"/>
        </w:rPr>
        <w:t>) a</w:t>
      </w:r>
      <w:r w:rsidR="00C50EDC">
        <w:rPr>
          <w:rFonts w:eastAsia="Calibri" w:cs="Arial"/>
          <w:i w:val="0"/>
          <w:iCs w:val="0"/>
          <w:sz w:val="20"/>
          <w:szCs w:val="20"/>
        </w:rPr>
        <w:t> </w:t>
      </w:r>
      <w:r w:rsidR="00BC37BA">
        <w:rPr>
          <w:rFonts w:eastAsia="Calibri" w:cs="Arial"/>
          <w:i w:val="0"/>
          <w:iCs w:val="0"/>
          <w:sz w:val="20"/>
          <w:szCs w:val="20"/>
        </w:rPr>
        <w:t>ceny vajec o 4,7 %.</w:t>
      </w:r>
    </w:p>
    <w:p w14:paraId="20DE6E98" w14:textId="77777777" w:rsidR="00DA5791" w:rsidRDefault="00DA5791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534406D0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C66895">
        <w:rPr>
          <w:rFonts w:cs="Arial"/>
          <w:szCs w:val="20"/>
        </w:rPr>
        <w:t>klesly</w:t>
      </w:r>
      <w:r w:rsidR="00D764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0,</w:t>
      </w:r>
      <w:r w:rsidR="00C66895">
        <w:rPr>
          <w:rFonts w:cs="Arial"/>
          <w:szCs w:val="20"/>
        </w:rPr>
        <w:t>5</w:t>
      </w:r>
      <w:r>
        <w:rPr>
          <w:rFonts w:cs="Arial"/>
          <w:szCs w:val="20"/>
        </w:rPr>
        <w:t> %</w:t>
      </w:r>
      <w:r w:rsidR="00C66895">
        <w:rPr>
          <w:rFonts w:cs="Arial"/>
          <w:szCs w:val="20"/>
        </w:rPr>
        <w:t>, zatímco</w:t>
      </w:r>
      <w:r w:rsidR="00CA7C4C">
        <w:rPr>
          <w:rFonts w:cs="Arial"/>
          <w:szCs w:val="20"/>
        </w:rPr>
        <w:t> </w:t>
      </w:r>
      <w:r w:rsidR="00D76484">
        <w:rPr>
          <w:rFonts w:cs="Arial"/>
          <w:szCs w:val="20"/>
        </w:rPr>
        <w:t>ceny</w:t>
      </w:r>
      <w:r>
        <w:rPr>
          <w:rFonts w:cs="Arial"/>
          <w:szCs w:val="20"/>
        </w:rPr>
        <w:t xml:space="preserve"> služeb o </w:t>
      </w:r>
      <w:r w:rsidR="00C66895">
        <w:rPr>
          <w:rFonts w:cs="Arial"/>
          <w:szCs w:val="20"/>
        </w:rPr>
        <w:t>0,5</w:t>
      </w:r>
      <w:r>
        <w:rPr>
          <w:rFonts w:cs="Arial"/>
          <w:szCs w:val="20"/>
        </w:rPr>
        <w:t> %</w:t>
      </w:r>
      <w:r w:rsidR="00C66895">
        <w:rPr>
          <w:rFonts w:cs="Arial"/>
          <w:szCs w:val="20"/>
        </w:rPr>
        <w:t xml:space="preserve"> vzrostly.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4773230D" w14:textId="2A38A6C6" w:rsidR="00150D2A" w:rsidRPr="004D32FB" w:rsidRDefault="00150D2A" w:rsidP="00150D2A">
      <w:pPr>
        <w:pStyle w:val="Zkladntext"/>
        <w:spacing w:line="276" w:lineRule="auto"/>
        <w:outlineLvl w:val="0"/>
        <w:rPr>
          <w:rFonts w:eastAsia="Calibri"/>
          <w:i w:val="0"/>
          <w:iCs w:val="0"/>
          <w:sz w:val="20"/>
          <w:szCs w:val="20"/>
        </w:rPr>
      </w:pPr>
      <w:r w:rsidRPr="004D32FB">
        <w:rPr>
          <w:rFonts w:cs="Arial"/>
          <w:bCs/>
          <w:sz w:val="20"/>
          <w:szCs w:val="20"/>
        </w:rPr>
        <w:t>„</w:t>
      </w:r>
      <w:r w:rsidR="0054537E">
        <w:rPr>
          <w:rFonts w:cs="Arial"/>
          <w:bCs/>
          <w:sz w:val="20"/>
          <w:szCs w:val="20"/>
        </w:rPr>
        <w:t>Meziroční vývoj spotřebitelských cen byl v únoru opět významně ovlivněn cenami potravin a</w:t>
      </w:r>
      <w:r w:rsidR="00DE6588">
        <w:rPr>
          <w:rFonts w:cs="Arial"/>
          <w:bCs/>
          <w:sz w:val="20"/>
          <w:szCs w:val="20"/>
        </w:rPr>
        <w:t> </w:t>
      </w:r>
      <w:r w:rsidR="0054537E">
        <w:rPr>
          <w:rFonts w:cs="Arial"/>
          <w:bCs/>
          <w:sz w:val="20"/>
          <w:szCs w:val="20"/>
        </w:rPr>
        <w:t>nealkoholických nápojů. Ty již počtvrté v řadě zmírnily svůj meziroční růst a</w:t>
      </w:r>
      <w:r w:rsidR="00C50EDC">
        <w:rPr>
          <w:rFonts w:cs="Arial"/>
          <w:bCs/>
          <w:sz w:val="20"/>
          <w:szCs w:val="20"/>
        </w:rPr>
        <w:t> </w:t>
      </w:r>
      <w:r w:rsidR="00DE6588">
        <w:rPr>
          <w:rFonts w:cs="Arial"/>
          <w:bCs/>
          <w:sz w:val="20"/>
          <w:szCs w:val="20"/>
        </w:rPr>
        <w:t>ve</w:t>
      </w:r>
      <w:r w:rsidR="00C50EDC">
        <w:rPr>
          <w:rFonts w:cs="Arial"/>
          <w:bCs/>
          <w:sz w:val="20"/>
          <w:szCs w:val="20"/>
        </w:rPr>
        <w:t> </w:t>
      </w:r>
      <w:r w:rsidR="00DE6588">
        <w:rPr>
          <w:rFonts w:cs="Arial"/>
          <w:bCs/>
          <w:sz w:val="20"/>
          <w:szCs w:val="20"/>
        </w:rPr>
        <w:t>srovnání s</w:t>
      </w:r>
      <w:r w:rsidR="00197474">
        <w:rPr>
          <w:rFonts w:cs="Arial"/>
          <w:bCs/>
          <w:sz w:val="20"/>
          <w:szCs w:val="20"/>
        </w:rPr>
        <w:t> </w:t>
      </w:r>
      <w:r w:rsidR="0054537E">
        <w:rPr>
          <w:rFonts w:cs="Arial"/>
          <w:bCs/>
          <w:sz w:val="20"/>
          <w:szCs w:val="20"/>
        </w:rPr>
        <w:t>loňsk</w:t>
      </w:r>
      <w:r w:rsidR="00DE6588">
        <w:rPr>
          <w:rFonts w:cs="Arial"/>
          <w:bCs/>
          <w:sz w:val="20"/>
          <w:szCs w:val="20"/>
        </w:rPr>
        <w:t>ým</w:t>
      </w:r>
      <w:r w:rsidR="0054537E">
        <w:rPr>
          <w:rFonts w:cs="Arial"/>
          <w:bCs/>
          <w:sz w:val="20"/>
          <w:szCs w:val="20"/>
        </w:rPr>
        <w:t xml:space="preserve"> rok</w:t>
      </w:r>
      <w:r w:rsidR="00DE6588">
        <w:rPr>
          <w:rFonts w:cs="Arial"/>
          <w:bCs/>
          <w:sz w:val="20"/>
          <w:szCs w:val="20"/>
        </w:rPr>
        <w:t>em</w:t>
      </w:r>
      <w:r w:rsidR="0054537E">
        <w:rPr>
          <w:rFonts w:cs="Arial"/>
          <w:bCs/>
          <w:sz w:val="20"/>
          <w:szCs w:val="20"/>
        </w:rPr>
        <w:t xml:space="preserve"> byly vyšší o</w:t>
      </w:r>
      <w:r w:rsidR="00C50EDC">
        <w:rPr>
          <w:rFonts w:cs="Arial"/>
          <w:bCs/>
          <w:sz w:val="20"/>
          <w:szCs w:val="20"/>
        </w:rPr>
        <w:t> </w:t>
      </w:r>
      <w:r w:rsidR="0054537E">
        <w:rPr>
          <w:rFonts w:cs="Arial"/>
          <w:bCs/>
          <w:sz w:val="20"/>
          <w:szCs w:val="20"/>
        </w:rPr>
        <w:t>0,4 %</w:t>
      </w:r>
      <w:r w:rsidR="00990C34">
        <w:rPr>
          <w:rFonts w:cs="Arial"/>
          <w:bCs/>
          <w:sz w:val="20"/>
          <w:szCs w:val="20"/>
        </w:rPr>
        <w:t xml:space="preserve">. </w:t>
      </w:r>
      <w:r w:rsidR="00990C34" w:rsidRPr="00990C34">
        <w:rPr>
          <w:rFonts w:cs="Arial"/>
          <w:bCs/>
          <w:sz w:val="20"/>
          <w:szCs w:val="20"/>
        </w:rPr>
        <w:t>U</w:t>
      </w:r>
      <w:r w:rsidR="00C50EDC">
        <w:rPr>
          <w:rFonts w:cs="Arial"/>
          <w:bCs/>
          <w:sz w:val="20"/>
          <w:szCs w:val="20"/>
        </w:rPr>
        <w:t> </w:t>
      </w:r>
      <w:r w:rsidR="00990C34" w:rsidRPr="00990C34">
        <w:rPr>
          <w:rFonts w:cs="Arial"/>
          <w:bCs/>
          <w:sz w:val="20"/>
          <w:szCs w:val="20"/>
        </w:rPr>
        <w:t>některých sledovaných položek byl však přesto oproti loňskému únoru zaznamenán výrazný růst</w:t>
      </w:r>
      <w:r w:rsidR="00BD6883">
        <w:rPr>
          <w:rFonts w:cs="Arial"/>
          <w:bCs/>
          <w:sz w:val="20"/>
          <w:szCs w:val="20"/>
        </w:rPr>
        <w:t xml:space="preserve"> cen</w:t>
      </w:r>
      <w:r w:rsidR="00990C34" w:rsidRPr="00990C34">
        <w:rPr>
          <w:rFonts w:cs="Arial"/>
          <w:bCs/>
          <w:sz w:val="20"/>
          <w:szCs w:val="20"/>
        </w:rPr>
        <w:t>. Například ceny hovězího masa vzrostly o téměř 22 % a</w:t>
      </w:r>
      <w:r w:rsidR="00C50EDC">
        <w:rPr>
          <w:rFonts w:cs="Arial"/>
          <w:bCs/>
          <w:sz w:val="20"/>
          <w:szCs w:val="20"/>
        </w:rPr>
        <w:t> </w:t>
      </w:r>
      <w:r w:rsidR="00990C34" w:rsidRPr="00990C34">
        <w:rPr>
          <w:rFonts w:cs="Arial"/>
          <w:bCs/>
          <w:sz w:val="20"/>
          <w:szCs w:val="20"/>
        </w:rPr>
        <w:t>ceny vajec o 16,5 %</w:t>
      </w:r>
      <w:r w:rsidRPr="00990C34">
        <w:rPr>
          <w:rFonts w:cs="Arial"/>
          <w:bCs/>
          <w:sz w:val="20"/>
          <w:szCs w:val="20"/>
        </w:rPr>
        <w:t>,</w:t>
      </w:r>
      <w:r w:rsidRPr="004D32FB">
        <w:rPr>
          <w:rFonts w:eastAsia="Calibri"/>
          <w:i w:val="0"/>
          <w:iCs w:val="0"/>
          <w:sz w:val="20"/>
          <w:szCs w:val="20"/>
        </w:rPr>
        <w:t xml:space="preserve">“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5530AD3F" w14:textId="77777777" w:rsidR="00150D2A" w:rsidRDefault="00150D2A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70F650E3" w14:textId="39E9601E" w:rsidR="00773BD4" w:rsidRDefault="00847D65" w:rsidP="002A0EB7">
      <w:pPr>
        <w:rPr>
          <w:rFonts w:cs="Arial"/>
          <w:szCs w:val="20"/>
        </w:rPr>
      </w:pPr>
      <w:r w:rsidRPr="001A6012">
        <w:t>Meziročně vzrostly spotřebitelské ceny v</w:t>
      </w:r>
      <w:r>
        <w:t> </w:t>
      </w:r>
      <w:r w:rsidR="00D639D6">
        <w:t>únoru</w:t>
      </w:r>
      <w:r>
        <w:t xml:space="preserve"> o 1,</w:t>
      </w:r>
      <w:r w:rsidR="00D639D6">
        <w:t>4</w:t>
      </w:r>
      <w:r>
        <w:t> %, což bylo o </w:t>
      </w:r>
      <w:proofErr w:type="gramStart"/>
      <w:r>
        <w:t>0,</w:t>
      </w:r>
      <w:r w:rsidR="00D639D6">
        <w:t>2</w:t>
      </w:r>
      <w:r>
        <w:t> procentního</w:t>
      </w:r>
      <w:proofErr w:type="gramEnd"/>
      <w:r>
        <w:t xml:space="preserve"> bodu méně než v </w:t>
      </w:r>
      <w:r w:rsidR="00D639D6">
        <w:t>lednu</w:t>
      </w:r>
      <w:r w:rsidRPr="005312B1">
        <w:t>.</w:t>
      </w:r>
      <w:r>
        <w:t xml:space="preserve"> </w:t>
      </w:r>
      <w:r w:rsidR="00773BD4">
        <w:t xml:space="preserve">Toto </w:t>
      </w:r>
      <w:r w:rsidR="00773BD4" w:rsidRPr="00571BB6">
        <w:rPr>
          <w:b/>
        </w:rPr>
        <w:t>zpomalení</w:t>
      </w:r>
      <w:r w:rsidR="00773BD4" w:rsidRPr="00B3645D">
        <w:rPr>
          <w:rStyle w:val="Znakapoznpodarou"/>
          <w:rFonts w:cs="Arial"/>
          <w:szCs w:val="20"/>
        </w:rPr>
        <w:footnoteReference w:id="1"/>
      </w:r>
      <w:r w:rsidR="00773BD4" w:rsidRPr="00B3645D">
        <w:rPr>
          <w:vertAlign w:val="superscript"/>
        </w:rPr>
        <w:t>)</w:t>
      </w:r>
      <w:r w:rsidR="00773BD4" w:rsidRPr="00B3645D">
        <w:t xml:space="preserve"> </w:t>
      </w:r>
      <w:r w:rsidR="00773BD4">
        <w:t xml:space="preserve">meziročního cenového růstu </w:t>
      </w:r>
      <w:r w:rsidR="00773BD4">
        <w:rPr>
          <w:rFonts w:cs="Arial"/>
          <w:szCs w:val="20"/>
        </w:rPr>
        <w:t>bylo ovlivněno zejména cenami</w:t>
      </w:r>
      <w:r w:rsidR="00773BD4" w:rsidRPr="003F43B3">
        <w:rPr>
          <w:rFonts w:cs="Arial"/>
          <w:szCs w:val="20"/>
        </w:rPr>
        <w:t xml:space="preserve"> v</w:t>
      </w:r>
      <w:r w:rsidR="00773BD4">
        <w:rPr>
          <w:rFonts w:cs="Arial"/>
          <w:szCs w:val="20"/>
        </w:rPr>
        <w:t> </w:t>
      </w:r>
      <w:r w:rsidR="00773BD4" w:rsidRPr="003F43B3">
        <w:rPr>
          <w:rFonts w:cs="Arial"/>
          <w:szCs w:val="20"/>
        </w:rPr>
        <w:t>oddíle</w:t>
      </w:r>
      <w:r w:rsidR="00773BD4">
        <w:rPr>
          <w:rFonts w:cs="Arial"/>
          <w:szCs w:val="20"/>
        </w:rPr>
        <w:t xml:space="preserve"> </w:t>
      </w:r>
      <w:r w:rsidR="00D639D6">
        <w:rPr>
          <w:rFonts w:cs="Arial"/>
          <w:szCs w:val="20"/>
        </w:rPr>
        <w:t>potraviny a</w:t>
      </w:r>
      <w:r w:rsidR="00C50EDC">
        <w:rPr>
          <w:rFonts w:cs="Arial"/>
          <w:szCs w:val="20"/>
        </w:rPr>
        <w:t> </w:t>
      </w:r>
      <w:r w:rsidR="00D639D6">
        <w:rPr>
          <w:rFonts w:cs="Arial"/>
          <w:szCs w:val="20"/>
        </w:rPr>
        <w:t>nealkoholické nápoje a</w:t>
      </w:r>
      <w:r w:rsidR="00C50EDC">
        <w:rPr>
          <w:rFonts w:cs="Arial"/>
          <w:szCs w:val="20"/>
        </w:rPr>
        <w:t> </w:t>
      </w:r>
      <w:r w:rsidR="00D639D6">
        <w:rPr>
          <w:rFonts w:cs="Arial"/>
          <w:szCs w:val="20"/>
        </w:rPr>
        <w:t>v oddíle alkoholické nápoje, tabák</w:t>
      </w:r>
      <w:r w:rsidR="00773BD4" w:rsidRPr="00C62F3F">
        <w:rPr>
          <w:rFonts w:cs="Arial"/>
          <w:szCs w:val="20"/>
        </w:rPr>
        <w:t>.</w:t>
      </w:r>
      <w:r w:rsidR="003D1FEA">
        <w:rPr>
          <w:rFonts w:cs="Arial"/>
          <w:szCs w:val="20"/>
        </w:rPr>
        <w:t xml:space="preserve"> V</w:t>
      </w:r>
      <w:r w:rsidR="001B5359">
        <w:rPr>
          <w:rFonts w:cs="Arial"/>
          <w:szCs w:val="20"/>
        </w:rPr>
        <w:t xml:space="preserve"> oddíle </w:t>
      </w:r>
      <w:r w:rsidR="003D1FEA">
        <w:rPr>
          <w:rFonts w:cs="Arial"/>
          <w:szCs w:val="20"/>
        </w:rPr>
        <w:t>potraviny a</w:t>
      </w:r>
      <w:r w:rsidR="00C50EDC">
        <w:rPr>
          <w:rFonts w:cs="Arial"/>
          <w:szCs w:val="20"/>
        </w:rPr>
        <w:t> </w:t>
      </w:r>
      <w:r w:rsidR="003D1FEA">
        <w:rPr>
          <w:rFonts w:cs="Arial"/>
          <w:szCs w:val="20"/>
        </w:rPr>
        <w:t xml:space="preserve">nealkoholické nápoje </w:t>
      </w:r>
      <w:r w:rsidR="00567772">
        <w:rPr>
          <w:rFonts w:cs="Arial"/>
          <w:szCs w:val="20"/>
        </w:rPr>
        <w:t xml:space="preserve">v únoru </w:t>
      </w:r>
      <w:r w:rsidR="00BB6BA0">
        <w:rPr>
          <w:rFonts w:cs="Arial"/>
          <w:szCs w:val="20"/>
        </w:rPr>
        <w:t>klesly ceny polotučného trvanlivého mléka o 20,4 % (v</w:t>
      </w:r>
      <w:r w:rsidR="00C50EDC">
        <w:rPr>
          <w:rFonts w:cs="Arial"/>
          <w:szCs w:val="20"/>
        </w:rPr>
        <w:t> </w:t>
      </w:r>
      <w:r w:rsidR="00BB6BA0">
        <w:rPr>
          <w:rFonts w:cs="Arial"/>
          <w:szCs w:val="20"/>
        </w:rPr>
        <w:t>lednu pokles o 4,7 %) a</w:t>
      </w:r>
      <w:r w:rsidR="00C50EDC">
        <w:rPr>
          <w:rFonts w:cs="Arial"/>
          <w:szCs w:val="20"/>
        </w:rPr>
        <w:t> </w:t>
      </w:r>
      <w:r w:rsidR="00BB6BA0">
        <w:rPr>
          <w:rFonts w:cs="Arial"/>
          <w:szCs w:val="20"/>
        </w:rPr>
        <w:t>ceny olejů a</w:t>
      </w:r>
      <w:r w:rsidR="00C50EDC">
        <w:rPr>
          <w:rFonts w:cs="Arial"/>
          <w:szCs w:val="20"/>
        </w:rPr>
        <w:t> </w:t>
      </w:r>
      <w:r w:rsidR="00BB6BA0">
        <w:rPr>
          <w:rFonts w:cs="Arial"/>
          <w:szCs w:val="20"/>
        </w:rPr>
        <w:t>tuků o 21,3 % (v</w:t>
      </w:r>
      <w:r w:rsidR="00C50EDC">
        <w:rPr>
          <w:rFonts w:cs="Arial"/>
          <w:szCs w:val="20"/>
        </w:rPr>
        <w:t> </w:t>
      </w:r>
      <w:r w:rsidR="00BB6BA0">
        <w:rPr>
          <w:rFonts w:cs="Arial"/>
          <w:szCs w:val="20"/>
        </w:rPr>
        <w:t>lednu pokles o 16,8 %).</w:t>
      </w:r>
      <w:r w:rsidR="00BB6BA0" w:rsidRPr="00BB6BA0">
        <w:rPr>
          <w:rFonts w:cs="Arial"/>
          <w:szCs w:val="20"/>
        </w:rPr>
        <w:t xml:space="preserve"> </w:t>
      </w:r>
      <w:r w:rsidR="00BB6BA0">
        <w:rPr>
          <w:rFonts w:cs="Arial"/>
          <w:szCs w:val="20"/>
        </w:rPr>
        <w:t xml:space="preserve">Ceny výrobků z obilovin </w:t>
      </w:r>
      <w:r w:rsidR="00201CEA">
        <w:rPr>
          <w:rFonts w:cs="Arial"/>
          <w:szCs w:val="20"/>
        </w:rPr>
        <w:t>z</w:t>
      </w:r>
      <w:r w:rsidR="005E6A7E">
        <w:rPr>
          <w:rFonts w:cs="Arial"/>
          <w:szCs w:val="20"/>
        </w:rPr>
        <w:t>pomalily svůj růst na</w:t>
      </w:r>
      <w:r w:rsidR="00C50EDC">
        <w:rPr>
          <w:rFonts w:cs="Arial"/>
          <w:szCs w:val="20"/>
        </w:rPr>
        <w:t> </w:t>
      </w:r>
      <w:r w:rsidR="005E6A7E">
        <w:rPr>
          <w:rFonts w:cs="Arial"/>
          <w:szCs w:val="20"/>
        </w:rPr>
        <w:t>1,5 % (v</w:t>
      </w:r>
      <w:r w:rsidR="00C50EDC">
        <w:rPr>
          <w:rFonts w:cs="Arial"/>
          <w:szCs w:val="20"/>
        </w:rPr>
        <w:t> </w:t>
      </w:r>
      <w:r w:rsidR="005E6A7E">
        <w:rPr>
          <w:rFonts w:cs="Arial"/>
          <w:szCs w:val="20"/>
        </w:rPr>
        <w:t>lednu růst o 3,2 %) a</w:t>
      </w:r>
      <w:r w:rsidR="00C50EDC">
        <w:rPr>
          <w:rFonts w:cs="Arial"/>
          <w:szCs w:val="20"/>
        </w:rPr>
        <w:t> </w:t>
      </w:r>
      <w:r w:rsidR="005E6A7E">
        <w:rPr>
          <w:rFonts w:cs="Arial"/>
          <w:szCs w:val="20"/>
        </w:rPr>
        <w:t>nealkoholick</w:t>
      </w:r>
      <w:r w:rsidR="00BB6BA0">
        <w:rPr>
          <w:rFonts w:cs="Arial"/>
          <w:szCs w:val="20"/>
        </w:rPr>
        <w:t>ých</w:t>
      </w:r>
      <w:r w:rsidR="005E6A7E">
        <w:rPr>
          <w:rFonts w:cs="Arial"/>
          <w:szCs w:val="20"/>
        </w:rPr>
        <w:t xml:space="preserve"> nápoj</w:t>
      </w:r>
      <w:r w:rsidR="00BB6BA0">
        <w:rPr>
          <w:rFonts w:cs="Arial"/>
          <w:szCs w:val="20"/>
        </w:rPr>
        <w:t>ů</w:t>
      </w:r>
      <w:r w:rsidR="005E6A7E">
        <w:rPr>
          <w:rFonts w:cs="Arial"/>
          <w:szCs w:val="20"/>
        </w:rPr>
        <w:t xml:space="preserve"> na</w:t>
      </w:r>
      <w:r w:rsidR="00C50EDC">
        <w:rPr>
          <w:rFonts w:cs="Arial"/>
          <w:szCs w:val="20"/>
        </w:rPr>
        <w:t> </w:t>
      </w:r>
      <w:r w:rsidR="005E6A7E">
        <w:rPr>
          <w:rFonts w:cs="Arial"/>
          <w:szCs w:val="20"/>
        </w:rPr>
        <w:t>1,7 % (v</w:t>
      </w:r>
      <w:r w:rsidR="00C50EDC">
        <w:rPr>
          <w:rFonts w:cs="Arial"/>
          <w:szCs w:val="20"/>
        </w:rPr>
        <w:t> </w:t>
      </w:r>
      <w:r w:rsidR="005E6A7E">
        <w:rPr>
          <w:rFonts w:cs="Arial"/>
          <w:szCs w:val="20"/>
        </w:rPr>
        <w:t>lednu růst o 3,</w:t>
      </w:r>
      <w:r w:rsidR="00BB6BA0">
        <w:rPr>
          <w:rFonts w:cs="Arial"/>
          <w:szCs w:val="20"/>
        </w:rPr>
        <w:t>8</w:t>
      </w:r>
      <w:r w:rsidR="00B92BC5">
        <w:rPr>
          <w:rFonts w:cs="Arial"/>
          <w:szCs w:val="20"/>
        </w:rPr>
        <w:t> %</w:t>
      </w:r>
      <w:r w:rsidR="00F57366">
        <w:rPr>
          <w:rFonts w:cs="Arial"/>
          <w:szCs w:val="20"/>
        </w:rPr>
        <w:t>)</w:t>
      </w:r>
      <w:r w:rsidR="00B92BC5">
        <w:rPr>
          <w:rFonts w:cs="Arial"/>
          <w:szCs w:val="20"/>
        </w:rPr>
        <w:t>.</w:t>
      </w:r>
      <w:r w:rsidR="00BB6BA0">
        <w:rPr>
          <w:rFonts w:cs="Arial"/>
          <w:szCs w:val="20"/>
        </w:rPr>
        <w:t xml:space="preserve"> </w:t>
      </w:r>
      <w:r w:rsidR="003D1FEA">
        <w:rPr>
          <w:rFonts w:cs="Arial"/>
          <w:szCs w:val="20"/>
        </w:rPr>
        <w:t xml:space="preserve">V oddíle alkoholické nápoje, tabák v únoru zpomalily svůj </w:t>
      </w:r>
      <w:r w:rsidR="00201CEA">
        <w:rPr>
          <w:rFonts w:cs="Arial"/>
          <w:szCs w:val="20"/>
        </w:rPr>
        <w:t xml:space="preserve">meziroční </w:t>
      </w:r>
      <w:r w:rsidR="003D1FEA">
        <w:rPr>
          <w:rFonts w:cs="Arial"/>
          <w:szCs w:val="20"/>
        </w:rPr>
        <w:t>růst ceny tabákových výrobků na</w:t>
      </w:r>
      <w:r w:rsidR="00BB6BA0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5,7 % (v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lednu růst o 6,3 %), piva na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1,0 % (v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lednu růst o 3,3 %) a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vína na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0,9 % (v</w:t>
      </w:r>
      <w:r w:rsidR="009F14A7">
        <w:rPr>
          <w:rFonts w:cs="Arial"/>
          <w:szCs w:val="20"/>
        </w:rPr>
        <w:t> </w:t>
      </w:r>
      <w:r w:rsidR="003D1FEA">
        <w:rPr>
          <w:rFonts w:cs="Arial"/>
          <w:szCs w:val="20"/>
        </w:rPr>
        <w:t>lednu růst o 1,4 %)</w:t>
      </w:r>
      <w:r w:rsidR="00F72846">
        <w:rPr>
          <w:rFonts w:cs="Arial"/>
          <w:szCs w:val="20"/>
        </w:rPr>
        <w:t>.</w:t>
      </w:r>
    </w:p>
    <w:p w14:paraId="2F08A426" w14:textId="77777777" w:rsidR="00773BD4" w:rsidRDefault="00773BD4" w:rsidP="002A0EB7">
      <w:pPr>
        <w:rPr>
          <w:rFonts w:cs="Arial"/>
          <w:szCs w:val="20"/>
        </w:rPr>
      </w:pPr>
    </w:p>
    <w:p w14:paraId="7C7C0C5C" w14:textId="068DD431" w:rsidR="00A23D6D" w:rsidRDefault="0016422B" w:rsidP="00746D07">
      <w:pPr>
        <w:rPr>
          <w:rFonts w:cs="Arial"/>
          <w:szCs w:val="20"/>
        </w:rPr>
      </w:pPr>
      <w:r w:rsidRPr="006E5A9C">
        <w:rPr>
          <w:rFonts w:cs="Arial"/>
        </w:rPr>
        <w:lastRenderedPageBreak/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> </w:t>
      </w:r>
      <w:r w:rsidR="00D639D6">
        <w:rPr>
          <w:rFonts w:cs="Arial"/>
        </w:rPr>
        <w:t>únoru</w:t>
      </w:r>
      <w:r w:rsidR="00171E3A" w:rsidRPr="006E5A9C">
        <w:rPr>
          <w:rFonts w:cs="Arial"/>
        </w:rPr>
        <w:t xml:space="preserve"> </w:t>
      </w:r>
      <w:r w:rsidR="00D639D6">
        <w:rPr>
          <w:rFonts w:cs="Arial"/>
        </w:rPr>
        <w:t xml:space="preserve">opět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A23D6D">
        <w:rPr>
          <w:rFonts w:cs="Arial"/>
        </w:rPr>
        <w:t>alkoholické nápoje, tabák</w:t>
      </w:r>
      <w:r w:rsidR="00D639D6">
        <w:rPr>
          <w:rFonts w:cs="Arial"/>
        </w:rPr>
        <w:t xml:space="preserve"> (nárůst o 4,0 %)</w:t>
      </w:r>
      <w:r w:rsidR="00A23D6D">
        <w:rPr>
          <w:rFonts w:cs="Arial"/>
          <w:szCs w:val="20"/>
        </w:rPr>
        <w:t xml:space="preserve">. Další v pořadí vlivu byly ceny v oddíle </w:t>
      </w:r>
      <w:r w:rsidR="00A23D6D" w:rsidRPr="0038351F">
        <w:rPr>
          <w:rFonts w:cs="Arial"/>
          <w:szCs w:val="20"/>
        </w:rPr>
        <w:t>stravov</w:t>
      </w:r>
      <w:r w:rsidR="00A23D6D">
        <w:rPr>
          <w:rFonts w:cs="Arial"/>
          <w:szCs w:val="20"/>
        </w:rPr>
        <w:t xml:space="preserve">ací </w:t>
      </w:r>
      <w:r w:rsidR="00A23D6D" w:rsidRPr="0038351F">
        <w:rPr>
          <w:rFonts w:cs="Arial"/>
          <w:szCs w:val="20"/>
        </w:rPr>
        <w:t>a ubytov</w:t>
      </w:r>
      <w:r w:rsidR="00A23D6D">
        <w:rPr>
          <w:rFonts w:cs="Arial"/>
          <w:szCs w:val="20"/>
        </w:rPr>
        <w:t xml:space="preserve">ací služby, kde vzrostly </w:t>
      </w:r>
      <w:r w:rsidR="00A23D6D" w:rsidRPr="0038351F">
        <w:rPr>
          <w:rFonts w:cs="Arial"/>
          <w:szCs w:val="20"/>
        </w:rPr>
        <w:t>ceny stravovacích služeb o 4,</w:t>
      </w:r>
      <w:r w:rsidR="00D639D6">
        <w:rPr>
          <w:rFonts w:cs="Arial"/>
          <w:szCs w:val="20"/>
        </w:rPr>
        <w:t>2</w:t>
      </w:r>
      <w:r w:rsidR="00A23D6D" w:rsidRPr="0038351F">
        <w:rPr>
          <w:rFonts w:cs="Arial"/>
          <w:szCs w:val="20"/>
        </w:rPr>
        <w:t> % a ubytovacích služeb o 6,</w:t>
      </w:r>
      <w:r w:rsidR="00A23D6D">
        <w:rPr>
          <w:rFonts w:cs="Arial"/>
          <w:szCs w:val="20"/>
        </w:rPr>
        <w:t>8</w:t>
      </w:r>
      <w:r w:rsidR="00A23D6D" w:rsidRPr="0038351F">
        <w:rPr>
          <w:rFonts w:cs="Arial"/>
          <w:szCs w:val="20"/>
        </w:rPr>
        <w:t> %.</w:t>
      </w:r>
      <w:r w:rsidR="00DB6E9A">
        <w:rPr>
          <w:rFonts w:cs="Arial"/>
          <w:szCs w:val="20"/>
        </w:rPr>
        <w:t xml:space="preserve"> V oddíle </w:t>
      </w:r>
      <w:r w:rsidR="00DB6E9A" w:rsidRPr="006E5A9C">
        <w:rPr>
          <w:rFonts w:cs="Arial"/>
          <w:szCs w:val="20"/>
        </w:rPr>
        <w:t>bydlení</w:t>
      </w:r>
      <w:r w:rsidR="00DB6E9A">
        <w:rPr>
          <w:rFonts w:cs="Arial"/>
          <w:szCs w:val="20"/>
        </w:rPr>
        <w:t>,</w:t>
      </w:r>
      <w:r w:rsidR="00DB6E9A" w:rsidRPr="006E5A9C">
        <w:rPr>
          <w:rFonts w:cs="Arial"/>
          <w:szCs w:val="20"/>
        </w:rPr>
        <w:t xml:space="preserve"> kromě nákladů vlastnického bydlení</w:t>
      </w:r>
      <w:r w:rsidR="00DB6E9A">
        <w:rPr>
          <w:rFonts w:cs="Arial"/>
          <w:szCs w:val="20"/>
        </w:rPr>
        <w:t>, byly vyšší ceny nájemného za bydlení</w:t>
      </w:r>
      <w:r w:rsidR="00F17D40" w:rsidRPr="00DF1132">
        <w:rPr>
          <w:rStyle w:val="Znakapoznpodarou"/>
          <w:rFonts w:cs="Arial"/>
          <w:szCs w:val="20"/>
        </w:rPr>
        <w:footnoteReference w:id="2"/>
      </w:r>
      <w:r w:rsidR="00F17D40" w:rsidRPr="00DF1132">
        <w:rPr>
          <w:rFonts w:cs="Arial"/>
          <w:szCs w:val="20"/>
          <w:vertAlign w:val="superscript"/>
        </w:rPr>
        <w:t>)</w:t>
      </w:r>
      <w:r w:rsidR="00DB6E9A">
        <w:rPr>
          <w:rFonts w:cs="Arial"/>
          <w:szCs w:val="20"/>
        </w:rPr>
        <w:t xml:space="preserve"> o 6,</w:t>
      </w:r>
      <w:r w:rsidR="00D639D6">
        <w:rPr>
          <w:rFonts w:cs="Arial"/>
          <w:szCs w:val="20"/>
        </w:rPr>
        <w:t>1</w:t>
      </w:r>
      <w:r w:rsidR="00DB6E9A">
        <w:rPr>
          <w:rFonts w:cs="Arial"/>
          <w:szCs w:val="20"/>
        </w:rPr>
        <w:t> %, materiálů a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služeb pro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drobné opravy a</w:t>
      </w:r>
      <w:r w:rsidR="00CA7C4C">
        <w:rPr>
          <w:rFonts w:cs="Arial"/>
          <w:szCs w:val="20"/>
        </w:rPr>
        <w:t> </w:t>
      </w:r>
      <w:r w:rsidR="00DB6E9A">
        <w:rPr>
          <w:rFonts w:cs="Arial"/>
          <w:szCs w:val="20"/>
        </w:rPr>
        <w:t>údržbu bydlení o 3,</w:t>
      </w:r>
      <w:r w:rsidR="00D639D6">
        <w:rPr>
          <w:rFonts w:cs="Arial"/>
          <w:szCs w:val="20"/>
        </w:rPr>
        <w:t>4</w:t>
      </w:r>
      <w:r w:rsidR="00DB6E9A">
        <w:rPr>
          <w:rFonts w:cs="Arial"/>
          <w:szCs w:val="20"/>
        </w:rPr>
        <w:t xml:space="preserve"> %, </w:t>
      </w:r>
      <w:r w:rsidR="00DB6E9A" w:rsidRPr="006E5A9C">
        <w:rPr>
          <w:rFonts w:cs="Arial"/>
          <w:szCs w:val="20"/>
        </w:rPr>
        <w:t>vodného o </w:t>
      </w:r>
      <w:r w:rsidR="00DB6E9A">
        <w:rPr>
          <w:rFonts w:cs="Arial"/>
          <w:szCs w:val="20"/>
        </w:rPr>
        <w:t>3,9</w:t>
      </w:r>
      <w:r w:rsidR="00DB6E9A" w:rsidRPr="006E5A9C">
        <w:rPr>
          <w:rFonts w:cs="Arial"/>
          <w:szCs w:val="20"/>
        </w:rPr>
        <w:t> %, stočného o 3,</w:t>
      </w:r>
      <w:r w:rsidR="00DB6E9A">
        <w:rPr>
          <w:rFonts w:cs="Arial"/>
          <w:szCs w:val="20"/>
        </w:rPr>
        <w:t>8</w:t>
      </w:r>
      <w:r w:rsidR="00DB6E9A" w:rsidRPr="006E5A9C">
        <w:rPr>
          <w:rFonts w:cs="Arial"/>
          <w:szCs w:val="20"/>
        </w:rPr>
        <w:t> % a tepla a teplé vody o </w:t>
      </w:r>
      <w:r w:rsidR="00DB6E9A">
        <w:rPr>
          <w:rFonts w:cs="Arial"/>
          <w:szCs w:val="20"/>
        </w:rPr>
        <w:t>2,</w:t>
      </w:r>
      <w:r w:rsidR="00D639D6">
        <w:rPr>
          <w:rFonts w:cs="Arial"/>
          <w:szCs w:val="20"/>
        </w:rPr>
        <w:t>2</w:t>
      </w:r>
      <w:r w:rsidR="00DB6E9A" w:rsidRPr="006E5A9C">
        <w:rPr>
          <w:rFonts w:cs="Arial"/>
          <w:szCs w:val="20"/>
        </w:rPr>
        <w:t xml:space="preserve"> %. </w:t>
      </w:r>
      <w:r w:rsidR="00A5333C">
        <w:rPr>
          <w:rFonts w:cs="Arial"/>
          <w:szCs w:val="20"/>
        </w:rPr>
        <w:t>C</w:t>
      </w:r>
      <w:r w:rsidR="00DB6E9A" w:rsidRPr="006E5A9C">
        <w:rPr>
          <w:rFonts w:cs="Arial"/>
          <w:szCs w:val="20"/>
        </w:rPr>
        <w:t xml:space="preserve">eny </w:t>
      </w:r>
      <w:r w:rsidR="00A5333C">
        <w:rPr>
          <w:rFonts w:cs="Arial"/>
          <w:szCs w:val="20"/>
        </w:rPr>
        <w:t xml:space="preserve">elektřiny meziročně klesly </w:t>
      </w:r>
      <w:r w:rsidR="004B7872">
        <w:rPr>
          <w:rFonts w:cs="Arial"/>
          <w:szCs w:val="20"/>
        </w:rPr>
        <w:t>o </w:t>
      </w:r>
      <w:r w:rsidR="00A5333C">
        <w:rPr>
          <w:rFonts w:cs="Arial"/>
          <w:szCs w:val="20"/>
        </w:rPr>
        <w:t>11,9 % a</w:t>
      </w:r>
      <w:r w:rsidR="009F14A7">
        <w:rPr>
          <w:rFonts w:cs="Arial"/>
          <w:szCs w:val="20"/>
        </w:rPr>
        <w:t> </w:t>
      </w:r>
      <w:r w:rsidR="00A5333C">
        <w:rPr>
          <w:rFonts w:cs="Arial"/>
          <w:szCs w:val="20"/>
        </w:rPr>
        <w:t>zemního plynu o 7,2 %.</w:t>
      </w:r>
      <w:r w:rsidR="008F0B4D">
        <w:rPr>
          <w:rFonts w:cs="Arial"/>
          <w:szCs w:val="20"/>
        </w:rPr>
        <w:t xml:space="preserve"> V oddíle osobní a</w:t>
      </w:r>
      <w:r w:rsidR="009F14A7">
        <w:rPr>
          <w:rFonts w:cs="Arial"/>
          <w:szCs w:val="20"/>
        </w:rPr>
        <w:t> </w:t>
      </w:r>
      <w:r w:rsidR="008F0B4D">
        <w:rPr>
          <w:rFonts w:cs="Arial"/>
          <w:szCs w:val="20"/>
        </w:rPr>
        <w:t>sociální péče</w:t>
      </w:r>
      <w:r w:rsidR="003568BA">
        <w:rPr>
          <w:rFonts w:cs="Arial"/>
          <w:szCs w:val="20"/>
        </w:rPr>
        <w:t>, různé zboží a</w:t>
      </w:r>
      <w:r w:rsidR="009F14A7">
        <w:rPr>
          <w:rFonts w:cs="Arial"/>
          <w:szCs w:val="20"/>
        </w:rPr>
        <w:t> </w:t>
      </w:r>
      <w:r w:rsidR="003568BA">
        <w:rPr>
          <w:rFonts w:cs="Arial"/>
          <w:szCs w:val="20"/>
        </w:rPr>
        <w:t xml:space="preserve">služby </w:t>
      </w:r>
      <w:r w:rsidR="008F0B4D">
        <w:rPr>
          <w:rFonts w:cs="Arial"/>
          <w:szCs w:val="20"/>
        </w:rPr>
        <w:t>vzrostly především ceny služeb sociální péče o 9,7 %.</w:t>
      </w:r>
      <w:r w:rsidR="003568BA">
        <w:rPr>
          <w:rFonts w:cs="Arial"/>
          <w:szCs w:val="20"/>
        </w:rPr>
        <w:t xml:space="preserve"> </w:t>
      </w:r>
      <w:r w:rsidR="00037ADD" w:rsidRPr="0038351F">
        <w:rPr>
          <w:rFonts w:cs="Arial"/>
          <w:szCs w:val="20"/>
        </w:rPr>
        <w:t>Vývoj cen v oddíle rekreace</w:t>
      </w:r>
      <w:r w:rsidR="00037ADD">
        <w:rPr>
          <w:rFonts w:cs="Arial"/>
          <w:szCs w:val="20"/>
        </w:rPr>
        <w:t>, sport</w:t>
      </w:r>
      <w:r w:rsidR="00037ADD" w:rsidRPr="0038351F">
        <w:rPr>
          <w:rFonts w:cs="Arial"/>
          <w:szCs w:val="20"/>
        </w:rPr>
        <w:t xml:space="preserve"> a kultura byl ovlivněn především vyššími cenam</w:t>
      </w:r>
      <w:r w:rsidR="00037ADD">
        <w:rPr>
          <w:rFonts w:cs="Arial"/>
          <w:szCs w:val="20"/>
        </w:rPr>
        <w:t xml:space="preserve">i rekreačních služeb o 5,0 %. </w:t>
      </w:r>
      <w:r w:rsidR="00A44883">
        <w:rPr>
          <w:rFonts w:cs="Arial"/>
          <w:szCs w:val="20"/>
        </w:rPr>
        <w:t>Naopak na</w:t>
      </w:r>
      <w:r w:rsidR="00CA7C4C">
        <w:rPr>
          <w:rFonts w:cs="Arial"/>
          <w:szCs w:val="20"/>
        </w:rPr>
        <w:t> </w:t>
      </w:r>
      <w:r w:rsidR="00A44883">
        <w:rPr>
          <w:rFonts w:cs="Arial"/>
          <w:szCs w:val="20"/>
        </w:rPr>
        <w:t>meziroční snižování</w:t>
      </w:r>
      <w:r w:rsidR="00F37E44">
        <w:rPr>
          <w:rFonts w:cs="Arial"/>
          <w:szCs w:val="20"/>
        </w:rPr>
        <w:t xml:space="preserve"> </w:t>
      </w:r>
      <w:r w:rsidR="00F37E44">
        <w:t xml:space="preserve">celkové </w:t>
      </w:r>
      <w:r w:rsidR="00F37E44" w:rsidRPr="00163514">
        <w:t xml:space="preserve">cenové hladiny </w:t>
      </w:r>
      <w:r w:rsidR="0031366C">
        <w:t>působily</w:t>
      </w:r>
      <w:r w:rsidR="00F37E44">
        <w:t xml:space="preserve"> </w:t>
      </w:r>
      <w:r w:rsidR="00F37E44" w:rsidRPr="00163514">
        <w:t>v</w:t>
      </w:r>
      <w:r w:rsidR="00F37E44">
        <w:t> </w:t>
      </w:r>
      <w:r w:rsidR="00037ADD">
        <w:t>únoru</w:t>
      </w:r>
      <w:r w:rsidR="00F37E44" w:rsidRPr="00163514">
        <w:t xml:space="preserve"> </w:t>
      </w:r>
      <w:r w:rsidR="0031366C">
        <w:t>především</w:t>
      </w:r>
      <w:r w:rsidR="00F37E44">
        <w:t xml:space="preserve"> </w:t>
      </w:r>
      <w:r w:rsidR="00F37E44" w:rsidRPr="00163514">
        <w:t>ceny</w:t>
      </w:r>
      <w:r w:rsidR="00F37E44">
        <w:t xml:space="preserve"> v oddíle doprava, kde klesly ceny pohonných hmot </w:t>
      </w:r>
      <w:r w:rsidR="00AC3151">
        <w:t>a</w:t>
      </w:r>
      <w:r w:rsidR="00CA7C4C">
        <w:t> </w:t>
      </w:r>
      <w:r w:rsidR="00AC3151">
        <w:t xml:space="preserve">maziv </w:t>
      </w:r>
      <w:r w:rsidR="00F37E44">
        <w:t>o 8,</w:t>
      </w:r>
      <w:r w:rsidR="00037ADD">
        <w:t>4</w:t>
      </w:r>
      <w:r w:rsidR="00F37E44">
        <w:t> %.</w:t>
      </w:r>
    </w:p>
    <w:p w14:paraId="3EA22BA1" w14:textId="77777777" w:rsidR="00DB6E9A" w:rsidRDefault="00DB6E9A" w:rsidP="00746D07">
      <w:pPr>
        <w:rPr>
          <w:rFonts w:cs="Arial"/>
        </w:rPr>
      </w:pPr>
    </w:p>
    <w:p w14:paraId="080C07A8" w14:textId="5023EE58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1A38E5">
        <w:rPr>
          <w:rFonts w:cs="Arial"/>
          <w:i w:val="0"/>
          <w:iCs w:val="0"/>
          <w:sz w:val="20"/>
          <w:szCs w:val="20"/>
        </w:rPr>
        <w:t>5,</w:t>
      </w:r>
      <w:r w:rsidR="00194C1D">
        <w:rPr>
          <w:rFonts w:cs="Arial"/>
          <w:i w:val="0"/>
          <w:iCs w:val="0"/>
          <w:sz w:val="20"/>
          <w:szCs w:val="20"/>
        </w:rPr>
        <w:t>1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800B87">
        <w:rPr>
          <w:rFonts w:cs="Arial"/>
          <w:i w:val="0"/>
          <w:iCs w:val="0"/>
          <w:sz w:val="20"/>
          <w:szCs w:val="20"/>
        </w:rPr>
        <w:t xml:space="preserve">lednu také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194C1D">
        <w:rPr>
          <w:rFonts w:cs="Arial"/>
          <w:i w:val="0"/>
          <w:iCs w:val="0"/>
          <w:sz w:val="20"/>
          <w:szCs w:val="20"/>
        </w:rPr>
        <w:t>5,</w:t>
      </w:r>
      <w:r w:rsidR="00800B87">
        <w:rPr>
          <w:rFonts w:cs="Arial"/>
          <w:i w:val="0"/>
          <w:iCs w:val="0"/>
          <w:sz w:val="20"/>
          <w:szCs w:val="20"/>
        </w:rPr>
        <w:t>1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201CEA">
        <w:rPr>
          <w:rFonts w:cs="Arial"/>
          <w:i w:val="0"/>
          <w:iCs w:val="0"/>
          <w:sz w:val="20"/>
          <w:szCs w:val="20"/>
        </w:rPr>
        <w:t>,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C66895">
        <w:rPr>
          <w:rFonts w:cs="Arial"/>
          <w:i w:val="0"/>
          <w:iCs w:val="0"/>
          <w:sz w:val="20"/>
          <w:szCs w:val="20"/>
        </w:rPr>
        <w:t>1</w:t>
      </w:r>
      <w:r w:rsidR="0038167D" w:rsidRPr="00C66895">
        <w:rPr>
          <w:rFonts w:cs="Arial"/>
          <w:i w:val="0"/>
          <w:iCs w:val="0"/>
          <w:sz w:val="20"/>
          <w:szCs w:val="20"/>
        </w:rPr>
        <w:t>0</w:t>
      </w:r>
      <w:r w:rsidR="009A3DE6" w:rsidRPr="00C66895">
        <w:rPr>
          <w:rFonts w:cs="Arial"/>
          <w:i w:val="0"/>
          <w:iCs w:val="0"/>
          <w:sz w:val="20"/>
          <w:szCs w:val="20"/>
        </w:rPr>
        <w:t>1,</w:t>
      </w:r>
      <w:r w:rsidR="00C66895" w:rsidRPr="00C66895">
        <w:rPr>
          <w:rFonts w:cs="Arial"/>
          <w:i w:val="0"/>
          <w:iCs w:val="0"/>
          <w:sz w:val="20"/>
          <w:szCs w:val="20"/>
        </w:rPr>
        <w:t>0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5DDA0039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 w:rsidR="00AC0EBB">
        <w:rPr>
          <w:rFonts w:cs="Arial"/>
          <w:i w:val="0"/>
          <w:iCs w:val="0"/>
          <w:sz w:val="20"/>
          <w:szCs w:val="20"/>
        </w:rPr>
        <w:t>klesly</w:t>
      </w:r>
      <w:r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D76484" w:rsidRPr="00AC0EBB">
        <w:rPr>
          <w:rFonts w:cs="Arial"/>
          <w:i w:val="0"/>
          <w:iCs w:val="0"/>
          <w:sz w:val="20"/>
          <w:szCs w:val="20"/>
        </w:rPr>
        <w:t>0,</w:t>
      </w:r>
      <w:r w:rsidR="00C66895">
        <w:rPr>
          <w:rFonts w:cs="Arial"/>
          <w:i w:val="0"/>
          <w:iCs w:val="0"/>
          <w:sz w:val="20"/>
          <w:szCs w:val="20"/>
        </w:rPr>
        <w:t>7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AC0EBB" w:rsidRPr="00AC0EBB">
        <w:rPr>
          <w:rFonts w:cs="Arial"/>
          <w:i w:val="0"/>
          <w:iCs w:val="0"/>
          <w:sz w:val="20"/>
          <w:szCs w:val="20"/>
        </w:rPr>
        <w:t>, zatímco ceny služeb</w:t>
      </w:r>
      <w:r w:rsidRPr="00AC0EBB">
        <w:rPr>
          <w:rFonts w:cs="Arial"/>
          <w:i w:val="0"/>
          <w:iCs w:val="0"/>
          <w:sz w:val="20"/>
          <w:szCs w:val="20"/>
        </w:rPr>
        <w:t xml:space="preserve"> o </w:t>
      </w:r>
      <w:r w:rsidR="00651E72" w:rsidRPr="00AC0EBB">
        <w:rPr>
          <w:rFonts w:cs="Arial"/>
          <w:i w:val="0"/>
          <w:iCs w:val="0"/>
          <w:sz w:val="20"/>
          <w:szCs w:val="20"/>
        </w:rPr>
        <w:t>4,</w:t>
      </w:r>
      <w:r w:rsidR="00C66895">
        <w:rPr>
          <w:rFonts w:cs="Arial"/>
          <w:i w:val="0"/>
          <w:iCs w:val="0"/>
          <w:sz w:val="20"/>
          <w:szCs w:val="20"/>
        </w:rPr>
        <w:t>5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AC0EBB" w:rsidRPr="00AC0EBB">
        <w:rPr>
          <w:rFonts w:cs="Arial"/>
          <w:i w:val="0"/>
          <w:iCs w:val="0"/>
          <w:sz w:val="20"/>
          <w:szCs w:val="20"/>
        </w:rPr>
        <w:t xml:space="preserve"> vz</w:t>
      </w:r>
      <w:r w:rsidR="00AC0EBB">
        <w:rPr>
          <w:rFonts w:cs="Arial"/>
          <w:i w:val="0"/>
          <w:iCs w:val="0"/>
          <w:sz w:val="20"/>
          <w:szCs w:val="20"/>
        </w:rPr>
        <w:t>rostly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256AB8B7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 w:rsidR="00194C1D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800B87">
        <w:rPr>
          <w:rFonts w:cs="Arial"/>
          <w:i w:val="0"/>
          <w:sz w:val="20"/>
          <w:szCs w:val="20"/>
        </w:rPr>
        <w:t>únoru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 w:rsidR="00AC3151">
        <w:rPr>
          <w:rFonts w:cs="Arial"/>
          <w:i w:val="0"/>
          <w:sz w:val="20"/>
          <w:szCs w:val="20"/>
        </w:rPr>
        <w:t>0</w:t>
      </w:r>
      <w:r w:rsidR="00800B87">
        <w:rPr>
          <w:rFonts w:cs="Arial"/>
          <w:i w:val="0"/>
          <w:sz w:val="20"/>
          <w:szCs w:val="20"/>
        </w:rPr>
        <w:t>0,8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800B87">
        <w:rPr>
          <w:rFonts w:cs="Arial"/>
          <w:i w:val="0"/>
          <w:sz w:val="20"/>
          <w:szCs w:val="20"/>
        </w:rPr>
        <w:t>lednu</w:t>
      </w:r>
      <w:r w:rsidRPr="00526E1C">
        <w:rPr>
          <w:rFonts w:cs="Arial"/>
          <w:i w:val="0"/>
          <w:sz w:val="20"/>
          <w:szCs w:val="20"/>
        </w:rPr>
        <w:t> 1</w:t>
      </w:r>
      <w:r w:rsidR="00194C1D">
        <w:rPr>
          <w:rFonts w:cs="Arial"/>
          <w:i w:val="0"/>
          <w:sz w:val="20"/>
          <w:szCs w:val="20"/>
        </w:rPr>
        <w:t>00,</w:t>
      </w:r>
      <w:r w:rsidR="00800B87">
        <w:rPr>
          <w:rFonts w:cs="Arial"/>
          <w:i w:val="0"/>
          <w:sz w:val="20"/>
          <w:szCs w:val="20"/>
        </w:rPr>
        <w:t>9</w:t>
      </w:r>
      <w:r w:rsidRPr="00526E1C">
        <w:rPr>
          <w:rFonts w:cs="Arial"/>
          <w:i w:val="0"/>
          <w:sz w:val="20"/>
          <w:szCs w:val="20"/>
        </w:rPr>
        <w:t> %).</w:t>
      </w:r>
    </w:p>
    <w:p w14:paraId="7AE3DF1C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C954AD2" w14:textId="4B699761" w:rsidR="00097D1D" w:rsidRDefault="00097D1D" w:rsidP="00097D1D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</w:t>
      </w:r>
      <w:r w:rsidR="00800B87">
        <w:rPr>
          <w:rFonts w:cs="Arial"/>
          <w:i w:val="0"/>
          <w:sz w:val="20"/>
          <w:szCs w:val="20"/>
        </w:rPr>
        <w:t>únoru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800B87">
        <w:rPr>
          <w:rFonts w:cs="Arial"/>
          <w:i w:val="0"/>
          <w:sz w:val="20"/>
          <w:szCs w:val="20"/>
        </w:rPr>
        <w:t>2</w:t>
      </w:r>
      <w:r w:rsidRPr="00B3645D">
        <w:rPr>
          <w:rFonts w:cs="Arial"/>
          <w:i w:val="0"/>
          <w:sz w:val="20"/>
          <w:szCs w:val="20"/>
        </w:rPr>
        <w:t> % (v </w:t>
      </w:r>
      <w:r w:rsidR="00800B87">
        <w:rPr>
          <w:rFonts w:cs="Arial"/>
          <w:i w:val="0"/>
          <w:sz w:val="20"/>
          <w:szCs w:val="20"/>
        </w:rPr>
        <w:t>lednu</w:t>
      </w:r>
      <w:r>
        <w:rPr>
          <w:rFonts w:cs="Arial"/>
          <w:i w:val="0"/>
          <w:sz w:val="20"/>
          <w:szCs w:val="20"/>
        </w:rPr>
        <w:t> 2,</w:t>
      </w:r>
      <w:r w:rsidR="00800B87">
        <w:rPr>
          <w:rFonts w:cs="Arial"/>
          <w:i w:val="0"/>
          <w:sz w:val="20"/>
          <w:szCs w:val="20"/>
        </w:rPr>
        <w:t>4</w:t>
      </w:r>
      <w:r w:rsidRPr="00B3645D">
        <w:rPr>
          <w:rFonts w:cs="Arial"/>
          <w:i w:val="0"/>
          <w:sz w:val="20"/>
          <w:szCs w:val="20"/>
        </w:rPr>
        <w:t> %).</w:t>
      </w:r>
    </w:p>
    <w:p w14:paraId="1550ECB3" w14:textId="77777777" w:rsidR="00097D1D" w:rsidRDefault="00097D1D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</w:t>
      </w:r>
      <w:r w:rsidRPr="0091247A">
        <w:rPr>
          <w:rFonts w:cs="Arial"/>
          <w:b/>
          <w:bCs/>
          <w:sz w:val="20"/>
          <w:szCs w:val="20"/>
        </w:rPr>
        <w:t>(HICP)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5CF2D504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5A2F85">
        <w:rPr>
          <w:rFonts w:cs="Arial"/>
          <w:b/>
          <w:sz w:val="20"/>
          <w:szCs w:val="20"/>
        </w:rPr>
        <w:t>únoru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C03265">
        <w:rPr>
          <w:rFonts w:cs="Arial"/>
          <w:sz w:val="20"/>
          <w:szCs w:val="20"/>
        </w:rPr>
        <w:t>klesl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100044" w:rsidRPr="00C03265">
        <w:rPr>
          <w:rFonts w:cs="Arial"/>
          <w:sz w:val="20"/>
          <w:szCs w:val="20"/>
        </w:rPr>
        <w:t>0,</w:t>
      </w:r>
      <w:r w:rsidR="00C03265" w:rsidRPr="00C03265">
        <w:rPr>
          <w:rFonts w:cs="Arial"/>
          <w:sz w:val="20"/>
          <w:szCs w:val="20"/>
        </w:rPr>
        <w:t>1</w:t>
      </w:r>
      <w:r w:rsidR="00100044" w:rsidRPr="00F94FA8">
        <w:rPr>
          <w:rFonts w:cs="Arial"/>
          <w:sz w:val="20"/>
          <w:szCs w:val="20"/>
        </w:rPr>
        <w:t xml:space="preserve"> % </w:t>
      </w:r>
      <w:r w:rsidRPr="00F94FA8">
        <w:rPr>
          <w:rFonts w:cs="Arial"/>
          <w:sz w:val="20"/>
          <w:szCs w:val="20"/>
        </w:rPr>
        <w:t>a </w:t>
      </w:r>
      <w:r w:rsidRPr="00F94FA8">
        <w:rPr>
          <w:rFonts w:cs="Arial"/>
          <w:b/>
          <w:sz w:val="20"/>
          <w:szCs w:val="20"/>
        </w:rPr>
        <w:t>meziročn</w:t>
      </w:r>
      <w:r w:rsidR="00D446C7" w:rsidRPr="00F94FA8">
        <w:rPr>
          <w:rFonts w:cs="Arial"/>
          <w:b/>
          <w:sz w:val="20"/>
          <w:szCs w:val="20"/>
        </w:rPr>
        <w:t>ě</w:t>
      </w:r>
      <w:r w:rsidR="00D446C7" w:rsidRPr="00F94FA8">
        <w:rPr>
          <w:rFonts w:cs="Arial"/>
          <w:sz w:val="20"/>
          <w:szCs w:val="20"/>
        </w:rPr>
        <w:t xml:space="preserve"> </w:t>
      </w:r>
      <w:r w:rsidR="00100044" w:rsidRPr="00F94FA8">
        <w:rPr>
          <w:rFonts w:cs="Arial"/>
          <w:sz w:val="20"/>
          <w:szCs w:val="20"/>
        </w:rPr>
        <w:t>o </w:t>
      </w:r>
      <w:r w:rsidR="00C03265">
        <w:rPr>
          <w:rFonts w:cs="Arial"/>
          <w:sz w:val="20"/>
          <w:szCs w:val="20"/>
        </w:rPr>
        <w:t>0,9</w:t>
      </w:r>
      <w:r w:rsidR="00100044" w:rsidRPr="00F94FA8">
        <w:rPr>
          <w:rFonts w:cs="Arial"/>
          <w:sz w:val="20"/>
          <w:szCs w:val="20"/>
        </w:rPr>
        <w:t> %</w:t>
      </w:r>
      <w:r w:rsidR="00C03265">
        <w:rPr>
          <w:rFonts w:cs="Arial"/>
          <w:sz w:val="20"/>
          <w:szCs w:val="20"/>
        </w:rPr>
        <w:t xml:space="preserve"> vzrostl</w:t>
      </w:r>
      <w:r w:rsidR="00100044" w:rsidRPr="00F94FA8">
        <w:rPr>
          <w:rFonts w:cs="Arial"/>
          <w:sz w:val="20"/>
          <w:szCs w:val="20"/>
        </w:rPr>
        <w:t xml:space="preserve"> </w:t>
      </w:r>
      <w:r w:rsidR="000A4DEA" w:rsidRPr="00F94FA8">
        <w:rPr>
          <w:rFonts w:cs="Arial"/>
          <w:sz w:val="20"/>
          <w:szCs w:val="20"/>
        </w:rPr>
        <w:t>(v</w:t>
      </w:r>
      <w:r w:rsidR="00CA7C4C">
        <w:rPr>
          <w:rFonts w:cs="Arial"/>
          <w:sz w:val="20"/>
          <w:szCs w:val="20"/>
        </w:rPr>
        <w:t> </w:t>
      </w:r>
      <w:r w:rsidR="005A2F85">
        <w:rPr>
          <w:rFonts w:cs="Arial"/>
          <w:sz w:val="20"/>
          <w:szCs w:val="20"/>
        </w:rPr>
        <w:t>lednu</w:t>
      </w:r>
      <w:r w:rsidR="00060454" w:rsidRPr="00F94FA8">
        <w:rPr>
          <w:rFonts w:cs="Arial"/>
          <w:sz w:val="20"/>
          <w:szCs w:val="20"/>
        </w:rPr>
        <w:t xml:space="preserve"> </w:t>
      </w:r>
      <w:r w:rsidR="00D446C7" w:rsidRPr="00F94FA8">
        <w:rPr>
          <w:rFonts w:cs="Arial"/>
          <w:sz w:val="20"/>
          <w:szCs w:val="20"/>
        </w:rPr>
        <w:t>o </w:t>
      </w:r>
      <w:r w:rsidR="0043776A" w:rsidRPr="00F94FA8">
        <w:rPr>
          <w:rFonts w:cs="Arial"/>
          <w:sz w:val="20"/>
          <w:szCs w:val="20"/>
        </w:rPr>
        <w:t>1,</w:t>
      </w:r>
      <w:r w:rsidR="005A2F85">
        <w:rPr>
          <w:rFonts w:cs="Arial"/>
          <w:sz w:val="20"/>
          <w:szCs w:val="20"/>
        </w:rPr>
        <w:t>2</w:t>
      </w:r>
      <w:r w:rsidR="000A4DEA" w:rsidRPr="00F94FA8">
        <w:rPr>
          <w:rFonts w:cs="Arial"/>
          <w:sz w:val="20"/>
          <w:szCs w:val="20"/>
        </w:rPr>
        <w:t xml:space="preserve"> %). </w:t>
      </w:r>
      <w:r w:rsidR="00BF083E" w:rsidRPr="00F94FA8">
        <w:rPr>
          <w:rFonts w:cs="Arial"/>
          <w:b/>
          <w:sz w:val="20"/>
          <w:szCs w:val="20"/>
        </w:rPr>
        <w:t>Podle bleskových odhadů</w:t>
      </w:r>
      <w:r w:rsidR="00BF083E" w:rsidRPr="00F94FA8">
        <w:rPr>
          <w:rFonts w:cs="Arial"/>
          <w:sz w:val="20"/>
          <w:szCs w:val="20"/>
        </w:rPr>
        <w:t xml:space="preserve"> </w:t>
      </w:r>
      <w:proofErr w:type="spellStart"/>
      <w:r w:rsidR="00BF083E" w:rsidRPr="00F94FA8">
        <w:rPr>
          <w:rFonts w:cs="Arial"/>
          <w:sz w:val="20"/>
          <w:szCs w:val="20"/>
        </w:rPr>
        <w:t>Eurostatu</w:t>
      </w:r>
      <w:proofErr w:type="spellEnd"/>
      <w:r w:rsidR="00BF083E" w:rsidRPr="00F94FA8">
        <w:rPr>
          <w:rFonts w:cs="Arial"/>
          <w:b/>
          <w:sz w:val="20"/>
          <w:szCs w:val="20"/>
        </w:rPr>
        <w:t xml:space="preserve"> </w:t>
      </w:r>
      <w:r w:rsidR="00BF083E" w:rsidRPr="00F94FA8">
        <w:rPr>
          <w:rFonts w:cs="Arial"/>
          <w:sz w:val="20"/>
          <w:szCs w:val="20"/>
        </w:rPr>
        <w:t xml:space="preserve">byla </w:t>
      </w:r>
      <w:r w:rsidR="00BF083E" w:rsidRPr="00F94FA8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5A2F85">
        <w:rPr>
          <w:rFonts w:cs="Arial"/>
          <w:b/>
          <w:sz w:val="20"/>
          <w:szCs w:val="20"/>
        </w:rPr>
        <w:t>únoru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011366">
        <w:rPr>
          <w:rFonts w:cs="Arial"/>
          <w:b/>
          <w:bCs/>
          <w:sz w:val="20"/>
          <w:szCs w:val="20"/>
        </w:rPr>
        <w:t>6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011366">
        <w:rPr>
          <w:rFonts w:cs="Arial"/>
          <w:sz w:val="20"/>
          <w:szCs w:val="20"/>
        </w:rPr>
        <w:t>1,</w:t>
      </w:r>
      <w:r w:rsidR="005A2F85">
        <w:rPr>
          <w:rFonts w:cs="Arial"/>
          <w:sz w:val="20"/>
          <w:szCs w:val="20"/>
        </w:rPr>
        <w:t>9</w:t>
      </w:r>
      <w:r w:rsidR="00BF083E" w:rsidRPr="00AB7CEE">
        <w:rPr>
          <w:rFonts w:cs="Arial"/>
          <w:sz w:val="20"/>
          <w:szCs w:val="20"/>
        </w:rPr>
        <w:t> % (v </w:t>
      </w:r>
      <w:r w:rsidR="005A2F85">
        <w:rPr>
          <w:rFonts w:cs="Arial"/>
          <w:sz w:val="20"/>
          <w:szCs w:val="20"/>
        </w:rPr>
        <w:t>lednu</w:t>
      </w:r>
      <w:r w:rsidR="00666942">
        <w:rPr>
          <w:rFonts w:cs="Arial"/>
          <w:sz w:val="20"/>
          <w:szCs w:val="20"/>
        </w:rPr>
        <w:t xml:space="preserve"> </w:t>
      </w:r>
      <w:r w:rsidR="005A2F85">
        <w:rPr>
          <w:rFonts w:cs="Arial"/>
          <w:sz w:val="20"/>
          <w:szCs w:val="20"/>
        </w:rPr>
        <w:t>1,7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5A2F85">
        <w:rPr>
          <w:rFonts w:cs="Arial"/>
          <w:sz w:val="20"/>
          <w:szCs w:val="20"/>
        </w:rPr>
        <w:t>0</w:t>
      </w:r>
      <w:r w:rsidR="00FB0F4B" w:rsidRPr="00AB7CEE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únoru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2721CA">
        <w:rPr>
          <w:rFonts w:cs="Arial"/>
          <w:bCs/>
          <w:sz w:val="20"/>
          <w:szCs w:val="20"/>
        </w:rPr>
        <w:t>na</w:t>
      </w:r>
      <w:r w:rsidR="00773DBF">
        <w:rPr>
          <w:rFonts w:cs="Arial"/>
          <w:bCs/>
          <w:sz w:val="20"/>
          <w:szCs w:val="20"/>
        </w:rPr>
        <w:t> </w:t>
      </w:r>
      <w:r w:rsidR="002721CA">
        <w:rPr>
          <w:rFonts w:cs="Arial"/>
          <w:bCs/>
          <w:sz w:val="20"/>
          <w:szCs w:val="20"/>
        </w:rPr>
        <w:t xml:space="preserve">Slovensku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 w:rsidRPr="00DF1132">
        <w:rPr>
          <w:rFonts w:cs="Arial"/>
          <w:bCs/>
          <w:sz w:val="20"/>
          <w:szCs w:val="20"/>
        </w:rPr>
        <w:t>o </w:t>
      </w:r>
      <w:r w:rsidR="00340171" w:rsidRPr="00DF1132">
        <w:rPr>
          <w:rFonts w:cs="Arial"/>
          <w:bCs/>
          <w:sz w:val="20"/>
          <w:szCs w:val="20"/>
        </w:rPr>
        <w:t>4,</w:t>
      </w:r>
      <w:r w:rsidR="005A2F85">
        <w:rPr>
          <w:rFonts w:cs="Arial"/>
          <w:bCs/>
          <w:sz w:val="20"/>
          <w:szCs w:val="20"/>
        </w:rPr>
        <w:t>0</w:t>
      </w:r>
      <w:r w:rsidR="00B3645D" w:rsidRPr="00DF1132">
        <w:rPr>
          <w:rFonts w:cs="Arial"/>
          <w:bCs/>
          <w:sz w:val="20"/>
          <w:szCs w:val="20"/>
        </w:rPr>
        <w:t> </w:t>
      </w:r>
      <w:r w:rsidR="00DE378D" w:rsidRPr="00DF1132">
        <w:rPr>
          <w:rFonts w:cs="Arial"/>
          <w:bCs/>
          <w:sz w:val="20"/>
          <w:szCs w:val="20"/>
        </w:rPr>
        <w:t>%</w:t>
      </w:r>
      <w:r w:rsidR="004264D3" w:rsidRPr="00DF1132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5A2F85">
        <w:rPr>
          <w:rFonts w:cs="Arial"/>
          <w:bCs/>
          <w:sz w:val="20"/>
          <w:szCs w:val="20"/>
        </w:rPr>
        <w:t>na</w:t>
      </w:r>
      <w:r w:rsidR="00C26178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Kypru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0,</w:t>
      </w:r>
      <w:r w:rsidR="005A2F85">
        <w:rPr>
          <w:rFonts w:cs="Arial"/>
          <w:bCs/>
          <w:sz w:val="20"/>
          <w:szCs w:val="20"/>
        </w:rPr>
        <w:t>9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57FA278C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5A2F85">
        <w:rPr>
          <w:rFonts w:cs="Arial"/>
          <w:b/>
          <w:sz w:val="20"/>
          <w:szCs w:val="20"/>
        </w:rPr>
        <w:t>lednu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5A2F85">
        <w:rPr>
          <w:rFonts w:cs="Arial"/>
          <w:sz w:val="20"/>
          <w:szCs w:val="20"/>
        </w:rPr>
        <w:t>0</w:t>
      </w:r>
      <w:r w:rsidR="00340171" w:rsidRPr="00AB7CEE">
        <w:rPr>
          <w:rFonts w:cs="Arial"/>
          <w:sz w:val="20"/>
          <w:szCs w:val="20"/>
        </w:rPr>
        <w:t> %, což bylo o </w:t>
      </w:r>
      <w:proofErr w:type="gramStart"/>
      <w:r w:rsidR="00340171" w:rsidRPr="00AB7CEE">
        <w:rPr>
          <w:rFonts w:cs="Arial"/>
          <w:sz w:val="20"/>
          <w:szCs w:val="20"/>
        </w:rPr>
        <w:t>0,</w:t>
      </w:r>
      <w:r w:rsidR="005A2F85">
        <w:rPr>
          <w:rFonts w:cs="Arial"/>
          <w:sz w:val="20"/>
          <w:szCs w:val="20"/>
        </w:rPr>
        <w:t>3</w:t>
      </w:r>
      <w:r w:rsidR="00340171" w:rsidRPr="00AB7CEE">
        <w:rPr>
          <w:rFonts w:cs="Arial"/>
          <w:sz w:val="20"/>
          <w:szCs w:val="20"/>
        </w:rPr>
        <w:t> procentního</w:t>
      </w:r>
      <w:proofErr w:type="gramEnd"/>
      <w:r w:rsidR="00340171" w:rsidRPr="00AB7CEE">
        <w:rPr>
          <w:rFonts w:cs="Arial"/>
          <w:sz w:val="20"/>
          <w:szCs w:val="20"/>
        </w:rPr>
        <w:t xml:space="preserve"> bodu </w:t>
      </w:r>
      <w:r w:rsidR="005D36CC">
        <w:rPr>
          <w:rFonts w:cs="Arial"/>
          <w:sz w:val="20"/>
          <w:szCs w:val="20"/>
        </w:rPr>
        <w:t>méně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5A2F85">
        <w:rPr>
          <w:rFonts w:cs="Arial"/>
          <w:sz w:val="20"/>
          <w:szCs w:val="20"/>
        </w:rPr>
        <w:t>prosinci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lednu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5A2F85">
        <w:rPr>
          <w:rFonts w:cs="Arial"/>
          <w:bCs/>
          <w:sz w:val="20"/>
          <w:szCs w:val="20"/>
        </w:rPr>
        <w:t>5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5A2F85">
        <w:rPr>
          <w:rFonts w:cs="Arial"/>
          <w:bCs/>
          <w:sz w:val="20"/>
          <w:szCs w:val="20"/>
        </w:rPr>
        <w:t>ve</w:t>
      </w:r>
      <w:r w:rsidR="0024144B">
        <w:rPr>
          <w:rFonts w:cs="Arial"/>
          <w:bCs/>
          <w:sz w:val="20"/>
          <w:szCs w:val="20"/>
        </w:rPr>
        <w:t> </w:t>
      </w:r>
      <w:r w:rsidR="005A2F85">
        <w:rPr>
          <w:rFonts w:cs="Arial"/>
          <w:bCs/>
          <w:sz w:val="20"/>
          <w:szCs w:val="20"/>
        </w:rPr>
        <w:t>Francii</w:t>
      </w:r>
      <w:r w:rsidR="00773DBF">
        <w:rPr>
          <w:rFonts w:cs="Arial"/>
          <w:bCs/>
          <w:sz w:val="20"/>
          <w:szCs w:val="20"/>
        </w:rPr>
        <w:t>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5A2F85">
        <w:rPr>
          <w:rFonts w:cs="Arial"/>
          <w:bCs/>
          <w:sz w:val="20"/>
          <w:szCs w:val="20"/>
        </w:rPr>
        <w:t>4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567E05D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912BE92" w14:textId="77777777" w:rsidR="004238E9" w:rsidRDefault="004238E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6A7BE0A6" w:rsidR="000E6B65" w:rsidRDefault="00773DBF" w:rsidP="00773DBF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488CCC6A" w14:textId="77777777" w:rsidR="00990C34" w:rsidRDefault="00990C34" w:rsidP="00E44835">
      <w:pPr>
        <w:pStyle w:val="Zkladntextodsazen3"/>
        <w:ind w:left="0"/>
        <w:rPr>
          <w:b/>
          <w:sz w:val="20"/>
          <w:szCs w:val="20"/>
        </w:rPr>
      </w:pPr>
    </w:p>
    <w:p w14:paraId="423925A2" w14:textId="1C6ACED0" w:rsidR="00081B41" w:rsidRDefault="00081B41" w:rsidP="00E44835">
      <w:pPr>
        <w:pStyle w:val="Zkladntextodsazen3"/>
        <w:ind w:left="0"/>
        <w:rPr>
          <w:rFonts w:cs="Arial"/>
          <w:b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3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p w14:paraId="61ADD154" w14:textId="114C6667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A110402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614251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39C5367B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64272C"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64272C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56095533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64272C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64272C">
        <w:rPr>
          <w:rFonts w:cs="Arial"/>
          <w:i/>
          <w:iCs/>
          <w:sz w:val="18"/>
          <w:szCs w:val="18"/>
        </w:rPr>
        <w:t>4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</w:t>
      </w:r>
      <w:proofErr w:type="gramEnd"/>
      <w:r w:rsidRPr="00B3645D">
        <w:rPr>
          <w:rFonts w:cs="Arial"/>
          <w:szCs w:val="18"/>
        </w:rPr>
        <w:t xml:space="preserve">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</w:t>
      </w:r>
      <w:proofErr w:type="gramEnd"/>
      <w:r w:rsidRPr="00B3645D">
        <w:rPr>
          <w:rFonts w:cs="Arial"/>
          <w:szCs w:val="18"/>
        </w:rPr>
        <w:t xml:space="preserve">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FBE3" w14:textId="77777777" w:rsidR="003325E6" w:rsidRDefault="003325E6" w:rsidP="00BA6370">
      <w:r>
        <w:separator/>
      </w:r>
    </w:p>
  </w:endnote>
  <w:endnote w:type="continuationSeparator" w:id="0">
    <w:p w14:paraId="246D0A28" w14:textId="77777777" w:rsidR="003325E6" w:rsidRDefault="003325E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9051" w14:textId="77777777" w:rsidR="003325E6" w:rsidRDefault="003325E6" w:rsidP="00BA6370">
      <w:r>
        <w:separator/>
      </w:r>
    </w:p>
  </w:footnote>
  <w:footnote w:type="continuationSeparator" w:id="0">
    <w:p w14:paraId="169F26E3" w14:textId="77777777" w:rsidR="003325E6" w:rsidRDefault="003325E6" w:rsidP="00BA6370">
      <w:r>
        <w:continuationSeparator/>
      </w:r>
    </w:p>
  </w:footnote>
  <w:footnote w:id="1">
    <w:p w14:paraId="516753AD" w14:textId="77777777" w:rsidR="00773BD4" w:rsidRDefault="00773BD4" w:rsidP="00773BD4">
      <w:pPr>
        <w:pStyle w:val="Textpoznpodarou"/>
        <w:spacing w:line="276" w:lineRule="auto"/>
      </w:pPr>
      <w:r>
        <w:rPr>
          <w:rStyle w:val="Znakapoznpodarou"/>
        </w:rPr>
        <w:footnoteRef/>
      </w:r>
      <w:r w:rsidRPr="00A072D8">
        <w:rPr>
          <w:vertAlign w:val="superscript"/>
        </w:rPr>
        <w:t xml:space="preserve">)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47CD9436" w14:textId="0DA1E709" w:rsidR="00F17D40" w:rsidRPr="00743BAE" w:rsidRDefault="00F17D40" w:rsidP="00F17D40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za bydlení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366"/>
    <w:rsid w:val="000116DF"/>
    <w:rsid w:val="0001176A"/>
    <w:rsid w:val="000133FE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37ADD"/>
    <w:rsid w:val="00040035"/>
    <w:rsid w:val="00040568"/>
    <w:rsid w:val="00040AFE"/>
    <w:rsid w:val="00041126"/>
    <w:rsid w:val="000412B1"/>
    <w:rsid w:val="00041B1B"/>
    <w:rsid w:val="00043BF4"/>
    <w:rsid w:val="0004400D"/>
    <w:rsid w:val="0004510F"/>
    <w:rsid w:val="000454EA"/>
    <w:rsid w:val="00046599"/>
    <w:rsid w:val="00047292"/>
    <w:rsid w:val="00051EB8"/>
    <w:rsid w:val="00052179"/>
    <w:rsid w:val="000543DB"/>
    <w:rsid w:val="00056879"/>
    <w:rsid w:val="00057642"/>
    <w:rsid w:val="00060228"/>
    <w:rsid w:val="000602CA"/>
    <w:rsid w:val="00060454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4A46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97D1D"/>
    <w:rsid w:val="000A09ED"/>
    <w:rsid w:val="000A0EAA"/>
    <w:rsid w:val="000A1BCC"/>
    <w:rsid w:val="000A362A"/>
    <w:rsid w:val="000A4486"/>
    <w:rsid w:val="000A4DEA"/>
    <w:rsid w:val="000A6461"/>
    <w:rsid w:val="000A7439"/>
    <w:rsid w:val="000B1356"/>
    <w:rsid w:val="000B16E4"/>
    <w:rsid w:val="000B1C50"/>
    <w:rsid w:val="000B1C8C"/>
    <w:rsid w:val="000B20FD"/>
    <w:rsid w:val="000B367A"/>
    <w:rsid w:val="000B3A88"/>
    <w:rsid w:val="000B643D"/>
    <w:rsid w:val="000B6F63"/>
    <w:rsid w:val="000B75AF"/>
    <w:rsid w:val="000B75C2"/>
    <w:rsid w:val="000B7EF7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56B7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174E"/>
    <w:rsid w:val="000F2FF2"/>
    <w:rsid w:val="000F3026"/>
    <w:rsid w:val="000F3327"/>
    <w:rsid w:val="000F3EFA"/>
    <w:rsid w:val="000F4BE8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1921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0D2A"/>
    <w:rsid w:val="001511B3"/>
    <w:rsid w:val="00152E50"/>
    <w:rsid w:val="001540DD"/>
    <w:rsid w:val="001541D8"/>
    <w:rsid w:val="00154A3A"/>
    <w:rsid w:val="00154B1C"/>
    <w:rsid w:val="00155C0F"/>
    <w:rsid w:val="00156022"/>
    <w:rsid w:val="0015710D"/>
    <w:rsid w:val="00160FAA"/>
    <w:rsid w:val="001615BC"/>
    <w:rsid w:val="00161624"/>
    <w:rsid w:val="00163514"/>
    <w:rsid w:val="001637DA"/>
    <w:rsid w:val="0016389E"/>
    <w:rsid w:val="0016422B"/>
    <w:rsid w:val="001646D0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64B"/>
    <w:rsid w:val="00187CB2"/>
    <w:rsid w:val="00191820"/>
    <w:rsid w:val="00194C1D"/>
    <w:rsid w:val="00195568"/>
    <w:rsid w:val="001959AE"/>
    <w:rsid w:val="00196018"/>
    <w:rsid w:val="001962E9"/>
    <w:rsid w:val="00197474"/>
    <w:rsid w:val="001A0CBE"/>
    <w:rsid w:val="001A1D20"/>
    <w:rsid w:val="001A2BE2"/>
    <w:rsid w:val="001A38E5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359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56F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06A"/>
    <w:rsid w:val="00200854"/>
    <w:rsid w:val="00200A9C"/>
    <w:rsid w:val="00200B54"/>
    <w:rsid w:val="00201CEA"/>
    <w:rsid w:val="002039C0"/>
    <w:rsid w:val="0020697D"/>
    <w:rsid w:val="002070FB"/>
    <w:rsid w:val="00207427"/>
    <w:rsid w:val="0021136A"/>
    <w:rsid w:val="00211B0C"/>
    <w:rsid w:val="00213729"/>
    <w:rsid w:val="00213A98"/>
    <w:rsid w:val="00213E90"/>
    <w:rsid w:val="00216768"/>
    <w:rsid w:val="00217137"/>
    <w:rsid w:val="0021730A"/>
    <w:rsid w:val="00221FA8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5D20"/>
    <w:rsid w:val="00266634"/>
    <w:rsid w:val="00270854"/>
    <w:rsid w:val="00271132"/>
    <w:rsid w:val="0027172A"/>
    <w:rsid w:val="002721C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1EE4"/>
    <w:rsid w:val="00282FEF"/>
    <w:rsid w:val="002834E6"/>
    <w:rsid w:val="002860B1"/>
    <w:rsid w:val="00290ACC"/>
    <w:rsid w:val="0029107D"/>
    <w:rsid w:val="00292429"/>
    <w:rsid w:val="00293077"/>
    <w:rsid w:val="002939C2"/>
    <w:rsid w:val="00294326"/>
    <w:rsid w:val="002956BB"/>
    <w:rsid w:val="00295E68"/>
    <w:rsid w:val="002966B2"/>
    <w:rsid w:val="00296907"/>
    <w:rsid w:val="00296A47"/>
    <w:rsid w:val="002A0EB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B7A19"/>
    <w:rsid w:val="002C0563"/>
    <w:rsid w:val="002C1109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5C33"/>
    <w:rsid w:val="002D74B2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703"/>
    <w:rsid w:val="00302ABA"/>
    <w:rsid w:val="00302CA0"/>
    <w:rsid w:val="0030772F"/>
    <w:rsid w:val="003107F3"/>
    <w:rsid w:val="0031366C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5E6"/>
    <w:rsid w:val="003328EF"/>
    <w:rsid w:val="003329A6"/>
    <w:rsid w:val="00332C39"/>
    <w:rsid w:val="00334B85"/>
    <w:rsid w:val="00336BAE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568BA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61D3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3A83"/>
    <w:rsid w:val="003C4203"/>
    <w:rsid w:val="003C47A7"/>
    <w:rsid w:val="003C4F7B"/>
    <w:rsid w:val="003C5ABD"/>
    <w:rsid w:val="003C5C20"/>
    <w:rsid w:val="003C5D6E"/>
    <w:rsid w:val="003C6178"/>
    <w:rsid w:val="003C6247"/>
    <w:rsid w:val="003C6A23"/>
    <w:rsid w:val="003C78E7"/>
    <w:rsid w:val="003C7FE7"/>
    <w:rsid w:val="003D0499"/>
    <w:rsid w:val="003D0765"/>
    <w:rsid w:val="003D0FCB"/>
    <w:rsid w:val="003D1FEA"/>
    <w:rsid w:val="003D221D"/>
    <w:rsid w:val="003D25B7"/>
    <w:rsid w:val="003D2BC4"/>
    <w:rsid w:val="003D2C76"/>
    <w:rsid w:val="003D3576"/>
    <w:rsid w:val="003D39E9"/>
    <w:rsid w:val="003D3A88"/>
    <w:rsid w:val="003D3BE4"/>
    <w:rsid w:val="003D7943"/>
    <w:rsid w:val="003E0E01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6EC7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38E9"/>
    <w:rsid w:val="004264D3"/>
    <w:rsid w:val="00430815"/>
    <w:rsid w:val="00431294"/>
    <w:rsid w:val="004312D9"/>
    <w:rsid w:val="00431B9E"/>
    <w:rsid w:val="00433B25"/>
    <w:rsid w:val="00434532"/>
    <w:rsid w:val="00435F1A"/>
    <w:rsid w:val="0043776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01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0DA4"/>
    <w:rsid w:val="0048142E"/>
    <w:rsid w:val="004817C3"/>
    <w:rsid w:val="00482375"/>
    <w:rsid w:val="00482400"/>
    <w:rsid w:val="00483F21"/>
    <w:rsid w:val="00485856"/>
    <w:rsid w:val="00486723"/>
    <w:rsid w:val="00486FD0"/>
    <w:rsid w:val="00487480"/>
    <w:rsid w:val="00487CC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986"/>
    <w:rsid w:val="004B5EC8"/>
    <w:rsid w:val="004B6319"/>
    <w:rsid w:val="004B6A3A"/>
    <w:rsid w:val="004B6AF0"/>
    <w:rsid w:val="004B7872"/>
    <w:rsid w:val="004B7CDC"/>
    <w:rsid w:val="004C0510"/>
    <w:rsid w:val="004C07BA"/>
    <w:rsid w:val="004C1D18"/>
    <w:rsid w:val="004C313B"/>
    <w:rsid w:val="004C32F0"/>
    <w:rsid w:val="004C3F07"/>
    <w:rsid w:val="004C4CCC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32FB"/>
    <w:rsid w:val="004D59B3"/>
    <w:rsid w:val="004D6150"/>
    <w:rsid w:val="004E105D"/>
    <w:rsid w:val="004E2ECF"/>
    <w:rsid w:val="004E38AB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07471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5649"/>
    <w:rsid w:val="00537B70"/>
    <w:rsid w:val="00540604"/>
    <w:rsid w:val="00542EF3"/>
    <w:rsid w:val="005432B1"/>
    <w:rsid w:val="00543B36"/>
    <w:rsid w:val="00544DA5"/>
    <w:rsid w:val="00544E2C"/>
    <w:rsid w:val="0054537E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72"/>
    <w:rsid w:val="005677A0"/>
    <w:rsid w:val="005711FD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9749A"/>
    <w:rsid w:val="005A0AC9"/>
    <w:rsid w:val="005A1AF5"/>
    <w:rsid w:val="005A1D7C"/>
    <w:rsid w:val="005A2F85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8A1"/>
    <w:rsid w:val="005A698B"/>
    <w:rsid w:val="005B0662"/>
    <w:rsid w:val="005B0790"/>
    <w:rsid w:val="005B1A5F"/>
    <w:rsid w:val="005B3DC9"/>
    <w:rsid w:val="005B4F9E"/>
    <w:rsid w:val="005B57D7"/>
    <w:rsid w:val="005B644C"/>
    <w:rsid w:val="005B699C"/>
    <w:rsid w:val="005B79BD"/>
    <w:rsid w:val="005B7EA9"/>
    <w:rsid w:val="005C03D6"/>
    <w:rsid w:val="005C2D2C"/>
    <w:rsid w:val="005C4F33"/>
    <w:rsid w:val="005C5D14"/>
    <w:rsid w:val="005C6CE3"/>
    <w:rsid w:val="005C7B58"/>
    <w:rsid w:val="005D028B"/>
    <w:rsid w:val="005D22CD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006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E6A7E"/>
    <w:rsid w:val="005F14CB"/>
    <w:rsid w:val="005F16E7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D82"/>
    <w:rsid w:val="00607FA1"/>
    <w:rsid w:val="006103AA"/>
    <w:rsid w:val="00612AC3"/>
    <w:rsid w:val="00613782"/>
    <w:rsid w:val="00613955"/>
    <w:rsid w:val="00613BBF"/>
    <w:rsid w:val="00613EDE"/>
    <w:rsid w:val="00614251"/>
    <w:rsid w:val="006156C5"/>
    <w:rsid w:val="006159C4"/>
    <w:rsid w:val="00616473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272C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B7BAF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323"/>
    <w:rsid w:val="006C79AF"/>
    <w:rsid w:val="006D12A8"/>
    <w:rsid w:val="006D21EB"/>
    <w:rsid w:val="006D3FDA"/>
    <w:rsid w:val="006D402C"/>
    <w:rsid w:val="006D434D"/>
    <w:rsid w:val="006D6E23"/>
    <w:rsid w:val="006E024F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14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38"/>
    <w:rsid w:val="00731A93"/>
    <w:rsid w:val="00731AC3"/>
    <w:rsid w:val="00732B93"/>
    <w:rsid w:val="007332D8"/>
    <w:rsid w:val="007349A9"/>
    <w:rsid w:val="00735A50"/>
    <w:rsid w:val="00735B02"/>
    <w:rsid w:val="00736474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D07"/>
    <w:rsid w:val="00746EF9"/>
    <w:rsid w:val="0075068E"/>
    <w:rsid w:val="007535C8"/>
    <w:rsid w:val="00754C20"/>
    <w:rsid w:val="00761251"/>
    <w:rsid w:val="007616AA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3BD4"/>
    <w:rsid w:val="00773DBF"/>
    <w:rsid w:val="00776CD4"/>
    <w:rsid w:val="00780039"/>
    <w:rsid w:val="00780DF2"/>
    <w:rsid w:val="00782D81"/>
    <w:rsid w:val="00782F21"/>
    <w:rsid w:val="00784105"/>
    <w:rsid w:val="0078435C"/>
    <w:rsid w:val="00784573"/>
    <w:rsid w:val="00784CC9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6CB8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205"/>
    <w:rsid w:val="007B741E"/>
    <w:rsid w:val="007C0D83"/>
    <w:rsid w:val="007C1F94"/>
    <w:rsid w:val="007C26B8"/>
    <w:rsid w:val="007C308F"/>
    <w:rsid w:val="007C4105"/>
    <w:rsid w:val="007C6005"/>
    <w:rsid w:val="007C603E"/>
    <w:rsid w:val="007C7259"/>
    <w:rsid w:val="007D1421"/>
    <w:rsid w:val="007D1FF1"/>
    <w:rsid w:val="007D2BA0"/>
    <w:rsid w:val="007D5451"/>
    <w:rsid w:val="007E0582"/>
    <w:rsid w:val="007E0CCB"/>
    <w:rsid w:val="007E3307"/>
    <w:rsid w:val="007E3C1C"/>
    <w:rsid w:val="007E4683"/>
    <w:rsid w:val="007E478F"/>
    <w:rsid w:val="007E4979"/>
    <w:rsid w:val="007E52DD"/>
    <w:rsid w:val="007E67EA"/>
    <w:rsid w:val="007E6BEC"/>
    <w:rsid w:val="007E7E9E"/>
    <w:rsid w:val="007F00EA"/>
    <w:rsid w:val="007F0198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B87"/>
    <w:rsid w:val="00800C1B"/>
    <w:rsid w:val="0080102A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13C9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47D65"/>
    <w:rsid w:val="00850D84"/>
    <w:rsid w:val="00851D6C"/>
    <w:rsid w:val="00851E6B"/>
    <w:rsid w:val="008532BC"/>
    <w:rsid w:val="00855FB3"/>
    <w:rsid w:val="008575F9"/>
    <w:rsid w:val="00857778"/>
    <w:rsid w:val="00861142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28E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81B"/>
    <w:rsid w:val="008B3970"/>
    <w:rsid w:val="008B3B82"/>
    <w:rsid w:val="008B4CB3"/>
    <w:rsid w:val="008B5908"/>
    <w:rsid w:val="008B59E9"/>
    <w:rsid w:val="008B5C88"/>
    <w:rsid w:val="008B5FBC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3A7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D5C"/>
    <w:rsid w:val="008E1FDE"/>
    <w:rsid w:val="008E23B7"/>
    <w:rsid w:val="008E2727"/>
    <w:rsid w:val="008E2A1B"/>
    <w:rsid w:val="008E4E64"/>
    <w:rsid w:val="008E6442"/>
    <w:rsid w:val="008E7811"/>
    <w:rsid w:val="008F0B4D"/>
    <w:rsid w:val="008F0EF9"/>
    <w:rsid w:val="008F24AD"/>
    <w:rsid w:val="008F516C"/>
    <w:rsid w:val="008F63BC"/>
    <w:rsid w:val="008F6E5E"/>
    <w:rsid w:val="008F73B4"/>
    <w:rsid w:val="009013DA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247A"/>
    <w:rsid w:val="00912F42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187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0928"/>
    <w:rsid w:val="00961A70"/>
    <w:rsid w:val="00961C3F"/>
    <w:rsid w:val="009625AE"/>
    <w:rsid w:val="00962CE6"/>
    <w:rsid w:val="00963C84"/>
    <w:rsid w:val="009658CC"/>
    <w:rsid w:val="009658E6"/>
    <w:rsid w:val="00965C54"/>
    <w:rsid w:val="009661AB"/>
    <w:rsid w:val="009661C5"/>
    <w:rsid w:val="00966DDB"/>
    <w:rsid w:val="00967538"/>
    <w:rsid w:val="0096764E"/>
    <w:rsid w:val="009718CD"/>
    <w:rsid w:val="00971A01"/>
    <w:rsid w:val="0097251F"/>
    <w:rsid w:val="00972E0A"/>
    <w:rsid w:val="009751C7"/>
    <w:rsid w:val="009763F4"/>
    <w:rsid w:val="0097747A"/>
    <w:rsid w:val="0098039F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0C34"/>
    <w:rsid w:val="0099122A"/>
    <w:rsid w:val="009916D6"/>
    <w:rsid w:val="00991C54"/>
    <w:rsid w:val="00991C5D"/>
    <w:rsid w:val="009923E1"/>
    <w:rsid w:val="00992DAA"/>
    <w:rsid w:val="00996611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359"/>
    <w:rsid w:val="009C5C09"/>
    <w:rsid w:val="009C67D9"/>
    <w:rsid w:val="009C7C88"/>
    <w:rsid w:val="009D033D"/>
    <w:rsid w:val="009D11FD"/>
    <w:rsid w:val="009D1607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14A7"/>
    <w:rsid w:val="009F53D7"/>
    <w:rsid w:val="009F6DE2"/>
    <w:rsid w:val="009F6E33"/>
    <w:rsid w:val="009F71E0"/>
    <w:rsid w:val="009F7755"/>
    <w:rsid w:val="009F776D"/>
    <w:rsid w:val="00A00B2E"/>
    <w:rsid w:val="00A016A8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0BF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3D6D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1809"/>
    <w:rsid w:val="00A4343D"/>
    <w:rsid w:val="00A44883"/>
    <w:rsid w:val="00A448D9"/>
    <w:rsid w:val="00A47E27"/>
    <w:rsid w:val="00A502F1"/>
    <w:rsid w:val="00A5333C"/>
    <w:rsid w:val="00A54E16"/>
    <w:rsid w:val="00A55199"/>
    <w:rsid w:val="00A608D9"/>
    <w:rsid w:val="00A6102F"/>
    <w:rsid w:val="00A617FB"/>
    <w:rsid w:val="00A61B9E"/>
    <w:rsid w:val="00A63609"/>
    <w:rsid w:val="00A63A1B"/>
    <w:rsid w:val="00A64257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027E"/>
    <w:rsid w:val="00AB1321"/>
    <w:rsid w:val="00AB1C8D"/>
    <w:rsid w:val="00AB2AA6"/>
    <w:rsid w:val="00AB3410"/>
    <w:rsid w:val="00AB5BB1"/>
    <w:rsid w:val="00AB7CEE"/>
    <w:rsid w:val="00AB7F5D"/>
    <w:rsid w:val="00AC0EBB"/>
    <w:rsid w:val="00AC1115"/>
    <w:rsid w:val="00AC22A7"/>
    <w:rsid w:val="00AC2B54"/>
    <w:rsid w:val="00AC3151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3228"/>
    <w:rsid w:val="00AF5917"/>
    <w:rsid w:val="00AF5D90"/>
    <w:rsid w:val="00AF7265"/>
    <w:rsid w:val="00B002B8"/>
    <w:rsid w:val="00B00C1D"/>
    <w:rsid w:val="00B024D3"/>
    <w:rsid w:val="00B026D4"/>
    <w:rsid w:val="00B04160"/>
    <w:rsid w:val="00B0464C"/>
    <w:rsid w:val="00B05A82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70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1EA9"/>
    <w:rsid w:val="00B52055"/>
    <w:rsid w:val="00B52E66"/>
    <w:rsid w:val="00B52F6A"/>
    <w:rsid w:val="00B53327"/>
    <w:rsid w:val="00B55375"/>
    <w:rsid w:val="00B558E8"/>
    <w:rsid w:val="00B60921"/>
    <w:rsid w:val="00B611B7"/>
    <w:rsid w:val="00B624FF"/>
    <w:rsid w:val="00B6305F"/>
    <w:rsid w:val="00B632CC"/>
    <w:rsid w:val="00B65FBF"/>
    <w:rsid w:val="00B669B0"/>
    <w:rsid w:val="00B66A9A"/>
    <w:rsid w:val="00B70721"/>
    <w:rsid w:val="00B70C6E"/>
    <w:rsid w:val="00B71BB8"/>
    <w:rsid w:val="00B71C50"/>
    <w:rsid w:val="00B71EFA"/>
    <w:rsid w:val="00B72CF6"/>
    <w:rsid w:val="00B72D95"/>
    <w:rsid w:val="00B7379A"/>
    <w:rsid w:val="00B741F1"/>
    <w:rsid w:val="00B75844"/>
    <w:rsid w:val="00B7661A"/>
    <w:rsid w:val="00B7757D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BC5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289A"/>
    <w:rsid w:val="00BA3A5E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B6BA0"/>
    <w:rsid w:val="00BC0C3F"/>
    <w:rsid w:val="00BC0C41"/>
    <w:rsid w:val="00BC0FAE"/>
    <w:rsid w:val="00BC1831"/>
    <w:rsid w:val="00BC1E6A"/>
    <w:rsid w:val="00BC2A66"/>
    <w:rsid w:val="00BC33B3"/>
    <w:rsid w:val="00BC37BA"/>
    <w:rsid w:val="00BC3A53"/>
    <w:rsid w:val="00BC3AE5"/>
    <w:rsid w:val="00BC63F1"/>
    <w:rsid w:val="00BC7F6F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8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26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0C3A"/>
    <w:rsid w:val="00C11739"/>
    <w:rsid w:val="00C1299E"/>
    <w:rsid w:val="00C132AE"/>
    <w:rsid w:val="00C151CB"/>
    <w:rsid w:val="00C157D9"/>
    <w:rsid w:val="00C161B0"/>
    <w:rsid w:val="00C20086"/>
    <w:rsid w:val="00C208EF"/>
    <w:rsid w:val="00C226DD"/>
    <w:rsid w:val="00C23871"/>
    <w:rsid w:val="00C25C5F"/>
    <w:rsid w:val="00C26178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485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0EDC"/>
    <w:rsid w:val="00C51916"/>
    <w:rsid w:val="00C52922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895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13C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799"/>
    <w:rsid w:val="00CA40EE"/>
    <w:rsid w:val="00CA490B"/>
    <w:rsid w:val="00CA6243"/>
    <w:rsid w:val="00CA6F88"/>
    <w:rsid w:val="00CA7110"/>
    <w:rsid w:val="00CA7C4C"/>
    <w:rsid w:val="00CB0CBC"/>
    <w:rsid w:val="00CB1D92"/>
    <w:rsid w:val="00CB2709"/>
    <w:rsid w:val="00CB2931"/>
    <w:rsid w:val="00CB2DEF"/>
    <w:rsid w:val="00CB4299"/>
    <w:rsid w:val="00CB4CDC"/>
    <w:rsid w:val="00CB59F9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6C7D"/>
    <w:rsid w:val="00D37CAF"/>
    <w:rsid w:val="00D40066"/>
    <w:rsid w:val="00D42728"/>
    <w:rsid w:val="00D43E63"/>
    <w:rsid w:val="00D4435B"/>
    <w:rsid w:val="00D446C7"/>
    <w:rsid w:val="00D448C2"/>
    <w:rsid w:val="00D449A8"/>
    <w:rsid w:val="00D46101"/>
    <w:rsid w:val="00D503EF"/>
    <w:rsid w:val="00D517AD"/>
    <w:rsid w:val="00D51802"/>
    <w:rsid w:val="00D5332F"/>
    <w:rsid w:val="00D53352"/>
    <w:rsid w:val="00D53374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9D6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1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6E9A"/>
    <w:rsid w:val="00DB7A3D"/>
    <w:rsid w:val="00DC126E"/>
    <w:rsid w:val="00DC2F3C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D5D48"/>
    <w:rsid w:val="00DE11AF"/>
    <w:rsid w:val="00DE18EF"/>
    <w:rsid w:val="00DE2A67"/>
    <w:rsid w:val="00DE320A"/>
    <w:rsid w:val="00DE35B6"/>
    <w:rsid w:val="00DE378D"/>
    <w:rsid w:val="00DE4B79"/>
    <w:rsid w:val="00DE5B65"/>
    <w:rsid w:val="00DE6588"/>
    <w:rsid w:val="00DF014E"/>
    <w:rsid w:val="00DF0B6C"/>
    <w:rsid w:val="00DF1132"/>
    <w:rsid w:val="00DF183B"/>
    <w:rsid w:val="00DF23F2"/>
    <w:rsid w:val="00DF3473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B81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2D1F"/>
    <w:rsid w:val="00E6423C"/>
    <w:rsid w:val="00E65EAC"/>
    <w:rsid w:val="00E67958"/>
    <w:rsid w:val="00E7048D"/>
    <w:rsid w:val="00E706D6"/>
    <w:rsid w:val="00E751F5"/>
    <w:rsid w:val="00E804A1"/>
    <w:rsid w:val="00E834BB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1EA1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463B"/>
    <w:rsid w:val="00ED5F8F"/>
    <w:rsid w:val="00ED623B"/>
    <w:rsid w:val="00ED6C34"/>
    <w:rsid w:val="00EE0D51"/>
    <w:rsid w:val="00EE1BF2"/>
    <w:rsid w:val="00EE303F"/>
    <w:rsid w:val="00EE3182"/>
    <w:rsid w:val="00EE38B2"/>
    <w:rsid w:val="00EE528C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17D4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2A25"/>
    <w:rsid w:val="00F33860"/>
    <w:rsid w:val="00F33AC4"/>
    <w:rsid w:val="00F33C9B"/>
    <w:rsid w:val="00F36E86"/>
    <w:rsid w:val="00F37C3A"/>
    <w:rsid w:val="00F37E44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57366"/>
    <w:rsid w:val="00F60480"/>
    <w:rsid w:val="00F6295C"/>
    <w:rsid w:val="00F62E8B"/>
    <w:rsid w:val="00F638AB"/>
    <w:rsid w:val="00F64199"/>
    <w:rsid w:val="00F666EF"/>
    <w:rsid w:val="00F7037F"/>
    <w:rsid w:val="00F70DE8"/>
    <w:rsid w:val="00F71262"/>
    <w:rsid w:val="00F715F7"/>
    <w:rsid w:val="00F72846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28BB"/>
    <w:rsid w:val="00F832BB"/>
    <w:rsid w:val="00F83C40"/>
    <w:rsid w:val="00F847B6"/>
    <w:rsid w:val="00F85CFA"/>
    <w:rsid w:val="00F87EB9"/>
    <w:rsid w:val="00F9133B"/>
    <w:rsid w:val="00F917C6"/>
    <w:rsid w:val="00F94FA8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zmeny-v-cenove-statistice-od-ledna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452F-06E2-4C24-9A9B-996B721CBDFE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573</TotalTime>
  <Pages>3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35</cp:revision>
  <cp:lastPrinted>2025-02-07T11:55:00Z</cp:lastPrinted>
  <dcterms:created xsi:type="dcterms:W3CDTF">2026-02-09T14:24:00Z</dcterms:created>
  <dcterms:modified xsi:type="dcterms:W3CDTF">2026-03-06T09:15:00Z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