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776F9" w14:textId="411D6032" w:rsidR="001F35EB" w:rsidRDefault="00633EA1" w:rsidP="001F35EB">
      <w:pPr>
        <w:pStyle w:val="Datum"/>
        <w:rPr>
          <w:lang w:val="en-US"/>
        </w:rPr>
      </w:pPr>
      <w:r>
        <w:rPr>
          <w:lang w:val="en-US"/>
        </w:rPr>
        <w:t>November 24</w:t>
      </w:r>
      <w:r w:rsidR="001F35EB">
        <w:rPr>
          <w:lang w:val="en-US"/>
        </w:rPr>
        <w:t>, 20</w:t>
      </w:r>
      <w:r w:rsidR="00C228B7">
        <w:rPr>
          <w:lang w:val="en-US"/>
        </w:rPr>
        <w:t>2</w:t>
      </w:r>
      <w:r w:rsidR="001A1124">
        <w:rPr>
          <w:lang w:val="en-US"/>
        </w:rPr>
        <w:t>1</w:t>
      </w:r>
    </w:p>
    <w:p w14:paraId="2F02A973" w14:textId="4A200EC1" w:rsidR="00AE14C1" w:rsidRPr="0096305F" w:rsidRDefault="00633EA1" w:rsidP="006D6E07">
      <w:pPr>
        <w:spacing w:before="280" w:line="360" w:lineRule="exact"/>
        <w:outlineLvl w:val="0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Consumer confidence </w:t>
      </w:r>
      <w:r w:rsidR="00C33E7F">
        <w:rPr>
          <w:rFonts w:eastAsia="Times New Roman"/>
          <w:b/>
          <w:bCs/>
          <w:color w:val="BD1B21"/>
          <w:sz w:val="32"/>
          <w:szCs w:val="32"/>
        </w:rPr>
        <w:t>decreased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sharply, entrepreneurs are slightly more optimistic</w:t>
      </w:r>
      <w:r w:rsidR="001C28E7">
        <w:rPr>
          <w:rFonts w:eastAsia="Times New Roman"/>
          <w:b/>
          <w:bCs/>
          <w:color w:val="BD1B21"/>
          <w:sz w:val="32"/>
          <w:szCs w:val="32"/>
        </w:rPr>
        <w:t xml:space="preserve"> m-o-m</w:t>
      </w:r>
    </w:p>
    <w:p w14:paraId="6729F9CC" w14:textId="536F82D4" w:rsidR="003E1CB2" w:rsidRPr="0096305F" w:rsidRDefault="003E1CB2" w:rsidP="003E1CB2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Business cycle survey</w:t>
      </w:r>
      <w:r w:rsidRPr="0096305F">
        <w:rPr>
          <w:rFonts w:eastAsia="Times New Roman"/>
          <w:b/>
          <w:bCs/>
          <w:sz w:val="28"/>
          <w:szCs w:val="28"/>
        </w:rPr>
        <w:t xml:space="preserve"> – </w:t>
      </w:r>
      <w:r w:rsidR="00633EA1">
        <w:rPr>
          <w:rFonts w:eastAsia="Times New Roman"/>
          <w:b/>
          <w:bCs/>
          <w:sz w:val="28"/>
          <w:szCs w:val="28"/>
        </w:rPr>
        <w:t>Novembe</w:t>
      </w:r>
      <w:r w:rsidR="00FA2C0E">
        <w:rPr>
          <w:rFonts w:eastAsia="Times New Roman"/>
          <w:b/>
          <w:bCs/>
          <w:sz w:val="28"/>
          <w:szCs w:val="28"/>
        </w:rPr>
        <w:t>r</w:t>
      </w:r>
      <w:r w:rsidR="00390BD7"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1A1124">
        <w:rPr>
          <w:rFonts w:eastAsia="Times New Roman"/>
          <w:b/>
          <w:bCs/>
          <w:sz w:val="28"/>
          <w:szCs w:val="28"/>
        </w:rPr>
        <w:t>1</w:t>
      </w:r>
      <w:bookmarkStart w:id="0" w:name="_GoBack"/>
      <w:bookmarkEnd w:id="0"/>
    </w:p>
    <w:p w14:paraId="6CAEC8C0" w14:textId="304402D2" w:rsidR="00855013" w:rsidRDefault="00097815" w:rsidP="00DE4654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T</w:t>
      </w:r>
      <w:r w:rsidR="00A35AEE">
        <w:rPr>
          <w:rFonts w:cs="Arial"/>
          <w:b/>
          <w:szCs w:val="18"/>
        </w:rPr>
        <w:t>he</w:t>
      </w:r>
      <w:r w:rsidR="00855013" w:rsidRPr="00855013">
        <w:rPr>
          <w:rFonts w:cs="Arial"/>
          <w:b/>
          <w:szCs w:val="18"/>
        </w:rPr>
        <w:t xml:space="preserve"> composite confidence indicator (economic sentiment indicator) </w:t>
      </w:r>
      <w:r w:rsidR="00B92520">
        <w:rPr>
          <w:rFonts w:cs="Arial"/>
          <w:b/>
          <w:szCs w:val="18"/>
        </w:rPr>
        <w:t xml:space="preserve">– in the basis index form </w:t>
      </w:r>
      <w:r w:rsidR="00BA1ED3">
        <w:rPr>
          <w:rFonts w:cs="Arial"/>
          <w:b/>
          <w:szCs w:val="18"/>
        </w:rPr>
        <w:t>–</w:t>
      </w:r>
      <w:r w:rsidR="00C10CEE">
        <w:rPr>
          <w:rFonts w:cs="Arial"/>
          <w:b/>
          <w:szCs w:val="18"/>
        </w:rPr>
        <w:t xml:space="preserve"> decreased </w:t>
      </w:r>
      <w:r w:rsidR="00633EA1">
        <w:rPr>
          <w:rFonts w:cs="Arial"/>
          <w:b/>
          <w:szCs w:val="18"/>
        </w:rPr>
        <w:t>very slightly</w:t>
      </w:r>
      <w:r w:rsidR="009935A5">
        <w:rPr>
          <w:rFonts w:cs="Arial"/>
          <w:b/>
          <w:szCs w:val="18"/>
        </w:rPr>
        <w:t>,</w:t>
      </w:r>
      <w:r w:rsidR="00C64126">
        <w:rPr>
          <w:rFonts w:cs="Arial"/>
          <w:b/>
          <w:szCs w:val="18"/>
        </w:rPr>
        <w:t xml:space="preserve"> m-o-m, this time </w:t>
      </w:r>
      <w:r w:rsidR="00A35AEE">
        <w:rPr>
          <w:rFonts w:cs="Arial"/>
          <w:b/>
          <w:szCs w:val="18"/>
        </w:rPr>
        <w:t xml:space="preserve">by </w:t>
      </w:r>
      <w:r w:rsidR="00633EA1">
        <w:rPr>
          <w:rFonts w:cs="Arial"/>
          <w:b/>
          <w:szCs w:val="18"/>
        </w:rPr>
        <w:t>0.1</w:t>
      </w:r>
      <w:r w:rsidR="00A35AEE">
        <w:rPr>
          <w:rFonts w:cs="Arial"/>
          <w:b/>
          <w:szCs w:val="18"/>
        </w:rPr>
        <w:t xml:space="preserve"> </w:t>
      </w:r>
      <w:r w:rsidR="00633EA1">
        <w:rPr>
          <w:rFonts w:cs="Arial"/>
          <w:b/>
          <w:szCs w:val="18"/>
        </w:rPr>
        <w:t>point</w:t>
      </w:r>
      <w:r w:rsidR="00A35AEE">
        <w:rPr>
          <w:rFonts w:cs="Arial"/>
          <w:b/>
          <w:szCs w:val="18"/>
        </w:rPr>
        <w:t xml:space="preserve"> to </w:t>
      </w:r>
      <w:r w:rsidR="00633EA1">
        <w:rPr>
          <w:rFonts w:cs="Arial"/>
          <w:b/>
          <w:szCs w:val="18"/>
        </w:rPr>
        <w:t>95.2</w:t>
      </w:r>
      <w:r w:rsidR="00C64126">
        <w:rPr>
          <w:rFonts w:cs="Arial"/>
          <w:b/>
          <w:szCs w:val="18"/>
        </w:rPr>
        <w:t xml:space="preserve">, </w:t>
      </w:r>
      <w:r w:rsidR="00633EA1">
        <w:rPr>
          <w:rFonts w:cs="Arial"/>
          <w:b/>
          <w:szCs w:val="18"/>
        </w:rPr>
        <w:t>due to the opposite development of its components</w:t>
      </w:r>
      <w:r w:rsidR="00AB5696">
        <w:rPr>
          <w:rFonts w:cs="Arial"/>
          <w:b/>
          <w:szCs w:val="18"/>
        </w:rPr>
        <w:t xml:space="preserve">. </w:t>
      </w:r>
      <w:r w:rsidR="00633EA1">
        <w:rPr>
          <w:rFonts w:cs="Arial"/>
          <w:b/>
          <w:szCs w:val="18"/>
        </w:rPr>
        <w:t>While the b</w:t>
      </w:r>
      <w:r w:rsidR="00DE4654">
        <w:rPr>
          <w:rFonts w:cs="Arial"/>
          <w:b/>
          <w:szCs w:val="18"/>
        </w:rPr>
        <w:t xml:space="preserve">usiness confidence indicator </w:t>
      </w:r>
      <w:r w:rsidR="00633EA1">
        <w:rPr>
          <w:rFonts w:cs="Arial"/>
          <w:b/>
          <w:szCs w:val="18"/>
        </w:rPr>
        <w:t>in</w:t>
      </w:r>
      <w:r w:rsidR="00D10DDD">
        <w:rPr>
          <w:rFonts w:cs="Arial"/>
          <w:b/>
          <w:szCs w:val="18"/>
        </w:rPr>
        <w:t>crease</w:t>
      </w:r>
      <w:r w:rsidR="00C64126">
        <w:rPr>
          <w:rFonts w:cs="Arial"/>
          <w:b/>
          <w:szCs w:val="18"/>
        </w:rPr>
        <w:t>d</w:t>
      </w:r>
      <w:r w:rsidR="0098326B">
        <w:rPr>
          <w:rFonts w:cs="Arial"/>
          <w:b/>
          <w:szCs w:val="18"/>
        </w:rPr>
        <w:t xml:space="preserve"> </w:t>
      </w:r>
      <w:r w:rsidR="00DE4654">
        <w:rPr>
          <w:rFonts w:cs="Arial"/>
          <w:b/>
          <w:szCs w:val="18"/>
        </w:rPr>
        <w:t xml:space="preserve">by </w:t>
      </w:r>
      <w:r w:rsidR="00633EA1">
        <w:rPr>
          <w:rFonts w:cs="Arial"/>
          <w:b/>
          <w:szCs w:val="18"/>
        </w:rPr>
        <w:t>1.5</w:t>
      </w:r>
      <w:r w:rsidR="00DE4654">
        <w:rPr>
          <w:rFonts w:cs="Arial"/>
          <w:b/>
          <w:szCs w:val="18"/>
        </w:rPr>
        <w:t xml:space="preserve"> percentage points to </w:t>
      </w:r>
      <w:r w:rsidR="00C10CEE">
        <w:rPr>
          <w:rFonts w:cs="Arial"/>
          <w:b/>
          <w:szCs w:val="18"/>
        </w:rPr>
        <w:t>9</w:t>
      </w:r>
      <w:r w:rsidR="00B34770">
        <w:rPr>
          <w:rFonts w:cs="Arial"/>
          <w:b/>
          <w:szCs w:val="18"/>
        </w:rPr>
        <w:t>6</w:t>
      </w:r>
      <w:r w:rsidR="00C10CEE">
        <w:rPr>
          <w:rFonts w:cs="Arial"/>
          <w:b/>
          <w:szCs w:val="18"/>
        </w:rPr>
        <w:t>.</w:t>
      </w:r>
      <w:r w:rsidR="00B34770">
        <w:rPr>
          <w:rFonts w:cs="Arial"/>
          <w:b/>
          <w:szCs w:val="18"/>
        </w:rPr>
        <w:t>2</w:t>
      </w:r>
      <w:r w:rsidR="00C64126">
        <w:rPr>
          <w:rFonts w:cs="Arial"/>
          <w:b/>
          <w:szCs w:val="18"/>
        </w:rPr>
        <w:t xml:space="preserve">, </w:t>
      </w:r>
      <w:r w:rsidR="00B12766">
        <w:rPr>
          <w:rFonts w:cs="Arial"/>
          <w:b/>
          <w:szCs w:val="18"/>
        </w:rPr>
        <w:t xml:space="preserve">the </w:t>
      </w:r>
      <w:r w:rsidR="00DE4654">
        <w:rPr>
          <w:rFonts w:cs="Arial"/>
          <w:b/>
          <w:szCs w:val="18"/>
        </w:rPr>
        <w:t>consumer confidence indicator</w:t>
      </w:r>
      <w:r w:rsidR="00720A85">
        <w:rPr>
          <w:rFonts w:cs="Arial"/>
          <w:b/>
          <w:szCs w:val="18"/>
        </w:rPr>
        <w:t xml:space="preserve"> </w:t>
      </w:r>
      <w:r w:rsidR="00B34770">
        <w:rPr>
          <w:rFonts w:cs="Arial"/>
          <w:b/>
          <w:szCs w:val="18"/>
        </w:rPr>
        <w:t xml:space="preserve">fell </w:t>
      </w:r>
      <w:r w:rsidR="00DE4654">
        <w:rPr>
          <w:rFonts w:cs="Arial"/>
          <w:b/>
          <w:szCs w:val="18"/>
        </w:rPr>
        <w:t xml:space="preserve">by </w:t>
      </w:r>
      <w:r w:rsidR="00B34770">
        <w:rPr>
          <w:rFonts w:cs="Arial"/>
          <w:b/>
          <w:szCs w:val="18"/>
        </w:rPr>
        <w:t>8.1</w:t>
      </w:r>
      <w:r w:rsidR="00DE4654">
        <w:rPr>
          <w:rFonts w:cs="Arial"/>
          <w:b/>
          <w:szCs w:val="18"/>
        </w:rPr>
        <w:t xml:space="preserve"> percentage point</w:t>
      </w:r>
      <w:r w:rsidR="002061C7">
        <w:rPr>
          <w:rFonts w:cs="Arial"/>
          <w:b/>
          <w:szCs w:val="18"/>
        </w:rPr>
        <w:t>s</w:t>
      </w:r>
      <w:r w:rsidR="00DE4654">
        <w:rPr>
          <w:rFonts w:cs="Arial"/>
          <w:b/>
          <w:szCs w:val="18"/>
        </w:rPr>
        <w:t xml:space="preserve"> to </w:t>
      </w:r>
      <w:r w:rsidR="00C10CEE">
        <w:rPr>
          <w:rFonts w:cs="Arial"/>
          <w:b/>
          <w:szCs w:val="18"/>
        </w:rPr>
        <w:t>9</w:t>
      </w:r>
      <w:r w:rsidR="00B34770">
        <w:rPr>
          <w:rFonts w:cs="Arial"/>
          <w:b/>
          <w:szCs w:val="18"/>
        </w:rPr>
        <w:t>0</w:t>
      </w:r>
      <w:r w:rsidR="00C10CEE">
        <w:rPr>
          <w:rFonts w:cs="Arial"/>
          <w:b/>
          <w:szCs w:val="18"/>
        </w:rPr>
        <w:t>.</w:t>
      </w:r>
      <w:r w:rsidR="00B34770">
        <w:rPr>
          <w:rFonts w:cs="Arial"/>
          <w:b/>
          <w:szCs w:val="18"/>
        </w:rPr>
        <w:t>4</w:t>
      </w:r>
      <w:r w:rsidR="00D10DDD">
        <w:rPr>
          <w:rFonts w:cs="Arial"/>
          <w:b/>
          <w:szCs w:val="18"/>
        </w:rPr>
        <w:t>.</w:t>
      </w:r>
      <w:r w:rsidR="00DE4654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 xml:space="preserve">Compared to </w:t>
      </w:r>
      <w:r w:rsidR="00B34770">
        <w:rPr>
          <w:rFonts w:cs="Arial"/>
          <w:b/>
          <w:szCs w:val="18"/>
        </w:rPr>
        <w:t>November</w:t>
      </w:r>
      <w:r w:rsidR="00C64126">
        <w:rPr>
          <w:rFonts w:cs="Arial"/>
          <w:b/>
          <w:szCs w:val="18"/>
        </w:rPr>
        <w:t xml:space="preserve"> </w:t>
      </w:r>
      <w:r w:rsidR="00326C57">
        <w:rPr>
          <w:rFonts w:cs="Arial"/>
          <w:b/>
          <w:szCs w:val="18"/>
        </w:rPr>
        <w:t>last year, the composite indicator, the business indicator and the consumer confidence indicator are</w:t>
      </w:r>
      <w:r w:rsidR="002061C7">
        <w:rPr>
          <w:rFonts w:cs="Arial"/>
          <w:b/>
          <w:szCs w:val="18"/>
        </w:rPr>
        <w:t xml:space="preserve"> </w:t>
      </w:r>
      <w:r w:rsidR="00557BEA">
        <w:rPr>
          <w:rFonts w:cs="Arial"/>
          <w:b/>
          <w:szCs w:val="18"/>
        </w:rPr>
        <w:t xml:space="preserve">at a </w:t>
      </w:r>
      <w:r w:rsidR="00326C57">
        <w:rPr>
          <w:rFonts w:cs="Arial"/>
          <w:b/>
          <w:szCs w:val="18"/>
        </w:rPr>
        <w:t>higher</w:t>
      </w:r>
      <w:r w:rsidR="00557BEA">
        <w:rPr>
          <w:rFonts w:cs="Arial"/>
          <w:b/>
          <w:szCs w:val="18"/>
        </w:rPr>
        <w:t xml:space="preserve"> level</w:t>
      </w:r>
      <w:r w:rsidR="00326C57">
        <w:rPr>
          <w:rFonts w:cs="Arial"/>
          <w:b/>
          <w:szCs w:val="18"/>
        </w:rPr>
        <w:t>.</w:t>
      </w:r>
    </w:p>
    <w:p w14:paraId="43429E2E" w14:textId="77777777" w:rsidR="00855013" w:rsidRPr="00DE4654" w:rsidRDefault="00855013" w:rsidP="0085352A"/>
    <w:p w14:paraId="50526794" w14:textId="016ACB97" w:rsidR="00DE4654" w:rsidRDefault="00B31299" w:rsidP="00DE4654">
      <w:r>
        <w:t>Business confidence i</w:t>
      </w:r>
      <w:r w:rsidR="00557BEA" w:rsidRPr="00DE4654">
        <w:t xml:space="preserve">n </w:t>
      </w:r>
      <w:r w:rsidR="00557BEA" w:rsidRPr="00DE4654">
        <w:rPr>
          <w:b/>
          <w:bCs/>
        </w:rPr>
        <w:t>industry</w:t>
      </w:r>
      <w:r w:rsidR="00C64126">
        <w:rPr>
          <w:b/>
          <w:bCs/>
        </w:rPr>
        <w:t xml:space="preserve"> </w:t>
      </w:r>
      <w:r w:rsidRPr="00B31299">
        <w:rPr>
          <w:bCs/>
        </w:rPr>
        <w:t>in</w:t>
      </w:r>
      <w:r w:rsidR="0098326B" w:rsidRPr="00B31299">
        <w:t>cr</w:t>
      </w:r>
      <w:r w:rsidR="0098326B">
        <w:t>eased</w:t>
      </w:r>
      <w:r w:rsidR="00C10CEE">
        <w:t xml:space="preserve"> </w:t>
      </w:r>
      <w:r>
        <w:t>after a</w:t>
      </w:r>
      <w:r w:rsidR="00C10CEE">
        <w:t xml:space="preserve"> </w:t>
      </w:r>
      <w:r>
        <w:t>four-month decline</w:t>
      </w:r>
      <w:r w:rsidR="00DE4654" w:rsidRPr="00DE4654">
        <w:t xml:space="preserve">. The confidence indicator </w:t>
      </w:r>
      <w:r>
        <w:t>rose</w:t>
      </w:r>
      <w:r w:rsidR="00416030">
        <w:t xml:space="preserve"> by </w:t>
      </w:r>
      <w:r>
        <w:t>4.6</w:t>
      </w:r>
      <w:r w:rsidR="00DE4654" w:rsidRPr="00DE4654">
        <w:t xml:space="preserve"> points to </w:t>
      </w:r>
      <w:r>
        <w:t>93.2</w:t>
      </w:r>
      <w:r w:rsidR="009935A5">
        <w:t xml:space="preserve">. </w:t>
      </w:r>
      <w:r>
        <w:t>Compared to October, e</w:t>
      </w:r>
      <w:r w:rsidR="009935A5">
        <w:t xml:space="preserve">ntrepreneurs </w:t>
      </w:r>
      <w:r>
        <w:t xml:space="preserve">in industry </w:t>
      </w:r>
      <w:r w:rsidR="009935A5">
        <w:t xml:space="preserve">rated their </w:t>
      </w:r>
      <w:r w:rsidR="00557BEA" w:rsidRPr="00557BEA">
        <w:rPr>
          <w:i/>
        </w:rPr>
        <w:t>current total demand</w:t>
      </w:r>
      <w:r w:rsidR="00C10CEE">
        <w:t xml:space="preserve"> worse</w:t>
      </w:r>
      <w:r w:rsidR="00557BEA">
        <w:t xml:space="preserve">. </w:t>
      </w:r>
      <w:r w:rsidR="00DE4654" w:rsidRPr="00DE4654">
        <w:t xml:space="preserve">The </w:t>
      </w:r>
      <w:r w:rsidR="00DE4654" w:rsidRPr="00DE4654">
        <w:rPr>
          <w:i/>
          <w:iCs/>
        </w:rPr>
        <w:t>stock of finished products</w:t>
      </w:r>
      <w:r w:rsidR="00EF7E5E">
        <w:t xml:space="preserve"> </w:t>
      </w:r>
      <w:r w:rsidR="00C10CEE">
        <w:t>has not changed</w:t>
      </w:r>
      <w:r w:rsidR="00F012A4">
        <w:t xml:space="preserve"> and remains high</w:t>
      </w:r>
      <w:r w:rsidR="009935A5">
        <w:t>.</w:t>
      </w:r>
      <w:r w:rsidR="00DE4654" w:rsidRPr="00DE4654">
        <w:t xml:space="preserve"> </w:t>
      </w:r>
      <w:r w:rsidR="009935A5">
        <w:t>The</w:t>
      </w:r>
      <w:r w:rsidR="00DE4654" w:rsidRPr="00DE4654">
        <w:t xml:space="preserve"> share of entrepreneurs expecting the growth rate of </w:t>
      </w:r>
      <w:r w:rsidR="00DE4654" w:rsidRPr="00DE4654">
        <w:rPr>
          <w:i/>
          <w:iCs/>
        </w:rPr>
        <w:t>production activity</w:t>
      </w:r>
      <w:r w:rsidR="00DE4654" w:rsidRPr="00DE4654">
        <w:t xml:space="preserve"> for the next three months</w:t>
      </w:r>
      <w:r w:rsidR="00B01F4C">
        <w:t xml:space="preserve"> </w:t>
      </w:r>
      <w:r>
        <w:t>increased compared to the next month</w:t>
      </w:r>
      <w:r w:rsidR="00416030">
        <w:t>.</w:t>
      </w:r>
      <w:r>
        <w:t xml:space="preserve"> In November, most entrepreneurs expected the sales prices of their products to rise over the next three months from the beginning of the monitoring</w:t>
      </w:r>
      <w:r w:rsidR="00FA2C0E">
        <w:t xml:space="preserve">. </w:t>
      </w:r>
      <w:r>
        <w:t xml:space="preserve">In a </w:t>
      </w:r>
      <w:r w:rsidR="00F012A4">
        <w:t>y-o-y</w:t>
      </w:r>
      <w:r>
        <w:t xml:space="preserve"> comparison, the confidence of entrepreneurs in industry in higher</w:t>
      </w:r>
      <w:r w:rsidR="00F012A4">
        <w:t xml:space="preserve">. </w:t>
      </w:r>
    </w:p>
    <w:p w14:paraId="1E4A23B7" w14:textId="56DA90C7" w:rsidR="00FA2C0E" w:rsidRDefault="00FA2C0E" w:rsidP="00DE4654"/>
    <w:p w14:paraId="56F3E6F8" w14:textId="6C3D7CD6" w:rsidR="00DB5A54" w:rsidRDefault="00B31299" w:rsidP="00DE4654">
      <w:r>
        <w:t xml:space="preserve">In </w:t>
      </w:r>
      <w:r w:rsidR="00E86992" w:rsidRPr="00E86992">
        <w:rPr>
          <w:b/>
          <w:bCs/>
        </w:rPr>
        <w:t>construction</w:t>
      </w:r>
      <w:r w:rsidR="00E86992" w:rsidRPr="00E86992">
        <w:t xml:space="preserve"> </w:t>
      </w:r>
      <w:r>
        <w:t xml:space="preserve">sector, business confidence increased </w:t>
      </w:r>
      <w:r w:rsidR="00DB5A54">
        <w:t xml:space="preserve">m-o-m. </w:t>
      </w:r>
      <w:r w:rsidR="00E86992" w:rsidRPr="00E86992">
        <w:t xml:space="preserve">The confidence indicator </w:t>
      </w:r>
      <w:r>
        <w:t>rose by 2.4 points to</w:t>
      </w:r>
      <w:r w:rsidR="00E86992" w:rsidRPr="00E86992">
        <w:t xml:space="preserve"> </w:t>
      </w:r>
      <w:r w:rsidR="00C01C51">
        <w:t>1</w:t>
      </w:r>
      <w:r w:rsidR="00EF7E5E">
        <w:t>1</w:t>
      </w:r>
      <w:r>
        <w:t>4.0</w:t>
      </w:r>
      <w:r w:rsidR="00E86992" w:rsidRPr="00E86992">
        <w:t xml:space="preserve">. </w:t>
      </w:r>
      <w:r w:rsidR="00DB28C0">
        <w:t>T</w:t>
      </w:r>
      <w:r w:rsidR="00E86992" w:rsidRPr="00E86992">
        <w:t xml:space="preserve">he share of entrepreneurs evaluating their </w:t>
      </w:r>
      <w:r w:rsidR="00E86992" w:rsidRPr="00E86992">
        <w:rPr>
          <w:i/>
          <w:iCs/>
        </w:rPr>
        <w:t>current</w:t>
      </w:r>
      <w:r w:rsidR="00E86992" w:rsidRPr="00E86992">
        <w:t xml:space="preserve"> </w:t>
      </w:r>
      <w:r w:rsidR="00E86992" w:rsidRPr="00E86992">
        <w:rPr>
          <w:i/>
          <w:iCs/>
        </w:rPr>
        <w:t>demand</w:t>
      </w:r>
      <w:r w:rsidR="00E86992" w:rsidRPr="00E86992">
        <w:t xml:space="preserve"> for construction work as insufficient</w:t>
      </w:r>
      <w:r w:rsidR="00DB5A54">
        <w:t xml:space="preserve"> </w:t>
      </w:r>
      <w:r w:rsidR="007663D0">
        <w:t>decreased</w:t>
      </w:r>
      <w:r w:rsidR="00F264CC">
        <w:t xml:space="preserve"> m-o-m</w:t>
      </w:r>
      <w:r w:rsidR="00E86992" w:rsidRPr="00E86992">
        <w:t xml:space="preserve">. </w:t>
      </w:r>
      <w:r w:rsidR="007663D0">
        <w:t xml:space="preserve">According to the respondents, the </w:t>
      </w:r>
      <w:r w:rsidR="00E86992" w:rsidRPr="00E86992">
        <w:t xml:space="preserve">current </w:t>
      </w:r>
      <w:r w:rsidR="00E86992" w:rsidRPr="00E86992">
        <w:rPr>
          <w:i/>
          <w:iCs/>
        </w:rPr>
        <w:t>number of employees</w:t>
      </w:r>
      <w:r w:rsidR="007663D0">
        <w:rPr>
          <w:i/>
          <w:iCs/>
        </w:rPr>
        <w:t xml:space="preserve"> </w:t>
      </w:r>
      <w:r w:rsidR="007663D0" w:rsidRPr="007663D0">
        <w:rPr>
          <w:iCs/>
        </w:rPr>
        <w:t>will not change</w:t>
      </w:r>
      <w:r w:rsidR="00F264CC">
        <w:t xml:space="preserve"> in the next three months</w:t>
      </w:r>
      <w:r w:rsidR="00DB5A54">
        <w:t>. Confidence in construction is higher, y-o-y.</w:t>
      </w:r>
    </w:p>
    <w:p w14:paraId="50440839" w14:textId="170CAEA9" w:rsidR="00DE4654" w:rsidRDefault="00DE4654" w:rsidP="00097815"/>
    <w:p w14:paraId="23A00606" w14:textId="02309BE6" w:rsidR="00F1114B" w:rsidRDefault="001E5DF0" w:rsidP="00097815">
      <w:r>
        <w:t>In</w:t>
      </w:r>
      <w:r w:rsidR="00DB5A54">
        <w:t xml:space="preserve"> </w:t>
      </w:r>
      <w:r w:rsidR="00B634D3">
        <w:rPr>
          <w:rStyle w:val="Siln"/>
          <w:color w:val="0E101A"/>
        </w:rPr>
        <w:t>trade</w:t>
      </w:r>
      <w:r w:rsidR="00B634D3">
        <w:t> sector</w:t>
      </w:r>
      <w:r>
        <w:t>,</w:t>
      </w:r>
      <w:r w:rsidR="00B634D3">
        <w:t xml:space="preserve"> </w:t>
      </w:r>
      <w:r>
        <w:t>confidence declined m-o-m</w:t>
      </w:r>
      <w:r w:rsidR="00FD491B">
        <w:t>. T</w:t>
      </w:r>
      <w:r w:rsidR="00B634D3">
        <w:t xml:space="preserve">he confidence indicator </w:t>
      </w:r>
      <w:r>
        <w:t xml:space="preserve">fell </w:t>
      </w:r>
      <w:r w:rsidR="00EF7E5E">
        <w:t xml:space="preserve">by </w:t>
      </w:r>
      <w:r>
        <w:t>1</w:t>
      </w:r>
      <w:r w:rsidR="00DB5A54">
        <w:t>.</w:t>
      </w:r>
      <w:r>
        <w:t>2</w:t>
      </w:r>
      <w:r w:rsidR="00EF7E5E">
        <w:t xml:space="preserve"> points to </w:t>
      </w:r>
      <w:r w:rsidR="00886A7F">
        <w:t>10</w:t>
      </w:r>
      <w:r>
        <w:t>4</w:t>
      </w:r>
      <w:r w:rsidR="00886A7F">
        <w:t>.</w:t>
      </w:r>
      <w:r>
        <w:t>7</w:t>
      </w:r>
      <w:r w:rsidR="00E539EB">
        <w:t xml:space="preserve">. </w:t>
      </w:r>
      <w:r w:rsidR="00B634D3">
        <w:t>The share of entrepreneurs evaluating the </w:t>
      </w:r>
      <w:r w:rsidR="00B634D3">
        <w:rPr>
          <w:rStyle w:val="Zdraznn"/>
          <w:color w:val="0E101A"/>
        </w:rPr>
        <w:t>overall economic situation</w:t>
      </w:r>
      <w:r w:rsidR="00B634D3">
        <w:t xml:space="preserve"> </w:t>
      </w:r>
      <w:r w:rsidR="00886A7F">
        <w:t xml:space="preserve">as good </w:t>
      </w:r>
      <w:r>
        <w:t>has hardly changed compared to October</w:t>
      </w:r>
      <w:r w:rsidR="00886A7F">
        <w:t>.</w:t>
      </w:r>
      <w:r>
        <w:t xml:space="preserve"> In November, a record number of traders (the highest since the beginning of the monitoring)</w:t>
      </w:r>
      <w:r w:rsidR="00FD491B">
        <w:t xml:space="preserve"> </w:t>
      </w:r>
      <w:r>
        <w:t xml:space="preserve">expected growth in the prices of goods sold over the next three months, and at the same time a slight deterioration </w:t>
      </w:r>
      <w:r w:rsidR="00FB41F1" w:rsidRPr="00FB41F1">
        <w:rPr>
          <w:i/>
        </w:rPr>
        <w:t>in their economic situation</w:t>
      </w:r>
      <w:r w:rsidR="00FB41F1">
        <w:t xml:space="preserve"> </w:t>
      </w:r>
      <w:r>
        <w:t>over the same time horizon</w:t>
      </w:r>
      <w:r w:rsidR="0094486D">
        <w:t>.</w:t>
      </w:r>
      <w:r w:rsidR="00B634D3">
        <w:t xml:space="preserve"> The </w:t>
      </w:r>
      <w:r w:rsidR="00B634D3">
        <w:rPr>
          <w:rStyle w:val="Zdraznn"/>
          <w:color w:val="0E101A"/>
        </w:rPr>
        <w:t>stock of goods</w:t>
      </w:r>
      <w:r w:rsidR="00B634D3">
        <w:t> </w:t>
      </w:r>
      <w:r w:rsidR="00FB41F1">
        <w:t xml:space="preserve">remained </w:t>
      </w:r>
      <w:r>
        <w:t>almost unchanged m-o-m. Compared to November 2020, business</w:t>
      </w:r>
      <w:r w:rsidR="00FB41F1">
        <w:t xml:space="preserve"> confidence in trade is higher.</w:t>
      </w:r>
    </w:p>
    <w:p w14:paraId="1C6E2F9D" w14:textId="77777777" w:rsidR="00B634D3" w:rsidRDefault="00B634D3" w:rsidP="00097815"/>
    <w:p w14:paraId="56C37E89" w14:textId="2B1A040A" w:rsidR="003A213E" w:rsidRPr="003A213E" w:rsidRDefault="00E86992" w:rsidP="003A213E">
      <w:r w:rsidRPr="00E86992">
        <w:t xml:space="preserve">In </w:t>
      </w:r>
      <w:r w:rsidR="000D623D" w:rsidRPr="000D623D">
        <w:rPr>
          <w:b/>
        </w:rPr>
        <w:t>selected services</w:t>
      </w:r>
      <w:r w:rsidRPr="00E86992">
        <w:t xml:space="preserve"> (including the banking sector), </w:t>
      </w:r>
      <w:r w:rsidR="009C4DD4">
        <w:t>business confidence decreased compared to October</w:t>
      </w:r>
      <w:r w:rsidRPr="00E86992">
        <w:t xml:space="preserve">. The confidence indicator </w:t>
      </w:r>
      <w:r w:rsidR="009C4DD4">
        <w:t>fell</w:t>
      </w:r>
      <w:r w:rsidR="0094486D">
        <w:t xml:space="preserve"> by </w:t>
      </w:r>
      <w:r w:rsidR="009C4DD4">
        <w:t>1</w:t>
      </w:r>
      <w:r w:rsidR="00FB41F1">
        <w:t>.3</w:t>
      </w:r>
      <w:r w:rsidR="0094486D">
        <w:t xml:space="preserve"> points to </w:t>
      </w:r>
      <w:r w:rsidR="0067695D">
        <w:t>9</w:t>
      </w:r>
      <w:r w:rsidR="009C4DD4">
        <w:t>6.3</w:t>
      </w:r>
      <w:r w:rsidR="0094486D">
        <w:t xml:space="preserve">. </w:t>
      </w:r>
      <w:r w:rsidR="00FB41F1">
        <w:t>In</w:t>
      </w:r>
      <w:r w:rsidR="009C4DD4">
        <w:t xml:space="preserve"> </w:t>
      </w:r>
      <w:r w:rsidR="00FB41F1">
        <w:t>m-o-m comparison, t</w:t>
      </w:r>
      <w:r w:rsidRPr="00E86992">
        <w:t xml:space="preserve">he </w:t>
      </w:r>
      <w:r w:rsidR="0094486D">
        <w:t xml:space="preserve">share of entrepreneurs </w:t>
      </w:r>
      <w:r w:rsidR="0094486D" w:rsidRPr="004D14F7">
        <w:rPr>
          <w:i/>
        </w:rPr>
        <w:t>evaluating positively</w:t>
      </w:r>
      <w:r w:rsidRPr="00E86992">
        <w:rPr>
          <w:i/>
          <w:iCs/>
        </w:rPr>
        <w:t xml:space="preserve"> the current</w:t>
      </w:r>
      <w:r w:rsidR="00FB41F1">
        <w:rPr>
          <w:i/>
          <w:iCs/>
        </w:rPr>
        <w:t xml:space="preserve"> and expected demand </w:t>
      </w:r>
      <w:r w:rsidR="00FB41F1" w:rsidRPr="00FB41F1">
        <w:rPr>
          <w:i/>
          <w:iCs/>
        </w:rPr>
        <w:t xml:space="preserve">in the next three months </w:t>
      </w:r>
      <w:r w:rsidR="009C4DD4">
        <w:rPr>
          <w:iCs/>
        </w:rPr>
        <w:t>de</w:t>
      </w:r>
      <w:r w:rsidR="00FB41F1" w:rsidRPr="00FB41F1">
        <w:rPr>
          <w:iCs/>
        </w:rPr>
        <w:t>creased</w:t>
      </w:r>
      <w:r w:rsidR="009C4DD4">
        <w:rPr>
          <w:iCs/>
        </w:rPr>
        <w:t>. On the contrary</w:t>
      </w:r>
      <w:r w:rsidR="00BC41F9">
        <w:rPr>
          <w:iCs/>
        </w:rPr>
        <w:t xml:space="preserve">, the share of entrepreneurs </w:t>
      </w:r>
      <w:r w:rsidR="00BC41F9" w:rsidRPr="00BC41F9">
        <w:rPr>
          <w:i/>
          <w:iCs/>
        </w:rPr>
        <w:t>evaluating positively the current economic situation</w:t>
      </w:r>
      <w:r w:rsidR="009C4DD4">
        <w:rPr>
          <w:iCs/>
        </w:rPr>
        <w:t xml:space="preserve"> in</w:t>
      </w:r>
      <w:r w:rsidR="00BC41F9">
        <w:rPr>
          <w:iCs/>
        </w:rPr>
        <w:t>creased.</w:t>
      </w:r>
      <w:r w:rsidR="009C4DD4">
        <w:rPr>
          <w:lang w:val="en"/>
        </w:rPr>
        <w:t xml:space="preserve"> As in industry and trade, also in services a record number of entrepreneurs expect growth in the prices of services provided over the next three months</w:t>
      </w:r>
      <w:r w:rsidR="00FA2C0E">
        <w:rPr>
          <w:lang w:val="en"/>
        </w:rPr>
        <w:t>.</w:t>
      </w:r>
      <w:r w:rsidR="0094486D">
        <w:t xml:space="preserve"> </w:t>
      </w:r>
      <w:r w:rsidR="009C4DD4">
        <w:t>C</w:t>
      </w:r>
      <w:r w:rsidR="00BC41F9">
        <w:t>onfidence</w:t>
      </w:r>
      <w:r w:rsidR="003A213E">
        <w:rPr>
          <w:lang w:val="en"/>
        </w:rPr>
        <w:t xml:space="preserve"> </w:t>
      </w:r>
      <w:r w:rsidR="003A213E" w:rsidRPr="003A213E">
        <w:rPr>
          <w:lang w:val="en"/>
        </w:rPr>
        <w:t xml:space="preserve">in selected services is </w:t>
      </w:r>
      <w:r w:rsidR="00F7253F">
        <w:rPr>
          <w:lang w:val="en"/>
        </w:rPr>
        <w:t>higher</w:t>
      </w:r>
      <w:r w:rsidR="009C4DD4">
        <w:rPr>
          <w:lang w:val="en"/>
        </w:rPr>
        <w:t>, m-o-m</w:t>
      </w:r>
      <w:r w:rsidR="00BC41F9">
        <w:rPr>
          <w:lang w:val="en"/>
        </w:rPr>
        <w:t>.</w:t>
      </w:r>
    </w:p>
    <w:p w14:paraId="75F5EB01" w14:textId="24DA29EF" w:rsidR="00E86992" w:rsidRDefault="00E86992" w:rsidP="001F35EB"/>
    <w:p w14:paraId="483747CC" w14:textId="32E342DF" w:rsidR="00C55EC2" w:rsidRPr="00C55EC2" w:rsidRDefault="002E0812" w:rsidP="00C55EC2">
      <w:pPr>
        <w:rPr>
          <w:lang w:val="en"/>
        </w:rPr>
      </w:pPr>
      <w:r w:rsidRPr="004D14F7">
        <w:rPr>
          <w:b/>
          <w:lang w:val="en"/>
        </w:rPr>
        <w:lastRenderedPageBreak/>
        <w:t>C</w:t>
      </w:r>
      <w:r w:rsidR="0088210D" w:rsidRPr="0088210D">
        <w:rPr>
          <w:b/>
          <w:bCs/>
          <w:lang w:val="en"/>
        </w:rPr>
        <w:t xml:space="preserve">onsumer confidence </w:t>
      </w:r>
      <w:r w:rsidR="00161090">
        <w:rPr>
          <w:bCs/>
          <w:lang w:val="en"/>
        </w:rPr>
        <w:t>in the economy decreased</w:t>
      </w:r>
      <w:r w:rsidR="0067695D">
        <w:rPr>
          <w:lang w:val="en"/>
        </w:rPr>
        <w:t>, m-o-m.</w:t>
      </w:r>
      <w:r w:rsidR="0088210D" w:rsidRPr="0088210D">
        <w:rPr>
          <w:lang w:val="en"/>
        </w:rPr>
        <w:t xml:space="preserve"> The confidence indicator </w:t>
      </w:r>
      <w:r w:rsidR="00BC41F9">
        <w:rPr>
          <w:lang w:val="en"/>
        </w:rPr>
        <w:t>fell</w:t>
      </w:r>
      <w:r>
        <w:rPr>
          <w:lang w:val="en"/>
        </w:rPr>
        <w:t xml:space="preserve"> </w:t>
      </w:r>
      <w:r w:rsidR="0088210D" w:rsidRPr="0088210D">
        <w:rPr>
          <w:lang w:val="en"/>
        </w:rPr>
        <w:t xml:space="preserve">by </w:t>
      </w:r>
      <w:r w:rsidR="00161090">
        <w:rPr>
          <w:lang w:val="en"/>
        </w:rPr>
        <w:t>8.1</w:t>
      </w:r>
      <w:r w:rsidR="0088210D" w:rsidRPr="0088210D">
        <w:rPr>
          <w:lang w:val="en"/>
        </w:rPr>
        <w:t xml:space="preserve"> points to</w:t>
      </w:r>
      <w:r w:rsidR="0009050B">
        <w:rPr>
          <w:lang w:val="en"/>
        </w:rPr>
        <w:t xml:space="preserve"> </w:t>
      </w:r>
      <w:r w:rsidR="00161090">
        <w:rPr>
          <w:lang w:val="en"/>
        </w:rPr>
        <w:t>90.4 in Novem</w:t>
      </w:r>
      <w:r w:rsidR="00BC41F9">
        <w:rPr>
          <w:lang w:val="en"/>
        </w:rPr>
        <w:t>ber</w:t>
      </w:r>
      <w:r w:rsidR="0009050B">
        <w:rPr>
          <w:lang w:val="en"/>
        </w:rPr>
        <w:t xml:space="preserve">. </w:t>
      </w:r>
      <w:r w:rsidR="00C55EC2" w:rsidRPr="00C55EC2">
        <w:rPr>
          <w:lang w:val="en"/>
        </w:rPr>
        <w:t xml:space="preserve">The share of respondents </w:t>
      </w:r>
      <w:r w:rsidR="00C55EC2" w:rsidRPr="00C55EC2">
        <w:rPr>
          <w:i/>
          <w:iCs/>
          <w:lang w:val="en"/>
        </w:rPr>
        <w:t>expecting a deterioration in the overall economic situation for the next twelve months</w:t>
      </w:r>
      <w:r w:rsidR="0009050B">
        <w:rPr>
          <w:lang w:val="en"/>
        </w:rPr>
        <w:t xml:space="preserve"> </w:t>
      </w:r>
      <w:r w:rsidR="0067695D">
        <w:rPr>
          <w:lang w:val="en"/>
        </w:rPr>
        <w:t>in</w:t>
      </w:r>
      <w:r w:rsidR="004D14F7">
        <w:rPr>
          <w:lang w:val="en"/>
        </w:rPr>
        <w:t>creased</w:t>
      </w:r>
      <w:r w:rsidR="00BC41F9">
        <w:rPr>
          <w:lang w:val="en"/>
        </w:rPr>
        <w:t xml:space="preserve"> </w:t>
      </w:r>
      <w:r w:rsidR="00161090">
        <w:rPr>
          <w:lang w:val="en"/>
        </w:rPr>
        <w:t>significantl</w:t>
      </w:r>
      <w:r w:rsidR="00BC41F9">
        <w:rPr>
          <w:lang w:val="en"/>
        </w:rPr>
        <w:t>y</w:t>
      </w:r>
      <w:r w:rsidR="00C55EC2" w:rsidRPr="00C55EC2">
        <w:rPr>
          <w:lang w:val="en"/>
        </w:rPr>
        <w:t>.</w:t>
      </w:r>
      <w:r w:rsidR="004D14F7">
        <w:rPr>
          <w:lang w:val="en"/>
        </w:rPr>
        <w:t xml:space="preserve"> At the same time, the share of respondents expecting an improvement in their own financial situation </w:t>
      </w:r>
      <w:r w:rsidR="0067695D">
        <w:rPr>
          <w:lang w:val="en"/>
        </w:rPr>
        <w:t>de</w:t>
      </w:r>
      <w:r w:rsidR="004D14F7">
        <w:rPr>
          <w:lang w:val="en"/>
        </w:rPr>
        <w:t>creased</w:t>
      </w:r>
      <w:r w:rsidR="00BC41F9">
        <w:rPr>
          <w:lang w:val="en"/>
        </w:rPr>
        <w:t xml:space="preserve"> significantly</w:t>
      </w:r>
      <w:r w:rsidR="00161090">
        <w:rPr>
          <w:lang w:val="en"/>
        </w:rPr>
        <w:t xml:space="preserve"> again</w:t>
      </w:r>
      <w:r w:rsidR="004D14F7">
        <w:rPr>
          <w:lang w:val="en"/>
        </w:rPr>
        <w:t xml:space="preserve">. </w:t>
      </w:r>
      <w:r w:rsidR="00BC41F9" w:rsidRPr="00C55EC2">
        <w:rPr>
          <w:lang w:val="en"/>
        </w:rPr>
        <w:t>The number of respondents</w:t>
      </w:r>
      <w:r w:rsidR="00BC41F9">
        <w:rPr>
          <w:lang w:val="en"/>
        </w:rPr>
        <w:t xml:space="preserve"> concerned about rising prices </w:t>
      </w:r>
      <w:r w:rsidR="00161090">
        <w:rPr>
          <w:lang w:val="en"/>
        </w:rPr>
        <w:t>rose again in November, making it the highest in the survey´s history</w:t>
      </w:r>
      <w:r w:rsidR="004D14F7">
        <w:rPr>
          <w:lang w:val="en"/>
        </w:rPr>
        <w:t xml:space="preserve">. </w:t>
      </w:r>
      <w:r w:rsidR="00161090">
        <w:rPr>
          <w:lang w:val="en"/>
        </w:rPr>
        <w:t>C</w:t>
      </w:r>
      <w:r w:rsidR="00BC41F9" w:rsidRPr="00C55EC2">
        <w:rPr>
          <w:lang w:val="en"/>
        </w:rPr>
        <w:t xml:space="preserve">oncerns about </w:t>
      </w:r>
      <w:r w:rsidR="00BC41F9" w:rsidRPr="00C55EC2">
        <w:rPr>
          <w:i/>
          <w:iCs/>
          <w:lang w:val="en"/>
        </w:rPr>
        <w:t>rising unemployment</w:t>
      </w:r>
      <w:r w:rsidR="004D14F7">
        <w:rPr>
          <w:lang w:val="en"/>
        </w:rPr>
        <w:t xml:space="preserve"> </w:t>
      </w:r>
      <w:r w:rsidR="00161090">
        <w:rPr>
          <w:lang w:val="en"/>
        </w:rPr>
        <w:t>increased compared with the previous month</w:t>
      </w:r>
      <w:r w:rsidR="00BC41F9">
        <w:rPr>
          <w:lang w:val="en"/>
        </w:rPr>
        <w:t>. T</w:t>
      </w:r>
      <w:r w:rsidR="004D14F7">
        <w:rPr>
          <w:lang w:val="en"/>
        </w:rPr>
        <w:t xml:space="preserve">he number of respondents who </w:t>
      </w:r>
      <w:r w:rsidR="004D14F7" w:rsidRPr="00C55EC2">
        <w:rPr>
          <w:lang w:val="en"/>
        </w:rPr>
        <w:t>expect to save some money in the next twelve months</w:t>
      </w:r>
      <w:r w:rsidR="004D14F7">
        <w:rPr>
          <w:lang w:val="en"/>
        </w:rPr>
        <w:t xml:space="preserve"> </w:t>
      </w:r>
      <w:r w:rsidR="00161090">
        <w:rPr>
          <w:lang w:val="en"/>
        </w:rPr>
        <w:t>decreased</w:t>
      </w:r>
      <w:r w:rsidR="00BC41F9">
        <w:rPr>
          <w:lang w:val="en"/>
        </w:rPr>
        <w:t>.</w:t>
      </w:r>
      <w:r w:rsidR="00CB3CB0">
        <w:rPr>
          <w:lang w:val="en"/>
        </w:rPr>
        <w:t xml:space="preserve"> </w:t>
      </w:r>
      <w:r w:rsidR="00161090">
        <w:rPr>
          <w:lang w:val="en"/>
        </w:rPr>
        <w:t xml:space="preserve">However, in </w:t>
      </w:r>
      <w:r w:rsidR="005024FA">
        <w:rPr>
          <w:lang w:val="en"/>
        </w:rPr>
        <w:t xml:space="preserve">y-o-y comparison is </w:t>
      </w:r>
      <w:r w:rsidR="00450E5D">
        <w:rPr>
          <w:lang w:val="en"/>
        </w:rPr>
        <w:t>c</w:t>
      </w:r>
      <w:r w:rsidR="005024FA">
        <w:rPr>
          <w:lang w:val="en"/>
        </w:rPr>
        <w:t>onsumer confidence still</w:t>
      </w:r>
      <w:r w:rsidR="00C55EC2" w:rsidRPr="00C55EC2">
        <w:rPr>
          <w:lang w:val="en"/>
        </w:rPr>
        <w:t xml:space="preserve"> </w:t>
      </w:r>
      <w:r w:rsidR="0009050B">
        <w:rPr>
          <w:lang w:val="en"/>
        </w:rPr>
        <w:t>higher</w:t>
      </w:r>
      <w:r w:rsidR="00C55EC2" w:rsidRPr="00C55EC2">
        <w:rPr>
          <w:lang w:val="en"/>
        </w:rPr>
        <w:t>.</w:t>
      </w:r>
    </w:p>
    <w:p w14:paraId="0F53BD45" w14:textId="77777777" w:rsidR="006611F6" w:rsidRDefault="006611F6" w:rsidP="00E17A3B">
      <w:pPr>
        <w:rPr>
          <w:lang w:val="en"/>
        </w:rPr>
      </w:pPr>
    </w:p>
    <w:p w14:paraId="24E359EC" w14:textId="0FCD40D3" w:rsidR="006611F6" w:rsidRDefault="006611F6" w:rsidP="00E17A3B">
      <w:pPr>
        <w:rPr>
          <w:lang w:val="en"/>
        </w:rPr>
      </w:pPr>
      <w:r>
        <w:rPr>
          <w:lang w:val="en"/>
        </w:rPr>
        <w:t>***</w:t>
      </w:r>
    </w:p>
    <w:p w14:paraId="35839A98" w14:textId="1C5A80AF" w:rsidR="006611F6" w:rsidRPr="00074FE9" w:rsidRDefault="006611F6" w:rsidP="006611F6">
      <w:pPr>
        <w:rPr>
          <w:rFonts w:cs="Arial"/>
          <w:szCs w:val="20"/>
        </w:rPr>
      </w:pPr>
      <w:r w:rsidRPr="00074FE9">
        <w:rPr>
          <w:rFonts w:cs="Arial"/>
          <w:szCs w:val="20"/>
        </w:rPr>
        <w:t xml:space="preserve">Data for the business </w:t>
      </w:r>
      <w:r w:rsidR="00FA2C0E">
        <w:rPr>
          <w:rFonts w:cs="Arial"/>
          <w:szCs w:val="20"/>
        </w:rPr>
        <w:t xml:space="preserve">and consumer </w:t>
      </w:r>
      <w:r w:rsidR="006535DC">
        <w:rPr>
          <w:rFonts w:cs="Arial"/>
          <w:szCs w:val="20"/>
        </w:rPr>
        <w:t xml:space="preserve">part </w:t>
      </w:r>
      <w:r w:rsidRPr="00074FE9">
        <w:rPr>
          <w:rFonts w:cs="Arial"/>
          <w:szCs w:val="20"/>
        </w:rPr>
        <w:t>of the business cycle surveys were collected from</w:t>
      </w:r>
      <w:r w:rsidRPr="00A003C2">
        <w:rPr>
          <w:rFonts w:cs="Arial"/>
          <w:b/>
          <w:szCs w:val="20"/>
        </w:rPr>
        <w:t xml:space="preserve"> </w:t>
      </w:r>
      <w:r w:rsidR="0088210D">
        <w:rPr>
          <w:rFonts w:cs="Arial"/>
          <w:b/>
          <w:szCs w:val="20"/>
        </w:rPr>
        <w:t>1</w:t>
      </w:r>
      <w:r w:rsidR="0088210D" w:rsidRPr="0088210D">
        <w:rPr>
          <w:rFonts w:cs="Arial"/>
          <w:b/>
          <w:szCs w:val="20"/>
          <w:vertAlign w:val="superscript"/>
        </w:rPr>
        <w:t>st</w:t>
      </w:r>
      <w:r w:rsidR="0088210D">
        <w:rPr>
          <w:rFonts w:cs="Arial"/>
          <w:b/>
          <w:szCs w:val="20"/>
        </w:rPr>
        <w:t xml:space="preserve"> to 1</w:t>
      </w:r>
      <w:r w:rsidR="00FA2C0E">
        <w:rPr>
          <w:rFonts w:cs="Arial"/>
          <w:b/>
          <w:szCs w:val="20"/>
        </w:rPr>
        <w:t>8</w:t>
      </w:r>
      <w:r w:rsidR="0088210D" w:rsidRPr="0088210D">
        <w:rPr>
          <w:rFonts w:cs="Arial"/>
          <w:b/>
          <w:szCs w:val="20"/>
          <w:vertAlign w:val="superscript"/>
        </w:rPr>
        <w:t>th</w:t>
      </w:r>
      <w:r w:rsidR="0075451A">
        <w:rPr>
          <w:rFonts w:cs="Arial"/>
          <w:b/>
          <w:szCs w:val="20"/>
        </w:rPr>
        <w:t xml:space="preserve"> </w:t>
      </w:r>
      <w:r w:rsidR="00633EA1">
        <w:rPr>
          <w:rFonts w:cs="Arial"/>
          <w:b/>
          <w:szCs w:val="20"/>
        </w:rPr>
        <w:t>November</w:t>
      </w:r>
      <w:r w:rsidR="00450E5D">
        <w:rPr>
          <w:rFonts w:cs="Arial"/>
          <w:b/>
          <w:szCs w:val="20"/>
        </w:rPr>
        <w:t xml:space="preserve"> </w:t>
      </w:r>
      <w:r w:rsidR="00E55022" w:rsidRPr="00450E5D">
        <w:rPr>
          <w:rFonts w:cs="Arial"/>
          <w:b/>
          <w:szCs w:val="20"/>
        </w:rPr>
        <w:t>202</w:t>
      </w:r>
      <w:r w:rsidR="009315EF" w:rsidRPr="00450E5D">
        <w:rPr>
          <w:rFonts w:cs="Arial"/>
          <w:b/>
          <w:szCs w:val="20"/>
        </w:rPr>
        <w:t>1</w:t>
      </w:r>
      <w:r w:rsidR="006535DC">
        <w:rPr>
          <w:rFonts w:cs="Arial"/>
          <w:szCs w:val="20"/>
        </w:rPr>
        <w:t>.</w:t>
      </w:r>
    </w:p>
    <w:p w14:paraId="5D742894" w14:textId="6561638E" w:rsidR="001F35EB" w:rsidRDefault="001F35EB" w:rsidP="001F35EB">
      <w:pPr>
        <w:pStyle w:val="Poznmky0"/>
      </w:pPr>
      <w:r>
        <w:t>Notes:</w:t>
      </w:r>
    </w:p>
    <w:p w14:paraId="4C45AFF9" w14:textId="77777777" w:rsidR="001F35EB" w:rsidRPr="00F01B04" w:rsidRDefault="001F35EB" w:rsidP="001F35EB">
      <w:pPr>
        <w:pStyle w:val="Poznmkykontakty"/>
        <w:spacing w:before="0"/>
        <w:rPr>
          <w:lang w:val="en-GB"/>
        </w:rPr>
      </w:pPr>
      <w:r w:rsidRPr="00F01B04">
        <w:rPr>
          <w:lang w:val="en-GB"/>
        </w:rPr>
        <w:t>Responsible manager:</w:t>
      </w:r>
      <w:r w:rsidRPr="00F01B04">
        <w:rPr>
          <w:lang w:val="en-GB"/>
        </w:rPr>
        <w:tab/>
      </w:r>
      <w:proofErr w:type="spellStart"/>
      <w:r w:rsidRPr="00F01B04">
        <w:rPr>
          <w:lang w:val="en-GB"/>
        </w:rPr>
        <w:t>Juraj</w:t>
      </w:r>
      <w:proofErr w:type="spellEnd"/>
      <w:r w:rsidRPr="00F01B04">
        <w:rPr>
          <w:lang w:val="en-GB"/>
        </w:rPr>
        <w:t xml:space="preserve"> </w:t>
      </w:r>
      <w:proofErr w:type="spellStart"/>
      <w:r w:rsidRPr="00F01B04">
        <w:rPr>
          <w:lang w:val="en-GB"/>
        </w:rPr>
        <w:t>Lojka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>Director of Business Statistics Coordination and Business Cycle Surveys Department, tel. +420</w:t>
      </w:r>
      <w:r w:rsidR="00B51B89" w:rsidRPr="00B51B89">
        <w:t>731439291</w:t>
      </w:r>
      <w:proofErr w:type="gramStart"/>
      <w:r>
        <w:rPr>
          <w:lang w:val="en-GB"/>
        </w:rPr>
        <w:t>,  e</w:t>
      </w:r>
      <w:proofErr w:type="gramEnd"/>
      <w:r>
        <w:rPr>
          <w:lang w:val="en-GB"/>
        </w:rPr>
        <w:t>-mail: juraj.lojka@czso.cz</w:t>
      </w:r>
    </w:p>
    <w:p w14:paraId="287CC71D" w14:textId="77777777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Contact person:</w:t>
      </w:r>
      <w:r w:rsidRPr="00F01B04">
        <w:rPr>
          <w:lang w:val="en-GB"/>
        </w:rPr>
        <w:tab/>
      </w:r>
      <w:r>
        <w:rPr>
          <w:lang w:val="en-GB"/>
        </w:rPr>
        <w:t xml:space="preserve">Jiri </w:t>
      </w:r>
      <w:proofErr w:type="spellStart"/>
      <w:r>
        <w:rPr>
          <w:lang w:val="en-GB"/>
        </w:rPr>
        <w:t>Obst</w:t>
      </w:r>
      <w:proofErr w:type="spellEnd"/>
      <w:r w:rsidRPr="00F01B04">
        <w:rPr>
          <w:lang w:val="en-GB"/>
        </w:rPr>
        <w:t xml:space="preserve">, </w:t>
      </w:r>
      <w:r>
        <w:rPr>
          <w:lang w:val="en-GB"/>
        </w:rPr>
        <w:t xml:space="preserve">Head of Business Cycle Surveys Unit, </w:t>
      </w:r>
      <w:r w:rsidRPr="00F01B04">
        <w:rPr>
          <w:lang w:val="en-GB"/>
        </w:rPr>
        <w:t>tel. +420</w:t>
      </w:r>
      <w:r w:rsidR="00B51B89">
        <w:rPr>
          <w:lang w:val="en-GB"/>
        </w:rPr>
        <w:t>604815440</w:t>
      </w:r>
      <w:r w:rsidRPr="00F01B04">
        <w:rPr>
          <w:lang w:val="en-GB"/>
        </w:rPr>
        <w:t xml:space="preserve">, e-mail: </w:t>
      </w:r>
      <w:hyperlink r:id="rId7" w:history="1">
        <w:r w:rsidRPr="00D445A4">
          <w:rPr>
            <w:rStyle w:val="Hypertextovodkaz"/>
            <w:color w:val="auto"/>
            <w:u w:val="none"/>
            <w:lang w:val="en-GB"/>
          </w:rPr>
          <w:t>jiri.obst@czso.cz</w:t>
        </w:r>
      </w:hyperlink>
    </w:p>
    <w:p w14:paraId="55EF6D57" w14:textId="089745E3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Data source:</w:t>
      </w:r>
      <w:r w:rsidRPr="00F01B04">
        <w:rPr>
          <w:lang w:val="en-GB"/>
        </w:rPr>
        <w:tab/>
        <w:t xml:space="preserve">CZSO business survey, </w:t>
      </w:r>
      <w:r w:rsidR="00D15B97">
        <w:rPr>
          <w:lang w:val="en-GB"/>
        </w:rPr>
        <w:t>Data Collect</w:t>
      </w:r>
      <w:r w:rsidRPr="00F01B04">
        <w:rPr>
          <w:lang w:val="en-GB"/>
        </w:rPr>
        <w:t xml:space="preserve"> consumer survey</w:t>
      </w:r>
      <w:r w:rsidR="0023440F">
        <w:rPr>
          <w:lang w:val="en-GB"/>
        </w:rPr>
        <w:t xml:space="preserve"> </w:t>
      </w:r>
      <w:r w:rsidR="0023440F">
        <w:t>(https://www.datacollect.cz)</w:t>
      </w:r>
    </w:p>
    <w:p w14:paraId="5D427939" w14:textId="312DFD15" w:rsidR="001F35EB" w:rsidRPr="00F01B04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End of data collection:</w:t>
      </w:r>
      <w:r w:rsidRPr="00F01B04">
        <w:rPr>
          <w:lang w:val="en-GB"/>
        </w:rPr>
        <w:tab/>
      </w:r>
      <w:r w:rsidR="00633EA1">
        <w:rPr>
          <w:lang w:val="en-GB"/>
        </w:rPr>
        <w:t>November</w:t>
      </w:r>
      <w:r w:rsidR="0041391B">
        <w:rPr>
          <w:lang w:val="en-GB"/>
        </w:rPr>
        <w:t xml:space="preserve"> </w:t>
      </w:r>
      <w:r w:rsidR="00C54DD6">
        <w:rPr>
          <w:lang w:val="en-GB"/>
        </w:rPr>
        <w:t>1</w:t>
      </w:r>
      <w:r w:rsidR="00FA2C0E">
        <w:rPr>
          <w:lang w:val="en-GB"/>
        </w:rPr>
        <w:t>8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944D62">
        <w:rPr>
          <w:lang w:val="en-GB"/>
        </w:rPr>
        <w:t>2</w:t>
      </w:r>
      <w:r w:rsidR="001A1124">
        <w:rPr>
          <w:lang w:val="en-GB"/>
        </w:rPr>
        <w:t>1</w:t>
      </w:r>
    </w:p>
    <w:p w14:paraId="5A3158A5" w14:textId="562EFF89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>Next News Release:</w:t>
      </w:r>
      <w:r w:rsidRPr="00F01B04">
        <w:rPr>
          <w:lang w:val="en-GB"/>
        </w:rPr>
        <w:tab/>
      </w:r>
      <w:r w:rsidR="00C11D98">
        <w:rPr>
          <w:lang w:val="en-GB"/>
        </w:rPr>
        <w:t>December</w:t>
      </w:r>
      <w:r w:rsidR="00727749">
        <w:rPr>
          <w:lang w:val="en-GB"/>
        </w:rPr>
        <w:t xml:space="preserve"> </w:t>
      </w:r>
      <w:r>
        <w:rPr>
          <w:lang w:val="en-GB"/>
        </w:rPr>
        <w:t>2</w:t>
      </w:r>
      <w:r w:rsidR="00633EA1">
        <w:rPr>
          <w:lang w:val="en-GB"/>
        </w:rPr>
        <w:t>7</w:t>
      </w:r>
      <w:r>
        <w:rPr>
          <w:lang w:val="en-GB"/>
        </w:rPr>
        <w:t>,</w:t>
      </w:r>
      <w:r w:rsidRPr="00F01B04">
        <w:rPr>
          <w:lang w:val="en-GB"/>
        </w:rPr>
        <w:t xml:space="preserve"> 20</w:t>
      </w:r>
      <w:r w:rsidR="00832FF1">
        <w:rPr>
          <w:lang w:val="en-GB"/>
        </w:rPr>
        <w:t>2</w:t>
      </w:r>
      <w:r w:rsidR="004D4204">
        <w:rPr>
          <w:lang w:val="en-GB"/>
        </w:rPr>
        <w:t>1</w:t>
      </w:r>
    </w:p>
    <w:p w14:paraId="0FBA2306" w14:textId="77777777" w:rsidR="0041391B" w:rsidRDefault="0041391B" w:rsidP="001F35EB">
      <w:pPr>
        <w:pStyle w:val="Poznmkykontaktytext"/>
        <w:rPr>
          <w:lang w:val="en-GB"/>
        </w:rPr>
      </w:pPr>
    </w:p>
    <w:p w14:paraId="75D7411B" w14:textId="4C94CADF" w:rsidR="001F35EB" w:rsidRDefault="001F35EB" w:rsidP="001F35EB">
      <w:pPr>
        <w:pStyle w:val="Poznmkykontaktytext"/>
        <w:rPr>
          <w:lang w:val="en-GB"/>
        </w:rPr>
      </w:pPr>
      <w:r w:rsidRPr="00F01B04">
        <w:rPr>
          <w:lang w:val="en-GB"/>
        </w:rPr>
        <w:t xml:space="preserve">This press release </w:t>
      </w:r>
      <w:r w:rsidR="00F518CF">
        <w:rPr>
          <w:lang w:val="en-GB"/>
        </w:rPr>
        <w:t>wasn´t</w:t>
      </w:r>
      <w:r w:rsidRPr="00F01B04">
        <w:rPr>
          <w:lang w:val="en-GB"/>
        </w:rPr>
        <w:t xml:space="preserve"> edited for language.</w:t>
      </w:r>
    </w:p>
    <w:p w14:paraId="1E10DF38" w14:textId="77777777" w:rsidR="007517F8" w:rsidRDefault="007517F8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659BA591" w14:textId="3FE3B7D9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BE4195">
        <w:rPr>
          <w:szCs w:val="20"/>
          <w:lang w:val="cs-CZ"/>
        </w:rPr>
        <w:t>Annex</w:t>
      </w:r>
      <w:proofErr w:type="spellEnd"/>
      <w:r w:rsidRPr="00BE4195">
        <w:rPr>
          <w:szCs w:val="20"/>
          <w:lang w:val="cs-CZ"/>
        </w:rPr>
        <w:t>:</w:t>
      </w:r>
    </w:p>
    <w:p w14:paraId="1F2B88BD" w14:textId="77777777" w:rsidR="001F35EB" w:rsidRPr="00BE4195" w:rsidRDefault="001F35EB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r w:rsidRPr="00BE4195">
        <w:rPr>
          <w:szCs w:val="20"/>
          <w:lang w:val="cs-CZ"/>
        </w:rPr>
        <w:t xml:space="preserve">Table  </w:t>
      </w:r>
      <w:proofErr w:type="spellStart"/>
      <w:r w:rsidRPr="00BE4195">
        <w:rPr>
          <w:szCs w:val="20"/>
          <w:lang w:val="cs-CZ"/>
        </w:rPr>
        <w:t>Confidence</w:t>
      </w:r>
      <w:proofErr w:type="spellEnd"/>
      <w:r w:rsidRPr="00BE4195">
        <w:rPr>
          <w:szCs w:val="20"/>
          <w:lang w:val="cs-CZ"/>
        </w:rPr>
        <w:t xml:space="preserve"> </w:t>
      </w:r>
      <w:proofErr w:type="spellStart"/>
      <w:r w:rsidRPr="00BE4195">
        <w:rPr>
          <w:szCs w:val="20"/>
          <w:lang w:val="cs-CZ"/>
        </w:rPr>
        <w:t>Indicators</w:t>
      </w:r>
      <w:proofErr w:type="spellEnd"/>
      <w:r w:rsidRPr="00BE4195">
        <w:rPr>
          <w:szCs w:val="20"/>
          <w:lang w:val="cs-CZ"/>
        </w:rPr>
        <w:t xml:space="preserve"> – basic </w:t>
      </w:r>
      <w:proofErr w:type="spellStart"/>
      <w:r w:rsidRPr="00BE4195">
        <w:rPr>
          <w:szCs w:val="20"/>
          <w:lang w:val="cs-CZ"/>
        </w:rPr>
        <w:t>indices</w:t>
      </w:r>
      <w:proofErr w:type="spellEnd"/>
    </w:p>
    <w:p w14:paraId="64298510" w14:textId="2C1A17B6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base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27E29ED1" w14:textId="48B6BC3E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 w:rsidRPr="00C94292">
        <w:rPr>
          <w:szCs w:val="20"/>
          <w:lang w:val="cs-CZ"/>
        </w:rPr>
        <w:t>Figur</w:t>
      </w:r>
      <w:r>
        <w:rPr>
          <w:szCs w:val="20"/>
          <w:lang w:val="cs-CZ"/>
        </w:rPr>
        <w:t>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– ba</w:t>
      </w:r>
      <w:r w:rsidR="00C228B7">
        <w:rPr>
          <w:szCs w:val="20"/>
          <w:lang w:val="cs-CZ"/>
        </w:rPr>
        <w:t>se</w:t>
      </w:r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indices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(20</w:t>
      </w:r>
      <w:r w:rsidR="00C228B7">
        <w:rPr>
          <w:szCs w:val="20"/>
          <w:lang w:val="cs-CZ"/>
        </w:rPr>
        <w:t>03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BF36FE6" w14:textId="4D25E99A" w:rsidR="001F35EB" w:rsidRPr="00BE4195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Balances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of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confidence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for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industry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construction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trade</w:t>
      </w:r>
      <w:proofErr w:type="spellEnd"/>
      <w:r w:rsidR="001F35EB" w:rsidRPr="00BE4195">
        <w:rPr>
          <w:szCs w:val="20"/>
          <w:lang w:val="cs-CZ"/>
        </w:rPr>
        <w:t xml:space="preserve">, and in </w:t>
      </w:r>
      <w:proofErr w:type="spellStart"/>
      <w:r w:rsidR="001F35EB" w:rsidRPr="00BE4195">
        <w:rPr>
          <w:szCs w:val="20"/>
          <w:lang w:val="cs-CZ"/>
        </w:rPr>
        <w:t>selected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services</w:t>
      </w:r>
      <w:proofErr w:type="spellEnd"/>
      <w:r w:rsidR="001F35EB" w:rsidRPr="00BE4195">
        <w:rPr>
          <w:szCs w:val="20"/>
          <w:lang w:val="cs-CZ"/>
        </w:rPr>
        <w:t xml:space="preserve"> (200</w:t>
      </w:r>
      <w:r w:rsidR="00C228B7">
        <w:rPr>
          <w:szCs w:val="20"/>
          <w:lang w:val="cs-CZ"/>
        </w:rPr>
        <w:t>3</w:t>
      </w:r>
      <w:r w:rsidR="001F35EB" w:rsidRPr="00BE4195">
        <w:rPr>
          <w:szCs w:val="20"/>
          <w:lang w:val="cs-CZ"/>
        </w:rPr>
        <w:t>–20</w:t>
      </w:r>
      <w:r w:rsidR="00C228B7">
        <w:rPr>
          <w:szCs w:val="20"/>
          <w:lang w:val="cs-CZ"/>
        </w:rPr>
        <w:t>2</w:t>
      </w:r>
      <w:r w:rsidR="001A1124">
        <w:rPr>
          <w:szCs w:val="20"/>
          <w:lang w:val="cs-CZ"/>
        </w:rPr>
        <w:t>1</w:t>
      </w:r>
      <w:r w:rsidR="001F35EB" w:rsidRPr="00BE4195">
        <w:rPr>
          <w:szCs w:val="20"/>
          <w:lang w:val="cs-CZ"/>
        </w:rPr>
        <w:t>)</w:t>
      </w:r>
    </w:p>
    <w:p w14:paraId="32F5F65B" w14:textId="6030D1A4" w:rsidR="001A1124" w:rsidRDefault="00C94292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  <w:proofErr w:type="spellStart"/>
      <w:r>
        <w:rPr>
          <w:szCs w:val="20"/>
          <w:lang w:val="cs-CZ"/>
        </w:rPr>
        <w:t>Figure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Economic</w:t>
      </w:r>
      <w:proofErr w:type="spellEnd"/>
      <w:r w:rsidR="001F35EB" w:rsidRPr="00BE4195">
        <w:rPr>
          <w:szCs w:val="20"/>
          <w:lang w:val="cs-CZ"/>
        </w:rPr>
        <w:t xml:space="preserve"> Sentiment </w:t>
      </w:r>
      <w:proofErr w:type="spellStart"/>
      <w:r w:rsidR="001F35EB" w:rsidRPr="00BE4195">
        <w:rPr>
          <w:szCs w:val="20"/>
          <w:lang w:val="cs-CZ"/>
        </w:rPr>
        <w:t>Indicators</w:t>
      </w:r>
      <w:proofErr w:type="spellEnd"/>
      <w:r w:rsidR="001F35EB" w:rsidRPr="00BE4195">
        <w:rPr>
          <w:szCs w:val="20"/>
          <w:lang w:val="cs-CZ"/>
        </w:rPr>
        <w:t xml:space="preserve"> – </w:t>
      </w:r>
      <w:proofErr w:type="spellStart"/>
      <w:r w:rsidR="001F35EB" w:rsidRPr="00BE4195">
        <w:rPr>
          <w:szCs w:val="20"/>
          <w:lang w:val="cs-CZ"/>
        </w:rPr>
        <w:t>international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comparison</w:t>
      </w:r>
      <w:proofErr w:type="spellEnd"/>
      <w:r w:rsidR="001F35EB" w:rsidRPr="00BE4195">
        <w:rPr>
          <w:szCs w:val="20"/>
          <w:lang w:val="cs-CZ"/>
        </w:rPr>
        <w:t xml:space="preserve">, </w:t>
      </w:r>
      <w:proofErr w:type="spellStart"/>
      <w:r w:rsidR="001F35EB" w:rsidRPr="00BE4195">
        <w:rPr>
          <w:szCs w:val="20"/>
          <w:lang w:val="cs-CZ"/>
        </w:rPr>
        <w:t>seasonally</w:t>
      </w:r>
      <w:proofErr w:type="spellEnd"/>
      <w:r w:rsidR="001F35EB" w:rsidRPr="00BE4195">
        <w:rPr>
          <w:szCs w:val="20"/>
          <w:lang w:val="cs-CZ"/>
        </w:rPr>
        <w:t xml:space="preserve"> </w:t>
      </w:r>
      <w:proofErr w:type="spellStart"/>
      <w:r w:rsidR="001F35EB" w:rsidRPr="00BE4195">
        <w:rPr>
          <w:szCs w:val="20"/>
          <w:lang w:val="cs-CZ"/>
        </w:rPr>
        <w:t>adjusted</w:t>
      </w:r>
      <w:proofErr w:type="spellEnd"/>
      <w:r w:rsidR="00C228B7">
        <w:rPr>
          <w:szCs w:val="20"/>
          <w:lang w:val="cs-CZ"/>
        </w:rPr>
        <w:t xml:space="preserve"> (2007-202</w:t>
      </w:r>
      <w:r w:rsidR="001A1124">
        <w:rPr>
          <w:szCs w:val="20"/>
          <w:lang w:val="cs-CZ"/>
        </w:rPr>
        <w:t>1</w:t>
      </w:r>
      <w:r w:rsidR="00C228B7">
        <w:rPr>
          <w:szCs w:val="20"/>
          <w:lang w:val="cs-CZ"/>
        </w:rPr>
        <w:t>)</w:t>
      </w:r>
    </w:p>
    <w:p w14:paraId="1C88D82B" w14:textId="77777777" w:rsidR="007A5B0A" w:rsidRDefault="007A5B0A" w:rsidP="001F35EB">
      <w:pPr>
        <w:spacing w:line="240" w:lineRule="auto"/>
        <w:ind w:left="709" w:hanging="709"/>
        <w:jc w:val="left"/>
        <w:rPr>
          <w:szCs w:val="20"/>
          <w:lang w:val="cs-CZ"/>
        </w:rPr>
      </w:pPr>
    </w:p>
    <w:p w14:paraId="0A551413" w14:textId="1EE0E564" w:rsidR="00D209A7" w:rsidRPr="001F35EB" w:rsidRDefault="001F35EB" w:rsidP="001F35EB">
      <w:r>
        <w:rPr>
          <w:i/>
          <w:sz w:val="18"/>
          <w:szCs w:val="18"/>
        </w:rPr>
        <w:t xml:space="preserve">Business and Consumers Surveys </w:t>
      </w:r>
      <w:proofErr w:type="gramStart"/>
      <w:r>
        <w:rPr>
          <w:i/>
          <w:sz w:val="18"/>
          <w:szCs w:val="18"/>
        </w:rPr>
        <w:t>are co-financed</w:t>
      </w:r>
      <w:proofErr w:type="gramEnd"/>
      <w:r>
        <w:rPr>
          <w:i/>
          <w:sz w:val="18"/>
          <w:szCs w:val="18"/>
        </w:rPr>
        <w:t xml:space="preserve"> by grant agreements of the European Commission DG ECFIN.</w:t>
      </w:r>
    </w:p>
    <w:sectPr w:rsidR="00D209A7" w:rsidRPr="001F35EB" w:rsidSect="000717B2">
      <w:headerReference w:type="default" r:id="rId8"/>
      <w:footerReference w:type="default" r:id="rId9"/>
      <w:pgSz w:w="11907" w:h="16839" w:code="9"/>
      <w:pgMar w:top="2948" w:right="1418" w:bottom="1985" w:left="1985" w:header="737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A3FEC" w14:textId="77777777" w:rsidR="005744A6" w:rsidRDefault="005744A6" w:rsidP="00BA6370">
      <w:r>
        <w:separator/>
      </w:r>
    </w:p>
  </w:endnote>
  <w:endnote w:type="continuationSeparator" w:id="0">
    <w:p w14:paraId="062C9091" w14:textId="77777777" w:rsidR="005744A6" w:rsidRDefault="005744A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AB40" w14:textId="77777777" w:rsidR="003D0499" w:rsidRDefault="000717B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1115C8" wp14:editId="0D7D7B1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7397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739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45990" w14:textId="77777777" w:rsidR="00DE72EB" w:rsidRPr="00813BF3" w:rsidRDefault="00DE72EB" w:rsidP="00DE72E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Czech Statistical 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Office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|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 Na </w:t>
                          </w:r>
                          <w:proofErr w:type="spell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pa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desátém</w:t>
                          </w:r>
                          <w:proofErr w:type="spellEnd"/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81  |  100 82  </w:t>
                          </w:r>
                          <w:r w:rsidR="00F7683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Prague</w:t>
                          </w:r>
                          <w:r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10</w:t>
                          </w:r>
                        </w:p>
                        <w:p w14:paraId="520CAAA6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4AFB8B21" w14:textId="77777777" w:rsidR="00DE72EB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154F40" w14:textId="77777777" w:rsidR="00DE72EB" w:rsidRPr="00D52A09" w:rsidRDefault="00DE72EB" w:rsidP="00DE72EB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F8E110E" w14:textId="5032E26C" w:rsidR="00DE72EB" w:rsidRPr="00813BF3" w:rsidRDefault="00DE72EB" w:rsidP="00DE72E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cs-CZ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: +420 274 052 304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e-mail: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11D9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683138E0" w14:textId="77777777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15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58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" filled="f" stroked="f">
              <v:textbox inset="0,0,0,0">
                <w:txbxContent>
                  <w:p w14:paraId="0EA45990" w14:textId="77777777" w:rsidR="00DE72EB" w:rsidRPr="00813BF3" w:rsidRDefault="00DE72EB" w:rsidP="00DE72EB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Czech Statistical </w:t>
                    </w:r>
                    <w:proofErr w:type="gramStart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Office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|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 Na </w:t>
                    </w:r>
                    <w:proofErr w:type="spell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pa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desátém</w:t>
                    </w:r>
                    <w:proofErr w:type="spellEnd"/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81  |  100 82  </w:t>
                    </w:r>
                    <w:r w:rsidR="00F7683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Prague</w:t>
                    </w:r>
                    <w:r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10</w:t>
                    </w:r>
                  </w:p>
                  <w:p w14:paraId="520CAAA6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4AFB8B21" w14:textId="77777777" w:rsidR="00DE72EB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154F40" w14:textId="77777777" w:rsidR="00DE72EB" w:rsidRPr="00D52A09" w:rsidRDefault="00DE72EB" w:rsidP="00DE72EB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5F8E110E" w14:textId="5032E26C" w:rsidR="00DE72EB" w:rsidRPr="00813BF3" w:rsidRDefault="00DE72EB" w:rsidP="00DE72E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cs-CZ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>: +420 274 052 304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, e-mail: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11D9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683138E0" w14:textId="77777777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21E6F3C0" wp14:editId="3421C58C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26797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B3E92" w14:textId="77777777" w:rsidR="005744A6" w:rsidRDefault="005744A6" w:rsidP="00BA6370">
      <w:r>
        <w:separator/>
      </w:r>
    </w:p>
  </w:footnote>
  <w:footnote w:type="continuationSeparator" w:id="0">
    <w:p w14:paraId="02C4FA27" w14:textId="77777777" w:rsidR="005744A6" w:rsidRDefault="005744A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84A" w14:textId="408A8BCD" w:rsidR="003D0499" w:rsidRDefault="000717B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F869B6D" wp14:editId="0F0345B7">
              <wp:simplePos x="0" y="0"/>
              <wp:positionH relativeFrom="column">
                <wp:posOffset>-24130</wp:posOffset>
              </wp:positionH>
              <wp:positionV relativeFrom="paragraph">
                <wp:posOffset>100965</wp:posOffset>
              </wp:positionV>
              <wp:extent cx="421640" cy="101600"/>
              <wp:effectExtent l="4445" t="5715" r="2540" b="6985"/>
              <wp:wrapNone/>
              <wp:docPr id="9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21640" cy="101600"/>
                      </a:xfrm>
                      <a:custGeom>
                        <a:avLst/>
                        <a:gdLst>
                          <a:gd name="T0" fmla="*/ 180 w 1327"/>
                          <a:gd name="T1" fmla="*/ 1 h 321"/>
                          <a:gd name="T2" fmla="*/ 114 w 1327"/>
                          <a:gd name="T3" fmla="*/ 7 h 321"/>
                          <a:gd name="T4" fmla="*/ 60 w 1327"/>
                          <a:gd name="T5" fmla="*/ 37 h 321"/>
                          <a:gd name="T6" fmla="*/ 20 w 1327"/>
                          <a:gd name="T7" fmla="*/ 85 h 321"/>
                          <a:gd name="T8" fmla="*/ 1 w 1327"/>
                          <a:gd name="T9" fmla="*/ 145 h 321"/>
                          <a:gd name="T10" fmla="*/ 6 w 1327"/>
                          <a:gd name="T11" fmla="*/ 206 h 321"/>
                          <a:gd name="T12" fmla="*/ 31 w 1327"/>
                          <a:gd name="T13" fmla="*/ 257 h 321"/>
                          <a:gd name="T14" fmla="*/ 82 w 1327"/>
                          <a:gd name="T15" fmla="*/ 300 h 321"/>
                          <a:gd name="T16" fmla="*/ 147 w 1327"/>
                          <a:gd name="T17" fmla="*/ 321 h 321"/>
                          <a:gd name="T18" fmla="*/ 212 w 1327"/>
                          <a:gd name="T19" fmla="*/ 313 h 321"/>
                          <a:gd name="T20" fmla="*/ 219 w 1327"/>
                          <a:gd name="T21" fmla="*/ 226 h 321"/>
                          <a:gd name="T22" fmla="*/ 185 w 1327"/>
                          <a:gd name="T23" fmla="*/ 242 h 321"/>
                          <a:gd name="T24" fmla="*/ 151 w 1327"/>
                          <a:gd name="T25" fmla="*/ 242 h 321"/>
                          <a:gd name="T26" fmla="*/ 123 w 1327"/>
                          <a:gd name="T27" fmla="*/ 232 h 321"/>
                          <a:gd name="T28" fmla="*/ 98 w 1327"/>
                          <a:gd name="T29" fmla="*/ 211 h 321"/>
                          <a:gd name="T30" fmla="*/ 86 w 1327"/>
                          <a:gd name="T31" fmla="*/ 180 h 321"/>
                          <a:gd name="T32" fmla="*/ 86 w 1327"/>
                          <a:gd name="T33" fmla="*/ 144 h 321"/>
                          <a:gd name="T34" fmla="*/ 97 w 1327"/>
                          <a:gd name="T35" fmla="*/ 113 h 321"/>
                          <a:gd name="T36" fmla="*/ 119 w 1327"/>
                          <a:gd name="T37" fmla="*/ 91 h 321"/>
                          <a:gd name="T38" fmla="*/ 149 w 1327"/>
                          <a:gd name="T39" fmla="*/ 78 h 321"/>
                          <a:gd name="T40" fmla="*/ 185 w 1327"/>
                          <a:gd name="T41" fmla="*/ 80 h 321"/>
                          <a:gd name="T42" fmla="*/ 220 w 1327"/>
                          <a:gd name="T43" fmla="*/ 96 h 321"/>
                          <a:gd name="T44" fmla="*/ 391 w 1327"/>
                          <a:gd name="T45" fmla="*/ 245 h 321"/>
                          <a:gd name="T46" fmla="*/ 401 w 1327"/>
                          <a:gd name="T47" fmla="*/ 75 h 321"/>
                          <a:gd name="T48" fmla="*/ 391 w 1327"/>
                          <a:gd name="T49" fmla="*/ 245 h 321"/>
                          <a:gd name="T50" fmla="*/ 565 w 1327"/>
                          <a:gd name="T51" fmla="*/ 313 h 321"/>
                          <a:gd name="T52" fmla="*/ 645 w 1327"/>
                          <a:gd name="T53" fmla="*/ 193 h 321"/>
                          <a:gd name="T54" fmla="*/ 645 w 1327"/>
                          <a:gd name="T55" fmla="*/ 75 h 321"/>
                          <a:gd name="T56" fmla="*/ 969 w 1327"/>
                          <a:gd name="T57" fmla="*/ 4 h 321"/>
                          <a:gd name="T58" fmla="*/ 902 w 1327"/>
                          <a:gd name="T59" fmla="*/ 4 h 321"/>
                          <a:gd name="T60" fmla="*/ 844 w 1327"/>
                          <a:gd name="T61" fmla="*/ 27 h 321"/>
                          <a:gd name="T62" fmla="*/ 801 w 1327"/>
                          <a:gd name="T63" fmla="*/ 71 h 321"/>
                          <a:gd name="T64" fmla="*/ 776 w 1327"/>
                          <a:gd name="T65" fmla="*/ 129 h 321"/>
                          <a:gd name="T66" fmla="*/ 776 w 1327"/>
                          <a:gd name="T67" fmla="*/ 191 h 321"/>
                          <a:gd name="T68" fmla="*/ 796 w 1327"/>
                          <a:gd name="T69" fmla="*/ 245 h 321"/>
                          <a:gd name="T70" fmla="*/ 840 w 1327"/>
                          <a:gd name="T71" fmla="*/ 290 h 321"/>
                          <a:gd name="T72" fmla="*/ 902 w 1327"/>
                          <a:gd name="T73" fmla="*/ 317 h 321"/>
                          <a:gd name="T74" fmla="*/ 967 w 1327"/>
                          <a:gd name="T75" fmla="*/ 318 h 321"/>
                          <a:gd name="T76" fmla="*/ 1000 w 1327"/>
                          <a:gd name="T77" fmla="*/ 220 h 321"/>
                          <a:gd name="T78" fmla="*/ 967 w 1327"/>
                          <a:gd name="T79" fmla="*/ 240 h 321"/>
                          <a:gd name="T80" fmla="*/ 932 w 1327"/>
                          <a:gd name="T81" fmla="*/ 244 h 321"/>
                          <a:gd name="T82" fmla="*/ 902 w 1327"/>
                          <a:gd name="T83" fmla="*/ 236 h 321"/>
                          <a:gd name="T84" fmla="*/ 877 w 1327"/>
                          <a:gd name="T85" fmla="*/ 218 h 321"/>
                          <a:gd name="T86" fmla="*/ 859 w 1327"/>
                          <a:gd name="T87" fmla="*/ 189 h 321"/>
                          <a:gd name="T88" fmla="*/ 857 w 1327"/>
                          <a:gd name="T89" fmla="*/ 153 h 321"/>
                          <a:gd name="T90" fmla="*/ 866 w 1327"/>
                          <a:gd name="T91" fmla="*/ 121 h 321"/>
                          <a:gd name="T92" fmla="*/ 886 w 1327"/>
                          <a:gd name="T93" fmla="*/ 96 h 321"/>
                          <a:gd name="T94" fmla="*/ 913 w 1327"/>
                          <a:gd name="T95" fmla="*/ 81 h 321"/>
                          <a:gd name="T96" fmla="*/ 949 w 1327"/>
                          <a:gd name="T97" fmla="*/ 78 h 321"/>
                          <a:gd name="T98" fmla="*/ 985 w 1327"/>
                          <a:gd name="T99" fmla="*/ 91 h 321"/>
                          <a:gd name="T100" fmla="*/ 1008 w 1327"/>
                          <a:gd name="T101" fmla="*/ 16 h 321"/>
                          <a:gd name="T102" fmla="*/ 1051 w 1327"/>
                          <a:gd name="T103" fmla="*/ 313 h 321"/>
                          <a:gd name="T104" fmla="*/ 1247 w 1327"/>
                          <a:gd name="T105" fmla="*/ 313 h 321"/>
                          <a:gd name="T106" fmla="*/ 1247 w 1327"/>
                          <a:gd name="T107" fmla="*/ 126 h 32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327" h="321">
                            <a:moveTo>
                              <a:pt x="235" y="16"/>
                            </a:moveTo>
                            <a:lnTo>
                              <a:pt x="215" y="9"/>
                            </a:lnTo>
                            <a:lnTo>
                              <a:pt x="197" y="4"/>
                            </a:lnTo>
                            <a:lnTo>
                              <a:pt x="180" y="1"/>
                            </a:lnTo>
                            <a:lnTo>
                              <a:pt x="163" y="0"/>
                            </a:lnTo>
                            <a:lnTo>
                              <a:pt x="146" y="1"/>
                            </a:lnTo>
                            <a:lnTo>
                              <a:pt x="129" y="4"/>
                            </a:lnTo>
                            <a:lnTo>
                              <a:pt x="114" y="7"/>
                            </a:lnTo>
                            <a:lnTo>
                              <a:pt x="99" y="12"/>
                            </a:lnTo>
                            <a:lnTo>
                              <a:pt x="85" y="20"/>
                            </a:lnTo>
                            <a:lnTo>
                              <a:pt x="72" y="27"/>
                            </a:lnTo>
                            <a:lnTo>
                              <a:pt x="60" y="37"/>
                            </a:lnTo>
                            <a:lnTo>
                              <a:pt x="47" y="47"/>
                            </a:lnTo>
                            <a:lnTo>
                              <a:pt x="37" y="58"/>
                            </a:lnTo>
                            <a:lnTo>
                              <a:pt x="27" y="71"/>
                            </a:lnTo>
                            <a:lnTo>
                              <a:pt x="20" y="85"/>
                            </a:lnTo>
                            <a:lnTo>
                              <a:pt x="13" y="98"/>
                            </a:lnTo>
                            <a:lnTo>
                              <a:pt x="7" y="113"/>
                            </a:lnTo>
                            <a:lnTo>
                              <a:pt x="4" y="129"/>
                            </a:lnTo>
                            <a:lnTo>
                              <a:pt x="1" y="145"/>
                            </a:lnTo>
                            <a:lnTo>
                              <a:pt x="0" y="162"/>
                            </a:lnTo>
                            <a:lnTo>
                              <a:pt x="1" y="178"/>
                            </a:lnTo>
                            <a:lnTo>
                              <a:pt x="2" y="191"/>
                            </a:lnTo>
                            <a:lnTo>
                              <a:pt x="6" y="206"/>
                            </a:lnTo>
                            <a:lnTo>
                              <a:pt x="11" y="220"/>
                            </a:lnTo>
                            <a:lnTo>
                              <a:pt x="16" y="232"/>
                            </a:lnTo>
                            <a:lnTo>
                              <a:pt x="23" y="245"/>
                            </a:lnTo>
                            <a:lnTo>
                              <a:pt x="31" y="257"/>
                            </a:lnTo>
                            <a:lnTo>
                              <a:pt x="41" y="267"/>
                            </a:lnTo>
                            <a:lnTo>
                              <a:pt x="53" y="280"/>
                            </a:lnTo>
                            <a:lnTo>
                              <a:pt x="67" y="290"/>
                            </a:lnTo>
                            <a:lnTo>
                              <a:pt x="82" y="300"/>
                            </a:lnTo>
                            <a:lnTo>
                              <a:pt x="97" y="307"/>
                            </a:lnTo>
                            <a:lnTo>
                              <a:pt x="113" y="313"/>
                            </a:lnTo>
                            <a:lnTo>
                              <a:pt x="129" y="317"/>
                            </a:lnTo>
                            <a:lnTo>
                              <a:pt x="147" y="321"/>
                            </a:lnTo>
                            <a:lnTo>
                              <a:pt x="164" y="321"/>
                            </a:lnTo>
                            <a:lnTo>
                              <a:pt x="179" y="321"/>
                            </a:lnTo>
                            <a:lnTo>
                              <a:pt x="194" y="318"/>
                            </a:lnTo>
                            <a:lnTo>
                              <a:pt x="212" y="313"/>
                            </a:lnTo>
                            <a:lnTo>
                              <a:pt x="235" y="306"/>
                            </a:lnTo>
                            <a:lnTo>
                              <a:pt x="235" y="211"/>
                            </a:lnTo>
                            <a:lnTo>
                              <a:pt x="228" y="220"/>
                            </a:lnTo>
                            <a:lnTo>
                              <a:pt x="219" y="226"/>
                            </a:lnTo>
                            <a:lnTo>
                              <a:pt x="212" y="231"/>
                            </a:lnTo>
                            <a:lnTo>
                              <a:pt x="203" y="236"/>
                            </a:lnTo>
                            <a:lnTo>
                              <a:pt x="194" y="240"/>
                            </a:lnTo>
                            <a:lnTo>
                              <a:pt x="185" y="242"/>
                            </a:lnTo>
                            <a:lnTo>
                              <a:pt x="175" y="244"/>
                            </a:lnTo>
                            <a:lnTo>
                              <a:pt x="165" y="244"/>
                            </a:lnTo>
                            <a:lnTo>
                              <a:pt x="158" y="244"/>
                            </a:lnTo>
                            <a:lnTo>
                              <a:pt x="151" y="242"/>
                            </a:lnTo>
                            <a:lnTo>
                              <a:pt x="144" y="241"/>
                            </a:lnTo>
                            <a:lnTo>
                              <a:pt x="137" y="239"/>
                            </a:lnTo>
                            <a:lnTo>
                              <a:pt x="129" y="236"/>
                            </a:lnTo>
                            <a:lnTo>
                              <a:pt x="123" y="232"/>
                            </a:lnTo>
                            <a:lnTo>
                              <a:pt x="117" y="229"/>
                            </a:lnTo>
                            <a:lnTo>
                              <a:pt x="111" y="224"/>
                            </a:lnTo>
                            <a:lnTo>
                              <a:pt x="104" y="218"/>
                            </a:lnTo>
                            <a:lnTo>
                              <a:pt x="98" y="211"/>
                            </a:lnTo>
                            <a:lnTo>
                              <a:pt x="94" y="204"/>
                            </a:lnTo>
                            <a:lnTo>
                              <a:pt x="91" y="196"/>
                            </a:lnTo>
                            <a:lnTo>
                              <a:pt x="87" y="189"/>
                            </a:lnTo>
                            <a:lnTo>
                              <a:pt x="86" y="180"/>
                            </a:lnTo>
                            <a:lnTo>
                              <a:pt x="85" y="172"/>
                            </a:lnTo>
                            <a:lnTo>
                              <a:pt x="83" y="162"/>
                            </a:lnTo>
                            <a:lnTo>
                              <a:pt x="85" y="153"/>
                            </a:lnTo>
                            <a:lnTo>
                              <a:pt x="86" y="144"/>
                            </a:lnTo>
                            <a:lnTo>
                              <a:pt x="87" y="136"/>
                            </a:lnTo>
                            <a:lnTo>
                              <a:pt x="89" y="128"/>
                            </a:lnTo>
                            <a:lnTo>
                              <a:pt x="93" y="121"/>
                            </a:lnTo>
                            <a:lnTo>
                              <a:pt x="97" y="113"/>
                            </a:lnTo>
                            <a:lnTo>
                              <a:pt x="102" y="107"/>
                            </a:lnTo>
                            <a:lnTo>
                              <a:pt x="107" y="101"/>
                            </a:lnTo>
                            <a:lnTo>
                              <a:pt x="113" y="96"/>
                            </a:lnTo>
                            <a:lnTo>
                              <a:pt x="119" y="91"/>
                            </a:lnTo>
                            <a:lnTo>
                              <a:pt x="126" y="87"/>
                            </a:lnTo>
                            <a:lnTo>
                              <a:pt x="133" y="83"/>
                            </a:lnTo>
                            <a:lnTo>
                              <a:pt x="141" y="81"/>
                            </a:lnTo>
                            <a:lnTo>
                              <a:pt x="149" y="78"/>
                            </a:lnTo>
                            <a:lnTo>
                              <a:pt x="157" y="77"/>
                            </a:lnTo>
                            <a:lnTo>
                              <a:pt x="165" y="77"/>
                            </a:lnTo>
                            <a:lnTo>
                              <a:pt x="177" y="78"/>
                            </a:lnTo>
                            <a:lnTo>
                              <a:pt x="185" y="80"/>
                            </a:lnTo>
                            <a:lnTo>
                              <a:pt x="195" y="82"/>
                            </a:lnTo>
                            <a:lnTo>
                              <a:pt x="204" y="86"/>
                            </a:lnTo>
                            <a:lnTo>
                              <a:pt x="213" y="91"/>
                            </a:lnTo>
                            <a:lnTo>
                              <a:pt x="220" y="96"/>
                            </a:lnTo>
                            <a:lnTo>
                              <a:pt x="228" y="103"/>
                            </a:lnTo>
                            <a:lnTo>
                              <a:pt x="235" y="111"/>
                            </a:lnTo>
                            <a:lnTo>
                              <a:pt x="235" y="16"/>
                            </a:lnTo>
                            <a:close/>
                            <a:moveTo>
                              <a:pt x="391" y="245"/>
                            </a:moveTo>
                            <a:lnTo>
                              <a:pt x="536" y="6"/>
                            </a:lnTo>
                            <a:lnTo>
                              <a:pt x="281" y="6"/>
                            </a:lnTo>
                            <a:lnTo>
                              <a:pt x="281" y="75"/>
                            </a:lnTo>
                            <a:lnTo>
                              <a:pt x="401" y="75"/>
                            </a:lnTo>
                            <a:lnTo>
                              <a:pt x="256" y="313"/>
                            </a:lnTo>
                            <a:lnTo>
                              <a:pt x="519" y="313"/>
                            </a:lnTo>
                            <a:lnTo>
                              <a:pt x="519" y="245"/>
                            </a:lnTo>
                            <a:lnTo>
                              <a:pt x="391" y="245"/>
                            </a:lnTo>
                            <a:close/>
                            <a:moveTo>
                              <a:pt x="740" y="75"/>
                            </a:moveTo>
                            <a:lnTo>
                              <a:pt x="740" y="6"/>
                            </a:lnTo>
                            <a:lnTo>
                              <a:pt x="565" y="6"/>
                            </a:lnTo>
                            <a:lnTo>
                              <a:pt x="565" y="313"/>
                            </a:lnTo>
                            <a:lnTo>
                              <a:pt x="740" y="313"/>
                            </a:lnTo>
                            <a:lnTo>
                              <a:pt x="740" y="245"/>
                            </a:lnTo>
                            <a:lnTo>
                              <a:pt x="645" y="245"/>
                            </a:lnTo>
                            <a:lnTo>
                              <a:pt x="645" y="193"/>
                            </a:lnTo>
                            <a:lnTo>
                              <a:pt x="735" y="193"/>
                            </a:lnTo>
                            <a:lnTo>
                              <a:pt x="735" y="126"/>
                            </a:lnTo>
                            <a:lnTo>
                              <a:pt x="645" y="126"/>
                            </a:lnTo>
                            <a:lnTo>
                              <a:pt x="645" y="75"/>
                            </a:lnTo>
                            <a:lnTo>
                              <a:pt x="740" y="75"/>
                            </a:lnTo>
                            <a:close/>
                            <a:moveTo>
                              <a:pt x="1008" y="16"/>
                            </a:moveTo>
                            <a:lnTo>
                              <a:pt x="988" y="9"/>
                            </a:lnTo>
                            <a:lnTo>
                              <a:pt x="969" y="4"/>
                            </a:lnTo>
                            <a:lnTo>
                              <a:pt x="953" y="1"/>
                            </a:lnTo>
                            <a:lnTo>
                              <a:pt x="935" y="0"/>
                            </a:lnTo>
                            <a:lnTo>
                              <a:pt x="919" y="1"/>
                            </a:lnTo>
                            <a:lnTo>
                              <a:pt x="902" y="4"/>
                            </a:lnTo>
                            <a:lnTo>
                              <a:pt x="887" y="7"/>
                            </a:lnTo>
                            <a:lnTo>
                              <a:pt x="872" y="12"/>
                            </a:lnTo>
                            <a:lnTo>
                              <a:pt x="857" y="20"/>
                            </a:lnTo>
                            <a:lnTo>
                              <a:pt x="844" y="27"/>
                            </a:lnTo>
                            <a:lnTo>
                              <a:pt x="832" y="37"/>
                            </a:lnTo>
                            <a:lnTo>
                              <a:pt x="820" y="47"/>
                            </a:lnTo>
                            <a:lnTo>
                              <a:pt x="810" y="58"/>
                            </a:lnTo>
                            <a:lnTo>
                              <a:pt x="801" y="71"/>
                            </a:lnTo>
                            <a:lnTo>
                              <a:pt x="792" y="85"/>
                            </a:lnTo>
                            <a:lnTo>
                              <a:pt x="786" y="98"/>
                            </a:lnTo>
                            <a:lnTo>
                              <a:pt x="780" y="113"/>
                            </a:lnTo>
                            <a:lnTo>
                              <a:pt x="776" y="129"/>
                            </a:lnTo>
                            <a:lnTo>
                              <a:pt x="773" y="145"/>
                            </a:lnTo>
                            <a:lnTo>
                              <a:pt x="773" y="162"/>
                            </a:lnTo>
                            <a:lnTo>
                              <a:pt x="773" y="178"/>
                            </a:lnTo>
                            <a:lnTo>
                              <a:pt x="776" y="191"/>
                            </a:lnTo>
                            <a:lnTo>
                              <a:pt x="778" y="206"/>
                            </a:lnTo>
                            <a:lnTo>
                              <a:pt x="783" y="220"/>
                            </a:lnTo>
                            <a:lnTo>
                              <a:pt x="788" y="232"/>
                            </a:lnTo>
                            <a:lnTo>
                              <a:pt x="796" y="245"/>
                            </a:lnTo>
                            <a:lnTo>
                              <a:pt x="803" y="257"/>
                            </a:lnTo>
                            <a:lnTo>
                              <a:pt x="813" y="267"/>
                            </a:lnTo>
                            <a:lnTo>
                              <a:pt x="826" y="280"/>
                            </a:lnTo>
                            <a:lnTo>
                              <a:pt x="840" y="290"/>
                            </a:lnTo>
                            <a:lnTo>
                              <a:pt x="854" y="300"/>
                            </a:lnTo>
                            <a:lnTo>
                              <a:pt x="869" y="307"/>
                            </a:lnTo>
                            <a:lnTo>
                              <a:pt x="886" y="313"/>
                            </a:lnTo>
                            <a:lnTo>
                              <a:pt x="902" y="317"/>
                            </a:lnTo>
                            <a:lnTo>
                              <a:pt x="919" y="321"/>
                            </a:lnTo>
                            <a:lnTo>
                              <a:pt x="937" y="321"/>
                            </a:lnTo>
                            <a:lnTo>
                              <a:pt x="952" y="321"/>
                            </a:lnTo>
                            <a:lnTo>
                              <a:pt x="967" y="318"/>
                            </a:lnTo>
                            <a:lnTo>
                              <a:pt x="984" y="313"/>
                            </a:lnTo>
                            <a:lnTo>
                              <a:pt x="1008" y="306"/>
                            </a:lnTo>
                            <a:lnTo>
                              <a:pt x="1008" y="211"/>
                            </a:lnTo>
                            <a:lnTo>
                              <a:pt x="1000" y="220"/>
                            </a:lnTo>
                            <a:lnTo>
                              <a:pt x="992" y="226"/>
                            </a:lnTo>
                            <a:lnTo>
                              <a:pt x="984" y="231"/>
                            </a:lnTo>
                            <a:lnTo>
                              <a:pt x="975" y="236"/>
                            </a:lnTo>
                            <a:lnTo>
                              <a:pt x="967" y="240"/>
                            </a:lnTo>
                            <a:lnTo>
                              <a:pt x="958" y="242"/>
                            </a:lnTo>
                            <a:lnTo>
                              <a:pt x="948" y="244"/>
                            </a:lnTo>
                            <a:lnTo>
                              <a:pt x="939" y="244"/>
                            </a:lnTo>
                            <a:lnTo>
                              <a:pt x="932" y="244"/>
                            </a:lnTo>
                            <a:lnTo>
                              <a:pt x="924" y="242"/>
                            </a:lnTo>
                            <a:lnTo>
                              <a:pt x="917" y="241"/>
                            </a:lnTo>
                            <a:lnTo>
                              <a:pt x="909" y="239"/>
                            </a:lnTo>
                            <a:lnTo>
                              <a:pt x="902" y="236"/>
                            </a:lnTo>
                            <a:lnTo>
                              <a:pt x="896" y="232"/>
                            </a:lnTo>
                            <a:lnTo>
                              <a:pt x="889" y="229"/>
                            </a:lnTo>
                            <a:lnTo>
                              <a:pt x="883" y="224"/>
                            </a:lnTo>
                            <a:lnTo>
                              <a:pt x="877" y="218"/>
                            </a:lnTo>
                            <a:lnTo>
                              <a:pt x="872" y="211"/>
                            </a:lnTo>
                            <a:lnTo>
                              <a:pt x="867" y="204"/>
                            </a:lnTo>
                            <a:lnTo>
                              <a:pt x="863" y="196"/>
                            </a:lnTo>
                            <a:lnTo>
                              <a:pt x="859" y="189"/>
                            </a:lnTo>
                            <a:lnTo>
                              <a:pt x="858" y="180"/>
                            </a:lnTo>
                            <a:lnTo>
                              <a:pt x="857" y="172"/>
                            </a:lnTo>
                            <a:lnTo>
                              <a:pt x="856" y="162"/>
                            </a:lnTo>
                            <a:lnTo>
                              <a:pt x="857" y="153"/>
                            </a:lnTo>
                            <a:lnTo>
                              <a:pt x="858" y="144"/>
                            </a:lnTo>
                            <a:lnTo>
                              <a:pt x="859" y="136"/>
                            </a:lnTo>
                            <a:lnTo>
                              <a:pt x="862" y="128"/>
                            </a:lnTo>
                            <a:lnTo>
                              <a:pt x="866" y="121"/>
                            </a:lnTo>
                            <a:lnTo>
                              <a:pt x="869" y="113"/>
                            </a:lnTo>
                            <a:lnTo>
                              <a:pt x="874" y="107"/>
                            </a:lnTo>
                            <a:lnTo>
                              <a:pt x="879" y="101"/>
                            </a:lnTo>
                            <a:lnTo>
                              <a:pt x="886" y="96"/>
                            </a:lnTo>
                            <a:lnTo>
                              <a:pt x="892" y="91"/>
                            </a:lnTo>
                            <a:lnTo>
                              <a:pt x="898" y="87"/>
                            </a:lnTo>
                            <a:lnTo>
                              <a:pt x="906" y="83"/>
                            </a:lnTo>
                            <a:lnTo>
                              <a:pt x="913" y="81"/>
                            </a:lnTo>
                            <a:lnTo>
                              <a:pt x="922" y="78"/>
                            </a:lnTo>
                            <a:lnTo>
                              <a:pt x="929" y="77"/>
                            </a:lnTo>
                            <a:lnTo>
                              <a:pt x="939" y="77"/>
                            </a:lnTo>
                            <a:lnTo>
                              <a:pt x="949" y="78"/>
                            </a:lnTo>
                            <a:lnTo>
                              <a:pt x="958" y="80"/>
                            </a:lnTo>
                            <a:lnTo>
                              <a:pt x="968" y="82"/>
                            </a:lnTo>
                            <a:lnTo>
                              <a:pt x="977" y="86"/>
                            </a:lnTo>
                            <a:lnTo>
                              <a:pt x="985" y="91"/>
                            </a:lnTo>
                            <a:lnTo>
                              <a:pt x="993" y="96"/>
                            </a:lnTo>
                            <a:lnTo>
                              <a:pt x="1000" y="103"/>
                            </a:lnTo>
                            <a:lnTo>
                              <a:pt x="1008" y="111"/>
                            </a:lnTo>
                            <a:lnTo>
                              <a:pt x="1008" y="16"/>
                            </a:lnTo>
                            <a:close/>
                            <a:moveTo>
                              <a:pt x="1131" y="126"/>
                            </a:moveTo>
                            <a:lnTo>
                              <a:pt x="1131" y="6"/>
                            </a:lnTo>
                            <a:lnTo>
                              <a:pt x="1051" y="6"/>
                            </a:lnTo>
                            <a:lnTo>
                              <a:pt x="1051" y="313"/>
                            </a:lnTo>
                            <a:lnTo>
                              <a:pt x="1131" y="313"/>
                            </a:lnTo>
                            <a:lnTo>
                              <a:pt x="1131" y="186"/>
                            </a:lnTo>
                            <a:lnTo>
                              <a:pt x="1247" y="186"/>
                            </a:lnTo>
                            <a:lnTo>
                              <a:pt x="1247" y="313"/>
                            </a:lnTo>
                            <a:lnTo>
                              <a:pt x="1327" y="313"/>
                            </a:lnTo>
                            <a:lnTo>
                              <a:pt x="1327" y="6"/>
                            </a:lnTo>
                            <a:lnTo>
                              <a:pt x="1247" y="6"/>
                            </a:lnTo>
                            <a:lnTo>
                              <a:pt x="1247" y="126"/>
                            </a:lnTo>
                            <a:lnTo>
                              <a:pt x="1131" y="126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88319F" id="Freeform 40" o:spid="_x0000_s1026" style="position:absolute;margin-left:-1.9pt;margin-top:7.95pt;width:33.2pt;height: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7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<v:path arrowok="t" o:connecttype="custom" o:connectlocs="57193,317;36222,2216;19064,11711;6355,26903;318,45894;1906,65201;9850,81343;26055,94953;46708,101600;67361,99068;69585,71531;58782,76596;47979,76596;39082,73431;31138,66784;27326,56972;27326,45578;30821,35766;37811,28802;47343,24688;58782,25321;69903,30385;124236,77545;127413,23738;124236,77545;179523,99068;204942,61087;204942,23738;307889,1266;286601,1266;268172,8546;254509,22472;246566,40830;246566,60454;252920,77545;266901,91788;286601,100334;307254,100650;317739,69632;307254,75963;296133,77229;286601,74697;278657,68999;272938,59821;272303,48426;275162,38298;281517,30385;290096,25637;301535,24688;312973,28802;320281,5064;333944,99068;396221,99068;396221,398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8E6ED8" wp14:editId="793F2F34">
              <wp:simplePos x="0" y="0"/>
              <wp:positionH relativeFrom="column">
                <wp:posOffset>-24130</wp:posOffset>
              </wp:positionH>
              <wp:positionV relativeFrom="paragraph">
                <wp:posOffset>245745</wp:posOffset>
              </wp:positionV>
              <wp:extent cx="808990" cy="102235"/>
              <wp:effectExtent l="4445" t="7620" r="5715" b="4445"/>
              <wp:wrapNone/>
              <wp:docPr id="8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08990" cy="102235"/>
                      </a:xfrm>
                      <a:custGeom>
                        <a:avLst/>
                        <a:gdLst>
                          <a:gd name="T0" fmla="*/ 142 w 2548"/>
                          <a:gd name="T1" fmla="*/ 3 h 322"/>
                          <a:gd name="T2" fmla="*/ 66 w 2548"/>
                          <a:gd name="T3" fmla="*/ 13 h 322"/>
                          <a:gd name="T4" fmla="*/ 20 w 2548"/>
                          <a:gd name="T5" fmla="*/ 61 h 322"/>
                          <a:gd name="T6" fmla="*/ 16 w 2548"/>
                          <a:gd name="T7" fmla="*/ 132 h 322"/>
                          <a:gd name="T8" fmla="*/ 58 w 2548"/>
                          <a:gd name="T9" fmla="*/ 177 h 322"/>
                          <a:gd name="T10" fmla="*/ 138 w 2548"/>
                          <a:gd name="T11" fmla="*/ 209 h 322"/>
                          <a:gd name="T12" fmla="*/ 133 w 2548"/>
                          <a:gd name="T13" fmla="*/ 246 h 322"/>
                          <a:gd name="T14" fmla="*/ 78 w 2548"/>
                          <a:gd name="T15" fmla="*/ 250 h 322"/>
                          <a:gd name="T16" fmla="*/ 12 w 2548"/>
                          <a:gd name="T17" fmla="*/ 296 h 322"/>
                          <a:gd name="T18" fmla="*/ 107 w 2548"/>
                          <a:gd name="T19" fmla="*/ 322 h 322"/>
                          <a:gd name="T20" fmla="*/ 187 w 2548"/>
                          <a:gd name="T21" fmla="*/ 300 h 322"/>
                          <a:gd name="T22" fmla="*/ 225 w 2548"/>
                          <a:gd name="T23" fmla="*/ 239 h 322"/>
                          <a:gd name="T24" fmla="*/ 213 w 2548"/>
                          <a:gd name="T25" fmla="*/ 164 h 322"/>
                          <a:gd name="T26" fmla="*/ 152 w 2548"/>
                          <a:gd name="T27" fmla="*/ 128 h 322"/>
                          <a:gd name="T28" fmla="*/ 97 w 2548"/>
                          <a:gd name="T29" fmla="*/ 97 h 322"/>
                          <a:gd name="T30" fmla="*/ 117 w 2548"/>
                          <a:gd name="T31" fmla="*/ 69 h 322"/>
                          <a:gd name="T32" fmla="*/ 169 w 2548"/>
                          <a:gd name="T33" fmla="*/ 79 h 322"/>
                          <a:gd name="T34" fmla="*/ 249 w 2548"/>
                          <a:gd name="T35" fmla="*/ 75 h 322"/>
                          <a:gd name="T36" fmla="*/ 770 w 2548"/>
                          <a:gd name="T37" fmla="*/ 315 h 322"/>
                          <a:gd name="T38" fmla="*/ 643 w 2548"/>
                          <a:gd name="T39" fmla="*/ 200 h 322"/>
                          <a:gd name="T40" fmla="*/ 757 w 2548"/>
                          <a:gd name="T41" fmla="*/ 8 h 322"/>
                          <a:gd name="T42" fmla="*/ 1010 w 2548"/>
                          <a:gd name="T43" fmla="*/ 8 h 322"/>
                          <a:gd name="T44" fmla="*/ 1322 w 2548"/>
                          <a:gd name="T45" fmla="*/ 10 h 322"/>
                          <a:gd name="T46" fmla="*/ 1238 w 2548"/>
                          <a:gd name="T47" fmla="*/ 3 h 322"/>
                          <a:gd name="T48" fmla="*/ 1178 w 2548"/>
                          <a:gd name="T49" fmla="*/ 36 h 322"/>
                          <a:gd name="T50" fmla="*/ 1156 w 2548"/>
                          <a:gd name="T51" fmla="*/ 103 h 322"/>
                          <a:gd name="T52" fmla="*/ 1175 w 2548"/>
                          <a:gd name="T53" fmla="*/ 159 h 322"/>
                          <a:gd name="T54" fmla="*/ 1262 w 2548"/>
                          <a:gd name="T55" fmla="*/ 197 h 322"/>
                          <a:gd name="T56" fmla="*/ 1286 w 2548"/>
                          <a:gd name="T57" fmla="*/ 232 h 322"/>
                          <a:gd name="T58" fmla="*/ 1248 w 2548"/>
                          <a:gd name="T59" fmla="*/ 255 h 322"/>
                          <a:gd name="T60" fmla="*/ 1187 w 2548"/>
                          <a:gd name="T61" fmla="*/ 232 h 322"/>
                          <a:gd name="T62" fmla="*/ 1210 w 2548"/>
                          <a:gd name="T63" fmla="*/ 317 h 322"/>
                          <a:gd name="T64" fmla="*/ 1299 w 2548"/>
                          <a:gd name="T65" fmla="*/ 315 h 322"/>
                          <a:gd name="T66" fmla="*/ 1358 w 2548"/>
                          <a:gd name="T67" fmla="*/ 269 h 322"/>
                          <a:gd name="T68" fmla="*/ 1365 w 2548"/>
                          <a:gd name="T69" fmla="*/ 183 h 322"/>
                          <a:gd name="T70" fmla="*/ 1335 w 2548"/>
                          <a:gd name="T71" fmla="*/ 146 h 322"/>
                          <a:gd name="T72" fmla="*/ 1247 w 2548"/>
                          <a:gd name="T73" fmla="*/ 108 h 322"/>
                          <a:gd name="T74" fmla="*/ 1246 w 2548"/>
                          <a:gd name="T75" fmla="*/ 79 h 322"/>
                          <a:gd name="T76" fmla="*/ 1287 w 2548"/>
                          <a:gd name="T77" fmla="*/ 67 h 322"/>
                          <a:gd name="T78" fmla="*/ 1601 w 2548"/>
                          <a:gd name="T79" fmla="*/ 75 h 322"/>
                          <a:gd name="T80" fmla="*/ 1535 w 2548"/>
                          <a:gd name="T81" fmla="*/ 75 h 322"/>
                          <a:gd name="T82" fmla="*/ 1983 w 2548"/>
                          <a:gd name="T83" fmla="*/ 10 h 322"/>
                          <a:gd name="T84" fmla="*/ 1867 w 2548"/>
                          <a:gd name="T85" fmla="*/ 14 h 322"/>
                          <a:gd name="T86" fmla="*/ 1788 w 2548"/>
                          <a:gd name="T87" fmla="*/ 86 h 322"/>
                          <a:gd name="T88" fmla="*/ 1771 w 2548"/>
                          <a:gd name="T89" fmla="*/ 193 h 322"/>
                          <a:gd name="T90" fmla="*/ 1821 w 2548"/>
                          <a:gd name="T91" fmla="*/ 281 h 322"/>
                          <a:gd name="T92" fmla="*/ 1932 w 2548"/>
                          <a:gd name="T93" fmla="*/ 322 h 322"/>
                          <a:gd name="T94" fmla="*/ 1987 w 2548"/>
                          <a:gd name="T95" fmla="*/ 228 h 322"/>
                          <a:gd name="T96" fmla="*/ 1926 w 2548"/>
                          <a:gd name="T97" fmla="*/ 245 h 322"/>
                          <a:gd name="T98" fmla="*/ 1879 w 2548"/>
                          <a:gd name="T99" fmla="*/ 225 h 322"/>
                          <a:gd name="T100" fmla="*/ 1852 w 2548"/>
                          <a:gd name="T101" fmla="*/ 173 h 322"/>
                          <a:gd name="T102" fmla="*/ 1865 w 2548"/>
                          <a:gd name="T103" fmla="*/ 115 h 322"/>
                          <a:gd name="T104" fmla="*/ 1908 w 2548"/>
                          <a:gd name="T105" fmla="*/ 82 h 322"/>
                          <a:gd name="T106" fmla="*/ 1972 w 2548"/>
                          <a:gd name="T107" fmla="*/ 87 h 322"/>
                          <a:gd name="T108" fmla="*/ 2259 w 2548"/>
                          <a:gd name="T109" fmla="*/ 315 h 322"/>
                          <a:gd name="T110" fmla="*/ 2239 w 2548"/>
                          <a:gd name="T111" fmla="*/ 261 h 322"/>
                          <a:gd name="T112" fmla="*/ 2373 w 2548"/>
                          <a:gd name="T113" fmla="*/ 315 h 32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548" h="322">
                            <a:moveTo>
                              <a:pt x="214" y="25"/>
                            </a:moveTo>
                            <a:lnTo>
                              <a:pt x="203" y="20"/>
                            </a:lnTo>
                            <a:lnTo>
                              <a:pt x="190" y="15"/>
                            </a:lnTo>
                            <a:lnTo>
                              <a:pt x="179" y="10"/>
                            </a:lnTo>
                            <a:lnTo>
                              <a:pt x="167" y="7"/>
                            </a:lnTo>
                            <a:lnTo>
                              <a:pt x="154" y="4"/>
                            </a:lnTo>
                            <a:lnTo>
                              <a:pt x="142" y="3"/>
                            </a:lnTo>
                            <a:lnTo>
                              <a:pt x="129" y="2"/>
                            </a:lnTo>
                            <a:lnTo>
                              <a:pt x="117" y="0"/>
                            </a:lnTo>
                            <a:lnTo>
                              <a:pt x="106" y="2"/>
                            </a:lnTo>
                            <a:lnTo>
                              <a:pt x="94" y="3"/>
                            </a:lnTo>
                            <a:lnTo>
                              <a:pt x="85" y="5"/>
                            </a:lnTo>
                            <a:lnTo>
                              <a:pt x="75" y="8"/>
                            </a:lnTo>
                            <a:lnTo>
                              <a:pt x="66" y="13"/>
                            </a:lnTo>
                            <a:lnTo>
                              <a:pt x="57" y="16"/>
                            </a:lnTo>
                            <a:lnTo>
                              <a:pt x="48" y="23"/>
                            </a:lnTo>
                            <a:lnTo>
                              <a:pt x="42" y="29"/>
                            </a:lnTo>
                            <a:lnTo>
                              <a:pt x="35" y="36"/>
                            </a:lnTo>
                            <a:lnTo>
                              <a:pt x="30" y="44"/>
                            </a:lnTo>
                            <a:lnTo>
                              <a:pt x="25" y="53"/>
                            </a:lnTo>
                            <a:lnTo>
                              <a:pt x="20" y="61"/>
                            </a:lnTo>
                            <a:lnTo>
                              <a:pt x="17" y="71"/>
                            </a:lnTo>
                            <a:lnTo>
                              <a:pt x="15" y="82"/>
                            </a:lnTo>
                            <a:lnTo>
                              <a:pt x="13" y="92"/>
                            </a:lnTo>
                            <a:lnTo>
                              <a:pt x="12" y="103"/>
                            </a:lnTo>
                            <a:lnTo>
                              <a:pt x="13" y="113"/>
                            </a:lnTo>
                            <a:lnTo>
                              <a:pt x="15" y="123"/>
                            </a:lnTo>
                            <a:lnTo>
                              <a:pt x="16" y="132"/>
                            </a:lnTo>
                            <a:lnTo>
                              <a:pt x="18" y="140"/>
                            </a:lnTo>
                            <a:lnTo>
                              <a:pt x="22" y="147"/>
                            </a:lnTo>
                            <a:lnTo>
                              <a:pt x="26" y="153"/>
                            </a:lnTo>
                            <a:lnTo>
                              <a:pt x="31" y="159"/>
                            </a:lnTo>
                            <a:lnTo>
                              <a:pt x="37" y="164"/>
                            </a:lnTo>
                            <a:lnTo>
                              <a:pt x="46" y="171"/>
                            </a:lnTo>
                            <a:lnTo>
                              <a:pt x="58" y="177"/>
                            </a:lnTo>
                            <a:lnTo>
                              <a:pt x="73" y="183"/>
                            </a:lnTo>
                            <a:lnTo>
                              <a:pt x="96" y="189"/>
                            </a:lnTo>
                            <a:lnTo>
                              <a:pt x="108" y="193"/>
                            </a:lnTo>
                            <a:lnTo>
                              <a:pt x="119" y="197"/>
                            </a:lnTo>
                            <a:lnTo>
                              <a:pt x="127" y="200"/>
                            </a:lnTo>
                            <a:lnTo>
                              <a:pt x="133" y="205"/>
                            </a:lnTo>
                            <a:lnTo>
                              <a:pt x="138" y="209"/>
                            </a:lnTo>
                            <a:lnTo>
                              <a:pt x="142" y="214"/>
                            </a:lnTo>
                            <a:lnTo>
                              <a:pt x="143" y="219"/>
                            </a:lnTo>
                            <a:lnTo>
                              <a:pt x="143" y="225"/>
                            </a:lnTo>
                            <a:lnTo>
                              <a:pt x="143" y="232"/>
                            </a:lnTo>
                            <a:lnTo>
                              <a:pt x="141" y="237"/>
                            </a:lnTo>
                            <a:lnTo>
                              <a:pt x="137" y="241"/>
                            </a:lnTo>
                            <a:lnTo>
                              <a:pt x="133" y="246"/>
                            </a:lnTo>
                            <a:lnTo>
                              <a:pt x="127" y="250"/>
                            </a:lnTo>
                            <a:lnTo>
                              <a:pt x="121" y="253"/>
                            </a:lnTo>
                            <a:lnTo>
                              <a:pt x="113" y="254"/>
                            </a:lnTo>
                            <a:lnTo>
                              <a:pt x="104" y="255"/>
                            </a:lnTo>
                            <a:lnTo>
                              <a:pt x="96" y="254"/>
                            </a:lnTo>
                            <a:lnTo>
                              <a:pt x="87" y="253"/>
                            </a:lnTo>
                            <a:lnTo>
                              <a:pt x="78" y="250"/>
                            </a:lnTo>
                            <a:lnTo>
                              <a:pt x="70" y="248"/>
                            </a:lnTo>
                            <a:lnTo>
                              <a:pt x="61" y="243"/>
                            </a:lnTo>
                            <a:lnTo>
                              <a:pt x="52" y="238"/>
                            </a:lnTo>
                            <a:lnTo>
                              <a:pt x="43" y="232"/>
                            </a:lnTo>
                            <a:lnTo>
                              <a:pt x="35" y="223"/>
                            </a:lnTo>
                            <a:lnTo>
                              <a:pt x="0" y="287"/>
                            </a:lnTo>
                            <a:lnTo>
                              <a:pt x="12" y="296"/>
                            </a:lnTo>
                            <a:lnTo>
                              <a:pt x="26" y="302"/>
                            </a:lnTo>
                            <a:lnTo>
                              <a:pt x="38" y="309"/>
                            </a:lnTo>
                            <a:lnTo>
                              <a:pt x="52" y="314"/>
                            </a:lnTo>
                            <a:lnTo>
                              <a:pt x="66" y="317"/>
                            </a:lnTo>
                            <a:lnTo>
                              <a:pt x="80" y="320"/>
                            </a:lnTo>
                            <a:lnTo>
                              <a:pt x="93" y="321"/>
                            </a:lnTo>
                            <a:lnTo>
                              <a:pt x="107" y="322"/>
                            </a:lnTo>
                            <a:lnTo>
                              <a:pt x="119" y="322"/>
                            </a:lnTo>
                            <a:lnTo>
                              <a:pt x="132" y="320"/>
                            </a:lnTo>
                            <a:lnTo>
                              <a:pt x="144" y="319"/>
                            </a:lnTo>
                            <a:lnTo>
                              <a:pt x="156" y="315"/>
                            </a:lnTo>
                            <a:lnTo>
                              <a:pt x="167" y="311"/>
                            </a:lnTo>
                            <a:lnTo>
                              <a:pt x="177" y="306"/>
                            </a:lnTo>
                            <a:lnTo>
                              <a:pt x="187" y="300"/>
                            </a:lnTo>
                            <a:lnTo>
                              <a:pt x="195" y="294"/>
                            </a:lnTo>
                            <a:lnTo>
                              <a:pt x="203" y="286"/>
                            </a:lnTo>
                            <a:lnTo>
                              <a:pt x="209" y="278"/>
                            </a:lnTo>
                            <a:lnTo>
                              <a:pt x="214" y="269"/>
                            </a:lnTo>
                            <a:lnTo>
                              <a:pt x="219" y="260"/>
                            </a:lnTo>
                            <a:lnTo>
                              <a:pt x="223" y="249"/>
                            </a:lnTo>
                            <a:lnTo>
                              <a:pt x="225" y="239"/>
                            </a:lnTo>
                            <a:lnTo>
                              <a:pt x="227" y="227"/>
                            </a:lnTo>
                            <a:lnTo>
                              <a:pt x="227" y="214"/>
                            </a:lnTo>
                            <a:lnTo>
                              <a:pt x="225" y="198"/>
                            </a:lnTo>
                            <a:lnTo>
                              <a:pt x="223" y="183"/>
                            </a:lnTo>
                            <a:lnTo>
                              <a:pt x="220" y="177"/>
                            </a:lnTo>
                            <a:lnTo>
                              <a:pt x="217" y="171"/>
                            </a:lnTo>
                            <a:lnTo>
                              <a:pt x="213" y="164"/>
                            </a:lnTo>
                            <a:lnTo>
                              <a:pt x="209" y="159"/>
                            </a:lnTo>
                            <a:lnTo>
                              <a:pt x="204" y="154"/>
                            </a:lnTo>
                            <a:lnTo>
                              <a:pt x="199" y="149"/>
                            </a:lnTo>
                            <a:lnTo>
                              <a:pt x="193" y="146"/>
                            </a:lnTo>
                            <a:lnTo>
                              <a:pt x="185" y="142"/>
                            </a:lnTo>
                            <a:lnTo>
                              <a:pt x="170" y="135"/>
                            </a:lnTo>
                            <a:lnTo>
                              <a:pt x="152" y="128"/>
                            </a:lnTo>
                            <a:lnTo>
                              <a:pt x="129" y="121"/>
                            </a:lnTo>
                            <a:lnTo>
                              <a:pt x="117" y="117"/>
                            </a:lnTo>
                            <a:lnTo>
                              <a:pt x="109" y="113"/>
                            </a:lnTo>
                            <a:lnTo>
                              <a:pt x="103" y="108"/>
                            </a:lnTo>
                            <a:lnTo>
                              <a:pt x="101" y="106"/>
                            </a:lnTo>
                            <a:lnTo>
                              <a:pt x="98" y="102"/>
                            </a:lnTo>
                            <a:lnTo>
                              <a:pt x="97" y="97"/>
                            </a:lnTo>
                            <a:lnTo>
                              <a:pt x="96" y="94"/>
                            </a:lnTo>
                            <a:lnTo>
                              <a:pt x="97" y="87"/>
                            </a:lnTo>
                            <a:lnTo>
                              <a:pt x="98" y="82"/>
                            </a:lnTo>
                            <a:lnTo>
                              <a:pt x="102" y="79"/>
                            </a:lnTo>
                            <a:lnTo>
                              <a:pt x="106" y="75"/>
                            </a:lnTo>
                            <a:lnTo>
                              <a:pt x="111" y="71"/>
                            </a:lnTo>
                            <a:lnTo>
                              <a:pt x="117" y="69"/>
                            </a:lnTo>
                            <a:lnTo>
                              <a:pt x="123" y="67"/>
                            </a:lnTo>
                            <a:lnTo>
                              <a:pt x="131" y="66"/>
                            </a:lnTo>
                            <a:lnTo>
                              <a:pt x="137" y="67"/>
                            </a:lnTo>
                            <a:lnTo>
                              <a:pt x="143" y="67"/>
                            </a:lnTo>
                            <a:lnTo>
                              <a:pt x="151" y="70"/>
                            </a:lnTo>
                            <a:lnTo>
                              <a:pt x="157" y="71"/>
                            </a:lnTo>
                            <a:lnTo>
                              <a:pt x="169" y="79"/>
                            </a:lnTo>
                            <a:lnTo>
                              <a:pt x="183" y="87"/>
                            </a:lnTo>
                            <a:lnTo>
                              <a:pt x="214" y="25"/>
                            </a:lnTo>
                            <a:close/>
                            <a:moveTo>
                              <a:pt x="393" y="75"/>
                            </a:moveTo>
                            <a:lnTo>
                              <a:pt x="461" y="75"/>
                            </a:lnTo>
                            <a:lnTo>
                              <a:pt x="461" y="8"/>
                            </a:lnTo>
                            <a:lnTo>
                              <a:pt x="249" y="8"/>
                            </a:lnTo>
                            <a:lnTo>
                              <a:pt x="249" y="75"/>
                            </a:lnTo>
                            <a:lnTo>
                              <a:pt x="314" y="75"/>
                            </a:lnTo>
                            <a:lnTo>
                              <a:pt x="314" y="315"/>
                            </a:lnTo>
                            <a:lnTo>
                              <a:pt x="393" y="315"/>
                            </a:lnTo>
                            <a:lnTo>
                              <a:pt x="393" y="75"/>
                            </a:lnTo>
                            <a:close/>
                            <a:moveTo>
                              <a:pt x="665" y="261"/>
                            </a:moveTo>
                            <a:lnTo>
                              <a:pt x="685" y="315"/>
                            </a:lnTo>
                            <a:lnTo>
                              <a:pt x="770" y="315"/>
                            </a:lnTo>
                            <a:lnTo>
                              <a:pt x="654" y="8"/>
                            </a:lnTo>
                            <a:lnTo>
                              <a:pt x="567" y="8"/>
                            </a:lnTo>
                            <a:lnTo>
                              <a:pt x="450" y="315"/>
                            </a:lnTo>
                            <a:lnTo>
                              <a:pt x="533" y="315"/>
                            </a:lnTo>
                            <a:lnTo>
                              <a:pt x="554" y="261"/>
                            </a:lnTo>
                            <a:lnTo>
                              <a:pt x="665" y="261"/>
                            </a:lnTo>
                            <a:close/>
                            <a:moveTo>
                              <a:pt x="643" y="200"/>
                            </a:moveTo>
                            <a:lnTo>
                              <a:pt x="577" y="200"/>
                            </a:lnTo>
                            <a:lnTo>
                              <a:pt x="610" y="102"/>
                            </a:lnTo>
                            <a:lnTo>
                              <a:pt x="643" y="200"/>
                            </a:lnTo>
                            <a:close/>
                            <a:moveTo>
                              <a:pt x="902" y="75"/>
                            </a:moveTo>
                            <a:lnTo>
                              <a:pt x="968" y="75"/>
                            </a:lnTo>
                            <a:lnTo>
                              <a:pt x="968" y="8"/>
                            </a:lnTo>
                            <a:lnTo>
                              <a:pt x="757" y="8"/>
                            </a:lnTo>
                            <a:lnTo>
                              <a:pt x="757" y="75"/>
                            </a:lnTo>
                            <a:lnTo>
                              <a:pt x="822" y="75"/>
                            </a:lnTo>
                            <a:lnTo>
                              <a:pt x="822" y="315"/>
                            </a:lnTo>
                            <a:lnTo>
                              <a:pt x="902" y="315"/>
                            </a:lnTo>
                            <a:lnTo>
                              <a:pt x="902" y="75"/>
                            </a:lnTo>
                            <a:close/>
                            <a:moveTo>
                              <a:pt x="1090" y="8"/>
                            </a:moveTo>
                            <a:lnTo>
                              <a:pt x="1010" y="8"/>
                            </a:lnTo>
                            <a:lnTo>
                              <a:pt x="1010" y="315"/>
                            </a:lnTo>
                            <a:lnTo>
                              <a:pt x="1090" y="315"/>
                            </a:lnTo>
                            <a:lnTo>
                              <a:pt x="1090" y="8"/>
                            </a:lnTo>
                            <a:close/>
                            <a:moveTo>
                              <a:pt x="1358" y="25"/>
                            </a:moveTo>
                            <a:lnTo>
                              <a:pt x="1347" y="20"/>
                            </a:lnTo>
                            <a:lnTo>
                              <a:pt x="1334" y="15"/>
                            </a:lnTo>
                            <a:lnTo>
                              <a:pt x="1322" y="10"/>
                            </a:lnTo>
                            <a:lnTo>
                              <a:pt x="1309" y="7"/>
                            </a:lnTo>
                            <a:lnTo>
                              <a:pt x="1297" y="4"/>
                            </a:lnTo>
                            <a:lnTo>
                              <a:pt x="1286" y="3"/>
                            </a:lnTo>
                            <a:lnTo>
                              <a:pt x="1273" y="2"/>
                            </a:lnTo>
                            <a:lnTo>
                              <a:pt x="1261" y="0"/>
                            </a:lnTo>
                            <a:lnTo>
                              <a:pt x="1249" y="2"/>
                            </a:lnTo>
                            <a:lnTo>
                              <a:pt x="1238" y="3"/>
                            </a:lnTo>
                            <a:lnTo>
                              <a:pt x="1228" y="5"/>
                            </a:lnTo>
                            <a:lnTo>
                              <a:pt x="1218" y="8"/>
                            </a:lnTo>
                            <a:lnTo>
                              <a:pt x="1208" y="13"/>
                            </a:lnTo>
                            <a:lnTo>
                              <a:pt x="1201" y="16"/>
                            </a:lnTo>
                            <a:lnTo>
                              <a:pt x="1192" y="23"/>
                            </a:lnTo>
                            <a:lnTo>
                              <a:pt x="1185" y="29"/>
                            </a:lnTo>
                            <a:lnTo>
                              <a:pt x="1178" y="36"/>
                            </a:lnTo>
                            <a:lnTo>
                              <a:pt x="1172" y="44"/>
                            </a:lnTo>
                            <a:lnTo>
                              <a:pt x="1167" y="53"/>
                            </a:lnTo>
                            <a:lnTo>
                              <a:pt x="1163" y="61"/>
                            </a:lnTo>
                            <a:lnTo>
                              <a:pt x="1161" y="71"/>
                            </a:lnTo>
                            <a:lnTo>
                              <a:pt x="1158" y="82"/>
                            </a:lnTo>
                            <a:lnTo>
                              <a:pt x="1156" y="92"/>
                            </a:lnTo>
                            <a:lnTo>
                              <a:pt x="1156" y="103"/>
                            </a:lnTo>
                            <a:lnTo>
                              <a:pt x="1156" y="113"/>
                            </a:lnTo>
                            <a:lnTo>
                              <a:pt x="1157" y="123"/>
                            </a:lnTo>
                            <a:lnTo>
                              <a:pt x="1160" y="132"/>
                            </a:lnTo>
                            <a:lnTo>
                              <a:pt x="1162" y="140"/>
                            </a:lnTo>
                            <a:lnTo>
                              <a:pt x="1166" y="147"/>
                            </a:lnTo>
                            <a:lnTo>
                              <a:pt x="1170" y="153"/>
                            </a:lnTo>
                            <a:lnTo>
                              <a:pt x="1175" y="159"/>
                            </a:lnTo>
                            <a:lnTo>
                              <a:pt x="1181" y="164"/>
                            </a:lnTo>
                            <a:lnTo>
                              <a:pt x="1190" y="171"/>
                            </a:lnTo>
                            <a:lnTo>
                              <a:pt x="1201" y="177"/>
                            </a:lnTo>
                            <a:lnTo>
                              <a:pt x="1217" y="183"/>
                            </a:lnTo>
                            <a:lnTo>
                              <a:pt x="1239" y="189"/>
                            </a:lnTo>
                            <a:lnTo>
                              <a:pt x="1252" y="193"/>
                            </a:lnTo>
                            <a:lnTo>
                              <a:pt x="1262" y="197"/>
                            </a:lnTo>
                            <a:lnTo>
                              <a:pt x="1271" y="200"/>
                            </a:lnTo>
                            <a:lnTo>
                              <a:pt x="1277" y="205"/>
                            </a:lnTo>
                            <a:lnTo>
                              <a:pt x="1282" y="209"/>
                            </a:lnTo>
                            <a:lnTo>
                              <a:pt x="1284" y="214"/>
                            </a:lnTo>
                            <a:lnTo>
                              <a:pt x="1287" y="219"/>
                            </a:lnTo>
                            <a:lnTo>
                              <a:pt x="1287" y="225"/>
                            </a:lnTo>
                            <a:lnTo>
                              <a:pt x="1286" y="232"/>
                            </a:lnTo>
                            <a:lnTo>
                              <a:pt x="1284" y="237"/>
                            </a:lnTo>
                            <a:lnTo>
                              <a:pt x="1281" y="241"/>
                            </a:lnTo>
                            <a:lnTo>
                              <a:pt x="1277" y="246"/>
                            </a:lnTo>
                            <a:lnTo>
                              <a:pt x="1271" y="250"/>
                            </a:lnTo>
                            <a:lnTo>
                              <a:pt x="1264" y="253"/>
                            </a:lnTo>
                            <a:lnTo>
                              <a:pt x="1257" y="254"/>
                            </a:lnTo>
                            <a:lnTo>
                              <a:pt x="1248" y="255"/>
                            </a:lnTo>
                            <a:lnTo>
                              <a:pt x="1239" y="254"/>
                            </a:lnTo>
                            <a:lnTo>
                              <a:pt x="1231" y="253"/>
                            </a:lnTo>
                            <a:lnTo>
                              <a:pt x="1222" y="250"/>
                            </a:lnTo>
                            <a:lnTo>
                              <a:pt x="1213" y="248"/>
                            </a:lnTo>
                            <a:lnTo>
                              <a:pt x="1205" y="243"/>
                            </a:lnTo>
                            <a:lnTo>
                              <a:pt x="1196" y="238"/>
                            </a:lnTo>
                            <a:lnTo>
                              <a:pt x="1187" y="232"/>
                            </a:lnTo>
                            <a:lnTo>
                              <a:pt x="1177" y="223"/>
                            </a:lnTo>
                            <a:lnTo>
                              <a:pt x="1144" y="287"/>
                            </a:lnTo>
                            <a:lnTo>
                              <a:pt x="1156" y="296"/>
                            </a:lnTo>
                            <a:lnTo>
                              <a:pt x="1168" y="302"/>
                            </a:lnTo>
                            <a:lnTo>
                              <a:pt x="1182" y="309"/>
                            </a:lnTo>
                            <a:lnTo>
                              <a:pt x="1196" y="314"/>
                            </a:lnTo>
                            <a:lnTo>
                              <a:pt x="1210" y="317"/>
                            </a:lnTo>
                            <a:lnTo>
                              <a:pt x="1222" y="320"/>
                            </a:lnTo>
                            <a:lnTo>
                              <a:pt x="1236" y="321"/>
                            </a:lnTo>
                            <a:lnTo>
                              <a:pt x="1249" y="322"/>
                            </a:lnTo>
                            <a:lnTo>
                              <a:pt x="1263" y="322"/>
                            </a:lnTo>
                            <a:lnTo>
                              <a:pt x="1276" y="320"/>
                            </a:lnTo>
                            <a:lnTo>
                              <a:pt x="1288" y="319"/>
                            </a:lnTo>
                            <a:lnTo>
                              <a:pt x="1299" y="315"/>
                            </a:lnTo>
                            <a:lnTo>
                              <a:pt x="1310" y="311"/>
                            </a:lnTo>
                            <a:lnTo>
                              <a:pt x="1320" y="306"/>
                            </a:lnTo>
                            <a:lnTo>
                              <a:pt x="1330" y="300"/>
                            </a:lnTo>
                            <a:lnTo>
                              <a:pt x="1339" y="294"/>
                            </a:lnTo>
                            <a:lnTo>
                              <a:pt x="1347" y="286"/>
                            </a:lnTo>
                            <a:lnTo>
                              <a:pt x="1353" y="278"/>
                            </a:lnTo>
                            <a:lnTo>
                              <a:pt x="1358" y="269"/>
                            </a:lnTo>
                            <a:lnTo>
                              <a:pt x="1363" y="260"/>
                            </a:lnTo>
                            <a:lnTo>
                              <a:pt x="1365" y="249"/>
                            </a:lnTo>
                            <a:lnTo>
                              <a:pt x="1368" y="239"/>
                            </a:lnTo>
                            <a:lnTo>
                              <a:pt x="1370" y="227"/>
                            </a:lnTo>
                            <a:lnTo>
                              <a:pt x="1370" y="214"/>
                            </a:lnTo>
                            <a:lnTo>
                              <a:pt x="1369" y="198"/>
                            </a:lnTo>
                            <a:lnTo>
                              <a:pt x="1365" y="183"/>
                            </a:lnTo>
                            <a:lnTo>
                              <a:pt x="1363" y="177"/>
                            </a:lnTo>
                            <a:lnTo>
                              <a:pt x="1360" y="171"/>
                            </a:lnTo>
                            <a:lnTo>
                              <a:pt x="1357" y="164"/>
                            </a:lnTo>
                            <a:lnTo>
                              <a:pt x="1353" y="159"/>
                            </a:lnTo>
                            <a:lnTo>
                              <a:pt x="1348" y="154"/>
                            </a:lnTo>
                            <a:lnTo>
                              <a:pt x="1342" y="149"/>
                            </a:lnTo>
                            <a:lnTo>
                              <a:pt x="1335" y="146"/>
                            </a:lnTo>
                            <a:lnTo>
                              <a:pt x="1329" y="142"/>
                            </a:lnTo>
                            <a:lnTo>
                              <a:pt x="1313" y="135"/>
                            </a:lnTo>
                            <a:lnTo>
                              <a:pt x="1294" y="128"/>
                            </a:lnTo>
                            <a:lnTo>
                              <a:pt x="1273" y="121"/>
                            </a:lnTo>
                            <a:lnTo>
                              <a:pt x="1261" y="117"/>
                            </a:lnTo>
                            <a:lnTo>
                              <a:pt x="1253" y="113"/>
                            </a:lnTo>
                            <a:lnTo>
                              <a:pt x="1247" y="108"/>
                            </a:lnTo>
                            <a:lnTo>
                              <a:pt x="1243" y="106"/>
                            </a:lnTo>
                            <a:lnTo>
                              <a:pt x="1242" y="102"/>
                            </a:lnTo>
                            <a:lnTo>
                              <a:pt x="1239" y="97"/>
                            </a:lnTo>
                            <a:lnTo>
                              <a:pt x="1239" y="94"/>
                            </a:lnTo>
                            <a:lnTo>
                              <a:pt x="1241" y="87"/>
                            </a:lnTo>
                            <a:lnTo>
                              <a:pt x="1242" y="82"/>
                            </a:lnTo>
                            <a:lnTo>
                              <a:pt x="1246" y="79"/>
                            </a:lnTo>
                            <a:lnTo>
                              <a:pt x="1249" y="75"/>
                            </a:lnTo>
                            <a:lnTo>
                              <a:pt x="1254" y="71"/>
                            </a:lnTo>
                            <a:lnTo>
                              <a:pt x="1259" y="69"/>
                            </a:lnTo>
                            <a:lnTo>
                              <a:pt x="1267" y="67"/>
                            </a:lnTo>
                            <a:lnTo>
                              <a:pt x="1273" y="66"/>
                            </a:lnTo>
                            <a:lnTo>
                              <a:pt x="1281" y="67"/>
                            </a:lnTo>
                            <a:lnTo>
                              <a:pt x="1287" y="67"/>
                            </a:lnTo>
                            <a:lnTo>
                              <a:pt x="1293" y="70"/>
                            </a:lnTo>
                            <a:lnTo>
                              <a:pt x="1300" y="71"/>
                            </a:lnTo>
                            <a:lnTo>
                              <a:pt x="1313" y="79"/>
                            </a:lnTo>
                            <a:lnTo>
                              <a:pt x="1325" y="87"/>
                            </a:lnTo>
                            <a:lnTo>
                              <a:pt x="1358" y="25"/>
                            </a:lnTo>
                            <a:close/>
                            <a:moveTo>
                              <a:pt x="1535" y="75"/>
                            </a:moveTo>
                            <a:lnTo>
                              <a:pt x="1601" y="75"/>
                            </a:lnTo>
                            <a:lnTo>
                              <a:pt x="1601" y="8"/>
                            </a:lnTo>
                            <a:lnTo>
                              <a:pt x="1390" y="8"/>
                            </a:lnTo>
                            <a:lnTo>
                              <a:pt x="1390" y="75"/>
                            </a:lnTo>
                            <a:lnTo>
                              <a:pt x="1455" y="75"/>
                            </a:lnTo>
                            <a:lnTo>
                              <a:pt x="1455" y="315"/>
                            </a:lnTo>
                            <a:lnTo>
                              <a:pt x="1535" y="315"/>
                            </a:lnTo>
                            <a:lnTo>
                              <a:pt x="1535" y="75"/>
                            </a:lnTo>
                            <a:close/>
                            <a:moveTo>
                              <a:pt x="1723" y="8"/>
                            </a:moveTo>
                            <a:lnTo>
                              <a:pt x="1643" y="8"/>
                            </a:lnTo>
                            <a:lnTo>
                              <a:pt x="1643" y="315"/>
                            </a:lnTo>
                            <a:lnTo>
                              <a:pt x="1723" y="315"/>
                            </a:lnTo>
                            <a:lnTo>
                              <a:pt x="1723" y="8"/>
                            </a:lnTo>
                            <a:close/>
                            <a:moveTo>
                              <a:pt x="2003" y="18"/>
                            </a:moveTo>
                            <a:lnTo>
                              <a:pt x="1983" y="10"/>
                            </a:lnTo>
                            <a:lnTo>
                              <a:pt x="1965" y="5"/>
                            </a:lnTo>
                            <a:lnTo>
                              <a:pt x="1948" y="3"/>
                            </a:lnTo>
                            <a:lnTo>
                              <a:pt x="1931" y="2"/>
                            </a:lnTo>
                            <a:lnTo>
                              <a:pt x="1913" y="3"/>
                            </a:lnTo>
                            <a:lnTo>
                              <a:pt x="1897" y="5"/>
                            </a:lnTo>
                            <a:lnTo>
                              <a:pt x="1882" y="9"/>
                            </a:lnTo>
                            <a:lnTo>
                              <a:pt x="1867" y="14"/>
                            </a:lnTo>
                            <a:lnTo>
                              <a:pt x="1852" y="21"/>
                            </a:lnTo>
                            <a:lnTo>
                              <a:pt x="1840" y="29"/>
                            </a:lnTo>
                            <a:lnTo>
                              <a:pt x="1827" y="39"/>
                            </a:lnTo>
                            <a:lnTo>
                              <a:pt x="1815" y="49"/>
                            </a:lnTo>
                            <a:lnTo>
                              <a:pt x="1805" y="60"/>
                            </a:lnTo>
                            <a:lnTo>
                              <a:pt x="1796" y="72"/>
                            </a:lnTo>
                            <a:lnTo>
                              <a:pt x="1788" y="86"/>
                            </a:lnTo>
                            <a:lnTo>
                              <a:pt x="1781" y="100"/>
                            </a:lnTo>
                            <a:lnTo>
                              <a:pt x="1775" y="115"/>
                            </a:lnTo>
                            <a:lnTo>
                              <a:pt x="1771" y="131"/>
                            </a:lnTo>
                            <a:lnTo>
                              <a:pt x="1769" y="147"/>
                            </a:lnTo>
                            <a:lnTo>
                              <a:pt x="1768" y="163"/>
                            </a:lnTo>
                            <a:lnTo>
                              <a:pt x="1769" y="179"/>
                            </a:lnTo>
                            <a:lnTo>
                              <a:pt x="1771" y="193"/>
                            </a:lnTo>
                            <a:lnTo>
                              <a:pt x="1774" y="208"/>
                            </a:lnTo>
                            <a:lnTo>
                              <a:pt x="1779" y="222"/>
                            </a:lnTo>
                            <a:lnTo>
                              <a:pt x="1784" y="234"/>
                            </a:lnTo>
                            <a:lnTo>
                              <a:pt x="1791" y="246"/>
                            </a:lnTo>
                            <a:lnTo>
                              <a:pt x="1799" y="259"/>
                            </a:lnTo>
                            <a:lnTo>
                              <a:pt x="1809" y="269"/>
                            </a:lnTo>
                            <a:lnTo>
                              <a:pt x="1821" y="281"/>
                            </a:lnTo>
                            <a:lnTo>
                              <a:pt x="1835" y="291"/>
                            </a:lnTo>
                            <a:lnTo>
                              <a:pt x="1850" y="301"/>
                            </a:lnTo>
                            <a:lnTo>
                              <a:pt x="1865" y="309"/>
                            </a:lnTo>
                            <a:lnTo>
                              <a:pt x="1881" y="315"/>
                            </a:lnTo>
                            <a:lnTo>
                              <a:pt x="1897" y="319"/>
                            </a:lnTo>
                            <a:lnTo>
                              <a:pt x="1915" y="322"/>
                            </a:lnTo>
                            <a:lnTo>
                              <a:pt x="1932" y="322"/>
                            </a:lnTo>
                            <a:lnTo>
                              <a:pt x="1947" y="322"/>
                            </a:lnTo>
                            <a:lnTo>
                              <a:pt x="1962" y="320"/>
                            </a:lnTo>
                            <a:lnTo>
                              <a:pt x="1979" y="315"/>
                            </a:lnTo>
                            <a:lnTo>
                              <a:pt x="2003" y="307"/>
                            </a:lnTo>
                            <a:lnTo>
                              <a:pt x="2003" y="213"/>
                            </a:lnTo>
                            <a:lnTo>
                              <a:pt x="1996" y="222"/>
                            </a:lnTo>
                            <a:lnTo>
                              <a:pt x="1987" y="228"/>
                            </a:lnTo>
                            <a:lnTo>
                              <a:pt x="1979" y="233"/>
                            </a:lnTo>
                            <a:lnTo>
                              <a:pt x="1971" y="238"/>
                            </a:lnTo>
                            <a:lnTo>
                              <a:pt x="1962" y="241"/>
                            </a:lnTo>
                            <a:lnTo>
                              <a:pt x="1953" y="244"/>
                            </a:lnTo>
                            <a:lnTo>
                              <a:pt x="1943" y="245"/>
                            </a:lnTo>
                            <a:lnTo>
                              <a:pt x="1935" y="245"/>
                            </a:lnTo>
                            <a:lnTo>
                              <a:pt x="1926" y="245"/>
                            </a:lnTo>
                            <a:lnTo>
                              <a:pt x="1920" y="244"/>
                            </a:lnTo>
                            <a:lnTo>
                              <a:pt x="1912" y="243"/>
                            </a:lnTo>
                            <a:lnTo>
                              <a:pt x="1905" y="240"/>
                            </a:lnTo>
                            <a:lnTo>
                              <a:pt x="1897" y="238"/>
                            </a:lnTo>
                            <a:lnTo>
                              <a:pt x="1891" y="234"/>
                            </a:lnTo>
                            <a:lnTo>
                              <a:pt x="1885" y="230"/>
                            </a:lnTo>
                            <a:lnTo>
                              <a:pt x="1879" y="225"/>
                            </a:lnTo>
                            <a:lnTo>
                              <a:pt x="1872" y="219"/>
                            </a:lnTo>
                            <a:lnTo>
                              <a:pt x="1867" y="213"/>
                            </a:lnTo>
                            <a:lnTo>
                              <a:pt x="1862" y="205"/>
                            </a:lnTo>
                            <a:lnTo>
                              <a:pt x="1859" y="198"/>
                            </a:lnTo>
                            <a:lnTo>
                              <a:pt x="1855" y="191"/>
                            </a:lnTo>
                            <a:lnTo>
                              <a:pt x="1854" y="182"/>
                            </a:lnTo>
                            <a:lnTo>
                              <a:pt x="1852" y="173"/>
                            </a:lnTo>
                            <a:lnTo>
                              <a:pt x="1851" y="163"/>
                            </a:lnTo>
                            <a:lnTo>
                              <a:pt x="1852" y="154"/>
                            </a:lnTo>
                            <a:lnTo>
                              <a:pt x="1854" y="146"/>
                            </a:lnTo>
                            <a:lnTo>
                              <a:pt x="1855" y="137"/>
                            </a:lnTo>
                            <a:lnTo>
                              <a:pt x="1857" y="130"/>
                            </a:lnTo>
                            <a:lnTo>
                              <a:pt x="1861" y="122"/>
                            </a:lnTo>
                            <a:lnTo>
                              <a:pt x="1865" y="115"/>
                            </a:lnTo>
                            <a:lnTo>
                              <a:pt x="1870" y="108"/>
                            </a:lnTo>
                            <a:lnTo>
                              <a:pt x="1875" y="102"/>
                            </a:lnTo>
                            <a:lnTo>
                              <a:pt x="1881" y="97"/>
                            </a:lnTo>
                            <a:lnTo>
                              <a:pt x="1887" y="92"/>
                            </a:lnTo>
                            <a:lnTo>
                              <a:pt x="1894" y="89"/>
                            </a:lnTo>
                            <a:lnTo>
                              <a:pt x="1901" y="85"/>
                            </a:lnTo>
                            <a:lnTo>
                              <a:pt x="1908" y="82"/>
                            </a:lnTo>
                            <a:lnTo>
                              <a:pt x="1917" y="80"/>
                            </a:lnTo>
                            <a:lnTo>
                              <a:pt x="1925" y="79"/>
                            </a:lnTo>
                            <a:lnTo>
                              <a:pt x="1935" y="79"/>
                            </a:lnTo>
                            <a:lnTo>
                              <a:pt x="1945" y="79"/>
                            </a:lnTo>
                            <a:lnTo>
                              <a:pt x="1953" y="81"/>
                            </a:lnTo>
                            <a:lnTo>
                              <a:pt x="1963" y="84"/>
                            </a:lnTo>
                            <a:lnTo>
                              <a:pt x="1972" y="87"/>
                            </a:lnTo>
                            <a:lnTo>
                              <a:pt x="1981" y="92"/>
                            </a:lnTo>
                            <a:lnTo>
                              <a:pt x="1988" y="97"/>
                            </a:lnTo>
                            <a:lnTo>
                              <a:pt x="1996" y="105"/>
                            </a:lnTo>
                            <a:lnTo>
                              <a:pt x="2003" y="112"/>
                            </a:lnTo>
                            <a:lnTo>
                              <a:pt x="2003" y="18"/>
                            </a:lnTo>
                            <a:close/>
                            <a:moveTo>
                              <a:pt x="2239" y="261"/>
                            </a:moveTo>
                            <a:lnTo>
                              <a:pt x="2259" y="315"/>
                            </a:lnTo>
                            <a:lnTo>
                              <a:pt x="2343" y="315"/>
                            </a:lnTo>
                            <a:lnTo>
                              <a:pt x="2229" y="8"/>
                            </a:lnTo>
                            <a:lnTo>
                              <a:pt x="2141" y="8"/>
                            </a:lnTo>
                            <a:lnTo>
                              <a:pt x="2023" y="315"/>
                            </a:lnTo>
                            <a:lnTo>
                              <a:pt x="2108" y="315"/>
                            </a:lnTo>
                            <a:lnTo>
                              <a:pt x="2129" y="261"/>
                            </a:lnTo>
                            <a:lnTo>
                              <a:pt x="2239" y="261"/>
                            </a:lnTo>
                            <a:close/>
                            <a:moveTo>
                              <a:pt x="2217" y="200"/>
                            </a:moveTo>
                            <a:lnTo>
                              <a:pt x="2150" y="200"/>
                            </a:lnTo>
                            <a:lnTo>
                              <a:pt x="2184" y="102"/>
                            </a:lnTo>
                            <a:lnTo>
                              <a:pt x="2217" y="200"/>
                            </a:lnTo>
                            <a:close/>
                            <a:moveTo>
                              <a:pt x="2453" y="8"/>
                            </a:moveTo>
                            <a:lnTo>
                              <a:pt x="2373" y="8"/>
                            </a:lnTo>
                            <a:lnTo>
                              <a:pt x="2373" y="315"/>
                            </a:lnTo>
                            <a:lnTo>
                              <a:pt x="2548" y="315"/>
                            </a:lnTo>
                            <a:lnTo>
                              <a:pt x="2548" y="246"/>
                            </a:lnTo>
                            <a:lnTo>
                              <a:pt x="2453" y="246"/>
                            </a:lnTo>
                            <a:lnTo>
                              <a:pt x="2453" y="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48FE2A9" id="Freeform 39" o:spid="_x0000_s1026" style="position:absolute;margin-left:-1.9pt;margin-top:19.35pt;width:63.7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<v:path arrowok="t" o:connecttype="custom" o:connectlocs="45085,953;20955,4128;6350,19368;5080,41910;18415,56198;43815,66358;42228,78105;24765,79375;3810,93980;33973,102235;59373,95250;71438,75883;67628,52070;48260,40640;30798,30798;37148,21908;53658,25083;79058,23813;244475,100013;204153,63500;240348,2540;320675,2540;419735,3175;393065,953;374015,11430;367030,32703;373063,50483;400685,62548;408305,73660;396240,80963;376873,73660;384175,100648;412433,100013;431165,85408;433388,58103;423863,46355;395923,34290;395605,25083;408623,21273;508318,23813;487363,23813;629603,3175;592773,4445;567690,27305;562293,61278;578168,89218;613410,102235;630873,72390;611505,77788;596583,71438;588010,54928;592138,36513;605790,26035;626110,27623;717233,100013;710883,82868;753428,100013" o:connectangles="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02DCD3" wp14:editId="70DE32BD">
              <wp:simplePos x="0" y="0"/>
              <wp:positionH relativeFrom="column">
                <wp:posOffset>-24130</wp:posOffset>
              </wp:positionH>
              <wp:positionV relativeFrom="paragraph">
                <wp:posOffset>390525</wp:posOffset>
              </wp:positionV>
              <wp:extent cx="455930" cy="103505"/>
              <wp:effectExtent l="4445" t="0" r="6350" b="1270"/>
              <wp:wrapNone/>
              <wp:docPr id="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5930" cy="103505"/>
                      </a:xfrm>
                      <a:custGeom>
                        <a:avLst/>
                        <a:gdLst>
                          <a:gd name="T0" fmla="*/ 109 w 1435"/>
                          <a:gd name="T1" fmla="*/ 10 h 325"/>
                          <a:gd name="T2" fmla="*/ 45 w 1435"/>
                          <a:gd name="T3" fmla="*/ 51 h 325"/>
                          <a:gd name="T4" fmla="*/ 5 w 1435"/>
                          <a:gd name="T5" fmla="*/ 125 h 325"/>
                          <a:gd name="T6" fmla="*/ 7 w 1435"/>
                          <a:gd name="T7" fmla="*/ 211 h 325"/>
                          <a:gd name="T8" fmla="*/ 48 w 1435"/>
                          <a:gd name="T9" fmla="*/ 278 h 325"/>
                          <a:gd name="T10" fmla="*/ 117 w 1435"/>
                          <a:gd name="T11" fmla="*/ 319 h 325"/>
                          <a:gd name="T12" fmla="*/ 202 w 1435"/>
                          <a:gd name="T13" fmla="*/ 324 h 325"/>
                          <a:gd name="T14" fmla="*/ 270 w 1435"/>
                          <a:gd name="T15" fmla="*/ 297 h 325"/>
                          <a:gd name="T16" fmla="*/ 325 w 1435"/>
                          <a:gd name="T17" fmla="*/ 232 h 325"/>
                          <a:gd name="T18" fmla="*/ 340 w 1435"/>
                          <a:gd name="T19" fmla="*/ 146 h 325"/>
                          <a:gd name="T20" fmla="*/ 315 w 1435"/>
                          <a:gd name="T21" fmla="*/ 74 h 325"/>
                          <a:gd name="T22" fmla="*/ 255 w 1435"/>
                          <a:gd name="T23" fmla="*/ 19 h 325"/>
                          <a:gd name="T24" fmla="*/ 170 w 1435"/>
                          <a:gd name="T25" fmla="*/ 0 h 325"/>
                          <a:gd name="T26" fmla="*/ 195 w 1435"/>
                          <a:gd name="T27" fmla="*/ 80 h 325"/>
                          <a:gd name="T28" fmla="*/ 232 w 1435"/>
                          <a:gd name="T29" fmla="*/ 102 h 325"/>
                          <a:gd name="T30" fmla="*/ 253 w 1435"/>
                          <a:gd name="T31" fmla="*/ 136 h 325"/>
                          <a:gd name="T32" fmla="*/ 255 w 1435"/>
                          <a:gd name="T33" fmla="*/ 180 h 325"/>
                          <a:gd name="T34" fmla="*/ 237 w 1435"/>
                          <a:gd name="T35" fmla="*/ 217 h 325"/>
                          <a:gd name="T36" fmla="*/ 204 w 1435"/>
                          <a:gd name="T37" fmla="*/ 242 h 325"/>
                          <a:gd name="T38" fmla="*/ 162 w 1435"/>
                          <a:gd name="T39" fmla="*/ 248 h 325"/>
                          <a:gd name="T40" fmla="*/ 122 w 1435"/>
                          <a:gd name="T41" fmla="*/ 233 h 325"/>
                          <a:gd name="T42" fmla="*/ 94 w 1435"/>
                          <a:gd name="T43" fmla="*/ 203 h 325"/>
                          <a:gd name="T44" fmla="*/ 83 w 1435"/>
                          <a:gd name="T45" fmla="*/ 161 h 325"/>
                          <a:gd name="T46" fmla="*/ 94 w 1435"/>
                          <a:gd name="T47" fmla="*/ 121 h 325"/>
                          <a:gd name="T48" fmla="*/ 122 w 1435"/>
                          <a:gd name="T49" fmla="*/ 92 h 325"/>
                          <a:gd name="T50" fmla="*/ 162 w 1435"/>
                          <a:gd name="T51" fmla="*/ 77 h 325"/>
                          <a:gd name="T52" fmla="*/ 381 w 1435"/>
                          <a:gd name="T53" fmla="*/ 8 h 325"/>
                          <a:gd name="T54" fmla="*/ 548 w 1435"/>
                          <a:gd name="T55" fmla="*/ 126 h 325"/>
                          <a:gd name="T56" fmla="*/ 785 w 1435"/>
                          <a:gd name="T57" fmla="*/ 8 h 325"/>
                          <a:gd name="T58" fmla="*/ 776 w 1435"/>
                          <a:gd name="T59" fmla="*/ 195 h 325"/>
                          <a:gd name="T60" fmla="*/ 917 w 1435"/>
                          <a:gd name="T61" fmla="*/ 8 h 325"/>
                          <a:gd name="T62" fmla="*/ 1198 w 1435"/>
                          <a:gd name="T63" fmla="*/ 17 h 325"/>
                          <a:gd name="T64" fmla="*/ 1109 w 1435"/>
                          <a:gd name="T65" fmla="*/ 3 h 325"/>
                          <a:gd name="T66" fmla="*/ 1034 w 1435"/>
                          <a:gd name="T67" fmla="*/ 29 h 325"/>
                          <a:gd name="T68" fmla="*/ 983 w 1435"/>
                          <a:gd name="T69" fmla="*/ 87 h 325"/>
                          <a:gd name="T70" fmla="*/ 963 w 1435"/>
                          <a:gd name="T71" fmla="*/ 164 h 325"/>
                          <a:gd name="T72" fmla="*/ 979 w 1435"/>
                          <a:gd name="T73" fmla="*/ 235 h 325"/>
                          <a:gd name="T74" fmla="*/ 1029 w 1435"/>
                          <a:gd name="T75" fmla="*/ 292 h 325"/>
                          <a:gd name="T76" fmla="*/ 1110 w 1435"/>
                          <a:gd name="T77" fmla="*/ 322 h 325"/>
                          <a:gd name="T78" fmla="*/ 1198 w 1435"/>
                          <a:gd name="T79" fmla="*/ 308 h 325"/>
                          <a:gd name="T80" fmla="*/ 1166 w 1435"/>
                          <a:gd name="T81" fmla="*/ 238 h 325"/>
                          <a:gd name="T82" fmla="*/ 1121 w 1435"/>
                          <a:gd name="T83" fmla="*/ 246 h 325"/>
                          <a:gd name="T84" fmla="*/ 1074 w 1435"/>
                          <a:gd name="T85" fmla="*/ 226 h 325"/>
                          <a:gd name="T86" fmla="*/ 1050 w 1435"/>
                          <a:gd name="T87" fmla="*/ 191 h 325"/>
                          <a:gd name="T88" fmla="*/ 1048 w 1435"/>
                          <a:gd name="T89" fmla="*/ 146 h 325"/>
                          <a:gd name="T90" fmla="*/ 1064 w 1435"/>
                          <a:gd name="T91" fmla="*/ 109 h 325"/>
                          <a:gd name="T92" fmla="*/ 1096 w 1435"/>
                          <a:gd name="T93" fmla="*/ 85 h 325"/>
                          <a:gd name="T94" fmla="*/ 1139 w 1435"/>
                          <a:gd name="T95" fmla="*/ 79 h 325"/>
                          <a:gd name="T96" fmla="*/ 1183 w 1435"/>
                          <a:gd name="T97" fmla="*/ 98 h 325"/>
                          <a:gd name="T98" fmla="*/ 1435 w 1435"/>
                          <a:gd name="T99" fmla="*/ 8 h 325"/>
                          <a:gd name="T100" fmla="*/ 1339 w 1435"/>
                          <a:gd name="T101" fmla="*/ 247 h 325"/>
                          <a:gd name="T102" fmla="*/ 1339 w 1435"/>
                          <a:gd name="T103" fmla="*/ 75 h 32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1435" h="325">
                            <a:moveTo>
                              <a:pt x="170" y="0"/>
                            </a:moveTo>
                            <a:lnTo>
                              <a:pt x="154" y="0"/>
                            </a:lnTo>
                            <a:lnTo>
                              <a:pt x="138" y="2"/>
                            </a:lnTo>
                            <a:lnTo>
                              <a:pt x="123" y="5"/>
                            </a:lnTo>
                            <a:lnTo>
                              <a:pt x="109" y="10"/>
                            </a:lnTo>
                            <a:lnTo>
                              <a:pt x="94" y="15"/>
                            </a:lnTo>
                            <a:lnTo>
                              <a:pt x="82" y="21"/>
                            </a:lnTo>
                            <a:lnTo>
                              <a:pt x="70" y="29"/>
                            </a:lnTo>
                            <a:lnTo>
                              <a:pt x="58" y="38"/>
                            </a:lnTo>
                            <a:lnTo>
                              <a:pt x="45" y="51"/>
                            </a:lnTo>
                            <a:lnTo>
                              <a:pt x="33" y="63"/>
                            </a:lnTo>
                            <a:lnTo>
                              <a:pt x="23" y="78"/>
                            </a:lnTo>
                            <a:lnTo>
                              <a:pt x="16" y="93"/>
                            </a:lnTo>
                            <a:lnTo>
                              <a:pt x="9" y="109"/>
                            </a:lnTo>
                            <a:lnTo>
                              <a:pt x="5" y="125"/>
                            </a:lnTo>
                            <a:lnTo>
                              <a:pt x="1" y="143"/>
                            </a:lnTo>
                            <a:lnTo>
                              <a:pt x="0" y="160"/>
                            </a:lnTo>
                            <a:lnTo>
                              <a:pt x="1" y="177"/>
                            </a:lnTo>
                            <a:lnTo>
                              <a:pt x="4" y="194"/>
                            </a:lnTo>
                            <a:lnTo>
                              <a:pt x="7" y="211"/>
                            </a:lnTo>
                            <a:lnTo>
                              <a:pt x="13" y="226"/>
                            </a:lnTo>
                            <a:lnTo>
                              <a:pt x="20" y="241"/>
                            </a:lnTo>
                            <a:lnTo>
                              <a:pt x="28" y="254"/>
                            </a:lnTo>
                            <a:lnTo>
                              <a:pt x="37" y="267"/>
                            </a:lnTo>
                            <a:lnTo>
                              <a:pt x="48" y="278"/>
                            </a:lnTo>
                            <a:lnTo>
                              <a:pt x="60" y="289"/>
                            </a:lnTo>
                            <a:lnTo>
                              <a:pt x="73" y="298"/>
                            </a:lnTo>
                            <a:lnTo>
                              <a:pt x="87" y="307"/>
                            </a:lnTo>
                            <a:lnTo>
                              <a:pt x="102" y="313"/>
                            </a:lnTo>
                            <a:lnTo>
                              <a:pt x="117" y="319"/>
                            </a:lnTo>
                            <a:lnTo>
                              <a:pt x="134" y="323"/>
                            </a:lnTo>
                            <a:lnTo>
                              <a:pt x="151" y="325"/>
                            </a:lnTo>
                            <a:lnTo>
                              <a:pt x="169" y="325"/>
                            </a:lnTo>
                            <a:lnTo>
                              <a:pt x="185" y="325"/>
                            </a:lnTo>
                            <a:lnTo>
                              <a:pt x="202" y="324"/>
                            </a:lnTo>
                            <a:lnTo>
                              <a:pt x="217" y="320"/>
                            </a:lnTo>
                            <a:lnTo>
                              <a:pt x="232" y="317"/>
                            </a:lnTo>
                            <a:lnTo>
                              <a:pt x="245" y="310"/>
                            </a:lnTo>
                            <a:lnTo>
                              <a:pt x="258" y="304"/>
                            </a:lnTo>
                            <a:lnTo>
                              <a:pt x="270" y="297"/>
                            </a:lnTo>
                            <a:lnTo>
                              <a:pt x="283" y="287"/>
                            </a:lnTo>
                            <a:lnTo>
                              <a:pt x="295" y="276"/>
                            </a:lnTo>
                            <a:lnTo>
                              <a:pt x="308" y="262"/>
                            </a:lnTo>
                            <a:lnTo>
                              <a:pt x="317" y="247"/>
                            </a:lnTo>
                            <a:lnTo>
                              <a:pt x="325" y="232"/>
                            </a:lnTo>
                            <a:lnTo>
                              <a:pt x="331" y="215"/>
                            </a:lnTo>
                            <a:lnTo>
                              <a:pt x="336" y="199"/>
                            </a:lnTo>
                            <a:lnTo>
                              <a:pt x="339" y="180"/>
                            </a:lnTo>
                            <a:lnTo>
                              <a:pt x="340" y="162"/>
                            </a:lnTo>
                            <a:lnTo>
                              <a:pt x="340" y="146"/>
                            </a:lnTo>
                            <a:lnTo>
                              <a:pt x="337" y="131"/>
                            </a:lnTo>
                            <a:lnTo>
                              <a:pt x="334" y="116"/>
                            </a:lnTo>
                            <a:lnTo>
                              <a:pt x="329" y="102"/>
                            </a:lnTo>
                            <a:lnTo>
                              <a:pt x="322" y="88"/>
                            </a:lnTo>
                            <a:lnTo>
                              <a:pt x="315" y="74"/>
                            </a:lnTo>
                            <a:lnTo>
                              <a:pt x="306" y="62"/>
                            </a:lnTo>
                            <a:lnTo>
                              <a:pt x="296" y="51"/>
                            </a:lnTo>
                            <a:lnTo>
                              <a:pt x="283" y="38"/>
                            </a:lnTo>
                            <a:lnTo>
                              <a:pt x="270" y="28"/>
                            </a:lnTo>
                            <a:lnTo>
                              <a:pt x="255" y="19"/>
                            </a:lnTo>
                            <a:lnTo>
                              <a:pt x="240" y="12"/>
                            </a:lnTo>
                            <a:lnTo>
                              <a:pt x="224" y="6"/>
                            </a:lnTo>
                            <a:lnTo>
                              <a:pt x="207" y="2"/>
                            </a:lnTo>
                            <a:lnTo>
                              <a:pt x="189" y="0"/>
                            </a:lnTo>
                            <a:lnTo>
                              <a:pt x="170" y="0"/>
                            </a:lnTo>
                            <a:close/>
                            <a:moveTo>
                              <a:pt x="170" y="77"/>
                            </a:moveTo>
                            <a:lnTo>
                              <a:pt x="179" y="77"/>
                            </a:lnTo>
                            <a:lnTo>
                              <a:pt x="188" y="78"/>
                            </a:lnTo>
                            <a:lnTo>
                              <a:pt x="195" y="80"/>
                            </a:lnTo>
                            <a:lnTo>
                              <a:pt x="204" y="83"/>
                            </a:lnTo>
                            <a:lnTo>
                              <a:pt x="212" y="87"/>
                            </a:lnTo>
                            <a:lnTo>
                              <a:pt x="219" y="92"/>
                            </a:lnTo>
                            <a:lnTo>
                              <a:pt x="225" y="97"/>
                            </a:lnTo>
                            <a:lnTo>
                              <a:pt x="232" y="102"/>
                            </a:lnTo>
                            <a:lnTo>
                              <a:pt x="237" y="108"/>
                            </a:lnTo>
                            <a:lnTo>
                              <a:pt x="241" y="114"/>
                            </a:lnTo>
                            <a:lnTo>
                              <a:pt x="246" y="121"/>
                            </a:lnTo>
                            <a:lnTo>
                              <a:pt x="250" y="129"/>
                            </a:lnTo>
                            <a:lnTo>
                              <a:pt x="253" y="136"/>
                            </a:lnTo>
                            <a:lnTo>
                              <a:pt x="255" y="145"/>
                            </a:lnTo>
                            <a:lnTo>
                              <a:pt x="256" y="154"/>
                            </a:lnTo>
                            <a:lnTo>
                              <a:pt x="256" y="162"/>
                            </a:lnTo>
                            <a:lnTo>
                              <a:pt x="256" y="171"/>
                            </a:lnTo>
                            <a:lnTo>
                              <a:pt x="255" y="180"/>
                            </a:lnTo>
                            <a:lnTo>
                              <a:pt x="253" y="189"/>
                            </a:lnTo>
                            <a:lnTo>
                              <a:pt x="250" y="196"/>
                            </a:lnTo>
                            <a:lnTo>
                              <a:pt x="246" y="203"/>
                            </a:lnTo>
                            <a:lnTo>
                              <a:pt x="241" y="211"/>
                            </a:lnTo>
                            <a:lnTo>
                              <a:pt x="237" y="217"/>
                            </a:lnTo>
                            <a:lnTo>
                              <a:pt x="232" y="223"/>
                            </a:lnTo>
                            <a:lnTo>
                              <a:pt x="225" y="230"/>
                            </a:lnTo>
                            <a:lnTo>
                              <a:pt x="219" y="235"/>
                            </a:lnTo>
                            <a:lnTo>
                              <a:pt x="212" y="238"/>
                            </a:lnTo>
                            <a:lnTo>
                              <a:pt x="204" y="242"/>
                            </a:lnTo>
                            <a:lnTo>
                              <a:pt x="195" y="245"/>
                            </a:lnTo>
                            <a:lnTo>
                              <a:pt x="188" y="247"/>
                            </a:lnTo>
                            <a:lnTo>
                              <a:pt x="179" y="248"/>
                            </a:lnTo>
                            <a:lnTo>
                              <a:pt x="170" y="248"/>
                            </a:lnTo>
                            <a:lnTo>
                              <a:pt x="162" y="248"/>
                            </a:lnTo>
                            <a:lnTo>
                              <a:pt x="153" y="247"/>
                            </a:lnTo>
                            <a:lnTo>
                              <a:pt x="144" y="245"/>
                            </a:lnTo>
                            <a:lnTo>
                              <a:pt x="137" y="242"/>
                            </a:lnTo>
                            <a:lnTo>
                              <a:pt x="128" y="238"/>
                            </a:lnTo>
                            <a:lnTo>
                              <a:pt x="122" y="233"/>
                            </a:lnTo>
                            <a:lnTo>
                              <a:pt x="114" y="228"/>
                            </a:lnTo>
                            <a:lnTo>
                              <a:pt x="108" y="223"/>
                            </a:lnTo>
                            <a:lnTo>
                              <a:pt x="103" y="217"/>
                            </a:lnTo>
                            <a:lnTo>
                              <a:pt x="98" y="211"/>
                            </a:lnTo>
                            <a:lnTo>
                              <a:pt x="94" y="203"/>
                            </a:lnTo>
                            <a:lnTo>
                              <a:pt x="91" y="196"/>
                            </a:lnTo>
                            <a:lnTo>
                              <a:pt x="87" y="187"/>
                            </a:lnTo>
                            <a:lnTo>
                              <a:pt x="86" y="179"/>
                            </a:lnTo>
                            <a:lnTo>
                              <a:pt x="85" y="170"/>
                            </a:lnTo>
                            <a:lnTo>
                              <a:pt x="83" y="161"/>
                            </a:lnTo>
                            <a:lnTo>
                              <a:pt x="85" y="153"/>
                            </a:lnTo>
                            <a:lnTo>
                              <a:pt x="86" y="145"/>
                            </a:lnTo>
                            <a:lnTo>
                              <a:pt x="87" y="136"/>
                            </a:lnTo>
                            <a:lnTo>
                              <a:pt x="91" y="129"/>
                            </a:lnTo>
                            <a:lnTo>
                              <a:pt x="94" y="121"/>
                            </a:lnTo>
                            <a:lnTo>
                              <a:pt x="98" y="114"/>
                            </a:lnTo>
                            <a:lnTo>
                              <a:pt x="103" y="108"/>
                            </a:lnTo>
                            <a:lnTo>
                              <a:pt x="109" y="102"/>
                            </a:lnTo>
                            <a:lnTo>
                              <a:pt x="116" y="97"/>
                            </a:lnTo>
                            <a:lnTo>
                              <a:pt x="122" y="92"/>
                            </a:lnTo>
                            <a:lnTo>
                              <a:pt x="129" y="87"/>
                            </a:lnTo>
                            <a:lnTo>
                              <a:pt x="137" y="83"/>
                            </a:lnTo>
                            <a:lnTo>
                              <a:pt x="144" y="80"/>
                            </a:lnTo>
                            <a:lnTo>
                              <a:pt x="153" y="78"/>
                            </a:lnTo>
                            <a:lnTo>
                              <a:pt x="162" y="77"/>
                            </a:lnTo>
                            <a:lnTo>
                              <a:pt x="170" y="77"/>
                            </a:lnTo>
                            <a:close/>
                            <a:moveTo>
                              <a:pt x="557" y="75"/>
                            </a:moveTo>
                            <a:lnTo>
                              <a:pt x="557" y="8"/>
                            </a:lnTo>
                            <a:lnTo>
                              <a:pt x="381" y="8"/>
                            </a:lnTo>
                            <a:lnTo>
                              <a:pt x="381" y="315"/>
                            </a:lnTo>
                            <a:lnTo>
                              <a:pt x="460" y="315"/>
                            </a:lnTo>
                            <a:lnTo>
                              <a:pt x="460" y="195"/>
                            </a:lnTo>
                            <a:lnTo>
                              <a:pt x="548" y="195"/>
                            </a:lnTo>
                            <a:lnTo>
                              <a:pt x="548" y="126"/>
                            </a:lnTo>
                            <a:lnTo>
                              <a:pt x="460" y="126"/>
                            </a:lnTo>
                            <a:lnTo>
                              <a:pt x="460" y="75"/>
                            </a:lnTo>
                            <a:lnTo>
                              <a:pt x="557" y="75"/>
                            </a:lnTo>
                            <a:close/>
                            <a:moveTo>
                              <a:pt x="785" y="75"/>
                            </a:moveTo>
                            <a:lnTo>
                              <a:pt x="785" y="8"/>
                            </a:lnTo>
                            <a:lnTo>
                              <a:pt x="609" y="8"/>
                            </a:lnTo>
                            <a:lnTo>
                              <a:pt x="609" y="315"/>
                            </a:lnTo>
                            <a:lnTo>
                              <a:pt x="688" y="315"/>
                            </a:lnTo>
                            <a:lnTo>
                              <a:pt x="688" y="195"/>
                            </a:lnTo>
                            <a:lnTo>
                              <a:pt x="776" y="195"/>
                            </a:lnTo>
                            <a:lnTo>
                              <a:pt x="776" y="126"/>
                            </a:lnTo>
                            <a:lnTo>
                              <a:pt x="688" y="126"/>
                            </a:lnTo>
                            <a:lnTo>
                              <a:pt x="688" y="75"/>
                            </a:lnTo>
                            <a:lnTo>
                              <a:pt x="785" y="75"/>
                            </a:lnTo>
                            <a:close/>
                            <a:moveTo>
                              <a:pt x="917" y="8"/>
                            </a:moveTo>
                            <a:lnTo>
                              <a:pt x="837" y="8"/>
                            </a:lnTo>
                            <a:lnTo>
                              <a:pt x="837" y="315"/>
                            </a:lnTo>
                            <a:lnTo>
                              <a:pt x="917" y="315"/>
                            </a:lnTo>
                            <a:lnTo>
                              <a:pt x="917" y="8"/>
                            </a:lnTo>
                            <a:close/>
                            <a:moveTo>
                              <a:pt x="1198" y="17"/>
                            </a:moveTo>
                            <a:lnTo>
                              <a:pt x="1177" y="11"/>
                            </a:lnTo>
                            <a:lnTo>
                              <a:pt x="1160" y="6"/>
                            </a:lnTo>
                            <a:lnTo>
                              <a:pt x="1142" y="3"/>
                            </a:lnTo>
                            <a:lnTo>
                              <a:pt x="1126" y="2"/>
                            </a:lnTo>
                            <a:lnTo>
                              <a:pt x="1109" y="3"/>
                            </a:lnTo>
                            <a:lnTo>
                              <a:pt x="1092" y="6"/>
                            </a:lnTo>
                            <a:lnTo>
                              <a:pt x="1076" y="10"/>
                            </a:lnTo>
                            <a:lnTo>
                              <a:pt x="1061" y="15"/>
                            </a:lnTo>
                            <a:lnTo>
                              <a:pt x="1048" y="22"/>
                            </a:lnTo>
                            <a:lnTo>
                              <a:pt x="1034" y="29"/>
                            </a:lnTo>
                            <a:lnTo>
                              <a:pt x="1021" y="38"/>
                            </a:lnTo>
                            <a:lnTo>
                              <a:pt x="1010" y="49"/>
                            </a:lnTo>
                            <a:lnTo>
                              <a:pt x="1000" y="61"/>
                            </a:lnTo>
                            <a:lnTo>
                              <a:pt x="990" y="73"/>
                            </a:lnTo>
                            <a:lnTo>
                              <a:pt x="983" y="87"/>
                            </a:lnTo>
                            <a:lnTo>
                              <a:pt x="975" y="100"/>
                            </a:lnTo>
                            <a:lnTo>
                              <a:pt x="970" y="115"/>
                            </a:lnTo>
                            <a:lnTo>
                              <a:pt x="967" y="131"/>
                            </a:lnTo>
                            <a:lnTo>
                              <a:pt x="964" y="148"/>
                            </a:lnTo>
                            <a:lnTo>
                              <a:pt x="963" y="164"/>
                            </a:lnTo>
                            <a:lnTo>
                              <a:pt x="964" y="180"/>
                            </a:lnTo>
                            <a:lnTo>
                              <a:pt x="965" y="194"/>
                            </a:lnTo>
                            <a:lnTo>
                              <a:pt x="969" y="208"/>
                            </a:lnTo>
                            <a:lnTo>
                              <a:pt x="973" y="222"/>
                            </a:lnTo>
                            <a:lnTo>
                              <a:pt x="979" y="235"/>
                            </a:lnTo>
                            <a:lnTo>
                              <a:pt x="985" y="247"/>
                            </a:lnTo>
                            <a:lnTo>
                              <a:pt x="994" y="259"/>
                            </a:lnTo>
                            <a:lnTo>
                              <a:pt x="1004" y="269"/>
                            </a:lnTo>
                            <a:lnTo>
                              <a:pt x="1016" y="282"/>
                            </a:lnTo>
                            <a:lnTo>
                              <a:pt x="1029" y="292"/>
                            </a:lnTo>
                            <a:lnTo>
                              <a:pt x="1044" y="302"/>
                            </a:lnTo>
                            <a:lnTo>
                              <a:pt x="1060" y="309"/>
                            </a:lnTo>
                            <a:lnTo>
                              <a:pt x="1076" y="315"/>
                            </a:lnTo>
                            <a:lnTo>
                              <a:pt x="1092" y="319"/>
                            </a:lnTo>
                            <a:lnTo>
                              <a:pt x="1110" y="322"/>
                            </a:lnTo>
                            <a:lnTo>
                              <a:pt x="1126" y="323"/>
                            </a:lnTo>
                            <a:lnTo>
                              <a:pt x="1141" y="323"/>
                            </a:lnTo>
                            <a:lnTo>
                              <a:pt x="1156" y="320"/>
                            </a:lnTo>
                            <a:lnTo>
                              <a:pt x="1173" y="315"/>
                            </a:lnTo>
                            <a:lnTo>
                              <a:pt x="1198" y="308"/>
                            </a:lnTo>
                            <a:lnTo>
                              <a:pt x="1198" y="213"/>
                            </a:lnTo>
                            <a:lnTo>
                              <a:pt x="1190" y="222"/>
                            </a:lnTo>
                            <a:lnTo>
                              <a:pt x="1182" y="228"/>
                            </a:lnTo>
                            <a:lnTo>
                              <a:pt x="1173" y="233"/>
                            </a:lnTo>
                            <a:lnTo>
                              <a:pt x="1166" y="238"/>
                            </a:lnTo>
                            <a:lnTo>
                              <a:pt x="1157" y="242"/>
                            </a:lnTo>
                            <a:lnTo>
                              <a:pt x="1147" y="245"/>
                            </a:lnTo>
                            <a:lnTo>
                              <a:pt x="1139" y="246"/>
                            </a:lnTo>
                            <a:lnTo>
                              <a:pt x="1129" y="246"/>
                            </a:lnTo>
                            <a:lnTo>
                              <a:pt x="1121" y="246"/>
                            </a:lnTo>
                            <a:lnTo>
                              <a:pt x="1114" y="245"/>
                            </a:lnTo>
                            <a:lnTo>
                              <a:pt x="1106" y="243"/>
                            </a:lnTo>
                            <a:lnTo>
                              <a:pt x="1100" y="241"/>
                            </a:lnTo>
                            <a:lnTo>
                              <a:pt x="1086" y="235"/>
                            </a:lnTo>
                            <a:lnTo>
                              <a:pt x="1074" y="226"/>
                            </a:lnTo>
                            <a:lnTo>
                              <a:pt x="1068" y="220"/>
                            </a:lnTo>
                            <a:lnTo>
                              <a:pt x="1061" y="213"/>
                            </a:lnTo>
                            <a:lnTo>
                              <a:pt x="1056" y="206"/>
                            </a:lnTo>
                            <a:lnTo>
                              <a:pt x="1053" y="199"/>
                            </a:lnTo>
                            <a:lnTo>
                              <a:pt x="1050" y="191"/>
                            </a:lnTo>
                            <a:lnTo>
                              <a:pt x="1048" y="182"/>
                            </a:lnTo>
                            <a:lnTo>
                              <a:pt x="1046" y="174"/>
                            </a:lnTo>
                            <a:lnTo>
                              <a:pt x="1046" y="164"/>
                            </a:lnTo>
                            <a:lnTo>
                              <a:pt x="1046" y="155"/>
                            </a:lnTo>
                            <a:lnTo>
                              <a:pt x="1048" y="146"/>
                            </a:lnTo>
                            <a:lnTo>
                              <a:pt x="1050" y="138"/>
                            </a:lnTo>
                            <a:lnTo>
                              <a:pt x="1053" y="130"/>
                            </a:lnTo>
                            <a:lnTo>
                              <a:pt x="1056" y="123"/>
                            </a:lnTo>
                            <a:lnTo>
                              <a:pt x="1060" y="115"/>
                            </a:lnTo>
                            <a:lnTo>
                              <a:pt x="1064" y="109"/>
                            </a:lnTo>
                            <a:lnTo>
                              <a:pt x="1070" y="103"/>
                            </a:lnTo>
                            <a:lnTo>
                              <a:pt x="1075" y="98"/>
                            </a:lnTo>
                            <a:lnTo>
                              <a:pt x="1081" y="93"/>
                            </a:lnTo>
                            <a:lnTo>
                              <a:pt x="1089" y="89"/>
                            </a:lnTo>
                            <a:lnTo>
                              <a:pt x="1096" y="85"/>
                            </a:lnTo>
                            <a:lnTo>
                              <a:pt x="1104" y="83"/>
                            </a:lnTo>
                            <a:lnTo>
                              <a:pt x="1111" y="80"/>
                            </a:lnTo>
                            <a:lnTo>
                              <a:pt x="1120" y="79"/>
                            </a:lnTo>
                            <a:lnTo>
                              <a:pt x="1129" y="79"/>
                            </a:lnTo>
                            <a:lnTo>
                              <a:pt x="1139" y="79"/>
                            </a:lnTo>
                            <a:lnTo>
                              <a:pt x="1148" y="82"/>
                            </a:lnTo>
                            <a:lnTo>
                              <a:pt x="1157" y="84"/>
                            </a:lnTo>
                            <a:lnTo>
                              <a:pt x="1166" y="88"/>
                            </a:lnTo>
                            <a:lnTo>
                              <a:pt x="1175" y="92"/>
                            </a:lnTo>
                            <a:lnTo>
                              <a:pt x="1183" y="98"/>
                            </a:lnTo>
                            <a:lnTo>
                              <a:pt x="1191" y="105"/>
                            </a:lnTo>
                            <a:lnTo>
                              <a:pt x="1198" y="113"/>
                            </a:lnTo>
                            <a:lnTo>
                              <a:pt x="1198" y="17"/>
                            </a:lnTo>
                            <a:close/>
                            <a:moveTo>
                              <a:pt x="1435" y="75"/>
                            </a:moveTo>
                            <a:lnTo>
                              <a:pt x="1435" y="8"/>
                            </a:lnTo>
                            <a:lnTo>
                              <a:pt x="1261" y="8"/>
                            </a:lnTo>
                            <a:lnTo>
                              <a:pt x="1261" y="315"/>
                            </a:lnTo>
                            <a:lnTo>
                              <a:pt x="1435" y="315"/>
                            </a:lnTo>
                            <a:lnTo>
                              <a:pt x="1435" y="247"/>
                            </a:lnTo>
                            <a:lnTo>
                              <a:pt x="1339" y="247"/>
                            </a:lnTo>
                            <a:lnTo>
                              <a:pt x="1339" y="195"/>
                            </a:lnTo>
                            <a:lnTo>
                              <a:pt x="1429" y="195"/>
                            </a:lnTo>
                            <a:lnTo>
                              <a:pt x="1429" y="126"/>
                            </a:lnTo>
                            <a:lnTo>
                              <a:pt x="1339" y="126"/>
                            </a:lnTo>
                            <a:lnTo>
                              <a:pt x="1339" y="75"/>
                            </a:lnTo>
                            <a:lnTo>
                              <a:pt x="1435" y="75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57BD62" id="Freeform 38" o:spid="_x0000_s1026" style="position:absolute;margin-left:-1.9pt;margin-top:30.75pt;width:35.9pt;height: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<v:path arrowok="t" o:connecttype="custom" o:connectlocs="34632,3185;14297,16242;1589,39810;2224,67199;15251,88537;37173,101594;64180,103187;85785,94588;103259,73887;108025,46498;100082,23567;81019,6051;54013,0;61956,25478;73711,32485;80383,43313;81019,57326;75300,69109;64815,77071;51471,78982;38762,74205;29866,64651;26371,51275;29866,38536;38762,29300;51471,24523;121052,2548;174111,40128;249411,2548;246552,62103;291350,2548;380630,5414;352353,955;328524,9236;312320,27707;305966,52230;311049,74842;326935,92995;352671,102550;380630,98091;370463,75798;356166,78345;341233,71976;333607,60829;332972,46498;338055,34714;348222,27071;361885,25160;375864,31211;455930,2548;425429,78664;425429,23886" o:connectangles="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4D5D52" wp14:editId="0E01D28E">
              <wp:simplePos x="0" y="0"/>
              <wp:positionH relativeFrom="column">
                <wp:posOffset>-525145</wp:posOffset>
              </wp:positionH>
              <wp:positionV relativeFrom="paragraph">
                <wp:posOffset>393700</wp:posOffset>
              </wp:positionV>
              <wp:extent cx="456565" cy="97155"/>
              <wp:effectExtent l="0" t="3175" r="1905" b="4445"/>
              <wp:wrapNone/>
              <wp:docPr id="6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656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59CE0D1" id="Rectangle 37" o:spid="_x0000_s1026" style="position:absolute;margin-left:-41.35pt;margin-top:31pt;width:35.95pt;height: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75B2A" wp14:editId="0A714256">
              <wp:simplePos x="0" y="0"/>
              <wp:positionH relativeFrom="column">
                <wp:posOffset>-882650</wp:posOffset>
              </wp:positionH>
              <wp:positionV relativeFrom="paragraph">
                <wp:posOffset>248285</wp:posOffset>
              </wp:positionV>
              <wp:extent cx="814070" cy="97155"/>
              <wp:effectExtent l="3175" t="635" r="1905" b="0"/>
              <wp:wrapNone/>
              <wp:docPr id="5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407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701AC4" id="Rectangle 36" o:spid="_x0000_s1026" style="position:absolute;margin-left:-69.5pt;margin-top:19.55pt;width:64.1pt;height: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0A9C42" wp14:editId="50196099">
              <wp:simplePos x="0" y="0"/>
              <wp:positionH relativeFrom="column">
                <wp:posOffset>-487680</wp:posOffset>
              </wp:positionH>
              <wp:positionV relativeFrom="paragraph">
                <wp:posOffset>102870</wp:posOffset>
              </wp:positionV>
              <wp:extent cx="419100" cy="97155"/>
              <wp:effectExtent l="0" t="0" r="1905" b="0"/>
              <wp:wrapNone/>
              <wp:docPr id="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FFA4930" id="Rectangle 35" o:spid="_x0000_s1026" style="position:absolute;margin-left:-38.4pt;margin-top:8.1pt;width:33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" fillcolor="#0071bc" stroked="f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9BB880" wp14:editId="09020E6C">
              <wp:simplePos x="0" y="0"/>
              <wp:positionH relativeFrom="column">
                <wp:posOffset>121920</wp:posOffset>
              </wp:positionH>
              <wp:positionV relativeFrom="page">
                <wp:posOffset>1336040</wp:posOffset>
              </wp:positionV>
              <wp:extent cx="1233805" cy="125730"/>
              <wp:effectExtent l="7620" t="2540" r="6350" b="5080"/>
              <wp:wrapNone/>
              <wp:docPr id="3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3805" cy="125730"/>
                      </a:xfrm>
                      <a:custGeom>
                        <a:avLst/>
                        <a:gdLst>
                          <a:gd name="T0" fmla="*/ 3770 w 3885"/>
                          <a:gd name="T1" fmla="*/ 302 h 394"/>
                          <a:gd name="T2" fmla="*/ 3595 w 3885"/>
                          <a:gd name="T3" fmla="*/ 31 h 394"/>
                          <a:gd name="T4" fmla="*/ 3492 w 3885"/>
                          <a:gd name="T5" fmla="*/ 1 h 394"/>
                          <a:gd name="T6" fmla="*/ 3402 w 3885"/>
                          <a:gd name="T7" fmla="*/ 20 h 394"/>
                          <a:gd name="T8" fmla="*/ 3353 w 3885"/>
                          <a:gd name="T9" fmla="*/ 87 h 394"/>
                          <a:gd name="T10" fmla="*/ 3356 w 3885"/>
                          <a:gd name="T11" fmla="*/ 170 h 394"/>
                          <a:gd name="T12" fmla="*/ 3423 w 3885"/>
                          <a:gd name="T13" fmla="*/ 223 h 394"/>
                          <a:gd name="T14" fmla="*/ 3505 w 3885"/>
                          <a:gd name="T15" fmla="*/ 261 h 394"/>
                          <a:gd name="T16" fmla="*/ 3489 w 3885"/>
                          <a:gd name="T17" fmla="*/ 306 h 394"/>
                          <a:gd name="T18" fmla="*/ 3418 w 3885"/>
                          <a:gd name="T19" fmla="*/ 302 h 394"/>
                          <a:gd name="T20" fmla="*/ 3365 w 3885"/>
                          <a:gd name="T21" fmla="*/ 370 h 394"/>
                          <a:gd name="T22" fmla="*/ 3479 w 3885"/>
                          <a:gd name="T23" fmla="*/ 393 h 394"/>
                          <a:gd name="T24" fmla="*/ 3573 w 3885"/>
                          <a:gd name="T25" fmla="*/ 358 h 394"/>
                          <a:gd name="T26" fmla="*/ 3610 w 3885"/>
                          <a:gd name="T27" fmla="*/ 277 h 394"/>
                          <a:gd name="T28" fmla="*/ 3599 w 3885"/>
                          <a:gd name="T29" fmla="*/ 209 h 394"/>
                          <a:gd name="T30" fmla="*/ 3540 w 3885"/>
                          <a:gd name="T31" fmla="*/ 164 h 394"/>
                          <a:gd name="T32" fmla="*/ 3453 w 3885"/>
                          <a:gd name="T33" fmla="*/ 124 h 394"/>
                          <a:gd name="T34" fmla="*/ 3468 w 3885"/>
                          <a:gd name="T35" fmla="*/ 87 h 394"/>
                          <a:gd name="T36" fmla="*/ 3524 w 3885"/>
                          <a:gd name="T37" fmla="*/ 87 h 394"/>
                          <a:gd name="T38" fmla="*/ 3068 w 3885"/>
                          <a:gd name="T39" fmla="*/ 245 h 394"/>
                          <a:gd name="T40" fmla="*/ 3057 w 3885"/>
                          <a:gd name="T41" fmla="*/ 9 h 394"/>
                          <a:gd name="T42" fmla="*/ 2663 w 3885"/>
                          <a:gd name="T43" fmla="*/ 9 h 394"/>
                          <a:gd name="T44" fmla="*/ 2870 w 3885"/>
                          <a:gd name="T45" fmla="*/ 154 h 394"/>
                          <a:gd name="T46" fmla="*/ 2612 w 3885"/>
                          <a:gd name="T47" fmla="*/ 384 h 394"/>
                          <a:gd name="T48" fmla="*/ 2122 w 3885"/>
                          <a:gd name="T49" fmla="*/ 384 h 394"/>
                          <a:gd name="T50" fmla="*/ 2220 w 3885"/>
                          <a:gd name="T51" fmla="*/ 154 h 394"/>
                          <a:gd name="T52" fmla="*/ 1908 w 3885"/>
                          <a:gd name="T53" fmla="*/ 87 h 394"/>
                          <a:gd name="T54" fmla="*/ 1943 w 3885"/>
                          <a:gd name="T55" fmla="*/ 140 h 394"/>
                          <a:gd name="T56" fmla="*/ 1883 w 3885"/>
                          <a:gd name="T57" fmla="*/ 178 h 394"/>
                          <a:gd name="T58" fmla="*/ 2018 w 3885"/>
                          <a:gd name="T59" fmla="*/ 201 h 394"/>
                          <a:gd name="T60" fmla="*/ 2044 w 3885"/>
                          <a:gd name="T61" fmla="*/ 126 h 394"/>
                          <a:gd name="T62" fmla="*/ 2019 w 3885"/>
                          <a:gd name="T63" fmla="*/ 51 h 394"/>
                          <a:gd name="T64" fmla="*/ 1949 w 3885"/>
                          <a:gd name="T65" fmla="*/ 11 h 394"/>
                          <a:gd name="T66" fmla="*/ 1958 w 3885"/>
                          <a:gd name="T67" fmla="*/ 384 h 394"/>
                          <a:gd name="T68" fmla="*/ 1492 w 3885"/>
                          <a:gd name="T69" fmla="*/ 7 h 394"/>
                          <a:gd name="T70" fmla="*/ 1391 w 3885"/>
                          <a:gd name="T71" fmla="*/ 5 h 394"/>
                          <a:gd name="T72" fmla="*/ 1324 w 3885"/>
                          <a:gd name="T73" fmla="*/ 53 h 394"/>
                          <a:gd name="T74" fmla="*/ 1304 w 3885"/>
                          <a:gd name="T75" fmla="*/ 139 h 394"/>
                          <a:gd name="T76" fmla="*/ 1334 w 3885"/>
                          <a:gd name="T77" fmla="*/ 201 h 394"/>
                          <a:gd name="T78" fmla="*/ 1443 w 3885"/>
                          <a:gd name="T79" fmla="*/ 246 h 394"/>
                          <a:gd name="T80" fmla="*/ 1460 w 3885"/>
                          <a:gd name="T81" fmla="*/ 290 h 394"/>
                          <a:gd name="T82" fmla="*/ 1405 w 3885"/>
                          <a:gd name="T83" fmla="*/ 311 h 394"/>
                          <a:gd name="T84" fmla="*/ 1330 w 3885"/>
                          <a:gd name="T85" fmla="*/ 274 h 394"/>
                          <a:gd name="T86" fmla="*/ 1385 w 3885"/>
                          <a:gd name="T87" fmla="*/ 392 h 394"/>
                          <a:gd name="T88" fmla="*/ 1492 w 3885"/>
                          <a:gd name="T89" fmla="*/ 380 h 394"/>
                          <a:gd name="T90" fmla="*/ 1556 w 3885"/>
                          <a:gd name="T91" fmla="*/ 318 h 394"/>
                          <a:gd name="T92" fmla="*/ 1563 w 3885"/>
                          <a:gd name="T93" fmla="*/ 232 h 394"/>
                          <a:gd name="T94" fmla="*/ 1531 w 3885"/>
                          <a:gd name="T95" fmla="*/ 183 h 394"/>
                          <a:gd name="T96" fmla="*/ 1422 w 3885"/>
                          <a:gd name="T97" fmla="*/ 138 h 394"/>
                          <a:gd name="T98" fmla="*/ 1409 w 3885"/>
                          <a:gd name="T99" fmla="*/ 101 h 394"/>
                          <a:gd name="T100" fmla="*/ 1456 w 3885"/>
                          <a:gd name="T101" fmla="*/ 82 h 394"/>
                          <a:gd name="T102" fmla="*/ 1512 w 3885"/>
                          <a:gd name="T103" fmla="*/ 107 h 394"/>
                          <a:gd name="T104" fmla="*/ 1052 w 3885"/>
                          <a:gd name="T105" fmla="*/ 384 h 394"/>
                          <a:gd name="T106" fmla="*/ 868 w 3885"/>
                          <a:gd name="T107" fmla="*/ 251 h 394"/>
                          <a:gd name="T108" fmla="*/ 667 w 3885"/>
                          <a:gd name="T109" fmla="*/ 302 h 394"/>
                          <a:gd name="T110" fmla="*/ 667 w 3885"/>
                          <a:gd name="T111" fmla="*/ 92 h 394"/>
                          <a:gd name="T112" fmla="*/ 277 w 3885"/>
                          <a:gd name="T113" fmla="*/ 9 h 3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3885" h="394">
                            <a:moveTo>
                              <a:pt x="3885" y="92"/>
                            </a:moveTo>
                            <a:lnTo>
                              <a:pt x="3885" y="9"/>
                            </a:lnTo>
                            <a:lnTo>
                              <a:pt x="3672" y="9"/>
                            </a:lnTo>
                            <a:lnTo>
                              <a:pt x="3672" y="384"/>
                            </a:lnTo>
                            <a:lnTo>
                              <a:pt x="3885" y="384"/>
                            </a:lnTo>
                            <a:lnTo>
                              <a:pt x="3885" y="302"/>
                            </a:lnTo>
                            <a:lnTo>
                              <a:pt x="3770" y="302"/>
                            </a:lnTo>
                            <a:lnTo>
                              <a:pt x="3770" y="237"/>
                            </a:lnTo>
                            <a:lnTo>
                              <a:pt x="3879" y="237"/>
                            </a:lnTo>
                            <a:lnTo>
                              <a:pt x="3879" y="154"/>
                            </a:lnTo>
                            <a:lnTo>
                              <a:pt x="3770" y="154"/>
                            </a:lnTo>
                            <a:lnTo>
                              <a:pt x="3770" y="92"/>
                            </a:lnTo>
                            <a:lnTo>
                              <a:pt x="3885" y="92"/>
                            </a:lnTo>
                            <a:close/>
                            <a:moveTo>
                              <a:pt x="3595" y="31"/>
                            </a:moveTo>
                            <a:lnTo>
                              <a:pt x="3581" y="24"/>
                            </a:lnTo>
                            <a:lnTo>
                              <a:pt x="3566" y="17"/>
                            </a:lnTo>
                            <a:lnTo>
                              <a:pt x="3552" y="12"/>
                            </a:lnTo>
                            <a:lnTo>
                              <a:pt x="3537" y="7"/>
                            </a:lnTo>
                            <a:lnTo>
                              <a:pt x="3522" y="5"/>
                            </a:lnTo>
                            <a:lnTo>
                              <a:pt x="3507" y="2"/>
                            </a:lnTo>
                            <a:lnTo>
                              <a:pt x="3492" y="1"/>
                            </a:lnTo>
                            <a:lnTo>
                              <a:pt x="3477" y="0"/>
                            </a:lnTo>
                            <a:lnTo>
                              <a:pt x="3462" y="1"/>
                            </a:lnTo>
                            <a:lnTo>
                              <a:pt x="3449" y="2"/>
                            </a:lnTo>
                            <a:lnTo>
                              <a:pt x="3436" y="5"/>
                            </a:lnTo>
                            <a:lnTo>
                              <a:pt x="3424" y="10"/>
                            </a:lnTo>
                            <a:lnTo>
                              <a:pt x="3413" y="15"/>
                            </a:lnTo>
                            <a:lnTo>
                              <a:pt x="3402" y="20"/>
                            </a:lnTo>
                            <a:lnTo>
                              <a:pt x="3392" y="27"/>
                            </a:lnTo>
                            <a:lnTo>
                              <a:pt x="3383" y="35"/>
                            </a:lnTo>
                            <a:lnTo>
                              <a:pt x="3376" y="44"/>
                            </a:lnTo>
                            <a:lnTo>
                              <a:pt x="3368" y="53"/>
                            </a:lnTo>
                            <a:lnTo>
                              <a:pt x="3362" y="63"/>
                            </a:lnTo>
                            <a:lnTo>
                              <a:pt x="3357" y="75"/>
                            </a:lnTo>
                            <a:lnTo>
                              <a:pt x="3353" y="87"/>
                            </a:lnTo>
                            <a:lnTo>
                              <a:pt x="3351" y="99"/>
                            </a:lnTo>
                            <a:lnTo>
                              <a:pt x="3348" y="113"/>
                            </a:lnTo>
                            <a:lnTo>
                              <a:pt x="3348" y="127"/>
                            </a:lnTo>
                            <a:lnTo>
                              <a:pt x="3348" y="139"/>
                            </a:lnTo>
                            <a:lnTo>
                              <a:pt x="3350" y="150"/>
                            </a:lnTo>
                            <a:lnTo>
                              <a:pt x="3352" y="160"/>
                            </a:lnTo>
                            <a:lnTo>
                              <a:pt x="3356" y="170"/>
                            </a:lnTo>
                            <a:lnTo>
                              <a:pt x="3360" y="179"/>
                            </a:lnTo>
                            <a:lnTo>
                              <a:pt x="3365" y="188"/>
                            </a:lnTo>
                            <a:lnTo>
                              <a:pt x="3371" y="194"/>
                            </a:lnTo>
                            <a:lnTo>
                              <a:pt x="3378" y="201"/>
                            </a:lnTo>
                            <a:lnTo>
                              <a:pt x="3390" y="209"/>
                            </a:lnTo>
                            <a:lnTo>
                              <a:pt x="3403" y="216"/>
                            </a:lnTo>
                            <a:lnTo>
                              <a:pt x="3423" y="223"/>
                            </a:lnTo>
                            <a:lnTo>
                              <a:pt x="3449" y="231"/>
                            </a:lnTo>
                            <a:lnTo>
                              <a:pt x="3466" y="236"/>
                            </a:lnTo>
                            <a:lnTo>
                              <a:pt x="3478" y="241"/>
                            </a:lnTo>
                            <a:lnTo>
                              <a:pt x="3488" y="246"/>
                            </a:lnTo>
                            <a:lnTo>
                              <a:pt x="3497" y="251"/>
                            </a:lnTo>
                            <a:lnTo>
                              <a:pt x="3502" y="256"/>
                            </a:lnTo>
                            <a:lnTo>
                              <a:pt x="3505" y="261"/>
                            </a:lnTo>
                            <a:lnTo>
                              <a:pt x="3508" y="267"/>
                            </a:lnTo>
                            <a:lnTo>
                              <a:pt x="3508" y="275"/>
                            </a:lnTo>
                            <a:lnTo>
                              <a:pt x="3508" y="282"/>
                            </a:lnTo>
                            <a:lnTo>
                              <a:pt x="3505" y="290"/>
                            </a:lnTo>
                            <a:lnTo>
                              <a:pt x="3500" y="296"/>
                            </a:lnTo>
                            <a:lnTo>
                              <a:pt x="3495" y="301"/>
                            </a:lnTo>
                            <a:lnTo>
                              <a:pt x="3489" y="306"/>
                            </a:lnTo>
                            <a:lnTo>
                              <a:pt x="3480" y="308"/>
                            </a:lnTo>
                            <a:lnTo>
                              <a:pt x="3472" y="311"/>
                            </a:lnTo>
                            <a:lnTo>
                              <a:pt x="3461" y="311"/>
                            </a:lnTo>
                            <a:lnTo>
                              <a:pt x="3451" y="311"/>
                            </a:lnTo>
                            <a:lnTo>
                              <a:pt x="3439" y="310"/>
                            </a:lnTo>
                            <a:lnTo>
                              <a:pt x="3429" y="306"/>
                            </a:lnTo>
                            <a:lnTo>
                              <a:pt x="3418" y="302"/>
                            </a:lnTo>
                            <a:lnTo>
                              <a:pt x="3408" y="297"/>
                            </a:lnTo>
                            <a:lnTo>
                              <a:pt x="3397" y="290"/>
                            </a:lnTo>
                            <a:lnTo>
                              <a:pt x="3386" y="282"/>
                            </a:lnTo>
                            <a:lnTo>
                              <a:pt x="3375" y="274"/>
                            </a:lnTo>
                            <a:lnTo>
                              <a:pt x="3333" y="352"/>
                            </a:lnTo>
                            <a:lnTo>
                              <a:pt x="3348" y="362"/>
                            </a:lnTo>
                            <a:lnTo>
                              <a:pt x="3365" y="370"/>
                            </a:lnTo>
                            <a:lnTo>
                              <a:pt x="3380" y="377"/>
                            </a:lnTo>
                            <a:lnTo>
                              <a:pt x="3397" y="383"/>
                            </a:lnTo>
                            <a:lnTo>
                              <a:pt x="3413" y="388"/>
                            </a:lnTo>
                            <a:lnTo>
                              <a:pt x="3429" y="392"/>
                            </a:lnTo>
                            <a:lnTo>
                              <a:pt x="3447" y="393"/>
                            </a:lnTo>
                            <a:lnTo>
                              <a:pt x="3463" y="394"/>
                            </a:lnTo>
                            <a:lnTo>
                              <a:pt x="3479" y="393"/>
                            </a:lnTo>
                            <a:lnTo>
                              <a:pt x="3495" y="392"/>
                            </a:lnTo>
                            <a:lnTo>
                              <a:pt x="3509" y="389"/>
                            </a:lnTo>
                            <a:lnTo>
                              <a:pt x="3524" y="385"/>
                            </a:lnTo>
                            <a:lnTo>
                              <a:pt x="3538" y="380"/>
                            </a:lnTo>
                            <a:lnTo>
                              <a:pt x="3550" y="374"/>
                            </a:lnTo>
                            <a:lnTo>
                              <a:pt x="3561" y="367"/>
                            </a:lnTo>
                            <a:lnTo>
                              <a:pt x="3573" y="358"/>
                            </a:lnTo>
                            <a:lnTo>
                              <a:pt x="3581" y="349"/>
                            </a:lnTo>
                            <a:lnTo>
                              <a:pt x="3589" y="341"/>
                            </a:lnTo>
                            <a:lnTo>
                              <a:pt x="3595" y="329"/>
                            </a:lnTo>
                            <a:lnTo>
                              <a:pt x="3601" y="318"/>
                            </a:lnTo>
                            <a:lnTo>
                              <a:pt x="3605" y="305"/>
                            </a:lnTo>
                            <a:lnTo>
                              <a:pt x="3608" y="291"/>
                            </a:lnTo>
                            <a:lnTo>
                              <a:pt x="3610" y="277"/>
                            </a:lnTo>
                            <a:lnTo>
                              <a:pt x="3610" y="261"/>
                            </a:lnTo>
                            <a:lnTo>
                              <a:pt x="3610" y="251"/>
                            </a:lnTo>
                            <a:lnTo>
                              <a:pt x="3609" y="241"/>
                            </a:lnTo>
                            <a:lnTo>
                              <a:pt x="3608" y="232"/>
                            </a:lnTo>
                            <a:lnTo>
                              <a:pt x="3605" y="224"/>
                            </a:lnTo>
                            <a:lnTo>
                              <a:pt x="3603" y="216"/>
                            </a:lnTo>
                            <a:lnTo>
                              <a:pt x="3599" y="209"/>
                            </a:lnTo>
                            <a:lnTo>
                              <a:pt x="3594" y="201"/>
                            </a:lnTo>
                            <a:lnTo>
                              <a:pt x="3589" y="195"/>
                            </a:lnTo>
                            <a:lnTo>
                              <a:pt x="3583" y="189"/>
                            </a:lnTo>
                            <a:lnTo>
                              <a:pt x="3576" y="183"/>
                            </a:lnTo>
                            <a:lnTo>
                              <a:pt x="3569" y="178"/>
                            </a:lnTo>
                            <a:lnTo>
                              <a:pt x="3560" y="173"/>
                            </a:lnTo>
                            <a:lnTo>
                              <a:pt x="3540" y="164"/>
                            </a:lnTo>
                            <a:lnTo>
                              <a:pt x="3518" y="157"/>
                            </a:lnTo>
                            <a:lnTo>
                              <a:pt x="3492" y="148"/>
                            </a:lnTo>
                            <a:lnTo>
                              <a:pt x="3477" y="143"/>
                            </a:lnTo>
                            <a:lnTo>
                              <a:pt x="3467" y="138"/>
                            </a:lnTo>
                            <a:lnTo>
                              <a:pt x="3459" y="132"/>
                            </a:lnTo>
                            <a:lnTo>
                              <a:pt x="3456" y="128"/>
                            </a:lnTo>
                            <a:lnTo>
                              <a:pt x="3453" y="124"/>
                            </a:lnTo>
                            <a:lnTo>
                              <a:pt x="3451" y="119"/>
                            </a:lnTo>
                            <a:lnTo>
                              <a:pt x="3451" y="114"/>
                            </a:lnTo>
                            <a:lnTo>
                              <a:pt x="3451" y="107"/>
                            </a:lnTo>
                            <a:lnTo>
                              <a:pt x="3453" y="101"/>
                            </a:lnTo>
                            <a:lnTo>
                              <a:pt x="3457" y="96"/>
                            </a:lnTo>
                            <a:lnTo>
                              <a:pt x="3462" y="91"/>
                            </a:lnTo>
                            <a:lnTo>
                              <a:pt x="3468" y="87"/>
                            </a:lnTo>
                            <a:lnTo>
                              <a:pt x="3476" y="83"/>
                            </a:lnTo>
                            <a:lnTo>
                              <a:pt x="3483" y="82"/>
                            </a:lnTo>
                            <a:lnTo>
                              <a:pt x="3492" y="81"/>
                            </a:lnTo>
                            <a:lnTo>
                              <a:pt x="3500" y="82"/>
                            </a:lnTo>
                            <a:lnTo>
                              <a:pt x="3509" y="82"/>
                            </a:lnTo>
                            <a:lnTo>
                              <a:pt x="3517" y="85"/>
                            </a:lnTo>
                            <a:lnTo>
                              <a:pt x="3524" y="87"/>
                            </a:lnTo>
                            <a:lnTo>
                              <a:pt x="3533" y="91"/>
                            </a:lnTo>
                            <a:lnTo>
                              <a:pt x="3540" y="96"/>
                            </a:lnTo>
                            <a:lnTo>
                              <a:pt x="3548" y="101"/>
                            </a:lnTo>
                            <a:lnTo>
                              <a:pt x="3556" y="107"/>
                            </a:lnTo>
                            <a:lnTo>
                              <a:pt x="3595" y="31"/>
                            </a:lnTo>
                            <a:close/>
                            <a:moveTo>
                              <a:pt x="3149" y="245"/>
                            </a:moveTo>
                            <a:lnTo>
                              <a:pt x="3068" y="245"/>
                            </a:lnTo>
                            <a:lnTo>
                              <a:pt x="3109" y="126"/>
                            </a:lnTo>
                            <a:lnTo>
                              <a:pt x="3149" y="245"/>
                            </a:lnTo>
                            <a:close/>
                            <a:moveTo>
                              <a:pt x="3175" y="320"/>
                            </a:moveTo>
                            <a:lnTo>
                              <a:pt x="3200" y="384"/>
                            </a:lnTo>
                            <a:lnTo>
                              <a:pt x="3305" y="384"/>
                            </a:lnTo>
                            <a:lnTo>
                              <a:pt x="3163" y="9"/>
                            </a:lnTo>
                            <a:lnTo>
                              <a:pt x="3057" y="9"/>
                            </a:lnTo>
                            <a:lnTo>
                              <a:pt x="2912" y="384"/>
                            </a:lnTo>
                            <a:lnTo>
                              <a:pt x="3015" y="384"/>
                            </a:lnTo>
                            <a:lnTo>
                              <a:pt x="3041" y="320"/>
                            </a:lnTo>
                            <a:lnTo>
                              <a:pt x="3175" y="320"/>
                            </a:lnTo>
                            <a:close/>
                            <a:moveTo>
                              <a:pt x="2876" y="92"/>
                            </a:moveTo>
                            <a:lnTo>
                              <a:pt x="2876" y="9"/>
                            </a:lnTo>
                            <a:lnTo>
                              <a:pt x="2663" y="9"/>
                            </a:lnTo>
                            <a:lnTo>
                              <a:pt x="2663" y="384"/>
                            </a:lnTo>
                            <a:lnTo>
                              <a:pt x="2876" y="384"/>
                            </a:lnTo>
                            <a:lnTo>
                              <a:pt x="2876" y="302"/>
                            </a:lnTo>
                            <a:lnTo>
                              <a:pt x="2760" y="302"/>
                            </a:lnTo>
                            <a:lnTo>
                              <a:pt x="2760" y="237"/>
                            </a:lnTo>
                            <a:lnTo>
                              <a:pt x="2870" y="237"/>
                            </a:lnTo>
                            <a:lnTo>
                              <a:pt x="2870" y="154"/>
                            </a:lnTo>
                            <a:lnTo>
                              <a:pt x="2760" y="154"/>
                            </a:lnTo>
                            <a:lnTo>
                              <a:pt x="2760" y="92"/>
                            </a:lnTo>
                            <a:lnTo>
                              <a:pt x="2876" y="92"/>
                            </a:lnTo>
                            <a:close/>
                            <a:moveTo>
                              <a:pt x="2495" y="9"/>
                            </a:moveTo>
                            <a:lnTo>
                              <a:pt x="2398" y="9"/>
                            </a:lnTo>
                            <a:lnTo>
                              <a:pt x="2398" y="384"/>
                            </a:lnTo>
                            <a:lnTo>
                              <a:pt x="2612" y="384"/>
                            </a:lnTo>
                            <a:lnTo>
                              <a:pt x="2612" y="302"/>
                            </a:lnTo>
                            <a:lnTo>
                              <a:pt x="2495" y="302"/>
                            </a:lnTo>
                            <a:lnTo>
                              <a:pt x="2495" y="9"/>
                            </a:lnTo>
                            <a:close/>
                            <a:moveTo>
                              <a:pt x="2336" y="92"/>
                            </a:moveTo>
                            <a:lnTo>
                              <a:pt x="2336" y="9"/>
                            </a:lnTo>
                            <a:lnTo>
                              <a:pt x="2122" y="9"/>
                            </a:lnTo>
                            <a:lnTo>
                              <a:pt x="2122" y="384"/>
                            </a:lnTo>
                            <a:lnTo>
                              <a:pt x="2336" y="384"/>
                            </a:lnTo>
                            <a:lnTo>
                              <a:pt x="2336" y="302"/>
                            </a:lnTo>
                            <a:lnTo>
                              <a:pt x="2220" y="302"/>
                            </a:lnTo>
                            <a:lnTo>
                              <a:pt x="2220" y="237"/>
                            </a:lnTo>
                            <a:lnTo>
                              <a:pt x="2329" y="237"/>
                            </a:lnTo>
                            <a:lnTo>
                              <a:pt x="2329" y="154"/>
                            </a:lnTo>
                            <a:lnTo>
                              <a:pt x="2220" y="154"/>
                            </a:lnTo>
                            <a:lnTo>
                              <a:pt x="2220" y="92"/>
                            </a:lnTo>
                            <a:lnTo>
                              <a:pt x="2336" y="92"/>
                            </a:lnTo>
                            <a:close/>
                            <a:moveTo>
                              <a:pt x="1866" y="178"/>
                            </a:moveTo>
                            <a:lnTo>
                              <a:pt x="1866" y="85"/>
                            </a:lnTo>
                            <a:lnTo>
                              <a:pt x="1883" y="85"/>
                            </a:lnTo>
                            <a:lnTo>
                              <a:pt x="1897" y="85"/>
                            </a:lnTo>
                            <a:lnTo>
                              <a:pt x="1908" y="87"/>
                            </a:lnTo>
                            <a:lnTo>
                              <a:pt x="1918" y="90"/>
                            </a:lnTo>
                            <a:lnTo>
                              <a:pt x="1926" y="94"/>
                            </a:lnTo>
                            <a:lnTo>
                              <a:pt x="1933" y="101"/>
                            </a:lnTo>
                            <a:lnTo>
                              <a:pt x="1938" y="111"/>
                            </a:lnTo>
                            <a:lnTo>
                              <a:pt x="1943" y="121"/>
                            </a:lnTo>
                            <a:lnTo>
                              <a:pt x="1944" y="131"/>
                            </a:lnTo>
                            <a:lnTo>
                              <a:pt x="1943" y="140"/>
                            </a:lnTo>
                            <a:lnTo>
                              <a:pt x="1938" y="152"/>
                            </a:lnTo>
                            <a:lnTo>
                              <a:pt x="1933" y="160"/>
                            </a:lnTo>
                            <a:lnTo>
                              <a:pt x="1926" y="167"/>
                            </a:lnTo>
                            <a:lnTo>
                              <a:pt x="1918" y="172"/>
                            </a:lnTo>
                            <a:lnTo>
                              <a:pt x="1908" y="175"/>
                            </a:lnTo>
                            <a:lnTo>
                              <a:pt x="1897" y="177"/>
                            </a:lnTo>
                            <a:lnTo>
                              <a:pt x="1883" y="178"/>
                            </a:lnTo>
                            <a:lnTo>
                              <a:pt x="1866" y="178"/>
                            </a:lnTo>
                            <a:close/>
                            <a:moveTo>
                              <a:pt x="1962" y="231"/>
                            </a:moveTo>
                            <a:lnTo>
                              <a:pt x="1977" y="226"/>
                            </a:lnTo>
                            <a:lnTo>
                              <a:pt x="1989" y="221"/>
                            </a:lnTo>
                            <a:lnTo>
                              <a:pt x="2000" y="216"/>
                            </a:lnTo>
                            <a:lnTo>
                              <a:pt x="2010" y="209"/>
                            </a:lnTo>
                            <a:lnTo>
                              <a:pt x="2018" y="201"/>
                            </a:lnTo>
                            <a:lnTo>
                              <a:pt x="2024" y="193"/>
                            </a:lnTo>
                            <a:lnTo>
                              <a:pt x="2030" y="183"/>
                            </a:lnTo>
                            <a:lnTo>
                              <a:pt x="2035" y="172"/>
                            </a:lnTo>
                            <a:lnTo>
                              <a:pt x="2039" y="162"/>
                            </a:lnTo>
                            <a:lnTo>
                              <a:pt x="2042" y="149"/>
                            </a:lnTo>
                            <a:lnTo>
                              <a:pt x="2044" y="138"/>
                            </a:lnTo>
                            <a:lnTo>
                              <a:pt x="2044" y="126"/>
                            </a:lnTo>
                            <a:lnTo>
                              <a:pt x="2044" y="113"/>
                            </a:lnTo>
                            <a:lnTo>
                              <a:pt x="2042" y="102"/>
                            </a:lnTo>
                            <a:lnTo>
                              <a:pt x="2039" y="91"/>
                            </a:lnTo>
                            <a:lnTo>
                              <a:pt x="2035" y="80"/>
                            </a:lnTo>
                            <a:lnTo>
                              <a:pt x="2032" y="70"/>
                            </a:lnTo>
                            <a:lnTo>
                              <a:pt x="2025" y="60"/>
                            </a:lnTo>
                            <a:lnTo>
                              <a:pt x="2019" y="51"/>
                            </a:lnTo>
                            <a:lnTo>
                              <a:pt x="2012" y="42"/>
                            </a:lnTo>
                            <a:lnTo>
                              <a:pt x="2004" y="35"/>
                            </a:lnTo>
                            <a:lnTo>
                              <a:pt x="1994" y="27"/>
                            </a:lnTo>
                            <a:lnTo>
                              <a:pt x="1984" y="22"/>
                            </a:lnTo>
                            <a:lnTo>
                              <a:pt x="1974" y="17"/>
                            </a:lnTo>
                            <a:lnTo>
                              <a:pt x="1962" y="14"/>
                            </a:lnTo>
                            <a:lnTo>
                              <a:pt x="1949" y="11"/>
                            </a:lnTo>
                            <a:lnTo>
                              <a:pt x="1936" y="10"/>
                            </a:lnTo>
                            <a:lnTo>
                              <a:pt x="1919" y="9"/>
                            </a:lnTo>
                            <a:lnTo>
                              <a:pt x="1769" y="9"/>
                            </a:lnTo>
                            <a:lnTo>
                              <a:pt x="1769" y="384"/>
                            </a:lnTo>
                            <a:lnTo>
                              <a:pt x="1866" y="384"/>
                            </a:lnTo>
                            <a:lnTo>
                              <a:pt x="1866" y="240"/>
                            </a:lnTo>
                            <a:lnTo>
                              <a:pt x="1958" y="384"/>
                            </a:lnTo>
                            <a:lnTo>
                              <a:pt x="2080" y="384"/>
                            </a:lnTo>
                            <a:lnTo>
                              <a:pt x="1962" y="231"/>
                            </a:lnTo>
                            <a:close/>
                            <a:moveTo>
                              <a:pt x="1551" y="31"/>
                            </a:moveTo>
                            <a:lnTo>
                              <a:pt x="1536" y="24"/>
                            </a:lnTo>
                            <a:lnTo>
                              <a:pt x="1522" y="17"/>
                            </a:lnTo>
                            <a:lnTo>
                              <a:pt x="1507" y="12"/>
                            </a:lnTo>
                            <a:lnTo>
                              <a:pt x="1492" y="7"/>
                            </a:lnTo>
                            <a:lnTo>
                              <a:pt x="1476" y="5"/>
                            </a:lnTo>
                            <a:lnTo>
                              <a:pt x="1461" y="2"/>
                            </a:lnTo>
                            <a:lnTo>
                              <a:pt x="1446" y="1"/>
                            </a:lnTo>
                            <a:lnTo>
                              <a:pt x="1431" y="0"/>
                            </a:lnTo>
                            <a:lnTo>
                              <a:pt x="1417" y="1"/>
                            </a:lnTo>
                            <a:lnTo>
                              <a:pt x="1404" y="2"/>
                            </a:lnTo>
                            <a:lnTo>
                              <a:pt x="1391" y="5"/>
                            </a:lnTo>
                            <a:lnTo>
                              <a:pt x="1380" y="10"/>
                            </a:lnTo>
                            <a:lnTo>
                              <a:pt x="1367" y="15"/>
                            </a:lnTo>
                            <a:lnTo>
                              <a:pt x="1358" y="20"/>
                            </a:lnTo>
                            <a:lnTo>
                              <a:pt x="1348" y="27"/>
                            </a:lnTo>
                            <a:lnTo>
                              <a:pt x="1339" y="35"/>
                            </a:lnTo>
                            <a:lnTo>
                              <a:pt x="1331" y="44"/>
                            </a:lnTo>
                            <a:lnTo>
                              <a:pt x="1324" y="53"/>
                            </a:lnTo>
                            <a:lnTo>
                              <a:pt x="1318" y="63"/>
                            </a:lnTo>
                            <a:lnTo>
                              <a:pt x="1313" y="75"/>
                            </a:lnTo>
                            <a:lnTo>
                              <a:pt x="1309" y="87"/>
                            </a:lnTo>
                            <a:lnTo>
                              <a:pt x="1306" y="99"/>
                            </a:lnTo>
                            <a:lnTo>
                              <a:pt x="1304" y="113"/>
                            </a:lnTo>
                            <a:lnTo>
                              <a:pt x="1304" y="127"/>
                            </a:lnTo>
                            <a:lnTo>
                              <a:pt x="1304" y="139"/>
                            </a:lnTo>
                            <a:lnTo>
                              <a:pt x="1305" y="150"/>
                            </a:lnTo>
                            <a:lnTo>
                              <a:pt x="1308" y="160"/>
                            </a:lnTo>
                            <a:lnTo>
                              <a:pt x="1311" y="170"/>
                            </a:lnTo>
                            <a:lnTo>
                              <a:pt x="1315" y="179"/>
                            </a:lnTo>
                            <a:lnTo>
                              <a:pt x="1320" y="188"/>
                            </a:lnTo>
                            <a:lnTo>
                              <a:pt x="1326" y="194"/>
                            </a:lnTo>
                            <a:lnTo>
                              <a:pt x="1334" y="201"/>
                            </a:lnTo>
                            <a:lnTo>
                              <a:pt x="1344" y="209"/>
                            </a:lnTo>
                            <a:lnTo>
                              <a:pt x="1359" y="216"/>
                            </a:lnTo>
                            <a:lnTo>
                              <a:pt x="1377" y="223"/>
                            </a:lnTo>
                            <a:lnTo>
                              <a:pt x="1405" y="231"/>
                            </a:lnTo>
                            <a:lnTo>
                              <a:pt x="1421" y="236"/>
                            </a:lnTo>
                            <a:lnTo>
                              <a:pt x="1434" y="241"/>
                            </a:lnTo>
                            <a:lnTo>
                              <a:pt x="1443" y="246"/>
                            </a:lnTo>
                            <a:lnTo>
                              <a:pt x="1451" y="251"/>
                            </a:lnTo>
                            <a:lnTo>
                              <a:pt x="1457" y="256"/>
                            </a:lnTo>
                            <a:lnTo>
                              <a:pt x="1461" y="261"/>
                            </a:lnTo>
                            <a:lnTo>
                              <a:pt x="1463" y="267"/>
                            </a:lnTo>
                            <a:lnTo>
                              <a:pt x="1463" y="275"/>
                            </a:lnTo>
                            <a:lnTo>
                              <a:pt x="1462" y="282"/>
                            </a:lnTo>
                            <a:lnTo>
                              <a:pt x="1460" y="290"/>
                            </a:lnTo>
                            <a:lnTo>
                              <a:pt x="1456" y="296"/>
                            </a:lnTo>
                            <a:lnTo>
                              <a:pt x="1451" y="301"/>
                            </a:lnTo>
                            <a:lnTo>
                              <a:pt x="1443" y="306"/>
                            </a:lnTo>
                            <a:lnTo>
                              <a:pt x="1436" y="308"/>
                            </a:lnTo>
                            <a:lnTo>
                              <a:pt x="1426" y="311"/>
                            </a:lnTo>
                            <a:lnTo>
                              <a:pt x="1416" y="311"/>
                            </a:lnTo>
                            <a:lnTo>
                              <a:pt x="1405" y="311"/>
                            </a:lnTo>
                            <a:lnTo>
                              <a:pt x="1395" y="310"/>
                            </a:lnTo>
                            <a:lnTo>
                              <a:pt x="1384" y="306"/>
                            </a:lnTo>
                            <a:lnTo>
                              <a:pt x="1374" y="302"/>
                            </a:lnTo>
                            <a:lnTo>
                              <a:pt x="1363" y="297"/>
                            </a:lnTo>
                            <a:lnTo>
                              <a:pt x="1353" y="290"/>
                            </a:lnTo>
                            <a:lnTo>
                              <a:pt x="1341" y="282"/>
                            </a:lnTo>
                            <a:lnTo>
                              <a:pt x="1330" y="274"/>
                            </a:lnTo>
                            <a:lnTo>
                              <a:pt x="1288" y="352"/>
                            </a:lnTo>
                            <a:lnTo>
                              <a:pt x="1304" y="362"/>
                            </a:lnTo>
                            <a:lnTo>
                              <a:pt x="1319" y="370"/>
                            </a:lnTo>
                            <a:lnTo>
                              <a:pt x="1335" y="377"/>
                            </a:lnTo>
                            <a:lnTo>
                              <a:pt x="1351" y="383"/>
                            </a:lnTo>
                            <a:lnTo>
                              <a:pt x="1369" y="388"/>
                            </a:lnTo>
                            <a:lnTo>
                              <a:pt x="1385" y="392"/>
                            </a:lnTo>
                            <a:lnTo>
                              <a:pt x="1401" y="393"/>
                            </a:lnTo>
                            <a:lnTo>
                              <a:pt x="1419" y="394"/>
                            </a:lnTo>
                            <a:lnTo>
                              <a:pt x="1435" y="393"/>
                            </a:lnTo>
                            <a:lnTo>
                              <a:pt x="1450" y="392"/>
                            </a:lnTo>
                            <a:lnTo>
                              <a:pt x="1465" y="389"/>
                            </a:lnTo>
                            <a:lnTo>
                              <a:pt x="1480" y="385"/>
                            </a:lnTo>
                            <a:lnTo>
                              <a:pt x="1492" y="380"/>
                            </a:lnTo>
                            <a:lnTo>
                              <a:pt x="1505" y="374"/>
                            </a:lnTo>
                            <a:lnTo>
                              <a:pt x="1517" y="367"/>
                            </a:lnTo>
                            <a:lnTo>
                              <a:pt x="1527" y="358"/>
                            </a:lnTo>
                            <a:lnTo>
                              <a:pt x="1536" y="349"/>
                            </a:lnTo>
                            <a:lnTo>
                              <a:pt x="1544" y="341"/>
                            </a:lnTo>
                            <a:lnTo>
                              <a:pt x="1551" y="329"/>
                            </a:lnTo>
                            <a:lnTo>
                              <a:pt x="1556" y="318"/>
                            </a:lnTo>
                            <a:lnTo>
                              <a:pt x="1561" y="305"/>
                            </a:lnTo>
                            <a:lnTo>
                              <a:pt x="1563" y="291"/>
                            </a:lnTo>
                            <a:lnTo>
                              <a:pt x="1566" y="277"/>
                            </a:lnTo>
                            <a:lnTo>
                              <a:pt x="1566" y="261"/>
                            </a:lnTo>
                            <a:lnTo>
                              <a:pt x="1566" y="251"/>
                            </a:lnTo>
                            <a:lnTo>
                              <a:pt x="1564" y="241"/>
                            </a:lnTo>
                            <a:lnTo>
                              <a:pt x="1563" y="232"/>
                            </a:lnTo>
                            <a:lnTo>
                              <a:pt x="1561" y="224"/>
                            </a:lnTo>
                            <a:lnTo>
                              <a:pt x="1557" y="216"/>
                            </a:lnTo>
                            <a:lnTo>
                              <a:pt x="1553" y="209"/>
                            </a:lnTo>
                            <a:lnTo>
                              <a:pt x="1549" y="201"/>
                            </a:lnTo>
                            <a:lnTo>
                              <a:pt x="1544" y="195"/>
                            </a:lnTo>
                            <a:lnTo>
                              <a:pt x="1538" y="189"/>
                            </a:lnTo>
                            <a:lnTo>
                              <a:pt x="1531" y="183"/>
                            </a:lnTo>
                            <a:lnTo>
                              <a:pt x="1523" y="178"/>
                            </a:lnTo>
                            <a:lnTo>
                              <a:pt x="1516" y="173"/>
                            </a:lnTo>
                            <a:lnTo>
                              <a:pt x="1496" y="164"/>
                            </a:lnTo>
                            <a:lnTo>
                              <a:pt x="1473" y="157"/>
                            </a:lnTo>
                            <a:lnTo>
                              <a:pt x="1447" y="148"/>
                            </a:lnTo>
                            <a:lnTo>
                              <a:pt x="1431" y="143"/>
                            </a:lnTo>
                            <a:lnTo>
                              <a:pt x="1422" y="138"/>
                            </a:lnTo>
                            <a:lnTo>
                              <a:pt x="1415" y="132"/>
                            </a:lnTo>
                            <a:lnTo>
                              <a:pt x="1411" y="128"/>
                            </a:lnTo>
                            <a:lnTo>
                              <a:pt x="1407" y="124"/>
                            </a:lnTo>
                            <a:lnTo>
                              <a:pt x="1406" y="119"/>
                            </a:lnTo>
                            <a:lnTo>
                              <a:pt x="1405" y="114"/>
                            </a:lnTo>
                            <a:lnTo>
                              <a:pt x="1406" y="107"/>
                            </a:lnTo>
                            <a:lnTo>
                              <a:pt x="1409" y="101"/>
                            </a:lnTo>
                            <a:lnTo>
                              <a:pt x="1412" y="96"/>
                            </a:lnTo>
                            <a:lnTo>
                              <a:pt x="1417" y="91"/>
                            </a:lnTo>
                            <a:lnTo>
                              <a:pt x="1424" y="87"/>
                            </a:lnTo>
                            <a:lnTo>
                              <a:pt x="1431" y="83"/>
                            </a:lnTo>
                            <a:lnTo>
                              <a:pt x="1439" y="82"/>
                            </a:lnTo>
                            <a:lnTo>
                              <a:pt x="1447" y="81"/>
                            </a:lnTo>
                            <a:lnTo>
                              <a:pt x="1456" y="82"/>
                            </a:lnTo>
                            <a:lnTo>
                              <a:pt x="1463" y="82"/>
                            </a:lnTo>
                            <a:lnTo>
                              <a:pt x="1472" y="85"/>
                            </a:lnTo>
                            <a:lnTo>
                              <a:pt x="1480" y="87"/>
                            </a:lnTo>
                            <a:lnTo>
                              <a:pt x="1487" y="91"/>
                            </a:lnTo>
                            <a:lnTo>
                              <a:pt x="1496" y="96"/>
                            </a:lnTo>
                            <a:lnTo>
                              <a:pt x="1503" y="101"/>
                            </a:lnTo>
                            <a:lnTo>
                              <a:pt x="1512" y="107"/>
                            </a:lnTo>
                            <a:lnTo>
                              <a:pt x="1551" y="31"/>
                            </a:lnTo>
                            <a:close/>
                            <a:moveTo>
                              <a:pt x="802" y="9"/>
                            </a:moveTo>
                            <a:lnTo>
                              <a:pt x="700" y="9"/>
                            </a:lnTo>
                            <a:lnTo>
                              <a:pt x="812" y="384"/>
                            </a:lnTo>
                            <a:lnTo>
                              <a:pt x="912" y="384"/>
                            </a:lnTo>
                            <a:lnTo>
                              <a:pt x="984" y="168"/>
                            </a:lnTo>
                            <a:lnTo>
                              <a:pt x="1052" y="384"/>
                            </a:lnTo>
                            <a:lnTo>
                              <a:pt x="1152" y="384"/>
                            </a:lnTo>
                            <a:lnTo>
                              <a:pt x="1272" y="9"/>
                            </a:lnTo>
                            <a:lnTo>
                              <a:pt x="1169" y="9"/>
                            </a:lnTo>
                            <a:lnTo>
                              <a:pt x="1098" y="251"/>
                            </a:lnTo>
                            <a:lnTo>
                              <a:pt x="1025" y="9"/>
                            </a:lnTo>
                            <a:lnTo>
                              <a:pt x="948" y="9"/>
                            </a:lnTo>
                            <a:lnTo>
                              <a:pt x="868" y="251"/>
                            </a:lnTo>
                            <a:lnTo>
                              <a:pt x="802" y="9"/>
                            </a:lnTo>
                            <a:close/>
                            <a:moveTo>
                              <a:pt x="667" y="92"/>
                            </a:moveTo>
                            <a:lnTo>
                              <a:pt x="667" y="9"/>
                            </a:lnTo>
                            <a:lnTo>
                              <a:pt x="453" y="9"/>
                            </a:lnTo>
                            <a:lnTo>
                              <a:pt x="453" y="384"/>
                            </a:lnTo>
                            <a:lnTo>
                              <a:pt x="667" y="384"/>
                            </a:lnTo>
                            <a:lnTo>
                              <a:pt x="667" y="302"/>
                            </a:lnTo>
                            <a:lnTo>
                              <a:pt x="550" y="302"/>
                            </a:lnTo>
                            <a:lnTo>
                              <a:pt x="550" y="237"/>
                            </a:lnTo>
                            <a:lnTo>
                              <a:pt x="661" y="237"/>
                            </a:lnTo>
                            <a:lnTo>
                              <a:pt x="661" y="154"/>
                            </a:lnTo>
                            <a:lnTo>
                              <a:pt x="550" y="154"/>
                            </a:lnTo>
                            <a:lnTo>
                              <a:pt x="550" y="92"/>
                            </a:lnTo>
                            <a:lnTo>
                              <a:pt x="667" y="92"/>
                            </a:lnTo>
                            <a:close/>
                            <a:moveTo>
                              <a:pt x="0" y="384"/>
                            </a:moveTo>
                            <a:lnTo>
                              <a:pt x="97" y="384"/>
                            </a:lnTo>
                            <a:lnTo>
                              <a:pt x="97" y="155"/>
                            </a:lnTo>
                            <a:lnTo>
                              <a:pt x="277" y="384"/>
                            </a:lnTo>
                            <a:lnTo>
                              <a:pt x="375" y="384"/>
                            </a:lnTo>
                            <a:lnTo>
                              <a:pt x="375" y="9"/>
                            </a:lnTo>
                            <a:lnTo>
                              <a:pt x="277" y="9"/>
                            </a:lnTo>
                            <a:lnTo>
                              <a:pt x="277" y="239"/>
                            </a:lnTo>
                            <a:lnTo>
                              <a:pt x="97" y="9"/>
                            </a:lnTo>
                            <a:lnTo>
                              <a:pt x="0" y="9"/>
                            </a:lnTo>
                            <a:lnTo>
                              <a:pt x="0" y="384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8397DF5" id="Freeform 34" o:spid="_x0000_s1026" style="position:absolute;margin-left:9.6pt;margin-top:105.2pt;width:97.1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88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<v:path arrowok="t" o:connecttype="custom" o:connectlocs="1197283,96372;1141706,9892;1108995,319;1080413,6382;1064852,27763;1065804,54249;1087082,71162;1113124,83288;1108043,97648;1085494,96372;1068663,118071;1104867,125411;1134720,114242;1146470,88394;1142977,66694;1124239,52334;1096610,39570;1101373,27763;1119158,27763;974341,78182;970847,2872;845720,2872;911460,49143;829523,122539;673908,122539;705031,49143;605946,27763;617061,44676;598006,56802;640880,64141;649137,40208;641198,16275;618967,3510;621825,122539;473832,2234;441756,1596;420478,16913;414127,44357;423654,64141;458270,78501;463669,92542;446202,99244;422384,87437;439851,125092;473832,121262;494157,101478;496380,74034;486218,58397;451601,44037;447473,32230;462399,26167;480184,34145;334096,122539;275661,80097;211827,96372;211827,29358;87970,2872" o:connectangles="0,0,0,0,0,0,0,0,0,0,0,0,0,0,0,0,0,0,0,0,0,0,0,0,0,0,0,0,0,0,0,0,0,0,0,0,0,0,0,0,0,0,0,0,0,0,0,0,0,0,0,0,0,0,0,0,0"/>
              <o:lock v:ext="edit" verticies="t"/>
              <w10:wrap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EF00BE5" wp14:editId="4A050EAE">
              <wp:simplePos x="0" y="0"/>
              <wp:positionH relativeFrom="page">
                <wp:posOffset>1242060</wp:posOffset>
              </wp:positionH>
              <wp:positionV relativeFrom="page">
                <wp:posOffset>1213485</wp:posOffset>
              </wp:positionV>
              <wp:extent cx="5447030" cy="361315"/>
              <wp:effectExtent l="3810" t="3810" r="0" b="0"/>
              <wp:wrapNone/>
              <wp:docPr id="2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131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7B13911" id="Rectangle 33" o:spid="_x0000_s1026" style="position:absolute;margin-left:97.8pt;margin-top:95.55pt;width:428.9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" fillcolor="#0071bc" stroked="f">
              <w10:wrap anchorx="page" anchory="page"/>
            </v:rect>
          </w:pict>
        </mc:Fallback>
      </mc:AlternateContent>
    </w:r>
    <w:r>
      <w:t xml:space="preserve">                              </w:t>
    </w:r>
    <w:r w:rsidR="002D79AF">
      <w:t xml:space="preserve">                                                            </w:t>
    </w:r>
    <w:r>
      <w:t xml:space="preserve">       </w:t>
    </w:r>
    <w:r w:rsidR="002D79AF">
      <w:rPr>
        <w:noProof/>
        <w:lang w:val="cs-CZ" w:eastAsia="cs-CZ"/>
      </w:rPr>
      <w:drawing>
        <wp:inline distT="0" distB="0" distL="0" distR="0" wp14:anchorId="3CC8D16F" wp14:editId="6D318D4E">
          <wp:extent cx="1958485" cy="520700"/>
          <wp:effectExtent l="0" t="0" r="3810" b="0"/>
          <wp:docPr id="13" name="Obrázek 13" descr="C:\Users\cieslar35132\AppData\Local\Microsoft\Windows\INetCache\Content.Word\logo-ce-horizontal-en-quadri-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slar35132\AppData\Local\Microsoft\Windows\INetCache\Content.Word\logo-ce-horizontal-en-quadri-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49" cy="56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EB"/>
    <w:rsid w:val="00013AF6"/>
    <w:rsid w:val="000159F2"/>
    <w:rsid w:val="00031A09"/>
    <w:rsid w:val="00034C0C"/>
    <w:rsid w:val="00037A4E"/>
    <w:rsid w:val="000424B1"/>
    <w:rsid w:val="00043611"/>
    <w:rsid w:val="00043BF4"/>
    <w:rsid w:val="00052AB1"/>
    <w:rsid w:val="000717B2"/>
    <w:rsid w:val="00076126"/>
    <w:rsid w:val="000843A5"/>
    <w:rsid w:val="000855AC"/>
    <w:rsid w:val="0009050B"/>
    <w:rsid w:val="00091722"/>
    <w:rsid w:val="00097815"/>
    <w:rsid w:val="000A1DA0"/>
    <w:rsid w:val="000A2425"/>
    <w:rsid w:val="000A414F"/>
    <w:rsid w:val="000A431D"/>
    <w:rsid w:val="000B6F63"/>
    <w:rsid w:val="000D1BF4"/>
    <w:rsid w:val="000D623D"/>
    <w:rsid w:val="000D7190"/>
    <w:rsid w:val="000E2C41"/>
    <w:rsid w:val="000F44B2"/>
    <w:rsid w:val="000F6A74"/>
    <w:rsid w:val="00100330"/>
    <w:rsid w:val="001023FB"/>
    <w:rsid w:val="00116ED1"/>
    <w:rsid w:val="001230E2"/>
    <w:rsid w:val="00123849"/>
    <w:rsid w:val="0013242C"/>
    <w:rsid w:val="001404AB"/>
    <w:rsid w:val="001432D5"/>
    <w:rsid w:val="00144E70"/>
    <w:rsid w:val="0014600E"/>
    <w:rsid w:val="001468C9"/>
    <w:rsid w:val="00156D80"/>
    <w:rsid w:val="00161090"/>
    <w:rsid w:val="001622F3"/>
    <w:rsid w:val="00162583"/>
    <w:rsid w:val="0017231D"/>
    <w:rsid w:val="00173CF3"/>
    <w:rsid w:val="00174298"/>
    <w:rsid w:val="00176E26"/>
    <w:rsid w:val="00177C30"/>
    <w:rsid w:val="0018061F"/>
    <w:rsid w:val="001810DC"/>
    <w:rsid w:val="00182944"/>
    <w:rsid w:val="0018391E"/>
    <w:rsid w:val="001861A0"/>
    <w:rsid w:val="00192206"/>
    <w:rsid w:val="00193BE8"/>
    <w:rsid w:val="00196494"/>
    <w:rsid w:val="00197D19"/>
    <w:rsid w:val="001A1124"/>
    <w:rsid w:val="001A64F5"/>
    <w:rsid w:val="001B0B94"/>
    <w:rsid w:val="001B607F"/>
    <w:rsid w:val="001C28E7"/>
    <w:rsid w:val="001C71FD"/>
    <w:rsid w:val="001D369A"/>
    <w:rsid w:val="001E1E0F"/>
    <w:rsid w:val="001E5911"/>
    <w:rsid w:val="001E5DF0"/>
    <w:rsid w:val="001F08B3"/>
    <w:rsid w:val="001F35EB"/>
    <w:rsid w:val="001F49C1"/>
    <w:rsid w:val="002033EC"/>
    <w:rsid w:val="00205CB5"/>
    <w:rsid w:val="002061C7"/>
    <w:rsid w:val="002070FB"/>
    <w:rsid w:val="00213729"/>
    <w:rsid w:val="00217ABF"/>
    <w:rsid w:val="0023440F"/>
    <w:rsid w:val="00234BAB"/>
    <w:rsid w:val="00236F90"/>
    <w:rsid w:val="002406FA"/>
    <w:rsid w:val="002411F6"/>
    <w:rsid w:val="00250063"/>
    <w:rsid w:val="002515C1"/>
    <w:rsid w:val="00266CB5"/>
    <w:rsid w:val="00271CD3"/>
    <w:rsid w:val="00271FB4"/>
    <w:rsid w:val="002858A9"/>
    <w:rsid w:val="0029199C"/>
    <w:rsid w:val="00297900"/>
    <w:rsid w:val="002A23B1"/>
    <w:rsid w:val="002A4EAF"/>
    <w:rsid w:val="002A7723"/>
    <w:rsid w:val="002B2E47"/>
    <w:rsid w:val="002C1FF1"/>
    <w:rsid w:val="002C3427"/>
    <w:rsid w:val="002D2FC9"/>
    <w:rsid w:val="002D37F5"/>
    <w:rsid w:val="002D5CF2"/>
    <w:rsid w:val="002D79AF"/>
    <w:rsid w:val="002E0812"/>
    <w:rsid w:val="002F1D06"/>
    <w:rsid w:val="002F5A09"/>
    <w:rsid w:val="002F7CE1"/>
    <w:rsid w:val="0030126C"/>
    <w:rsid w:val="00320C04"/>
    <w:rsid w:val="0032398D"/>
    <w:rsid w:val="00326C57"/>
    <w:rsid w:val="0032747A"/>
    <w:rsid w:val="003301A3"/>
    <w:rsid w:val="00331315"/>
    <w:rsid w:val="003325F2"/>
    <w:rsid w:val="003330AF"/>
    <w:rsid w:val="00333CF0"/>
    <w:rsid w:val="00340D74"/>
    <w:rsid w:val="003438BA"/>
    <w:rsid w:val="003628E4"/>
    <w:rsid w:val="0036777B"/>
    <w:rsid w:val="00371661"/>
    <w:rsid w:val="00376DE2"/>
    <w:rsid w:val="00380178"/>
    <w:rsid w:val="0038282A"/>
    <w:rsid w:val="00390BD7"/>
    <w:rsid w:val="0039293A"/>
    <w:rsid w:val="00397580"/>
    <w:rsid w:val="003A213E"/>
    <w:rsid w:val="003A28D2"/>
    <w:rsid w:val="003A45C8"/>
    <w:rsid w:val="003A6261"/>
    <w:rsid w:val="003B7F42"/>
    <w:rsid w:val="003C2DCF"/>
    <w:rsid w:val="003C3372"/>
    <w:rsid w:val="003C7FE7"/>
    <w:rsid w:val="003D0499"/>
    <w:rsid w:val="003D3576"/>
    <w:rsid w:val="003D4979"/>
    <w:rsid w:val="003E1CB2"/>
    <w:rsid w:val="003E244B"/>
    <w:rsid w:val="003E6548"/>
    <w:rsid w:val="003F1E09"/>
    <w:rsid w:val="003F526A"/>
    <w:rsid w:val="003F7490"/>
    <w:rsid w:val="00403E92"/>
    <w:rsid w:val="00405244"/>
    <w:rsid w:val="0041391B"/>
    <w:rsid w:val="00416030"/>
    <w:rsid w:val="004250A1"/>
    <w:rsid w:val="00433F09"/>
    <w:rsid w:val="00436D82"/>
    <w:rsid w:val="004436EE"/>
    <w:rsid w:val="00443E71"/>
    <w:rsid w:val="00444BDA"/>
    <w:rsid w:val="00447AB9"/>
    <w:rsid w:val="00450E5D"/>
    <w:rsid w:val="004531BF"/>
    <w:rsid w:val="0045547F"/>
    <w:rsid w:val="00457182"/>
    <w:rsid w:val="00461209"/>
    <w:rsid w:val="0046266A"/>
    <w:rsid w:val="004636EF"/>
    <w:rsid w:val="00464392"/>
    <w:rsid w:val="0047296D"/>
    <w:rsid w:val="00480B12"/>
    <w:rsid w:val="004862B0"/>
    <w:rsid w:val="00486D6A"/>
    <w:rsid w:val="004920AD"/>
    <w:rsid w:val="00492495"/>
    <w:rsid w:val="004A3332"/>
    <w:rsid w:val="004A66C9"/>
    <w:rsid w:val="004B1D7F"/>
    <w:rsid w:val="004B5CA6"/>
    <w:rsid w:val="004B708C"/>
    <w:rsid w:val="004D05B3"/>
    <w:rsid w:val="004D14F7"/>
    <w:rsid w:val="004D4204"/>
    <w:rsid w:val="004E1445"/>
    <w:rsid w:val="004E479E"/>
    <w:rsid w:val="004E5ECB"/>
    <w:rsid w:val="004E7277"/>
    <w:rsid w:val="004E79E5"/>
    <w:rsid w:val="004F5023"/>
    <w:rsid w:val="004F5F61"/>
    <w:rsid w:val="004F78E6"/>
    <w:rsid w:val="005024FA"/>
    <w:rsid w:val="0050251E"/>
    <w:rsid w:val="00505EF1"/>
    <w:rsid w:val="005128F3"/>
    <w:rsid w:val="00512D99"/>
    <w:rsid w:val="00512E95"/>
    <w:rsid w:val="00513164"/>
    <w:rsid w:val="00514B9C"/>
    <w:rsid w:val="00521D03"/>
    <w:rsid w:val="005316DE"/>
    <w:rsid w:val="00531DBB"/>
    <w:rsid w:val="0053350A"/>
    <w:rsid w:val="005340A4"/>
    <w:rsid w:val="00537DAE"/>
    <w:rsid w:val="0054569B"/>
    <w:rsid w:val="005566AF"/>
    <w:rsid w:val="00557BEA"/>
    <w:rsid w:val="00561CEE"/>
    <w:rsid w:val="00563233"/>
    <w:rsid w:val="00564213"/>
    <w:rsid w:val="00573D17"/>
    <w:rsid w:val="005744A6"/>
    <w:rsid w:val="00580B66"/>
    <w:rsid w:val="005830E5"/>
    <w:rsid w:val="005847C6"/>
    <w:rsid w:val="00587708"/>
    <w:rsid w:val="00587C6B"/>
    <w:rsid w:val="005A0317"/>
    <w:rsid w:val="005A08F3"/>
    <w:rsid w:val="005A1729"/>
    <w:rsid w:val="005A2F93"/>
    <w:rsid w:val="005A787B"/>
    <w:rsid w:val="005B5467"/>
    <w:rsid w:val="005B6A1C"/>
    <w:rsid w:val="005D5115"/>
    <w:rsid w:val="005E0E7C"/>
    <w:rsid w:val="005E2BA4"/>
    <w:rsid w:val="005E2C92"/>
    <w:rsid w:val="005E3D28"/>
    <w:rsid w:val="005E7665"/>
    <w:rsid w:val="005F1E05"/>
    <w:rsid w:val="005F352E"/>
    <w:rsid w:val="005F57E4"/>
    <w:rsid w:val="005F79FB"/>
    <w:rsid w:val="006000B2"/>
    <w:rsid w:val="006019E6"/>
    <w:rsid w:val="00604406"/>
    <w:rsid w:val="0060533A"/>
    <w:rsid w:val="00605F4A"/>
    <w:rsid w:val="00607647"/>
    <w:rsid w:val="00607822"/>
    <w:rsid w:val="006103AA"/>
    <w:rsid w:val="006103CE"/>
    <w:rsid w:val="00613BBF"/>
    <w:rsid w:val="006217C9"/>
    <w:rsid w:val="00622B80"/>
    <w:rsid w:val="0062646F"/>
    <w:rsid w:val="00633EA1"/>
    <w:rsid w:val="00640882"/>
    <w:rsid w:val="0064139A"/>
    <w:rsid w:val="00641465"/>
    <w:rsid w:val="00652C42"/>
    <w:rsid w:val="006535DC"/>
    <w:rsid w:val="00653DA5"/>
    <w:rsid w:val="006611F6"/>
    <w:rsid w:val="00661825"/>
    <w:rsid w:val="0066214C"/>
    <w:rsid w:val="00665BE8"/>
    <w:rsid w:val="00666685"/>
    <w:rsid w:val="0067263D"/>
    <w:rsid w:val="00673B18"/>
    <w:rsid w:val="0067695D"/>
    <w:rsid w:val="006772A2"/>
    <w:rsid w:val="00684FDB"/>
    <w:rsid w:val="006855C9"/>
    <w:rsid w:val="0068592B"/>
    <w:rsid w:val="00686324"/>
    <w:rsid w:val="00686B08"/>
    <w:rsid w:val="006931EB"/>
    <w:rsid w:val="006A218B"/>
    <w:rsid w:val="006B7B6C"/>
    <w:rsid w:val="006C180B"/>
    <w:rsid w:val="006D5C60"/>
    <w:rsid w:val="006D6E07"/>
    <w:rsid w:val="006E024F"/>
    <w:rsid w:val="006E106B"/>
    <w:rsid w:val="006E219C"/>
    <w:rsid w:val="006E4E81"/>
    <w:rsid w:val="006F0333"/>
    <w:rsid w:val="006F0D9B"/>
    <w:rsid w:val="006F346D"/>
    <w:rsid w:val="00707F7D"/>
    <w:rsid w:val="00710F87"/>
    <w:rsid w:val="007127BC"/>
    <w:rsid w:val="00717EC5"/>
    <w:rsid w:val="00720A85"/>
    <w:rsid w:val="00727749"/>
    <w:rsid w:val="007303F0"/>
    <w:rsid w:val="00740FDB"/>
    <w:rsid w:val="0074195B"/>
    <w:rsid w:val="00742E00"/>
    <w:rsid w:val="007517F8"/>
    <w:rsid w:val="0075451A"/>
    <w:rsid w:val="00755D8B"/>
    <w:rsid w:val="00760984"/>
    <w:rsid w:val="007614CB"/>
    <w:rsid w:val="00763787"/>
    <w:rsid w:val="007663D0"/>
    <w:rsid w:val="00776AB3"/>
    <w:rsid w:val="0078654E"/>
    <w:rsid w:val="007A0CA5"/>
    <w:rsid w:val="007A57F2"/>
    <w:rsid w:val="007A5B0A"/>
    <w:rsid w:val="007B1333"/>
    <w:rsid w:val="007D2D47"/>
    <w:rsid w:val="007D2EB6"/>
    <w:rsid w:val="007D527B"/>
    <w:rsid w:val="007D67FE"/>
    <w:rsid w:val="007E1E39"/>
    <w:rsid w:val="007F456D"/>
    <w:rsid w:val="007F4AEB"/>
    <w:rsid w:val="007F5F85"/>
    <w:rsid w:val="007F75B2"/>
    <w:rsid w:val="008043C4"/>
    <w:rsid w:val="00810E8D"/>
    <w:rsid w:val="00831543"/>
    <w:rsid w:val="00831B1B"/>
    <w:rsid w:val="00832FF1"/>
    <w:rsid w:val="00840472"/>
    <w:rsid w:val="0084696B"/>
    <w:rsid w:val="008513FB"/>
    <w:rsid w:val="0085352A"/>
    <w:rsid w:val="00855013"/>
    <w:rsid w:val="00855FB3"/>
    <w:rsid w:val="008576A5"/>
    <w:rsid w:val="00861D0E"/>
    <w:rsid w:val="00867569"/>
    <w:rsid w:val="0087027C"/>
    <w:rsid w:val="00875D2C"/>
    <w:rsid w:val="00877FED"/>
    <w:rsid w:val="0088210D"/>
    <w:rsid w:val="00884276"/>
    <w:rsid w:val="00885487"/>
    <w:rsid w:val="00885C0D"/>
    <w:rsid w:val="00886A7F"/>
    <w:rsid w:val="008973E7"/>
    <w:rsid w:val="008A4D62"/>
    <w:rsid w:val="008A6983"/>
    <w:rsid w:val="008A750A"/>
    <w:rsid w:val="008B0746"/>
    <w:rsid w:val="008B30A8"/>
    <w:rsid w:val="008B3970"/>
    <w:rsid w:val="008B52DB"/>
    <w:rsid w:val="008C384C"/>
    <w:rsid w:val="008D06E5"/>
    <w:rsid w:val="008D0F11"/>
    <w:rsid w:val="008E297F"/>
    <w:rsid w:val="008F2788"/>
    <w:rsid w:val="008F4F65"/>
    <w:rsid w:val="008F73B4"/>
    <w:rsid w:val="00902964"/>
    <w:rsid w:val="00903368"/>
    <w:rsid w:val="009035E8"/>
    <w:rsid w:val="00903E52"/>
    <w:rsid w:val="00906B10"/>
    <w:rsid w:val="009103D3"/>
    <w:rsid w:val="00915F5D"/>
    <w:rsid w:val="00920DAE"/>
    <w:rsid w:val="009315EF"/>
    <w:rsid w:val="00937553"/>
    <w:rsid w:val="0094486D"/>
    <w:rsid w:val="00944D62"/>
    <w:rsid w:val="009500E1"/>
    <w:rsid w:val="00956679"/>
    <w:rsid w:val="00965C43"/>
    <w:rsid w:val="009663C3"/>
    <w:rsid w:val="009708A3"/>
    <w:rsid w:val="00971374"/>
    <w:rsid w:val="0098326B"/>
    <w:rsid w:val="00983CEA"/>
    <w:rsid w:val="00984AE4"/>
    <w:rsid w:val="00990040"/>
    <w:rsid w:val="009935A5"/>
    <w:rsid w:val="0099430D"/>
    <w:rsid w:val="009A6178"/>
    <w:rsid w:val="009B55B1"/>
    <w:rsid w:val="009C0A36"/>
    <w:rsid w:val="009C174C"/>
    <w:rsid w:val="009C28EC"/>
    <w:rsid w:val="009C4DD4"/>
    <w:rsid w:val="009D508D"/>
    <w:rsid w:val="009D524A"/>
    <w:rsid w:val="009D6247"/>
    <w:rsid w:val="009D6F25"/>
    <w:rsid w:val="009E39C5"/>
    <w:rsid w:val="009F1312"/>
    <w:rsid w:val="00A003C2"/>
    <w:rsid w:val="00A01763"/>
    <w:rsid w:val="00A07BA7"/>
    <w:rsid w:val="00A244D9"/>
    <w:rsid w:val="00A26B39"/>
    <w:rsid w:val="00A35035"/>
    <w:rsid w:val="00A35AEE"/>
    <w:rsid w:val="00A363AA"/>
    <w:rsid w:val="00A42533"/>
    <w:rsid w:val="00A4343D"/>
    <w:rsid w:val="00A464E4"/>
    <w:rsid w:val="00A502F1"/>
    <w:rsid w:val="00A64B7D"/>
    <w:rsid w:val="00A70A83"/>
    <w:rsid w:val="00A81EB3"/>
    <w:rsid w:val="00A90425"/>
    <w:rsid w:val="00A912C6"/>
    <w:rsid w:val="00A951EF"/>
    <w:rsid w:val="00A96A48"/>
    <w:rsid w:val="00A96E30"/>
    <w:rsid w:val="00AA5181"/>
    <w:rsid w:val="00AB5696"/>
    <w:rsid w:val="00AB6196"/>
    <w:rsid w:val="00AC3140"/>
    <w:rsid w:val="00AD1448"/>
    <w:rsid w:val="00AD4AAF"/>
    <w:rsid w:val="00AE14C1"/>
    <w:rsid w:val="00AE7D29"/>
    <w:rsid w:val="00AF190A"/>
    <w:rsid w:val="00AF6E11"/>
    <w:rsid w:val="00B00C1D"/>
    <w:rsid w:val="00B01F4C"/>
    <w:rsid w:val="00B12766"/>
    <w:rsid w:val="00B12814"/>
    <w:rsid w:val="00B14281"/>
    <w:rsid w:val="00B21808"/>
    <w:rsid w:val="00B24298"/>
    <w:rsid w:val="00B24CCD"/>
    <w:rsid w:val="00B25B7B"/>
    <w:rsid w:val="00B31299"/>
    <w:rsid w:val="00B34770"/>
    <w:rsid w:val="00B37BC2"/>
    <w:rsid w:val="00B418C8"/>
    <w:rsid w:val="00B41E30"/>
    <w:rsid w:val="00B42551"/>
    <w:rsid w:val="00B428B8"/>
    <w:rsid w:val="00B42FAD"/>
    <w:rsid w:val="00B51B89"/>
    <w:rsid w:val="00B57F09"/>
    <w:rsid w:val="00B62859"/>
    <w:rsid w:val="00B632CC"/>
    <w:rsid w:val="00B634D3"/>
    <w:rsid w:val="00B7103B"/>
    <w:rsid w:val="00B77261"/>
    <w:rsid w:val="00B87F35"/>
    <w:rsid w:val="00B92520"/>
    <w:rsid w:val="00B96779"/>
    <w:rsid w:val="00BA12F1"/>
    <w:rsid w:val="00BA1ED3"/>
    <w:rsid w:val="00BA439F"/>
    <w:rsid w:val="00BA4B69"/>
    <w:rsid w:val="00BA5E4A"/>
    <w:rsid w:val="00BA6370"/>
    <w:rsid w:val="00BA7BDA"/>
    <w:rsid w:val="00BB4048"/>
    <w:rsid w:val="00BB5621"/>
    <w:rsid w:val="00BC41F9"/>
    <w:rsid w:val="00BC5A75"/>
    <w:rsid w:val="00BD1310"/>
    <w:rsid w:val="00BD3C89"/>
    <w:rsid w:val="00BE2522"/>
    <w:rsid w:val="00BE5C55"/>
    <w:rsid w:val="00BF125A"/>
    <w:rsid w:val="00BF44C7"/>
    <w:rsid w:val="00BF5774"/>
    <w:rsid w:val="00BF6219"/>
    <w:rsid w:val="00BF67B8"/>
    <w:rsid w:val="00BF6917"/>
    <w:rsid w:val="00C00794"/>
    <w:rsid w:val="00C01C51"/>
    <w:rsid w:val="00C02A5B"/>
    <w:rsid w:val="00C10CEE"/>
    <w:rsid w:val="00C11D98"/>
    <w:rsid w:val="00C17D04"/>
    <w:rsid w:val="00C209A3"/>
    <w:rsid w:val="00C228B7"/>
    <w:rsid w:val="00C269D4"/>
    <w:rsid w:val="00C33E7F"/>
    <w:rsid w:val="00C36E17"/>
    <w:rsid w:val="00C3773B"/>
    <w:rsid w:val="00C4160D"/>
    <w:rsid w:val="00C4481F"/>
    <w:rsid w:val="00C47CB8"/>
    <w:rsid w:val="00C51388"/>
    <w:rsid w:val="00C52A75"/>
    <w:rsid w:val="00C5432C"/>
    <w:rsid w:val="00C546A1"/>
    <w:rsid w:val="00C54DD6"/>
    <w:rsid w:val="00C55EC2"/>
    <w:rsid w:val="00C64126"/>
    <w:rsid w:val="00C67B69"/>
    <w:rsid w:val="00C7261B"/>
    <w:rsid w:val="00C8406E"/>
    <w:rsid w:val="00C91A98"/>
    <w:rsid w:val="00C94292"/>
    <w:rsid w:val="00C946F4"/>
    <w:rsid w:val="00CA1DCD"/>
    <w:rsid w:val="00CA3A87"/>
    <w:rsid w:val="00CA3EEE"/>
    <w:rsid w:val="00CA5AF4"/>
    <w:rsid w:val="00CB2709"/>
    <w:rsid w:val="00CB3CB0"/>
    <w:rsid w:val="00CB6F89"/>
    <w:rsid w:val="00CC0282"/>
    <w:rsid w:val="00CE228C"/>
    <w:rsid w:val="00CE5F3B"/>
    <w:rsid w:val="00CE71D9"/>
    <w:rsid w:val="00CF4E8B"/>
    <w:rsid w:val="00CF545B"/>
    <w:rsid w:val="00D0778C"/>
    <w:rsid w:val="00D10722"/>
    <w:rsid w:val="00D10984"/>
    <w:rsid w:val="00D10DDD"/>
    <w:rsid w:val="00D15B97"/>
    <w:rsid w:val="00D209A7"/>
    <w:rsid w:val="00D2387A"/>
    <w:rsid w:val="00D27D69"/>
    <w:rsid w:val="00D27ED9"/>
    <w:rsid w:val="00D31523"/>
    <w:rsid w:val="00D3586E"/>
    <w:rsid w:val="00D35AA6"/>
    <w:rsid w:val="00D3787F"/>
    <w:rsid w:val="00D448C2"/>
    <w:rsid w:val="00D471AA"/>
    <w:rsid w:val="00D5213B"/>
    <w:rsid w:val="00D53681"/>
    <w:rsid w:val="00D6170A"/>
    <w:rsid w:val="00D62E1E"/>
    <w:rsid w:val="00D663E3"/>
    <w:rsid w:val="00D666C3"/>
    <w:rsid w:val="00D66756"/>
    <w:rsid w:val="00D670CD"/>
    <w:rsid w:val="00D71C94"/>
    <w:rsid w:val="00D72BDC"/>
    <w:rsid w:val="00D73C9E"/>
    <w:rsid w:val="00D75F38"/>
    <w:rsid w:val="00D76218"/>
    <w:rsid w:val="00D811AB"/>
    <w:rsid w:val="00D9132C"/>
    <w:rsid w:val="00DA3AC8"/>
    <w:rsid w:val="00DA6C40"/>
    <w:rsid w:val="00DB28C0"/>
    <w:rsid w:val="00DB38EE"/>
    <w:rsid w:val="00DB5A54"/>
    <w:rsid w:val="00DD32BF"/>
    <w:rsid w:val="00DD479B"/>
    <w:rsid w:val="00DD724F"/>
    <w:rsid w:val="00DD7BA4"/>
    <w:rsid w:val="00DE15B9"/>
    <w:rsid w:val="00DE4654"/>
    <w:rsid w:val="00DE72EB"/>
    <w:rsid w:val="00DF2607"/>
    <w:rsid w:val="00DF3376"/>
    <w:rsid w:val="00DF47FE"/>
    <w:rsid w:val="00DF6BA9"/>
    <w:rsid w:val="00E0156A"/>
    <w:rsid w:val="00E17A3B"/>
    <w:rsid w:val="00E17AB9"/>
    <w:rsid w:val="00E2249E"/>
    <w:rsid w:val="00E25683"/>
    <w:rsid w:val="00E26704"/>
    <w:rsid w:val="00E274B6"/>
    <w:rsid w:val="00E278EA"/>
    <w:rsid w:val="00E2797A"/>
    <w:rsid w:val="00E31980"/>
    <w:rsid w:val="00E36493"/>
    <w:rsid w:val="00E37CBF"/>
    <w:rsid w:val="00E4381C"/>
    <w:rsid w:val="00E4403C"/>
    <w:rsid w:val="00E46E83"/>
    <w:rsid w:val="00E5134E"/>
    <w:rsid w:val="00E539EB"/>
    <w:rsid w:val="00E55022"/>
    <w:rsid w:val="00E55B8A"/>
    <w:rsid w:val="00E61DA6"/>
    <w:rsid w:val="00E62866"/>
    <w:rsid w:val="00E63825"/>
    <w:rsid w:val="00E6423C"/>
    <w:rsid w:val="00E67703"/>
    <w:rsid w:val="00E71483"/>
    <w:rsid w:val="00E74E31"/>
    <w:rsid w:val="00E8664E"/>
    <w:rsid w:val="00E86992"/>
    <w:rsid w:val="00E91AFA"/>
    <w:rsid w:val="00E93830"/>
    <w:rsid w:val="00E93E0E"/>
    <w:rsid w:val="00E954A9"/>
    <w:rsid w:val="00EA079C"/>
    <w:rsid w:val="00EA1619"/>
    <w:rsid w:val="00EB00D2"/>
    <w:rsid w:val="00EB1A25"/>
    <w:rsid w:val="00EB1ED3"/>
    <w:rsid w:val="00EC5166"/>
    <w:rsid w:val="00EC7689"/>
    <w:rsid w:val="00ED3BF3"/>
    <w:rsid w:val="00ED3F63"/>
    <w:rsid w:val="00EE1F5F"/>
    <w:rsid w:val="00EE4C81"/>
    <w:rsid w:val="00EE70B7"/>
    <w:rsid w:val="00EF7E5E"/>
    <w:rsid w:val="00F012A4"/>
    <w:rsid w:val="00F05B86"/>
    <w:rsid w:val="00F1114B"/>
    <w:rsid w:val="00F264CC"/>
    <w:rsid w:val="00F314B7"/>
    <w:rsid w:val="00F3423A"/>
    <w:rsid w:val="00F34257"/>
    <w:rsid w:val="00F41DA1"/>
    <w:rsid w:val="00F518CF"/>
    <w:rsid w:val="00F53F3F"/>
    <w:rsid w:val="00F5420A"/>
    <w:rsid w:val="00F55F04"/>
    <w:rsid w:val="00F5792D"/>
    <w:rsid w:val="00F7253F"/>
    <w:rsid w:val="00F7683F"/>
    <w:rsid w:val="00F83C49"/>
    <w:rsid w:val="00F926C3"/>
    <w:rsid w:val="00F97681"/>
    <w:rsid w:val="00FA2C0E"/>
    <w:rsid w:val="00FA3015"/>
    <w:rsid w:val="00FA3328"/>
    <w:rsid w:val="00FB41F1"/>
    <w:rsid w:val="00FB5418"/>
    <w:rsid w:val="00FB687C"/>
    <w:rsid w:val="00FB7505"/>
    <w:rsid w:val="00FC052D"/>
    <w:rsid w:val="00FC1CC1"/>
    <w:rsid w:val="00FC283A"/>
    <w:rsid w:val="00FD20D4"/>
    <w:rsid w:val="00FD491B"/>
    <w:rsid w:val="00FD6FD4"/>
    <w:rsid w:val="00FD7CDC"/>
    <w:rsid w:val="00FE114D"/>
    <w:rsid w:val="00FE7DFD"/>
    <w:rsid w:val="00FF1DDB"/>
    <w:rsid w:val="00FF4218"/>
    <w:rsid w:val="00FF5F6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FE010"/>
  <w15:docId w15:val="{C0C08958-3106-4C2A-A48F-932ED0C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F35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kontakty">
    <w:name w:val="Poznámky kontakty"/>
    <w:basedOn w:val="Normln"/>
    <w:qFormat/>
    <w:rsid w:val="001F35EB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  <w:lang w:val="cs-CZ"/>
    </w:rPr>
  </w:style>
  <w:style w:type="paragraph" w:customStyle="1" w:styleId="Poznmkykontaktytext">
    <w:name w:val="Poznámky kontakty text"/>
    <w:basedOn w:val="Poznmkykontakty"/>
    <w:qFormat/>
    <w:rsid w:val="001F35EB"/>
    <w:pPr>
      <w:pBdr>
        <w:top w:val="none" w:sz="0" w:space="0" w:color="auto"/>
      </w:pBdr>
      <w:spacing w:before="0"/>
    </w:pPr>
    <w:rPr>
      <w:iCs/>
    </w:rPr>
  </w:style>
  <w:style w:type="character" w:customStyle="1" w:styleId="tlid-translation">
    <w:name w:val="tlid-translation"/>
    <w:rsid w:val="00196494"/>
  </w:style>
  <w:style w:type="character" w:customStyle="1" w:styleId="hps">
    <w:name w:val="hps"/>
    <w:rsid w:val="004862B0"/>
  </w:style>
  <w:style w:type="character" w:styleId="Siln">
    <w:name w:val="Strong"/>
    <w:basedOn w:val="Standardnpsmoodstavce"/>
    <w:uiPriority w:val="22"/>
    <w:qFormat/>
    <w:rsid w:val="002F5A09"/>
    <w:rPr>
      <w:b/>
      <w:bCs/>
    </w:rPr>
  </w:style>
  <w:style w:type="character" w:styleId="Zdraznn">
    <w:name w:val="Emphasis"/>
    <w:basedOn w:val="Standardnpsmoodstavce"/>
    <w:uiPriority w:val="20"/>
    <w:qFormat/>
    <w:rsid w:val="002F5A0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2533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DB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3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obst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EN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7588-BB48-415B-A151-C9773B68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EN_2019-01-25.dot</Template>
  <TotalTime>31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obst5700</cp:lastModifiedBy>
  <cp:revision>11</cp:revision>
  <dcterms:created xsi:type="dcterms:W3CDTF">2021-11-22T07:59:00Z</dcterms:created>
  <dcterms:modified xsi:type="dcterms:W3CDTF">2021-11-23T10:02:00Z</dcterms:modified>
</cp:coreProperties>
</file>