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51" w:rsidRPr="00F63EBE" w:rsidRDefault="00EA064A" w:rsidP="00033951">
      <w:pPr>
        <w:pStyle w:val="Datum"/>
      </w:pPr>
      <w:r w:rsidRPr="00F63EBE">
        <w:t>7</w:t>
      </w:r>
      <w:r w:rsidR="00033951" w:rsidRPr="00F63EBE">
        <w:t xml:space="preserve"> </w:t>
      </w:r>
      <w:r w:rsidR="002E5954" w:rsidRPr="00F63EBE">
        <w:t>June</w:t>
      </w:r>
      <w:r w:rsidR="009B1366" w:rsidRPr="00F63EBE">
        <w:t xml:space="preserve"> 2021</w:t>
      </w:r>
    </w:p>
    <w:p w:rsidR="00523C35" w:rsidRPr="00F63EBE" w:rsidRDefault="0061411A" w:rsidP="00033951">
      <w:pPr>
        <w:pStyle w:val="Nzev"/>
      </w:pPr>
      <w:r w:rsidRPr="00F63EBE">
        <w:t>Industr</w:t>
      </w:r>
      <w:r w:rsidR="002E5954" w:rsidRPr="00F63EBE">
        <w:t xml:space="preserve">y </w:t>
      </w:r>
      <w:r w:rsidR="00045282">
        <w:t xml:space="preserve">pretty </w:t>
      </w:r>
      <w:r w:rsidR="002E5954" w:rsidRPr="00F63EBE">
        <w:t>accelerated in April</w:t>
      </w:r>
      <w:r w:rsidR="001F7D5F" w:rsidRPr="00F63EBE">
        <w:t xml:space="preserve"> </w:t>
      </w:r>
    </w:p>
    <w:p w:rsidR="00033951" w:rsidRPr="00F63EBE" w:rsidRDefault="00033951" w:rsidP="00033951">
      <w:pPr>
        <w:pStyle w:val="Podtitulek"/>
        <w:rPr>
          <w:color w:val="BD1B21"/>
        </w:rPr>
      </w:pPr>
      <w:r w:rsidRPr="00F63EBE">
        <w:t xml:space="preserve">Industry – </w:t>
      </w:r>
      <w:r w:rsidR="002E5954" w:rsidRPr="00F63EBE">
        <w:t>April</w:t>
      </w:r>
      <w:r w:rsidR="00EA6926" w:rsidRPr="00F63EBE">
        <w:t xml:space="preserve"> 2021</w:t>
      </w:r>
    </w:p>
    <w:p w:rsidR="001D31C5" w:rsidRPr="00F63EBE" w:rsidRDefault="00033951" w:rsidP="00033951">
      <w:pPr>
        <w:pStyle w:val="Zkladntext3"/>
        <w:rPr>
          <w:lang w:val="en-GB"/>
        </w:rPr>
      </w:pPr>
      <w:r w:rsidRPr="00F63EBE">
        <w:rPr>
          <w:lang w:val="en-GB"/>
        </w:rPr>
        <w:t xml:space="preserve">In </w:t>
      </w:r>
      <w:r w:rsidR="00AF3522" w:rsidRPr="00F63EBE">
        <w:rPr>
          <w:lang w:val="en-GB"/>
        </w:rPr>
        <w:t>April</w:t>
      </w:r>
      <w:r w:rsidRPr="00F63EBE">
        <w:rPr>
          <w:lang w:val="en-GB"/>
        </w:rPr>
        <w:t xml:space="preserve">, </w:t>
      </w:r>
      <w:r w:rsidR="00A7141B" w:rsidRPr="00F63EBE">
        <w:rPr>
          <w:lang w:val="en-GB"/>
        </w:rPr>
        <w:t>industrial production in</w:t>
      </w:r>
      <w:r w:rsidRPr="00F63EBE">
        <w:rPr>
          <w:lang w:val="en-GB"/>
        </w:rPr>
        <w:t xml:space="preserve">creased </w:t>
      </w:r>
      <w:r w:rsidR="0082430A" w:rsidRPr="00F63EBE">
        <w:rPr>
          <w:lang w:val="en-GB"/>
        </w:rPr>
        <w:t xml:space="preserve">in real terms </w:t>
      </w:r>
      <w:r w:rsidRPr="00F63EBE">
        <w:rPr>
          <w:lang w:val="en-GB"/>
        </w:rPr>
        <w:t xml:space="preserve">by </w:t>
      </w:r>
      <w:r w:rsidR="00AF3522" w:rsidRPr="00F63EBE">
        <w:rPr>
          <w:lang w:val="en-GB"/>
        </w:rPr>
        <w:t>55</w:t>
      </w:r>
      <w:r w:rsidRPr="00F63EBE">
        <w:rPr>
          <w:lang w:val="en-GB"/>
        </w:rPr>
        <w:t>.</w:t>
      </w:r>
      <w:r w:rsidR="00AF3522" w:rsidRPr="00F63EBE">
        <w:rPr>
          <w:lang w:val="en-GB"/>
        </w:rPr>
        <w:t>1</w:t>
      </w:r>
      <w:r w:rsidRPr="00F63EBE">
        <w:rPr>
          <w:lang w:val="en-GB"/>
        </w:rPr>
        <w:t xml:space="preserve">%, year-on-year (y-o-y). </w:t>
      </w:r>
      <w:r w:rsidR="00760BF6" w:rsidRPr="00F63EBE">
        <w:rPr>
          <w:lang w:val="en-GB"/>
        </w:rPr>
        <w:t>In the month-on-month (m-o-m) comparison, it</w:t>
      </w:r>
      <w:r w:rsidR="00F85B6F" w:rsidRPr="00F63EBE">
        <w:rPr>
          <w:lang w:val="en-GB"/>
        </w:rPr>
        <w:t xml:space="preserve"> </w:t>
      </w:r>
      <w:r w:rsidR="00760BF6" w:rsidRPr="00F63EBE">
        <w:rPr>
          <w:lang w:val="en-GB"/>
        </w:rPr>
        <w:t>was</w:t>
      </w:r>
      <w:r w:rsidRPr="00F63EBE">
        <w:rPr>
          <w:lang w:val="en-GB"/>
        </w:rPr>
        <w:t xml:space="preserve"> by </w:t>
      </w:r>
      <w:r w:rsidR="00AF3522" w:rsidRPr="00F63EBE">
        <w:rPr>
          <w:lang w:val="en-GB"/>
        </w:rPr>
        <w:t>1</w:t>
      </w:r>
      <w:r w:rsidRPr="00F63EBE">
        <w:rPr>
          <w:lang w:val="en-GB"/>
        </w:rPr>
        <w:t>.</w:t>
      </w:r>
      <w:r w:rsidR="00AF3522" w:rsidRPr="00F63EBE">
        <w:rPr>
          <w:lang w:val="en-GB"/>
        </w:rPr>
        <w:t>9</w:t>
      </w:r>
      <w:r w:rsidRPr="00F63EBE">
        <w:rPr>
          <w:lang w:val="en-GB"/>
        </w:rPr>
        <w:t>%</w:t>
      </w:r>
      <w:r w:rsidR="00760BF6" w:rsidRPr="00F63EBE">
        <w:rPr>
          <w:lang w:val="en-GB"/>
        </w:rPr>
        <w:t xml:space="preserve"> </w:t>
      </w:r>
      <w:r w:rsidR="00A7141B" w:rsidRPr="00F63EBE">
        <w:rPr>
          <w:lang w:val="en-GB"/>
        </w:rPr>
        <w:t>higher</w:t>
      </w:r>
      <w:r w:rsidR="00020734" w:rsidRPr="00F63EBE">
        <w:rPr>
          <w:lang w:val="en-GB"/>
        </w:rPr>
        <w:t>. The value of new orders in</w:t>
      </w:r>
      <w:r w:rsidRPr="00F63EBE">
        <w:rPr>
          <w:lang w:val="en-GB"/>
        </w:rPr>
        <w:t xml:space="preserve">creased by </w:t>
      </w:r>
      <w:r w:rsidR="00AF3522" w:rsidRPr="00F63EBE">
        <w:rPr>
          <w:lang w:val="en-GB"/>
        </w:rPr>
        <w:t>90</w:t>
      </w:r>
      <w:r w:rsidR="0029741C" w:rsidRPr="00F63EBE">
        <w:rPr>
          <w:lang w:val="en-GB"/>
        </w:rPr>
        <w:t>.</w:t>
      </w:r>
      <w:r w:rsidR="00A7141B" w:rsidRPr="00F63EBE">
        <w:rPr>
          <w:lang w:val="en-GB"/>
        </w:rPr>
        <w:t>0</w:t>
      </w:r>
      <w:r w:rsidRPr="00F63EBE">
        <w:rPr>
          <w:lang w:val="en-GB"/>
        </w:rPr>
        <w:t>%, y-o-y.</w:t>
      </w:r>
    </w:p>
    <w:p w:rsidR="00033951" w:rsidRPr="00F63EBE" w:rsidRDefault="00033951" w:rsidP="00033951">
      <w:pPr>
        <w:pStyle w:val="Zkladntext3"/>
      </w:pPr>
    </w:p>
    <w:p w:rsidR="00AA3745" w:rsidRPr="00F63EBE" w:rsidRDefault="00033951" w:rsidP="00033951">
      <w:pPr>
        <w:rPr>
          <w:rFonts w:cs="Arial"/>
          <w:szCs w:val="20"/>
        </w:rPr>
      </w:pPr>
      <w:r w:rsidRPr="00F63EBE">
        <w:rPr>
          <w:b/>
        </w:rPr>
        <w:t>I</w:t>
      </w:r>
      <w:r w:rsidRPr="00F63EBE">
        <w:rPr>
          <w:b/>
          <w:bCs/>
        </w:rPr>
        <w:t>ndustrial production</w:t>
      </w:r>
      <w:r w:rsidRPr="00F63EBE">
        <w:rPr>
          <w:b/>
          <w:bCs/>
          <w:vertAlign w:val="superscript"/>
        </w:rPr>
        <w:t>1</w:t>
      </w:r>
      <w:r w:rsidR="008B5C13" w:rsidRPr="00F63EBE">
        <w:rPr>
          <w:bCs/>
        </w:rPr>
        <w:t xml:space="preserve"> </w:t>
      </w:r>
      <w:r w:rsidRPr="00F63EBE">
        <w:t xml:space="preserve">in </w:t>
      </w:r>
      <w:r w:rsidR="00AF3522" w:rsidRPr="00F63EBE">
        <w:t>April</w:t>
      </w:r>
      <w:r w:rsidRPr="00F63EBE">
        <w:t xml:space="preserve"> </w:t>
      </w:r>
      <w:r w:rsidR="0041403E" w:rsidRPr="00F63EBE">
        <w:t>2021 was</w:t>
      </w:r>
      <w:r w:rsidRPr="00F63EBE">
        <w:t xml:space="preserve"> </w:t>
      </w:r>
      <w:r w:rsidR="00544C54" w:rsidRPr="00F63EBE">
        <w:t>in real terms</w:t>
      </w:r>
      <w:r w:rsidRPr="00F63EBE">
        <w:t xml:space="preserve"> by </w:t>
      </w:r>
      <w:r w:rsidR="00A17DA7" w:rsidRPr="00F63EBE">
        <w:t>1</w:t>
      </w:r>
      <w:r w:rsidRPr="00F63EBE">
        <w:t>.</w:t>
      </w:r>
      <w:r w:rsidR="00A17DA7" w:rsidRPr="00F63EBE">
        <w:t>9</w:t>
      </w:r>
      <w:r w:rsidR="0041403E" w:rsidRPr="00F63EBE">
        <w:t xml:space="preserve">% </w:t>
      </w:r>
      <w:r w:rsidR="00385842" w:rsidRPr="00F63EBE">
        <w:t>higher</w:t>
      </w:r>
      <w:r w:rsidR="0041403E" w:rsidRPr="00F63EBE">
        <w:t>,</w:t>
      </w:r>
      <w:r w:rsidRPr="00F63EBE">
        <w:t xml:space="preserve"> m-o-m.</w:t>
      </w:r>
      <w:r w:rsidR="0058639B" w:rsidRPr="00F63EBE">
        <w:t xml:space="preserve"> In th</w:t>
      </w:r>
      <w:r w:rsidR="00385842" w:rsidRPr="00F63EBE">
        <w:t>e year-on-year comparison, it in</w:t>
      </w:r>
      <w:r w:rsidR="0058639B" w:rsidRPr="00F63EBE">
        <w:t xml:space="preserve">creased by </w:t>
      </w:r>
      <w:r w:rsidR="00A17DA7" w:rsidRPr="00F63EBE">
        <w:t>55</w:t>
      </w:r>
      <w:r w:rsidR="00385842" w:rsidRPr="00F63EBE">
        <w:t>.</w:t>
      </w:r>
      <w:r w:rsidR="00A17DA7" w:rsidRPr="00F63EBE">
        <w:t>1</w:t>
      </w:r>
      <w:r w:rsidR="0058639B" w:rsidRPr="00F63EBE">
        <w:t>%.</w:t>
      </w:r>
      <w:r w:rsidR="00A71939" w:rsidRPr="00F63EBE">
        <w:t xml:space="preserve"> </w:t>
      </w:r>
      <w:r w:rsidR="005718A6" w:rsidRPr="00F63EBE">
        <w:t>The</w:t>
      </w:r>
      <w:r w:rsidRPr="00F63EBE">
        <w:t xml:space="preserve"> following economic activities</w:t>
      </w:r>
      <w:r w:rsidR="005718A6" w:rsidRPr="00F63EBE">
        <w:t xml:space="preserve"> contributed the most to the y-o-y </w:t>
      </w:r>
      <w:r w:rsidR="00385842" w:rsidRPr="00F63EBE">
        <w:t>increase</w:t>
      </w:r>
      <w:r w:rsidR="005718A6" w:rsidRPr="00F63EBE">
        <w:t xml:space="preserve"> of industrial production:</w:t>
      </w:r>
      <w:r w:rsidR="00796A67" w:rsidRPr="00F63EBE">
        <w:t xml:space="preserve"> </w:t>
      </w:r>
      <w:r w:rsidR="00DE0362" w:rsidRPr="00F63EBE">
        <w:t xml:space="preserve">manufacture of motor vehicles, trailers and semi-trailers (contribution </w:t>
      </w:r>
      <w:r w:rsidR="00385842" w:rsidRPr="00F63EBE">
        <w:t>+</w:t>
      </w:r>
      <w:r w:rsidR="00A17DA7" w:rsidRPr="00F63EBE">
        <w:t>25</w:t>
      </w:r>
      <w:r w:rsidR="00A17DA7" w:rsidRPr="00F63EBE">
        <w:rPr>
          <w:rFonts w:cs="Arial"/>
          <w:szCs w:val="20"/>
        </w:rPr>
        <w:t>.3</w:t>
      </w:r>
      <w:r w:rsidR="00DE0362" w:rsidRPr="00F63EBE">
        <w:rPr>
          <w:rFonts w:cs="Arial"/>
          <w:szCs w:val="20"/>
        </w:rPr>
        <w:t xml:space="preserve"> percentage point</w:t>
      </w:r>
      <w:r w:rsidR="00385842" w:rsidRPr="00F63EBE">
        <w:rPr>
          <w:rFonts w:cs="Arial"/>
          <w:szCs w:val="20"/>
        </w:rPr>
        <w:t>s</w:t>
      </w:r>
      <w:r w:rsidR="00DE0362" w:rsidRPr="00F63EBE">
        <w:rPr>
          <w:rFonts w:cs="Arial"/>
          <w:szCs w:val="20"/>
        </w:rPr>
        <w:t xml:space="preserve"> (</w:t>
      </w:r>
      <w:r w:rsidR="00DE0362" w:rsidRPr="00F63EBE">
        <w:t>p. p.)</w:t>
      </w:r>
      <w:r w:rsidR="00385842" w:rsidRPr="00F63EBE">
        <w:rPr>
          <w:rFonts w:cs="Arial"/>
          <w:szCs w:val="20"/>
        </w:rPr>
        <w:t xml:space="preserve">, </w:t>
      </w:r>
      <w:r w:rsidR="00817846" w:rsidRPr="00F63EBE">
        <w:rPr>
          <w:rFonts w:cs="Arial"/>
          <w:szCs w:val="20"/>
        </w:rPr>
        <w:t>growth</w:t>
      </w:r>
      <w:r w:rsidR="00385842" w:rsidRPr="00F63EBE">
        <w:rPr>
          <w:rFonts w:cs="Arial"/>
          <w:szCs w:val="20"/>
        </w:rPr>
        <w:t xml:space="preserve"> by 4</w:t>
      </w:r>
      <w:r w:rsidR="00A17DA7" w:rsidRPr="00F63EBE">
        <w:rPr>
          <w:rFonts w:cs="Arial"/>
          <w:szCs w:val="20"/>
        </w:rPr>
        <w:t>46.5</w:t>
      </w:r>
      <w:r w:rsidR="00DE0362" w:rsidRPr="00F63EBE">
        <w:rPr>
          <w:rFonts w:cs="Arial"/>
          <w:szCs w:val="20"/>
        </w:rPr>
        <w:t>%),</w:t>
      </w:r>
      <w:r w:rsidR="00ED64A6" w:rsidRPr="00F63EBE">
        <w:rPr>
          <w:rFonts w:cs="Arial"/>
          <w:szCs w:val="20"/>
        </w:rPr>
        <w:t xml:space="preserve"> </w:t>
      </w:r>
      <w:r w:rsidR="00BF265A" w:rsidRPr="00F63EBE">
        <w:t>manufacture of rubber and plastic products (contribution +</w:t>
      </w:r>
      <w:r w:rsidR="00D96756" w:rsidRPr="00F63EBE">
        <w:t>5</w:t>
      </w:r>
      <w:r w:rsidR="00D96756" w:rsidRPr="00F63EBE">
        <w:rPr>
          <w:rFonts w:cs="Arial"/>
          <w:szCs w:val="20"/>
        </w:rPr>
        <w:t>.7</w:t>
      </w:r>
      <w:r w:rsidR="00BF265A" w:rsidRPr="00F63EBE">
        <w:rPr>
          <w:rFonts w:cs="Arial"/>
          <w:szCs w:val="20"/>
        </w:rPr>
        <w:t xml:space="preserve"> p. p., growth by </w:t>
      </w:r>
      <w:r w:rsidR="00D96756" w:rsidRPr="00F63EBE">
        <w:rPr>
          <w:rFonts w:cs="Arial"/>
          <w:szCs w:val="20"/>
        </w:rPr>
        <w:t>101.8</w:t>
      </w:r>
      <w:r w:rsidR="00BF265A" w:rsidRPr="00F63EBE">
        <w:rPr>
          <w:rFonts w:cs="Arial"/>
          <w:szCs w:val="20"/>
        </w:rPr>
        <w:t xml:space="preserve">%), and </w:t>
      </w:r>
      <w:r w:rsidR="00ED64A6" w:rsidRPr="00F63EBE">
        <w:t>manufacture of electrical equipment</w:t>
      </w:r>
      <w:r w:rsidR="00ED64A6" w:rsidRPr="00F63EBE">
        <w:rPr>
          <w:rFonts w:cs="Arial"/>
          <w:szCs w:val="20"/>
        </w:rPr>
        <w:t xml:space="preserve"> </w:t>
      </w:r>
      <w:r w:rsidR="00ED64A6" w:rsidRPr="00F63EBE">
        <w:t xml:space="preserve">(contribution </w:t>
      </w:r>
      <w:r w:rsidR="00D96756" w:rsidRPr="00F63EBE">
        <w:t>+4</w:t>
      </w:r>
      <w:r w:rsidR="00BF265A" w:rsidRPr="00F63EBE">
        <w:rPr>
          <w:rFonts w:cs="Arial"/>
          <w:szCs w:val="20"/>
        </w:rPr>
        <w:t>.</w:t>
      </w:r>
      <w:r w:rsidR="00D96756" w:rsidRPr="00F63EBE">
        <w:rPr>
          <w:rFonts w:cs="Arial"/>
          <w:szCs w:val="20"/>
        </w:rPr>
        <w:t>6</w:t>
      </w:r>
      <w:r w:rsidR="00ED64A6" w:rsidRPr="00F63EBE">
        <w:rPr>
          <w:rFonts w:cs="Arial"/>
          <w:szCs w:val="20"/>
        </w:rPr>
        <w:t xml:space="preserve"> p. p., </w:t>
      </w:r>
      <w:r w:rsidR="00BF265A" w:rsidRPr="00F63EBE">
        <w:rPr>
          <w:rFonts w:cs="Arial"/>
          <w:szCs w:val="20"/>
        </w:rPr>
        <w:t>in</w:t>
      </w:r>
      <w:r w:rsidR="00ED64A6" w:rsidRPr="00F63EBE">
        <w:rPr>
          <w:rFonts w:cs="Arial"/>
          <w:szCs w:val="20"/>
        </w:rPr>
        <w:t xml:space="preserve">crease by </w:t>
      </w:r>
      <w:r w:rsidR="00D96756" w:rsidRPr="00F63EBE">
        <w:rPr>
          <w:rFonts w:cs="Arial"/>
          <w:szCs w:val="20"/>
        </w:rPr>
        <w:t>64.0</w:t>
      </w:r>
      <w:r w:rsidR="00ED64A6" w:rsidRPr="00F63EBE">
        <w:rPr>
          <w:rFonts w:cs="Arial"/>
          <w:szCs w:val="20"/>
        </w:rPr>
        <w:t>%)</w:t>
      </w:r>
      <w:r w:rsidR="00BF265A" w:rsidRPr="00F63EBE">
        <w:rPr>
          <w:rFonts w:cs="Arial"/>
          <w:szCs w:val="20"/>
        </w:rPr>
        <w:t>.</w:t>
      </w:r>
      <w:r w:rsidR="00B16AE9" w:rsidRPr="00F63EBE">
        <w:rPr>
          <w:rFonts w:cs="Arial"/>
          <w:szCs w:val="20"/>
        </w:rPr>
        <w:t xml:space="preserve"> </w:t>
      </w:r>
      <w:r w:rsidR="00D725D3" w:rsidRPr="00F63EBE">
        <w:rPr>
          <w:rFonts w:cs="Arial"/>
          <w:szCs w:val="20"/>
        </w:rPr>
        <w:t xml:space="preserve">Industrial production decreased in </w:t>
      </w:r>
      <w:r w:rsidR="00AA3745" w:rsidRPr="00F63EBE">
        <w:t xml:space="preserve">manufacture of wearing apparel </w:t>
      </w:r>
      <w:r w:rsidR="00AA3745" w:rsidRPr="00F63EBE">
        <w:t xml:space="preserve">only </w:t>
      </w:r>
      <w:r w:rsidR="00AA3745" w:rsidRPr="00F63EBE">
        <w:t>(contribution −0</w:t>
      </w:r>
      <w:r w:rsidR="00AA3745" w:rsidRPr="00F63EBE">
        <w:rPr>
          <w:rFonts w:cs="Arial"/>
          <w:szCs w:val="20"/>
        </w:rPr>
        <w:t>.</w:t>
      </w:r>
      <w:r w:rsidR="00AA3745" w:rsidRPr="00F63EBE">
        <w:rPr>
          <w:rFonts w:cs="Arial"/>
          <w:szCs w:val="20"/>
        </w:rPr>
        <w:t>02</w:t>
      </w:r>
      <w:r w:rsidR="00AA3745" w:rsidRPr="00F63EBE">
        <w:rPr>
          <w:rFonts w:cs="Arial"/>
          <w:szCs w:val="20"/>
        </w:rPr>
        <w:t xml:space="preserve"> p. p., decrease by </w:t>
      </w:r>
      <w:r w:rsidR="00AA3745" w:rsidRPr="00F63EBE">
        <w:rPr>
          <w:rFonts w:cs="Arial"/>
          <w:szCs w:val="20"/>
        </w:rPr>
        <w:t>2.5</w:t>
      </w:r>
      <w:r w:rsidR="00AA3745" w:rsidRPr="00F63EBE">
        <w:rPr>
          <w:rFonts w:cs="Arial"/>
          <w:szCs w:val="20"/>
        </w:rPr>
        <w:t>%)</w:t>
      </w:r>
      <w:r w:rsidR="00AA3745" w:rsidRPr="00F63EBE">
        <w:rPr>
          <w:rFonts w:cs="Arial"/>
          <w:szCs w:val="20"/>
        </w:rPr>
        <w:t>.</w:t>
      </w:r>
    </w:p>
    <w:p w:rsidR="00833891" w:rsidRPr="00F63EBE" w:rsidRDefault="00833891" w:rsidP="00033951">
      <w:pPr>
        <w:rPr>
          <w:rFonts w:cs="Arial"/>
          <w:szCs w:val="20"/>
        </w:rPr>
      </w:pPr>
    </w:p>
    <w:p w:rsidR="00833891" w:rsidRPr="00F63EBE" w:rsidRDefault="00833891" w:rsidP="00833891">
      <w:pPr>
        <w:pStyle w:val="Zkladntext3"/>
        <w:rPr>
          <w:rFonts w:cs="Arial"/>
          <w:b w:val="0"/>
          <w:i/>
          <w:szCs w:val="20"/>
          <w:lang w:val="en-GB"/>
        </w:rPr>
      </w:pPr>
      <w:r w:rsidRPr="00F63EBE">
        <w:rPr>
          <w:rFonts w:cs="Arial"/>
          <w:b w:val="0"/>
          <w:i/>
          <w:szCs w:val="20"/>
          <w:lang w:val="en-GB"/>
        </w:rPr>
        <w:t>“</w:t>
      </w:r>
      <w:r w:rsidR="00C72816" w:rsidRPr="00F63EBE">
        <w:rPr>
          <w:rFonts w:cs="Arial"/>
          <w:b w:val="0"/>
          <w:i/>
          <w:szCs w:val="20"/>
          <w:lang w:val="en-GB"/>
        </w:rPr>
        <w:t>Due to the last year</w:t>
      </w:r>
      <w:r w:rsidR="00C72816" w:rsidRPr="00F63EBE">
        <w:rPr>
          <w:rFonts w:cs="Arial"/>
          <w:b w:val="0"/>
          <w:i/>
          <w:szCs w:val="20"/>
          <w:lang w:val="en-GB"/>
        </w:rPr>
        <w:t>'</w:t>
      </w:r>
      <w:r w:rsidR="00C72816" w:rsidRPr="00F63EBE">
        <w:rPr>
          <w:rFonts w:cs="Arial"/>
          <w:b w:val="0"/>
          <w:i/>
          <w:szCs w:val="20"/>
          <w:lang w:val="en-GB"/>
        </w:rPr>
        <w:t>s lockdown, the April growth of industrial production</w:t>
      </w:r>
      <w:r w:rsidR="00B50EDF" w:rsidRPr="00F63EBE">
        <w:rPr>
          <w:rFonts w:cs="Arial"/>
          <w:b w:val="0"/>
          <w:i/>
          <w:szCs w:val="20"/>
          <w:lang w:val="en-GB"/>
        </w:rPr>
        <w:t xml:space="preserve"> almost</w:t>
      </w:r>
      <w:r w:rsidR="00C72816" w:rsidRPr="00F63EBE">
        <w:rPr>
          <w:rFonts w:cs="Arial"/>
          <w:b w:val="0"/>
          <w:i/>
          <w:szCs w:val="20"/>
          <w:lang w:val="en-GB"/>
        </w:rPr>
        <w:t xml:space="preserve"> reached </w:t>
      </w:r>
      <w:r w:rsidR="00950625" w:rsidRPr="00F63EBE">
        <w:rPr>
          <w:rFonts w:cs="Arial"/>
          <w:b w:val="0"/>
          <w:i/>
          <w:szCs w:val="20"/>
          <w:lang w:val="en-GB"/>
        </w:rPr>
        <w:t>a</w:t>
      </w:r>
      <w:r w:rsidR="00C72816" w:rsidRPr="00F63EBE">
        <w:rPr>
          <w:rFonts w:cs="Arial"/>
          <w:b w:val="0"/>
          <w:i/>
          <w:szCs w:val="20"/>
          <w:lang w:val="en-GB"/>
        </w:rPr>
        <w:t xml:space="preserve"> historic </w:t>
      </w:r>
      <w:r w:rsidR="004556A1" w:rsidRPr="00F63EBE">
        <w:rPr>
          <w:rFonts w:cs="Arial"/>
          <w:b w:val="0"/>
          <w:i/>
          <w:szCs w:val="20"/>
          <w:lang w:val="en-GB"/>
        </w:rPr>
        <w:t>high</w:t>
      </w:r>
      <w:r w:rsidR="00C72816" w:rsidRPr="00F63EBE">
        <w:rPr>
          <w:rFonts w:cs="Arial"/>
          <w:b w:val="0"/>
          <w:i/>
          <w:szCs w:val="20"/>
          <w:lang w:val="en-GB"/>
        </w:rPr>
        <w:t xml:space="preserve">, when it increased by 55%, year-on-year. The Czech industry is </w:t>
      </w:r>
      <w:r w:rsidR="005C7C91" w:rsidRPr="00F63EBE">
        <w:rPr>
          <w:rFonts w:cs="Arial"/>
          <w:b w:val="0"/>
          <w:i/>
          <w:szCs w:val="20"/>
          <w:lang w:val="en-GB"/>
        </w:rPr>
        <w:t xml:space="preserve">firing on all four cylinders and its production is </w:t>
      </w:r>
      <w:r w:rsidR="00DC4E9A">
        <w:rPr>
          <w:rFonts w:cs="Arial"/>
          <w:b w:val="0"/>
          <w:i/>
          <w:szCs w:val="20"/>
          <w:lang w:val="en-GB"/>
        </w:rPr>
        <w:t xml:space="preserve">getting </w:t>
      </w:r>
      <w:r w:rsidR="005C7C91" w:rsidRPr="00F63EBE">
        <w:rPr>
          <w:rFonts w:cs="Arial"/>
          <w:b w:val="0"/>
          <w:i/>
          <w:szCs w:val="20"/>
          <w:lang w:val="en-GB"/>
        </w:rPr>
        <w:t>close</w:t>
      </w:r>
      <w:bookmarkStart w:id="0" w:name="_GoBack"/>
      <w:bookmarkEnd w:id="0"/>
      <w:r w:rsidR="005C7C91" w:rsidRPr="00F63EBE">
        <w:rPr>
          <w:rFonts w:cs="Arial"/>
          <w:b w:val="0"/>
          <w:i/>
          <w:szCs w:val="20"/>
          <w:lang w:val="en-GB"/>
        </w:rPr>
        <w:t xml:space="preserve"> to the level from the year 2019, i.e. its maximum up to now,</w:t>
      </w:r>
      <w:r w:rsidRPr="00F63EBE">
        <w:rPr>
          <w:rFonts w:cs="Arial"/>
          <w:b w:val="0"/>
          <w:i/>
          <w:szCs w:val="20"/>
          <w:lang w:val="en-GB"/>
        </w:rPr>
        <w:t xml:space="preserve">” </w:t>
      </w:r>
      <w:r w:rsidRPr="00F63EBE">
        <w:rPr>
          <w:rFonts w:cs="Arial"/>
          <w:b w:val="0"/>
          <w:szCs w:val="20"/>
          <w:lang w:val="en-GB"/>
        </w:rPr>
        <w:t xml:space="preserve">Radek Matějka, Director of the Agricultural and Forestry, Industrial, Construction, and Energy Statistics Department, says. </w:t>
      </w:r>
    </w:p>
    <w:p w:rsidR="009203BD" w:rsidRPr="00F63EBE" w:rsidRDefault="009203BD" w:rsidP="00033951">
      <w:pPr>
        <w:rPr>
          <w:rFonts w:cs="Arial"/>
          <w:szCs w:val="20"/>
        </w:rPr>
      </w:pPr>
    </w:p>
    <w:p w:rsidR="005E33AB" w:rsidRPr="00F63EBE" w:rsidRDefault="00DC0870" w:rsidP="00033951">
      <w:pPr>
        <w:rPr>
          <w:rFonts w:cs="Arial"/>
          <w:i/>
        </w:rPr>
      </w:pPr>
      <w:r w:rsidRPr="00F63EBE">
        <w:rPr>
          <w:rFonts w:cs="Arial"/>
          <w:i/>
        </w:rPr>
        <w:t>“</w:t>
      </w:r>
      <w:r w:rsidR="005E33AB" w:rsidRPr="00F63EBE">
        <w:rPr>
          <w:rFonts w:cs="Arial"/>
          <w:i/>
        </w:rPr>
        <w:t xml:space="preserve">For manufacturing in total, April 2021 is even the strongest month ever. Some economic activities (industries) were functioning more or less without restrictions even during the epidemic; however, growth rates of the most affected ones are truly extraordinary in the time series. The car industry is </w:t>
      </w:r>
      <w:r w:rsidR="00741999" w:rsidRPr="00F63EBE">
        <w:rPr>
          <w:rFonts w:cs="Arial"/>
          <w:i/>
        </w:rPr>
        <w:t xml:space="preserve">operating at full capacity </w:t>
      </w:r>
      <w:r w:rsidR="00406897" w:rsidRPr="00F63EBE">
        <w:rPr>
          <w:rFonts w:cs="Arial"/>
          <w:i/>
        </w:rPr>
        <w:t xml:space="preserve">even </w:t>
      </w:r>
      <w:r w:rsidR="00741999" w:rsidRPr="00F63EBE">
        <w:rPr>
          <w:rFonts w:cs="Arial"/>
          <w:i/>
        </w:rPr>
        <w:t xml:space="preserve">despite the lack of some components </w:t>
      </w:r>
      <w:r w:rsidR="00406897" w:rsidRPr="00F63EBE">
        <w:rPr>
          <w:rFonts w:cs="Arial"/>
          <w:i/>
        </w:rPr>
        <w:t xml:space="preserve">worldwide </w:t>
      </w:r>
      <w:r w:rsidR="00741999" w:rsidRPr="00F63EBE">
        <w:rPr>
          <w:rFonts w:cs="Arial"/>
          <w:i/>
        </w:rPr>
        <w:t xml:space="preserve">and therefore the </w:t>
      </w:r>
      <w:r w:rsidR="00AC7D78" w:rsidRPr="00F63EBE">
        <w:rPr>
          <w:rFonts w:cs="Arial"/>
          <w:i/>
        </w:rPr>
        <w:t>related</w:t>
      </w:r>
      <w:r w:rsidR="00741999" w:rsidRPr="00F63EBE">
        <w:rPr>
          <w:rFonts w:cs="Arial"/>
          <w:i/>
        </w:rPr>
        <w:t xml:space="preserve"> industries are successful, too,” </w:t>
      </w:r>
      <w:proofErr w:type="spellStart"/>
      <w:r w:rsidR="00741999" w:rsidRPr="00F63EBE">
        <w:rPr>
          <w:rFonts w:cs="Arial"/>
        </w:rPr>
        <w:t>Veronika</w:t>
      </w:r>
      <w:proofErr w:type="spellEnd"/>
      <w:r w:rsidR="00741999" w:rsidRPr="00F63EBE">
        <w:rPr>
          <w:rFonts w:cs="Arial"/>
        </w:rPr>
        <w:t xml:space="preserve"> </w:t>
      </w:r>
      <w:proofErr w:type="spellStart"/>
      <w:r w:rsidR="00741999" w:rsidRPr="00F63EBE">
        <w:rPr>
          <w:rFonts w:cs="Arial"/>
        </w:rPr>
        <w:t>Doležalová</w:t>
      </w:r>
      <w:proofErr w:type="spellEnd"/>
      <w:r w:rsidR="00741999" w:rsidRPr="00F63EBE">
        <w:rPr>
          <w:rFonts w:cs="Arial"/>
        </w:rPr>
        <w:t xml:space="preserve">, Head of </w:t>
      </w:r>
      <w:r w:rsidR="00741999" w:rsidRPr="00F63EBE">
        <w:rPr>
          <w:iCs/>
          <w:szCs w:val="20"/>
        </w:rPr>
        <w:t>Industrial Statistics Unit</w:t>
      </w:r>
      <w:r w:rsidR="00741999" w:rsidRPr="00F63EBE">
        <w:rPr>
          <w:rFonts w:cs="Arial"/>
        </w:rPr>
        <w:t>, says.</w:t>
      </w:r>
      <w:r w:rsidR="005E33AB" w:rsidRPr="00F63EBE">
        <w:rPr>
          <w:rFonts w:cs="Arial"/>
          <w:i/>
        </w:rPr>
        <w:t xml:space="preserve"> </w:t>
      </w:r>
    </w:p>
    <w:p w:rsidR="00383859" w:rsidRPr="00F63EBE" w:rsidRDefault="00383859" w:rsidP="00033951">
      <w:pPr>
        <w:rPr>
          <w:lang w:val="cs-CZ"/>
        </w:rPr>
      </w:pPr>
    </w:p>
    <w:p w:rsidR="00033951" w:rsidRPr="00F63EBE" w:rsidRDefault="00033951" w:rsidP="00033951">
      <w:pPr>
        <w:rPr>
          <w:rFonts w:cs="Arial"/>
          <w:szCs w:val="20"/>
        </w:rPr>
      </w:pPr>
      <w:r w:rsidRPr="00F63EBE">
        <w:rPr>
          <w:rFonts w:cs="Arial"/>
          <w:b/>
          <w:bCs/>
          <w:szCs w:val="20"/>
        </w:rPr>
        <w:t>Sales from industrial activity at current prices</w:t>
      </w:r>
      <w:r w:rsidR="00AE47D0" w:rsidRPr="00F63EBE">
        <w:rPr>
          <w:rFonts w:cs="Arial"/>
          <w:b/>
          <w:bCs/>
          <w:szCs w:val="20"/>
          <w:vertAlign w:val="superscript"/>
        </w:rPr>
        <w:t>1</w:t>
      </w:r>
      <w:r w:rsidRPr="00F63EBE">
        <w:rPr>
          <w:rFonts w:cs="Arial"/>
          <w:b/>
          <w:bCs/>
          <w:szCs w:val="20"/>
        </w:rPr>
        <w:t xml:space="preserve"> </w:t>
      </w:r>
      <w:r w:rsidR="00762F2F" w:rsidRPr="00F63EBE">
        <w:rPr>
          <w:rFonts w:cs="Arial"/>
          <w:bCs/>
          <w:szCs w:val="20"/>
        </w:rPr>
        <w:t>in</w:t>
      </w:r>
      <w:r w:rsidRPr="00F63EBE">
        <w:rPr>
          <w:rFonts w:cs="Arial"/>
          <w:szCs w:val="20"/>
        </w:rPr>
        <w:t>creased by</w:t>
      </w:r>
      <w:r w:rsidRPr="00F63EBE">
        <w:rPr>
          <w:rFonts w:cs="Arial"/>
          <w:bCs/>
          <w:szCs w:val="20"/>
        </w:rPr>
        <w:t xml:space="preserve"> </w:t>
      </w:r>
      <w:r w:rsidR="00762F2F" w:rsidRPr="00F63EBE">
        <w:rPr>
          <w:rFonts w:cs="Arial"/>
          <w:bCs/>
          <w:szCs w:val="20"/>
        </w:rPr>
        <w:t>6</w:t>
      </w:r>
      <w:r w:rsidR="00E2510F" w:rsidRPr="00F63EBE">
        <w:rPr>
          <w:rFonts w:cs="Arial"/>
          <w:bCs/>
          <w:szCs w:val="20"/>
        </w:rPr>
        <w:t>3</w:t>
      </w:r>
      <w:r w:rsidRPr="00F63EBE">
        <w:rPr>
          <w:rFonts w:cs="Arial"/>
          <w:bCs/>
          <w:szCs w:val="20"/>
        </w:rPr>
        <w:t>.</w:t>
      </w:r>
      <w:r w:rsidR="00E2510F" w:rsidRPr="00F63EBE">
        <w:rPr>
          <w:rFonts w:cs="Arial"/>
          <w:bCs/>
          <w:szCs w:val="20"/>
        </w:rPr>
        <w:t>5</w:t>
      </w:r>
      <w:r w:rsidRPr="00F63EBE">
        <w:rPr>
          <w:rFonts w:cs="Arial"/>
          <w:szCs w:val="20"/>
        </w:rPr>
        <w:t xml:space="preserve">%, y-o-y, in </w:t>
      </w:r>
      <w:r w:rsidR="00AF3522" w:rsidRPr="00F63EBE">
        <w:t>April</w:t>
      </w:r>
      <w:r w:rsidRPr="00F63EBE">
        <w:rPr>
          <w:rFonts w:cs="Arial"/>
          <w:szCs w:val="20"/>
        </w:rPr>
        <w:t xml:space="preserve"> 20</w:t>
      </w:r>
      <w:r w:rsidR="00FC7A5E" w:rsidRPr="00F63EBE">
        <w:rPr>
          <w:rFonts w:cs="Arial"/>
          <w:szCs w:val="20"/>
        </w:rPr>
        <w:t>21</w:t>
      </w:r>
      <w:r w:rsidRPr="00F63EBE">
        <w:rPr>
          <w:rFonts w:cs="Arial"/>
          <w:szCs w:val="20"/>
        </w:rPr>
        <w:t>. Direct export sales of industrial enterprises</w:t>
      </w:r>
      <w:r w:rsidR="00355E95" w:rsidRPr="00F63EBE">
        <w:rPr>
          <w:rFonts w:cs="Arial"/>
          <w:iCs/>
          <w:szCs w:val="20"/>
        </w:rPr>
        <w:t xml:space="preserve"> in</w:t>
      </w:r>
      <w:r w:rsidRPr="00F63EBE">
        <w:rPr>
          <w:rFonts w:cs="Arial"/>
          <w:szCs w:val="20"/>
        </w:rPr>
        <w:t xml:space="preserve">creased at current prices by </w:t>
      </w:r>
      <w:r w:rsidR="00E2510F" w:rsidRPr="00F63EBE">
        <w:rPr>
          <w:rFonts w:cs="Arial"/>
          <w:szCs w:val="20"/>
        </w:rPr>
        <w:t>87</w:t>
      </w:r>
      <w:r w:rsidRPr="00F63EBE">
        <w:rPr>
          <w:rFonts w:cs="Arial"/>
          <w:szCs w:val="20"/>
        </w:rPr>
        <w:t>.</w:t>
      </w:r>
      <w:r w:rsidR="00E2510F" w:rsidRPr="00F63EBE">
        <w:rPr>
          <w:rFonts w:cs="Arial"/>
          <w:szCs w:val="20"/>
        </w:rPr>
        <w:t>5</w:t>
      </w:r>
      <w:r w:rsidRPr="00F63EBE">
        <w:rPr>
          <w:rFonts w:cs="Arial"/>
          <w:szCs w:val="20"/>
        </w:rPr>
        <w:t xml:space="preserve">%. Domestic sales, which </w:t>
      </w:r>
      <w:r w:rsidR="00E16D70" w:rsidRPr="00F63EBE">
        <w:rPr>
          <w:rFonts w:cs="Arial"/>
          <w:szCs w:val="20"/>
        </w:rPr>
        <w:t xml:space="preserve">also </w:t>
      </w:r>
      <w:r w:rsidRPr="00F63EBE">
        <w:rPr>
          <w:rFonts w:cs="Arial"/>
          <w:szCs w:val="20"/>
        </w:rPr>
        <w:t>include indirect export v</w:t>
      </w:r>
      <w:r w:rsidR="005E7AEC" w:rsidRPr="00F63EBE">
        <w:rPr>
          <w:rFonts w:cs="Arial"/>
          <w:szCs w:val="20"/>
        </w:rPr>
        <w:t>ia</w:t>
      </w:r>
      <w:r w:rsidR="00762F2F" w:rsidRPr="00F63EBE">
        <w:rPr>
          <w:rFonts w:cs="Arial"/>
          <w:szCs w:val="20"/>
        </w:rPr>
        <w:t xml:space="preserve"> non-industrial enterprises, in</w:t>
      </w:r>
      <w:r w:rsidRPr="00F63EBE">
        <w:rPr>
          <w:rFonts w:cs="Arial"/>
          <w:szCs w:val="20"/>
        </w:rPr>
        <w:t xml:space="preserve">creased at current prices by </w:t>
      </w:r>
      <w:r w:rsidR="00E2510F" w:rsidRPr="00F63EBE">
        <w:rPr>
          <w:rFonts w:cs="Arial"/>
          <w:szCs w:val="20"/>
        </w:rPr>
        <w:t>38</w:t>
      </w:r>
      <w:r w:rsidRPr="00F63EBE">
        <w:rPr>
          <w:rFonts w:cs="Arial"/>
          <w:szCs w:val="20"/>
        </w:rPr>
        <w:t>.</w:t>
      </w:r>
      <w:r w:rsidR="00E2510F" w:rsidRPr="00F63EBE">
        <w:rPr>
          <w:rFonts w:cs="Arial"/>
          <w:szCs w:val="20"/>
        </w:rPr>
        <w:t>4</w:t>
      </w:r>
      <w:r w:rsidRPr="00F63EBE">
        <w:rPr>
          <w:rFonts w:cs="Arial"/>
          <w:szCs w:val="20"/>
        </w:rPr>
        <w:t xml:space="preserve">%.  </w:t>
      </w:r>
    </w:p>
    <w:p w:rsidR="00033951" w:rsidRPr="00F63EBE" w:rsidRDefault="00033951" w:rsidP="00033951">
      <w:pPr>
        <w:pStyle w:val="Zhlav"/>
        <w:tabs>
          <w:tab w:val="left" w:pos="708"/>
        </w:tabs>
        <w:spacing w:line="276" w:lineRule="auto"/>
        <w:rPr>
          <w:rFonts w:cs="Arial"/>
        </w:rPr>
      </w:pPr>
    </w:p>
    <w:p w:rsidR="00E7518E" w:rsidRPr="00F63EBE" w:rsidRDefault="00033951" w:rsidP="00EA2C90">
      <w:pPr>
        <w:rPr>
          <w:rFonts w:cs="Arial"/>
          <w:szCs w:val="20"/>
        </w:rPr>
      </w:pPr>
      <w:r w:rsidRPr="00F63EBE">
        <w:rPr>
          <w:rFonts w:cs="Arial"/>
          <w:szCs w:val="20"/>
        </w:rPr>
        <w:t xml:space="preserve">The value of </w:t>
      </w:r>
      <w:r w:rsidRPr="00F63EBE">
        <w:rPr>
          <w:rFonts w:cs="Arial"/>
          <w:b/>
          <w:bCs/>
          <w:szCs w:val="20"/>
        </w:rPr>
        <w:t>new orders</w:t>
      </w:r>
      <w:r w:rsidR="00A533FB" w:rsidRPr="00F63EBE">
        <w:rPr>
          <w:rFonts w:cs="Arial"/>
          <w:b/>
          <w:bCs/>
          <w:szCs w:val="20"/>
          <w:vertAlign w:val="superscript"/>
        </w:rPr>
        <w:t>1</w:t>
      </w:r>
      <w:r w:rsidRPr="00F63EBE">
        <w:rPr>
          <w:rFonts w:cs="Arial"/>
          <w:szCs w:val="20"/>
        </w:rPr>
        <w:t xml:space="preserve"> in surveyed industrial CZ-NACE activities</w:t>
      </w:r>
      <w:r w:rsidR="001E265A" w:rsidRPr="00F63EBE">
        <w:rPr>
          <w:rFonts w:cs="Arial"/>
          <w:szCs w:val="20"/>
        </w:rPr>
        <w:t xml:space="preserve"> in</w:t>
      </w:r>
      <w:r w:rsidRPr="00F63EBE">
        <w:rPr>
          <w:rFonts w:cs="Arial"/>
          <w:szCs w:val="20"/>
        </w:rPr>
        <w:t xml:space="preserve">creased by </w:t>
      </w:r>
      <w:r w:rsidR="00E2510F" w:rsidRPr="00F63EBE">
        <w:rPr>
          <w:rFonts w:cs="Arial"/>
          <w:szCs w:val="20"/>
        </w:rPr>
        <w:t>90</w:t>
      </w:r>
      <w:r w:rsidR="00CF0017" w:rsidRPr="00F63EBE">
        <w:rPr>
          <w:rFonts w:cs="Arial"/>
          <w:szCs w:val="20"/>
        </w:rPr>
        <w:t>.</w:t>
      </w:r>
      <w:r w:rsidR="00130D31" w:rsidRPr="00F63EBE">
        <w:rPr>
          <w:rFonts w:cs="Arial"/>
          <w:szCs w:val="20"/>
        </w:rPr>
        <w:t>0</w:t>
      </w:r>
      <w:r w:rsidRPr="00F63EBE">
        <w:rPr>
          <w:rFonts w:cs="Arial"/>
          <w:szCs w:val="20"/>
        </w:rPr>
        <w:t xml:space="preserve">%, y-o-y, in </w:t>
      </w:r>
      <w:r w:rsidR="00AF3522" w:rsidRPr="00F63EBE">
        <w:t>April</w:t>
      </w:r>
      <w:r w:rsidR="00CD1C4F" w:rsidRPr="00F63EBE">
        <w:rPr>
          <w:rFonts w:cs="Arial"/>
          <w:szCs w:val="20"/>
        </w:rPr>
        <w:t xml:space="preserve"> 202</w:t>
      </w:r>
      <w:r w:rsidR="00A34451" w:rsidRPr="00F63EBE">
        <w:rPr>
          <w:rFonts w:cs="Arial"/>
          <w:szCs w:val="20"/>
        </w:rPr>
        <w:t>1</w:t>
      </w:r>
      <w:r w:rsidR="00D45F3D" w:rsidRPr="00F63EBE">
        <w:rPr>
          <w:rFonts w:cs="Arial"/>
          <w:szCs w:val="20"/>
        </w:rPr>
        <w:t xml:space="preserve">. </w:t>
      </w:r>
      <w:r w:rsidR="003E688F" w:rsidRPr="00F63EBE">
        <w:rPr>
          <w:rFonts w:cs="Arial"/>
          <w:szCs w:val="20"/>
        </w:rPr>
        <w:t>Non-domestic new orders in</w:t>
      </w:r>
      <w:r w:rsidRPr="00F63EBE">
        <w:rPr>
          <w:rFonts w:cs="Arial"/>
          <w:szCs w:val="20"/>
        </w:rPr>
        <w:t xml:space="preserve">creased by </w:t>
      </w:r>
      <w:r w:rsidR="00E2510F" w:rsidRPr="00F63EBE">
        <w:rPr>
          <w:rFonts w:cs="Arial"/>
          <w:szCs w:val="20"/>
        </w:rPr>
        <w:t>98</w:t>
      </w:r>
      <w:r w:rsidRPr="00F63EBE">
        <w:rPr>
          <w:rFonts w:cs="Arial"/>
          <w:szCs w:val="20"/>
        </w:rPr>
        <w:t>.</w:t>
      </w:r>
      <w:r w:rsidR="00E2510F" w:rsidRPr="00F63EBE">
        <w:rPr>
          <w:rFonts w:cs="Arial"/>
          <w:szCs w:val="20"/>
        </w:rPr>
        <w:t>6</w:t>
      </w:r>
      <w:r w:rsidRPr="00F63EBE">
        <w:rPr>
          <w:rFonts w:cs="Arial"/>
          <w:szCs w:val="20"/>
        </w:rPr>
        <w:t xml:space="preserve">%, while domestic new orders </w:t>
      </w:r>
      <w:r w:rsidR="00816DC6" w:rsidRPr="00F63EBE">
        <w:rPr>
          <w:rFonts w:cs="Arial"/>
          <w:szCs w:val="20"/>
        </w:rPr>
        <w:t>in</w:t>
      </w:r>
      <w:r w:rsidRPr="00F63EBE">
        <w:rPr>
          <w:rFonts w:cs="Arial"/>
          <w:szCs w:val="20"/>
        </w:rPr>
        <w:t xml:space="preserve">creased by </w:t>
      </w:r>
      <w:r w:rsidR="00E2510F" w:rsidRPr="00F63EBE">
        <w:rPr>
          <w:rFonts w:cs="Arial"/>
          <w:szCs w:val="20"/>
        </w:rPr>
        <w:t>74</w:t>
      </w:r>
      <w:r w:rsidRPr="00F63EBE">
        <w:rPr>
          <w:rFonts w:cs="Arial"/>
          <w:szCs w:val="20"/>
        </w:rPr>
        <w:t>.</w:t>
      </w:r>
      <w:r w:rsidR="00E2510F" w:rsidRPr="00F63EBE">
        <w:rPr>
          <w:rFonts w:cs="Arial"/>
          <w:szCs w:val="20"/>
        </w:rPr>
        <w:t>0</w:t>
      </w:r>
      <w:r w:rsidRPr="00F63EBE">
        <w:rPr>
          <w:rFonts w:cs="Arial"/>
          <w:szCs w:val="20"/>
        </w:rPr>
        <w:t xml:space="preserve">%. </w:t>
      </w:r>
      <w:r w:rsidR="00916C48" w:rsidRPr="00F63EBE">
        <w:rPr>
          <w:rFonts w:cs="Arial"/>
          <w:szCs w:val="20"/>
        </w:rPr>
        <w:t>The year-on-year in</w:t>
      </w:r>
      <w:r w:rsidR="009E3732" w:rsidRPr="00F63EBE">
        <w:rPr>
          <w:rFonts w:cs="Arial"/>
          <w:szCs w:val="20"/>
        </w:rPr>
        <w:t>crease</w:t>
      </w:r>
      <w:r w:rsidR="00916C48" w:rsidRPr="00F63EBE">
        <w:rPr>
          <w:rFonts w:cs="Arial"/>
          <w:szCs w:val="20"/>
        </w:rPr>
        <w:t xml:space="preserve"> of new orders in total </w:t>
      </w:r>
      <w:r w:rsidR="00AA609D" w:rsidRPr="00F63EBE">
        <w:rPr>
          <w:rFonts w:cs="Arial"/>
          <w:szCs w:val="20"/>
        </w:rPr>
        <w:t>was</w:t>
      </w:r>
      <w:r w:rsidR="002509E9" w:rsidRPr="00F63EBE">
        <w:rPr>
          <w:rFonts w:cs="Arial"/>
          <w:szCs w:val="20"/>
        </w:rPr>
        <w:t xml:space="preserve"> </w:t>
      </w:r>
      <w:r w:rsidR="00CF0017" w:rsidRPr="00F63EBE">
        <w:rPr>
          <w:rFonts w:cs="Arial"/>
          <w:szCs w:val="20"/>
        </w:rPr>
        <w:t>contributed to by</w:t>
      </w:r>
      <w:r w:rsidR="00AA609D" w:rsidRPr="00F63EBE">
        <w:rPr>
          <w:rFonts w:cs="Arial"/>
          <w:szCs w:val="20"/>
        </w:rPr>
        <w:t xml:space="preserve"> the </w:t>
      </w:r>
      <w:r w:rsidRPr="00F63EBE">
        <w:rPr>
          <w:rFonts w:cs="Arial"/>
          <w:szCs w:val="20"/>
        </w:rPr>
        <w:t>following CZ-NACE divisions:</w:t>
      </w:r>
      <w:r w:rsidR="00DF6896" w:rsidRPr="00F63EBE">
        <w:rPr>
          <w:rFonts w:cs="Arial"/>
          <w:szCs w:val="20"/>
        </w:rPr>
        <w:t xml:space="preserve"> </w:t>
      </w:r>
      <w:r w:rsidR="00ED624E" w:rsidRPr="00F63EBE">
        <w:rPr>
          <w:rFonts w:cs="Arial"/>
          <w:szCs w:val="20"/>
        </w:rPr>
        <w:t>manufacture of motor vehicles, trailers and semi-trailers (contribution +</w:t>
      </w:r>
      <w:r w:rsidR="00E2510F" w:rsidRPr="00F63EBE">
        <w:rPr>
          <w:rFonts w:cs="Arial"/>
          <w:szCs w:val="20"/>
        </w:rPr>
        <w:t>55.6</w:t>
      </w:r>
      <w:r w:rsidR="00ED624E" w:rsidRPr="00F63EBE">
        <w:rPr>
          <w:rFonts w:cs="Arial"/>
          <w:szCs w:val="20"/>
        </w:rPr>
        <w:t xml:space="preserve"> p. p., increase by </w:t>
      </w:r>
      <w:r w:rsidR="00E2510F" w:rsidRPr="00F63EBE">
        <w:rPr>
          <w:rFonts w:cs="Arial"/>
          <w:szCs w:val="20"/>
        </w:rPr>
        <w:t>363.6</w:t>
      </w:r>
      <w:r w:rsidR="00ED624E" w:rsidRPr="00F63EBE">
        <w:rPr>
          <w:rFonts w:cs="Arial"/>
          <w:szCs w:val="20"/>
        </w:rPr>
        <w:t>%),</w:t>
      </w:r>
      <w:r w:rsidR="00B255AB" w:rsidRPr="00F63EBE">
        <w:rPr>
          <w:rFonts w:cs="Arial"/>
          <w:szCs w:val="20"/>
        </w:rPr>
        <w:t xml:space="preserve"> </w:t>
      </w:r>
      <w:r w:rsidR="00130D31" w:rsidRPr="00F63EBE">
        <w:t xml:space="preserve">manufacture of electrical equipment </w:t>
      </w:r>
      <w:r w:rsidR="00130D31" w:rsidRPr="00F63EBE">
        <w:rPr>
          <w:rFonts w:cs="Arial"/>
          <w:szCs w:val="20"/>
        </w:rPr>
        <w:t>(contribution +</w:t>
      </w:r>
      <w:r w:rsidR="005B5551" w:rsidRPr="00F63EBE">
        <w:rPr>
          <w:rFonts w:cs="Arial"/>
          <w:szCs w:val="20"/>
        </w:rPr>
        <w:t>8.5 p. p., growth by 76.0</w:t>
      </w:r>
      <w:r w:rsidR="00130D31" w:rsidRPr="00F63EBE">
        <w:rPr>
          <w:rFonts w:cs="Arial"/>
          <w:szCs w:val="20"/>
        </w:rPr>
        <w:t xml:space="preserve">%), and </w:t>
      </w:r>
      <w:r w:rsidR="00BC080A" w:rsidRPr="00F63EBE">
        <w:t>manufacture of fabricated metal products</w:t>
      </w:r>
      <w:r w:rsidR="00BC080A" w:rsidRPr="00F63EBE">
        <w:t xml:space="preserve"> </w:t>
      </w:r>
      <w:r w:rsidR="00E7518E" w:rsidRPr="00F63EBE">
        <w:rPr>
          <w:rFonts w:cs="Arial"/>
          <w:szCs w:val="20"/>
        </w:rPr>
        <w:t>(contribution +</w:t>
      </w:r>
      <w:r w:rsidR="00E7518E" w:rsidRPr="00F63EBE">
        <w:rPr>
          <w:rFonts w:cs="Arial"/>
          <w:szCs w:val="20"/>
        </w:rPr>
        <w:t>6.4</w:t>
      </w:r>
      <w:r w:rsidR="00E7518E" w:rsidRPr="00F63EBE">
        <w:rPr>
          <w:rFonts w:cs="Arial"/>
          <w:szCs w:val="20"/>
        </w:rPr>
        <w:t xml:space="preserve"> p. p., growth by </w:t>
      </w:r>
      <w:r w:rsidR="00E7518E" w:rsidRPr="00F63EBE">
        <w:rPr>
          <w:rFonts w:cs="Arial"/>
          <w:szCs w:val="20"/>
        </w:rPr>
        <w:t>39.4</w:t>
      </w:r>
      <w:r w:rsidR="00E7518E" w:rsidRPr="00F63EBE">
        <w:rPr>
          <w:rFonts w:cs="Arial"/>
          <w:szCs w:val="20"/>
        </w:rPr>
        <w:t>%).</w:t>
      </w:r>
      <w:r w:rsidR="00E7518E" w:rsidRPr="00F63EBE">
        <w:rPr>
          <w:rFonts w:cs="Arial"/>
          <w:szCs w:val="20"/>
        </w:rPr>
        <w:t xml:space="preserve"> </w:t>
      </w:r>
      <w:r w:rsidR="0073718A" w:rsidRPr="00F63EBE">
        <w:rPr>
          <w:rFonts w:cs="Arial"/>
          <w:szCs w:val="20"/>
        </w:rPr>
        <w:t xml:space="preserve">New orders decreased in </w:t>
      </w:r>
      <w:r w:rsidR="00E501AE" w:rsidRPr="00F63EBE">
        <w:t>manufacture of wearing apparel only (contribution −0</w:t>
      </w:r>
      <w:r w:rsidR="00E501AE" w:rsidRPr="00F63EBE">
        <w:rPr>
          <w:rFonts w:cs="Arial"/>
          <w:szCs w:val="20"/>
        </w:rPr>
        <w:t>.0</w:t>
      </w:r>
      <w:r w:rsidR="00E501AE" w:rsidRPr="00F63EBE">
        <w:rPr>
          <w:rFonts w:cs="Arial"/>
          <w:szCs w:val="20"/>
        </w:rPr>
        <w:t>5</w:t>
      </w:r>
      <w:r w:rsidR="00E501AE" w:rsidRPr="00F63EBE">
        <w:rPr>
          <w:rFonts w:cs="Arial"/>
          <w:szCs w:val="20"/>
        </w:rPr>
        <w:t xml:space="preserve"> p. p., decrease by </w:t>
      </w:r>
      <w:r w:rsidR="00E501AE" w:rsidRPr="00F63EBE">
        <w:rPr>
          <w:rFonts w:cs="Arial"/>
          <w:szCs w:val="20"/>
        </w:rPr>
        <w:t>5</w:t>
      </w:r>
      <w:r w:rsidR="00E501AE" w:rsidRPr="00F63EBE">
        <w:rPr>
          <w:rFonts w:cs="Arial"/>
          <w:szCs w:val="20"/>
        </w:rPr>
        <w:t>.</w:t>
      </w:r>
      <w:r w:rsidR="00E501AE" w:rsidRPr="00F63EBE">
        <w:rPr>
          <w:rFonts w:cs="Arial"/>
          <w:szCs w:val="20"/>
        </w:rPr>
        <w:t>0</w:t>
      </w:r>
      <w:r w:rsidR="00E501AE" w:rsidRPr="00F63EBE">
        <w:rPr>
          <w:rFonts w:cs="Arial"/>
          <w:szCs w:val="20"/>
        </w:rPr>
        <w:t>%).</w:t>
      </w:r>
    </w:p>
    <w:p w:rsidR="00E7518E" w:rsidRPr="00F63EBE" w:rsidRDefault="00E7518E" w:rsidP="00EA2C90">
      <w:pPr>
        <w:rPr>
          <w:rFonts w:cs="Arial"/>
          <w:szCs w:val="20"/>
        </w:rPr>
      </w:pPr>
    </w:p>
    <w:p w:rsidR="00E814B0" w:rsidRPr="00F63EBE" w:rsidRDefault="00033951" w:rsidP="00033951">
      <w:pPr>
        <w:rPr>
          <w:rFonts w:cs="Arial"/>
          <w:bCs/>
          <w:szCs w:val="20"/>
        </w:rPr>
      </w:pPr>
      <w:r w:rsidRPr="00F63EBE">
        <w:rPr>
          <w:rFonts w:cs="Arial"/>
          <w:bCs/>
          <w:szCs w:val="20"/>
        </w:rPr>
        <w:lastRenderedPageBreak/>
        <w:t xml:space="preserve">The </w:t>
      </w:r>
      <w:r w:rsidRPr="00F63EBE">
        <w:rPr>
          <w:rFonts w:cs="Arial"/>
          <w:b/>
          <w:bCs/>
          <w:szCs w:val="20"/>
        </w:rPr>
        <w:t>average registered number of employees</w:t>
      </w:r>
      <w:r w:rsidR="001622CE" w:rsidRPr="00F63EBE">
        <w:rPr>
          <w:rFonts w:cs="Arial"/>
          <w:b/>
          <w:bCs/>
          <w:szCs w:val="20"/>
          <w:vertAlign w:val="superscript"/>
        </w:rPr>
        <w:t>2</w:t>
      </w:r>
      <w:r w:rsidRPr="00F63EBE">
        <w:rPr>
          <w:b/>
          <w:bCs/>
        </w:rPr>
        <w:t xml:space="preserve"> </w:t>
      </w:r>
      <w:r w:rsidRPr="00F63EBE">
        <w:rPr>
          <w:rFonts w:cs="Arial"/>
          <w:bCs/>
          <w:szCs w:val="20"/>
        </w:rPr>
        <w:t xml:space="preserve">in industry decreased by </w:t>
      </w:r>
      <w:r w:rsidR="00CC7285" w:rsidRPr="00F63EBE">
        <w:rPr>
          <w:rFonts w:cs="Arial"/>
          <w:bCs/>
          <w:szCs w:val="20"/>
        </w:rPr>
        <w:t>2</w:t>
      </w:r>
      <w:r w:rsidRPr="00F63EBE">
        <w:rPr>
          <w:rFonts w:cs="Arial"/>
          <w:bCs/>
          <w:szCs w:val="20"/>
        </w:rPr>
        <w:t>.</w:t>
      </w:r>
      <w:r w:rsidR="000C246A" w:rsidRPr="00F63EBE">
        <w:rPr>
          <w:rFonts w:cs="Arial"/>
          <w:bCs/>
          <w:szCs w:val="20"/>
        </w:rPr>
        <w:t>0</w:t>
      </w:r>
      <w:r w:rsidRPr="00F63EBE">
        <w:rPr>
          <w:rFonts w:cs="Arial"/>
          <w:bCs/>
          <w:szCs w:val="20"/>
        </w:rPr>
        <w:t>%, y-o-y</w:t>
      </w:r>
      <w:r w:rsidR="00583C3B" w:rsidRPr="00F63EBE">
        <w:rPr>
          <w:rFonts w:cs="Arial"/>
          <w:bCs/>
          <w:szCs w:val="20"/>
        </w:rPr>
        <w:t xml:space="preserve">, in </w:t>
      </w:r>
      <w:r w:rsidR="00AF3522" w:rsidRPr="00F63EBE">
        <w:t>April</w:t>
      </w:r>
      <w:r w:rsidR="00583C3B" w:rsidRPr="00F63EBE">
        <w:rPr>
          <w:rFonts w:cs="Arial"/>
          <w:bCs/>
          <w:szCs w:val="20"/>
        </w:rPr>
        <w:t xml:space="preserve"> 2021</w:t>
      </w:r>
      <w:r w:rsidRPr="00F63EBE">
        <w:rPr>
          <w:rFonts w:cs="Arial"/>
          <w:bCs/>
          <w:szCs w:val="20"/>
        </w:rPr>
        <w:t xml:space="preserve">. </w:t>
      </w:r>
      <w:r w:rsidR="00C92693" w:rsidRPr="00F63EBE">
        <w:rPr>
          <w:rFonts w:cs="Arial"/>
          <w:bCs/>
          <w:szCs w:val="20"/>
        </w:rPr>
        <w:t>T</w:t>
      </w:r>
      <w:r w:rsidRPr="00F63EBE">
        <w:rPr>
          <w:rFonts w:cs="Arial"/>
          <w:bCs/>
          <w:szCs w:val="20"/>
        </w:rPr>
        <w:t>heir average gross monthly nominal wage</w:t>
      </w:r>
      <w:r w:rsidR="001C1F4E" w:rsidRPr="00F63EBE">
        <w:rPr>
          <w:rFonts w:cs="Arial"/>
          <w:bCs/>
          <w:szCs w:val="20"/>
        </w:rPr>
        <w:t xml:space="preserve"> </w:t>
      </w:r>
      <w:r w:rsidR="00CC7285" w:rsidRPr="00F63EBE">
        <w:rPr>
          <w:rFonts w:cs="Arial"/>
          <w:bCs/>
          <w:szCs w:val="20"/>
        </w:rPr>
        <w:t xml:space="preserve">increased by </w:t>
      </w:r>
      <w:r w:rsidR="000C246A" w:rsidRPr="00F63EBE">
        <w:rPr>
          <w:rFonts w:cs="Arial"/>
          <w:bCs/>
          <w:szCs w:val="20"/>
        </w:rPr>
        <w:t>11.3</w:t>
      </w:r>
      <w:r w:rsidR="00C92693" w:rsidRPr="00F63EBE">
        <w:rPr>
          <w:rFonts w:cs="Arial"/>
          <w:bCs/>
          <w:szCs w:val="20"/>
        </w:rPr>
        <w:t xml:space="preserve">%, y-o-y, in </w:t>
      </w:r>
      <w:r w:rsidR="00AF3522" w:rsidRPr="00F63EBE">
        <w:rPr>
          <w:rFonts w:cs="Arial"/>
          <w:bCs/>
          <w:szCs w:val="20"/>
        </w:rPr>
        <w:t>April</w:t>
      </w:r>
      <w:r w:rsidR="00C92693" w:rsidRPr="00F63EBE">
        <w:rPr>
          <w:rFonts w:cs="Arial"/>
          <w:bCs/>
          <w:szCs w:val="20"/>
        </w:rPr>
        <w:t xml:space="preserve"> 2021.</w:t>
      </w:r>
      <w:r w:rsidR="000C246A" w:rsidRPr="00F63EBE">
        <w:rPr>
          <w:rFonts w:cs="Arial"/>
          <w:bCs/>
          <w:szCs w:val="20"/>
        </w:rPr>
        <w:t xml:space="preserve"> </w:t>
      </w:r>
      <w:r w:rsidR="00E814B0" w:rsidRPr="00F63EBE">
        <w:rPr>
          <w:rFonts w:cs="Arial"/>
          <w:bCs/>
          <w:szCs w:val="20"/>
        </w:rPr>
        <w:t xml:space="preserve">The growth of the average wage was influenced by a low comparison basis, too. </w:t>
      </w:r>
    </w:p>
    <w:p w:rsidR="006E66E4" w:rsidRPr="00F63EBE" w:rsidRDefault="006E66E4" w:rsidP="00D357A8"/>
    <w:p w:rsidR="00B954F0" w:rsidRPr="00F63EBE" w:rsidRDefault="00033951" w:rsidP="00D357A8">
      <w:r w:rsidRPr="00F63EBE">
        <w:t>According to</w:t>
      </w:r>
      <w:r w:rsidR="00FB6B10" w:rsidRPr="00F63EBE">
        <w:t xml:space="preserve"> data released by</w:t>
      </w:r>
      <w:r w:rsidRPr="00F63EBE">
        <w:t xml:space="preserve"> Eurostat, </w:t>
      </w:r>
      <w:r w:rsidRPr="00F63EBE">
        <w:rPr>
          <w:b/>
          <w:bCs/>
        </w:rPr>
        <w:t xml:space="preserve">industrial production in the </w:t>
      </w:r>
      <w:r w:rsidR="003D3D4F" w:rsidRPr="00F63EBE">
        <w:rPr>
          <w:b/>
          <w:bCs/>
        </w:rPr>
        <w:t>EU27</w:t>
      </w:r>
      <w:r w:rsidRPr="00F63EBE">
        <w:rPr>
          <w:b/>
          <w:bCs/>
        </w:rPr>
        <w:t xml:space="preserve"> in </w:t>
      </w:r>
      <w:r w:rsidR="00EB4CE7" w:rsidRPr="00F63EBE">
        <w:rPr>
          <w:b/>
          <w:bCs/>
        </w:rPr>
        <w:t>March</w:t>
      </w:r>
      <w:r w:rsidRPr="00F63EBE">
        <w:rPr>
          <w:b/>
          <w:bCs/>
        </w:rPr>
        <w:t xml:space="preserve"> </w:t>
      </w:r>
      <w:r w:rsidR="00CD1C4F" w:rsidRPr="00F63EBE">
        <w:rPr>
          <w:b/>
          <w:bCs/>
        </w:rPr>
        <w:t>20</w:t>
      </w:r>
      <w:r w:rsidR="00495BD9" w:rsidRPr="00F63EBE">
        <w:rPr>
          <w:b/>
          <w:bCs/>
        </w:rPr>
        <w:t>21</w:t>
      </w:r>
      <w:r w:rsidRPr="00F63EBE">
        <w:rPr>
          <w:b/>
          <w:bCs/>
        </w:rPr>
        <w:t xml:space="preserve"> </w:t>
      </w:r>
      <w:r w:rsidR="00EB4CE7" w:rsidRPr="00F63EBE">
        <w:rPr>
          <w:bCs/>
        </w:rPr>
        <w:t>in</w:t>
      </w:r>
      <w:r w:rsidRPr="00F63EBE">
        <w:t>creased</w:t>
      </w:r>
      <w:r w:rsidRPr="00F63EBE">
        <w:rPr>
          <w:b/>
          <w:bCs/>
        </w:rPr>
        <w:t xml:space="preserve"> </w:t>
      </w:r>
      <w:r w:rsidRPr="00F63EBE">
        <w:t xml:space="preserve">by </w:t>
      </w:r>
      <w:r w:rsidR="005E41C7" w:rsidRPr="00F63EBE">
        <w:t>1</w:t>
      </w:r>
      <w:r w:rsidR="00EB4CE7" w:rsidRPr="00F63EBE">
        <w:t>1</w:t>
      </w:r>
      <w:r w:rsidRPr="00F63EBE">
        <w:t>.</w:t>
      </w:r>
      <w:r w:rsidR="00EB4CE7" w:rsidRPr="00F63EBE">
        <w:t>0</w:t>
      </w:r>
      <w:r w:rsidRPr="00F63EBE">
        <w:t xml:space="preserve">%, y-o-y. </w:t>
      </w:r>
      <w:r w:rsidR="009A686E" w:rsidRPr="00F63EBE">
        <w:t>Czech industrial production</w:t>
      </w:r>
      <w:r w:rsidR="00EB4CE7" w:rsidRPr="00F63EBE">
        <w:t xml:space="preserve"> in</w:t>
      </w:r>
      <w:r w:rsidR="00236384" w:rsidRPr="00F63EBE">
        <w:t xml:space="preserve">creased by </w:t>
      </w:r>
      <w:r w:rsidR="00EB4CE7" w:rsidRPr="00F63EBE">
        <w:t>14.1%. The biggest year-on-year in</w:t>
      </w:r>
      <w:r w:rsidR="00236384" w:rsidRPr="00F63EBE">
        <w:t xml:space="preserve">crease was reported by </w:t>
      </w:r>
      <w:r w:rsidR="00EB4CE7" w:rsidRPr="00F63EBE">
        <w:t xml:space="preserve">Italy and Slovakia; German industry increased by 5.5%. </w:t>
      </w:r>
      <w:r w:rsidR="00C96303" w:rsidRPr="00F63EBE">
        <w:t>Contrarily, production of industry</w:t>
      </w:r>
      <w:r w:rsidR="00EB4CE7" w:rsidRPr="00F63EBE">
        <w:t xml:space="preserve"> of Malta de</w:t>
      </w:r>
      <w:r w:rsidR="00C96303" w:rsidRPr="00F63EBE">
        <w:t xml:space="preserve">creased by </w:t>
      </w:r>
      <w:r w:rsidR="00EB4CE7" w:rsidRPr="00F63EBE">
        <w:t>2.8</w:t>
      </w:r>
      <w:r w:rsidR="00C96303" w:rsidRPr="00F63EBE">
        <w:t>%</w:t>
      </w:r>
      <w:r w:rsidR="00237767" w:rsidRPr="00F63EBE">
        <w:t>, y-o-y</w:t>
      </w:r>
      <w:r w:rsidR="00C96303" w:rsidRPr="00F63EBE">
        <w:t xml:space="preserve">. </w:t>
      </w:r>
      <w:r w:rsidRPr="00F63EBE">
        <w:t>According to a</w:t>
      </w:r>
      <w:r w:rsidR="00283E90" w:rsidRPr="00F63EBE">
        <w:t> </w:t>
      </w:r>
      <w:r w:rsidRPr="00F63EBE">
        <w:t xml:space="preserve">preliminary release calendar, Eurostat will release data for </w:t>
      </w:r>
      <w:r w:rsidR="00AF3522" w:rsidRPr="00F63EBE">
        <w:t>April</w:t>
      </w:r>
      <w:r w:rsidR="00C43917" w:rsidRPr="00F63EBE">
        <w:t xml:space="preserve"> 20</w:t>
      </w:r>
      <w:r w:rsidR="0061652F" w:rsidRPr="00F63EBE">
        <w:t>21</w:t>
      </w:r>
      <w:r w:rsidR="00C43917" w:rsidRPr="00F63EBE">
        <w:t xml:space="preserve"> on </w:t>
      </w:r>
      <w:r w:rsidR="006E2A3F" w:rsidRPr="00F63EBE">
        <w:t>1</w:t>
      </w:r>
      <w:r w:rsidR="002935F3" w:rsidRPr="00F63EBE">
        <w:t xml:space="preserve">4 June </w:t>
      </w:r>
      <w:r w:rsidRPr="00F63EBE">
        <w:t>202</w:t>
      </w:r>
      <w:r w:rsidR="00786FB6" w:rsidRPr="00F63EBE">
        <w:t>1</w:t>
      </w:r>
      <w:r w:rsidR="003945CA" w:rsidRPr="00F63EBE">
        <w:t>.</w:t>
      </w:r>
      <w:r w:rsidR="001C6C28" w:rsidRPr="00F63EBE">
        <w:t xml:space="preserve"> </w:t>
      </w:r>
    </w:p>
    <w:p w:rsidR="00CF2D0F" w:rsidRPr="00F63EBE" w:rsidRDefault="00CF2D0F" w:rsidP="00033951"/>
    <w:p w:rsidR="00033951" w:rsidRPr="00F63EBE" w:rsidRDefault="00033951" w:rsidP="00810728">
      <w:pPr>
        <w:pStyle w:val="Poznmky"/>
        <w:spacing w:before="280" w:line="276" w:lineRule="auto"/>
        <w:rPr>
          <w:i/>
          <w:lang w:val="en-GB"/>
        </w:rPr>
      </w:pPr>
      <w:r w:rsidRPr="00F63EBE">
        <w:rPr>
          <w:i/>
          <w:lang w:val="en-GB"/>
        </w:rPr>
        <w:t>Notes:</w:t>
      </w:r>
    </w:p>
    <w:p w:rsidR="00033951" w:rsidRPr="00F63EBE" w:rsidRDefault="00033951" w:rsidP="00033951">
      <w:pPr>
        <w:pStyle w:val="Poznmky0"/>
        <w:spacing w:before="0"/>
        <w:rPr>
          <w:iCs/>
        </w:rPr>
      </w:pPr>
      <w:r w:rsidRPr="00F63EBE">
        <w:rPr>
          <w:b/>
          <w:iCs/>
          <w:vertAlign w:val="superscript"/>
        </w:rPr>
        <w:t>1</w:t>
      </w:r>
      <w:r w:rsidR="004779D0" w:rsidRPr="00F63EBE">
        <w:rPr>
          <w:b/>
          <w:iCs/>
          <w:vertAlign w:val="superscript"/>
        </w:rPr>
        <w:t xml:space="preserve"> </w:t>
      </w:r>
      <w:r w:rsidRPr="00F63EBE">
        <w:rPr>
          <w:iCs/>
        </w:rPr>
        <w:t xml:space="preserve">The year-on-year development of </w:t>
      </w:r>
      <w:r w:rsidR="000340A7" w:rsidRPr="00F63EBE">
        <w:rPr>
          <w:iCs/>
        </w:rPr>
        <w:t>all indicators</w:t>
      </w:r>
      <w:r w:rsidRPr="00F63EBE">
        <w:rPr>
          <w:iCs/>
        </w:rPr>
        <w:t xml:space="preserve"> is adjusted for working days unless otherwise stated. Month-on-month or quarter-on-quarter rates are also seasonally adjusted. Contributions to an increase or to a decrease are calculated from data that are adjusted for working days. </w:t>
      </w:r>
      <w:r w:rsidR="00AF3522" w:rsidRPr="00F63EBE">
        <w:rPr>
          <w:iCs/>
        </w:rPr>
        <w:t>April</w:t>
      </w:r>
      <w:r w:rsidR="001718C8" w:rsidRPr="00F63EBE">
        <w:rPr>
          <w:iCs/>
        </w:rPr>
        <w:t xml:space="preserve"> </w:t>
      </w:r>
      <w:r w:rsidR="00C808A3" w:rsidRPr="00F63EBE">
        <w:rPr>
          <w:iCs/>
        </w:rPr>
        <w:t>2021</w:t>
      </w:r>
      <w:r w:rsidR="00415BCB" w:rsidRPr="00F63EBE">
        <w:rPr>
          <w:iCs/>
        </w:rPr>
        <w:t xml:space="preserve"> had </w:t>
      </w:r>
      <w:r w:rsidR="00280D5B" w:rsidRPr="00F63EBE">
        <w:rPr>
          <w:iCs/>
        </w:rPr>
        <w:t>the same number of</w:t>
      </w:r>
      <w:r w:rsidR="00EA1781" w:rsidRPr="00F63EBE">
        <w:rPr>
          <w:iCs/>
        </w:rPr>
        <w:t xml:space="preserve"> working day</w:t>
      </w:r>
      <w:r w:rsidR="00280D5B" w:rsidRPr="00F63EBE">
        <w:rPr>
          <w:iCs/>
        </w:rPr>
        <w:t>s as</w:t>
      </w:r>
      <w:r w:rsidR="00B911DA" w:rsidRPr="00F63EBE">
        <w:rPr>
          <w:iCs/>
        </w:rPr>
        <w:t xml:space="preserve"> </w:t>
      </w:r>
      <w:r w:rsidR="00AF3522" w:rsidRPr="00F63EBE">
        <w:rPr>
          <w:iCs/>
        </w:rPr>
        <w:t>April</w:t>
      </w:r>
      <w:r w:rsidR="00C808A3" w:rsidRPr="00F63EBE">
        <w:rPr>
          <w:iCs/>
        </w:rPr>
        <w:t xml:space="preserve"> </w:t>
      </w:r>
      <w:r w:rsidR="00CF2D0F" w:rsidRPr="00F63EBE">
        <w:rPr>
          <w:iCs/>
        </w:rPr>
        <w:t>202</w:t>
      </w:r>
      <w:r w:rsidR="00B911DA" w:rsidRPr="00F63EBE">
        <w:rPr>
          <w:iCs/>
        </w:rPr>
        <w:t>0</w:t>
      </w:r>
      <w:r w:rsidR="00EA1781" w:rsidRPr="00F63EBE">
        <w:rPr>
          <w:iCs/>
        </w:rPr>
        <w:t xml:space="preserve">. </w:t>
      </w:r>
      <w:r w:rsidR="00415BCB" w:rsidRPr="00F63EBE">
        <w:rPr>
          <w:iCs/>
        </w:rPr>
        <w:t xml:space="preserve"> </w:t>
      </w:r>
    </w:p>
    <w:p w:rsidR="00033951" w:rsidRPr="00F63EBE" w:rsidRDefault="00033951" w:rsidP="00033951">
      <w:pPr>
        <w:pStyle w:val="Poznmky0"/>
        <w:spacing w:before="0"/>
        <w:rPr>
          <w:iCs/>
        </w:rPr>
      </w:pPr>
      <w:r w:rsidRPr="00F63EBE">
        <w:rPr>
          <w:b/>
          <w:iCs/>
          <w:vertAlign w:val="superscript"/>
        </w:rPr>
        <w:t>2</w:t>
      </w:r>
      <w:r w:rsidR="00507923" w:rsidRPr="00F63EBE">
        <w:rPr>
          <w:iCs/>
          <w:vertAlign w:val="superscript"/>
        </w:rPr>
        <w:t xml:space="preserve"> </w:t>
      </w:r>
      <w:r w:rsidR="00507923" w:rsidRPr="00F63EBE">
        <w:rPr>
          <w:iCs/>
        </w:rPr>
        <w:t xml:space="preserve">Indicators related to employment in industry apply to the whole population of enterprises the principal (prevailing) activity of which is industry. </w:t>
      </w:r>
      <w:r w:rsidR="00507923" w:rsidRPr="00F63EBE">
        <w:rPr>
          <w:rFonts w:cs="Arial"/>
          <w:iCs/>
        </w:rPr>
        <w:t>The indicator of the registered number of employees does not include persons working under various contracts for work (an agreement on work performance and an agreement on work activity), working owners of enterprises, and</w:t>
      </w:r>
      <w:r w:rsidR="009478F6" w:rsidRPr="00F63EBE">
        <w:rPr>
          <w:rFonts w:cs="Arial"/>
          <w:iCs/>
        </w:rPr>
        <w:t xml:space="preserve"> contributing family workers</w:t>
      </w:r>
      <w:r w:rsidR="00507923" w:rsidRPr="00F63EBE">
        <w:rPr>
          <w:rFonts w:cs="Arial"/>
          <w:iCs/>
        </w:rPr>
        <w:t xml:space="preserve"> </w:t>
      </w:r>
      <w:r w:rsidR="009478F6" w:rsidRPr="00F63EBE">
        <w:rPr>
          <w:rFonts w:cs="Arial"/>
          <w:iCs/>
        </w:rPr>
        <w:t>(</w:t>
      </w:r>
      <w:r w:rsidR="00507923" w:rsidRPr="00F63EBE">
        <w:rPr>
          <w:rFonts w:cs="Arial"/>
          <w:iCs/>
        </w:rPr>
        <w:t>cooperating household members</w:t>
      </w:r>
      <w:r w:rsidR="009478F6" w:rsidRPr="00F63EBE">
        <w:rPr>
          <w:rFonts w:cs="Arial"/>
          <w:iCs/>
        </w:rPr>
        <w:t>)</w:t>
      </w:r>
      <w:r w:rsidR="00507923" w:rsidRPr="00F63EBE">
        <w:rPr>
          <w:rFonts w:cs="Arial"/>
          <w:iCs/>
        </w:rPr>
        <w:t xml:space="preserve"> who do not have contracts </w:t>
      </w:r>
      <w:r w:rsidR="00507923" w:rsidRPr="00F63EBE">
        <w:rPr>
          <w:iCs/>
        </w:rPr>
        <w:t>of employment. The piece of data on the registered number of employees in industry a</w:t>
      </w:r>
      <w:r w:rsidR="00EF25FC" w:rsidRPr="00F63EBE">
        <w:rPr>
          <w:iCs/>
        </w:rPr>
        <w:t>lso excludes agency workers</w:t>
      </w:r>
      <w:r w:rsidR="00507923" w:rsidRPr="00F63EBE">
        <w:rPr>
          <w:iCs/>
        </w:rPr>
        <w:t xml:space="preserve"> who have contracts of employment within economic activities of services (CZ-NACE 78.2).</w:t>
      </w:r>
    </w:p>
    <w:p w:rsidR="00DF2DE6" w:rsidRPr="00F63EBE" w:rsidRDefault="00110A71" w:rsidP="008B6FEF">
      <w:pPr>
        <w:rPr>
          <w:rFonts w:cs="Arial"/>
          <w:i/>
          <w:iCs/>
          <w:sz w:val="18"/>
          <w:szCs w:val="18"/>
        </w:rPr>
      </w:pPr>
      <w:r w:rsidRPr="00F63EBE">
        <w:rPr>
          <w:rFonts w:cs="Arial"/>
          <w:i/>
          <w:sz w:val="18"/>
          <w:szCs w:val="18"/>
        </w:rPr>
        <w:t>In accordance with the CZSO revision policy, concurrently with processing of data for April 2021, data for January through March 2021 have been revised.</w:t>
      </w:r>
    </w:p>
    <w:p w:rsidR="00CE2D0E" w:rsidRPr="00F63EBE" w:rsidRDefault="00CE2D0E" w:rsidP="00CE2D0E">
      <w:pPr>
        <w:rPr>
          <w:lang w:val="cs-CZ"/>
        </w:rPr>
      </w:pPr>
    </w:p>
    <w:p w:rsidR="00033951" w:rsidRPr="00F63EBE" w:rsidRDefault="00033951" w:rsidP="00033951">
      <w:pPr>
        <w:ind w:left="3600" w:hanging="3600"/>
        <w:rPr>
          <w:i/>
          <w:iCs/>
          <w:sz w:val="18"/>
        </w:rPr>
      </w:pPr>
      <w:r w:rsidRPr="00F63EBE">
        <w:rPr>
          <w:i/>
          <w:iCs/>
          <w:sz w:val="18"/>
        </w:rPr>
        <w:t xml:space="preserve">Responsible head at the CZSO: </w:t>
      </w:r>
      <w:r w:rsidRPr="00F63EBE">
        <w:rPr>
          <w:i/>
          <w:iCs/>
          <w:sz w:val="18"/>
        </w:rPr>
        <w:tab/>
        <w:t xml:space="preserve">Radek Matějka, Director of the Agricultural and Forestry, Industrial, Construction, and Energy Statistics Department, </w:t>
      </w:r>
    </w:p>
    <w:p w:rsidR="00033951" w:rsidRPr="00F63EBE" w:rsidRDefault="00033951" w:rsidP="00033951">
      <w:pPr>
        <w:ind w:left="3600"/>
        <w:rPr>
          <w:i/>
          <w:iCs/>
          <w:sz w:val="18"/>
          <w:szCs w:val="18"/>
        </w:rPr>
      </w:pPr>
      <w:r w:rsidRPr="00F63EBE">
        <w:rPr>
          <w:i/>
          <w:iCs/>
          <w:sz w:val="18"/>
          <w:szCs w:val="18"/>
        </w:rPr>
        <w:t xml:space="preserve">phone </w:t>
      </w:r>
      <w:r w:rsidRPr="00F63EBE">
        <w:rPr>
          <w:i/>
          <w:iCs/>
          <w:sz w:val="18"/>
        </w:rPr>
        <w:t xml:space="preserve">number: (+420) </w:t>
      </w:r>
      <w:r w:rsidR="005D1490" w:rsidRPr="00F63EBE">
        <w:rPr>
          <w:i/>
          <w:iCs/>
          <w:sz w:val="18"/>
        </w:rPr>
        <w:t>736 168 543</w:t>
      </w:r>
      <w:r w:rsidRPr="00F63EBE">
        <w:rPr>
          <w:i/>
          <w:iCs/>
          <w:sz w:val="18"/>
        </w:rPr>
        <w:t>,</w:t>
      </w:r>
      <w:r w:rsidRPr="00F63EBE">
        <w:rPr>
          <w:i/>
          <w:iCs/>
          <w:sz w:val="18"/>
          <w:szCs w:val="18"/>
        </w:rPr>
        <w:t xml:space="preserve"> </w:t>
      </w:r>
    </w:p>
    <w:p w:rsidR="00033951" w:rsidRPr="00F63EBE" w:rsidRDefault="00033951" w:rsidP="00033951">
      <w:pPr>
        <w:ind w:left="3600"/>
        <w:rPr>
          <w:i/>
          <w:iCs/>
          <w:sz w:val="18"/>
        </w:rPr>
      </w:pPr>
      <w:r w:rsidRPr="00F63EBE">
        <w:rPr>
          <w:i/>
          <w:iCs/>
          <w:sz w:val="18"/>
        </w:rPr>
        <w:t xml:space="preserve">e-mail: </w:t>
      </w:r>
      <w:hyperlink r:id="rId7" w:history="1">
        <w:r w:rsidRPr="00F63EBE">
          <w:rPr>
            <w:rStyle w:val="Hypertextovodkaz"/>
            <w:i/>
            <w:sz w:val="18"/>
            <w:szCs w:val="20"/>
          </w:rPr>
          <w:t>radek.matejka@czso.cz</w:t>
        </w:r>
      </w:hyperlink>
    </w:p>
    <w:p w:rsidR="00033951" w:rsidRPr="00F63EBE" w:rsidRDefault="00033951" w:rsidP="00033951">
      <w:pPr>
        <w:rPr>
          <w:i/>
          <w:iCs/>
          <w:sz w:val="18"/>
        </w:rPr>
      </w:pPr>
      <w:r w:rsidRPr="00F63EBE">
        <w:rPr>
          <w:i/>
          <w:iCs/>
          <w:sz w:val="18"/>
        </w:rPr>
        <w:t xml:space="preserve">Contact person: </w:t>
      </w:r>
      <w:r w:rsidRPr="00F63EBE">
        <w:rPr>
          <w:i/>
          <w:iCs/>
          <w:sz w:val="18"/>
        </w:rPr>
        <w:tab/>
      </w:r>
      <w:r w:rsidRPr="00F63EBE">
        <w:rPr>
          <w:i/>
          <w:iCs/>
          <w:sz w:val="18"/>
        </w:rPr>
        <w:tab/>
      </w:r>
      <w:r w:rsidRPr="00F63EBE">
        <w:rPr>
          <w:i/>
          <w:iCs/>
          <w:sz w:val="18"/>
        </w:rPr>
        <w:tab/>
      </w:r>
      <w:r w:rsidRPr="00F63EBE">
        <w:rPr>
          <w:i/>
          <w:iCs/>
          <w:sz w:val="18"/>
        </w:rPr>
        <w:tab/>
      </w:r>
      <w:proofErr w:type="spellStart"/>
      <w:r w:rsidR="00045AFA" w:rsidRPr="00F63EBE">
        <w:rPr>
          <w:i/>
          <w:iCs/>
          <w:sz w:val="18"/>
        </w:rPr>
        <w:t>Veronika</w:t>
      </w:r>
      <w:proofErr w:type="spellEnd"/>
      <w:r w:rsidR="00045AFA" w:rsidRPr="00F63EBE">
        <w:rPr>
          <w:i/>
          <w:iCs/>
          <w:sz w:val="18"/>
        </w:rPr>
        <w:t xml:space="preserve"> </w:t>
      </w:r>
      <w:proofErr w:type="spellStart"/>
      <w:r w:rsidR="00045AFA" w:rsidRPr="00F63EBE">
        <w:rPr>
          <w:i/>
          <w:iCs/>
          <w:sz w:val="18"/>
        </w:rPr>
        <w:t>Doležalová</w:t>
      </w:r>
      <w:proofErr w:type="spellEnd"/>
      <w:r w:rsidRPr="00F63EBE">
        <w:rPr>
          <w:i/>
          <w:iCs/>
          <w:sz w:val="18"/>
        </w:rPr>
        <w:t xml:space="preserve">, Head of Industrial Statistics Unit, </w:t>
      </w:r>
    </w:p>
    <w:p w:rsidR="00033951" w:rsidRPr="00F63EBE" w:rsidRDefault="00033951" w:rsidP="00033951">
      <w:pPr>
        <w:ind w:left="2880" w:firstLine="720"/>
        <w:rPr>
          <w:i/>
          <w:iCs/>
          <w:sz w:val="18"/>
          <w:szCs w:val="18"/>
        </w:rPr>
      </w:pPr>
      <w:r w:rsidRPr="00F63EBE">
        <w:rPr>
          <w:i/>
          <w:iCs/>
          <w:sz w:val="18"/>
          <w:szCs w:val="18"/>
        </w:rPr>
        <w:t xml:space="preserve">phone number (+420) </w:t>
      </w:r>
      <w:r w:rsidR="00045AFA" w:rsidRPr="00F63EBE">
        <w:rPr>
          <w:rFonts w:cs="Arial"/>
          <w:i/>
          <w:sz w:val="18"/>
          <w:szCs w:val="18"/>
        </w:rPr>
        <w:t>734 352 291</w:t>
      </w:r>
      <w:r w:rsidRPr="00F63EBE">
        <w:rPr>
          <w:i/>
          <w:iCs/>
          <w:sz w:val="18"/>
          <w:szCs w:val="18"/>
        </w:rPr>
        <w:t xml:space="preserve">, </w:t>
      </w:r>
    </w:p>
    <w:p w:rsidR="00033951" w:rsidRPr="00F63EBE" w:rsidRDefault="00033951" w:rsidP="00033951">
      <w:pPr>
        <w:ind w:left="2880" w:firstLine="720"/>
        <w:rPr>
          <w:i/>
          <w:iCs/>
          <w:sz w:val="18"/>
          <w:szCs w:val="18"/>
        </w:rPr>
      </w:pPr>
      <w:r w:rsidRPr="00F63EBE">
        <w:rPr>
          <w:i/>
          <w:iCs/>
          <w:sz w:val="18"/>
          <w:szCs w:val="18"/>
        </w:rPr>
        <w:t xml:space="preserve">e-mail: </w:t>
      </w:r>
      <w:hyperlink r:id="rId8" w:history="1">
        <w:r w:rsidR="00045AFA" w:rsidRPr="00F63EBE">
          <w:rPr>
            <w:rStyle w:val="Hypertextovodkaz"/>
            <w:i/>
            <w:sz w:val="18"/>
            <w:szCs w:val="18"/>
          </w:rPr>
          <w:t>veronika.dolezalova@czso.cz</w:t>
        </w:r>
      </w:hyperlink>
    </w:p>
    <w:p w:rsidR="00033951" w:rsidRPr="00F63EBE" w:rsidRDefault="00033951" w:rsidP="00033951">
      <w:pPr>
        <w:rPr>
          <w:i/>
          <w:iCs/>
          <w:sz w:val="18"/>
        </w:rPr>
      </w:pPr>
      <w:r w:rsidRPr="00F63EBE">
        <w:rPr>
          <w:i/>
          <w:iCs/>
          <w:sz w:val="18"/>
        </w:rPr>
        <w:t xml:space="preserve">Method of data acquisition: </w:t>
      </w:r>
      <w:r w:rsidRPr="00F63EBE">
        <w:rPr>
          <w:i/>
          <w:iCs/>
          <w:sz w:val="18"/>
        </w:rPr>
        <w:tab/>
      </w:r>
      <w:r w:rsidRPr="00F63EBE">
        <w:rPr>
          <w:i/>
          <w:iCs/>
          <w:sz w:val="18"/>
        </w:rPr>
        <w:tab/>
        <w:t>direct survey of the CZSO (</w:t>
      </w:r>
      <w:proofErr w:type="spellStart"/>
      <w:r w:rsidRPr="00F63EBE">
        <w:rPr>
          <w:iCs/>
          <w:sz w:val="18"/>
        </w:rPr>
        <w:t>Prům</w:t>
      </w:r>
      <w:proofErr w:type="spellEnd"/>
      <w:r w:rsidRPr="00F63EBE">
        <w:rPr>
          <w:iCs/>
          <w:sz w:val="18"/>
        </w:rPr>
        <w:t xml:space="preserve"> 1–12</w:t>
      </w:r>
      <w:r w:rsidRPr="00F63EBE">
        <w:rPr>
          <w:i/>
          <w:iCs/>
          <w:sz w:val="18"/>
        </w:rPr>
        <w:t>)</w:t>
      </w:r>
    </w:p>
    <w:p w:rsidR="00033951" w:rsidRPr="00F63EBE" w:rsidRDefault="00033951" w:rsidP="00033951">
      <w:pPr>
        <w:rPr>
          <w:i/>
          <w:iCs/>
          <w:sz w:val="18"/>
        </w:rPr>
      </w:pPr>
      <w:r w:rsidRPr="00F63EBE">
        <w:rPr>
          <w:i/>
          <w:iCs/>
          <w:sz w:val="18"/>
        </w:rPr>
        <w:t xml:space="preserve">End of data collection: </w:t>
      </w:r>
      <w:r w:rsidRPr="00F63EBE">
        <w:rPr>
          <w:i/>
          <w:iCs/>
          <w:sz w:val="18"/>
        </w:rPr>
        <w:tab/>
      </w:r>
      <w:r w:rsidRPr="00F63EBE">
        <w:rPr>
          <w:i/>
          <w:iCs/>
          <w:sz w:val="18"/>
        </w:rPr>
        <w:tab/>
      </w:r>
      <w:r w:rsidRPr="00F63EBE">
        <w:rPr>
          <w:i/>
          <w:iCs/>
          <w:sz w:val="18"/>
        </w:rPr>
        <w:tab/>
      </w:r>
      <w:r w:rsidR="00F94F5D" w:rsidRPr="00F63EBE">
        <w:rPr>
          <w:i/>
          <w:iCs/>
          <w:sz w:val="18"/>
        </w:rPr>
        <w:t>31</w:t>
      </w:r>
      <w:r w:rsidR="00D80247" w:rsidRPr="00F63EBE">
        <w:rPr>
          <w:i/>
          <w:iCs/>
          <w:sz w:val="18"/>
        </w:rPr>
        <w:t xml:space="preserve"> </w:t>
      </w:r>
      <w:r w:rsidR="00F94F5D" w:rsidRPr="00F63EBE">
        <w:rPr>
          <w:i/>
          <w:iCs/>
          <w:sz w:val="18"/>
        </w:rPr>
        <w:t>May</w:t>
      </w:r>
      <w:r w:rsidR="00CF51B9" w:rsidRPr="00F63EBE">
        <w:rPr>
          <w:i/>
          <w:iCs/>
          <w:sz w:val="18"/>
        </w:rPr>
        <w:t xml:space="preserve"> 2021</w:t>
      </w:r>
    </w:p>
    <w:p w:rsidR="00033951" w:rsidRPr="00F63EBE" w:rsidRDefault="00033951" w:rsidP="00033951">
      <w:pPr>
        <w:rPr>
          <w:rFonts w:cs="Arial"/>
          <w:i/>
          <w:iCs/>
          <w:sz w:val="18"/>
          <w:szCs w:val="18"/>
        </w:rPr>
      </w:pPr>
      <w:r w:rsidRPr="00F63EBE">
        <w:rPr>
          <w:rFonts w:cs="Arial"/>
          <w:i/>
          <w:iCs/>
          <w:sz w:val="18"/>
          <w:szCs w:val="18"/>
        </w:rPr>
        <w:t xml:space="preserve">Related outputs: </w:t>
      </w:r>
      <w:r w:rsidRPr="00F63EBE">
        <w:rPr>
          <w:rFonts w:cs="Arial"/>
          <w:i/>
          <w:iCs/>
          <w:sz w:val="18"/>
          <w:szCs w:val="18"/>
        </w:rPr>
        <w:tab/>
      </w:r>
      <w:r w:rsidRPr="00F63EBE">
        <w:rPr>
          <w:rFonts w:cs="Arial"/>
          <w:i/>
          <w:iCs/>
          <w:sz w:val="18"/>
          <w:szCs w:val="18"/>
        </w:rPr>
        <w:tab/>
      </w:r>
      <w:r w:rsidRPr="00F63EBE">
        <w:rPr>
          <w:rFonts w:cs="Arial"/>
          <w:i/>
          <w:iCs/>
          <w:sz w:val="18"/>
          <w:szCs w:val="18"/>
        </w:rPr>
        <w:tab/>
      </w:r>
      <w:r w:rsidRPr="00F63EBE">
        <w:rPr>
          <w:rFonts w:cs="Arial"/>
          <w:i/>
          <w:iCs/>
          <w:sz w:val="18"/>
          <w:szCs w:val="18"/>
        </w:rPr>
        <w:tab/>
        <w:t xml:space="preserve">time series </w:t>
      </w:r>
      <w:hyperlink r:id="rId9" w:history="1">
        <w:r w:rsidRPr="00F63EBE">
          <w:rPr>
            <w:rStyle w:val="Zdraznn"/>
            <w:rFonts w:cs="Arial"/>
            <w:color w:val="0000FF"/>
            <w:sz w:val="18"/>
            <w:szCs w:val="18"/>
            <w:u w:val="single"/>
          </w:rPr>
          <w:t>https://www.czso.cz/csu/czso/pru_ts</w:t>
        </w:r>
      </w:hyperlink>
      <w:r w:rsidRPr="00F63EBE">
        <w:rPr>
          <w:rFonts w:cs="Arial"/>
          <w:sz w:val="18"/>
          <w:szCs w:val="18"/>
        </w:rPr>
        <w:t> </w:t>
      </w:r>
    </w:p>
    <w:p w:rsidR="00033951" w:rsidRPr="00F63EBE" w:rsidRDefault="00033951" w:rsidP="00033951">
      <w:pPr>
        <w:spacing w:after="200"/>
        <w:jc w:val="left"/>
      </w:pPr>
      <w:r w:rsidRPr="00F63EBE">
        <w:rPr>
          <w:i/>
          <w:iCs/>
          <w:sz w:val="18"/>
        </w:rPr>
        <w:t>Next News</w:t>
      </w:r>
      <w:r w:rsidR="00091F3F" w:rsidRPr="00F63EBE">
        <w:rPr>
          <w:i/>
          <w:iCs/>
          <w:sz w:val="18"/>
        </w:rPr>
        <w:t xml:space="preserve"> Release will be published on:</w:t>
      </w:r>
      <w:r w:rsidR="00091F3F" w:rsidRPr="00F63EBE">
        <w:rPr>
          <w:i/>
          <w:iCs/>
          <w:sz w:val="18"/>
        </w:rPr>
        <w:tab/>
      </w:r>
      <w:r w:rsidR="00CC23AD" w:rsidRPr="00F63EBE">
        <w:rPr>
          <w:i/>
          <w:iCs/>
          <w:sz w:val="18"/>
        </w:rPr>
        <w:t>7</w:t>
      </w:r>
      <w:r w:rsidR="002547F4" w:rsidRPr="00F63EBE">
        <w:rPr>
          <w:i/>
          <w:iCs/>
          <w:sz w:val="18"/>
        </w:rPr>
        <w:t xml:space="preserve"> </w:t>
      </w:r>
      <w:r w:rsidR="007479CD" w:rsidRPr="00F63EBE">
        <w:rPr>
          <w:i/>
          <w:iCs/>
          <w:sz w:val="18"/>
        </w:rPr>
        <w:t>July</w:t>
      </w:r>
      <w:r w:rsidR="002D11A3" w:rsidRPr="00F63EBE">
        <w:rPr>
          <w:i/>
          <w:iCs/>
          <w:sz w:val="18"/>
        </w:rPr>
        <w:t xml:space="preserve"> 2021</w:t>
      </w:r>
    </w:p>
    <w:p w:rsidR="00033951" w:rsidRPr="00F63EBE" w:rsidRDefault="00033951" w:rsidP="00033951">
      <w:pPr>
        <w:pStyle w:val="Zkladntext2"/>
        <w:spacing w:after="0" w:line="276" w:lineRule="auto"/>
        <w:rPr>
          <w:rFonts w:cs="Arial"/>
          <w:bCs/>
          <w:sz w:val="20"/>
          <w:szCs w:val="18"/>
          <w:lang w:val="en-GB"/>
        </w:rPr>
      </w:pPr>
    </w:p>
    <w:p w:rsidR="003B5335" w:rsidRPr="00F63EBE" w:rsidRDefault="003B5335" w:rsidP="00033951">
      <w:pPr>
        <w:pStyle w:val="Zkladntext2"/>
        <w:spacing w:after="0" w:line="276" w:lineRule="auto"/>
        <w:rPr>
          <w:rFonts w:cs="Arial"/>
          <w:bCs/>
          <w:sz w:val="20"/>
          <w:szCs w:val="18"/>
          <w:lang w:val="en-GB"/>
        </w:rPr>
      </w:pPr>
    </w:p>
    <w:p w:rsidR="00033951" w:rsidRPr="00F63EBE" w:rsidRDefault="00033951" w:rsidP="00033951">
      <w:pPr>
        <w:pStyle w:val="Zkladntext2"/>
        <w:spacing w:after="0" w:line="276" w:lineRule="auto"/>
        <w:rPr>
          <w:rFonts w:cs="Arial"/>
          <w:bCs/>
          <w:sz w:val="20"/>
          <w:szCs w:val="18"/>
          <w:lang w:val="en-GB"/>
        </w:rPr>
      </w:pPr>
      <w:r w:rsidRPr="00F63EBE">
        <w:rPr>
          <w:rFonts w:cs="Arial"/>
          <w:bCs/>
          <w:sz w:val="20"/>
          <w:szCs w:val="18"/>
          <w:lang w:val="en-GB"/>
        </w:rPr>
        <w:t>Annexes:</w:t>
      </w:r>
    </w:p>
    <w:p w:rsidR="00033951" w:rsidRPr="00F63EBE" w:rsidRDefault="00033951" w:rsidP="00033951">
      <w:r w:rsidRPr="00F63EBE">
        <w:t>Table 1 Industrial production (year-on-year indices)</w:t>
      </w:r>
    </w:p>
    <w:p w:rsidR="00033951" w:rsidRPr="00F63EBE" w:rsidRDefault="00033951" w:rsidP="00033951">
      <w:r w:rsidRPr="00F63EBE">
        <w:t>Table 2 Sales and new orders in industry (year-on-year indices)</w:t>
      </w:r>
    </w:p>
    <w:p w:rsidR="00033951" w:rsidRPr="00F63EBE" w:rsidRDefault="00033951" w:rsidP="00033951">
      <w:r w:rsidRPr="00F63EBE">
        <w:t>Chart 1 Industrial production (base indices)</w:t>
      </w:r>
    </w:p>
    <w:p w:rsidR="00033951" w:rsidRPr="00F63EBE" w:rsidRDefault="00033951" w:rsidP="00033951">
      <w:r w:rsidRPr="00F63EBE">
        <w:t>Chart 2 Industrial production (year-on-year indices)</w:t>
      </w:r>
    </w:p>
    <w:p w:rsidR="00033951" w:rsidRPr="00531E30" w:rsidRDefault="00033951" w:rsidP="00033951">
      <w:r w:rsidRPr="00F63EBE">
        <w:t>Chart 3 Industrial production index – international comparison (base indices)</w:t>
      </w:r>
    </w:p>
    <w:p w:rsidR="00D209A7" w:rsidRPr="00033951" w:rsidRDefault="00D209A7" w:rsidP="00033951"/>
    <w:sectPr w:rsidR="00D209A7" w:rsidRPr="00033951"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E4B" w:rsidRDefault="00783E4B" w:rsidP="00BA6370">
      <w:r>
        <w:separator/>
      </w:r>
    </w:p>
  </w:endnote>
  <w:endnote w:type="continuationSeparator" w:id="0">
    <w:p w:rsidR="00783E4B" w:rsidRDefault="00783E4B"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8F7" w:rsidRDefault="00F978F7">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F978F7" w:rsidRPr="00D52A09" w:rsidRDefault="00F978F7" w:rsidP="00380178">
                          <w:pPr>
                            <w:spacing w:line="220" w:lineRule="atLeast"/>
                            <w:rPr>
                              <w:rFonts w:cs="Arial"/>
                              <w:b/>
                              <w:bCs/>
                              <w:sz w:val="15"/>
                              <w:szCs w:val="15"/>
                            </w:rPr>
                          </w:pPr>
                          <w:r w:rsidRPr="00D52A09">
                            <w:rPr>
                              <w:rFonts w:cs="Arial"/>
                              <w:b/>
                              <w:bCs/>
                              <w:sz w:val="15"/>
                              <w:szCs w:val="15"/>
                            </w:rPr>
                            <w:t>Information Services Unit – Headquarters</w:t>
                          </w:r>
                        </w:p>
                        <w:p w:rsidR="00F978F7" w:rsidRDefault="00F978F7"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F978F7" w:rsidRPr="00D52A09" w:rsidRDefault="00F978F7"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F978F7" w:rsidRPr="00FB082E" w:rsidRDefault="00F978F7" w:rsidP="00380178">
                          <w:pPr>
                            <w:tabs>
                              <w:tab w:val="right" w:pos="8505"/>
                            </w:tabs>
                            <w:spacing w:line="220" w:lineRule="atLeast"/>
                            <w:rPr>
                              <w:rFonts w:cs="Arial"/>
                              <w:lang w:val="fr-FR"/>
                            </w:rPr>
                          </w:pPr>
                          <w:r w:rsidRPr="00FB082E">
                            <w:rPr>
                              <w:rFonts w:cs="Arial"/>
                              <w:sz w:val="15"/>
                              <w:szCs w:val="15"/>
                              <w:lang w:val="fr-FR"/>
                            </w:rPr>
                            <w:t xml:space="preserve">tel: +420 274 052 304, e-mail: </w:t>
                          </w:r>
                          <w:hyperlink r:id="rId1" w:history="1">
                            <w:r w:rsidRPr="00FB082E">
                              <w:rPr>
                                <w:rStyle w:val="Hypertextovodkaz"/>
                                <w:rFonts w:cs="Arial"/>
                                <w:color w:val="0071BC"/>
                                <w:sz w:val="15"/>
                                <w:szCs w:val="15"/>
                                <w:lang w:val="fr-FR"/>
                              </w:rPr>
                              <w:t>infoservis@czso.cz</w:t>
                            </w:r>
                          </w:hyperlink>
                          <w:r w:rsidRPr="00FB082E">
                            <w:rPr>
                              <w:rFonts w:cs="Arial"/>
                              <w:sz w:val="15"/>
                              <w:szCs w:val="15"/>
                              <w:lang w:val="fr-FR"/>
                            </w:rPr>
                            <w:tab/>
                          </w:r>
                          <w:r w:rsidRPr="007E75DE">
                            <w:rPr>
                              <w:rFonts w:cs="Arial"/>
                              <w:szCs w:val="15"/>
                            </w:rPr>
                            <w:fldChar w:fldCharType="begin"/>
                          </w:r>
                          <w:r w:rsidRPr="00FB082E">
                            <w:rPr>
                              <w:rFonts w:cs="Arial"/>
                              <w:szCs w:val="15"/>
                              <w:lang w:val="fr-FR"/>
                            </w:rPr>
                            <w:instrText xml:space="preserve"> PAGE   \* MERGEFORMAT </w:instrText>
                          </w:r>
                          <w:r w:rsidRPr="007E75DE">
                            <w:rPr>
                              <w:rFonts w:cs="Arial"/>
                              <w:szCs w:val="15"/>
                            </w:rPr>
                            <w:fldChar w:fldCharType="separate"/>
                          </w:r>
                          <w:r w:rsidR="00FB0DCD">
                            <w:rPr>
                              <w:rFonts w:cs="Arial"/>
                              <w:noProof/>
                              <w:szCs w:val="15"/>
                              <w:lang w:val="fr-FR"/>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F978F7" w:rsidRPr="00D52A09" w:rsidRDefault="00F978F7" w:rsidP="00380178">
                    <w:pPr>
                      <w:spacing w:line="220" w:lineRule="atLeast"/>
                      <w:rPr>
                        <w:rFonts w:cs="Arial"/>
                        <w:b/>
                        <w:bCs/>
                        <w:sz w:val="15"/>
                        <w:szCs w:val="15"/>
                      </w:rPr>
                    </w:pPr>
                    <w:r w:rsidRPr="00D52A09">
                      <w:rPr>
                        <w:rFonts w:cs="Arial"/>
                        <w:b/>
                        <w:bCs/>
                        <w:sz w:val="15"/>
                        <w:szCs w:val="15"/>
                      </w:rPr>
                      <w:t>Information Services Unit – Headquarters</w:t>
                    </w:r>
                  </w:p>
                  <w:p w:rsidR="00F978F7" w:rsidRDefault="00F978F7"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F978F7" w:rsidRPr="00D52A09" w:rsidRDefault="00F978F7"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F978F7" w:rsidRPr="00FB082E" w:rsidRDefault="00F978F7" w:rsidP="00380178">
                    <w:pPr>
                      <w:tabs>
                        <w:tab w:val="right" w:pos="8505"/>
                      </w:tabs>
                      <w:spacing w:line="220" w:lineRule="atLeast"/>
                      <w:rPr>
                        <w:rFonts w:cs="Arial"/>
                        <w:lang w:val="fr-FR"/>
                      </w:rPr>
                    </w:pPr>
                    <w:r w:rsidRPr="00FB082E">
                      <w:rPr>
                        <w:rFonts w:cs="Arial"/>
                        <w:sz w:val="15"/>
                        <w:szCs w:val="15"/>
                        <w:lang w:val="fr-FR"/>
                      </w:rPr>
                      <w:t xml:space="preserve">tel: +420 274 052 304, e-mail: </w:t>
                    </w:r>
                    <w:hyperlink r:id="rId2" w:history="1">
                      <w:r w:rsidRPr="00FB082E">
                        <w:rPr>
                          <w:rStyle w:val="Hypertextovodkaz"/>
                          <w:rFonts w:cs="Arial"/>
                          <w:color w:val="0071BC"/>
                          <w:sz w:val="15"/>
                          <w:szCs w:val="15"/>
                          <w:lang w:val="fr-FR"/>
                        </w:rPr>
                        <w:t>infoservis@czso.cz</w:t>
                      </w:r>
                    </w:hyperlink>
                    <w:r w:rsidRPr="00FB082E">
                      <w:rPr>
                        <w:rFonts w:cs="Arial"/>
                        <w:sz w:val="15"/>
                        <w:szCs w:val="15"/>
                        <w:lang w:val="fr-FR"/>
                      </w:rPr>
                      <w:tab/>
                    </w:r>
                    <w:r w:rsidRPr="007E75DE">
                      <w:rPr>
                        <w:rFonts w:cs="Arial"/>
                        <w:szCs w:val="15"/>
                      </w:rPr>
                      <w:fldChar w:fldCharType="begin"/>
                    </w:r>
                    <w:r w:rsidRPr="00FB082E">
                      <w:rPr>
                        <w:rFonts w:cs="Arial"/>
                        <w:szCs w:val="15"/>
                        <w:lang w:val="fr-FR"/>
                      </w:rPr>
                      <w:instrText xml:space="preserve"> PAGE   \* MERGEFORMAT </w:instrText>
                    </w:r>
                    <w:r w:rsidRPr="007E75DE">
                      <w:rPr>
                        <w:rFonts w:cs="Arial"/>
                        <w:szCs w:val="15"/>
                      </w:rPr>
                      <w:fldChar w:fldCharType="separate"/>
                    </w:r>
                    <w:r w:rsidR="00FB0DCD">
                      <w:rPr>
                        <w:rFonts w:cs="Arial"/>
                        <w:noProof/>
                        <w:szCs w:val="15"/>
                        <w:lang w:val="fr-FR"/>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F21EE5C"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E4B" w:rsidRDefault="00783E4B" w:rsidP="00BA6370">
      <w:r>
        <w:separator/>
      </w:r>
    </w:p>
  </w:footnote>
  <w:footnote w:type="continuationSeparator" w:id="0">
    <w:p w:rsidR="00783E4B" w:rsidRDefault="00783E4B"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8F7" w:rsidRDefault="00F978F7">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361C5"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951"/>
    <w:rsid w:val="00000F09"/>
    <w:rsid w:val="00001FB3"/>
    <w:rsid w:val="00004999"/>
    <w:rsid w:val="000063E7"/>
    <w:rsid w:val="00007A5C"/>
    <w:rsid w:val="00007B44"/>
    <w:rsid w:val="00016519"/>
    <w:rsid w:val="00020734"/>
    <w:rsid w:val="000274FF"/>
    <w:rsid w:val="00030A77"/>
    <w:rsid w:val="00033951"/>
    <w:rsid w:val="000340A7"/>
    <w:rsid w:val="000365D4"/>
    <w:rsid w:val="00037565"/>
    <w:rsid w:val="00037947"/>
    <w:rsid w:val="00043BC5"/>
    <w:rsid w:val="00043BF4"/>
    <w:rsid w:val="00045282"/>
    <w:rsid w:val="00045AFA"/>
    <w:rsid w:val="000464ED"/>
    <w:rsid w:val="000677FA"/>
    <w:rsid w:val="0007171F"/>
    <w:rsid w:val="00071FCF"/>
    <w:rsid w:val="000721A1"/>
    <w:rsid w:val="00073E12"/>
    <w:rsid w:val="000768EE"/>
    <w:rsid w:val="00077BB7"/>
    <w:rsid w:val="00080DDA"/>
    <w:rsid w:val="000843A5"/>
    <w:rsid w:val="00085A2A"/>
    <w:rsid w:val="00086727"/>
    <w:rsid w:val="00086BC4"/>
    <w:rsid w:val="00086FAF"/>
    <w:rsid w:val="00091722"/>
    <w:rsid w:val="00091F3F"/>
    <w:rsid w:val="00092C61"/>
    <w:rsid w:val="00092C78"/>
    <w:rsid w:val="00097BF4"/>
    <w:rsid w:val="000A3D18"/>
    <w:rsid w:val="000A4014"/>
    <w:rsid w:val="000A726D"/>
    <w:rsid w:val="000B3B50"/>
    <w:rsid w:val="000B3CD7"/>
    <w:rsid w:val="000B41EE"/>
    <w:rsid w:val="000B5747"/>
    <w:rsid w:val="000B6F63"/>
    <w:rsid w:val="000C0BB7"/>
    <w:rsid w:val="000C246A"/>
    <w:rsid w:val="000C6A2C"/>
    <w:rsid w:val="000D04F8"/>
    <w:rsid w:val="000D31B3"/>
    <w:rsid w:val="000D3F54"/>
    <w:rsid w:val="000D4576"/>
    <w:rsid w:val="000D5984"/>
    <w:rsid w:val="000E449A"/>
    <w:rsid w:val="000E4776"/>
    <w:rsid w:val="000F3DC2"/>
    <w:rsid w:val="000F6140"/>
    <w:rsid w:val="000F63A0"/>
    <w:rsid w:val="001009D4"/>
    <w:rsid w:val="00101932"/>
    <w:rsid w:val="0010661E"/>
    <w:rsid w:val="001072E3"/>
    <w:rsid w:val="00110A71"/>
    <w:rsid w:val="00111105"/>
    <w:rsid w:val="00111EF5"/>
    <w:rsid w:val="0011203B"/>
    <w:rsid w:val="001127A9"/>
    <w:rsid w:val="00116783"/>
    <w:rsid w:val="00116ED1"/>
    <w:rsid w:val="0012041E"/>
    <w:rsid w:val="001216F5"/>
    <w:rsid w:val="00123849"/>
    <w:rsid w:val="00124584"/>
    <w:rsid w:val="00126CAF"/>
    <w:rsid w:val="00130D31"/>
    <w:rsid w:val="0013242C"/>
    <w:rsid w:val="00137276"/>
    <w:rsid w:val="00137F7D"/>
    <w:rsid w:val="001404AB"/>
    <w:rsid w:val="001409FF"/>
    <w:rsid w:val="00143065"/>
    <w:rsid w:val="00160FBF"/>
    <w:rsid w:val="001622CE"/>
    <w:rsid w:val="00163C26"/>
    <w:rsid w:val="001640DE"/>
    <w:rsid w:val="00166453"/>
    <w:rsid w:val="001679C6"/>
    <w:rsid w:val="001718C8"/>
    <w:rsid w:val="0017231D"/>
    <w:rsid w:val="0017346C"/>
    <w:rsid w:val="00173C7C"/>
    <w:rsid w:val="00176E26"/>
    <w:rsid w:val="0018061F"/>
    <w:rsid w:val="001810DC"/>
    <w:rsid w:val="0018300A"/>
    <w:rsid w:val="00183DE8"/>
    <w:rsid w:val="0019353C"/>
    <w:rsid w:val="0019389F"/>
    <w:rsid w:val="001A0D50"/>
    <w:rsid w:val="001A26FD"/>
    <w:rsid w:val="001A5D7C"/>
    <w:rsid w:val="001A78EC"/>
    <w:rsid w:val="001B1922"/>
    <w:rsid w:val="001B24F3"/>
    <w:rsid w:val="001B46EB"/>
    <w:rsid w:val="001B607F"/>
    <w:rsid w:val="001C1F4E"/>
    <w:rsid w:val="001C23F4"/>
    <w:rsid w:val="001C687F"/>
    <w:rsid w:val="001C6C28"/>
    <w:rsid w:val="001C71FD"/>
    <w:rsid w:val="001D155A"/>
    <w:rsid w:val="001D1F92"/>
    <w:rsid w:val="001D31C5"/>
    <w:rsid w:val="001D369A"/>
    <w:rsid w:val="001D3E3B"/>
    <w:rsid w:val="001D688B"/>
    <w:rsid w:val="001D6C63"/>
    <w:rsid w:val="001D774D"/>
    <w:rsid w:val="001E265A"/>
    <w:rsid w:val="001E3661"/>
    <w:rsid w:val="001E5533"/>
    <w:rsid w:val="001F08B3"/>
    <w:rsid w:val="001F28ED"/>
    <w:rsid w:val="001F38CC"/>
    <w:rsid w:val="001F7D5F"/>
    <w:rsid w:val="0020170B"/>
    <w:rsid w:val="00202D46"/>
    <w:rsid w:val="002070FB"/>
    <w:rsid w:val="00207680"/>
    <w:rsid w:val="002078E4"/>
    <w:rsid w:val="00210945"/>
    <w:rsid w:val="002111AE"/>
    <w:rsid w:val="00211299"/>
    <w:rsid w:val="00212644"/>
    <w:rsid w:val="00212927"/>
    <w:rsid w:val="00212A68"/>
    <w:rsid w:val="00213343"/>
    <w:rsid w:val="00213729"/>
    <w:rsid w:val="00213893"/>
    <w:rsid w:val="0021434B"/>
    <w:rsid w:val="0021763D"/>
    <w:rsid w:val="00220A08"/>
    <w:rsid w:val="00221A7F"/>
    <w:rsid w:val="00222690"/>
    <w:rsid w:val="0022297A"/>
    <w:rsid w:val="00225839"/>
    <w:rsid w:val="0023135B"/>
    <w:rsid w:val="002351DC"/>
    <w:rsid w:val="00236384"/>
    <w:rsid w:val="00237767"/>
    <w:rsid w:val="002406FA"/>
    <w:rsid w:val="0024715D"/>
    <w:rsid w:val="002478AB"/>
    <w:rsid w:val="002509E9"/>
    <w:rsid w:val="00251040"/>
    <w:rsid w:val="002547F4"/>
    <w:rsid w:val="0025574C"/>
    <w:rsid w:val="00257366"/>
    <w:rsid w:val="002576A4"/>
    <w:rsid w:val="00271A2B"/>
    <w:rsid w:val="00274685"/>
    <w:rsid w:val="00275621"/>
    <w:rsid w:val="00275ED3"/>
    <w:rsid w:val="0027626F"/>
    <w:rsid w:val="00276B35"/>
    <w:rsid w:val="002778A0"/>
    <w:rsid w:val="00280114"/>
    <w:rsid w:val="00280D5B"/>
    <w:rsid w:val="00283E90"/>
    <w:rsid w:val="00285E76"/>
    <w:rsid w:val="00287383"/>
    <w:rsid w:val="002907C1"/>
    <w:rsid w:val="002935F3"/>
    <w:rsid w:val="002952BC"/>
    <w:rsid w:val="0029741C"/>
    <w:rsid w:val="00297900"/>
    <w:rsid w:val="002A1D88"/>
    <w:rsid w:val="002A2D29"/>
    <w:rsid w:val="002A601A"/>
    <w:rsid w:val="002B183F"/>
    <w:rsid w:val="002B2D7C"/>
    <w:rsid w:val="002B2E47"/>
    <w:rsid w:val="002B3646"/>
    <w:rsid w:val="002C23F0"/>
    <w:rsid w:val="002C5ACA"/>
    <w:rsid w:val="002C7199"/>
    <w:rsid w:val="002D0C7F"/>
    <w:rsid w:val="002D11A3"/>
    <w:rsid w:val="002D158A"/>
    <w:rsid w:val="002D2D6B"/>
    <w:rsid w:val="002D37F5"/>
    <w:rsid w:val="002D4501"/>
    <w:rsid w:val="002D6195"/>
    <w:rsid w:val="002D6DC4"/>
    <w:rsid w:val="002E5954"/>
    <w:rsid w:val="002E7A19"/>
    <w:rsid w:val="002F1B9F"/>
    <w:rsid w:val="00301F76"/>
    <w:rsid w:val="00304D03"/>
    <w:rsid w:val="003110A4"/>
    <w:rsid w:val="00312337"/>
    <w:rsid w:val="00316DB2"/>
    <w:rsid w:val="00322633"/>
    <w:rsid w:val="0032398D"/>
    <w:rsid w:val="003301A3"/>
    <w:rsid w:val="00330CBA"/>
    <w:rsid w:val="00336786"/>
    <w:rsid w:val="00337214"/>
    <w:rsid w:val="00341797"/>
    <w:rsid w:val="00344EA5"/>
    <w:rsid w:val="00345CB3"/>
    <w:rsid w:val="00355E95"/>
    <w:rsid w:val="0035613B"/>
    <w:rsid w:val="003625BA"/>
    <w:rsid w:val="0036777B"/>
    <w:rsid w:val="0037090C"/>
    <w:rsid w:val="00370E05"/>
    <w:rsid w:val="003714E9"/>
    <w:rsid w:val="0037583E"/>
    <w:rsid w:val="00376C03"/>
    <w:rsid w:val="00380178"/>
    <w:rsid w:val="0038282A"/>
    <w:rsid w:val="00382B85"/>
    <w:rsid w:val="00382E1D"/>
    <w:rsid w:val="00383859"/>
    <w:rsid w:val="003856DF"/>
    <w:rsid w:val="00385842"/>
    <w:rsid w:val="00385F0D"/>
    <w:rsid w:val="0038638F"/>
    <w:rsid w:val="003879CE"/>
    <w:rsid w:val="003945CA"/>
    <w:rsid w:val="00395DAC"/>
    <w:rsid w:val="00397580"/>
    <w:rsid w:val="00397D8A"/>
    <w:rsid w:val="003A45C8"/>
    <w:rsid w:val="003A5019"/>
    <w:rsid w:val="003B15B6"/>
    <w:rsid w:val="003B1997"/>
    <w:rsid w:val="003B5335"/>
    <w:rsid w:val="003B6F44"/>
    <w:rsid w:val="003B76DD"/>
    <w:rsid w:val="003B7F42"/>
    <w:rsid w:val="003C0381"/>
    <w:rsid w:val="003C2DCF"/>
    <w:rsid w:val="003C3372"/>
    <w:rsid w:val="003C4A46"/>
    <w:rsid w:val="003C6339"/>
    <w:rsid w:val="003C7FE7"/>
    <w:rsid w:val="003D0499"/>
    <w:rsid w:val="003D3576"/>
    <w:rsid w:val="003D3D4F"/>
    <w:rsid w:val="003E4A51"/>
    <w:rsid w:val="003E5898"/>
    <w:rsid w:val="003E688F"/>
    <w:rsid w:val="003F1A62"/>
    <w:rsid w:val="003F23C3"/>
    <w:rsid w:val="003F526A"/>
    <w:rsid w:val="003F55D5"/>
    <w:rsid w:val="003F5663"/>
    <w:rsid w:val="003F5A7C"/>
    <w:rsid w:val="00402F7D"/>
    <w:rsid w:val="00405244"/>
    <w:rsid w:val="00406897"/>
    <w:rsid w:val="00406F03"/>
    <w:rsid w:val="00407E5C"/>
    <w:rsid w:val="004133D8"/>
    <w:rsid w:val="00413FBE"/>
    <w:rsid w:val="0041403E"/>
    <w:rsid w:val="00415BCB"/>
    <w:rsid w:val="00416B3A"/>
    <w:rsid w:val="00417E74"/>
    <w:rsid w:val="00417F06"/>
    <w:rsid w:val="00420F2B"/>
    <w:rsid w:val="004218C3"/>
    <w:rsid w:val="0042320C"/>
    <w:rsid w:val="00430B23"/>
    <w:rsid w:val="00436D82"/>
    <w:rsid w:val="004424FC"/>
    <w:rsid w:val="004436EE"/>
    <w:rsid w:val="00443936"/>
    <w:rsid w:val="00445671"/>
    <w:rsid w:val="00454BC2"/>
    <w:rsid w:val="0045547F"/>
    <w:rsid w:val="004556A1"/>
    <w:rsid w:val="00456A6A"/>
    <w:rsid w:val="0046417B"/>
    <w:rsid w:val="00464770"/>
    <w:rsid w:val="0046574E"/>
    <w:rsid w:val="00466053"/>
    <w:rsid w:val="0047107E"/>
    <w:rsid w:val="004727F7"/>
    <w:rsid w:val="004731C6"/>
    <w:rsid w:val="004779D0"/>
    <w:rsid w:val="004828AB"/>
    <w:rsid w:val="00486B41"/>
    <w:rsid w:val="00487C05"/>
    <w:rsid w:val="00490E19"/>
    <w:rsid w:val="004920AD"/>
    <w:rsid w:val="00494498"/>
    <w:rsid w:val="00494908"/>
    <w:rsid w:val="00494CFE"/>
    <w:rsid w:val="00495BD9"/>
    <w:rsid w:val="004967DA"/>
    <w:rsid w:val="00497728"/>
    <w:rsid w:val="004A2191"/>
    <w:rsid w:val="004A7810"/>
    <w:rsid w:val="004B1356"/>
    <w:rsid w:val="004B1764"/>
    <w:rsid w:val="004B2297"/>
    <w:rsid w:val="004B7D08"/>
    <w:rsid w:val="004C2C07"/>
    <w:rsid w:val="004C3F82"/>
    <w:rsid w:val="004D05B3"/>
    <w:rsid w:val="004D3F7C"/>
    <w:rsid w:val="004D6C3D"/>
    <w:rsid w:val="004E1881"/>
    <w:rsid w:val="004E1CD3"/>
    <w:rsid w:val="004E309A"/>
    <w:rsid w:val="004E334D"/>
    <w:rsid w:val="004E479E"/>
    <w:rsid w:val="004E75BA"/>
    <w:rsid w:val="004F3C52"/>
    <w:rsid w:val="004F78E6"/>
    <w:rsid w:val="005041B5"/>
    <w:rsid w:val="00505493"/>
    <w:rsid w:val="00507923"/>
    <w:rsid w:val="00512D99"/>
    <w:rsid w:val="00516240"/>
    <w:rsid w:val="005226D7"/>
    <w:rsid w:val="00523B0F"/>
    <w:rsid w:val="00523C35"/>
    <w:rsid w:val="00526A0A"/>
    <w:rsid w:val="00526B4C"/>
    <w:rsid w:val="00527C6F"/>
    <w:rsid w:val="00531DBB"/>
    <w:rsid w:val="005327F5"/>
    <w:rsid w:val="00533A18"/>
    <w:rsid w:val="00540DDE"/>
    <w:rsid w:val="005413A9"/>
    <w:rsid w:val="0054357D"/>
    <w:rsid w:val="00543BE7"/>
    <w:rsid w:val="00544C54"/>
    <w:rsid w:val="00550023"/>
    <w:rsid w:val="00551B48"/>
    <w:rsid w:val="005536D9"/>
    <w:rsid w:val="00554AD3"/>
    <w:rsid w:val="00556813"/>
    <w:rsid w:val="005610FB"/>
    <w:rsid w:val="00561271"/>
    <w:rsid w:val="00562BDB"/>
    <w:rsid w:val="005636B7"/>
    <w:rsid w:val="00564213"/>
    <w:rsid w:val="005644A0"/>
    <w:rsid w:val="00564988"/>
    <w:rsid w:val="00566F4C"/>
    <w:rsid w:val="00570787"/>
    <w:rsid w:val="005708CF"/>
    <w:rsid w:val="0057171B"/>
    <w:rsid w:val="005718A6"/>
    <w:rsid w:val="00572409"/>
    <w:rsid w:val="00583C3B"/>
    <w:rsid w:val="005846CD"/>
    <w:rsid w:val="0058639B"/>
    <w:rsid w:val="00592461"/>
    <w:rsid w:val="005947CF"/>
    <w:rsid w:val="005A3374"/>
    <w:rsid w:val="005A4344"/>
    <w:rsid w:val="005A76DD"/>
    <w:rsid w:val="005A7BFB"/>
    <w:rsid w:val="005B0B6F"/>
    <w:rsid w:val="005B320F"/>
    <w:rsid w:val="005B346F"/>
    <w:rsid w:val="005B5551"/>
    <w:rsid w:val="005B55E3"/>
    <w:rsid w:val="005B7388"/>
    <w:rsid w:val="005C7C91"/>
    <w:rsid w:val="005D1490"/>
    <w:rsid w:val="005D251D"/>
    <w:rsid w:val="005D3436"/>
    <w:rsid w:val="005D5714"/>
    <w:rsid w:val="005E33AB"/>
    <w:rsid w:val="005E3EA4"/>
    <w:rsid w:val="005E41C7"/>
    <w:rsid w:val="005E51B2"/>
    <w:rsid w:val="005E5851"/>
    <w:rsid w:val="005E6250"/>
    <w:rsid w:val="005E7AEC"/>
    <w:rsid w:val="005F1B74"/>
    <w:rsid w:val="005F6C18"/>
    <w:rsid w:val="005F79FB"/>
    <w:rsid w:val="005F7C7A"/>
    <w:rsid w:val="00600D60"/>
    <w:rsid w:val="00602AAE"/>
    <w:rsid w:val="00604406"/>
    <w:rsid w:val="00605815"/>
    <w:rsid w:val="00605A3F"/>
    <w:rsid w:val="00605F4A"/>
    <w:rsid w:val="00607822"/>
    <w:rsid w:val="006103AA"/>
    <w:rsid w:val="00610CFA"/>
    <w:rsid w:val="00611DED"/>
    <w:rsid w:val="00611E6B"/>
    <w:rsid w:val="00613BBF"/>
    <w:rsid w:val="0061411A"/>
    <w:rsid w:val="00614E7B"/>
    <w:rsid w:val="00616245"/>
    <w:rsid w:val="0061652F"/>
    <w:rsid w:val="006223B8"/>
    <w:rsid w:val="00622B80"/>
    <w:rsid w:val="00623548"/>
    <w:rsid w:val="00623649"/>
    <w:rsid w:val="00624066"/>
    <w:rsid w:val="00625F41"/>
    <w:rsid w:val="006332E4"/>
    <w:rsid w:val="006339E1"/>
    <w:rsid w:val="0064075F"/>
    <w:rsid w:val="0064139A"/>
    <w:rsid w:val="00644AC3"/>
    <w:rsid w:val="00647538"/>
    <w:rsid w:val="00650229"/>
    <w:rsid w:val="006515CE"/>
    <w:rsid w:val="00651FC9"/>
    <w:rsid w:val="00652832"/>
    <w:rsid w:val="00660A19"/>
    <w:rsid w:val="006644B4"/>
    <w:rsid w:val="006659DD"/>
    <w:rsid w:val="00667190"/>
    <w:rsid w:val="00671709"/>
    <w:rsid w:val="00671CF8"/>
    <w:rsid w:val="00671FA1"/>
    <w:rsid w:val="0068224B"/>
    <w:rsid w:val="006837BC"/>
    <w:rsid w:val="00693368"/>
    <w:rsid w:val="00695DF8"/>
    <w:rsid w:val="00696F90"/>
    <w:rsid w:val="006A0AF4"/>
    <w:rsid w:val="006B4164"/>
    <w:rsid w:val="006B4BE8"/>
    <w:rsid w:val="006B6E21"/>
    <w:rsid w:val="006C0578"/>
    <w:rsid w:val="006C2CF2"/>
    <w:rsid w:val="006C539D"/>
    <w:rsid w:val="006C641A"/>
    <w:rsid w:val="006D0218"/>
    <w:rsid w:val="006D1BBF"/>
    <w:rsid w:val="006D3058"/>
    <w:rsid w:val="006D31D6"/>
    <w:rsid w:val="006D34A5"/>
    <w:rsid w:val="006D5187"/>
    <w:rsid w:val="006D53DE"/>
    <w:rsid w:val="006D5C60"/>
    <w:rsid w:val="006E024F"/>
    <w:rsid w:val="006E0CAD"/>
    <w:rsid w:val="006E2A3F"/>
    <w:rsid w:val="006E357F"/>
    <w:rsid w:val="006E478E"/>
    <w:rsid w:val="006E4E81"/>
    <w:rsid w:val="006E594A"/>
    <w:rsid w:val="006E66E4"/>
    <w:rsid w:val="006F1591"/>
    <w:rsid w:val="00702A57"/>
    <w:rsid w:val="00707F7D"/>
    <w:rsid w:val="00713940"/>
    <w:rsid w:val="00717EC5"/>
    <w:rsid w:val="00720E90"/>
    <w:rsid w:val="007238E4"/>
    <w:rsid w:val="00724504"/>
    <w:rsid w:val="00726D17"/>
    <w:rsid w:val="00730C78"/>
    <w:rsid w:val="0073203A"/>
    <w:rsid w:val="00735868"/>
    <w:rsid w:val="0073718A"/>
    <w:rsid w:val="00741999"/>
    <w:rsid w:val="007479CD"/>
    <w:rsid w:val="00750DFF"/>
    <w:rsid w:val="00755D8B"/>
    <w:rsid w:val="007573C5"/>
    <w:rsid w:val="00757B5E"/>
    <w:rsid w:val="00760BF6"/>
    <w:rsid w:val="00762F2F"/>
    <w:rsid w:val="00763787"/>
    <w:rsid w:val="00764311"/>
    <w:rsid w:val="00765A0C"/>
    <w:rsid w:val="00767E98"/>
    <w:rsid w:val="0077035E"/>
    <w:rsid w:val="00771A2E"/>
    <w:rsid w:val="00771C1A"/>
    <w:rsid w:val="007762F4"/>
    <w:rsid w:val="00776BF7"/>
    <w:rsid w:val="00776FCA"/>
    <w:rsid w:val="00777123"/>
    <w:rsid w:val="0077795B"/>
    <w:rsid w:val="00782651"/>
    <w:rsid w:val="00783E4B"/>
    <w:rsid w:val="00786FB6"/>
    <w:rsid w:val="00793529"/>
    <w:rsid w:val="00794124"/>
    <w:rsid w:val="007954E4"/>
    <w:rsid w:val="00796A67"/>
    <w:rsid w:val="00796E72"/>
    <w:rsid w:val="007A0CA5"/>
    <w:rsid w:val="007A207A"/>
    <w:rsid w:val="007A57F2"/>
    <w:rsid w:val="007A60C8"/>
    <w:rsid w:val="007A7F2B"/>
    <w:rsid w:val="007B1333"/>
    <w:rsid w:val="007B7B63"/>
    <w:rsid w:val="007C330E"/>
    <w:rsid w:val="007C3A8A"/>
    <w:rsid w:val="007C54CF"/>
    <w:rsid w:val="007C7BDE"/>
    <w:rsid w:val="007D077F"/>
    <w:rsid w:val="007D1618"/>
    <w:rsid w:val="007D45AB"/>
    <w:rsid w:val="007D692D"/>
    <w:rsid w:val="007D73F4"/>
    <w:rsid w:val="007E3A43"/>
    <w:rsid w:val="007E5415"/>
    <w:rsid w:val="007F2B23"/>
    <w:rsid w:val="007F32D8"/>
    <w:rsid w:val="007F3CCF"/>
    <w:rsid w:val="007F4AEB"/>
    <w:rsid w:val="007F75B2"/>
    <w:rsid w:val="007F7F1D"/>
    <w:rsid w:val="0080034C"/>
    <w:rsid w:val="00800BF4"/>
    <w:rsid w:val="00801ADF"/>
    <w:rsid w:val="008043C4"/>
    <w:rsid w:val="00804A3C"/>
    <w:rsid w:val="0080748F"/>
    <w:rsid w:val="00807E32"/>
    <w:rsid w:val="00810728"/>
    <w:rsid w:val="00811AD0"/>
    <w:rsid w:val="00814E9F"/>
    <w:rsid w:val="0081576E"/>
    <w:rsid w:val="00816DC6"/>
    <w:rsid w:val="00817846"/>
    <w:rsid w:val="0082430A"/>
    <w:rsid w:val="00826CAD"/>
    <w:rsid w:val="008270A5"/>
    <w:rsid w:val="00831B1B"/>
    <w:rsid w:val="00833891"/>
    <w:rsid w:val="00842D45"/>
    <w:rsid w:val="00843373"/>
    <w:rsid w:val="00847D6D"/>
    <w:rsid w:val="00854481"/>
    <w:rsid w:val="00855FB3"/>
    <w:rsid w:val="00856401"/>
    <w:rsid w:val="0085699F"/>
    <w:rsid w:val="00861D0E"/>
    <w:rsid w:val="008636A7"/>
    <w:rsid w:val="00867569"/>
    <w:rsid w:val="00873DBF"/>
    <w:rsid w:val="00885C0D"/>
    <w:rsid w:val="008912CD"/>
    <w:rsid w:val="008963BE"/>
    <w:rsid w:val="00896907"/>
    <w:rsid w:val="00897F18"/>
    <w:rsid w:val="008A15CF"/>
    <w:rsid w:val="008A57D7"/>
    <w:rsid w:val="008A6B21"/>
    <w:rsid w:val="008A750A"/>
    <w:rsid w:val="008B0F47"/>
    <w:rsid w:val="008B1FF2"/>
    <w:rsid w:val="008B3970"/>
    <w:rsid w:val="008B3A99"/>
    <w:rsid w:val="008B5C13"/>
    <w:rsid w:val="008B5DA5"/>
    <w:rsid w:val="008B6150"/>
    <w:rsid w:val="008B6404"/>
    <w:rsid w:val="008B6FEF"/>
    <w:rsid w:val="008B728A"/>
    <w:rsid w:val="008B7877"/>
    <w:rsid w:val="008C067D"/>
    <w:rsid w:val="008C1C6F"/>
    <w:rsid w:val="008C384C"/>
    <w:rsid w:val="008D0F11"/>
    <w:rsid w:val="008D266F"/>
    <w:rsid w:val="008D39E7"/>
    <w:rsid w:val="008D78AB"/>
    <w:rsid w:val="008E1DEB"/>
    <w:rsid w:val="008E4A4D"/>
    <w:rsid w:val="008E4B1B"/>
    <w:rsid w:val="008E5C7A"/>
    <w:rsid w:val="008E7572"/>
    <w:rsid w:val="008F01A9"/>
    <w:rsid w:val="008F373A"/>
    <w:rsid w:val="008F3AE0"/>
    <w:rsid w:val="008F70A1"/>
    <w:rsid w:val="008F73B4"/>
    <w:rsid w:val="009035E8"/>
    <w:rsid w:val="00903A27"/>
    <w:rsid w:val="00905132"/>
    <w:rsid w:val="00907B21"/>
    <w:rsid w:val="00911585"/>
    <w:rsid w:val="00913B87"/>
    <w:rsid w:val="00915644"/>
    <w:rsid w:val="009161AA"/>
    <w:rsid w:val="00916C48"/>
    <w:rsid w:val="00916EE9"/>
    <w:rsid w:val="0092023C"/>
    <w:rsid w:val="009203BD"/>
    <w:rsid w:val="0092313C"/>
    <w:rsid w:val="00923A1F"/>
    <w:rsid w:val="009240F7"/>
    <w:rsid w:val="00927F0C"/>
    <w:rsid w:val="0093018E"/>
    <w:rsid w:val="009353B3"/>
    <w:rsid w:val="009374A9"/>
    <w:rsid w:val="00937D86"/>
    <w:rsid w:val="009442F7"/>
    <w:rsid w:val="009477A0"/>
    <w:rsid w:val="009478F6"/>
    <w:rsid w:val="00950625"/>
    <w:rsid w:val="00950D3D"/>
    <w:rsid w:val="00950E08"/>
    <w:rsid w:val="00966DCD"/>
    <w:rsid w:val="00971374"/>
    <w:rsid w:val="009719E9"/>
    <w:rsid w:val="009736C5"/>
    <w:rsid w:val="00973D1C"/>
    <w:rsid w:val="009776F7"/>
    <w:rsid w:val="009863F9"/>
    <w:rsid w:val="009926BA"/>
    <w:rsid w:val="00996508"/>
    <w:rsid w:val="009A33EA"/>
    <w:rsid w:val="009A37B9"/>
    <w:rsid w:val="009A441C"/>
    <w:rsid w:val="009A4E5F"/>
    <w:rsid w:val="009A518F"/>
    <w:rsid w:val="009A686E"/>
    <w:rsid w:val="009A7CF3"/>
    <w:rsid w:val="009B06C9"/>
    <w:rsid w:val="009B08D1"/>
    <w:rsid w:val="009B0D99"/>
    <w:rsid w:val="009B1366"/>
    <w:rsid w:val="009B1641"/>
    <w:rsid w:val="009B35B9"/>
    <w:rsid w:val="009B4458"/>
    <w:rsid w:val="009B55B1"/>
    <w:rsid w:val="009C04CA"/>
    <w:rsid w:val="009C514F"/>
    <w:rsid w:val="009D7148"/>
    <w:rsid w:val="009E3732"/>
    <w:rsid w:val="009E3822"/>
    <w:rsid w:val="009E39C5"/>
    <w:rsid w:val="009E48A5"/>
    <w:rsid w:val="009E501E"/>
    <w:rsid w:val="009F0B76"/>
    <w:rsid w:val="009F17E4"/>
    <w:rsid w:val="009F4F19"/>
    <w:rsid w:val="009F64F6"/>
    <w:rsid w:val="009F7775"/>
    <w:rsid w:val="009F78F7"/>
    <w:rsid w:val="00A043A7"/>
    <w:rsid w:val="00A054E1"/>
    <w:rsid w:val="00A063A9"/>
    <w:rsid w:val="00A07BA7"/>
    <w:rsid w:val="00A11661"/>
    <w:rsid w:val="00A11DE0"/>
    <w:rsid w:val="00A13436"/>
    <w:rsid w:val="00A13908"/>
    <w:rsid w:val="00A14837"/>
    <w:rsid w:val="00A15A0E"/>
    <w:rsid w:val="00A17D3F"/>
    <w:rsid w:val="00A17DA7"/>
    <w:rsid w:val="00A22218"/>
    <w:rsid w:val="00A22865"/>
    <w:rsid w:val="00A22F82"/>
    <w:rsid w:val="00A23FD2"/>
    <w:rsid w:val="00A24803"/>
    <w:rsid w:val="00A260FF"/>
    <w:rsid w:val="00A26CF3"/>
    <w:rsid w:val="00A27567"/>
    <w:rsid w:val="00A33961"/>
    <w:rsid w:val="00A34451"/>
    <w:rsid w:val="00A37847"/>
    <w:rsid w:val="00A37D6F"/>
    <w:rsid w:val="00A4343D"/>
    <w:rsid w:val="00A45DF5"/>
    <w:rsid w:val="00A46D78"/>
    <w:rsid w:val="00A502F1"/>
    <w:rsid w:val="00A530BC"/>
    <w:rsid w:val="00A533FB"/>
    <w:rsid w:val="00A54362"/>
    <w:rsid w:val="00A562E0"/>
    <w:rsid w:val="00A565B0"/>
    <w:rsid w:val="00A60E73"/>
    <w:rsid w:val="00A626AE"/>
    <w:rsid w:val="00A6320B"/>
    <w:rsid w:val="00A64766"/>
    <w:rsid w:val="00A6661C"/>
    <w:rsid w:val="00A70A83"/>
    <w:rsid w:val="00A7141B"/>
    <w:rsid w:val="00A71939"/>
    <w:rsid w:val="00A74E25"/>
    <w:rsid w:val="00A77211"/>
    <w:rsid w:val="00A778B3"/>
    <w:rsid w:val="00A80B77"/>
    <w:rsid w:val="00A81EB3"/>
    <w:rsid w:val="00A83E39"/>
    <w:rsid w:val="00A867EB"/>
    <w:rsid w:val="00A92671"/>
    <w:rsid w:val="00A92D75"/>
    <w:rsid w:val="00A93409"/>
    <w:rsid w:val="00A93606"/>
    <w:rsid w:val="00A93F34"/>
    <w:rsid w:val="00A96B41"/>
    <w:rsid w:val="00A972A8"/>
    <w:rsid w:val="00AA3745"/>
    <w:rsid w:val="00AA609D"/>
    <w:rsid w:val="00AA67C5"/>
    <w:rsid w:val="00AA7233"/>
    <w:rsid w:val="00AB485D"/>
    <w:rsid w:val="00AB6196"/>
    <w:rsid w:val="00AC1942"/>
    <w:rsid w:val="00AC3140"/>
    <w:rsid w:val="00AC7637"/>
    <w:rsid w:val="00AC779D"/>
    <w:rsid w:val="00AC7D78"/>
    <w:rsid w:val="00AD4CA9"/>
    <w:rsid w:val="00AD524C"/>
    <w:rsid w:val="00AE1BF5"/>
    <w:rsid w:val="00AE27A4"/>
    <w:rsid w:val="00AE47D0"/>
    <w:rsid w:val="00AE51DA"/>
    <w:rsid w:val="00AF14C7"/>
    <w:rsid w:val="00AF187B"/>
    <w:rsid w:val="00AF3522"/>
    <w:rsid w:val="00AF6173"/>
    <w:rsid w:val="00AF749B"/>
    <w:rsid w:val="00B00C1D"/>
    <w:rsid w:val="00B025A3"/>
    <w:rsid w:val="00B05993"/>
    <w:rsid w:val="00B10901"/>
    <w:rsid w:val="00B11453"/>
    <w:rsid w:val="00B11782"/>
    <w:rsid w:val="00B14799"/>
    <w:rsid w:val="00B16AE9"/>
    <w:rsid w:val="00B17CA0"/>
    <w:rsid w:val="00B255AB"/>
    <w:rsid w:val="00B255D9"/>
    <w:rsid w:val="00B300D3"/>
    <w:rsid w:val="00B306E5"/>
    <w:rsid w:val="00B33C41"/>
    <w:rsid w:val="00B400B9"/>
    <w:rsid w:val="00B43C6F"/>
    <w:rsid w:val="00B466A8"/>
    <w:rsid w:val="00B46B46"/>
    <w:rsid w:val="00B474CD"/>
    <w:rsid w:val="00B50EDF"/>
    <w:rsid w:val="00B52F61"/>
    <w:rsid w:val="00B5448E"/>
    <w:rsid w:val="00B54A51"/>
    <w:rsid w:val="00B56665"/>
    <w:rsid w:val="00B609E7"/>
    <w:rsid w:val="00B632CC"/>
    <w:rsid w:val="00B643AD"/>
    <w:rsid w:val="00B67D09"/>
    <w:rsid w:val="00B67DFA"/>
    <w:rsid w:val="00B70533"/>
    <w:rsid w:val="00B802F3"/>
    <w:rsid w:val="00B81D8D"/>
    <w:rsid w:val="00B85E59"/>
    <w:rsid w:val="00B87954"/>
    <w:rsid w:val="00B911DA"/>
    <w:rsid w:val="00B91784"/>
    <w:rsid w:val="00B954F0"/>
    <w:rsid w:val="00B9560C"/>
    <w:rsid w:val="00BA12F1"/>
    <w:rsid w:val="00BA1465"/>
    <w:rsid w:val="00BA3E25"/>
    <w:rsid w:val="00BA439F"/>
    <w:rsid w:val="00BA4B48"/>
    <w:rsid w:val="00BA6370"/>
    <w:rsid w:val="00BA76B8"/>
    <w:rsid w:val="00BB7E2F"/>
    <w:rsid w:val="00BC080A"/>
    <w:rsid w:val="00BC32C3"/>
    <w:rsid w:val="00BC49F9"/>
    <w:rsid w:val="00BC6DDD"/>
    <w:rsid w:val="00BD14D3"/>
    <w:rsid w:val="00BD1B35"/>
    <w:rsid w:val="00BD7792"/>
    <w:rsid w:val="00BE0E6D"/>
    <w:rsid w:val="00BE755C"/>
    <w:rsid w:val="00BF0AEF"/>
    <w:rsid w:val="00BF265A"/>
    <w:rsid w:val="00BF6308"/>
    <w:rsid w:val="00BF6595"/>
    <w:rsid w:val="00C02BD7"/>
    <w:rsid w:val="00C236BF"/>
    <w:rsid w:val="00C269D4"/>
    <w:rsid w:val="00C27674"/>
    <w:rsid w:val="00C30F2C"/>
    <w:rsid w:val="00C34E86"/>
    <w:rsid w:val="00C37C88"/>
    <w:rsid w:val="00C4160D"/>
    <w:rsid w:val="00C43917"/>
    <w:rsid w:val="00C4417C"/>
    <w:rsid w:val="00C4525F"/>
    <w:rsid w:val="00C5163A"/>
    <w:rsid w:val="00C528C3"/>
    <w:rsid w:val="00C52F85"/>
    <w:rsid w:val="00C55869"/>
    <w:rsid w:val="00C60314"/>
    <w:rsid w:val="00C60A8F"/>
    <w:rsid w:val="00C6646F"/>
    <w:rsid w:val="00C72816"/>
    <w:rsid w:val="00C73AE8"/>
    <w:rsid w:val="00C808A3"/>
    <w:rsid w:val="00C80F24"/>
    <w:rsid w:val="00C823E9"/>
    <w:rsid w:val="00C8406E"/>
    <w:rsid w:val="00C85857"/>
    <w:rsid w:val="00C86F9B"/>
    <w:rsid w:val="00C91E6F"/>
    <w:rsid w:val="00C92693"/>
    <w:rsid w:val="00C95FBE"/>
    <w:rsid w:val="00C96303"/>
    <w:rsid w:val="00CA172A"/>
    <w:rsid w:val="00CB2709"/>
    <w:rsid w:val="00CB6519"/>
    <w:rsid w:val="00CB6841"/>
    <w:rsid w:val="00CB6F89"/>
    <w:rsid w:val="00CC23AD"/>
    <w:rsid w:val="00CC53FA"/>
    <w:rsid w:val="00CC6BA1"/>
    <w:rsid w:val="00CC7285"/>
    <w:rsid w:val="00CC7DC6"/>
    <w:rsid w:val="00CD1C4F"/>
    <w:rsid w:val="00CD367D"/>
    <w:rsid w:val="00CD3E50"/>
    <w:rsid w:val="00CD5216"/>
    <w:rsid w:val="00CE228C"/>
    <w:rsid w:val="00CE2D0E"/>
    <w:rsid w:val="00CE588F"/>
    <w:rsid w:val="00CE71D9"/>
    <w:rsid w:val="00CF0017"/>
    <w:rsid w:val="00CF2953"/>
    <w:rsid w:val="00CF2D0F"/>
    <w:rsid w:val="00CF51B9"/>
    <w:rsid w:val="00CF529E"/>
    <w:rsid w:val="00CF53F8"/>
    <w:rsid w:val="00CF545B"/>
    <w:rsid w:val="00D003C7"/>
    <w:rsid w:val="00D01C45"/>
    <w:rsid w:val="00D0341E"/>
    <w:rsid w:val="00D07388"/>
    <w:rsid w:val="00D10498"/>
    <w:rsid w:val="00D16C46"/>
    <w:rsid w:val="00D172BD"/>
    <w:rsid w:val="00D1799A"/>
    <w:rsid w:val="00D209A7"/>
    <w:rsid w:val="00D218AE"/>
    <w:rsid w:val="00D2721C"/>
    <w:rsid w:val="00D27D69"/>
    <w:rsid w:val="00D30654"/>
    <w:rsid w:val="00D3116F"/>
    <w:rsid w:val="00D3123B"/>
    <w:rsid w:val="00D322E5"/>
    <w:rsid w:val="00D336F9"/>
    <w:rsid w:val="00D357A8"/>
    <w:rsid w:val="00D448C2"/>
    <w:rsid w:val="00D44BE9"/>
    <w:rsid w:val="00D45F3D"/>
    <w:rsid w:val="00D467E8"/>
    <w:rsid w:val="00D4681F"/>
    <w:rsid w:val="00D57352"/>
    <w:rsid w:val="00D57E26"/>
    <w:rsid w:val="00D6108C"/>
    <w:rsid w:val="00D624A8"/>
    <w:rsid w:val="00D666C3"/>
    <w:rsid w:val="00D66D4B"/>
    <w:rsid w:val="00D70E3D"/>
    <w:rsid w:val="00D725D3"/>
    <w:rsid w:val="00D75912"/>
    <w:rsid w:val="00D75C68"/>
    <w:rsid w:val="00D769D0"/>
    <w:rsid w:val="00D76BA8"/>
    <w:rsid w:val="00D77BBA"/>
    <w:rsid w:val="00D80247"/>
    <w:rsid w:val="00D811AB"/>
    <w:rsid w:val="00D82578"/>
    <w:rsid w:val="00D84132"/>
    <w:rsid w:val="00D92841"/>
    <w:rsid w:val="00D93A17"/>
    <w:rsid w:val="00D93BBF"/>
    <w:rsid w:val="00D96756"/>
    <w:rsid w:val="00DA5641"/>
    <w:rsid w:val="00DA5A4C"/>
    <w:rsid w:val="00DA762D"/>
    <w:rsid w:val="00DB1123"/>
    <w:rsid w:val="00DB5EAD"/>
    <w:rsid w:val="00DC0870"/>
    <w:rsid w:val="00DC0967"/>
    <w:rsid w:val="00DC26D2"/>
    <w:rsid w:val="00DC467C"/>
    <w:rsid w:val="00DC4E9A"/>
    <w:rsid w:val="00DC5456"/>
    <w:rsid w:val="00DC7B78"/>
    <w:rsid w:val="00DD1F1F"/>
    <w:rsid w:val="00DD219C"/>
    <w:rsid w:val="00DE0341"/>
    <w:rsid w:val="00DE0362"/>
    <w:rsid w:val="00DF1274"/>
    <w:rsid w:val="00DF2DE6"/>
    <w:rsid w:val="00DF3B2A"/>
    <w:rsid w:val="00DF47FE"/>
    <w:rsid w:val="00DF4E66"/>
    <w:rsid w:val="00DF6896"/>
    <w:rsid w:val="00E0156A"/>
    <w:rsid w:val="00E128ED"/>
    <w:rsid w:val="00E16D70"/>
    <w:rsid w:val="00E2465D"/>
    <w:rsid w:val="00E2510F"/>
    <w:rsid w:val="00E26704"/>
    <w:rsid w:val="00E27F01"/>
    <w:rsid w:val="00E30D92"/>
    <w:rsid w:val="00E31980"/>
    <w:rsid w:val="00E43896"/>
    <w:rsid w:val="00E501AE"/>
    <w:rsid w:val="00E5326F"/>
    <w:rsid w:val="00E567AB"/>
    <w:rsid w:val="00E60071"/>
    <w:rsid w:val="00E633DF"/>
    <w:rsid w:val="00E6423C"/>
    <w:rsid w:val="00E64376"/>
    <w:rsid w:val="00E71483"/>
    <w:rsid w:val="00E7518E"/>
    <w:rsid w:val="00E75D27"/>
    <w:rsid w:val="00E814B0"/>
    <w:rsid w:val="00E82C49"/>
    <w:rsid w:val="00E831E2"/>
    <w:rsid w:val="00E8407C"/>
    <w:rsid w:val="00E841C7"/>
    <w:rsid w:val="00E85BFA"/>
    <w:rsid w:val="00E93830"/>
    <w:rsid w:val="00E93E0E"/>
    <w:rsid w:val="00E94A8B"/>
    <w:rsid w:val="00E94E9B"/>
    <w:rsid w:val="00E958A4"/>
    <w:rsid w:val="00EA064A"/>
    <w:rsid w:val="00EA1781"/>
    <w:rsid w:val="00EA1FD4"/>
    <w:rsid w:val="00EA2C90"/>
    <w:rsid w:val="00EA2D56"/>
    <w:rsid w:val="00EA6926"/>
    <w:rsid w:val="00EA6B9A"/>
    <w:rsid w:val="00EA7856"/>
    <w:rsid w:val="00EB1A25"/>
    <w:rsid w:val="00EB1ED3"/>
    <w:rsid w:val="00EB25FD"/>
    <w:rsid w:val="00EB2A7A"/>
    <w:rsid w:val="00EB4CE7"/>
    <w:rsid w:val="00EB5928"/>
    <w:rsid w:val="00EC01A3"/>
    <w:rsid w:val="00EC1F2B"/>
    <w:rsid w:val="00EC2689"/>
    <w:rsid w:val="00ED4CF8"/>
    <w:rsid w:val="00ED624E"/>
    <w:rsid w:val="00ED64A6"/>
    <w:rsid w:val="00ED76EC"/>
    <w:rsid w:val="00EE70B7"/>
    <w:rsid w:val="00EE754C"/>
    <w:rsid w:val="00EF25FC"/>
    <w:rsid w:val="00EF3B90"/>
    <w:rsid w:val="00EF52A9"/>
    <w:rsid w:val="00F015DE"/>
    <w:rsid w:val="00F01B39"/>
    <w:rsid w:val="00F02110"/>
    <w:rsid w:val="00F032AD"/>
    <w:rsid w:val="00F05F3E"/>
    <w:rsid w:val="00F10F6C"/>
    <w:rsid w:val="00F11115"/>
    <w:rsid w:val="00F11DCE"/>
    <w:rsid w:val="00F146F1"/>
    <w:rsid w:val="00F2295B"/>
    <w:rsid w:val="00F24755"/>
    <w:rsid w:val="00F25AF4"/>
    <w:rsid w:val="00F25B66"/>
    <w:rsid w:val="00F26102"/>
    <w:rsid w:val="00F314B7"/>
    <w:rsid w:val="00F318D3"/>
    <w:rsid w:val="00F32410"/>
    <w:rsid w:val="00F32AB2"/>
    <w:rsid w:val="00F34651"/>
    <w:rsid w:val="00F36B51"/>
    <w:rsid w:val="00F37432"/>
    <w:rsid w:val="00F463B3"/>
    <w:rsid w:val="00F4675C"/>
    <w:rsid w:val="00F50BAF"/>
    <w:rsid w:val="00F50C30"/>
    <w:rsid w:val="00F53C8A"/>
    <w:rsid w:val="00F542E0"/>
    <w:rsid w:val="00F56C63"/>
    <w:rsid w:val="00F63EBE"/>
    <w:rsid w:val="00F679E4"/>
    <w:rsid w:val="00F71AA1"/>
    <w:rsid w:val="00F73243"/>
    <w:rsid w:val="00F80EA8"/>
    <w:rsid w:val="00F83C49"/>
    <w:rsid w:val="00F84504"/>
    <w:rsid w:val="00F85B6F"/>
    <w:rsid w:val="00F90ADE"/>
    <w:rsid w:val="00F94F5D"/>
    <w:rsid w:val="00F9618D"/>
    <w:rsid w:val="00F963F1"/>
    <w:rsid w:val="00F968BF"/>
    <w:rsid w:val="00F96C4E"/>
    <w:rsid w:val="00F978F7"/>
    <w:rsid w:val="00FA344B"/>
    <w:rsid w:val="00FB082E"/>
    <w:rsid w:val="00FB0DCD"/>
    <w:rsid w:val="00FB29A9"/>
    <w:rsid w:val="00FB687C"/>
    <w:rsid w:val="00FB6B10"/>
    <w:rsid w:val="00FC4E7F"/>
    <w:rsid w:val="00FC500D"/>
    <w:rsid w:val="00FC5AD6"/>
    <w:rsid w:val="00FC6754"/>
    <w:rsid w:val="00FC6ECD"/>
    <w:rsid w:val="00FC7A5E"/>
    <w:rsid w:val="00FD0BA1"/>
    <w:rsid w:val="00FD6E33"/>
    <w:rsid w:val="00FD770A"/>
    <w:rsid w:val="00FD783D"/>
    <w:rsid w:val="00FE114D"/>
    <w:rsid w:val="00FE45CA"/>
    <w:rsid w:val="00FE480B"/>
    <w:rsid w:val="00FF14DC"/>
    <w:rsid w:val="00FF2A46"/>
    <w:rsid w:val="00FF6E29"/>
    <w:rsid w:val="00FF7147"/>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76352D6A"/>
  <w15:docId w15:val="{C2C3CA23-9D16-4DBD-B6CA-5059FAF5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033951"/>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2">
    <w:name w:val="Body Text 2"/>
    <w:basedOn w:val="Normln"/>
    <w:link w:val="Zkladntext2Char"/>
    <w:semiHidden/>
    <w:unhideWhenUsed/>
    <w:rsid w:val="00033951"/>
    <w:pPr>
      <w:spacing w:after="120" w:line="480" w:lineRule="auto"/>
      <w:jc w:val="left"/>
    </w:pPr>
    <w:rPr>
      <w:sz w:val="18"/>
      <w:szCs w:val="20"/>
      <w:lang w:val="cs-CZ"/>
    </w:rPr>
  </w:style>
  <w:style w:type="character" w:customStyle="1" w:styleId="Zkladntext2Char">
    <w:name w:val="Základní text 2 Char"/>
    <w:link w:val="Zkladntext2"/>
    <w:semiHidden/>
    <w:rsid w:val="00033951"/>
    <w:rPr>
      <w:rFonts w:ascii="Arial" w:hAnsi="Arial"/>
      <w:sz w:val="18"/>
      <w:lang w:eastAsia="en-US"/>
    </w:rPr>
  </w:style>
  <w:style w:type="character" w:styleId="Zdraznn">
    <w:name w:val="Emphasis"/>
    <w:uiPriority w:val="20"/>
    <w:qFormat/>
    <w:rsid w:val="00033951"/>
    <w:rPr>
      <w:i/>
      <w:iCs/>
    </w:rPr>
  </w:style>
  <w:style w:type="paragraph" w:styleId="Zkladntext3">
    <w:name w:val="Body Text 3"/>
    <w:basedOn w:val="Normln"/>
    <w:link w:val="Zkladntext3Char"/>
    <w:semiHidden/>
    <w:rsid w:val="00033951"/>
    <w:rPr>
      <w:b/>
      <w:bCs/>
      <w:lang w:val="cs-CZ"/>
    </w:rPr>
  </w:style>
  <w:style w:type="character" w:customStyle="1" w:styleId="Zkladntext3Char">
    <w:name w:val="Základní text 3 Char"/>
    <w:link w:val="Zkladntext3"/>
    <w:semiHidden/>
    <w:rsid w:val="00033951"/>
    <w:rPr>
      <w:rFonts w:ascii="Arial" w:hAnsi="Arial"/>
      <w:b/>
      <w:bCs/>
      <w:szCs w:val="22"/>
      <w:lang w:eastAsia="en-US"/>
    </w:rPr>
  </w:style>
  <w:style w:type="character" w:customStyle="1" w:styleId="spelle">
    <w:name w:val="spelle"/>
    <w:rsid w:val="00C37C88"/>
  </w:style>
  <w:style w:type="paragraph" w:styleId="Odstavecseseznamem">
    <w:name w:val="List Paragraph"/>
    <w:basedOn w:val="Normln"/>
    <w:uiPriority w:val="34"/>
    <w:rsid w:val="0073203A"/>
    <w:pPr>
      <w:ind w:left="720"/>
      <w:contextualSpacing/>
    </w:pPr>
  </w:style>
  <w:style w:type="character" w:customStyle="1" w:styleId="acopre">
    <w:name w:val="acopre"/>
    <w:basedOn w:val="Standardnpsmoodstavce"/>
    <w:rsid w:val="0080748F"/>
  </w:style>
  <w:style w:type="character" w:styleId="Siln">
    <w:name w:val="Strong"/>
    <w:basedOn w:val="Standardnpsmoodstavce"/>
    <w:uiPriority w:val="22"/>
    <w:qFormat/>
    <w:rsid w:val="00B95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45767134">
      <w:bodyDiv w:val="1"/>
      <w:marLeft w:val="0"/>
      <w:marRight w:val="0"/>
      <w:marTop w:val="0"/>
      <w:marBottom w:val="0"/>
      <w:divBdr>
        <w:top w:val="none" w:sz="0" w:space="0" w:color="auto"/>
        <w:left w:val="none" w:sz="0" w:space="0" w:color="auto"/>
        <w:bottom w:val="none" w:sz="0" w:space="0" w:color="auto"/>
        <w:right w:val="none" w:sz="0" w:space="0" w:color="auto"/>
      </w:divBdr>
      <w:divsChild>
        <w:div w:id="417482410">
          <w:marLeft w:val="0"/>
          <w:marRight w:val="0"/>
          <w:marTop w:val="0"/>
          <w:marBottom w:val="0"/>
          <w:divBdr>
            <w:top w:val="none" w:sz="0" w:space="0" w:color="auto"/>
            <w:left w:val="none" w:sz="0" w:space="0" w:color="auto"/>
            <w:bottom w:val="none" w:sz="0" w:space="0" w:color="auto"/>
            <w:right w:val="none" w:sz="0" w:space="0" w:color="auto"/>
          </w:divBdr>
          <w:divsChild>
            <w:div w:id="1747147062">
              <w:marLeft w:val="0"/>
              <w:marRight w:val="0"/>
              <w:marTop w:val="0"/>
              <w:marBottom w:val="0"/>
              <w:divBdr>
                <w:top w:val="none" w:sz="0" w:space="0" w:color="auto"/>
                <w:left w:val="none" w:sz="0" w:space="0" w:color="auto"/>
                <w:bottom w:val="none" w:sz="0" w:space="0" w:color="auto"/>
                <w:right w:val="none" w:sz="0" w:space="0" w:color="auto"/>
              </w:divBdr>
              <w:divsChild>
                <w:div w:id="213543095">
                  <w:marLeft w:val="0"/>
                  <w:marRight w:val="0"/>
                  <w:marTop w:val="0"/>
                  <w:marBottom w:val="0"/>
                  <w:divBdr>
                    <w:top w:val="none" w:sz="0" w:space="0" w:color="auto"/>
                    <w:left w:val="none" w:sz="0" w:space="0" w:color="auto"/>
                    <w:bottom w:val="none" w:sz="0" w:space="0" w:color="auto"/>
                    <w:right w:val="none" w:sz="0" w:space="0" w:color="auto"/>
                  </w:divBdr>
                  <w:divsChild>
                    <w:div w:id="968361868">
                      <w:marLeft w:val="0"/>
                      <w:marRight w:val="0"/>
                      <w:marTop w:val="0"/>
                      <w:marBottom w:val="0"/>
                      <w:divBdr>
                        <w:top w:val="none" w:sz="0" w:space="0" w:color="auto"/>
                        <w:left w:val="none" w:sz="0" w:space="0" w:color="auto"/>
                        <w:bottom w:val="none" w:sz="0" w:space="0" w:color="auto"/>
                        <w:right w:val="none" w:sz="0" w:space="0" w:color="auto"/>
                      </w:divBdr>
                      <w:divsChild>
                        <w:div w:id="1862468309">
                          <w:marLeft w:val="0"/>
                          <w:marRight w:val="0"/>
                          <w:marTop w:val="0"/>
                          <w:marBottom w:val="0"/>
                          <w:divBdr>
                            <w:top w:val="none" w:sz="0" w:space="0" w:color="auto"/>
                            <w:left w:val="none" w:sz="0" w:space="0" w:color="auto"/>
                            <w:bottom w:val="none" w:sz="0" w:space="0" w:color="auto"/>
                            <w:right w:val="none" w:sz="0" w:space="0" w:color="auto"/>
                          </w:divBdr>
                          <w:divsChild>
                            <w:div w:id="226381649">
                              <w:marLeft w:val="0"/>
                              <w:marRight w:val="0"/>
                              <w:marTop w:val="0"/>
                              <w:marBottom w:val="0"/>
                              <w:divBdr>
                                <w:top w:val="none" w:sz="0" w:space="0" w:color="auto"/>
                                <w:left w:val="none" w:sz="0" w:space="0" w:color="auto"/>
                                <w:bottom w:val="none" w:sz="0" w:space="0" w:color="auto"/>
                                <w:right w:val="none" w:sz="0" w:space="0" w:color="auto"/>
                              </w:divBdr>
                              <w:divsChild>
                                <w:div w:id="821048734">
                                  <w:marLeft w:val="0"/>
                                  <w:marRight w:val="0"/>
                                  <w:marTop w:val="0"/>
                                  <w:marBottom w:val="0"/>
                                  <w:divBdr>
                                    <w:top w:val="none" w:sz="0" w:space="0" w:color="auto"/>
                                    <w:left w:val="none" w:sz="0" w:space="0" w:color="auto"/>
                                    <w:bottom w:val="none" w:sz="0" w:space="0" w:color="auto"/>
                                    <w:right w:val="none" w:sz="0" w:space="0" w:color="auto"/>
                                  </w:divBdr>
                                  <w:divsChild>
                                    <w:div w:id="285427565">
                                      <w:marLeft w:val="0"/>
                                      <w:marRight w:val="0"/>
                                      <w:marTop w:val="0"/>
                                      <w:marBottom w:val="0"/>
                                      <w:divBdr>
                                        <w:top w:val="none" w:sz="0" w:space="0" w:color="auto"/>
                                        <w:left w:val="none" w:sz="0" w:space="0" w:color="auto"/>
                                        <w:bottom w:val="none" w:sz="0" w:space="0" w:color="auto"/>
                                        <w:right w:val="none" w:sz="0" w:space="0" w:color="auto"/>
                                      </w:divBdr>
                                      <w:divsChild>
                                        <w:div w:id="1297829934">
                                          <w:marLeft w:val="0"/>
                                          <w:marRight w:val="0"/>
                                          <w:marTop w:val="0"/>
                                          <w:marBottom w:val="0"/>
                                          <w:divBdr>
                                            <w:top w:val="none" w:sz="0" w:space="0" w:color="auto"/>
                                            <w:left w:val="none" w:sz="0" w:space="0" w:color="auto"/>
                                            <w:bottom w:val="none" w:sz="0" w:space="0" w:color="auto"/>
                                            <w:right w:val="none" w:sz="0" w:space="0" w:color="auto"/>
                                          </w:divBdr>
                                        </w:div>
                                        <w:div w:id="1494760593">
                                          <w:marLeft w:val="0"/>
                                          <w:marRight w:val="0"/>
                                          <w:marTop w:val="0"/>
                                          <w:marBottom w:val="0"/>
                                          <w:divBdr>
                                            <w:top w:val="none" w:sz="0" w:space="0" w:color="auto"/>
                                            <w:left w:val="none" w:sz="0" w:space="0" w:color="auto"/>
                                            <w:bottom w:val="none" w:sz="0" w:space="0" w:color="auto"/>
                                            <w:right w:val="none" w:sz="0" w:space="0" w:color="auto"/>
                                          </w:divBdr>
                                          <w:divsChild>
                                            <w:div w:id="82411508">
                                              <w:marLeft w:val="0"/>
                                              <w:marRight w:val="0"/>
                                              <w:marTop w:val="0"/>
                                              <w:marBottom w:val="0"/>
                                              <w:divBdr>
                                                <w:top w:val="none" w:sz="0" w:space="0" w:color="auto"/>
                                                <w:left w:val="none" w:sz="0" w:space="0" w:color="auto"/>
                                                <w:bottom w:val="none" w:sz="0" w:space="0" w:color="auto"/>
                                                <w:right w:val="none" w:sz="0" w:space="0" w:color="auto"/>
                                              </w:divBdr>
                                            </w:div>
                                          </w:divsChild>
                                        </w:div>
                                        <w:div w:id="4576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214265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danisova@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su/czso/pru_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F8465-9905-462B-82A9-F39907CD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93</TotalTime>
  <Pages>2</Pages>
  <Words>815</Words>
  <Characters>4752</Characters>
  <Application>Microsoft Office Word</Application>
  <DocSecurity>0</DocSecurity>
  <Lines>85</Lines>
  <Paragraphs>31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5565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matousova9707</cp:lastModifiedBy>
  <cp:revision>42</cp:revision>
  <cp:lastPrinted>2020-03-10T09:32:00Z</cp:lastPrinted>
  <dcterms:created xsi:type="dcterms:W3CDTF">2021-06-02T06:53:00Z</dcterms:created>
  <dcterms:modified xsi:type="dcterms:W3CDTF">2021-06-03T09:10:00Z</dcterms:modified>
</cp:coreProperties>
</file>