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B1E" w14:textId="4B4D7C1C" w:rsidR="00BF083E" w:rsidRPr="00B3645D" w:rsidRDefault="00EE6720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5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2</w:t>
      </w:r>
      <w:r w:rsidR="00591470">
        <w:rPr>
          <w:rFonts w:cs="Arial"/>
          <w:b/>
          <w:i w:val="0"/>
        </w:rPr>
        <w:t>. 202</w:t>
      </w:r>
      <w:r w:rsidR="007D548F">
        <w:rPr>
          <w:rFonts w:cs="Arial"/>
          <w:b/>
          <w:i w:val="0"/>
        </w:rPr>
        <w:t>6</w:t>
      </w:r>
    </w:p>
    <w:p w14:paraId="16DA70D3" w14:textId="3673AE4A" w:rsidR="00CF67A7" w:rsidRDefault="00CA1FDF" w:rsidP="00CF67A7">
      <w:pPr>
        <w:pStyle w:val="Nzev"/>
      </w:pPr>
      <w:r w:rsidRPr="00CA1FDF">
        <w:t xml:space="preserve">Podle předběžného odhadu se očekává </w:t>
      </w:r>
      <w:r w:rsidR="00EE6720">
        <w:t>ledn</w:t>
      </w:r>
      <w:r w:rsidR="00A33B7F">
        <w:t>ový</w:t>
      </w:r>
      <w:r w:rsidRPr="00CA1FDF">
        <w:t xml:space="preserve"> meziro</w:t>
      </w:r>
      <w:r w:rsidR="00993B86">
        <w:t>ční růst spotřebitelských cen o </w:t>
      </w:r>
      <w:r w:rsidR="00383696">
        <w:t>1,6</w:t>
      </w:r>
      <w:r w:rsidR="00993B86">
        <w:t> </w:t>
      </w:r>
      <w:r w:rsidRPr="00CA1FDF">
        <w:t>%</w:t>
      </w:r>
    </w:p>
    <w:p w14:paraId="4748436F" w14:textId="269EC6D4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EE6720">
        <w:rPr>
          <w:rFonts w:cs="Arial"/>
        </w:rPr>
        <w:t>leden</w:t>
      </w:r>
      <w:r w:rsidR="000D13F3">
        <w:rPr>
          <w:rFonts w:cs="Arial"/>
        </w:rPr>
        <w:t> </w:t>
      </w:r>
      <w:r w:rsidR="008821B5">
        <w:rPr>
          <w:rFonts w:cs="Arial"/>
        </w:rPr>
        <w:t>202</w:t>
      </w:r>
      <w:r w:rsidR="00EE6720">
        <w:rPr>
          <w:rFonts w:cs="Arial"/>
        </w:rPr>
        <w:t>6</w:t>
      </w:r>
    </w:p>
    <w:p w14:paraId="4569CE6D" w14:textId="4445712A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EE6720">
        <w:rPr>
          <w:rFonts w:cs="Arial"/>
          <w:b/>
          <w:sz w:val="20"/>
          <w:szCs w:val="20"/>
        </w:rPr>
        <w:t>lednu</w:t>
      </w:r>
      <w:r w:rsidR="008821B5" w:rsidRPr="00830A7B">
        <w:rPr>
          <w:rFonts w:cs="Arial"/>
          <w:b/>
          <w:sz w:val="20"/>
          <w:szCs w:val="20"/>
        </w:rPr>
        <w:t xml:space="preserve"> 202</w:t>
      </w:r>
      <w:r w:rsidR="00EE6720">
        <w:rPr>
          <w:rFonts w:cs="Arial"/>
          <w:b/>
          <w:sz w:val="20"/>
          <w:szCs w:val="20"/>
        </w:rPr>
        <w:t>6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EE6720">
        <w:rPr>
          <w:rFonts w:cs="Arial"/>
          <w:b/>
          <w:sz w:val="20"/>
          <w:szCs w:val="20"/>
        </w:rPr>
        <w:t>vzrostly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EE6720">
        <w:rPr>
          <w:rFonts w:cs="Arial"/>
          <w:b/>
          <w:sz w:val="20"/>
          <w:szCs w:val="20"/>
        </w:rPr>
        <w:t>9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>meziročně o</w:t>
      </w:r>
      <w:r w:rsidR="00084910">
        <w:rPr>
          <w:rFonts w:cs="Arial"/>
          <w:b/>
          <w:sz w:val="20"/>
          <w:szCs w:val="20"/>
        </w:rPr>
        <w:t> </w:t>
      </w:r>
      <w:r w:rsidR="00EE6720">
        <w:rPr>
          <w:rFonts w:cs="Arial"/>
          <w:b/>
          <w:sz w:val="20"/>
          <w:szCs w:val="20"/>
        </w:rPr>
        <w:t>1,6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</w:t>
      </w:r>
      <w:r w:rsidR="007D548F">
        <w:rPr>
          <w:rFonts w:cs="Arial"/>
          <w:b/>
          <w:sz w:val="20"/>
          <w:szCs w:val="20"/>
        </w:rPr>
        <w:t>13</w:t>
      </w:r>
      <w:r w:rsidR="00993B86">
        <w:rPr>
          <w:rFonts w:cs="Arial"/>
          <w:b/>
          <w:sz w:val="20"/>
          <w:szCs w:val="20"/>
        </w:rPr>
        <w:t>. </w:t>
      </w:r>
      <w:r w:rsidR="00EE6720">
        <w:rPr>
          <w:rFonts w:cs="Arial"/>
          <w:b/>
          <w:sz w:val="20"/>
          <w:szCs w:val="20"/>
        </w:rPr>
        <w:t>2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</w:t>
      </w:r>
      <w:r w:rsidR="007D548F">
        <w:rPr>
          <w:rFonts w:cs="Arial"/>
          <w:b/>
          <w:sz w:val="20"/>
          <w:szCs w:val="20"/>
        </w:rPr>
        <w:t>6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651AD57D" w:rsidR="000D13F3" w:rsidRDefault="00EE6720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01/2026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34855246" w:rsidR="00E12A39" w:rsidRDefault="00383696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383696">
        <w:rPr>
          <w:noProof/>
        </w:rPr>
        <w:drawing>
          <wp:inline distT="0" distB="0" distL="0" distR="0" wp14:anchorId="6BCF036F" wp14:editId="2AEB9475">
            <wp:extent cx="5400040" cy="2745105"/>
            <wp:effectExtent l="0" t="0" r="0" b="0"/>
            <wp:docPr id="38766651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6876FE7B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odpovídá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="00863C84">
        <w:rPr>
          <w:rFonts w:cs="Arial"/>
          <w:szCs w:val="20"/>
        </w:rPr>
        <w:t>.</w:t>
      </w:r>
    </w:p>
    <w:p w14:paraId="71FBE929" w14:textId="5A6E4FA0" w:rsidR="000B4BFC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3B6E9C85" w14:textId="77777777" w:rsidR="00382107" w:rsidRDefault="00382107" w:rsidP="00382107">
      <w:pPr>
        <w:spacing w:line="240" w:lineRule="auto"/>
        <w:jc w:val="left"/>
        <w:rPr>
          <w:rStyle w:val="tlid-translation"/>
          <w:szCs w:val="28"/>
        </w:rPr>
      </w:pPr>
    </w:p>
    <w:p w14:paraId="7DB6F404" w14:textId="77777777" w:rsidR="00645E6F" w:rsidRDefault="00645E6F" w:rsidP="00645E6F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7C40EF6A" w14:textId="5E720BC3" w:rsidR="00863C84" w:rsidRDefault="00491404" w:rsidP="00645E6F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F01323">
        <w:rPr>
          <w:rFonts w:cs="Arial"/>
          <w:b/>
          <w:sz w:val="20"/>
          <w:szCs w:val="20"/>
        </w:rPr>
        <w:t>V datech jsou promítnuty veškeré změny legislativy pro rok 2026 včetně odpuštění POZE</w:t>
      </w:r>
      <w:r w:rsidR="00074106">
        <w:rPr>
          <w:rFonts w:cs="Arial"/>
          <w:b/>
          <w:sz w:val="20"/>
          <w:szCs w:val="20"/>
        </w:rPr>
        <w:t xml:space="preserve"> (poplatku za obnovitelné zdroje energie)</w:t>
      </w:r>
      <w:r w:rsidRPr="00F01323">
        <w:rPr>
          <w:rFonts w:cs="Arial"/>
          <w:b/>
          <w:sz w:val="20"/>
          <w:szCs w:val="20"/>
        </w:rPr>
        <w:t>.</w:t>
      </w:r>
    </w:p>
    <w:p w14:paraId="6AA1D08F" w14:textId="77777777" w:rsidR="00491404" w:rsidRDefault="00491404" w:rsidP="00645E6F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DC7E66A" w14:textId="77777777" w:rsidR="00491404" w:rsidRDefault="00491404" w:rsidP="00645E6F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ED81A8E" w14:textId="3A7EB04D" w:rsidR="00645E6F" w:rsidRDefault="00F8185C" w:rsidP="00230633">
      <w:r>
        <w:rPr>
          <w:rFonts w:cs="Arial"/>
          <w:b/>
          <w:szCs w:val="20"/>
        </w:rPr>
        <w:t xml:space="preserve">Informace o změnách v cenové statistice od referenčního období leden 2026 </w:t>
      </w:r>
      <w:hyperlink r:id="rId12" w:history="1">
        <w:r w:rsidRPr="00F8185C">
          <w:rPr>
            <w:rStyle w:val="Hypertextovodkaz"/>
            <w:rFonts w:cs="Arial"/>
            <w:b/>
            <w:szCs w:val="20"/>
          </w:rPr>
          <w:t>zde</w:t>
        </w:r>
      </w:hyperlink>
      <w:r>
        <w:rPr>
          <w:rFonts w:cs="Arial"/>
          <w:b/>
          <w:szCs w:val="20"/>
        </w:rPr>
        <w:t>.</w:t>
      </w:r>
    </w:p>
    <w:p w14:paraId="6C5E4092" w14:textId="77777777" w:rsidR="00230633" w:rsidRDefault="00230633" w:rsidP="00230633"/>
    <w:p w14:paraId="0E9EE254" w14:textId="77777777" w:rsidR="00230633" w:rsidRDefault="00230633" w:rsidP="00230633"/>
    <w:p w14:paraId="180BAD62" w14:textId="77777777" w:rsidR="00230633" w:rsidRDefault="00230633" w:rsidP="00230633"/>
    <w:p w14:paraId="175F2DE5" w14:textId="77777777" w:rsidR="00230633" w:rsidRDefault="00230633" w:rsidP="00230633"/>
    <w:p w14:paraId="497E69A0" w14:textId="77777777" w:rsidR="00F01323" w:rsidRDefault="00F01323" w:rsidP="00230633"/>
    <w:p w14:paraId="61ADD154" w14:textId="751000D7" w:rsidR="00BF083E" w:rsidRDefault="00BF083E" w:rsidP="00F8185C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F8185C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3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4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F8185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33C89C14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</w:t>
      </w:r>
      <w:r w:rsidR="00863C84">
        <w:rPr>
          <w:rFonts w:cs="Arial"/>
          <w:i/>
          <w:iCs/>
          <w:sz w:val="18"/>
          <w:szCs w:val="18"/>
        </w:rPr>
        <w:t>6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863C84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863C84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5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708F1BCC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 w:rsidR="006A34B7">
        <w:rPr>
          <w:rFonts w:cs="Arial"/>
          <w:i/>
          <w:iCs/>
          <w:sz w:val="18"/>
          <w:szCs w:val="18"/>
        </w:rPr>
        <w:tab/>
      </w:r>
      <w:r w:rsidR="00FB018A">
        <w:rPr>
          <w:rFonts w:cs="Arial"/>
          <w:i/>
          <w:iCs/>
          <w:sz w:val="18"/>
          <w:szCs w:val="18"/>
        </w:rPr>
        <w:t>1</w:t>
      </w:r>
      <w:r w:rsidR="007D548F">
        <w:rPr>
          <w:rFonts w:cs="Arial"/>
          <w:i/>
          <w:iCs/>
          <w:sz w:val="18"/>
          <w:szCs w:val="18"/>
        </w:rPr>
        <w:t>3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863C84">
        <w:rPr>
          <w:rFonts w:cs="Arial"/>
          <w:i/>
          <w:iCs/>
          <w:sz w:val="18"/>
          <w:szCs w:val="18"/>
        </w:rPr>
        <w:t>2</w:t>
      </w:r>
      <w:r w:rsidRPr="00B3645D">
        <w:rPr>
          <w:rFonts w:cs="Arial"/>
          <w:i/>
          <w:iCs/>
          <w:sz w:val="18"/>
          <w:szCs w:val="18"/>
        </w:rPr>
        <w:t>. 202</w:t>
      </w:r>
      <w:r w:rsidR="007D548F">
        <w:rPr>
          <w:rFonts w:cs="Arial"/>
          <w:i/>
          <w:iCs/>
          <w:sz w:val="18"/>
          <w:szCs w:val="18"/>
        </w:rPr>
        <w:t>6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63FA" w14:textId="77777777" w:rsidR="008967B3" w:rsidRDefault="008967B3" w:rsidP="00BA6370">
      <w:r>
        <w:separator/>
      </w:r>
    </w:p>
  </w:endnote>
  <w:endnote w:type="continuationSeparator" w:id="0">
    <w:p w14:paraId="660478EA" w14:textId="77777777" w:rsidR="008967B3" w:rsidRDefault="008967B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380D323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15FA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380D323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15FA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E550" w14:textId="77777777" w:rsidR="008967B3" w:rsidRDefault="008967B3" w:rsidP="00BA6370">
      <w:r>
        <w:separator/>
      </w:r>
    </w:p>
  </w:footnote>
  <w:footnote w:type="continuationSeparator" w:id="0">
    <w:p w14:paraId="11DB338E" w14:textId="77777777" w:rsidR="008967B3" w:rsidRDefault="008967B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32A"/>
    <w:multiLevelType w:val="hybridMultilevel"/>
    <w:tmpl w:val="C088B812"/>
    <w:lvl w:ilvl="0" w:tplc="3D0EB2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A7522"/>
    <w:multiLevelType w:val="hybridMultilevel"/>
    <w:tmpl w:val="9CD2931A"/>
    <w:lvl w:ilvl="0" w:tplc="1B3642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651930">
    <w:abstractNumId w:val="0"/>
  </w:num>
  <w:num w:numId="2" w16cid:durableId="213464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0906"/>
    <w:rsid w:val="000625CD"/>
    <w:rsid w:val="0006316F"/>
    <w:rsid w:val="00064DB2"/>
    <w:rsid w:val="00066322"/>
    <w:rsid w:val="0006758B"/>
    <w:rsid w:val="00071DB7"/>
    <w:rsid w:val="000724E2"/>
    <w:rsid w:val="00072ACE"/>
    <w:rsid w:val="00074106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910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D778E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1F7F3F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0633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3B0F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DE0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107"/>
    <w:rsid w:val="0038282A"/>
    <w:rsid w:val="00383696"/>
    <w:rsid w:val="00384083"/>
    <w:rsid w:val="00384B7E"/>
    <w:rsid w:val="00385410"/>
    <w:rsid w:val="00386401"/>
    <w:rsid w:val="00387151"/>
    <w:rsid w:val="00387200"/>
    <w:rsid w:val="00387F1E"/>
    <w:rsid w:val="00392317"/>
    <w:rsid w:val="00395059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21F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1404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1BCB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1D43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1C19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96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6BEB"/>
    <w:rsid w:val="005F7015"/>
    <w:rsid w:val="005F79FB"/>
    <w:rsid w:val="005F7C31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5E6F"/>
    <w:rsid w:val="006469EB"/>
    <w:rsid w:val="00646F04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34B7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279B"/>
    <w:rsid w:val="0070341B"/>
    <w:rsid w:val="00703D8F"/>
    <w:rsid w:val="00703E13"/>
    <w:rsid w:val="00704433"/>
    <w:rsid w:val="007049DF"/>
    <w:rsid w:val="0070553F"/>
    <w:rsid w:val="00705E57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0DEB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3E8"/>
    <w:rsid w:val="007C26B8"/>
    <w:rsid w:val="007C308F"/>
    <w:rsid w:val="007C6005"/>
    <w:rsid w:val="007C603E"/>
    <w:rsid w:val="007C7259"/>
    <w:rsid w:val="007D1421"/>
    <w:rsid w:val="007D2BA0"/>
    <w:rsid w:val="007D5451"/>
    <w:rsid w:val="007D548F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3C84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67B3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C669F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2F90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3A50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15FA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3B7F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A4A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A6B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4CEA"/>
    <w:rsid w:val="00B55375"/>
    <w:rsid w:val="00B558E8"/>
    <w:rsid w:val="00B55FC7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3C42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56C4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0EA3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363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6886"/>
    <w:rsid w:val="00E57E39"/>
    <w:rsid w:val="00E60090"/>
    <w:rsid w:val="00E607C3"/>
    <w:rsid w:val="00E60C97"/>
    <w:rsid w:val="00E61175"/>
    <w:rsid w:val="00E622B5"/>
    <w:rsid w:val="00E6281A"/>
    <w:rsid w:val="00E6423C"/>
    <w:rsid w:val="00E65493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E6720"/>
    <w:rsid w:val="00EF07C1"/>
    <w:rsid w:val="00EF086C"/>
    <w:rsid w:val="00EF1A23"/>
    <w:rsid w:val="00EF678C"/>
    <w:rsid w:val="00EF7147"/>
    <w:rsid w:val="00F01323"/>
    <w:rsid w:val="00F01C01"/>
    <w:rsid w:val="00F01D8A"/>
    <w:rsid w:val="00F02F55"/>
    <w:rsid w:val="00F05321"/>
    <w:rsid w:val="00F10B31"/>
    <w:rsid w:val="00F10BD7"/>
    <w:rsid w:val="00F11DCF"/>
    <w:rsid w:val="00F14873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85C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8A"/>
    <w:rsid w:val="00FB01F9"/>
    <w:rsid w:val="00FB0963"/>
    <w:rsid w:val="00FB0F4B"/>
    <w:rsid w:val="00FB13B2"/>
    <w:rsid w:val="00FB160E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29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3D3C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  <w:style w:type="character" w:customStyle="1" w:styleId="tlid-translation">
    <w:name w:val="tlid-translation"/>
    <w:basedOn w:val="Standardnpsmoodstavce"/>
    <w:rsid w:val="00382107"/>
  </w:style>
  <w:style w:type="character" w:styleId="Nevyeenzmnka">
    <w:name w:val="Unresolved Mention"/>
    <w:basedOn w:val="Standardnpsmoodstavce"/>
    <w:uiPriority w:val="99"/>
    <w:semiHidden/>
    <w:unhideWhenUsed/>
    <w:rsid w:val="00B54C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645E6F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cab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zmeny-v-cenove-statistice-od-ledna-202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su.gov.cz/inflace-spotrebitelske-cen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a.sediv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6839E-7753-4FB1-B0C8-AC332B4E6559}"/>
</file>

<file path=customXml/itemProps3.xml><?xml version="1.0" encoding="utf-8"?>
<ds:datastoreItem xmlns:ds="http://schemas.openxmlformats.org/officeDocument/2006/customXml" ds:itemID="{6545FA03-3ADA-410C-B1FC-EB6FC7E7F9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274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13</cp:revision>
  <cp:lastPrinted>2025-09-02T08:15:00Z</cp:lastPrinted>
  <dcterms:created xsi:type="dcterms:W3CDTF">2025-11-04T11:41:00Z</dcterms:created>
  <dcterms:modified xsi:type="dcterms:W3CDTF">2026-02-04T08:58:00Z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