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54AC17E1" w:rsidR="007D4141" w:rsidRPr="00D7052D" w:rsidRDefault="0068772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6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May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07464E">
        <w:rPr>
          <w:b/>
          <w:i w:val="0"/>
          <w:lang w:val="en-GB"/>
        </w:rPr>
        <w:t>6</w:t>
      </w:r>
    </w:p>
    <w:p w14:paraId="23594F4C" w14:textId="0955540C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687729">
        <w:rPr>
          <w:spacing w:val="-2"/>
        </w:rPr>
        <w:t>2.5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687729">
        <w:rPr>
          <w:spacing w:val="-2"/>
        </w:rPr>
        <w:t>April</w:t>
      </w:r>
    </w:p>
    <w:p w14:paraId="2A62DD0F" w14:textId="08A983CE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687729">
        <w:t>April</w:t>
      </w:r>
      <w:r w:rsidR="008E51E8" w:rsidRPr="006D3034">
        <w:t> </w:t>
      </w:r>
      <w:r w:rsidR="00E76D08">
        <w:t>202</w:t>
      </w:r>
      <w:r w:rsidR="000338CC">
        <w:t>6</w:t>
      </w:r>
    </w:p>
    <w:p w14:paraId="7566916C" w14:textId="36E71219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687729">
        <w:rPr>
          <w:rFonts w:cs="Arial"/>
          <w:b/>
          <w:sz w:val="20"/>
          <w:szCs w:val="20"/>
        </w:rPr>
        <w:t>April</w:t>
      </w:r>
      <w:r w:rsidR="000338CC">
        <w:rPr>
          <w:rFonts w:cs="Arial"/>
          <w:b/>
          <w:sz w:val="20"/>
          <w:szCs w:val="20"/>
        </w:rPr>
        <w:t xml:space="preserve"> 2026</w:t>
      </w:r>
      <w:r w:rsidRPr="00F67145">
        <w:rPr>
          <w:rFonts w:cs="Arial"/>
          <w:b/>
          <w:sz w:val="20"/>
          <w:szCs w:val="20"/>
        </w:rPr>
        <w:t xml:space="preserve"> </w:t>
      </w:r>
      <w:r w:rsidR="00C07376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B01DD7">
        <w:rPr>
          <w:rFonts w:cs="Arial"/>
          <w:b/>
          <w:sz w:val="20"/>
          <w:szCs w:val="20"/>
        </w:rPr>
        <w:t>0.</w:t>
      </w:r>
      <w:r w:rsidR="00687729">
        <w:rPr>
          <w:rFonts w:cs="Arial"/>
          <w:b/>
          <w:sz w:val="20"/>
          <w:szCs w:val="20"/>
        </w:rPr>
        <w:t>5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3A38D0">
        <w:rPr>
          <w:rFonts w:cs="Arial"/>
          <w:b/>
          <w:sz w:val="20"/>
          <w:szCs w:val="20"/>
        </w:rPr>
        <w:t xml:space="preserve">increased by </w:t>
      </w:r>
      <w:r w:rsidR="00687729">
        <w:rPr>
          <w:rFonts w:cs="Arial"/>
          <w:b/>
          <w:sz w:val="20"/>
          <w:szCs w:val="20"/>
        </w:rPr>
        <w:t>2.5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</w:t>
      </w:r>
      <w:r w:rsidR="00C07376">
        <w:rPr>
          <w:rFonts w:cs="Arial"/>
          <w:b/>
          <w:sz w:val="20"/>
          <w:szCs w:val="20"/>
        </w:rPr>
        <w:t>C</w:t>
      </w:r>
      <w:r w:rsidR="009909BC">
        <w:rPr>
          <w:rFonts w:cs="Arial"/>
          <w:b/>
          <w:sz w:val="20"/>
          <w:szCs w:val="20"/>
        </w:rPr>
        <w:t xml:space="preserve">zech Statistical Office on </w:t>
      </w:r>
      <w:r w:rsidR="00125F56">
        <w:rPr>
          <w:rFonts w:cs="Arial"/>
          <w:b/>
          <w:sz w:val="20"/>
          <w:szCs w:val="20"/>
        </w:rPr>
        <w:t>1</w:t>
      </w:r>
      <w:r w:rsidR="00687729">
        <w:rPr>
          <w:rFonts w:cs="Arial"/>
          <w:b/>
          <w:sz w:val="20"/>
          <w:szCs w:val="20"/>
        </w:rPr>
        <w:t>3</w:t>
      </w:r>
      <w:r w:rsidR="00125F56">
        <w:rPr>
          <w:rFonts w:cs="Arial"/>
          <w:b/>
          <w:sz w:val="20"/>
          <w:szCs w:val="20"/>
        </w:rPr>
        <w:t xml:space="preserve"> </w:t>
      </w:r>
      <w:r w:rsidR="00687729">
        <w:rPr>
          <w:rFonts w:cs="Arial"/>
          <w:b/>
          <w:sz w:val="20"/>
          <w:szCs w:val="20"/>
        </w:rPr>
        <w:t>May</w:t>
      </w:r>
      <w:r w:rsidR="009909BC">
        <w:rPr>
          <w:rFonts w:cs="Arial"/>
          <w:b/>
          <w:sz w:val="20"/>
          <w:szCs w:val="20"/>
        </w:rPr>
        <w:t xml:space="preserve"> 202</w:t>
      </w:r>
      <w:r w:rsidR="0007464E">
        <w:rPr>
          <w:rFonts w:cs="Arial"/>
          <w:b/>
          <w:sz w:val="20"/>
          <w:szCs w:val="20"/>
        </w:rPr>
        <w:t>6</w:t>
      </w:r>
      <w:r w:rsidR="009909BC">
        <w:rPr>
          <w:rFonts w:cs="Arial"/>
          <w:b/>
          <w:sz w:val="20"/>
          <w:szCs w:val="20"/>
        </w:rPr>
        <w:t>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08844927" w:rsidR="00C36C89" w:rsidRDefault="000338CC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687729">
        <w:rPr>
          <w:rFonts w:cs="Arial"/>
          <w:szCs w:val="20"/>
          <w:lang w:val="cs-CZ"/>
        </w:rPr>
        <w:t>4</w:t>
      </w:r>
      <w:r>
        <w:rPr>
          <w:rFonts w:cs="Arial"/>
          <w:szCs w:val="20"/>
          <w:lang w:val="cs-CZ"/>
        </w:rPr>
        <w:t>/2026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076CCE4D" w:rsidR="00A415D2" w:rsidRDefault="00687729" w:rsidP="006D1537">
      <w:pPr>
        <w:rPr>
          <w:rStyle w:val="tlid-translation"/>
        </w:rPr>
      </w:pPr>
      <w:r w:rsidRPr="00687729">
        <w:rPr>
          <w:rStyle w:val="tlid-translation"/>
        </w:rPr>
        <w:drawing>
          <wp:inline distT="0" distB="0" distL="0" distR="0" wp14:anchorId="5F887E25" wp14:editId="20715834">
            <wp:extent cx="5400040" cy="2745105"/>
            <wp:effectExtent l="0" t="0" r="0" b="0"/>
            <wp:docPr id="157365035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5200149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</w:t>
      </w:r>
      <w:r w:rsidR="000338CC">
        <w:rPr>
          <w:rStyle w:val="tlid-translation"/>
          <w:sz w:val="16"/>
        </w:rPr>
        <w:t>Eurostat</w:t>
      </w:r>
      <w:r w:rsidRPr="00C36C89">
        <w:rPr>
          <w:rStyle w:val="tlid-translation"/>
          <w:sz w:val="16"/>
        </w:rPr>
        <w:t xml:space="preserve"> concept.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7B119DC7" w14:textId="77777777" w:rsidR="0051016B" w:rsidRDefault="0051016B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1B58DD8A" w14:textId="77777777" w:rsidR="000338CC" w:rsidRDefault="000338CC" w:rsidP="00A30D4A">
      <w:pPr>
        <w:pStyle w:val="Zkladntextodsazen3"/>
        <w:spacing w:after="0"/>
        <w:ind w:left="0"/>
        <w:rPr>
          <w:rFonts w:cs="Arial"/>
          <w:sz w:val="20"/>
          <w:szCs w:val="20"/>
        </w:rPr>
      </w:pPr>
    </w:p>
    <w:p w14:paraId="4C5A62FD" w14:textId="77777777" w:rsidR="00A30D4A" w:rsidRDefault="00A30D4A" w:rsidP="00A30D4A">
      <w:pPr>
        <w:rPr>
          <w:rStyle w:val="tlid-translation"/>
          <w:szCs w:val="28"/>
        </w:rPr>
      </w:pPr>
    </w:p>
    <w:p w14:paraId="00F8EA9F" w14:textId="77777777" w:rsidR="00687729" w:rsidRDefault="00687729" w:rsidP="00A30D4A">
      <w:pPr>
        <w:rPr>
          <w:rStyle w:val="tlid-translation"/>
          <w:szCs w:val="28"/>
        </w:rPr>
      </w:pPr>
    </w:p>
    <w:p w14:paraId="7E6C1F4D" w14:textId="77777777" w:rsidR="00687729" w:rsidRDefault="00687729" w:rsidP="00A30D4A">
      <w:pPr>
        <w:rPr>
          <w:rStyle w:val="tlid-translation"/>
          <w:szCs w:val="28"/>
        </w:rPr>
      </w:pPr>
    </w:p>
    <w:p w14:paraId="520852F9" w14:textId="77777777" w:rsidR="00A30D4A" w:rsidRDefault="00A30D4A" w:rsidP="00A30D4A">
      <w:pPr>
        <w:rPr>
          <w:rStyle w:val="tlid-translation"/>
          <w:szCs w:val="28"/>
        </w:rPr>
      </w:pPr>
    </w:p>
    <w:p w14:paraId="5763DFEB" w14:textId="77777777" w:rsidR="00A30D4A" w:rsidRDefault="00A30D4A" w:rsidP="00525441">
      <w:pPr>
        <w:pStyle w:val="Zkladntextodsazen3"/>
        <w:spacing w:after="0"/>
        <w:ind w:left="0"/>
      </w:pPr>
    </w:p>
    <w:p w14:paraId="0040F388" w14:textId="77777777" w:rsidR="00B2015F" w:rsidRDefault="00B2015F" w:rsidP="00525441">
      <w:pPr>
        <w:pStyle w:val="Zkladntextodsazen3"/>
        <w:spacing w:after="0"/>
        <w:ind w:left="0"/>
      </w:pPr>
    </w:p>
    <w:p w14:paraId="534016E3" w14:textId="77777777" w:rsidR="00B2015F" w:rsidRDefault="00B2015F" w:rsidP="00525441">
      <w:pPr>
        <w:pStyle w:val="Zkladntextodsazen3"/>
        <w:spacing w:after="0"/>
        <w:ind w:left="0"/>
      </w:pPr>
    </w:p>
    <w:p w14:paraId="068B9A8E" w14:textId="77777777" w:rsidR="00B2015F" w:rsidRDefault="00B2015F" w:rsidP="00525441">
      <w:pPr>
        <w:pStyle w:val="Zkladntextodsazen3"/>
        <w:spacing w:after="0"/>
        <w:ind w:left="0"/>
      </w:pPr>
    </w:p>
    <w:p w14:paraId="1E501575" w14:textId="77777777" w:rsidR="00B2015F" w:rsidRDefault="00B2015F" w:rsidP="00525441">
      <w:pPr>
        <w:pStyle w:val="Zkladntextodsazen3"/>
        <w:spacing w:after="0"/>
        <w:ind w:left="0"/>
      </w:pPr>
    </w:p>
    <w:p w14:paraId="15858A48" w14:textId="6667B7A1" w:rsidR="00712E44" w:rsidRPr="00DA4AD6" w:rsidRDefault="00B17E58" w:rsidP="00D60B0B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9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0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6F016503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0338CC">
        <w:rPr>
          <w:rFonts w:cs="Arial"/>
          <w:iCs/>
        </w:rPr>
        <w:t>6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0338CC">
        <w:rPr>
          <w:rFonts w:cs="Arial"/>
        </w:rPr>
        <w:t>6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1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63385D9E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="00AE29A9">
        <w:rPr>
          <w:rFonts w:cs="Arial"/>
        </w:rPr>
        <w:tab/>
      </w:r>
      <w:r w:rsidR="0007464E">
        <w:rPr>
          <w:rFonts w:cs="Arial"/>
        </w:rPr>
        <w:t>1</w:t>
      </w:r>
      <w:r w:rsidR="001404CB">
        <w:rPr>
          <w:rFonts w:cs="Arial"/>
        </w:rPr>
        <w:t>4</w:t>
      </w:r>
      <w:r w:rsidRPr="00DA4AD6">
        <w:rPr>
          <w:rFonts w:cs="Arial"/>
        </w:rPr>
        <w:t xml:space="preserve"> </w:t>
      </w:r>
      <w:r w:rsidR="001404CB">
        <w:rPr>
          <w:rFonts w:cs="Arial"/>
        </w:rPr>
        <w:t>April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07464E">
        <w:rPr>
          <w:rFonts w:cs="Arial"/>
        </w:rPr>
        <w:t>6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D4E8" w14:textId="77777777" w:rsidR="00C9279F" w:rsidRDefault="00C9279F" w:rsidP="00BA6370">
      <w:r>
        <w:separator/>
      </w:r>
    </w:p>
  </w:endnote>
  <w:endnote w:type="continuationSeparator" w:id="0">
    <w:p w14:paraId="7340F0A8" w14:textId="77777777" w:rsidR="00C9279F" w:rsidRDefault="00C9279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4FA42C9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A10E4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4FA42C9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A10E4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E04B" w14:textId="77777777" w:rsidR="00C9279F" w:rsidRDefault="00C9279F" w:rsidP="00BA6370">
      <w:r>
        <w:separator/>
      </w:r>
    </w:p>
  </w:footnote>
  <w:footnote w:type="continuationSeparator" w:id="0">
    <w:p w14:paraId="2061B4EA" w14:textId="77777777" w:rsidR="00C9279F" w:rsidRDefault="00C9279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667"/>
    <w:multiLevelType w:val="hybridMultilevel"/>
    <w:tmpl w:val="8B5A6F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32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38C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464E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A4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25F56"/>
    <w:rsid w:val="00130664"/>
    <w:rsid w:val="00131198"/>
    <w:rsid w:val="00131ABD"/>
    <w:rsid w:val="0013242C"/>
    <w:rsid w:val="00133ECC"/>
    <w:rsid w:val="00135570"/>
    <w:rsid w:val="00136229"/>
    <w:rsid w:val="001364A9"/>
    <w:rsid w:val="00140464"/>
    <w:rsid w:val="001404AB"/>
    <w:rsid w:val="001404CB"/>
    <w:rsid w:val="001409C8"/>
    <w:rsid w:val="00140FE4"/>
    <w:rsid w:val="001417E5"/>
    <w:rsid w:val="0014310F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77BEF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482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981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D7C5B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7DB"/>
    <w:rsid w:val="00331C01"/>
    <w:rsid w:val="00332EEE"/>
    <w:rsid w:val="0033328C"/>
    <w:rsid w:val="0033445E"/>
    <w:rsid w:val="00334FE6"/>
    <w:rsid w:val="00335A26"/>
    <w:rsid w:val="003361F9"/>
    <w:rsid w:val="00336D09"/>
    <w:rsid w:val="00340CF6"/>
    <w:rsid w:val="00343C4B"/>
    <w:rsid w:val="00344EB6"/>
    <w:rsid w:val="00350FA7"/>
    <w:rsid w:val="00353634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3CBD"/>
    <w:rsid w:val="00374659"/>
    <w:rsid w:val="00376613"/>
    <w:rsid w:val="00380178"/>
    <w:rsid w:val="003813AE"/>
    <w:rsid w:val="003820D1"/>
    <w:rsid w:val="0038214A"/>
    <w:rsid w:val="0038282A"/>
    <w:rsid w:val="00384156"/>
    <w:rsid w:val="00384F71"/>
    <w:rsid w:val="00387E73"/>
    <w:rsid w:val="003948A5"/>
    <w:rsid w:val="00395059"/>
    <w:rsid w:val="00397580"/>
    <w:rsid w:val="003A38D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4ECC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0B80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188A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38AF"/>
    <w:rsid w:val="00505023"/>
    <w:rsid w:val="0051016B"/>
    <w:rsid w:val="00512D99"/>
    <w:rsid w:val="0051489B"/>
    <w:rsid w:val="00515670"/>
    <w:rsid w:val="00517470"/>
    <w:rsid w:val="0051785D"/>
    <w:rsid w:val="005204D4"/>
    <w:rsid w:val="00521D43"/>
    <w:rsid w:val="0052544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311D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1683"/>
    <w:rsid w:val="005E6D51"/>
    <w:rsid w:val="005F16C2"/>
    <w:rsid w:val="005F3DCF"/>
    <w:rsid w:val="005F43C9"/>
    <w:rsid w:val="005F4522"/>
    <w:rsid w:val="005F47B4"/>
    <w:rsid w:val="005F7838"/>
    <w:rsid w:val="005F79FB"/>
    <w:rsid w:val="005F7C31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259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6F04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87729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10E4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A76C7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3999"/>
    <w:rsid w:val="00834DEE"/>
    <w:rsid w:val="0083627A"/>
    <w:rsid w:val="00840D20"/>
    <w:rsid w:val="00843396"/>
    <w:rsid w:val="00845729"/>
    <w:rsid w:val="00845D91"/>
    <w:rsid w:val="008517EB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1F4"/>
    <w:rsid w:val="00877486"/>
    <w:rsid w:val="00881888"/>
    <w:rsid w:val="00882048"/>
    <w:rsid w:val="00885923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C669F"/>
    <w:rsid w:val="008D021C"/>
    <w:rsid w:val="008D0F11"/>
    <w:rsid w:val="008D1017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2F90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5AA4"/>
    <w:rsid w:val="00957FEC"/>
    <w:rsid w:val="009624A7"/>
    <w:rsid w:val="009625FD"/>
    <w:rsid w:val="00963265"/>
    <w:rsid w:val="009669E2"/>
    <w:rsid w:val="009676FC"/>
    <w:rsid w:val="00971374"/>
    <w:rsid w:val="009735BA"/>
    <w:rsid w:val="00975898"/>
    <w:rsid w:val="00976381"/>
    <w:rsid w:val="00976473"/>
    <w:rsid w:val="0098090E"/>
    <w:rsid w:val="009833FC"/>
    <w:rsid w:val="00983A50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0D4A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3542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E3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29A9"/>
    <w:rsid w:val="00AE383B"/>
    <w:rsid w:val="00AE4890"/>
    <w:rsid w:val="00AE7CAB"/>
    <w:rsid w:val="00AF573E"/>
    <w:rsid w:val="00AF5C11"/>
    <w:rsid w:val="00B00C1D"/>
    <w:rsid w:val="00B01DD7"/>
    <w:rsid w:val="00B05778"/>
    <w:rsid w:val="00B05EAD"/>
    <w:rsid w:val="00B11787"/>
    <w:rsid w:val="00B14402"/>
    <w:rsid w:val="00B15094"/>
    <w:rsid w:val="00B160BA"/>
    <w:rsid w:val="00B16387"/>
    <w:rsid w:val="00B17E58"/>
    <w:rsid w:val="00B2015F"/>
    <w:rsid w:val="00B2154B"/>
    <w:rsid w:val="00B21654"/>
    <w:rsid w:val="00B264F0"/>
    <w:rsid w:val="00B30966"/>
    <w:rsid w:val="00B35313"/>
    <w:rsid w:val="00B3572D"/>
    <w:rsid w:val="00B35AC4"/>
    <w:rsid w:val="00B37FDD"/>
    <w:rsid w:val="00B40EA0"/>
    <w:rsid w:val="00B40F1F"/>
    <w:rsid w:val="00B41788"/>
    <w:rsid w:val="00B43457"/>
    <w:rsid w:val="00B45896"/>
    <w:rsid w:val="00B45BF6"/>
    <w:rsid w:val="00B4735A"/>
    <w:rsid w:val="00B52970"/>
    <w:rsid w:val="00B608D1"/>
    <w:rsid w:val="00B630A6"/>
    <w:rsid w:val="00B632CC"/>
    <w:rsid w:val="00B64211"/>
    <w:rsid w:val="00B65EC4"/>
    <w:rsid w:val="00B72D92"/>
    <w:rsid w:val="00B73D03"/>
    <w:rsid w:val="00B754E8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07376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279F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CF5485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57E69"/>
    <w:rsid w:val="00D60AD8"/>
    <w:rsid w:val="00D60B0B"/>
    <w:rsid w:val="00D635AF"/>
    <w:rsid w:val="00D662F5"/>
    <w:rsid w:val="00D666C3"/>
    <w:rsid w:val="00D7052D"/>
    <w:rsid w:val="00D72E90"/>
    <w:rsid w:val="00D732E2"/>
    <w:rsid w:val="00D76287"/>
    <w:rsid w:val="00D7703E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1893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2EA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1BD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7616"/>
    <w:rsid w:val="00F40DF3"/>
    <w:rsid w:val="00F41180"/>
    <w:rsid w:val="00F447EA"/>
    <w:rsid w:val="00F4501C"/>
    <w:rsid w:val="00F46636"/>
    <w:rsid w:val="00F46FCC"/>
    <w:rsid w:val="00F50DC5"/>
    <w:rsid w:val="00F57D55"/>
    <w:rsid w:val="00F616CD"/>
    <w:rsid w:val="00F619C1"/>
    <w:rsid w:val="00F65C55"/>
    <w:rsid w:val="00F6650C"/>
    <w:rsid w:val="00F66751"/>
    <w:rsid w:val="00F67145"/>
    <w:rsid w:val="00F67EB7"/>
    <w:rsid w:val="00F7188F"/>
    <w:rsid w:val="00F73072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3D3C"/>
    <w:rsid w:val="00FF643F"/>
    <w:rsid w:val="00FF6B51"/>
    <w:rsid w:val="00FF759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8517E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F73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u.gov.cz/inflation-consumer-pric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vla.sediva@cs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.caba@cs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6A1A7-654E-4F37-8CBE-4A6E1C7F9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69634-18BE-4223-B862-D8A58DFD4B8E}"/>
</file>

<file path=customXml/itemProps3.xml><?xml version="1.0" encoding="utf-8"?>
<ds:datastoreItem xmlns:ds="http://schemas.openxmlformats.org/officeDocument/2006/customXml" ds:itemID="{523CFB8E-4AAC-47F1-803B-D820881AB4FF}"/>
</file>

<file path=customXml/itemProps4.xml><?xml version="1.0" encoding="utf-8"?>
<ds:datastoreItem xmlns:ds="http://schemas.openxmlformats.org/officeDocument/2006/customXml" ds:itemID="{059FCDEF-63E2-473D-ACBB-55F349C7DB4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67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1539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16</cp:revision>
  <dcterms:created xsi:type="dcterms:W3CDTF">2025-11-04T12:08:00Z</dcterms:created>
  <dcterms:modified xsi:type="dcterms:W3CDTF">2026-05-04T09:40:00Z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