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D" w:rsidRPr="008B1A1D" w:rsidRDefault="00FE604C" w:rsidP="000C176D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28</w:t>
      </w:r>
      <w:r w:rsidR="000C176D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2</w:t>
      </w:r>
      <w:r w:rsidR="000C176D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0C176D">
        <w:rPr>
          <w:rFonts w:eastAsia="Calibri" w:cs="Arial"/>
          <w:bCs w:val="0"/>
          <w:color w:val="auto"/>
          <w:sz w:val="18"/>
          <w:szCs w:val="22"/>
        </w:rPr>
        <w:t>2</w:t>
      </w:r>
      <w:r>
        <w:rPr>
          <w:rFonts w:eastAsia="Calibri" w:cs="Arial"/>
          <w:bCs w:val="0"/>
          <w:color w:val="auto"/>
          <w:sz w:val="18"/>
          <w:szCs w:val="22"/>
        </w:rPr>
        <w:t>5</w:t>
      </w:r>
    </w:p>
    <w:p w:rsidR="000C176D" w:rsidRPr="00424047" w:rsidRDefault="000C176D" w:rsidP="000C176D">
      <w:pPr>
        <w:pStyle w:val="Nzev"/>
        <w:spacing w:after="360"/>
      </w:pPr>
      <w:r>
        <w:t>HDP v roce 202</w:t>
      </w:r>
      <w:r w:rsidR="00FE604C">
        <w:t>4</w:t>
      </w:r>
      <w:r>
        <w:t xml:space="preserve"> </w:t>
      </w:r>
      <w:r w:rsidR="00FE604C">
        <w:t>vzrostl</w:t>
      </w:r>
      <w:r>
        <w:t xml:space="preserve"> o </w:t>
      </w:r>
      <w:r w:rsidR="00FE604C">
        <w:t>1</w:t>
      </w:r>
      <w:r>
        <w:t>,</w:t>
      </w:r>
      <w:r w:rsidR="00FE604C">
        <w:t>0</w:t>
      </w:r>
      <w:r>
        <w:t xml:space="preserve"> %</w:t>
      </w:r>
    </w:p>
    <w:p w:rsidR="000C176D" w:rsidRPr="00424047" w:rsidRDefault="000C176D" w:rsidP="000C176D">
      <w:pPr>
        <w:pStyle w:val="Podtitulek"/>
      </w:pPr>
      <w:r w:rsidRPr="00424047">
        <w:t xml:space="preserve">Tvorba a užití HDP – </w:t>
      </w:r>
      <w:r>
        <w:t>4. čtvrtletí 202</w:t>
      </w:r>
      <w:r w:rsidR="00FE604C">
        <w:t>4</w:t>
      </w:r>
    </w:p>
    <w:p w:rsidR="000C176D" w:rsidRDefault="000C176D" w:rsidP="000C176D">
      <w:pPr>
        <w:spacing w:before="240"/>
        <w:rPr>
          <w:rFonts w:cs="Arial"/>
          <w:b/>
          <w:szCs w:val="18"/>
        </w:rPr>
      </w:pPr>
      <w:r w:rsidRPr="00053D0B">
        <w:rPr>
          <w:rFonts w:cs="Arial"/>
          <w:b/>
          <w:szCs w:val="18"/>
        </w:rPr>
        <w:t xml:space="preserve">Podle zpřesněného odhadu </w:t>
      </w:r>
      <w:r>
        <w:rPr>
          <w:rFonts w:cs="Arial"/>
          <w:b/>
          <w:szCs w:val="18"/>
        </w:rPr>
        <w:t>vzrostl</w:t>
      </w:r>
      <w:r w:rsidRPr="00053D0B">
        <w:rPr>
          <w:rFonts w:cs="Arial"/>
          <w:b/>
          <w:szCs w:val="18"/>
        </w:rPr>
        <w:t xml:space="preserve"> hrubý domácí produkt ve </w:t>
      </w:r>
      <w:r>
        <w:rPr>
          <w:rFonts w:cs="Arial"/>
          <w:b/>
          <w:szCs w:val="18"/>
        </w:rPr>
        <w:t>4. čtvrtletí 202</w:t>
      </w:r>
      <w:r w:rsidR="00FE604C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t xml:space="preserve"> mezičtvrtletně o </w:t>
      </w:r>
      <w:r w:rsidRPr="00053D0B">
        <w:rPr>
          <w:rFonts w:cs="Arial"/>
          <w:b/>
          <w:szCs w:val="18"/>
        </w:rPr>
        <w:t>0,</w:t>
      </w:r>
      <w:r w:rsidR="00683455">
        <w:rPr>
          <w:rFonts w:cs="Arial"/>
          <w:b/>
          <w:szCs w:val="18"/>
        </w:rPr>
        <w:t>7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 a </w:t>
      </w:r>
      <w:r>
        <w:rPr>
          <w:rFonts w:cs="Arial"/>
          <w:b/>
          <w:szCs w:val="18"/>
        </w:rPr>
        <w:t xml:space="preserve">meziročně o </w:t>
      </w:r>
      <w:r w:rsidR="00FE604C">
        <w:rPr>
          <w:rFonts w:cs="Arial"/>
          <w:b/>
          <w:szCs w:val="18"/>
        </w:rPr>
        <w:t>1</w:t>
      </w:r>
      <w:r w:rsidRPr="00053D0B">
        <w:rPr>
          <w:rFonts w:cs="Arial"/>
          <w:b/>
          <w:szCs w:val="18"/>
        </w:rPr>
        <w:t>,</w:t>
      </w:r>
      <w:r w:rsidR="00683455">
        <w:rPr>
          <w:rFonts w:cs="Arial"/>
          <w:b/>
          <w:szCs w:val="18"/>
        </w:rPr>
        <w:t>8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%. </w:t>
      </w:r>
      <w:r>
        <w:rPr>
          <w:rFonts w:cs="Arial"/>
          <w:b/>
          <w:szCs w:val="18"/>
        </w:rPr>
        <w:t>HDP za celý rok 202</w:t>
      </w:r>
      <w:r w:rsidR="00FE604C">
        <w:rPr>
          <w:rFonts w:cs="Arial"/>
          <w:b/>
          <w:szCs w:val="18"/>
        </w:rPr>
        <w:t>4</w:t>
      </w:r>
      <w:r w:rsidRPr="00053D0B">
        <w:rPr>
          <w:rFonts w:cs="Arial"/>
          <w:b/>
          <w:szCs w:val="18"/>
        </w:rPr>
        <w:t xml:space="preserve"> </w:t>
      </w:r>
      <w:r w:rsidR="00FE604C">
        <w:rPr>
          <w:rFonts w:cs="Arial"/>
          <w:b/>
          <w:szCs w:val="18"/>
        </w:rPr>
        <w:t>vzrostl</w:t>
      </w:r>
      <w:r>
        <w:rPr>
          <w:rFonts w:cs="Arial"/>
          <w:b/>
          <w:szCs w:val="18"/>
        </w:rPr>
        <w:t xml:space="preserve"> o</w:t>
      </w:r>
      <w:r w:rsidRPr="00053D0B">
        <w:rPr>
          <w:rFonts w:cs="Arial"/>
          <w:b/>
          <w:szCs w:val="18"/>
        </w:rPr>
        <w:t xml:space="preserve"> </w:t>
      </w:r>
      <w:r w:rsidR="00FE604C">
        <w:rPr>
          <w:rFonts w:cs="Arial"/>
          <w:b/>
          <w:szCs w:val="18"/>
        </w:rPr>
        <w:t>1</w:t>
      </w:r>
      <w:r>
        <w:rPr>
          <w:rFonts w:cs="Arial"/>
          <w:b/>
          <w:szCs w:val="18"/>
        </w:rPr>
        <w:t>,</w:t>
      </w:r>
      <w:r w:rsidR="00FE604C">
        <w:rPr>
          <w:rFonts w:cs="Arial"/>
          <w:b/>
          <w:szCs w:val="18"/>
        </w:rPr>
        <w:t>0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>%.</w:t>
      </w:r>
    </w:p>
    <w:p w:rsidR="000C176D" w:rsidRDefault="000C176D" w:rsidP="000C176D">
      <w:pPr>
        <w:spacing w:before="240"/>
      </w:pPr>
      <w:r w:rsidRPr="00E504E2">
        <w:rPr>
          <w:b/>
        </w:rPr>
        <w:t>Hrubý domácí produkt</w:t>
      </w:r>
      <w:r>
        <w:t xml:space="preserve"> (HDP) očištěný o cenové vlivy a </w:t>
      </w:r>
      <w:r w:rsidRPr="00053D0B">
        <w:t>sezónnost</w:t>
      </w:r>
      <w:r w:rsidRPr="00E504E2">
        <w:rPr>
          <w:rStyle w:val="Znakapoznpodarou"/>
          <w:rFonts w:cs="Arial"/>
          <w:szCs w:val="18"/>
        </w:rPr>
        <w:footnoteReference w:id="1"/>
      </w:r>
      <w:r w:rsidRPr="00053D0B">
        <w:t xml:space="preserve"> </w:t>
      </w:r>
      <w:r w:rsidRPr="00E504E2">
        <w:rPr>
          <w:b/>
        </w:rPr>
        <w:t>byl</w:t>
      </w:r>
      <w:r>
        <w:rPr>
          <w:b/>
        </w:rPr>
        <w:t xml:space="preserve"> ve 4. čtvrtletí </w:t>
      </w:r>
      <w:r w:rsidRPr="00472010">
        <w:rPr>
          <w:b/>
        </w:rPr>
        <w:t>o</w:t>
      </w:r>
      <w:r>
        <w:rPr>
          <w:b/>
        </w:rPr>
        <w:t xml:space="preserve"> 0,</w:t>
      </w:r>
      <w:r w:rsidR="00683455">
        <w:rPr>
          <w:b/>
        </w:rPr>
        <w:t>7</w:t>
      </w:r>
      <w:r w:rsidRPr="00E504E2">
        <w:rPr>
          <w:b/>
        </w:rPr>
        <w:t xml:space="preserve"> % </w:t>
      </w:r>
      <w:r>
        <w:rPr>
          <w:b/>
        </w:rPr>
        <w:t>vyšší</w:t>
      </w:r>
      <w:r w:rsidRPr="00E504E2">
        <w:rPr>
          <w:b/>
        </w:rPr>
        <w:t xml:space="preserve"> než v předchozím čtvrtletí</w:t>
      </w:r>
      <w:r>
        <w:t xml:space="preserve"> a </w:t>
      </w:r>
      <w:r w:rsidRPr="00E504E2">
        <w:rPr>
          <w:b/>
        </w:rPr>
        <w:t xml:space="preserve">v porovnání se stejným čtvrtletím roku </w:t>
      </w:r>
      <w:r>
        <w:rPr>
          <w:b/>
        </w:rPr>
        <w:t>202</w:t>
      </w:r>
      <w:r w:rsidR="00FE604C">
        <w:rPr>
          <w:b/>
        </w:rPr>
        <w:t>3</w:t>
      </w:r>
      <w:r>
        <w:rPr>
          <w:b/>
        </w:rPr>
        <w:t xml:space="preserve"> </w:t>
      </w:r>
      <w:r w:rsidR="00FE604C">
        <w:rPr>
          <w:b/>
        </w:rPr>
        <w:t>vzrostl</w:t>
      </w:r>
      <w:r>
        <w:rPr>
          <w:b/>
        </w:rPr>
        <w:t xml:space="preserve"> o </w:t>
      </w:r>
      <w:r w:rsidR="00FE604C">
        <w:rPr>
          <w:b/>
        </w:rPr>
        <w:t>1</w:t>
      </w:r>
      <w:r w:rsidRPr="00E504E2">
        <w:rPr>
          <w:b/>
        </w:rPr>
        <w:t>,</w:t>
      </w:r>
      <w:r w:rsidR="00683455">
        <w:rPr>
          <w:b/>
        </w:rPr>
        <w:t>8</w:t>
      </w:r>
      <w:r>
        <w:rPr>
          <w:b/>
        </w:rPr>
        <w:t> </w:t>
      </w:r>
      <w:r w:rsidRPr="00E504E2">
        <w:rPr>
          <w:b/>
        </w:rPr>
        <w:t>%</w:t>
      </w:r>
      <w:r>
        <w:t>.</w:t>
      </w:r>
    </w:p>
    <w:p w:rsidR="000C176D" w:rsidRPr="001D39B2" w:rsidRDefault="000C176D" w:rsidP="000C176D">
      <w:pPr>
        <w:spacing w:before="240"/>
      </w:pPr>
      <w:r w:rsidRPr="001D39B2">
        <w:rPr>
          <w:b/>
        </w:rPr>
        <w:t>Vývoj hrubého domácího produktu v %</w:t>
      </w:r>
      <w:r w:rsidRPr="001D39B2">
        <w:t xml:space="preserve">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0C176D" w:rsidRPr="001D39B2" w:rsidTr="005D2FB8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2. 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4A1507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FE604C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0C176D" w:rsidRPr="001D39B2" w:rsidTr="005D2FB8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+0,</w:t>
            </w:r>
            <w:r w:rsidR="0068345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:rsidR="000C176D" w:rsidRPr="001D39B2" w:rsidRDefault="000C176D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+0,</w:t>
            </w:r>
            <w:r w:rsidR="0068345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0C176D" w:rsidRPr="001D39B2" w:rsidRDefault="00FE604C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 w:rsidR="0068345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C176D" w:rsidRPr="004A1507" w:rsidRDefault="000C176D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+0,</w:t>
            </w:r>
            <w:r w:rsidR="00683455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0C176D" w:rsidRPr="001D39B2" w:rsidRDefault="00FE604C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+1</w:t>
            </w:r>
            <w:r w:rsidR="000C176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</w:p>
        </w:tc>
      </w:tr>
      <w:tr w:rsidR="000C176D" w:rsidRPr="001D39B2" w:rsidTr="005D2FB8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Ke stejnému čtvrtletí 20</w:t>
            </w:r>
            <w:r>
              <w:rPr>
                <w:rFonts w:cs="Arial"/>
                <w:sz w:val="18"/>
                <w:szCs w:val="18"/>
              </w:rPr>
              <w:t>2</w:t>
            </w:r>
            <w:r w:rsidR="00FE604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C176D" w:rsidRPr="001D39B2" w:rsidRDefault="00FE604C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 w:rsidR="0068345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:rsidR="000C176D" w:rsidRPr="001D39B2" w:rsidRDefault="00FE604C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0C176D" w:rsidRPr="001D39B2" w:rsidRDefault="00FE604C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+1</w:t>
            </w:r>
            <w:r w:rsidR="000C176D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C176D" w:rsidRPr="004A1507" w:rsidRDefault="00FE604C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+1</w:t>
            </w:r>
            <w:r w:rsidR="000C176D">
              <w:rPr>
                <w:rFonts w:cs="Arial"/>
                <w:b/>
                <w:sz w:val="18"/>
                <w:szCs w:val="18"/>
              </w:rPr>
              <w:t>,</w:t>
            </w:r>
            <w:r w:rsidR="00683455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C176D" w:rsidRPr="001D39B2" w:rsidRDefault="000C176D" w:rsidP="000C176D">
      <w:pPr>
        <w:spacing w:before="240"/>
      </w:pPr>
      <w:r w:rsidRPr="001D39B2">
        <w:rPr>
          <w:b/>
        </w:rPr>
        <w:t xml:space="preserve">Vývoj hrubé přidané hodnoty v %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0C176D" w:rsidRPr="00BC6821" w:rsidTr="005D2FB8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:rsidR="000C176D" w:rsidRPr="00BC6821" w:rsidRDefault="000C176D" w:rsidP="005D2FB8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BC6821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0C176D" w:rsidRPr="00BC6821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0C176D" w:rsidRPr="00BC6821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4A1507" w:rsidRDefault="000C176D" w:rsidP="005D2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FE604C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0C176D" w:rsidRPr="00BC6821" w:rsidTr="005D2FB8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:rsidR="000C176D" w:rsidRPr="00CC4AC3" w:rsidRDefault="00683455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vAlign w:val="center"/>
          </w:tcPr>
          <w:p w:rsidR="000C176D" w:rsidRPr="00CC4AC3" w:rsidRDefault="00FE604C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 w:rsidR="0068345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0C176D" w:rsidRPr="00CC4AC3" w:rsidRDefault="00FE604C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176D" w:rsidRPr="004A1507" w:rsidRDefault="00397BB1" w:rsidP="00397B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0C176D">
              <w:rPr>
                <w:rFonts w:cs="Arial"/>
                <w:b/>
                <w:sz w:val="18"/>
                <w:szCs w:val="18"/>
              </w:rPr>
              <w:t>0,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+0,</w:t>
            </w:r>
            <w:r w:rsidR="00FE604C"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0C176D" w:rsidRPr="00BC6821" w:rsidTr="005D2FB8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:rsidR="000C176D" w:rsidRPr="001D39B2" w:rsidRDefault="000C176D" w:rsidP="00FE604C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 stejnému čtvrtletí 202</w:t>
            </w:r>
            <w:r w:rsidR="00FE604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C176D" w:rsidRPr="00CC4AC3" w:rsidRDefault="00FE604C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</w:t>
            </w:r>
            <w:r w:rsidR="000C176D">
              <w:rPr>
                <w:rFonts w:cs="Arial"/>
                <w:sz w:val="18"/>
                <w:szCs w:val="18"/>
              </w:rPr>
              <w:t>,</w:t>
            </w:r>
            <w:r w:rsidR="0068345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21" w:type="dxa"/>
            <w:vAlign w:val="center"/>
          </w:tcPr>
          <w:p w:rsidR="000C176D" w:rsidRPr="00CC4AC3" w:rsidRDefault="00FE604C" w:rsidP="00FE604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0C176D">
              <w:rPr>
                <w:rFonts w:cs="Arial"/>
                <w:sz w:val="18"/>
                <w:szCs w:val="18"/>
              </w:rPr>
              <w:t>0,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:rsidR="000C176D" w:rsidRPr="00CC4AC3" w:rsidRDefault="000C176D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68345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,</w:t>
            </w:r>
            <w:r w:rsidR="0068345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C176D" w:rsidRPr="004A1507" w:rsidRDefault="00683455" w:rsidP="006834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+1</w:t>
            </w:r>
            <w:r w:rsidR="000C176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0C176D" w:rsidRPr="001D39B2" w:rsidRDefault="000C176D" w:rsidP="005D2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C176D" w:rsidRDefault="000C176D" w:rsidP="000C176D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ve 4. čtvrtletí </w:t>
      </w:r>
      <w:r w:rsidRPr="008124FB">
        <w:rPr>
          <w:b/>
        </w:rPr>
        <w:t xml:space="preserve">mezičtvrtletně </w:t>
      </w:r>
      <w:r w:rsidR="000B1E8A">
        <w:rPr>
          <w:b/>
        </w:rPr>
        <w:t>stagnovala</w:t>
      </w:r>
      <w:r w:rsidRPr="008124FB">
        <w:rPr>
          <w:b/>
        </w:rPr>
        <w:t xml:space="preserve"> 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="000B1E8A">
        <w:rPr>
          <w:b/>
        </w:rPr>
        <w:t xml:space="preserve">vzrostla </w:t>
      </w:r>
      <w:r w:rsidRPr="009467E2">
        <w:rPr>
          <w:b/>
        </w:rPr>
        <w:t>o </w:t>
      </w:r>
      <w:r w:rsidR="000B1E8A">
        <w:rPr>
          <w:b/>
        </w:rPr>
        <w:t>1</w:t>
      </w:r>
      <w:r>
        <w:rPr>
          <w:b/>
        </w:rPr>
        <w:t>,</w:t>
      </w:r>
      <w:r w:rsidR="000B1E8A">
        <w:rPr>
          <w:b/>
        </w:rPr>
        <w:t>1</w:t>
      </w:r>
      <w:r w:rsidRPr="00457400">
        <w:rPr>
          <w:b/>
        </w:rPr>
        <w:t> %</w:t>
      </w:r>
      <w:r w:rsidRPr="00457400">
        <w:t xml:space="preserve">. </w:t>
      </w:r>
      <w:r>
        <w:t xml:space="preserve">V mezičtvrtletním srovnání </w:t>
      </w:r>
      <w:r w:rsidR="000B1E8A">
        <w:t>se d</w:t>
      </w:r>
      <w:r>
        <w:t xml:space="preserve">ařilo </w:t>
      </w:r>
      <w:r w:rsidR="000B1E8A">
        <w:t xml:space="preserve">zejména </w:t>
      </w:r>
      <w:r w:rsidR="00B00A6D">
        <w:t xml:space="preserve">odvětvím </w:t>
      </w:r>
      <w:r w:rsidR="00A711D2">
        <w:t>zpracovatelské</w:t>
      </w:r>
      <w:r w:rsidR="00B00A6D">
        <w:t>ho</w:t>
      </w:r>
      <w:r w:rsidR="00A711D2">
        <w:t xml:space="preserve"> průmyslu (+1,0 %), </w:t>
      </w:r>
      <w:r w:rsidR="000B1E8A">
        <w:t>skupině odvětví obchodu, dopravy, ubytování a pohostinství (+0,</w:t>
      </w:r>
      <w:r w:rsidR="00F25501">
        <w:t>4</w:t>
      </w:r>
      <w:r w:rsidR="000B1E8A">
        <w:t xml:space="preserve"> %) a</w:t>
      </w:r>
      <w:r>
        <w:t xml:space="preserve"> také čin</w:t>
      </w:r>
      <w:r w:rsidR="000B1E8A">
        <w:t>nostem v oblasti nemovitostí (+2</w:t>
      </w:r>
      <w:r>
        <w:t>,</w:t>
      </w:r>
      <w:r w:rsidR="000B1E8A">
        <w:t>2</w:t>
      </w:r>
      <w:r w:rsidR="001A1B04">
        <w:t> </w:t>
      </w:r>
      <w:r>
        <w:t>%)</w:t>
      </w:r>
      <w:r w:rsidR="00C64866">
        <w:t>.</w:t>
      </w:r>
    </w:p>
    <w:p w:rsidR="00A711D2" w:rsidRDefault="000C176D" w:rsidP="000C176D">
      <w:pPr>
        <w:spacing w:before="240" w:after="240"/>
      </w:pPr>
      <w:r>
        <w:t xml:space="preserve">Na </w:t>
      </w:r>
      <w:r w:rsidRPr="00B75DC6">
        <w:rPr>
          <w:b/>
        </w:rPr>
        <w:t>meziročním růstu HPH</w:t>
      </w:r>
      <w:r w:rsidR="00FA04D3">
        <w:t xml:space="preserve"> (+1</w:t>
      </w:r>
      <w:r>
        <w:t>,</w:t>
      </w:r>
      <w:r w:rsidR="00FA04D3">
        <w:t>1</w:t>
      </w:r>
      <w:r>
        <w:t xml:space="preserve"> %) se nejvíce podílel</w:t>
      </w:r>
      <w:r w:rsidR="00FA04D3">
        <w:t>a skupina odvětví obchodu, dopravy, ubytování a pohostinství +0,5 p. b. (růst o 3,0 %) a činnosti v oblasti nemovitostí +0,3 p. b.</w:t>
      </w:r>
      <w:r w:rsidR="005C27D6">
        <w:t xml:space="preserve"> (+2,</w:t>
      </w:r>
      <w:r w:rsidR="00F25501">
        <w:t>1</w:t>
      </w:r>
      <w:r w:rsidR="001A1B04">
        <w:t> </w:t>
      </w:r>
      <w:r w:rsidR="005C27D6">
        <w:t>%).</w:t>
      </w:r>
      <w:r w:rsidR="00FA04D3">
        <w:t xml:space="preserve"> Dařilo se i ostatním službám.</w:t>
      </w:r>
      <w:r>
        <w:t xml:space="preserve"> </w:t>
      </w:r>
      <w:r w:rsidR="00A711D2">
        <w:t>Stavebnictví meziročně vzrostlo o 2,</w:t>
      </w:r>
      <w:r w:rsidR="00F25501">
        <w:t>4</w:t>
      </w:r>
      <w:r w:rsidR="00A711D2">
        <w:t xml:space="preserve"> %. </w:t>
      </w:r>
      <w:r>
        <w:t xml:space="preserve">Naopak negativní vliv měl </w:t>
      </w:r>
      <w:r w:rsidR="00FA04D3">
        <w:t>průmysl -0,6</w:t>
      </w:r>
      <w:r>
        <w:t xml:space="preserve"> p. b.</w:t>
      </w:r>
      <w:r w:rsidR="00FA04D3">
        <w:t xml:space="preserve"> </w:t>
      </w:r>
      <w:r>
        <w:t>(-</w:t>
      </w:r>
      <w:r w:rsidR="00FA04D3">
        <w:t>2,2</w:t>
      </w:r>
      <w:r w:rsidR="00F668E9">
        <w:t> %).</w:t>
      </w:r>
    </w:p>
    <w:p w:rsidR="00403F66" w:rsidRDefault="00403F66" w:rsidP="00403F66">
      <w:pPr>
        <w:spacing w:before="240" w:after="240"/>
        <w:rPr>
          <w:rFonts w:cs="Arial"/>
        </w:rPr>
      </w:pPr>
      <w:r w:rsidRPr="26522380">
        <w:rPr>
          <w:rFonts w:cs="Arial"/>
          <w:i/>
          <w:iCs/>
        </w:rPr>
        <w:t>„</w:t>
      </w:r>
      <w:r w:rsidR="000C176D" w:rsidRPr="00403F66">
        <w:rPr>
          <w:i/>
        </w:rPr>
        <w:t>Na</w:t>
      </w:r>
      <w:r w:rsidR="000C176D" w:rsidRPr="00403F66">
        <w:rPr>
          <w:b/>
          <w:i/>
        </w:rPr>
        <w:t xml:space="preserve"> straně poptávky</w:t>
      </w:r>
      <w:r w:rsidR="000C176D" w:rsidRPr="00403F66">
        <w:rPr>
          <w:i/>
        </w:rPr>
        <w:t xml:space="preserve"> byly ve 4. čtvrtletí hlavním faktorem mezičtvrtletního růstu HDP vyšší výdaje n</w:t>
      </w:r>
      <w:r w:rsidR="005C27D6" w:rsidRPr="00403F66">
        <w:rPr>
          <w:i/>
        </w:rPr>
        <w:t>a konečnou spotřebu domácností a změna stavu zásob.</w:t>
      </w:r>
      <w:r w:rsidR="000C176D" w:rsidRPr="00403F66">
        <w:rPr>
          <w:i/>
        </w:rPr>
        <w:t xml:space="preserve"> Negativní vliv </w:t>
      </w:r>
      <w:r w:rsidR="005C27D6" w:rsidRPr="00403F66">
        <w:rPr>
          <w:i/>
        </w:rPr>
        <w:t>měla tvorba hrubého fixního kapitálu a klesající zahraniční poptávka</w:t>
      </w:r>
      <w:r w:rsidR="002F7308">
        <w:rPr>
          <w:i/>
        </w:rPr>
        <w:t>,</w:t>
      </w:r>
      <w:r w:rsidRPr="26522380">
        <w:rPr>
          <w:rFonts w:cs="Arial"/>
          <w:i/>
          <w:iCs/>
        </w:rPr>
        <w:t>“</w:t>
      </w:r>
      <w:r>
        <w:t xml:space="preserve"> komentuje</w:t>
      </w:r>
      <w:r w:rsidRPr="26522380">
        <w:rPr>
          <w:rFonts w:cs="Arial"/>
        </w:rPr>
        <w:t xml:space="preserve"> údaje Vladimír Kermiet, ředitel odboru národních účtů ČSÚ.</w:t>
      </w:r>
    </w:p>
    <w:p w:rsidR="00E40B9F" w:rsidRDefault="00E40B9F" w:rsidP="000C176D">
      <w:pPr>
        <w:spacing w:before="240" w:after="240"/>
      </w:pPr>
      <w:r>
        <w:t>M</w:t>
      </w:r>
      <w:r w:rsidRPr="001F14DE">
        <w:t xml:space="preserve">eziroční </w:t>
      </w:r>
      <w:r>
        <w:t>růst</w:t>
      </w:r>
      <w:r w:rsidRPr="001F14DE">
        <w:t xml:space="preserve"> HDP (</w:t>
      </w:r>
      <w:r>
        <w:t>+1,8</w:t>
      </w:r>
      <w:r w:rsidRPr="001F14DE">
        <w:t xml:space="preserve"> %) </w:t>
      </w:r>
      <w:r>
        <w:t>pozitivně ovlivnily</w:t>
      </w:r>
      <w:r w:rsidR="00863BD5">
        <w:t xml:space="preserve"> výdaje na konečnou spotřebu domácností +1</w:t>
      </w:r>
      <w:r w:rsidR="00863BD5" w:rsidRPr="001F14DE">
        <w:t>,</w:t>
      </w:r>
      <w:r w:rsidR="007A4AC1">
        <w:t>9</w:t>
      </w:r>
      <w:r w:rsidR="001A1B04">
        <w:t> </w:t>
      </w:r>
      <w:r w:rsidR="00863BD5" w:rsidRPr="001F14DE">
        <w:t>p.</w:t>
      </w:r>
      <w:r w:rsidR="001A1B04">
        <w:t> </w:t>
      </w:r>
      <w:r w:rsidR="00863BD5" w:rsidRPr="001F14DE">
        <w:t>b</w:t>
      </w:r>
      <w:r w:rsidR="00863BD5">
        <w:t>.</w:t>
      </w:r>
      <w:r w:rsidR="007A4AC1" w:rsidRPr="007A4AC1">
        <w:rPr>
          <w:rStyle w:val="Znakapoznpodarou"/>
          <w:rFonts w:cs="Arial"/>
          <w:szCs w:val="20"/>
        </w:rPr>
        <w:t xml:space="preserve"> </w:t>
      </w:r>
      <w:r w:rsidR="007A4AC1" w:rsidRPr="001F14DE">
        <w:rPr>
          <w:rStyle w:val="Znakapoznpodarou"/>
          <w:rFonts w:cs="Arial"/>
          <w:szCs w:val="20"/>
        </w:rPr>
        <w:footnoteReference w:id="2"/>
      </w:r>
      <w:r w:rsidR="00863BD5">
        <w:t>,</w:t>
      </w:r>
      <w:r w:rsidRPr="001F14DE">
        <w:t xml:space="preserve"> výdaje na konečnou spotřebu </w:t>
      </w:r>
      <w:r>
        <w:t>vládních institucí +0,</w:t>
      </w:r>
      <w:r w:rsidR="00863BD5">
        <w:t>6</w:t>
      </w:r>
      <w:r w:rsidRPr="001F14DE">
        <w:t> </w:t>
      </w:r>
      <w:proofErr w:type="gramStart"/>
      <w:r w:rsidRPr="001F14DE">
        <w:t>p.</w:t>
      </w:r>
      <w:r>
        <w:t xml:space="preserve"> </w:t>
      </w:r>
      <w:r w:rsidRPr="001F14DE">
        <w:t>b.</w:t>
      </w:r>
      <w:r w:rsidR="00863BD5">
        <w:t xml:space="preserve"> a změna</w:t>
      </w:r>
      <w:proofErr w:type="gramEnd"/>
      <w:r w:rsidR="00863BD5">
        <w:t xml:space="preserve"> stavu zásob </w:t>
      </w:r>
      <w:r w:rsidR="007A4AC1">
        <w:lastRenderedPageBreak/>
        <w:t>+1,6</w:t>
      </w:r>
      <w:r w:rsidR="001A1B04">
        <w:t> </w:t>
      </w:r>
      <w:r w:rsidR="00863BD5">
        <w:t xml:space="preserve">p. b. </w:t>
      </w:r>
      <w:r>
        <w:t xml:space="preserve">Naopak negativní vliv měla </w:t>
      </w:r>
      <w:r w:rsidR="00863BD5">
        <w:t>tvorba hrubého fixního kapitálu</w:t>
      </w:r>
      <w:r w:rsidR="00863BD5" w:rsidRPr="001F14DE">
        <w:t xml:space="preserve"> </w:t>
      </w:r>
      <w:r w:rsidR="00863BD5">
        <w:t xml:space="preserve">-0,7 </w:t>
      </w:r>
      <w:r w:rsidR="00863BD5" w:rsidRPr="001F14DE">
        <w:t>p.</w:t>
      </w:r>
      <w:r w:rsidR="00863BD5">
        <w:t xml:space="preserve"> </w:t>
      </w:r>
      <w:r w:rsidR="00863BD5" w:rsidRPr="001F14DE">
        <w:t>b.</w:t>
      </w:r>
      <w:r w:rsidR="00863BD5">
        <w:t>, a zahraniční poptávka -1,</w:t>
      </w:r>
      <w:r w:rsidR="007A4AC1">
        <w:t>7</w:t>
      </w:r>
      <w:r w:rsidR="00863BD5">
        <w:t xml:space="preserve"> p. b.</w:t>
      </w:r>
    </w:p>
    <w:p w:rsidR="000C176D" w:rsidRDefault="000C176D" w:rsidP="000C176D">
      <w:pPr>
        <w:spacing w:before="240" w:after="240"/>
        <w:rPr>
          <w:rFonts w:cs="Arial"/>
          <w:szCs w:val="20"/>
        </w:rPr>
      </w:pPr>
      <w:r w:rsidRPr="00314252">
        <w:rPr>
          <w:rFonts w:cs="Arial"/>
          <w:b/>
          <w:szCs w:val="20"/>
        </w:rPr>
        <w:t>Výdaje na konečnou spotřebu domácností</w:t>
      </w:r>
      <w:r w:rsidRPr="00314252">
        <w:rPr>
          <w:rFonts w:cs="Arial"/>
          <w:szCs w:val="20"/>
        </w:rPr>
        <w:t xml:space="preserve"> mezičtvrtletně </w:t>
      </w:r>
      <w:r>
        <w:rPr>
          <w:rFonts w:cs="Arial"/>
          <w:szCs w:val="20"/>
        </w:rPr>
        <w:t>vzrostly</w:t>
      </w:r>
      <w:r w:rsidRPr="00314252">
        <w:rPr>
          <w:rFonts w:cs="Arial"/>
          <w:szCs w:val="20"/>
        </w:rPr>
        <w:t xml:space="preserve"> o </w:t>
      </w:r>
      <w:r w:rsidR="00825C45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7A4AC1">
        <w:rPr>
          <w:rFonts w:cs="Arial"/>
          <w:szCs w:val="20"/>
        </w:rPr>
        <w:t>5</w:t>
      </w:r>
      <w:r w:rsidR="00825C4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314252">
        <w:rPr>
          <w:rFonts w:cs="Arial"/>
          <w:szCs w:val="20"/>
        </w:rPr>
        <w:t xml:space="preserve">Meziročně </w:t>
      </w:r>
      <w:r w:rsidR="00825C45">
        <w:rPr>
          <w:rFonts w:cs="Arial"/>
          <w:szCs w:val="20"/>
        </w:rPr>
        <w:t>vzrostly</w:t>
      </w:r>
      <w:r w:rsidRPr="00314252">
        <w:rPr>
          <w:rFonts w:cs="Arial"/>
          <w:szCs w:val="20"/>
        </w:rPr>
        <w:t xml:space="preserve"> o </w:t>
      </w:r>
      <w:r w:rsidR="00825C45">
        <w:rPr>
          <w:rFonts w:cs="Arial"/>
          <w:szCs w:val="20"/>
        </w:rPr>
        <w:t>3</w:t>
      </w:r>
      <w:r w:rsidRPr="00314252">
        <w:rPr>
          <w:rFonts w:cs="Arial"/>
          <w:szCs w:val="20"/>
        </w:rPr>
        <w:t>,</w:t>
      </w:r>
      <w:r w:rsidR="007A4AC1">
        <w:rPr>
          <w:rFonts w:cs="Arial"/>
          <w:szCs w:val="20"/>
        </w:rPr>
        <w:t>2</w:t>
      </w:r>
      <w:r w:rsidRPr="00314252">
        <w:rPr>
          <w:rFonts w:cs="Arial"/>
          <w:szCs w:val="20"/>
        </w:rPr>
        <w:t> </w:t>
      </w:r>
      <w:r w:rsidR="00825C45">
        <w:rPr>
          <w:rFonts w:cs="Arial"/>
          <w:szCs w:val="20"/>
        </w:rPr>
        <w:t xml:space="preserve">%, přičemž vzrostly především </w:t>
      </w:r>
      <w:r w:rsidR="00825C45" w:rsidRPr="00314252">
        <w:rPr>
          <w:rFonts w:cs="Arial"/>
          <w:szCs w:val="20"/>
        </w:rPr>
        <w:t>nákup</w:t>
      </w:r>
      <w:r w:rsidR="00825C45">
        <w:rPr>
          <w:rFonts w:cs="Arial"/>
          <w:szCs w:val="20"/>
        </w:rPr>
        <w:t>y</w:t>
      </w:r>
      <w:r w:rsidR="00825C45" w:rsidRPr="00314252">
        <w:rPr>
          <w:rFonts w:cs="Arial"/>
          <w:szCs w:val="20"/>
        </w:rPr>
        <w:t xml:space="preserve"> předmětů </w:t>
      </w:r>
      <w:r w:rsidR="00825C45">
        <w:rPr>
          <w:rFonts w:cs="Arial"/>
          <w:szCs w:val="20"/>
        </w:rPr>
        <w:t>krátkodobé spotřeby.</w:t>
      </w:r>
    </w:p>
    <w:p w:rsidR="000C176D" w:rsidRDefault="000C176D" w:rsidP="000C176D">
      <w:pPr>
        <w:spacing w:before="240" w:after="240"/>
      </w:pPr>
      <w:r w:rsidRPr="006F418C">
        <w:rPr>
          <w:rFonts w:cs="Arial"/>
          <w:b/>
          <w:szCs w:val="20"/>
        </w:rPr>
        <w:t>Výdaje na konečnou spotřebu vládních institucí</w:t>
      </w:r>
      <w:r w:rsidRPr="006F41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klesly </w:t>
      </w:r>
      <w:r w:rsidRPr="006F418C">
        <w:rPr>
          <w:rFonts w:cs="Arial"/>
          <w:szCs w:val="20"/>
        </w:rPr>
        <w:t xml:space="preserve">mezičtvrtletně o </w:t>
      </w:r>
      <w:r w:rsidR="00825C45"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6F418C">
        <w:rPr>
          <w:rFonts w:cs="Arial"/>
          <w:szCs w:val="20"/>
        </w:rPr>
        <w:t xml:space="preserve"> % a meziročně </w:t>
      </w:r>
      <w:r>
        <w:rPr>
          <w:rFonts w:cs="Arial"/>
          <w:szCs w:val="20"/>
        </w:rPr>
        <w:t xml:space="preserve">vzrostly </w:t>
      </w:r>
      <w:r w:rsidRPr="006F418C">
        <w:rPr>
          <w:rFonts w:cs="Arial"/>
          <w:szCs w:val="20"/>
        </w:rPr>
        <w:t>o </w:t>
      </w:r>
      <w:r w:rsidR="00825C45">
        <w:rPr>
          <w:rFonts w:cs="Arial"/>
          <w:szCs w:val="20"/>
        </w:rPr>
        <w:t>3</w:t>
      </w:r>
      <w:r w:rsidRPr="006F418C">
        <w:rPr>
          <w:rFonts w:cs="Arial"/>
          <w:szCs w:val="20"/>
        </w:rPr>
        <w:t>,</w:t>
      </w:r>
      <w:r w:rsidR="00825C45">
        <w:rPr>
          <w:rFonts w:cs="Arial"/>
          <w:szCs w:val="20"/>
        </w:rPr>
        <w:t>2</w:t>
      </w:r>
      <w:r w:rsidRPr="006F418C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0C176D" w:rsidRDefault="000C176D" w:rsidP="000C176D">
      <w:pPr>
        <w:spacing w:before="240" w:after="240"/>
      </w:pPr>
      <w:r>
        <w:rPr>
          <w:b/>
        </w:rPr>
        <w:t>T</w:t>
      </w:r>
      <w:r w:rsidRPr="00737453">
        <w:rPr>
          <w:b/>
        </w:rPr>
        <w:t>vorb</w:t>
      </w:r>
      <w:r>
        <w:rPr>
          <w:b/>
        </w:rPr>
        <w:t>a hrubého </w:t>
      </w:r>
      <w:r w:rsidRPr="00737453">
        <w:rPr>
          <w:b/>
        </w:rPr>
        <w:t>fixního</w:t>
      </w:r>
      <w:r>
        <w:rPr>
          <w:b/>
        </w:rPr>
        <w:t> </w:t>
      </w:r>
      <w:r w:rsidRPr="00737453">
        <w:rPr>
          <w:b/>
        </w:rPr>
        <w:t>kapitálu</w:t>
      </w:r>
      <w:r>
        <w:t xml:space="preserve"> </w:t>
      </w:r>
      <w:r w:rsidR="00825C45">
        <w:t>klesla</w:t>
      </w:r>
      <w:r>
        <w:t xml:space="preserve"> mezičtvrtletně o 1,</w:t>
      </w:r>
      <w:r w:rsidR="007A4AC1">
        <w:t>5</w:t>
      </w:r>
      <w:r>
        <w:t xml:space="preserve"> % a meziročně o </w:t>
      </w:r>
      <w:r w:rsidR="00825C45">
        <w:t>2</w:t>
      </w:r>
      <w:r>
        <w:t>,</w:t>
      </w:r>
      <w:r w:rsidR="007A4AC1">
        <w:t>4</w:t>
      </w:r>
      <w:r>
        <w:t xml:space="preserve"> %. Meziročně rostly investice do </w:t>
      </w:r>
      <w:r w:rsidR="007A4AC1">
        <w:t xml:space="preserve">ostatních budov a staveb a </w:t>
      </w:r>
      <w:r>
        <w:t xml:space="preserve">dopravních prostředků. </w:t>
      </w:r>
      <w:r w:rsidR="00825C45">
        <w:t>Investice do všech ostatních aktiv klesaly.</w:t>
      </w:r>
      <w:r>
        <w:t xml:space="preserve"> </w:t>
      </w:r>
      <w:r>
        <w:rPr>
          <w:b/>
        </w:rPr>
        <w:t>Změna stavu z</w:t>
      </w:r>
      <w:r w:rsidRPr="00FB18A1">
        <w:rPr>
          <w:b/>
        </w:rPr>
        <w:t>ásob</w:t>
      </w:r>
      <w:r w:rsidRPr="00E51FB7">
        <w:rPr>
          <w:rStyle w:val="Znakapoznpodarou"/>
        </w:rPr>
        <w:footnoteReference w:id="3"/>
      </w:r>
      <w:r>
        <w:t xml:space="preserve"> činila -</w:t>
      </w:r>
      <w:r w:rsidR="00825C45">
        <w:t>7</w:t>
      </w:r>
      <w:r w:rsidR="007A4AC1">
        <w:t>9</w:t>
      </w:r>
      <w:r>
        <w:t>,</w:t>
      </w:r>
      <w:r w:rsidR="007A4AC1">
        <w:t>5</w:t>
      </w:r>
      <w:r>
        <w:t xml:space="preserve"> mld. Kč, což </w:t>
      </w:r>
      <w:r w:rsidR="00825C45">
        <w:t xml:space="preserve">ale </w:t>
      </w:r>
      <w:r>
        <w:t>bylo o </w:t>
      </w:r>
      <w:r w:rsidR="00825C45">
        <w:t>1</w:t>
      </w:r>
      <w:r w:rsidR="007A4AC1">
        <w:t>0</w:t>
      </w:r>
      <w:r>
        <w:t>,</w:t>
      </w:r>
      <w:r w:rsidR="007A4AC1">
        <w:t>5</w:t>
      </w:r>
      <w:r>
        <w:t xml:space="preserve"> mld. Kč </w:t>
      </w:r>
      <w:r w:rsidR="00825C45">
        <w:t>více</w:t>
      </w:r>
      <w:r>
        <w:t xml:space="preserve"> než ve stejném čtvrtletí předchozího roku.</w:t>
      </w:r>
    </w:p>
    <w:p w:rsidR="00654784" w:rsidRDefault="000C176D" w:rsidP="000C176D">
      <w:pPr>
        <w:spacing w:before="240" w:after="240"/>
        <w:rPr>
          <w:rFonts w:cs="Arial"/>
        </w:rPr>
      </w:pPr>
      <w:r w:rsidRPr="133754CC">
        <w:rPr>
          <w:b/>
          <w:bCs/>
        </w:rPr>
        <w:t>Saldo zahraničního obchodu se zbožím a službami</w:t>
      </w:r>
      <w:r>
        <w:t xml:space="preserve"> dosáhlo v běžných cenách hodnoty 12</w:t>
      </w:r>
      <w:r w:rsidR="004024B2">
        <w:t>9</w:t>
      </w:r>
      <w:r>
        <w:t>,</w:t>
      </w:r>
      <w:r w:rsidR="004024B2">
        <w:t>2</w:t>
      </w:r>
      <w:r>
        <w:t xml:space="preserve"> mld. Kč, bylo tak o </w:t>
      </w:r>
      <w:r w:rsidR="004024B2">
        <w:t>5</w:t>
      </w:r>
      <w:r>
        <w:t>,</w:t>
      </w:r>
      <w:r w:rsidR="004024B2">
        <w:t>1</w:t>
      </w:r>
      <w:r>
        <w:t xml:space="preserve"> mld. vyšší než ve stejném období předchozího roku. </w:t>
      </w:r>
      <w:r w:rsidRPr="133754CC">
        <w:rPr>
          <w:rFonts w:cs="Arial"/>
        </w:rPr>
        <w:t xml:space="preserve">Vývoz </w:t>
      </w:r>
      <w:r w:rsidR="00825C45">
        <w:rPr>
          <w:rFonts w:cs="Arial"/>
        </w:rPr>
        <w:t>klesl</w:t>
      </w:r>
      <w:r w:rsidRPr="133754CC">
        <w:rPr>
          <w:rFonts w:cs="Arial"/>
        </w:rPr>
        <w:t xml:space="preserve"> mezičtvrtletně reálně o </w:t>
      </w:r>
      <w:r w:rsidR="004024B2">
        <w:rPr>
          <w:rFonts w:cs="Arial"/>
        </w:rPr>
        <w:t>1</w:t>
      </w:r>
      <w:r w:rsidRPr="133754CC">
        <w:rPr>
          <w:rFonts w:cs="Arial"/>
        </w:rPr>
        <w:t>,</w:t>
      </w:r>
      <w:r w:rsidR="004024B2">
        <w:rPr>
          <w:rFonts w:cs="Arial"/>
        </w:rPr>
        <w:t>5</w:t>
      </w:r>
      <w:r w:rsidRPr="133754CC">
        <w:rPr>
          <w:rFonts w:cs="Arial"/>
        </w:rPr>
        <w:t> % a meziročně</w:t>
      </w:r>
      <w:r w:rsidR="00825C45">
        <w:rPr>
          <w:rFonts w:cs="Arial"/>
        </w:rPr>
        <w:t xml:space="preserve"> vzrostl</w:t>
      </w:r>
      <w:r w:rsidRPr="133754CC">
        <w:rPr>
          <w:rFonts w:cs="Arial"/>
        </w:rPr>
        <w:t xml:space="preserve"> o </w:t>
      </w:r>
      <w:r w:rsidR="004024B2">
        <w:rPr>
          <w:rFonts w:cs="Arial"/>
        </w:rPr>
        <w:t>1</w:t>
      </w:r>
      <w:r w:rsidRPr="133754CC">
        <w:rPr>
          <w:rFonts w:cs="Arial"/>
        </w:rPr>
        <w:t>,</w:t>
      </w:r>
      <w:r w:rsidR="004024B2">
        <w:rPr>
          <w:rFonts w:cs="Arial"/>
        </w:rPr>
        <w:t>3</w:t>
      </w:r>
      <w:r w:rsidRPr="133754CC">
        <w:rPr>
          <w:rFonts w:cs="Arial"/>
        </w:rPr>
        <w:t xml:space="preserve"> %. Tento vývoj nejvíce ovlivnil růst vývozu </w:t>
      </w:r>
      <w:r w:rsidR="00D37CB8">
        <w:rPr>
          <w:rFonts w:cs="Arial"/>
        </w:rPr>
        <w:t>elektroni</w:t>
      </w:r>
      <w:bookmarkStart w:id="0" w:name="_GoBack"/>
      <w:bookmarkEnd w:id="0"/>
      <w:r w:rsidR="00DB6C01">
        <w:rPr>
          <w:rFonts w:cs="Arial"/>
        </w:rPr>
        <w:t>ckých a optických přístrojů a elektrických zařízení. Naopak k</w:t>
      </w:r>
      <w:r w:rsidR="00840406">
        <w:rPr>
          <w:rFonts w:cs="Arial"/>
        </w:rPr>
        <w:t>lesal vývoz strojů a zařízení a </w:t>
      </w:r>
      <w:r w:rsidRPr="133754CC">
        <w:rPr>
          <w:rFonts w:cs="Arial"/>
        </w:rPr>
        <w:t xml:space="preserve">motorových vozidel. Dovoz klesl mezičtvrtletně o </w:t>
      </w:r>
      <w:r w:rsidR="004024B2">
        <w:rPr>
          <w:rFonts w:cs="Arial"/>
        </w:rPr>
        <w:t>1</w:t>
      </w:r>
      <w:r w:rsidRPr="133754CC">
        <w:rPr>
          <w:rFonts w:cs="Arial"/>
        </w:rPr>
        <w:t>,</w:t>
      </w:r>
      <w:r w:rsidR="004024B2">
        <w:rPr>
          <w:rFonts w:cs="Arial"/>
        </w:rPr>
        <w:t>8 % a meziročně vzrostl o 3</w:t>
      </w:r>
      <w:r w:rsidRPr="133754CC">
        <w:rPr>
          <w:rFonts w:cs="Arial"/>
        </w:rPr>
        <w:t>,</w:t>
      </w:r>
      <w:r w:rsidR="004024B2">
        <w:rPr>
          <w:rFonts w:cs="Arial"/>
        </w:rPr>
        <w:t>1</w:t>
      </w:r>
      <w:r w:rsidRPr="133754CC">
        <w:rPr>
          <w:rFonts w:cs="Arial"/>
        </w:rPr>
        <w:t xml:space="preserve"> %.</w:t>
      </w:r>
    </w:p>
    <w:p w:rsidR="000C176D" w:rsidRPr="00213058" w:rsidRDefault="004024B2" w:rsidP="000C176D">
      <w:pPr>
        <w:spacing w:before="240" w:after="240"/>
        <w:rPr>
          <w:rFonts w:cs="Arial"/>
          <w:szCs w:val="20"/>
        </w:rPr>
      </w:pPr>
      <w:r>
        <w:rPr>
          <w:noProof/>
          <w:lang w:eastAsia="cs-CZ"/>
        </w:rPr>
        <w:drawing>
          <wp:inline distT="0" distB="0" distL="0" distR="0" wp14:anchorId="340BA828" wp14:editId="2242DCDD">
            <wp:extent cx="5381623" cy="3291050"/>
            <wp:effectExtent l="0" t="0" r="0" b="508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B51EA">
        <w:rPr>
          <w:noProof/>
          <w:lang w:eastAsia="cs-CZ"/>
        </w:rPr>
        <w:t xml:space="preserve"> </w:t>
      </w:r>
    </w:p>
    <w:p w:rsidR="000C176D" w:rsidRDefault="000C176D" w:rsidP="000C176D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ve </w:t>
      </w:r>
      <w:r>
        <w:rPr>
          <w:rFonts w:cs="Arial"/>
          <w:szCs w:val="20"/>
        </w:rPr>
        <w:t xml:space="preserve">4.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 xml:space="preserve">vzrostl </w:t>
      </w:r>
      <w:r w:rsidR="000F6F0F">
        <w:rPr>
          <w:rFonts w:cs="Arial"/>
          <w:szCs w:val="20"/>
        </w:rPr>
        <w:t>mezičtvrtletně o 0,3 % a  </w:t>
      </w:r>
      <w:r>
        <w:rPr>
          <w:rFonts w:cs="Arial"/>
          <w:szCs w:val="20"/>
        </w:rPr>
        <w:t>meziročně o</w:t>
      </w:r>
      <w:r w:rsidRPr="00AF011D">
        <w:rPr>
          <w:rFonts w:cs="Arial"/>
          <w:szCs w:val="20"/>
        </w:rPr>
        <w:t xml:space="preserve"> </w:t>
      </w:r>
      <w:r w:rsidR="001B51EA">
        <w:rPr>
          <w:rFonts w:cs="Arial"/>
          <w:szCs w:val="20"/>
        </w:rPr>
        <w:t>3</w:t>
      </w:r>
      <w:r w:rsidRPr="00AF011D">
        <w:rPr>
          <w:rFonts w:cs="Arial"/>
          <w:szCs w:val="20"/>
        </w:rPr>
        <w:t>,</w:t>
      </w:r>
      <w:r w:rsidR="001B51EA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%.</w:t>
      </w:r>
    </w:p>
    <w:p w:rsidR="000C176D" w:rsidRPr="00AF011D" w:rsidRDefault="000C176D" w:rsidP="000C176D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lastRenderedPageBreak/>
        <w:t>Objem mzdových nákladů</w:t>
      </w:r>
      <w:r w:rsidRPr="00AF011D">
        <w:rPr>
          <w:rStyle w:val="Znakapoznpodarou"/>
        </w:rPr>
        <w:footnoteReference w:id="4"/>
      </w:r>
      <w:r>
        <w:rPr>
          <w:rFonts w:cs="Arial"/>
          <w:szCs w:val="20"/>
        </w:rPr>
        <w:t xml:space="preserve"> ve 4</w:t>
      </w:r>
      <w:r w:rsidRPr="00AF011D">
        <w:rPr>
          <w:rFonts w:cs="Arial"/>
          <w:szCs w:val="20"/>
        </w:rPr>
        <w:t>. čtvrtletí vzrostl meziročně o</w:t>
      </w:r>
      <w:r>
        <w:rPr>
          <w:rFonts w:cs="Arial"/>
          <w:szCs w:val="20"/>
        </w:rPr>
        <w:t> 6</w:t>
      </w:r>
      <w:r w:rsidRPr="00AF011D">
        <w:rPr>
          <w:rFonts w:cs="Arial"/>
          <w:szCs w:val="20"/>
        </w:rPr>
        <w:t>,</w:t>
      </w:r>
      <w:r w:rsidR="001B51EA">
        <w:rPr>
          <w:rFonts w:cs="Arial"/>
          <w:szCs w:val="20"/>
        </w:rPr>
        <w:t>6</w:t>
      </w:r>
      <w:r>
        <w:rPr>
          <w:rFonts w:cs="Arial"/>
          <w:szCs w:val="20"/>
        </w:rPr>
        <w:t> </w:t>
      </w:r>
      <w:r w:rsidRPr="00AF011D">
        <w:rPr>
          <w:rFonts w:cs="Arial"/>
          <w:szCs w:val="20"/>
        </w:rPr>
        <w:t>%.</w:t>
      </w:r>
    </w:p>
    <w:p w:rsidR="000C176D" w:rsidRDefault="000C176D" w:rsidP="000C176D">
      <w:pPr>
        <w:spacing w:before="240" w:after="240"/>
        <w:rPr>
          <w:rFonts w:cs="Arial"/>
          <w:szCs w:val="20"/>
        </w:rPr>
      </w:pPr>
      <w:r w:rsidRPr="00E50E52">
        <w:rPr>
          <w:rFonts w:cs="Arial"/>
          <w:b/>
          <w:szCs w:val="20"/>
        </w:rPr>
        <w:t>Celková zaměstnanost</w:t>
      </w:r>
      <w:r w:rsidRPr="00E50E52">
        <w:rPr>
          <w:rStyle w:val="Znakapoznpodarou"/>
          <w:rFonts w:cs="Arial"/>
          <w:szCs w:val="20"/>
        </w:rPr>
        <w:footnoteReference w:id="5"/>
      </w:r>
      <w:r w:rsidRPr="00E50E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klesla</w:t>
      </w:r>
      <w:r>
        <w:t xml:space="preserve"> </w:t>
      </w:r>
      <w:r>
        <w:rPr>
          <w:rFonts w:cs="Arial"/>
          <w:szCs w:val="20"/>
        </w:rPr>
        <w:t xml:space="preserve">v </w:t>
      </w:r>
      <w:r w:rsidRPr="006C6198">
        <w:t>porovnání s předchozím čtvrtletím</w:t>
      </w:r>
      <w:r>
        <w:t xml:space="preserve"> o 0,1 % a</w:t>
      </w:r>
      <w:r w:rsidRPr="00E50E52">
        <w:rPr>
          <w:rFonts w:cs="Arial"/>
          <w:szCs w:val="20"/>
        </w:rPr>
        <w:t xml:space="preserve"> meziročně</w:t>
      </w:r>
      <w:r w:rsidR="001B51EA">
        <w:rPr>
          <w:rFonts w:cs="Arial"/>
          <w:szCs w:val="20"/>
        </w:rPr>
        <w:t xml:space="preserve"> vzrostla o 0,2</w:t>
      </w:r>
      <w:r>
        <w:rPr>
          <w:rFonts w:cs="Arial"/>
          <w:szCs w:val="20"/>
        </w:rPr>
        <w:t xml:space="preserve"> %. </w:t>
      </w:r>
      <w:r w:rsidR="001B51EA">
        <w:t>Počet celkových odpracovaných hodin</w:t>
      </w:r>
      <w:r>
        <w:t xml:space="preserve"> </w:t>
      </w:r>
      <w:r w:rsidR="001B51EA">
        <w:t xml:space="preserve">se mezičtvrtletně nezměnil </w:t>
      </w:r>
      <w:r>
        <w:t xml:space="preserve">a meziročně </w:t>
      </w:r>
      <w:r w:rsidR="001B51EA">
        <w:t>vzrostl</w:t>
      </w:r>
      <w:r w:rsidR="000F6F0F">
        <w:t xml:space="preserve"> o </w:t>
      </w:r>
      <w:r>
        <w:t>0</w:t>
      </w:r>
      <w:r w:rsidRPr="00031121">
        <w:t>,</w:t>
      </w:r>
      <w:r w:rsidR="001B51EA">
        <w:t>5</w:t>
      </w:r>
      <w:r w:rsidRPr="00031121">
        <w:t xml:space="preserve"> %</w:t>
      </w:r>
      <w:r>
        <w:t>.</w:t>
      </w:r>
    </w:p>
    <w:p w:rsidR="00125116" w:rsidRDefault="00125116" w:rsidP="000C176D">
      <w:pPr>
        <w:pStyle w:val="Podtitulek"/>
        <w:spacing w:after="120"/>
        <w:rPr>
          <w:sz w:val="20"/>
          <w:szCs w:val="20"/>
        </w:rPr>
      </w:pPr>
    </w:p>
    <w:p w:rsidR="000C176D" w:rsidRPr="00AD7489" w:rsidRDefault="000C176D" w:rsidP="000C176D">
      <w:pPr>
        <w:pStyle w:val="Podtitulek"/>
        <w:spacing w:after="120"/>
        <w:rPr>
          <w:sz w:val="20"/>
          <w:szCs w:val="20"/>
        </w:rPr>
      </w:pPr>
      <w:r w:rsidRPr="00AD7489">
        <w:rPr>
          <w:sz w:val="20"/>
          <w:szCs w:val="20"/>
        </w:rPr>
        <w:t>Tvorba a užití HDP v roce 202</w:t>
      </w:r>
      <w:r w:rsidR="00A64FDE">
        <w:rPr>
          <w:sz w:val="20"/>
          <w:szCs w:val="20"/>
        </w:rPr>
        <w:t>4</w:t>
      </w:r>
    </w:p>
    <w:p w:rsidR="000C176D" w:rsidRDefault="000C176D" w:rsidP="000C176D">
      <w:pPr>
        <w:spacing w:before="240" w:after="240"/>
      </w:pPr>
      <w:r w:rsidRPr="133754CC">
        <w:rPr>
          <w:b/>
          <w:bCs/>
        </w:rPr>
        <w:t>HDP za rok 202</w:t>
      </w:r>
      <w:r w:rsidR="00A64FDE">
        <w:rPr>
          <w:b/>
          <w:bCs/>
        </w:rPr>
        <w:t>4</w:t>
      </w:r>
      <w:r>
        <w:t xml:space="preserve"> byl </w:t>
      </w:r>
      <w:r w:rsidRPr="133754CC">
        <w:rPr>
          <w:b/>
          <w:bCs/>
        </w:rPr>
        <w:t xml:space="preserve">o </w:t>
      </w:r>
      <w:r w:rsidR="00A64FDE">
        <w:rPr>
          <w:b/>
          <w:bCs/>
        </w:rPr>
        <w:t>1</w:t>
      </w:r>
      <w:r w:rsidRPr="133754CC">
        <w:rPr>
          <w:b/>
          <w:bCs/>
        </w:rPr>
        <w:t>,</w:t>
      </w:r>
      <w:r w:rsidR="00A64FDE">
        <w:rPr>
          <w:b/>
          <w:bCs/>
        </w:rPr>
        <w:t>0</w:t>
      </w:r>
      <w:r w:rsidRPr="133754CC">
        <w:rPr>
          <w:b/>
          <w:bCs/>
        </w:rPr>
        <w:t> %</w:t>
      </w:r>
      <w:r>
        <w:t xml:space="preserve"> </w:t>
      </w:r>
      <w:r w:rsidR="00A64FDE">
        <w:t>vyšší</w:t>
      </w:r>
      <w:r>
        <w:t xml:space="preserve"> než v roce 202</w:t>
      </w:r>
      <w:r w:rsidR="00A64FDE">
        <w:t>3</w:t>
      </w:r>
      <w:r>
        <w:t xml:space="preserve">. Celoroční </w:t>
      </w:r>
      <w:r w:rsidR="006F738A">
        <w:t>růst pozitivně ovlivnily</w:t>
      </w:r>
      <w:r>
        <w:t xml:space="preserve"> </w:t>
      </w:r>
      <w:r w:rsidR="006F738A">
        <w:t xml:space="preserve">zejména </w:t>
      </w:r>
      <w:r>
        <w:t>výdaje n</w:t>
      </w:r>
      <w:r w:rsidR="006F738A">
        <w:t>a konečnou spotřebu domácností +</w:t>
      </w:r>
      <w:r>
        <w:t>1,</w:t>
      </w:r>
      <w:r w:rsidR="006F738A">
        <w:t>5</w:t>
      </w:r>
      <w:r>
        <w:t xml:space="preserve"> </w:t>
      </w:r>
      <w:proofErr w:type="gramStart"/>
      <w:r>
        <w:t>p. b</w:t>
      </w:r>
      <w:r w:rsidR="00A231AB">
        <w:t>.</w:t>
      </w:r>
      <w:r>
        <w:t xml:space="preserve"> a </w:t>
      </w:r>
      <w:r w:rsidR="006F738A">
        <w:t>výdaje</w:t>
      </w:r>
      <w:proofErr w:type="gramEnd"/>
      <w:r w:rsidR="006F738A">
        <w:t xml:space="preserve"> na konečnou spotřebu vládních institucí (+0,7 p. b.).</w:t>
      </w:r>
      <w:r>
        <w:t xml:space="preserve"> </w:t>
      </w:r>
      <w:r w:rsidR="006F738A">
        <w:t>Negativní</w:t>
      </w:r>
      <w:r>
        <w:t xml:space="preserve"> vliv měly</w:t>
      </w:r>
      <w:r w:rsidR="006F738A">
        <w:t xml:space="preserve"> výdaje na tvorbu hrubého kapitálu (-</w:t>
      </w:r>
      <w:r>
        <w:t xml:space="preserve">1,1 </w:t>
      </w:r>
      <w:r w:rsidR="006F738A">
        <w:t>p. b.) a zahraniční poptávka (-0</w:t>
      </w:r>
      <w:r w:rsidR="00A231AB">
        <w:t>,1</w:t>
      </w:r>
      <w:r>
        <w:t xml:space="preserve"> p. b.).</w:t>
      </w:r>
    </w:p>
    <w:p w:rsidR="000C176D" w:rsidRPr="00F901B5" w:rsidRDefault="000C176D" w:rsidP="000C176D">
      <w:pPr>
        <w:spacing w:before="240"/>
      </w:pPr>
      <w:r w:rsidRPr="007C66DD">
        <w:t xml:space="preserve">Výdaje na konečnou spotřebu domácností </w:t>
      </w:r>
      <w:r w:rsidR="009D092F">
        <w:t>vzrostly</w:t>
      </w:r>
      <w:r w:rsidRPr="007C66DD">
        <w:t xml:space="preserve"> o </w:t>
      </w:r>
      <w:r w:rsidR="009D092F">
        <w:t>2</w:t>
      </w:r>
      <w:r w:rsidRPr="007C66DD">
        <w:t>,</w:t>
      </w:r>
      <w:r w:rsidR="009D092F">
        <w:t>0</w:t>
      </w:r>
      <w:r w:rsidRPr="007C66DD">
        <w:t xml:space="preserve"> %. Výdaje na konečnou spotřebu vládních institucí vzrostly</w:t>
      </w:r>
      <w:r>
        <w:t xml:space="preserve"> </w:t>
      </w:r>
      <w:r w:rsidRPr="007C66DD">
        <w:t xml:space="preserve">o </w:t>
      </w:r>
      <w:r>
        <w:t>3</w:t>
      </w:r>
      <w:r w:rsidRPr="007C66DD">
        <w:t>,</w:t>
      </w:r>
      <w:r w:rsidR="009D092F">
        <w:t>8</w:t>
      </w:r>
      <w:r w:rsidRPr="007C66DD">
        <w:t xml:space="preserve"> %</w:t>
      </w:r>
      <w:r w:rsidR="009D092F">
        <w:t>.</w:t>
      </w:r>
      <w:r w:rsidRPr="007C66DD">
        <w:t xml:space="preserve"> Tvorba hrubého fixního kapitálu byl</w:t>
      </w:r>
      <w:r w:rsidR="009D092F">
        <w:t>a</w:t>
      </w:r>
      <w:r w:rsidRPr="007C66DD">
        <w:t xml:space="preserve"> </w:t>
      </w:r>
      <w:r w:rsidR="009D092F">
        <w:t>nižší</w:t>
      </w:r>
      <w:r>
        <w:t xml:space="preserve"> </w:t>
      </w:r>
      <w:r w:rsidRPr="007C66DD">
        <w:t>o </w:t>
      </w:r>
      <w:r w:rsidR="009D092F">
        <w:t>1</w:t>
      </w:r>
      <w:r w:rsidRPr="007C66DD">
        <w:t>,</w:t>
      </w:r>
      <w:r w:rsidR="00A231AB">
        <w:t>3</w:t>
      </w:r>
      <w:r w:rsidRPr="007C66DD">
        <w:t xml:space="preserve"> %</w:t>
      </w:r>
      <w:r>
        <w:t>.</w:t>
      </w:r>
      <w:r w:rsidRPr="007C66DD">
        <w:t xml:space="preserve"> Saldo zahraničního obchodu </w:t>
      </w:r>
      <w:r>
        <w:t>vzrostlo</w:t>
      </w:r>
      <w:r w:rsidRPr="00F901B5">
        <w:t xml:space="preserve"> v běžných cenách meziročně o</w:t>
      </w:r>
      <w:r>
        <w:t> </w:t>
      </w:r>
      <w:r w:rsidR="009D092F">
        <w:t>1</w:t>
      </w:r>
      <w:r w:rsidR="00A231AB">
        <w:t>41</w:t>
      </w:r>
      <w:r>
        <w:t>,</w:t>
      </w:r>
      <w:r w:rsidR="00A231AB">
        <w:t>2</w:t>
      </w:r>
      <w:r w:rsidRPr="00F901B5">
        <w:t xml:space="preserve"> mld. Kč na</w:t>
      </w:r>
      <w:r>
        <w:t> +</w:t>
      </w:r>
      <w:r w:rsidR="009D092F">
        <w:t>52</w:t>
      </w:r>
      <w:r w:rsidR="00A231AB">
        <w:t>5</w:t>
      </w:r>
      <w:r>
        <w:t>,</w:t>
      </w:r>
      <w:r w:rsidR="00A231AB">
        <w:t>6</w:t>
      </w:r>
      <w:r>
        <w:t> </w:t>
      </w:r>
      <w:r w:rsidRPr="00F901B5">
        <w:t>mld. Kč</w:t>
      </w:r>
      <w:r>
        <w:t xml:space="preserve">. </w:t>
      </w:r>
    </w:p>
    <w:p w:rsidR="000C176D" w:rsidRDefault="000C176D" w:rsidP="000C176D">
      <w:pPr>
        <w:spacing w:before="240"/>
      </w:pPr>
      <w:r w:rsidRPr="00F901B5">
        <w:rPr>
          <w:b/>
        </w:rPr>
        <w:t>HPH se v roce 20</w:t>
      </w:r>
      <w:r>
        <w:rPr>
          <w:b/>
        </w:rPr>
        <w:t>2</w:t>
      </w:r>
      <w:r w:rsidR="00A64FDE">
        <w:rPr>
          <w:b/>
        </w:rPr>
        <w:t>4</w:t>
      </w:r>
      <w:r w:rsidRPr="00F901B5">
        <w:t xml:space="preserve"> </w:t>
      </w:r>
      <w:r>
        <w:rPr>
          <w:b/>
        </w:rPr>
        <w:t>zvýšila</w:t>
      </w:r>
      <w:r w:rsidRPr="00F901B5">
        <w:t xml:space="preserve"> v porovnání s předchozím rokem </w:t>
      </w:r>
      <w:r w:rsidRPr="00F901B5">
        <w:rPr>
          <w:b/>
        </w:rPr>
        <w:t xml:space="preserve">o </w:t>
      </w:r>
      <w:r>
        <w:rPr>
          <w:b/>
        </w:rPr>
        <w:t>0,</w:t>
      </w:r>
      <w:r w:rsidR="00A64FDE">
        <w:rPr>
          <w:b/>
        </w:rPr>
        <w:t>3</w:t>
      </w:r>
      <w:r w:rsidRPr="00F901B5">
        <w:rPr>
          <w:b/>
        </w:rPr>
        <w:t xml:space="preserve"> %</w:t>
      </w:r>
      <w:r w:rsidRPr="00F901B5">
        <w:t>.</w:t>
      </w:r>
      <w:r>
        <w:t xml:space="preserve"> K růstu HPH</w:t>
      </w:r>
      <w:r w:rsidRPr="001A6D9B">
        <w:t xml:space="preserve"> nejvýrazněji přispěl</w:t>
      </w:r>
      <w:r w:rsidR="001D6E63">
        <w:t xml:space="preserve">a skupina odvětví obchodu, dopravy, ubytování a pohostinství (+0,3 p. b.). Negativní vliv měl především průmysl </w:t>
      </w:r>
      <w:r>
        <w:t>(-0,</w:t>
      </w:r>
      <w:r w:rsidR="001D6E63">
        <w:t>5</w:t>
      </w:r>
      <w:r>
        <w:t> p. b.).</w:t>
      </w:r>
    </w:p>
    <w:p w:rsidR="000C176D" w:rsidRDefault="000C176D" w:rsidP="000C176D">
      <w:pPr>
        <w:spacing w:before="240"/>
      </w:pPr>
      <w:r w:rsidRPr="0095162E">
        <w:rPr>
          <w:b/>
        </w:rPr>
        <w:t>Celková zaměstnanost</w:t>
      </w:r>
      <w:r w:rsidRPr="0095162E">
        <w:t xml:space="preserve"> </w:t>
      </w:r>
      <w:r>
        <w:t>vzrostla</w:t>
      </w:r>
      <w:r w:rsidRPr="0095162E">
        <w:t xml:space="preserve"> ve srovnání s předchozím rokem o </w:t>
      </w:r>
      <w:r>
        <w:t>0</w:t>
      </w:r>
      <w:r w:rsidRPr="0095162E">
        <w:t>,</w:t>
      </w:r>
      <w:r w:rsidR="00CF65A3">
        <w:t>3</w:t>
      </w:r>
      <w:r w:rsidRPr="0095162E">
        <w:t> % na 5 </w:t>
      </w:r>
      <w:r>
        <w:t>4</w:t>
      </w:r>
      <w:r w:rsidR="00CF65A3">
        <w:t>04</w:t>
      </w:r>
      <w:r w:rsidRPr="0095162E">
        <w:t xml:space="preserve"> tisíc osob. </w:t>
      </w:r>
      <w:r>
        <w:t xml:space="preserve">Celkem </w:t>
      </w:r>
      <w:r w:rsidR="00CF65A3">
        <w:t xml:space="preserve">však </w:t>
      </w:r>
      <w:r w:rsidRPr="0095162E">
        <w:t xml:space="preserve">bylo </w:t>
      </w:r>
      <w:r>
        <w:t xml:space="preserve">odpracováno </w:t>
      </w:r>
      <w:r w:rsidRPr="0095162E">
        <w:t xml:space="preserve">o </w:t>
      </w:r>
      <w:r>
        <w:t>0,</w:t>
      </w:r>
      <w:r w:rsidR="00CF65A3">
        <w:t>2</w:t>
      </w:r>
      <w:r>
        <w:t xml:space="preserve"> % hodin </w:t>
      </w:r>
      <w:r w:rsidR="00CF65A3">
        <w:t>méně</w:t>
      </w:r>
      <w:r w:rsidRPr="0095162E">
        <w:t xml:space="preserve"> než v roce 20</w:t>
      </w:r>
      <w:r>
        <w:t>2</w:t>
      </w:r>
      <w:r w:rsidR="00A64FDE">
        <w:t>3</w:t>
      </w:r>
      <w:r w:rsidRPr="0095162E">
        <w:t>.</w:t>
      </w:r>
    </w:p>
    <w:p w:rsidR="000C176D" w:rsidRDefault="000C176D" w:rsidP="000C176D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t>Poznámky:</w:t>
      </w:r>
    </w:p>
    <w:p w:rsidR="000C176D" w:rsidRPr="004E3EF6" w:rsidRDefault="000C176D" w:rsidP="001A1483">
      <w:pPr>
        <w:pStyle w:val="Poznmky"/>
        <w:tabs>
          <w:tab w:val="left" w:pos="284"/>
        </w:tabs>
        <w:spacing w:before="240"/>
        <w:ind w:left="4111" w:hanging="4111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>Ing. Vladimír Kermiet,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8" w:history="1">
        <w:r w:rsidR="00975A6A" w:rsidRPr="00C93B18">
          <w:rPr>
            <w:rStyle w:val="Hypertextovodkaz"/>
            <w:i/>
          </w:rPr>
          <w:t>vladimir.kermiet@csu.gov.cz</w:t>
        </w:r>
      </w:hyperlink>
      <w:r w:rsidRPr="004E3EF6">
        <w:rPr>
          <w:i/>
        </w:rPr>
        <w:t xml:space="preserve"> </w:t>
      </w:r>
    </w:p>
    <w:p w:rsidR="000C176D" w:rsidRPr="004E3EF6" w:rsidRDefault="000C176D" w:rsidP="001A1483">
      <w:pPr>
        <w:pStyle w:val="Poznamkytexty"/>
        <w:spacing w:before="120"/>
        <w:ind w:left="4111" w:hanging="4111"/>
        <w:jc w:val="left"/>
      </w:pPr>
      <w:r w:rsidRPr="004E3EF6">
        <w:t>Kontaktní osoba:</w:t>
      </w:r>
      <w:r w:rsidRPr="004E3EF6">
        <w:tab/>
      </w:r>
      <w:r w:rsidRPr="005F6D4D">
        <w:t>Ing. Jan</w:t>
      </w:r>
      <w:r>
        <w:t xml:space="preserve"> Benedikt</w:t>
      </w:r>
      <w:r w:rsidRPr="00315471">
        <w:t xml:space="preserve">, </w:t>
      </w:r>
      <w:r>
        <w:t>oddělení čtvrtletních odhadů</w:t>
      </w:r>
      <w:r w:rsidRPr="004E3EF6">
        <w:t>, tel. </w:t>
      </w:r>
      <w:r w:rsidRPr="00315471">
        <w:t>274 052 750, e</w:t>
      </w:r>
      <w:r w:rsidRPr="00315471">
        <w:noBreakHyphen/>
        <w:t>mail</w:t>
      </w:r>
      <w:r w:rsidR="00975A6A">
        <w:t xml:space="preserve">: </w:t>
      </w:r>
      <w:hyperlink r:id="rId9" w:history="1">
        <w:r w:rsidR="00975A6A" w:rsidRPr="00C93B18">
          <w:rPr>
            <w:rStyle w:val="Hypertextovodkaz"/>
          </w:rPr>
          <w:t>jan.benedikt@csu.gov.cz</w:t>
        </w:r>
      </w:hyperlink>
      <w:r w:rsidRPr="004E3EF6">
        <w:t xml:space="preserve"> </w:t>
      </w:r>
    </w:p>
    <w:p w:rsidR="000C176D" w:rsidRPr="004E3EF6" w:rsidRDefault="000C176D" w:rsidP="001A1483">
      <w:pPr>
        <w:pStyle w:val="Poznamkytexty"/>
        <w:spacing w:before="120"/>
        <w:ind w:left="4111" w:hanging="4111"/>
      </w:pPr>
      <w:r w:rsidRPr="004E3EF6">
        <w:t>Aktuálnost použitých datových zdrojů:</w:t>
      </w:r>
      <w:r w:rsidRPr="004E3EF6">
        <w:tab/>
        <w:t>2</w:t>
      </w:r>
      <w:r w:rsidR="0047390F">
        <w:t>6</w:t>
      </w:r>
      <w:r w:rsidRPr="004E3EF6">
        <w:t>.</w:t>
      </w:r>
      <w:r>
        <w:t xml:space="preserve"> února 202</w:t>
      </w:r>
      <w:r w:rsidR="00A64FDE">
        <w:t>5</w:t>
      </w:r>
    </w:p>
    <w:p w:rsidR="000C176D" w:rsidRDefault="000C176D" w:rsidP="001A1483">
      <w:pPr>
        <w:pStyle w:val="Poznamkytexty"/>
        <w:spacing w:before="120"/>
        <w:ind w:left="4111" w:hanging="4111"/>
        <w:rPr>
          <w:rStyle w:val="Hypertextovodkaz"/>
        </w:rPr>
      </w:pPr>
      <w:r w:rsidRPr="00FE1D62">
        <w:t>Časové řady:</w:t>
      </w:r>
      <w:r w:rsidRPr="00FE1D62">
        <w:tab/>
      </w:r>
      <w:hyperlink r:id="rId10" w:history="1">
        <w:r>
          <w:rPr>
            <w:rStyle w:val="Hypertextovodkaz"/>
          </w:rPr>
          <w:t>https://apl.czso.cz/pll/rocenka/</w:t>
        </w:r>
      </w:hyperlink>
    </w:p>
    <w:p w:rsidR="000C176D" w:rsidRPr="00424047" w:rsidRDefault="000C176D" w:rsidP="001A1483">
      <w:pPr>
        <w:pStyle w:val="Poznamkytexty"/>
        <w:spacing w:before="120"/>
        <w:ind w:left="4111" w:hanging="4111"/>
        <w:rPr>
          <w:highlight w:val="yellow"/>
        </w:rPr>
      </w:pPr>
      <w:r w:rsidRPr="00FE1D62">
        <w:t>Internetové stránky RI:</w:t>
      </w:r>
      <w:r w:rsidRPr="00FE1D62">
        <w:tab/>
      </w:r>
      <w:hyperlink r:id="rId11" w:history="1">
        <w:r w:rsidR="00975A6A">
          <w:rPr>
            <w:rStyle w:val="Hypertextovodkaz"/>
            <w:iCs/>
          </w:rPr>
          <w:t>https://csu.gov.cz/ctvrtletni-odhady-hdp</w:t>
        </w:r>
      </w:hyperlink>
    </w:p>
    <w:p w:rsidR="000C176D" w:rsidRDefault="000C176D" w:rsidP="001A1483">
      <w:pPr>
        <w:pStyle w:val="Poznamkytexty"/>
        <w:spacing w:before="120"/>
        <w:ind w:left="4111" w:hanging="4111"/>
        <w:jc w:val="left"/>
      </w:pPr>
      <w:r w:rsidRPr="00FE1D62">
        <w:t>Termín zveřejnění další RI:</w:t>
      </w:r>
      <w:r w:rsidRPr="00FE1D62">
        <w:tab/>
      </w:r>
      <w:r>
        <w:t>30</w:t>
      </w:r>
      <w:r w:rsidRPr="00FE1D62">
        <w:t xml:space="preserve">. </w:t>
      </w:r>
      <w:r>
        <w:t>dubna 202</w:t>
      </w:r>
      <w:r w:rsidR="00A64FDE">
        <w:t>5</w:t>
      </w:r>
      <w:r w:rsidRPr="00FE1D62">
        <w:t xml:space="preserve"> </w:t>
      </w:r>
      <w:r w:rsidRPr="00FE1D62">
        <w:br/>
        <w:t xml:space="preserve">(Předběžný odhad HDP za </w:t>
      </w:r>
      <w:r>
        <w:t>1</w:t>
      </w:r>
      <w:r w:rsidRPr="00FE1D62">
        <w:t>. čtvrtletí 20</w:t>
      </w:r>
      <w:r>
        <w:t>2</w:t>
      </w:r>
      <w:r w:rsidR="00A64FDE">
        <w:t>5</w:t>
      </w:r>
      <w:r w:rsidRPr="00FE1D62">
        <w:t>)</w:t>
      </w:r>
    </w:p>
    <w:p w:rsidR="000C176D" w:rsidRPr="00981D35" w:rsidRDefault="000C176D" w:rsidP="000C176D"/>
    <w:p w:rsidR="00D209A7" w:rsidRPr="000C176D" w:rsidRDefault="00D209A7" w:rsidP="000C176D"/>
    <w:sectPr w:rsidR="00D209A7" w:rsidRPr="000C176D" w:rsidSect="008C7F0F">
      <w:headerReference w:type="default" r:id="rId12"/>
      <w:footerReference w:type="default" r:id="rId13"/>
      <w:pgSz w:w="11907" w:h="16839" w:code="9"/>
      <w:pgMar w:top="2835" w:right="1417" w:bottom="1843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64" w:rsidRDefault="00F56864" w:rsidP="00BA6370">
      <w:r>
        <w:separator/>
      </w:r>
    </w:p>
  </w:endnote>
  <w:endnote w:type="continuationSeparator" w:id="0">
    <w:p w:rsidR="00F56864" w:rsidRDefault="00F568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D644C8" w:rsidRPr="009E3E1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D644C8" w:rsidRPr="009E3E19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7CB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D644C8" w:rsidRPr="009E3E1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D644C8" w:rsidRPr="009E3E19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7CB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1751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64" w:rsidRDefault="00F56864" w:rsidP="00BA6370">
      <w:r>
        <w:separator/>
      </w:r>
    </w:p>
  </w:footnote>
  <w:footnote w:type="continuationSeparator" w:id="0">
    <w:p w:rsidR="00F56864" w:rsidRDefault="00F56864" w:rsidP="00BA6370">
      <w:r>
        <w:continuationSeparator/>
      </w:r>
    </w:p>
  </w:footnote>
  <w:footnote w:id="1">
    <w:p w:rsidR="000C176D" w:rsidRPr="00247C5D" w:rsidRDefault="000C176D" w:rsidP="000C176D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7A4AC1" w:rsidRPr="00403FFD" w:rsidRDefault="007A4AC1" w:rsidP="007A4AC1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:rsidR="000C176D" w:rsidRDefault="000C176D" w:rsidP="000C176D">
      <w:pPr>
        <w:pStyle w:val="Textpoznpodarou"/>
      </w:pPr>
      <w:r w:rsidRPr="00DA73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A73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:rsidR="000C176D" w:rsidRPr="00943006" w:rsidRDefault="000C176D" w:rsidP="000C176D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5">
    <w:p w:rsidR="000C176D" w:rsidRPr="00877248" w:rsidRDefault="000C176D" w:rsidP="000C176D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Počet osob v</w:t>
      </w:r>
      <w:r w:rsidRPr="00877248">
        <w:rPr>
          <w:rFonts w:ascii="Arial" w:hAnsi="Arial" w:cs="Arial"/>
          <w:i/>
          <w:sz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286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4ED1"/>
    <w:rsid w:val="00013AEC"/>
    <w:rsid w:val="000164FC"/>
    <w:rsid w:val="000370A3"/>
    <w:rsid w:val="00041CDA"/>
    <w:rsid w:val="00043BF4"/>
    <w:rsid w:val="00047F44"/>
    <w:rsid w:val="000671A9"/>
    <w:rsid w:val="0007013C"/>
    <w:rsid w:val="000727CB"/>
    <w:rsid w:val="000754C2"/>
    <w:rsid w:val="000843A5"/>
    <w:rsid w:val="000910DA"/>
    <w:rsid w:val="00094E4D"/>
    <w:rsid w:val="00095A78"/>
    <w:rsid w:val="00096D6C"/>
    <w:rsid w:val="00097BDD"/>
    <w:rsid w:val="000A4194"/>
    <w:rsid w:val="000B1E8A"/>
    <w:rsid w:val="000B6F63"/>
    <w:rsid w:val="000C176D"/>
    <w:rsid w:val="000D093F"/>
    <w:rsid w:val="000D11AB"/>
    <w:rsid w:val="000D3E39"/>
    <w:rsid w:val="000E43CC"/>
    <w:rsid w:val="000E6D72"/>
    <w:rsid w:val="000F553A"/>
    <w:rsid w:val="000F6F0F"/>
    <w:rsid w:val="001058D6"/>
    <w:rsid w:val="00113CB6"/>
    <w:rsid w:val="00125116"/>
    <w:rsid w:val="00131641"/>
    <w:rsid w:val="001322E7"/>
    <w:rsid w:val="00132ED4"/>
    <w:rsid w:val="0013442D"/>
    <w:rsid w:val="00135DCB"/>
    <w:rsid w:val="001404AB"/>
    <w:rsid w:val="0014138A"/>
    <w:rsid w:val="001511B3"/>
    <w:rsid w:val="00152BAF"/>
    <w:rsid w:val="0017231D"/>
    <w:rsid w:val="001810DC"/>
    <w:rsid w:val="00187632"/>
    <w:rsid w:val="001A1483"/>
    <w:rsid w:val="001A1B04"/>
    <w:rsid w:val="001A672F"/>
    <w:rsid w:val="001B51EA"/>
    <w:rsid w:val="001B607F"/>
    <w:rsid w:val="001B781A"/>
    <w:rsid w:val="001D369A"/>
    <w:rsid w:val="001D6E63"/>
    <w:rsid w:val="001F08B3"/>
    <w:rsid w:val="001F2FE0"/>
    <w:rsid w:val="00200854"/>
    <w:rsid w:val="002070FB"/>
    <w:rsid w:val="00213729"/>
    <w:rsid w:val="00214096"/>
    <w:rsid w:val="0022697A"/>
    <w:rsid w:val="002406FA"/>
    <w:rsid w:val="00254511"/>
    <w:rsid w:val="0026107B"/>
    <w:rsid w:val="002706EF"/>
    <w:rsid w:val="002746B7"/>
    <w:rsid w:val="00275DF8"/>
    <w:rsid w:val="002764DE"/>
    <w:rsid w:val="00283787"/>
    <w:rsid w:val="00284C2C"/>
    <w:rsid w:val="002A5342"/>
    <w:rsid w:val="002B2E47"/>
    <w:rsid w:val="002B4FBC"/>
    <w:rsid w:val="002D2649"/>
    <w:rsid w:val="002D44FD"/>
    <w:rsid w:val="002D7F4F"/>
    <w:rsid w:val="002E7611"/>
    <w:rsid w:val="002F0383"/>
    <w:rsid w:val="002F39C6"/>
    <w:rsid w:val="002F7308"/>
    <w:rsid w:val="002F7D31"/>
    <w:rsid w:val="00300E45"/>
    <w:rsid w:val="00306013"/>
    <w:rsid w:val="00307EEE"/>
    <w:rsid w:val="00310EEB"/>
    <w:rsid w:val="003213FA"/>
    <w:rsid w:val="00324416"/>
    <w:rsid w:val="003301A3"/>
    <w:rsid w:val="0033213B"/>
    <w:rsid w:val="00332268"/>
    <w:rsid w:val="0034625E"/>
    <w:rsid w:val="0036777B"/>
    <w:rsid w:val="003734EA"/>
    <w:rsid w:val="0038282A"/>
    <w:rsid w:val="00397580"/>
    <w:rsid w:val="00397BB1"/>
    <w:rsid w:val="003A44E0"/>
    <w:rsid w:val="003A45C8"/>
    <w:rsid w:val="003C2DCF"/>
    <w:rsid w:val="003C435F"/>
    <w:rsid w:val="003C4F7B"/>
    <w:rsid w:val="003C7544"/>
    <w:rsid w:val="003C7FE7"/>
    <w:rsid w:val="003D0499"/>
    <w:rsid w:val="003D2AB9"/>
    <w:rsid w:val="003D3576"/>
    <w:rsid w:val="003D529B"/>
    <w:rsid w:val="003D5617"/>
    <w:rsid w:val="003E185A"/>
    <w:rsid w:val="003F50CE"/>
    <w:rsid w:val="003F526A"/>
    <w:rsid w:val="00400818"/>
    <w:rsid w:val="00400A7D"/>
    <w:rsid w:val="004024B2"/>
    <w:rsid w:val="00403F66"/>
    <w:rsid w:val="00404316"/>
    <w:rsid w:val="00405244"/>
    <w:rsid w:val="004154C7"/>
    <w:rsid w:val="00427005"/>
    <w:rsid w:val="00436230"/>
    <w:rsid w:val="004436EE"/>
    <w:rsid w:val="0045221B"/>
    <w:rsid w:val="0045547F"/>
    <w:rsid w:val="00456751"/>
    <w:rsid w:val="00464C5D"/>
    <w:rsid w:val="00471DEF"/>
    <w:rsid w:val="00472310"/>
    <w:rsid w:val="0047390F"/>
    <w:rsid w:val="00484911"/>
    <w:rsid w:val="004861D9"/>
    <w:rsid w:val="004920AD"/>
    <w:rsid w:val="004A5A0E"/>
    <w:rsid w:val="004B4606"/>
    <w:rsid w:val="004C1216"/>
    <w:rsid w:val="004C1BBB"/>
    <w:rsid w:val="004C4C12"/>
    <w:rsid w:val="004D05B3"/>
    <w:rsid w:val="004D2BD2"/>
    <w:rsid w:val="004D5716"/>
    <w:rsid w:val="004E1D54"/>
    <w:rsid w:val="004E479E"/>
    <w:rsid w:val="004F07B0"/>
    <w:rsid w:val="004F134E"/>
    <w:rsid w:val="004F5758"/>
    <w:rsid w:val="004F686C"/>
    <w:rsid w:val="004F78E6"/>
    <w:rsid w:val="0050420E"/>
    <w:rsid w:val="00506146"/>
    <w:rsid w:val="00510C70"/>
    <w:rsid w:val="00512D99"/>
    <w:rsid w:val="0051757B"/>
    <w:rsid w:val="005202CD"/>
    <w:rsid w:val="00520D4F"/>
    <w:rsid w:val="005211E4"/>
    <w:rsid w:val="00531DBB"/>
    <w:rsid w:val="00556923"/>
    <w:rsid w:val="0056248F"/>
    <w:rsid w:val="00573994"/>
    <w:rsid w:val="00585F13"/>
    <w:rsid w:val="005924FB"/>
    <w:rsid w:val="00595DD3"/>
    <w:rsid w:val="005B7AB6"/>
    <w:rsid w:val="005C27D6"/>
    <w:rsid w:val="005C4F31"/>
    <w:rsid w:val="005C55CA"/>
    <w:rsid w:val="005D19AD"/>
    <w:rsid w:val="005D5C91"/>
    <w:rsid w:val="005E3820"/>
    <w:rsid w:val="005E5E4C"/>
    <w:rsid w:val="005E7011"/>
    <w:rsid w:val="005F170D"/>
    <w:rsid w:val="005F79FB"/>
    <w:rsid w:val="00600F42"/>
    <w:rsid w:val="00604406"/>
    <w:rsid w:val="00605168"/>
    <w:rsid w:val="00605F4A"/>
    <w:rsid w:val="00607822"/>
    <w:rsid w:val="006103AA"/>
    <w:rsid w:val="00612A8C"/>
    <w:rsid w:val="0061342F"/>
    <w:rsid w:val="00613BBF"/>
    <w:rsid w:val="00620F54"/>
    <w:rsid w:val="00622B80"/>
    <w:rsid w:val="0064139A"/>
    <w:rsid w:val="0065078A"/>
    <w:rsid w:val="00654048"/>
    <w:rsid w:val="00654784"/>
    <w:rsid w:val="00665744"/>
    <w:rsid w:val="006707F8"/>
    <w:rsid w:val="00680927"/>
    <w:rsid w:val="00683455"/>
    <w:rsid w:val="00683F5C"/>
    <w:rsid w:val="00692211"/>
    <w:rsid w:val="006931CF"/>
    <w:rsid w:val="006952AB"/>
    <w:rsid w:val="00696C6E"/>
    <w:rsid w:val="006C05CC"/>
    <w:rsid w:val="006C0678"/>
    <w:rsid w:val="006D21EB"/>
    <w:rsid w:val="006E024F"/>
    <w:rsid w:val="006E1B12"/>
    <w:rsid w:val="006E4E81"/>
    <w:rsid w:val="006F45FD"/>
    <w:rsid w:val="006F738A"/>
    <w:rsid w:val="006F779E"/>
    <w:rsid w:val="00707F7D"/>
    <w:rsid w:val="007154FE"/>
    <w:rsid w:val="00716267"/>
    <w:rsid w:val="00717EC5"/>
    <w:rsid w:val="00732690"/>
    <w:rsid w:val="00734E3E"/>
    <w:rsid w:val="00740083"/>
    <w:rsid w:val="007454AE"/>
    <w:rsid w:val="0075316B"/>
    <w:rsid w:val="00754C20"/>
    <w:rsid w:val="00765B84"/>
    <w:rsid w:val="007700EE"/>
    <w:rsid w:val="007842A3"/>
    <w:rsid w:val="0078480D"/>
    <w:rsid w:val="00792CDC"/>
    <w:rsid w:val="007932AC"/>
    <w:rsid w:val="007A2048"/>
    <w:rsid w:val="007A4AC1"/>
    <w:rsid w:val="007A57F2"/>
    <w:rsid w:val="007B1333"/>
    <w:rsid w:val="007C6FC5"/>
    <w:rsid w:val="007C771E"/>
    <w:rsid w:val="007D2AB2"/>
    <w:rsid w:val="007D74DC"/>
    <w:rsid w:val="007F4AEB"/>
    <w:rsid w:val="007F6684"/>
    <w:rsid w:val="007F75B2"/>
    <w:rsid w:val="0080309E"/>
    <w:rsid w:val="00803993"/>
    <w:rsid w:val="00803B60"/>
    <w:rsid w:val="008043C4"/>
    <w:rsid w:val="00815031"/>
    <w:rsid w:val="00817ADC"/>
    <w:rsid w:val="00825C45"/>
    <w:rsid w:val="0083196C"/>
    <w:rsid w:val="00831B1B"/>
    <w:rsid w:val="00834831"/>
    <w:rsid w:val="00840406"/>
    <w:rsid w:val="00844154"/>
    <w:rsid w:val="008524F7"/>
    <w:rsid w:val="00855891"/>
    <w:rsid w:val="00855FB3"/>
    <w:rsid w:val="00857FFE"/>
    <w:rsid w:val="00861D0E"/>
    <w:rsid w:val="00862A04"/>
    <w:rsid w:val="00863BD5"/>
    <w:rsid w:val="008662BB"/>
    <w:rsid w:val="00867569"/>
    <w:rsid w:val="00870B17"/>
    <w:rsid w:val="00882882"/>
    <w:rsid w:val="00882A58"/>
    <w:rsid w:val="00884917"/>
    <w:rsid w:val="00896680"/>
    <w:rsid w:val="008976A5"/>
    <w:rsid w:val="008A750A"/>
    <w:rsid w:val="008B3970"/>
    <w:rsid w:val="008B7326"/>
    <w:rsid w:val="008C384C"/>
    <w:rsid w:val="008C6961"/>
    <w:rsid w:val="008C7BEE"/>
    <w:rsid w:val="008C7F0F"/>
    <w:rsid w:val="008D0F11"/>
    <w:rsid w:val="008D2206"/>
    <w:rsid w:val="008D5290"/>
    <w:rsid w:val="008D7206"/>
    <w:rsid w:val="008E0951"/>
    <w:rsid w:val="008E44ED"/>
    <w:rsid w:val="008E44FA"/>
    <w:rsid w:val="008E6211"/>
    <w:rsid w:val="008F24E5"/>
    <w:rsid w:val="008F73B4"/>
    <w:rsid w:val="00900141"/>
    <w:rsid w:val="00904B72"/>
    <w:rsid w:val="009056D5"/>
    <w:rsid w:val="00923A81"/>
    <w:rsid w:val="00931641"/>
    <w:rsid w:val="0094322B"/>
    <w:rsid w:val="00946707"/>
    <w:rsid w:val="0095440C"/>
    <w:rsid w:val="00957983"/>
    <w:rsid w:val="00962D73"/>
    <w:rsid w:val="00973EDD"/>
    <w:rsid w:val="00975A6A"/>
    <w:rsid w:val="00981D35"/>
    <w:rsid w:val="009866A9"/>
    <w:rsid w:val="00986DD7"/>
    <w:rsid w:val="009B55B1"/>
    <w:rsid w:val="009B62A7"/>
    <w:rsid w:val="009D092F"/>
    <w:rsid w:val="009E6678"/>
    <w:rsid w:val="009F56D1"/>
    <w:rsid w:val="00A00C19"/>
    <w:rsid w:val="00A025F9"/>
    <w:rsid w:val="00A06238"/>
    <w:rsid w:val="00A0762A"/>
    <w:rsid w:val="00A1095E"/>
    <w:rsid w:val="00A15612"/>
    <w:rsid w:val="00A16A1F"/>
    <w:rsid w:val="00A231AB"/>
    <w:rsid w:val="00A40E2F"/>
    <w:rsid w:val="00A4343D"/>
    <w:rsid w:val="00A502F1"/>
    <w:rsid w:val="00A56CA1"/>
    <w:rsid w:val="00A64FDE"/>
    <w:rsid w:val="00A70046"/>
    <w:rsid w:val="00A70A83"/>
    <w:rsid w:val="00A711D2"/>
    <w:rsid w:val="00A81EB3"/>
    <w:rsid w:val="00A9050F"/>
    <w:rsid w:val="00A93A53"/>
    <w:rsid w:val="00A955BC"/>
    <w:rsid w:val="00AB0E17"/>
    <w:rsid w:val="00AB3410"/>
    <w:rsid w:val="00AB4504"/>
    <w:rsid w:val="00AD04BF"/>
    <w:rsid w:val="00AD6F81"/>
    <w:rsid w:val="00AD7489"/>
    <w:rsid w:val="00AE38BA"/>
    <w:rsid w:val="00AE43CA"/>
    <w:rsid w:val="00AF7010"/>
    <w:rsid w:val="00B00A6D"/>
    <w:rsid w:val="00B00C1D"/>
    <w:rsid w:val="00B01F86"/>
    <w:rsid w:val="00B324A2"/>
    <w:rsid w:val="00B420BD"/>
    <w:rsid w:val="00B42933"/>
    <w:rsid w:val="00B45720"/>
    <w:rsid w:val="00B469BD"/>
    <w:rsid w:val="00B53A5F"/>
    <w:rsid w:val="00B55375"/>
    <w:rsid w:val="00B557E3"/>
    <w:rsid w:val="00B60B7E"/>
    <w:rsid w:val="00B632CC"/>
    <w:rsid w:val="00B72D52"/>
    <w:rsid w:val="00B91260"/>
    <w:rsid w:val="00B92579"/>
    <w:rsid w:val="00B96276"/>
    <w:rsid w:val="00BA12F1"/>
    <w:rsid w:val="00BA439F"/>
    <w:rsid w:val="00BA6370"/>
    <w:rsid w:val="00BA6648"/>
    <w:rsid w:val="00BB0B5A"/>
    <w:rsid w:val="00BB5EEE"/>
    <w:rsid w:val="00BF71BB"/>
    <w:rsid w:val="00BF7B16"/>
    <w:rsid w:val="00C009CE"/>
    <w:rsid w:val="00C0255E"/>
    <w:rsid w:val="00C04E83"/>
    <w:rsid w:val="00C269D4"/>
    <w:rsid w:val="00C3178F"/>
    <w:rsid w:val="00C31AFC"/>
    <w:rsid w:val="00C31C8E"/>
    <w:rsid w:val="00C35900"/>
    <w:rsid w:val="00C37ADB"/>
    <w:rsid w:val="00C4160D"/>
    <w:rsid w:val="00C4378F"/>
    <w:rsid w:val="00C45750"/>
    <w:rsid w:val="00C54FD3"/>
    <w:rsid w:val="00C561FD"/>
    <w:rsid w:val="00C56D08"/>
    <w:rsid w:val="00C627D2"/>
    <w:rsid w:val="00C64849"/>
    <w:rsid w:val="00C64866"/>
    <w:rsid w:val="00C74411"/>
    <w:rsid w:val="00C75D24"/>
    <w:rsid w:val="00C8406E"/>
    <w:rsid w:val="00C93B18"/>
    <w:rsid w:val="00C97C4C"/>
    <w:rsid w:val="00CA2DB0"/>
    <w:rsid w:val="00CB2709"/>
    <w:rsid w:val="00CB6F89"/>
    <w:rsid w:val="00CC0AE9"/>
    <w:rsid w:val="00CC152A"/>
    <w:rsid w:val="00CC46AF"/>
    <w:rsid w:val="00CC4EAE"/>
    <w:rsid w:val="00CD18D7"/>
    <w:rsid w:val="00CD618A"/>
    <w:rsid w:val="00CE13A2"/>
    <w:rsid w:val="00CE228C"/>
    <w:rsid w:val="00CE71D9"/>
    <w:rsid w:val="00CF29EE"/>
    <w:rsid w:val="00CF545B"/>
    <w:rsid w:val="00CF58E0"/>
    <w:rsid w:val="00CF65A3"/>
    <w:rsid w:val="00D05395"/>
    <w:rsid w:val="00D07F7F"/>
    <w:rsid w:val="00D209A7"/>
    <w:rsid w:val="00D224A3"/>
    <w:rsid w:val="00D253B4"/>
    <w:rsid w:val="00D27D69"/>
    <w:rsid w:val="00D33658"/>
    <w:rsid w:val="00D34DBC"/>
    <w:rsid w:val="00D3597A"/>
    <w:rsid w:val="00D37CB8"/>
    <w:rsid w:val="00D422F9"/>
    <w:rsid w:val="00D448C2"/>
    <w:rsid w:val="00D45424"/>
    <w:rsid w:val="00D54208"/>
    <w:rsid w:val="00D644C8"/>
    <w:rsid w:val="00D660AA"/>
    <w:rsid w:val="00D666C3"/>
    <w:rsid w:val="00D67AAE"/>
    <w:rsid w:val="00D73063"/>
    <w:rsid w:val="00D7317E"/>
    <w:rsid w:val="00D73288"/>
    <w:rsid w:val="00D7458C"/>
    <w:rsid w:val="00D84946"/>
    <w:rsid w:val="00D86D98"/>
    <w:rsid w:val="00D9189F"/>
    <w:rsid w:val="00DA1A35"/>
    <w:rsid w:val="00DA2311"/>
    <w:rsid w:val="00DB6C01"/>
    <w:rsid w:val="00DC014F"/>
    <w:rsid w:val="00DD3C78"/>
    <w:rsid w:val="00DD6F49"/>
    <w:rsid w:val="00DD726A"/>
    <w:rsid w:val="00DF0E94"/>
    <w:rsid w:val="00DF35EE"/>
    <w:rsid w:val="00DF47FE"/>
    <w:rsid w:val="00E0156A"/>
    <w:rsid w:val="00E04B94"/>
    <w:rsid w:val="00E079A9"/>
    <w:rsid w:val="00E13264"/>
    <w:rsid w:val="00E13CC9"/>
    <w:rsid w:val="00E16687"/>
    <w:rsid w:val="00E224CD"/>
    <w:rsid w:val="00E2474A"/>
    <w:rsid w:val="00E256DA"/>
    <w:rsid w:val="00E26704"/>
    <w:rsid w:val="00E31980"/>
    <w:rsid w:val="00E330D1"/>
    <w:rsid w:val="00E40B9F"/>
    <w:rsid w:val="00E505BF"/>
    <w:rsid w:val="00E5152B"/>
    <w:rsid w:val="00E613A5"/>
    <w:rsid w:val="00E6423C"/>
    <w:rsid w:val="00E7148B"/>
    <w:rsid w:val="00E779D9"/>
    <w:rsid w:val="00E80C64"/>
    <w:rsid w:val="00E84B20"/>
    <w:rsid w:val="00E85388"/>
    <w:rsid w:val="00E9031C"/>
    <w:rsid w:val="00E93830"/>
    <w:rsid w:val="00E93E0E"/>
    <w:rsid w:val="00EA10D8"/>
    <w:rsid w:val="00EA1AF5"/>
    <w:rsid w:val="00EB1ED3"/>
    <w:rsid w:val="00EC6232"/>
    <w:rsid w:val="00ED25DD"/>
    <w:rsid w:val="00EF239E"/>
    <w:rsid w:val="00F01BE4"/>
    <w:rsid w:val="00F12A29"/>
    <w:rsid w:val="00F25501"/>
    <w:rsid w:val="00F56864"/>
    <w:rsid w:val="00F60747"/>
    <w:rsid w:val="00F60982"/>
    <w:rsid w:val="00F641C9"/>
    <w:rsid w:val="00F668E9"/>
    <w:rsid w:val="00F75F2A"/>
    <w:rsid w:val="00F847A6"/>
    <w:rsid w:val="00F93E94"/>
    <w:rsid w:val="00FA04D3"/>
    <w:rsid w:val="00FB20BA"/>
    <w:rsid w:val="00FB687C"/>
    <w:rsid w:val="00FD3810"/>
    <w:rsid w:val="00FE604C"/>
    <w:rsid w:val="00FF37CD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04F051A2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140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su.gov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su.gov.cz/ctvrtletni-odhady-hdp?pocet=10&amp;start=0&amp;podskupiny=051&amp;razeni=-datumVydan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l.czso.cz/pll/rocenka/rocenka.indexnu_kvart?mylang=CZ&amp;co=Q_HDP_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s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4\4Q\T60\Graf_P&#345;&#237;sp&#283;vky_T60_&#382;iv&#283;_24_4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data!$D$4</c:f>
              <c:strCache>
                <c:ptCount val="1"/>
                <c:pt idx="0">
                  <c:v>Výdaje na konečnou spotřebu domácností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data!$B$89:$C$120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data!$D$89:$D$120</c:f>
              <c:numCache>
                <c:formatCode>#\ ##0.0</c:formatCode>
                <c:ptCount val="32"/>
                <c:pt idx="0">
                  <c:v>1.8286587119209714</c:v>
                </c:pt>
                <c:pt idx="1">
                  <c:v>2.1018102941065382</c:v>
                </c:pt>
                <c:pt idx="2">
                  <c:v>2.091407677600734</c:v>
                </c:pt>
                <c:pt idx="3">
                  <c:v>1.8862497014518549</c:v>
                </c:pt>
                <c:pt idx="4">
                  <c:v>1.5346469341055824</c:v>
                </c:pt>
                <c:pt idx="5">
                  <c:v>1.1597153992219638</c:v>
                </c:pt>
                <c:pt idx="6">
                  <c:v>0.84369190782679571</c:v>
                </c:pt>
                <c:pt idx="7">
                  <c:v>0.88855458034210211</c:v>
                </c:pt>
                <c:pt idx="8">
                  <c:v>1.0610692201073997</c:v>
                </c:pt>
                <c:pt idx="9">
                  <c:v>1.3164628896440984</c:v>
                </c:pt>
                <c:pt idx="10">
                  <c:v>1.1800657067488647</c:v>
                </c:pt>
                <c:pt idx="11">
                  <c:v>1.3325646204971671</c:v>
                </c:pt>
                <c:pt idx="12">
                  <c:v>-0.2398228716655057</c:v>
                </c:pt>
                <c:pt idx="13">
                  <c:v>-3.2567035122644707</c:v>
                </c:pt>
                <c:pt idx="14">
                  <c:v>-1.7740710022653545</c:v>
                </c:pt>
                <c:pt idx="15">
                  <c:v>-4.0888509658039061</c:v>
                </c:pt>
                <c:pt idx="16">
                  <c:v>-2.6303429796363251</c:v>
                </c:pt>
                <c:pt idx="17">
                  <c:v>3.0130078291252422</c:v>
                </c:pt>
                <c:pt idx="18">
                  <c:v>1.9847068901687124</c:v>
                </c:pt>
                <c:pt idx="19">
                  <c:v>3.7365176773416025</c:v>
                </c:pt>
                <c:pt idx="20">
                  <c:v>3.291044005952056</c:v>
                </c:pt>
                <c:pt idx="21">
                  <c:v>0.17808535886856286</c:v>
                </c:pt>
                <c:pt idx="22">
                  <c:v>-1.2688125161868613</c:v>
                </c:pt>
                <c:pt idx="23">
                  <c:v>-2.1014518367129478</c:v>
                </c:pt>
                <c:pt idx="24">
                  <c:v>-2.2945919860755861</c:v>
                </c:pt>
                <c:pt idx="25">
                  <c:v>-1.454021228197774</c:v>
                </c:pt>
                <c:pt idx="26">
                  <c:v>-1.0668314458195665</c:v>
                </c:pt>
                <c:pt idx="27">
                  <c:v>0.21502428719941008</c:v>
                </c:pt>
                <c:pt idx="28">
                  <c:v>1.6214919729740374</c:v>
                </c:pt>
                <c:pt idx="29">
                  <c:v>1.0517240722161492</c:v>
                </c:pt>
                <c:pt idx="30">
                  <c:v>1.4675584733586833</c:v>
                </c:pt>
                <c:pt idx="31">
                  <c:v>1.9101918742849764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A-4D50-B0A6-2A15A5C5DB09}"/>
            </c:ext>
          </c:extLst>
        </c:ser>
        <c:ser>
          <c:idx val="1"/>
          <c:order val="1"/>
          <c:tx>
            <c:strRef>
              <c:f>data!$E$4</c:f>
              <c:strCache>
                <c:ptCount val="1"/>
                <c:pt idx="0">
                  <c:v>Výdaje na konečnou spotřebu vládních institucí, vč. NISD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data!$B$89:$C$120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data!$E$89:$E$120</c:f>
              <c:numCache>
                <c:formatCode>#\ ##0.0</c:formatCode>
                <c:ptCount val="32"/>
                <c:pt idx="0">
                  <c:v>0.60922098401080749</c:v>
                </c:pt>
                <c:pt idx="1">
                  <c:v>0.43478125875607937</c:v>
                </c:pt>
                <c:pt idx="2">
                  <c:v>0.28217409890894879</c:v>
                </c:pt>
                <c:pt idx="3">
                  <c:v>0.25216262154550362</c:v>
                </c:pt>
                <c:pt idx="4">
                  <c:v>0.55513789426098337</c:v>
                </c:pt>
                <c:pt idx="5">
                  <c:v>0.64015588031573945</c:v>
                </c:pt>
                <c:pt idx="6">
                  <c:v>0.90131816492045336</c:v>
                </c:pt>
                <c:pt idx="7">
                  <c:v>0.85516067997430023</c:v>
                </c:pt>
                <c:pt idx="8">
                  <c:v>0.57832242304070369</c:v>
                </c:pt>
                <c:pt idx="9">
                  <c:v>0.59733734488163004</c:v>
                </c:pt>
                <c:pt idx="10">
                  <c:v>0.57865563171497303</c:v>
                </c:pt>
                <c:pt idx="11">
                  <c:v>0.31220426710996135</c:v>
                </c:pt>
                <c:pt idx="12">
                  <c:v>0.87384024001817395</c:v>
                </c:pt>
                <c:pt idx="13">
                  <c:v>0.58899144092674671</c:v>
                </c:pt>
                <c:pt idx="14">
                  <c:v>0.32043336563436259</c:v>
                </c:pt>
                <c:pt idx="15">
                  <c:v>1.4350553858727764</c:v>
                </c:pt>
                <c:pt idx="16">
                  <c:v>-6.1485341757936768E-2</c:v>
                </c:pt>
                <c:pt idx="17">
                  <c:v>-1.4295507493077821E-2</c:v>
                </c:pt>
                <c:pt idx="18">
                  <c:v>1.0790851299722271</c:v>
                </c:pt>
                <c:pt idx="19">
                  <c:v>0.18349064864126322</c:v>
                </c:pt>
                <c:pt idx="20">
                  <c:v>0.45788976607140247</c:v>
                </c:pt>
                <c:pt idx="21">
                  <c:v>0.67427483122152732</c:v>
                </c:pt>
                <c:pt idx="22">
                  <c:v>-0.25685679143404494</c:v>
                </c:pt>
                <c:pt idx="23">
                  <c:v>-0.26508371363659183</c:v>
                </c:pt>
                <c:pt idx="24">
                  <c:v>0.59380784247203877</c:v>
                </c:pt>
                <c:pt idx="25">
                  <c:v>0.52537465397365246</c:v>
                </c:pt>
                <c:pt idx="26">
                  <c:v>0.68833844686320966</c:v>
                </c:pt>
                <c:pt idx="27">
                  <c:v>0.81300050797854606</c:v>
                </c:pt>
                <c:pt idx="28">
                  <c:v>0.63827331387739705</c:v>
                </c:pt>
                <c:pt idx="29">
                  <c:v>0.9624537478774966</c:v>
                </c:pt>
                <c:pt idx="30">
                  <c:v>0.877158360464252</c:v>
                </c:pt>
                <c:pt idx="31">
                  <c:v>0.61784226701913658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A-4D50-B0A6-2A15A5C5DB09}"/>
            </c:ext>
          </c:extLst>
        </c:ser>
        <c:ser>
          <c:idx val="2"/>
          <c:order val="2"/>
          <c:tx>
            <c:strRef>
              <c:f>data!$F$4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data!$B$89:$C$120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data!$F$89:$F$120</c:f>
              <c:numCache>
                <c:formatCode>#\ ##0.0</c:formatCode>
                <c:ptCount val="32"/>
                <c:pt idx="0">
                  <c:v>-1.3540086061646099</c:v>
                </c:pt>
                <c:pt idx="1">
                  <c:v>0.68012437045945151</c:v>
                </c:pt>
                <c:pt idx="2">
                  <c:v>1.2983577479626323</c:v>
                </c:pt>
                <c:pt idx="3">
                  <c:v>1.8239062794536263</c:v>
                </c:pt>
                <c:pt idx="4">
                  <c:v>2.5793972264901193</c:v>
                </c:pt>
                <c:pt idx="5">
                  <c:v>1.0878442867539526</c:v>
                </c:pt>
                <c:pt idx="6">
                  <c:v>1.3979201276606441</c:v>
                </c:pt>
                <c:pt idx="7">
                  <c:v>0.42285000928075911</c:v>
                </c:pt>
                <c:pt idx="8">
                  <c:v>1.8451474713052578</c:v>
                </c:pt>
                <c:pt idx="9">
                  <c:v>0.24987427365507625</c:v>
                </c:pt>
                <c:pt idx="10">
                  <c:v>0.40428941851142963</c:v>
                </c:pt>
                <c:pt idx="11">
                  <c:v>2.8138990064854643</c:v>
                </c:pt>
                <c:pt idx="12">
                  <c:v>-0.67878888549061211</c:v>
                </c:pt>
                <c:pt idx="13">
                  <c:v>0.63802940358503557</c:v>
                </c:pt>
                <c:pt idx="14">
                  <c:v>-2.3305073336449618</c:v>
                </c:pt>
                <c:pt idx="15">
                  <c:v>-3.4269396208406286</c:v>
                </c:pt>
                <c:pt idx="16">
                  <c:v>0.55422394399246289</c:v>
                </c:pt>
                <c:pt idx="17">
                  <c:v>0.61759701982902182</c:v>
                </c:pt>
                <c:pt idx="18">
                  <c:v>4.5621034258583215</c:v>
                </c:pt>
                <c:pt idx="19">
                  <c:v>3.4848069093071983</c:v>
                </c:pt>
                <c:pt idx="20">
                  <c:v>2.7779566707959238</c:v>
                </c:pt>
                <c:pt idx="21">
                  <c:v>3.1765753824419143</c:v>
                </c:pt>
                <c:pt idx="22">
                  <c:v>0.16951659914912443</c:v>
                </c:pt>
                <c:pt idx="23">
                  <c:v>1.84808578902272</c:v>
                </c:pt>
                <c:pt idx="24">
                  <c:v>0.97840218407255519</c:v>
                </c:pt>
                <c:pt idx="25">
                  <c:v>-0.44317600368751192</c:v>
                </c:pt>
                <c:pt idx="26">
                  <c:v>0.56044271608846952</c:v>
                </c:pt>
                <c:pt idx="27">
                  <c:v>-2.6187061010842188</c:v>
                </c:pt>
                <c:pt idx="28">
                  <c:v>-2.7295773267864609</c:v>
                </c:pt>
                <c:pt idx="29">
                  <c:v>-1.784924707973657</c:v>
                </c:pt>
                <c:pt idx="30">
                  <c:v>-0.94286307450948093</c:v>
                </c:pt>
                <c:pt idx="31">
                  <c:v>0.93639353060914976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4A-4D50-B0A6-2A15A5C5DB09}"/>
            </c:ext>
          </c:extLst>
        </c:ser>
        <c:ser>
          <c:idx val="4"/>
          <c:order val="3"/>
          <c:tx>
            <c:strRef>
              <c:f>data!$G$4</c:f>
              <c:strCache>
                <c:ptCount val="1"/>
                <c:pt idx="0">
                  <c:v>Saldo zahraničního obchodu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data!$B$89:$C$120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data!$G$89:$G$120</c:f>
              <c:numCache>
                <c:formatCode>#\ ##0.0</c:formatCode>
                <c:ptCount val="32"/>
                <c:pt idx="0">
                  <c:v>2.7111008448591001</c:v>
                </c:pt>
                <c:pt idx="1">
                  <c:v>2.7996306991429609</c:v>
                </c:pt>
                <c:pt idx="2">
                  <c:v>2.2027094181596918</c:v>
                </c:pt>
                <c:pt idx="3">
                  <c:v>1.7110150530619448</c:v>
                </c:pt>
                <c:pt idx="4">
                  <c:v>-0.24105579719882897</c:v>
                </c:pt>
                <c:pt idx="5">
                  <c:v>-0.6272328865277097</c:v>
                </c:pt>
                <c:pt idx="6">
                  <c:v>-1.0192042950631395</c:v>
                </c:pt>
                <c:pt idx="7">
                  <c:v>0.33453854683553219</c:v>
                </c:pt>
                <c:pt idx="8">
                  <c:v>-6.5470917658757233E-2</c:v>
                </c:pt>
                <c:pt idx="9">
                  <c:v>1.4494397815262756</c:v>
                </c:pt>
                <c:pt idx="10">
                  <c:v>1.519520930710476</c:v>
                </c:pt>
                <c:pt idx="11">
                  <c:v>-1.1386552968129167</c:v>
                </c:pt>
                <c:pt idx="12">
                  <c:v>-1.5054961152095412</c:v>
                </c:pt>
                <c:pt idx="13">
                  <c:v>-8.5652935026312509</c:v>
                </c:pt>
                <c:pt idx="14">
                  <c:v>-0.91701615307186923</c:v>
                </c:pt>
                <c:pt idx="15">
                  <c:v>1.6441945082634004</c:v>
                </c:pt>
                <c:pt idx="16">
                  <c:v>0.90880127021110413</c:v>
                </c:pt>
                <c:pt idx="17">
                  <c:v>6.124141351147399</c:v>
                </c:pt>
                <c:pt idx="18">
                  <c:v>-3.6522086207896334</c:v>
                </c:pt>
                <c:pt idx="19">
                  <c:v>-3.5019135769376728</c:v>
                </c:pt>
                <c:pt idx="20">
                  <c:v>-1.6832006565895616</c:v>
                </c:pt>
                <c:pt idx="21">
                  <c:v>-0.3806378126415233</c:v>
                </c:pt>
                <c:pt idx="22">
                  <c:v>3.408239118939032</c:v>
                </c:pt>
                <c:pt idx="23">
                  <c:v>1.4700226511684527</c:v>
                </c:pt>
                <c:pt idx="24">
                  <c:v>1.022488471508463</c:v>
                </c:pt>
                <c:pt idx="25">
                  <c:v>1.5790857204776438</c:v>
                </c:pt>
                <c:pt idx="26">
                  <c:v>-0.52223441293462458</c:v>
                </c:pt>
                <c:pt idx="27">
                  <c:v>1.6834125414664634</c:v>
                </c:pt>
                <c:pt idx="28">
                  <c:v>0.81964841431664248</c:v>
                </c:pt>
                <c:pt idx="29">
                  <c:v>0.22729904905911644</c:v>
                </c:pt>
                <c:pt idx="30">
                  <c:v>3.4263688867205655E-2</c:v>
                </c:pt>
                <c:pt idx="31">
                  <c:v>-1.6513055568447292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4A-4D50-B0A6-2A15A5C5D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data!$H$4</c:f>
              <c:strCache>
                <c:ptCount val="1"/>
                <c:pt idx="0">
                  <c:v>HDP - meziroční reálná změna, sezónně očištěno (v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data!$B$89:$C$120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data!$H$89:$H$120</c:f>
              <c:numCache>
                <c:formatCode>#\ ##0.0</c:formatCode>
                <c:ptCount val="32"/>
                <c:pt idx="0">
                  <c:v>3.794927838791736</c:v>
                </c:pt>
                <c:pt idx="1">
                  <c:v>6.0164346355623621</c:v>
                </c:pt>
                <c:pt idx="2">
                  <c:v>5.8746094396477702</c:v>
                </c:pt>
                <c:pt idx="3">
                  <c:v>5.6734217612704612</c:v>
                </c:pt>
                <c:pt idx="4">
                  <c:v>4.428198233543128</c:v>
                </c:pt>
                <c:pt idx="5">
                  <c:v>2.2603154290622598</c:v>
                </c:pt>
                <c:pt idx="6">
                  <c:v>2.1236839442444904</c:v>
                </c:pt>
                <c:pt idx="7">
                  <c:v>2.5011248099923193</c:v>
                </c:pt>
                <c:pt idx="8">
                  <c:v>3.4189856936099829</c:v>
                </c:pt>
                <c:pt idx="9">
                  <c:v>3.6131741333642537</c:v>
                </c:pt>
                <c:pt idx="10">
                  <c:v>3.6825803056472921</c:v>
                </c:pt>
                <c:pt idx="11">
                  <c:v>3.3199919158713271</c:v>
                </c:pt>
                <c:pt idx="12">
                  <c:v>-1.5501786832516729</c:v>
                </c:pt>
                <c:pt idx="13">
                  <c:v>-10.594932915034789</c:v>
                </c:pt>
                <c:pt idx="14">
                  <c:v>-4.7011751782364399</c:v>
                </c:pt>
                <c:pt idx="15">
                  <c:v>-4.4366398308301314</c:v>
                </c:pt>
                <c:pt idx="16">
                  <c:v>-1.2288638498452684</c:v>
                </c:pt>
                <c:pt idx="17">
                  <c:v>9.7404575003667162</c:v>
                </c:pt>
                <c:pt idx="18">
                  <c:v>3.9736849039729805</c:v>
                </c:pt>
                <c:pt idx="19">
                  <c:v>3.9029603596385698</c:v>
                </c:pt>
                <c:pt idx="20">
                  <c:v>4.8437098358771209</c:v>
                </c:pt>
                <c:pt idx="21">
                  <c:v>3.6483773841026448</c:v>
                </c:pt>
                <c:pt idx="22">
                  <c:v>2.0520198238941418</c:v>
                </c:pt>
                <c:pt idx="23">
                  <c:v>0.95157210327245423</c:v>
                </c:pt>
                <c:pt idx="24">
                  <c:v>0.30014334247493935</c:v>
                </c:pt>
                <c:pt idx="25">
                  <c:v>0.20720793280359828</c:v>
                </c:pt>
                <c:pt idx="26">
                  <c:v>-0.34013313783994192</c:v>
                </c:pt>
                <c:pt idx="27">
                  <c:v>9.2684914641580463E-2</c:v>
                </c:pt>
                <c:pt idx="28">
                  <c:v>0.34978279714887606</c:v>
                </c:pt>
                <c:pt idx="29">
                  <c:v>0.45659851919911887</c:v>
                </c:pt>
                <c:pt idx="30">
                  <c:v>1.4360510889264333</c:v>
                </c:pt>
                <c:pt idx="31">
                  <c:v>1.8131087108279758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14A-4D50-B0A6-2A15A5C5D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Procentní body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3134385682381002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5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Příspěvky* k meziročnímu reálnému růstu HDP – sezónně očištěno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Příspěvky po vyloučení dovozu pro konečné užití.       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Neziskové instituce sloužící domácnostem.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B4D06-80D8-464F-BAF0-ADE011F7D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76E93-1D6A-4099-8E4D-8DFC0F533E8C}"/>
</file>

<file path=customXml/itemProps3.xml><?xml version="1.0" encoding="utf-8"?>
<ds:datastoreItem xmlns:ds="http://schemas.openxmlformats.org/officeDocument/2006/customXml" ds:itemID="{1A83BE60-23B6-4791-B83A-7E87F93B329F}"/>
</file>

<file path=customXml/itemProps4.xml><?xml version="1.0" encoding="utf-8"?>
<ds:datastoreItem xmlns:ds="http://schemas.openxmlformats.org/officeDocument/2006/customXml" ds:itemID="{362373E7-E235-46F0-B4E0-A131EF1E156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337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42</cp:revision>
  <dcterms:created xsi:type="dcterms:W3CDTF">2024-11-27T15:26:00Z</dcterms:created>
  <dcterms:modified xsi:type="dcterms:W3CDTF">2025-02-27T09:15:00Z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-782555252</vt:i4>
  </property>
  <property fmtid="{D5CDD505-2E9C-101B-9397-08002B2CF9AE}" pid="3" name="ContentTypeId">
    <vt:lpwstr>0x0101001BE00E32D9964647925B05BE21A1B4C5</vt:lpwstr>
  </property>
</Properties>
</file>