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59EEE5E8" w:rsidR="00BF083E" w:rsidRPr="00B3645D" w:rsidRDefault="007D548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7</w:t>
      </w:r>
      <w:r w:rsidR="00BF083E" w:rsidRPr="00B3645D">
        <w:rPr>
          <w:rFonts w:cs="Arial"/>
          <w:b/>
          <w:i w:val="0"/>
        </w:rPr>
        <w:t xml:space="preserve">. </w:t>
      </w:r>
      <w:r w:rsidR="00A33B7F">
        <w:rPr>
          <w:rFonts w:cs="Arial"/>
          <w:b/>
          <w:i w:val="0"/>
        </w:rPr>
        <w:t>1</w:t>
      </w:r>
      <w:r w:rsidR="00591470">
        <w:rPr>
          <w:rFonts w:cs="Arial"/>
          <w:b/>
          <w:i w:val="0"/>
        </w:rPr>
        <w:t>. 202</w:t>
      </w:r>
      <w:r>
        <w:rPr>
          <w:rFonts w:cs="Arial"/>
          <w:b/>
          <w:i w:val="0"/>
        </w:rPr>
        <w:t>6</w:t>
      </w:r>
    </w:p>
    <w:p w14:paraId="16DA70D3" w14:textId="08B0FAC3" w:rsidR="00CF67A7" w:rsidRDefault="00CA1FDF" w:rsidP="00CF67A7">
      <w:pPr>
        <w:pStyle w:val="Nzev"/>
      </w:pPr>
      <w:r w:rsidRPr="00CA1FDF">
        <w:t xml:space="preserve">Podle předběžného odhadu se očekává </w:t>
      </w:r>
      <w:r w:rsidR="007D548F">
        <w:t>prosinc</w:t>
      </w:r>
      <w:r w:rsidR="00A33B7F">
        <w:t>ový</w:t>
      </w:r>
      <w:r w:rsidRPr="00CA1FDF">
        <w:t xml:space="preserve"> meziro</w:t>
      </w:r>
      <w:r w:rsidR="00993B86">
        <w:t>ční růst spotřebitelských cen o </w:t>
      </w:r>
      <w:r w:rsidR="00301B63">
        <w:t>2,</w:t>
      </w:r>
      <w:r w:rsidR="00B55FC7">
        <w:t>1</w:t>
      </w:r>
      <w:r w:rsidR="00993B86">
        <w:t> </w:t>
      </w:r>
      <w:r w:rsidRPr="00CA1FDF">
        <w:t>%</w:t>
      </w:r>
    </w:p>
    <w:p w14:paraId="4748436F" w14:textId="5765301B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7D548F">
        <w:rPr>
          <w:rFonts w:cs="Arial"/>
        </w:rPr>
        <w:t>prosinec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67CEAB48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7D548F">
        <w:rPr>
          <w:rFonts w:cs="Arial"/>
          <w:b/>
          <w:sz w:val="20"/>
          <w:szCs w:val="20"/>
        </w:rPr>
        <w:t>prosinci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B55FC7">
        <w:rPr>
          <w:rFonts w:cs="Arial"/>
          <w:b/>
          <w:sz w:val="20"/>
          <w:szCs w:val="20"/>
        </w:rPr>
        <w:t>kles</w:t>
      </w:r>
      <w:r w:rsidR="00B54CEA">
        <w:rPr>
          <w:rFonts w:cs="Arial"/>
          <w:b/>
          <w:sz w:val="20"/>
          <w:szCs w:val="20"/>
        </w:rPr>
        <w:t>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B55FC7">
        <w:rPr>
          <w:rFonts w:cs="Arial"/>
          <w:b/>
          <w:sz w:val="20"/>
          <w:szCs w:val="20"/>
        </w:rPr>
        <w:t>3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 xml:space="preserve">meziročně </w:t>
      </w:r>
      <w:r w:rsidR="00B55FC7">
        <w:rPr>
          <w:rFonts w:cs="Arial"/>
          <w:b/>
          <w:sz w:val="20"/>
          <w:szCs w:val="20"/>
        </w:rPr>
        <w:t xml:space="preserve">vzrostly </w:t>
      </w:r>
      <w:r w:rsidR="00E12A39" w:rsidRPr="00830A7B">
        <w:rPr>
          <w:rFonts w:cs="Arial"/>
          <w:b/>
          <w:sz w:val="20"/>
          <w:szCs w:val="20"/>
        </w:rPr>
        <w:t>o</w:t>
      </w:r>
      <w:r w:rsidR="00084910">
        <w:rPr>
          <w:rFonts w:cs="Arial"/>
          <w:b/>
          <w:sz w:val="20"/>
          <w:szCs w:val="20"/>
        </w:rPr>
        <w:t> 2,</w:t>
      </w:r>
      <w:r w:rsidR="00B55FC7">
        <w:rPr>
          <w:rFonts w:cs="Arial"/>
          <w:b/>
          <w:sz w:val="20"/>
          <w:szCs w:val="20"/>
        </w:rPr>
        <w:t>1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7D548F">
        <w:rPr>
          <w:rFonts w:cs="Arial"/>
          <w:b/>
          <w:sz w:val="20"/>
          <w:szCs w:val="20"/>
        </w:rPr>
        <w:t>13</w:t>
      </w:r>
      <w:r w:rsidR="00993B86">
        <w:rPr>
          <w:rFonts w:cs="Arial"/>
          <w:b/>
          <w:sz w:val="20"/>
          <w:szCs w:val="20"/>
        </w:rPr>
        <w:t>. </w:t>
      </w:r>
      <w:r w:rsidR="00A33B7F">
        <w:rPr>
          <w:rFonts w:cs="Arial"/>
          <w:b/>
          <w:sz w:val="20"/>
          <w:szCs w:val="20"/>
        </w:rPr>
        <w:t>1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</w:t>
      </w:r>
      <w:r w:rsidR="007D548F">
        <w:rPr>
          <w:rFonts w:cs="Arial"/>
          <w:b/>
          <w:sz w:val="20"/>
          <w:szCs w:val="20"/>
        </w:rPr>
        <w:t>6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24E803FA" w:rsidR="000D13F3" w:rsidRDefault="0038210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7D548F">
        <w:rPr>
          <w:rFonts w:cs="Arial"/>
          <w:szCs w:val="20"/>
        </w:rPr>
        <w:t>2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670929B8" w:rsidR="00E12A39" w:rsidRDefault="00D0036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D00363">
        <w:drawing>
          <wp:inline distT="0" distB="0" distL="0" distR="0" wp14:anchorId="63D75AE1" wp14:editId="7B5F286C">
            <wp:extent cx="5400040" cy="2581275"/>
            <wp:effectExtent l="0" t="0" r="0" b="9525"/>
            <wp:docPr id="200138432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odpovídá pojetí CPI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odpovídá pojetí CPI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3B6E9C85" w14:textId="77777777" w:rsidR="00382107" w:rsidRPr="00F73072" w:rsidRDefault="00382107" w:rsidP="00382107">
      <w:pPr>
        <w:spacing w:line="240" w:lineRule="auto"/>
        <w:jc w:val="left"/>
        <w:rPr>
          <w:rStyle w:val="tlid-translation"/>
          <w:szCs w:val="28"/>
        </w:rPr>
      </w:pPr>
    </w:p>
    <w:p w14:paraId="7DB6F404" w14:textId="77777777" w:rsidR="00645E6F" w:rsidRDefault="00645E6F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ED81A8E" w14:textId="3A7EB04D" w:rsidR="00645E6F" w:rsidRDefault="00F8185C" w:rsidP="00230633">
      <w:r>
        <w:rPr>
          <w:rFonts w:cs="Arial"/>
          <w:b/>
          <w:szCs w:val="20"/>
        </w:rPr>
        <w:t xml:space="preserve">Informace o změnách v cenové statistice od referenčního období leden 2026 </w:t>
      </w:r>
      <w:hyperlink r:id="rId12" w:history="1">
        <w:r w:rsidRPr="00F8185C">
          <w:rPr>
            <w:rStyle w:val="Hypertextovodkaz"/>
            <w:rFonts w:cs="Arial"/>
            <w:b/>
            <w:szCs w:val="20"/>
          </w:rPr>
          <w:t>zde</w:t>
        </w:r>
      </w:hyperlink>
      <w:r>
        <w:rPr>
          <w:rFonts w:cs="Arial"/>
          <w:b/>
          <w:szCs w:val="20"/>
        </w:rPr>
        <w:t>.</w:t>
      </w:r>
    </w:p>
    <w:p w14:paraId="6C5E4092" w14:textId="77777777" w:rsidR="00230633" w:rsidRDefault="00230633" w:rsidP="00230633"/>
    <w:p w14:paraId="0E9EE254" w14:textId="77777777" w:rsidR="00230633" w:rsidRDefault="00230633" w:rsidP="00230633"/>
    <w:p w14:paraId="180BAD62" w14:textId="77777777" w:rsidR="00230633" w:rsidRDefault="00230633" w:rsidP="00230633"/>
    <w:p w14:paraId="175F2DE5" w14:textId="77777777" w:rsidR="00230633" w:rsidRDefault="00230633" w:rsidP="00230633"/>
    <w:p w14:paraId="4822613A" w14:textId="77777777" w:rsidR="00F8185C" w:rsidRDefault="00F8185C" w:rsidP="00F8185C"/>
    <w:p w14:paraId="06793A13" w14:textId="77777777" w:rsidR="00F8185C" w:rsidRDefault="00F8185C" w:rsidP="00F8185C"/>
    <w:p w14:paraId="28049479" w14:textId="77777777" w:rsidR="00230633" w:rsidRPr="00645E6F" w:rsidRDefault="00230633" w:rsidP="00F8185C"/>
    <w:p w14:paraId="7F6F8A0D" w14:textId="77777777" w:rsidR="00645E6F" w:rsidRDefault="00645E6F" w:rsidP="00F8185C">
      <w:pPr>
        <w:pStyle w:val="Poznamkytexty"/>
        <w:rPr>
          <w:rFonts w:cs="Arial"/>
          <w:i w:val="0"/>
        </w:rPr>
      </w:pPr>
    </w:p>
    <w:p w14:paraId="23F16644" w14:textId="77777777" w:rsidR="00F8185C" w:rsidRDefault="00F8185C" w:rsidP="00F8185C">
      <w:pPr>
        <w:pStyle w:val="Poznamkytexty"/>
        <w:rPr>
          <w:rFonts w:cs="Arial"/>
          <w:i w:val="0"/>
        </w:rPr>
      </w:pPr>
    </w:p>
    <w:p w14:paraId="01FD3C82" w14:textId="77777777" w:rsidR="00645E6F" w:rsidRDefault="00645E6F" w:rsidP="00F8185C">
      <w:pPr>
        <w:pStyle w:val="Poznamkytexty"/>
        <w:rPr>
          <w:rFonts w:cs="Arial"/>
          <w:i w:val="0"/>
        </w:rPr>
      </w:pPr>
    </w:p>
    <w:p w14:paraId="61ADD154" w14:textId="751000D7" w:rsidR="00BF083E" w:rsidRDefault="00BF083E" w:rsidP="00F8185C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F8185C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3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4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5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5236C13F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</w:t>
      </w:r>
      <w:r w:rsidR="007D548F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A33B7F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>. 202</w:t>
      </w:r>
      <w:r w:rsidR="007D548F">
        <w:rPr>
          <w:rFonts w:cs="Arial"/>
          <w:i/>
          <w:iCs/>
          <w:sz w:val="18"/>
          <w:szCs w:val="18"/>
        </w:rPr>
        <w:t>6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1FF9" w14:textId="77777777" w:rsidR="00BC3C42" w:rsidRDefault="00BC3C42" w:rsidP="00BA6370">
      <w:r>
        <w:separator/>
      </w:r>
    </w:p>
  </w:endnote>
  <w:endnote w:type="continuationSeparator" w:id="0">
    <w:p w14:paraId="28FBCB11" w14:textId="77777777" w:rsidR="00BC3C42" w:rsidRDefault="00BC3C4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380D32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5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380D32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5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C0C7" w14:textId="77777777" w:rsidR="00BC3C42" w:rsidRDefault="00BC3C42" w:rsidP="00BA6370">
      <w:r>
        <w:separator/>
      </w:r>
    </w:p>
  </w:footnote>
  <w:footnote w:type="continuationSeparator" w:id="0">
    <w:p w14:paraId="4BD88254" w14:textId="77777777" w:rsidR="00BC3C42" w:rsidRDefault="00BC3C4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2A"/>
    <w:multiLevelType w:val="hybridMultilevel"/>
    <w:tmpl w:val="C088B812"/>
    <w:lvl w:ilvl="0" w:tplc="3D0EB2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A7522"/>
    <w:multiLevelType w:val="hybridMultilevel"/>
    <w:tmpl w:val="9CD2931A"/>
    <w:lvl w:ilvl="0" w:tplc="1B3642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651930">
    <w:abstractNumId w:val="0"/>
  </w:num>
  <w:num w:numId="2" w16cid:durableId="21346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0906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D778E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1F7F3F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0633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107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059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1BCB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1D43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1C19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5F7C31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5E6F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279B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0DEB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3E8"/>
    <w:rsid w:val="007C26B8"/>
    <w:rsid w:val="007C308F"/>
    <w:rsid w:val="007C6005"/>
    <w:rsid w:val="007C603E"/>
    <w:rsid w:val="007C7259"/>
    <w:rsid w:val="007D1421"/>
    <w:rsid w:val="007D2BA0"/>
    <w:rsid w:val="007D5451"/>
    <w:rsid w:val="007D548F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C669F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2F90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15FA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3B7F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A6B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4CEA"/>
    <w:rsid w:val="00B55375"/>
    <w:rsid w:val="00B558E8"/>
    <w:rsid w:val="00B55FC7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3C42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0EA3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363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6886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14873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85C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29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3D3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customStyle="1" w:styleId="tlid-translation">
    <w:name w:val="tlid-translation"/>
    <w:basedOn w:val="Standardnpsmoodstavce"/>
    <w:rsid w:val="00382107"/>
  </w:style>
  <w:style w:type="character" w:styleId="Nevyeenzmnka">
    <w:name w:val="Unresolved Mention"/>
    <w:basedOn w:val="Standardnpsmoodstavce"/>
    <w:uiPriority w:val="99"/>
    <w:semiHidden/>
    <w:unhideWhenUsed/>
    <w:rsid w:val="00B54C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645E6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zmeny-v-cenove-statistice-od-ledna-202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ce-spotrebitelske-cen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07716d8eca4bc55f3299959f0d2c5fe4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d5670778ac29abd08a3716c181227f2c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2EC89-0834-4C30-B82D-2E47936C814D}"/>
</file>

<file path=customXml/itemProps2.xml><?xml version="1.0" encoding="utf-8"?>
<ds:datastoreItem xmlns:ds="http://schemas.openxmlformats.org/officeDocument/2006/customXml" ds:itemID="{6545FA03-3ADA-410C-B1FC-EB6FC7E7F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30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8</cp:revision>
  <cp:lastPrinted>2025-09-02T08:15:00Z</cp:lastPrinted>
  <dcterms:created xsi:type="dcterms:W3CDTF">2025-11-04T11:41:00Z</dcterms:created>
  <dcterms:modified xsi:type="dcterms:W3CDTF">2026-01-05T10:38:00Z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