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8F13" w14:textId="2F9E3633" w:rsidR="007A0BA6" w:rsidRPr="00473D22" w:rsidRDefault="006D33F9" w:rsidP="007A0BA6">
      <w:pPr>
        <w:pStyle w:val="Nadpis1"/>
      </w:pPr>
      <w:r>
        <w:t xml:space="preserve">Meziroční </w:t>
      </w:r>
      <w:r w:rsidR="00A05106">
        <w:t xml:space="preserve">růst cen </w:t>
      </w:r>
      <w:r w:rsidR="00250D8C">
        <w:t xml:space="preserve">v červnu </w:t>
      </w:r>
      <w:r w:rsidR="00A05106">
        <w:t>oslabil</w:t>
      </w:r>
      <w:r w:rsidR="00655D00">
        <w:t xml:space="preserve"> na</w:t>
      </w:r>
      <w:r w:rsidR="00DC0A1D">
        <w:t> </w:t>
      </w:r>
      <w:r w:rsidR="00655D00">
        <w:t>1,5 %</w:t>
      </w:r>
    </w:p>
    <w:p w14:paraId="0B86390E" w14:textId="4CD7C673" w:rsidR="00F21B6A" w:rsidRDefault="00000000" w:rsidP="00200551">
      <w:pPr>
        <w:jc w:val="left"/>
      </w:pPr>
      <w:sdt>
        <w:sdtPr>
          <w:id w:val="902409853"/>
          <w:placeholder>
            <w:docPart w:val="D9E2BBC7743A425FB0FE62EF04ABB2BB"/>
          </w:placeholder>
          <w:date w:fullDate="2026-07-10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DC15EA">
            <w:t>10. 07. 2026</w:t>
          </w:r>
        </w:sdtContent>
      </w:sdt>
    </w:p>
    <w:p w14:paraId="4869DB4A" w14:textId="71FBF56F" w:rsidR="007A0BA6" w:rsidRPr="001A6012" w:rsidRDefault="007A0BA6" w:rsidP="007A0BA6">
      <w:pPr>
        <w:pStyle w:val="Nadpis2"/>
      </w:pPr>
      <w:r w:rsidRPr="001A6012">
        <w:t xml:space="preserve">Indexy spotřebitelských cen – inflace – </w:t>
      </w:r>
      <w:r w:rsidR="00DC15EA">
        <w:t>červen</w:t>
      </w:r>
      <w:r>
        <w:t> </w:t>
      </w:r>
      <w:r w:rsidRPr="001A6012">
        <w:t>202</w:t>
      </w:r>
      <w:r>
        <w:t>6</w:t>
      </w:r>
    </w:p>
    <w:p w14:paraId="653DCDF9" w14:textId="62888AE0" w:rsidR="007A0BA6" w:rsidRPr="009F246D" w:rsidRDefault="007A0BA6" w:rsidP="009F246D">
      <w:pPr>
        <w:pStyle w:val="Perex"/>
      </w:pPr>
      <w:r w:rsidRPr="009F246D">
        <w:t>Spotřebitelské ceny v </w:t>
      </w:r>
      <w:r w:rsidR="002F4AE6">
        <w:t>červnu</w:t>
      </w:r>
      <w:r w:rsidRPr="009F246D">
        <w:t xml:space="preserve"> meziměsíčně </w:t>
      </w:r>
      <w:r w:rsidR="002F4AE6">
        <w:t>klesly</w:t>
      </w:r>
      <w:r w:rsidRPr="009F246D">
        <w:t xml:space="preserve"> o 0,</w:t>
      </w:r>
      <w:r w:rsidR="002F4AE6">
        <w:t>3</w:t>
      </w:r>
      <w:r w:rsidRPr="009F246D">
        <w:t xml:space="preserve"> %. Tento vývoj byl ovlivněn zejména </w:t>
      </w:r>
      <w:r w:rsidR="002F4AE6">
        <w:t>nižšími</w:t>
      </w:r>
      <w:r w:rsidRPr="009F246D">
        <w:t xml:space="preserve"> cenami v oddíle </w:t>
      </w:r>
      <w:r w:rsidR="002F4AE6">
        <w:t>doprava a</w:t>
      </w:r>
      <w:r w:rsidR="00DC0A1D">
        <w:t> </w:t>
      </w:r>
      <w:r w:rsidR="002F4AE6">
        <w:t>v oddíle potr</w:t>
      </w:r>
      <w:r w:rsidR="004F59FB" w:rsidRPr="009F246D">
        <w:t>aviny a</w:t>
      </w:r>
      <w:r w:rsidR="00B16742">
        <w:t> </w:t>
      </w:r>
      <w:r w:rsidR="004F59FB" w:rsidRPr="009F246D">
        <w:t>nealkoholické nápoje</w:t>
      </w:r>
      <w:r w:rsidRPr="009F246D">
        <w:t>. Meziročně</w:t>
      </w:r>
      <w:r w:rsidR="002F4AE6">
        <w:t xml:space="preserve"> vzrostly</w:t>
      </w:r>
      <w:r w:rsidRPr="009F246D">
        <w:t xml:space="preserve"> spotřebitelské ceny v </w:t>
      </w:r>
      <w:r w:rsidR="002F4AE6">
        <w:t>červnu</w:t>
      </w:r>
      <w:r w:rsidRPr="009F246D">
        <w:t xml:space="preserve"> o </w:t>
      </w:r>
      <w:r w:rsidR="002F4AE6">
        <w:t>1,5</w:t>
      </w:r>
      <w:r w:rsidRPr="009F246D">
        <w:t> %, což bylo o </w:t>
      </w:r>
      <w:proofErr w:type="gramStart"/>
      <w:r w:rsidRPr="009F246D">
        <w:t>0,</w:t>
      </w:r>
      <w:r w:rsidR="002F4AE6">
        <w:t>6</w:t>
      </w:r>
      <w:r w:rsidRPr="009F246D">
        <w:t> procentního</w:t>
      </w:r>
      <w:proofErr w:type="gramEnd"/>
      <w:r w:rsidRPr="009F246D">
        <w:t xml:space="preserve"> bodu </w:t>
      </w:r>
      <w:r w:rsidR="004F59FB" w:rsidRPr="009F246D">
        <w:t>méně</w:t>
      </w:r>
      <w:r w:rsidRPr="009F246D">
        <w:t xml:space="preserve"> než v </w:t>
      </w:r>
      <w:r w:rsidR="002F4AE6">
        <w:t>květnu</w:t>
      </w:r>
      <w:r w:rsidRPr="009F246D">
        <w:t>.</w:t>
      </w:r>
    </w:p>
    <w:p w14:paraId="2891420D" w14:textId="77777777" w:rsidR="00C71364" w:rsidRPr="00F87C88" w:rsidRDefault="00C71364" w:rsidP="00C71364">
      <w:pPr>
        <w:pStyle w:val="Nadpis6"/>
      </w:pPr>
      <w:r w:rsidRPr="00512838">
        <w:t>Meziměsíční srovnání</w:t>
      </w:r>
    </w:p>
    <w:p w14:paraId="1B77DDE8" w14:textId="5EAC2CD0" w:rsidR="006207C6" w:rsidRDefault="00C71364" w:rsidP="00DC0A1D">
      <w:pPr>
        <w:pStyle w:val="Zkladntext"/>
        <w:tabs>
          <w:tab w:val="left" w:pos="4900"/>
        </w:tabs>
        <w:spacing w:after="160" w:line="276" w:lineRule="auto"/>
        <w:jc w:val="left"/>
        <w:rPr>
          <w:rFonts w:asciiTheme="minorHAnsi" w:eastAsia="Calibri" w:hAnsiTheme="minorHAnsi" w:cstheme="minorHAnsi"/>
          <w:i w:val="0"/>
          <w:iCs w:val="0"/>
          <w:sz w:val="20"/>
          <w:szCs w:val="20"/>
        </w:rPr>
      </w:pPr>
      <w:r w:rsidRPr="00C71364">
        <w:rPr>
          <w:rFonts w:asciiTheme="minorHAnsi" w:hAnsiTheme="minorHAnsi" w:cstheme="minorHAnsi"/>
          <w:i w:val="0"/>
          <w:sz w:val="20"/>
          <w:szCs w:val="20"/>
        </w:rPr>
        <w:t xml:space="preserve">Meziměsíčně </w:t>
      </w:r>
      <w:r w:rsidR="00220396">
        <w:rPr>
          <w:rFonts w:asciiTheme="minorHAnsi" w:hAnsiTheme="minorHAnsi" w:cstheme="minorHAnsi"/>
          <w:i w:val="0"/>
          <w:sz w:val="20"/>
          <w:szCs w:val="20"/>
        </w:rPr>
        <w:t>klesly</w:t>
      </w:r>
      <w:r w:rsidRPr="00C71364">
        <w:rPr>
          <w:rFonts w:asciiTheme="minorHAnsi" w:hAnsiTheme="minorHAnsi" w:cstheme="minorHAnsi"/>
          <w:i w:val="0"/>
          <w:sz w:val="20"/>
          <w:szCs w:val="20"/>
        </w:rPr>
        <w:t xml:space="preserve"> spotřebitelské ceny v </w:t>
      </w:r>
      <w:r w:rsidR="00220396">
        <w:rPr>
          <w:rFonts w:asciiTheme="minorHAnsi" w:hAnsiTheme="minorHAnsi" w:cstheme="minorHAnsi"/>
          <w:i w:val="0"/>
          <w:sz w:val="20"/>
          <w:szCs w:val="20"/>
        </w:rPr>
        <w:t>červnu</w:t>
      </w:r>
      <w:r w:rsidRPr="00C71364">
        <w:rPr>
          <w:rFonts w:asciiTheme="minorHAnsi" w:hAnsiTheme="minorHAnsi" w:cstheme="minorHAnsi"/>
          <w:i w:val="0"/>
          <w:sz w:val="20"/>
          <w:szCs w:val="20"/>
        </w:rPr>
        <w:t xml:space="preserve"> o 0,</w:t>
      </w:r>
      <w:r w:rsidR="00220396">
        <w:rPr>
          <w:rFonts w:asciiTheme="minorHAnsi" w:hAnsiTheme="minorHAnsi" w:cstheme="minorHAnsi"/>
          <w:i w:val="0"/>
          <w:sz w:val="20"/>
          <w:szCs w:val="20"/>
        </w:rPr>
        <w:t>3</w:t>
      </w:r>
      <w:r w:rsidRPr="00C71364">
        <w:rPr>
          <w:rFonts w:asciiTheme="minorHAnsi" w:hAnsiTheme="minorHAnsi" w:cstheme="minorHAnsi"/>
          <w:i w:val="0"/>
          <w:sz w:val="20"/>
          <w:szCs w:val="20"/>
        </w:rPr>
        <w:t xml:space="preserve"> %. </w:t>
      </w:r>
      <w:r w:rsidRPr="00C71364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V oddíle </w:t>
      </w:r>
      <w:r w:rsidR="006207C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doprava </w:t>
      </w:r>
      <w:r w:rsidR="009A7E2C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se snížily</w:t>
      </w:r>
      <w:r w:rsidR="00EB764E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především ceny </w:t>
      </w:r>
      <w:r w:rsidR="006207C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pohonných hmot a</w:t>
      </w:r>
      <w:r w:rsidR="00DC0A1D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6207C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maziv o 8,1 %. V oddíle potraviny a</w:t>
      </w:r>
      <w:r w:rsidR="00DC0A1D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6207C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nealkoholické nápoje byly nižší zejména ceny vajec o </w:t>
      </w:r>
      <w:r w:rsidR="00AF49F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19,7 %, ovoce o 3,7 %, zeleniny o</w:t>
      </w:r>
      <w:r w:rsidR="00DC0A1D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AF49F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2,0 %, drůbežího masa o 2,8 %, polotučného trvanlivého mléka o 11,4 %, másla o 9,4 % a</w:t>
      </w:r>
      <w:r w:rsidR="00DC0A1D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AF49F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olejů a</w:t>
      </w:r>
      <w:r w:rsidR="00DC0A1D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AF49F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tuků o 3,1 %.</w:t>
      </w:r>
      <w:r w:rsidR="009A7E2C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</w:t>
      </w:r>
      <w:r w:rsidR="00BB102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Průměrná cena másla 142</w:t>
      </w:r>
      <w:r w:rsidR="00DC0A1D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BB102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Kč/kg byla nejnižší hodnotou od</w:t>
      </w:r>
      <w:r w:rsidR="004E4358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BB1026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srpna roku 2021. </w:t>
      </w:r>
      <w:r w:rsidR="009A7E2C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Naopak k meziměsíčnímu zvýšení cenové hladiny v červnu přispěly především ceny v oddíle rekreace, sport a</w:t>
      </w:r>
      <w:r w:rsidR="004E4358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9A7E2C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kultura, kde vzrostly ceny organizované dovolené a</w:t>
      </w:r>
      <w:r w:rsidR="004E4358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9A7E2C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zájezdů o 2,6 %. Z potravin byly vyšší zejména ceny brambor o 6,7 %.</w:t>
      </w:r>
    </w:p>
    <w:p w14:paraId="729F9BD7" w14:textId="448497BC" w:rsidR="002816E5" w:rsidRDefault="002816E5" w:rsidP="005E2385">
      <w:pPr>
        <w:pStyle w:val="Zkladntextodsazen2"/>
        <w:spacing w:after="160" w:line="276" w:lineRule="auto"/>
        <w:ind w:left="0"/>
        <w:jc w:val="left"/>
        <w:rPr>
          <w:rFonts w:cs="Arial"/>
          <w:szCs w:val="20"/>
        </w:rPr>
      </w:pPr>
      <w:r w:rsidRPr="001A6012">
        <w:rPr>
          <w:rFonts w:cs="Arial"/>
          <w:szCs w:val="20"/>
        </w:rPr>
        <w:t xml:space="preserve">Ceny zboží úhrnem </w:t>
      </w:r>
      <w:r w:rsidR="00E92819">
        <w:rPr>
          <w:rFonts w:cs="Arial"/>
          <w:szCs w:val="20"/>
        </w:rPr>
        <w:t>klesly o 0,8 %, zatímco ceny služeb o 0,4 % vzrostly</w:t>
      </w:r>
      <w:r>
        <w:rPr>
          <w:rFonts w:cs="Arial"/>
          <w:szCs w:val="20"/>
        </w:rPr>
        <w:t>.</w:t>
      </w:r>
    </w:p>
    <w:p w14:paraId="29ED1E0B" w14:textId="77777777" w:rsidR="00C71364" w:rsidRDefault="00C71364" w:rsidP="009F246D">
      <w:pPr>
        <w:pStyle w:val="Nadpis6"/>
        <w:spacing w:before="0"/>
      </w:pPr>
      <w:r w:rsidRPr="001A6012">
        <w:t>Meziroční srovnání</w:t>
      </w:r>
    </w:p>
    <w:p w14:paraId="77C89239" w14:textId="063ED2A2" w:rsidR="00DF4310" w:rsidRPr="00BB1026" w:rsidRDefault="00C71364" w:rsidP="00DF4310">
      <w:pPr>
        <w:pStyle w:val="Zkladntext"/>
        <w:spacing w:after="160" w:line="276" w:lineRule="auto"/>
        <w:jc w:val="left"/>
        <w:outlineLvl w:val="0"/>
        <w:rPr>
          <w:rFonts w:cs="Arial"/>
          <w:i w:val="0"/>
          <w:sz w:val="20"/>
          <w:szCs w:val="20"/>
          <w:lang w:eastAsia="cs-CZ"/>
        </w:rPr>
      </w:pPr>
      <w:r w:rsidRPr="00BB1026">
        <w:rPr>
          <w:rFonts w:cs="Arial"/>
          <w:bCs/>
          <w:sz w:val="20"/>
          <w:szCs w:val="20"/>
        </w:rPr>
        <w:t>„</w:t>
      </w:r>
      <w:r w:rsidR="00B245C0" w:rsidRPr="00BB1026">
        <w:rPr>
          <w:rFonts w:cs="Arial"/>
          <w:bCs/>
          <w:sz w:val="20"/>
          <w:szCs w:val="20"/>
        </w:rPr>
        <w:t>Spotřebitelské ceny v červnu zpomalily svůj meziroční růst na</w:t>
      </w:r>
      <w:r w:rsidR="004E4358">
        <w:rPr>
          <w:rFonts w:cs="Arial"/>
          <w:bCs/>
          <w:sz w:val="20"/>
          <w:szCs w:val="20"/>
        </w:rPr>
        <w:t> </w:t>
      </w:r>
      <w:r w:rsidR="00B245C0" w:rsidRPr="00BB1026">
        <w:rPr>
          <w:rFonts w:cs="Arial"/>
          <w:bCs/>
          <w:sz w:val="20"/>
          <w:szCs w:val="20"/>
        </w:rPr>
        <w:t xml:space="preserve">1,5 %. </w:t>
      </w:r>
      <w:r w:rsidR="00DF4310" w:rsidRPr="00BB1026">
        <w:rPr>
          <w:rFonts w:cs="Arial"/>
          <w:bCs/>
          <w:sz w:val="20"/>
          <w:szCs w:val="20"/>
        </w:rPr>
        <w:t>Na</w:t>
      </w:r>
      <w:r w:rsidR="004E4358">
        <w:rPr>
          <w:rFonts w:cs="Arial"/>
          <w:bCs/>
          <w:sz w:val="20"/>
          <w:szCs w:val="20"/>
        </w:rPr>
        <w:t> </w:t>
      </w:r>
      <w:r w:rsidR="00DF4310" w:rsidRPr="00BB1026">
        <w:rPr>
          <w:rFonts w:cs="Arial"/>
          <w:bCs/>
          <w:sz w:val="20"/>
          <w:szCs w:val="20"/>
        </w:rPr>
        <w:t xml:space="preserve">tomto vývoji se významně podílely ceny pohonných hmot. </w:t>
      </w:r>
      <w:r w:rsidR="00DF4310" w:rsidRPr="00BB1026">
        <w:rPr>
          <w:rFonts w:cs="Arial"/>
          <w:sz w:val="20"/>
          <w:szCs w:val="20"/>
          <w:lang w:eastAsia="cs-CZ"/>
        </w:rPr>
        <w:t>Nafta se v</w:t>
      </w:r>
      <w:r w:rsidR="004E4358">
        <w:rPr>
          <w:rFonts w:cs="Arial"/>
          <w:sz w:val="20"/>
          <w:szCs w:val="20"/>
          <w:lang w:eastAsia="cs-CZ"/>
        </w:rPr>
        <w:t> </w:t>
      </w:r>
      <w:r w:rsidR="00DF4310" w:rsidRPr="00BB1026">
        <w:rPr>
          <w:rFonts w:cs="Arial"/>
          <w:sz w:val="20"/>
          <w:szCs w:val="20"/>
          <w:lang w:eastAsia="cs-CZ"/>
        </w:rPr>
        <w:t>červnu na čerpacích stanicích prodávala v průměru zhruba</w:t>
      </w:r>
      <w:r w:rsidR="007B6C7E">
        <w:rPr>
          <w:rFonts w:cs="Arial"/>
          <w:sz w:val="20"/>
          <w:szCs w:val="20"/>
          <w:lang w:eastAsia="cs-CZ"/>
        </w:rPr>
        <w:t xml:space="preserve"> za</w:t>
      </w:r>
      <w:r w:rsidR="004E4358">
        <w:rPr>
          <w:rFonts w:cs="Arial"/>
          <w:sz w:val="20"/>
          <w:szCs w:val="20"/>
          <w:lang w:eastAsia="cs-CZ"/>
        </w:rPr>
        <w:t> </w:t>
      </w:r>
      <w:r w:rsidR="00DF4310" w:rsidRPr="00BB1026">
        <w:rPr>
          <w:rFonts w:cs="Arial"/>
          <w:sz w:val="20"/>
          <w:szCs w:val="20"/>
          <w:lang w:eastAsia="cs-CZ"/>
        </w:rPr>
        <w:t>37 Kč/l a benzín Natural 95 za necelých 40 Kč/l. V případě benzinu Natural 95 to byla nejnižší hodnota od letošního března a v případě nafty od února,</w:t>
      </w:r>
      <w:r w:rsidR="00DF4310" w:rsidRPr="00BB1026">
        <w:rPr>
          <w:rFonts w:eastAsia="Calibri"/>
          <w:i w:val="0"/>
          <w:iCs w:val="0"/>
          <w:sz w:val="20"/>
          <w:szCs w:val="20"/>
        </w:rPr>
        <w:t xml:space="preserve">“ </w:t>
      </w:r>
      <w:r w:rsidR="00DF4310" w:rsidRPr="00BB1026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5A392A7A" w14:textId="01EE8587" w:rsidR="008D6B68" w:rsidRDefault="00B51A36" w:rsidP="005E2385">
      <w:pPr>
        <w:jc w:val="left"/>
        <w:rPr>
          <w:rFonts w:cs="Arial"/>
        </w:rPr>
      </w:pPr>
      <w:r w:rsidRPr="004D76CB">
        <w:t>Meziroční růst spotřebitelských cen byl v </w:t>
      </w:r>
      <w:r w:rsidR="008D6B68">
        <w:t>červnu</w:t>
      </w:r>
      <w:r w:rsidRPr="004D76CB">
        <w:t xml:space="preserve"> o</w:t>
      </w:r>
      <w:r w:rsidR="00B16742" w:rsidRPr="004D76CB">
        <w:t> </w:t>
      </w:r>
      <w:proofErr w:type="gramStart"/>
      <w:r w:rsidRPr="004D76CB">
        <w:t>0,</w:t>
      </w:r>
      <w:r w:rsidR="008D6B68">
        <w:t>6</w:t>
      </w:r>
      <w:r w:rsidR="00B16742" w:rsidRPr="004D76CB">
        <w:t> </w:t>
      </w:r>
      <w:r w:rsidRPr="004D76CB">
        <w:t>procentního</w:t>
      </w:r>
      <w:proofErr w:type="gramEnd"/>
      <w:r w:rsidRPr="004D76CB">
        <w:t xml:space="preserve"> bodu </w:t>
      </w:r>
      <w:r w:rsidR="00C10FB9" w:rsidRPr="004D76CB">
        <w:t xml:space="preserve">nižší </w:t>
      </w:r>
      <w:r w:rsidRPr="004D76CB">
        <w:t>než v </w:t>
      </w:r>
      <w:r w:rsidR="008D6B68">
        <w:t>květnu</w:t>
      </w:r>
      <w:r w:rsidR="00C10FB9" w:rsidRPr="004D76CB">
        <w:rPr>
          <w:rFonts w:cs="Arial"/>
        </w:rPr>
        <w:t xml:space="preserve">, </w:t>
      </w:r>
      <w:r w:rsidR="00C10FB9">
        <w:rPr>
          <w:rFonts w:cs="Arial"/>
        </w:rPr>
        <w:t xml:space="preserve">což bylo způsobeno především </w:t>
      </w:r>
      <w:r w:rsidR="00F038E3" w:rsidRPr="004D76CB">
        <w:rPr>
          <w:rFonts w:cs="Arial"/>
          <w:b/>
          <w:bCs/>
        </w:rPr>
        <w:t>zpomalením</w:t>
      </w:r>
      <w:r w:rsidR="00C10FB9" w:rsidRPr="00B3645D">
        <w:rPr>
          <w:rStyle w:val="Znakapoznpodarou"/>
          <w:rFonts w:cs="Arial"/>
        </w:rPr>
        <w:footnoteReference w:id="1"/>
      </w:r>
      <w:r w:rsidR="00C10FB9" w:rsidRPr="00B3645D">
        <w:rPr>
          <w:vertAlign w:val="superscript"/>
        </w:rPr>
        <w:t>)</w:t>
      </w:r>
      <w:r w:rsidR="00F038E3">
        <w:rPr>
          <w:rFonts w:cs="Arial"/>
        </w:rPr>
        <w:t xml:space="preserve"> cenového růstu </w:t>
      </w:r>
      <w:r w:rsidR="00C71364">
        <w:rPr>
          <w:rFonts w:cs="Arial"/>
        </w:rPr>
        <w:t xml:space="preserve">v oddíle </w:t>
      </w:r>
      <w:r w:rsidR="008D6B68">
        <w:rPr>
          <w:rFonts w:cs="Arial"/>
        </w:rPr>
        <w:t>doprava a</w:t>
      </w:r>
      <w:r w:rsidR="004E4358">
        <w:rPr>
          <w:rFonts w:cs="Arial"/>
        </w:rPr>
        <w:t> </w:t>
      </w:r>
      <w:r w:rsidR="008D6B68">
        <w:rPr>
          <w:rFonts w:cs="Arial"/>
        </w:rPr>
        <w:t>prohloubením cenového poklesu v oddíle potraviny a</w:t>
      </w:r>
      <w:r w:rsidR="004E4358">
        <w:rPr>
          <w:rFonts w:cs="Arial"/>
        </w:rPr>
        <w:t> </w:t>
      </w:r>
      <w:r w:rsidR="008D6B68">
        <w:rPr>
          <w:rFonts w:cs="Arial"/>
        </w:rPr>
        <w:t xml:space="preserve">nealkoholické nápoje. </w:t>
      </w:r>
      <w:r w:rsidR="00EF0D85">
        <w:rPr>
          <w:rFonts w:cs="Arial"/>
        </w:rPr>
        <w:t>V oddíle doprava byly v červnu vyšší především ceny pohonných hmot a</w:t>
      </w:r>
      <w:r w:rsidR="004E4358">
        <w:rPr>
          <w:rFonts w:cs="Arial"/>
        </w:rPr>
        <w:t> </w:t>
      </w:r>
      <w:r w:rsidR="00EF0D85">
        <w:rPr>
          <w:rFonts w:cs="Arial"/>
        </w:rPr>
        <w:t>maziv o 14,9 % (v</w:t>
      </w:r>
      <w:r w:rsidR="004E4358">
        <w:rPr>
          <w:rFonts w:cs="Arial"/>
        </w:rPr>
        <w:t> </w:t>
      </w:r>
      <w:r w:rsidR="00EF0D85">
        <w:rPr>
          <w:rFonts w:cs="Arial"/>
        </w:rPr>
        <w:t>květnu růst o 26,3 %). V oddíle potraviny a</w:t>
      </w:r>
      <w:r w:rsidR="004E4358">
        <w:rPr>
          <w:rFonts w:cs="Arial"/>
        </w:rPr>
        <w:t> </w:t>
      </w:r>
      <w:r w:rsidR="00EF0D85">
        <w:rPr>
          <w:rFonts w:cs="Arial"/>
        </w:rPr>
        <w:t xml:space="preserve">nealkoholické nápoje </w:t>
      </w:r>
      <w:r w:rsidR="00231705">
        <w:rPr>
          <w:rFonts w:cs="Arial"/>
        </w:rPr>
        <w:t>v červnu klesly ceny masa o 6,2 % (v</w:t>
      </w:r>
      <w:r w:rsidR="004E4358">
        <w:rPr>
          <w:rFonts w:cs="Arial"/>
        </w:rPr>
        <w:t> </w:t>
      </w:r>
      <w:r w:rsidR="00231705">
        <w:rPr>
          <w:rFonts w:cs="Arial"/>
        </w:rPr>
        <w:t>květnu pokles o 1,8 %), másla o 35,5 % (v</w:t>
      </w:r>
      <w:r w:rsidR="004E4358">
        <w:rPr>
          <w:rFonts w:cs="Arial"/>
        </w:rPr>
        <w:t> </w:t>
      </w:r>
      <w:r w:rsidR="00231705">
        <w:rPr>
          <w:rFonts w:cs="Arial"/>
        </w:rPr>
        <w:t xml:space="preserve">květnu pokles o 23,3 %), </w:t>
      </w:r>
      <w:r w:rsidR="001E753D">
        <w:rPr>
          <w:rFonts w:cs="Arial"/>
        </w:rPr>
        <w:t>polotučného trvanlivého mléka o 29,4 % (v</w:t>
      </w:r>
      <w:r w:rsidR="004E4358">
        <w:rPr>
          <w:rFonts w:cs="Arial"/>
        </w:rPr>
        <w:t> </w:t>
      </w:r>
      <w:r w:rsidR="001E753D">
        <w:rPr>
          <w:rFonts w:cs="Arial"/>
        </w:rPr>
        <w:t>květnu pokles o </w:t>
      </w:r>
      <w:r w:rsidR="00564531">
        <w:rPr>
          <w:rFonts w:cs="Arial"/>
        </w:rPr>
        <w:t>17,7 %), olejů a</w:t>
      </w:r>
      <w:r w:rsidR="004E4358">
        <w:rPr>
          <w:rFonts w:cs="Arial"/>
        </w:rPr>
        <w:t> </w:t>
      </w:r>
      <w:r w:rsidR="00231705">
        <w:rPr>
          <w:rFonts w:cs="Arial"/>
        </w:rPr>
        <w:t>tuků o 2</w:t>
      </w:r>
      <w:r w:rsidR="007B6C7E">
        <w:rPr>
          <w:rFonts w:cs="Arial"/>
        </w:rPr>
        <w:t>1</w:t>
      </w:r>
      <w:r w:rsidR="00231705">
        <w:rPr>
          <w:rFonts w:cs="Arial"/>
        </w:rPr>
        <w:t>,1 % (v</w:t>
      </w:r>
      <w:r w:rsidR="004E4358">
        <w:rPr>
          <w:rFonts w:cs="Arial"/>
        </w:rPr>
        <w:t> </w:t>
      </w:r>
      <w:r w:rsidR="00231705">
        <w:rPr>
          <w:rFonts w:cs="Arial"/>
        </w:rPr>
        <w:t>květnu pokles o 16,4 %). Ceny vajec přešly z květnového růstu o 10,0 % v pokles o 9,5 % v červnu.</w:t>
      </w:r>
    </w:p>
    <w:p w14:paraId="05D8F8A4" w14:textId="20F6F1FB" w:rsidR="00C71364" w:rsidRPr="00633BC7" w:rsidRDefault="00C71364" w:rsidP="005E2385">
      <w:pPr>
        <w:jc w:val="left"/>
        <w:rPr>
          <w:rFonts w:cs="Arial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 xml:space="preserve">růst </w:t>
      </w:r>
      <w:r w:rsidRPr="00172BB8">
        <w:rPr>
          <w:rFonts w:cs="Arial"/>
          <w:b/>
          <w:bCs/>
        </w:rPr>
        <w:t>cenové hladiny</w:t>
      </w:r>
      <w:r w:rsidRPr="006E5A9C">
        <w:rPr>
          <w:rFonts w:cs="Arial"/>
        </w:rPr>
        <w:t xml:space="preserve"> měly v</w:t>
      </w:r>
      <w:r>
        <w:rPr>
          <w:rFonts w:cs="Arial"/>
        </w:rPr>
        <w:t> </w:t>
      </w:r>
      <w:r w:rsidR="00231705">
        <w:rPr>
          <w:rFonts w:cs="Arial"/>
        </w:rPr>
        <w:t>červnu</w:t>
      </w:r>
      <w:r>
        <w:rPr>
          <w:rFonts w:cs="Arial"/>
        </w:rPr>
        <w:t xml:space="preserve"> </w:t>
      </w:r>
      <w:r w:rsidR="00231705">
        <w:rPr>
          <w:rFonts w:cs="Arial"/>
        </w:rPr>
        <w:t xml:space="preserve">nadále </w:t>
      </w:r>
      <w:r w:rsidRPr="006E5A9C">
        <w:rPr>
          <w:rFonts w:cs="Arial"/>
        </w:rPr>
        <w:t xml:space="preserve">největší vliv </w:t>
      </w:r>
      <w:r w:rsidR="00231705">
        <w:rPr>
          <w:rFonts w:cs="Arial"/>
        </w:rPr>
        <w:t>(i</w:t>
      </w:r>
      <w:r w:rsidR="004E4358">
        <w:rPr>
          <w:rFonts w:cs="Arial"/>
        </w:rPr>
        <w:t> </w:t>
      </w:r>
      <w:r w:rsidR="00231705">
        <w:rPr>
          <w:rFonts w:cs="Arial"/>
        </w:rPr>
        <w:t xml:space="preserve">přes jeho zmírnění) </w:t>
      </w:r>
      <w:r w:rsidR="00172BB8">
        <w:rPr>
          <w:rFonts w:cs="Arial"/>
        </w:rPr>
        <w:t xml:space="preserve">již výše zmíněné </w:t>
      </w:r>
      <w:r w:rsidRPr="006E5A9C">
        <w:rPr>
          <w:rFonts w:cs="Arial"/>
        </w:rPr>
        <w:t>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doprava</w:t>
      </w:r>
      <w:r w:rsidR="00231705">
        <w:rPr>
          <w:rFonts w:cs="Arial"/>
        </w:rPr>
        <w:t xml:space="preserve"> (nárůst o 5,7 %)</w:t>
      </w:r>
      <w:r w:rsidR="00540F50">
        <w:rPr>
          <w:rFonts w:cs="Arial"/>
        </w:rPr>
        <w:t>.</w:t>
      </w:r>
      <w:r>
        <w:rPr>
          <w:rFonts w:cs="Arial"/>
        </w:rPr>
        <w:t xml:space="preserve"> </w:t>
      </w:r>
      <w:r w:rsidR="00E42301">
        <w:rPr>
          <w:rFonts w:cs="Arial"/>
        </w:rPr>
        <w:t>Další v pořadí vlivu byly ceny v</w:t>
      </w:r>
      <w:r w:rsidR="00E42301" w:rsidRPr="00C9070B">
        <w:rPr>
          <w:rFonts w:cs="Arial"/>
        </w:rPr>
        <w:t> oddíle alkoholické nápoje</w:t>
      </w:r>
      <w:r w:rsidR="00E42301">
        <w:rPr>
          <w:rFonts w:cs="Arial"/>
        </w:rPr>
        <w:t>, tabák</w:t>
      </w:r>
      <w:r w:rsidR="00824391">
        <w:rPr>
          <w:rFonts w:cs="Arial"/>
        </w:rPr>
        <w:t>, kde</w:t>
      </w:r>
      <w:r w:rsidR="00E42301" w:rsidRPr="00540F50">
        <w:rPr>
          <w:rFonts w:cs="Arial"/>
        </w:rPr>
        <w:t xml:space="preserve"> </w:t>
      </w:r>
      <w:r w:rsidR="00E42301">
        <w:rPr>
          <w:rFonts w:cs="Arial"/>
        </w:rPr>
        <w:t>se zvýšily ceny destilátů a</w:t>
      </w:r>
      <w:r w:rsidR="004E4358">
        <w:rPr>
          <w:rFonts w:cs="Arial"/>
        </w:rPr>
        <w:t> </w:t>
      </w:r>
      <w:r w:rsidR="00E42301">
        <w:rPr>
          <w:rFonts w:cs="Arial"/>
        </w:rPr>
        <w:t>likérů o 2,6 %, vína o 2,7 %, piva o 1,4 % a</w:t>
      </w:r>
      <w:r w:rsidR="004E4358">
        <w:rPr>
          <w:rFonts w:cs="Arial"/>
        </w:rPr>
        <w:t> </w:t>
      </w:r>
      <w:r w:rsidR="00E42301">
        <w:rPr>
          <w:rFonts w:cs="Arial"/>
        </w:rPr>
        <w:t>tabákových výrobků o 5,8 %. V</w:t>
      </w:r>
      <w:r>
        <w:rPr>
          <w:rFonts w:cs="Arial"/>
        </w:rPr>
        <w:t xml:space="preserve"> oddíle </w:t>
      </w:r>
      <w:r w:rsidR="00540F50" w:rsidRPr="006E5A9C">
        <w:rPr>
          <w:rFonts w:cs="Arial"/>
        </w:rPr>
        <w:t>bydlení</w:t>
      </w:r>
      <w:r w:rsidR="00540F50">
        <w:rPr>
          <w:rFonts w:cs="Arial"/>
        </w:rPr>
        <w:t>,</w:t>
      </w:r>
      <w:r w:rsidR="00540F50" w:rsidRPr="006E5A9C">
        <w:rPr>
          <w:rFonts w:cs="Arial"/>
        </w:rPr>
        <w:t xml:space="preserve"> kromě nákladů vlastnického bydlení</w:t>
      </w:r>
      <w:r w:rsidR="00540F50">
        <w:rPr>
          <w:rFonts w:cs="Arial"/>
        </w:rPr>
        <w:t>, byly vyšší ceny nájemného za bydlení</w:t>
      </w:r>
      <w:r w:rsidR="00540F50" w:rsidRPr="00DF1132">
        <w:rPr>
          <w:rStyle w:val="Znakapoznpodarou"/>
          <w:rFonts w:cs="Arial"/>
        </w:rPr>
        <w:footnoteReference w:id="2"/>
      </w:r>
      <w:r w:rsidR="00540F50" w:rsidRPr="00DF1132">
        <w:rPr>
          <w:rFonts w:cs="Arial"/>
          <w:vertAlign w:val="superscript"/>
        </w:rPr>
        <w:t>)</w:t>
      </w:r>
      <w:r w:rsidR="00540F50">
        <w:rPr>
          <w:rFonts w:cs="Arial"/>
        </w:rPr>
        <w:t xml:space="preserve"> o </w:t>
      </w:r>
      <w:r w:rsidR="00E42301">
        <w:rPr>
          <w:rFonts w:cs="Arial"/>
        </w:rPr>
        <w:t>5,9</w:t>
      </w:r>
      <w:r w:rsidR="00540F50">
        <w:rPr>
          <w:rFonts w:cs="Arial"/>
        </w:rPr>
        <w:t> %, materiálů a služeb pro drobné opravy a údržbu bydlení o </w:t>
      </w:r>
      <w:r w:rsidR="00E42301">
        <w:rPr>
          <w:rFonts w:cs="Arial"/>
        </w:rPr>
        <w:t>5,1</w:t>
      </w:r>
      <w:r w:rsidR="00540F50">
        <w:rPr>
          <w:rFonts w:cs="Arial"/>
        </w:rPr>
        <w:t xml:space="preserve"> %, </w:t>
      </w:r>
      <w:r w:rsidR="00540F50" w:rsidRPr="006E5A9C">
        <w:rPr>
          <w:rFonts w:cs="Arial"/>
        </w:rPr>
        <w:t>vodného o </w:t>
      </w:r>
      <w:r w:rsidR="00540F50">
        <w:rPr>
          <w:rFonts w:cs="Arial"/>
        </w:rPr>
        <w:t>3,9</w:t>
      </w:r>
      <w:r w:rsidR="00540F50" w:rsidRPr="006E5A9C">
        <w:rPr>
          <w:rFonts w:cs="Arial"/>
        </w:rPr>
        <w:t> %, stočného o 3,</w:t>
      </w:r>
      <w:r w:rsidR="00540F50">
        <w:rPr>
          <w:rFonts w:cs="Arial"/>
        </w:rPr>
        <w:t>8</w:t>
      </w:r>
      <w:r w:rsidR="00540F50" w:rsidRPr="006E5A9C">
        <w:rPr>
          <w:rFonts w:cs="Arial"/>
        </w:rPr>
        <w:t> % a tepla a teplé vody o </w:t>
      </w:r>
      <w:r w:rsidR="00540F50">
        <w:rPr>
          <w:rFonts w:cs="Arial"/>
        </w:rPr>
        <w:t>1,</w:t>
      </w:r>
      <w:r w:rsidR="00E42301">
        <w:rPr>
          <w:rFonts w:cs="Arial"/>
        </w:rPr>
        <w:t>7</w:t>
      </w:r>
      <w:r w:rsidR="00540F50" w:rsidRPr="006E5A9C">
        <w:rPr>
          <w:rFonts w:cs="Arial"/>
        </w:rPr>
        <w:t xml:space="preserve"> %. </w:t>
      </w:r>
      <w:r w:rsidR="00540F50">
        <w:rPr>
          <w:rFonts w:cs="Arial"/>
        </w:rPr>
        <w:t>C</w:t>
      </w:r>
      <w:r w:rsidR="00540F50" w:rsidRPr="006E5A9C">
        <w:rPr>
          <w:rFonts w:cs="Arial"/>
        </w:rPr>
        <w:t xml:space="preserve">eny </w:t>
      </w:r>
      <w:r w:rsidR="00540F50">
        <w:rPr>
          <w:rFonts w:cs="Arial"/>
        </w:rPr>
        <w:t xml:space="preserve">elektřiny meziročně klesly o 11,5 % </w:t>
      </w:r>
      <w:r w:rsidR="00540F50">
        <w:rPr>
          <w:rFonts w:cs="Arial"/>
        </w:rPr>
        <w:lastRenderedPageBreak/>
        <w:t>a zemního plynu o 5,</w:t>
      </w:r>
      <w:r w:rsidR="00E42301">
        <w:rPr>
          <w:rFonts w:cs="Arial"/>
        </w:rPr>
        <w:t>2</w:t>
      </w:r>
      <w:r w:rsidR="00540F50">
        <w:rPr>
          <w:rFonts w:cs="Arial"/>
        </w:rPr>
        <w:t> %. V</w:t>
      </w:r>
      <w:r w:rsidR="00AD5BFB">
        <w:rPr>
          <w:rFonts w:cs="Arial"/>
        </w:rPr>
        <w:t> </w:t>
      </w:r>
      <w:r w:rsidR="00540F50">
        <w:rPr>
          <w:rFonts w:cs="Arial"/>
        </w:rPr>
        <w:t xml:space="preserve">oddíle </w:t>
      </w:r>
      <w:r w:rsidR="00540F50" w:rsidRPr="0038351F">
        <w:rPr>
          <w:rFonts w:cs="Arial"/>
        </w:rPr>
        <w:t>stravov</w:t>
      </w:r>
      <w:r w:rsidR="00540F50">
        <w:rPr>
          <w:rFonts w:cs="Arial"/>
        </w:rPr>
        <w:t xml:space="preserve">ací </w:t>
      </w:r>
      <w:r w:rsidR="00540F50" w:rsidRPr="0038351F">
        <w:rPr>
          <w:rFonts w:cs="Arial"/>
        </w:rPr>
        <w:t>a ubytov</w:t>
      </w:r>
      <w:r w:rsidR="00540F50">
        <w:rPr>
          <w:rFonts w:cs="Arial"/>
        </w:rPr>
        <w:t xml:space="preserve">ací služby vzrostly </w:t>
      </w:r>
      <w:r w:rsidR="00540F50" w:rsidRPr="0038351F">
        <w:rPr>
          <w:rFonts w:cs="Arial"/>
        </w:rPr>
        <w:t>ceny stravovacích služeb o 4,</w:t>
      </w:r>
      <w:r w:rsidR="001B65DC">
        <w:rPr>
          <w:rFonts w:cs="Arial"/>
        </w:rPr>
        <w:t>2</w:t>
      </w:r>
      <w:r w:rsidR="00540F50" w:rsidRPr="0038351F">
        <w:rPr>
          <w:rFonts w:cs="Arial"/>
        </w:rPr>
        <w:t> % a ubytovacích služeb o 6,</w:t>
      </w:r>
      <w:r w:rsidR="001B65DC">
        <w:rPr>
          <w:rFonts w:cs="Arial"/>
        </w:rPr>
        <w:t>1</w:t>
      </w:r>
      <w:r w:rsidR="00540F50" w:rsidRPr="0038351F">
        <w:rPr>
          <w:rFonts w:cs="Arial"/>
        </w:rPr>
        <w:t> %.</w:t>
      </w:r>
      <w:r w:rsidR="005E2385">
        <w:rPr>
          <w:rFonts w:cs="Arial"/>
        </w:rPr>
        <w:t xml:space="preserve"> </w:t>
      </w:r>
      <w:r w:rsidRPr="00C2732A">
        <w:rPr>
          <w:rFonts w:cs="Arial"/>
        </w:rPr>
        <w:t xml:space="preserve">Naopak na meziroční snižování </w:t>
      </w:r>
      <w:r w:rsidRPr="00C2732A">
        <w:t>celkové cenové hladiny působily v </w:t>
      </w:r>
      <w:r w:rsidR="001B65DC">
        <w:t>červnu</w:t>
      </w:r>
      <w:r w:rsidRPr="00C2732A">
        <w:t xml:space="preserve"> </w:t>
      </w:r>
      <w:r w:rsidR="004279BE">
        <w:t>zejména</w:t>
      </w:r>
      <w:r>
        <w:t xml:space="preserve"> </w:t>
      </w:r>
      <w:r w:rsidRPr="00C2732A">
        <w:t>ceny v oddíle potraviny a</w:t>
      </w:r>
      <w:r>
        <w:t> </w:t>
      </w:r>
      <w:r w:rsidRPr="00C2732A">
        <w:t>nealkoholické nápoje</w:t>
      </w:r>
      <w:r w:rsidR="00564531">
        <w:t xml:space="preserve"> (pokles o 3,4 %)</w:t>
      </w:r>
      <w:r w:rsidRPr="005E2385">
        <w:t xml:space="preserve">. Pokračoval pokles cen v oddíle odívání a obuv, kde </w:t>
      </w:r>
      <w:r w:rsidR="00824391">
        <w:t>klesly</w:t>
      </w:r>
      <w:r w:rsidRPr="005E2385">
        <w:t xml:space="preserve"> ceny oděvů o 2,</w:t>
      </w:r>
      <w:r w:rsidR="00564531">
        <w:t>2</w:t>
      </w:r>
      <w:r w:rsidRPr="005E2385">
        <w:t> % a ceny obuvi o </w:t>
      </w:r>
      <w:r w:rsidR="00865298">
        <w:t>5,</w:t>
      </w:r>
      <w:r w:rsidR="00564531">
        <w:t>4</w:t>
      </w:r>
      <w:r w:rsidRPr="005E2385">
        <w:t> %.</w:t>
      </w:r>
    </w:p>
    <w:p w14:paraId="4FB5E0D3" w14:textId="270D6573" w:rsidR="00C71364" w:rsidRPr="0016351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Náklady vlastnického bydlení (imputované nájemné) </w:t>
      </w:r>
      <w:r>
        <w:rPr>
          <w:rFonts w:cs="Arial"/>
          <w:i w:val="0"/>
          <w:iCs w:val="0"/>
          <w:sz w:val="20"/>
          <w:szCs w:val="20"/>
        </w:rPr>
        <w:t xml:space="preserve">meziročně vzrostly </w:t>
      </w:r>
      <w:r w:rsidRPr="00B741F1">
        <w:rPr>
          <w:rFonts w:cs="Arial"/>
          <w:i w:val="0"/>
          <w:iCs w:val="0"/>
          <w:sz w:val="20"/>
          <w:szCs w:val="20"/>
        </w:rPr>
        <w:t>o </w:t>
      </w:r>
      <w:r>
        <w:rPr>
          <w:rFonts w:cs="Arial"/>
          <w:i w:val="0"/>
          <w:iCs w:val="0"/>
          <w:sz w:val="20"/>
          <w:szCs w:val="20"/>
        </w:rPr>
        <w:t>5,</w:t>
      </w:r>
      <w:r w:rsidR="00336EAB">
        <w:rPr>
          <w:rFonts w:cs="Arial"/>
          <w:i w:val="0"/>
          <w:iCs w:val="0"/>
          <w:sz w:val="20"/>
          <w:szCs w:val="20"/>
        </w:rPr>
        <w:t>2</w:t>
      </w:r>
      <w:r w:rsidRPr="00275632">
        <w:rPr>
          <w:rFonts w:cs="Arial"/>
          <w:i w:val="0"/>
          <w:iCs w:val="0"/>
          <w:sz w:val="20"/>
          <w:szCs w:val="20"/>
        </w:rPr>
        <w:t> %</w:t>
      </w:r>
      <w:r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336EAB">
        <w:rPr>
          <w:rFonts w:cs="Arial"/>
          <w:i w:val="0"/>
          <w:iCs w:val="0"/>
          <w:sz w:val="20"/>
          <w:szCs w:val="20"/>
        </w:rPr>
        <w:t>květnu</w:t>
      </w:r>
      <w:r>
        <w:rPr>
          <w:rFonts w:cs="Arial"/>
          <w:i w:val="0"/>
          <w:iCs w:val="0"/>
          <w:sz w:val="20"/>
          <w:szCs w:val="20"/>
        </w:rPr>
        <w:t xml:space="preserve"> </w:t>
      </w:r>
      <w:r w:rsidRPr="00E45A17">
        <w:rPr>
          <w:rFonts w:cs="Arial"/>
          <w:i w:val="0"/>
          <w:iCs w:val="0"/>
          <w:sz w:val="20"/>
          <w:szCs w:val="20"/>
        </w:rPr>
        <w:t>o </w:t>
      </w:r>
      <w:r>
        <w:rPr>
          <w:rFonts w:cs="Arial"/>
          <w:i w:val="0"/>
          <w:iCs w:val="0"/>
          <w:sz w:val="20"/>
          <w:szCs w:val="20"/>
        </w:rPr>
        <w:t>5,</w:t>
      </w:r>
      <w:r w:rsidR="00336EAB">
        <w:rPr>
          <w:rFonts w:cs="Arial"/>
          <w:i w:val="0"/>
          <w:iCs w:val="0"/>
          <w:sz w:val="20"/>
          <w:szCs w:val="20"/>
        </w:rPr>
        <w:t>3</w:t>
      </w:r>
      <w:r w:rsidRPr="00E45A17">
        <w:rPr>
          <w:rFonts w:cs="Arial"/>
          <w:i w:val="0"/>
          <w:iCs w:val="0"/>
          <w:sz w:val="20"/>
          <w:szCs w:val="20"/>
        </w:rPr>
        <w:t> %)</w:t>
      </w:r>
      <w:r>
        <w:rPr>
          <w:rFonts w:cs="Arial"/>
          <w:i w:val="0"/>
          <w:iCs w:val="0"/>
          <w:sz w:val="20"/>
          <w:szCs w:val="20"/>
        </w:rPr>
        <w:t xml:space="preserve">, </w:t>
      </w:r>
      <w:r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Pr="001C6197">
        <w:rPr>
          <w:rFonts w:cs="Arial"/>
          <w:i w:val="0"/>
          <w:iCs w:val="0"/>
          <w:sz w:val="20"/>
          <w:szCs w:val="20"/>
        </w:rPr>
        <w:t>.</w:t>
      </w:r>
      <w:r w:rsidRPr="00E45A17">
        <w:rPr>
          <w:rFonts w:cs="Arial"/>
          <w:i w:val="0"/>
          <w:iCs w:val="0"/>
          <w:sz w:val="20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i w:val="0"/>
          <w:iCs w:val="0"/>
          <w:sz w:val="20"/>
          <w:szCs w:val="20"/>
        </w:rPr>
        <w:t>by</w:t>
      </w:r>
      <w:r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Pr="00E92819">
        <w:rPr>
          <w:rFonts w:cs="Arial"/>
          <w:i w:val="0"/>
          <w:iCs w:val="0"/>
          <w:sz w:val="20"/>
          <w:szCs w:val="20"/>
        </w:rPr>
        <w:t>10</w:t>
      </w:r>
      <w:r w:rsidR="00E17E76" w:rsidRPr="00E92819">
        <w:rPr>
          <w:rFonts w:cs="Arial"/>
          <w:i w:val="0"/>
          <w:iCs w:val="0"/>
          <w:sz w:val="20"/>
          <w:szCs w:val="20"/>
        </w:rPr>
        <w:t>1,</w:t>
      </w:r>
      <w:r w:rsidR="00E92819" w:rsidRPr="00E92819">
        <w:rPr>
          <w:rFonts w:cs="Arial"/>
          <w:i w:val="0"/>
          <w:iCs w:val="0"/>
          <w:sz w:val="20"/>
          <w:szCs w:val="20"/>
        </w:rPr>
        <w:t>1</w:t>
      </w:r>
      <w:r w:rsidRPr="009751C7">
        <w:rPr>
          <w:rFonts w:cs="Arial"/>
          <w:i w:val="0"/>
          <w:iCs w:val="0"/>
          <w:sz w:val="20"/>
          <w:szCs w:val="20"/>
        </w:rPr>
        <w:t> %.</w:t>
      </w:r>
      <w:r w:rsidRPr="008B4CB3">
        <w:rPr>
          <w:rFonts w:cs="Arial"/>
          <w:i w:val="0"/>
          <w:iCs w:val="0"/>
          <w:sz w:val="20"/>
          <w:szCs w:val="20"/>
        </w:rPr>
        <w:t xml:space="preserve"> (Více informací: </w:t>
      </w:r>
      <w:hyperlink r:id="rId11">
        <w:r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Pr="008B4CB3">
        <w:rPr>
          <w:rFonts w:cs="Arial"/>
          <w:i w:val="0"/>
          <w:iCs w:val="0"/>
          <w:sz w:val="20"/>
          <w:szCs w:val="20"/>
        </w:rPr>
        <w:t>.)</w:t>
      </w:r>
    </w:p>
    <w:p w14:paraId="11B41AE5" w14:textId="13030DB0" w:rsidR="00C7136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</w:t>
      </w:r>
      <w:r w:rsidR="00E92819">
        <w:rPr>
          <w:rFonts w:cs="Arial"/>
          <w:i w:val="0"/>
          <w:iCs w:val="0"/>
          <w:sz w:val="20"/>
          <w:szCs w:val="20"/>
        </w:rPr>
        <w:t xml:space="preserve">klesly </w:t>
      </w:r>
      <w:r w:rsidRPr="00AC0EBB">
        <w:rPr>
          <w:rFonts w:cs="Arial"/>
          <w:i w:val="0"/>
          <w:iCs w:val="0"/>
          <w:sz w:val="20"/>
          <w:szCs w:val="20"/>
        </w:rPr>
        <w:t>o </w:t>
      </w:r>
      <w:r w:rsidR="00E17E76">
        <w:rPr>
          <w:rFonts w:cs="Arial"/>
          <w:i w:val="0"/>
          <w:iCs w:val="0"/>
          <w:sz w:val="20"/>
          <w:szCs w:val="20"/>
        </w:rPr>
        <w:t>0,</w:t>
      </w:r>
      <w:r w:rsidR="00E92819">
        <w:rPr>
          <w:rFonts w:cs="Arial"/>
          <w:i w:val="0"/>
          <w:iCs w:val="0"/>
          <w:sz w:val="20"/>
          <w:szCs w:val="20"/>
        </w:rPr>
        <w:t>4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E92819">
        <w:rPr>
          <w:rFonts w:cs="Arial"/>
          <w:i w:val="0"/>
          <w:iCs w:val="0"/>
          <w:sz w:val="20"/>
          <w:szCs w:val="20"/>
        </w:rPr>
        <w:t>, zatímco ceny služeb</w:t>
      </w:r>
      <w:r w:rsidRPr="00AC0EBB">
        <w:rPr>
          <w:rFonts w:cs="Arial"/>
          <w:i w:val="0"/>
          <w:iCs w:val="0"/>
          <w:sz w:val="20"/>
          <w:szCs w:val="20"/>
        </w:rPr>
        <w:t xml:space="preserve"> o 4,</w:t>
      </w:r>
      <w:r w:rsidR="00E92819">
        <w:rPr>
          <w:rFonts w:cs="Arial"/>
          <w:i w:val="0"/>
          <w:iCs w:val="0"/>
          <w:sz w:val="20"/>
          <w:szCs w:val="20"/>
        </w:rPr>
        <w:t>5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="00E92819">
        <w:rPr>
          <w:rFonts w:cs="Arial"/>
          <w:i w:val="0"/>
          <w:iCs w:val="0"/>
          <w:sz w:val="20"/>
          <w:szCs w:val="20"/>
        </w:rPr>
        <w:t xml:space="preserve"> vzrostly</w:t>
      </w:r>
      <w:r w:rsidRPr="00F21728">
        <w:rPr>
          <w:rFonts w:cs="Arial"/>
          <w:i w:val="0"/>
          <w:iCs w:val="0"/>
          <w:sz w:val="20"/>
          <w:szCs w:val="20"/>
        </w:rPr>
        <w:t>.</w:t>
      </w:r>
    </w:p>
    <w:p w14:paraId="3ACC0004" w14:textId="76931D40" w:rsidR="00C7136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>Hladina bazického indexu spotřebitelských cen k základnímu období průměr roku 20</w:t>
      </w:r>
      <w:r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 xml:space="preserve">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</w:t>
      </w:r>
      <w:r w:rsidR="004E4358">
        <w:rPr>
          <w:rFonts w:cs="Arial"/>
          <w:i w:val="0"/>
          <w:sz w:val="20"/>
          <w:szCs w:val="20"/>
        </w:rPr>
        <w:t> </w:t>
      </w:r>
      <w:r w:rsidR="00497086">
        <w:rPr>
          <w:rFonts w:cs="Arial"/>
          <w:i w:val="0"/>
          <w:sz w:val="20"/>
          <w:szCs w:val="20"/>
        </w:rPr>
        <w:t>červnu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</w:t>
      </w:r>
      <w:r>
        <w:rPr>
          <w:rFonts w:cs="Arial"/>
          <w:i w:val="0"/>
          <w:sz w:val="20"/>
          <w:szCs w:val="20"/>
        </w:rPr>
        <w:t>0</w:t>
      </w:r>
      <w:r w:rsidR="00497086">
        <w:rPr>
          <w:rFonts w:cs="Arial"/>
          <w:i w:val="0"/>
          <w:sz w:val="20"/>
          <w:szCs w:val="20"/>
        </w:rPr>
        <w:t>1,7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497086">
        <w:rPr>
          <w:rFonts w:cs="Arial"/>
          <w:i w:val="0"/>
          <w:sz w:val="20"/>
          <w:szCs w:val="20"/>
        </w:rPr>
        <w:t>květnu</w:t>
      </w:r>
      <w:r w:rsidRPr="00526E1C">
        <w:rPr>
          <w:rFonts w:cs="Arial"/>
          <w:i w:val="0"/>
          <w:sz w:val="20"/>
          <w:szCs w:val="20"/>
        </w:rPr>
        <w:t> 1</w:t>
      </w:r>
      <w:r>
        <w:rPr>
          <w:rFonts w:cs="Arial"/>
          <w:i w:val="0"/>
          <w:sz w:val="20"/>
          <w:szCs w:val="20"/>
        </w:rPr>
        <w:t>0</w:t>
      </w:r>
      <w:r w:rsidR="00497086">
        <w:rPr>
          <w:rFonts w:cs="Arial"/>
          <w:i w:val="0"/>
          <w:sz w:val="20"/>
          <w:szCs w:val="20"/>
        </w:rPr>
        <w:t>2,0</w:t>
      </w:r>
      <w:r w:rsidRPr="00526E1C">
        <w:rPr>
          <w:rFonts w:cs="Arial"/>
          <w:i w:val="0"/>
          <w:sz w:val="20"/>
          <w:szCs w:val="20"/>
        </w:rPr>
        <w:t> %).</w:t>
      </w:r>
    </w:p>
    <w:p w14:paraId="338C5DAE" w14:textId="732380C0" w:rsidR="00C7136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i w:val="0"/>
          <w:sz w:val="20"/>
          <w:szCs w:val="20"/>
        </w:rPr>
        <w:t> </w:t>
      </w:r>
      <w:r w:rsidR="00497086">
        <w:rPr>
          <w:rFonts w:cs="Arial"/>
          <w:i w:val="0"/>
          <w:sz w:val="20"/>
          <w:szCs w:val="20"/>
        </w:rPr>
        <w:t>červnu</w:t>
      </w:r>
      <w:r w:rsidRPr="00B3645D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</w:t>
      </w:r>
      <w:r w:rsidR="00497086">
        <w:rPr>
          <w:rFonts w:cs="Arial"/>
          <w:i w:val="0"/>
          <w:sz w:val="20"/>
          <w:szCs w:val="20"/>
        </w:rPr>
        <w:t>1</w:t>
      </w:r>
      <w:r w:rsidRPr="00B3645D">
        <w:rPr>
          <w:rFonts w:cs="Arial"/>
          <w:i w:val="0"/>
          <w:sz w:val="20"/>
          <w:szCs w:val="20"/>
        </w:rPr>
        <w:t> % (v </w:t>
      </w:r>
      <w:r w:rsidR="00497086">
        <w:rPr>
          <w:rFonts w:cs="Arial"/>
          <w:i w:val="0"/>
          <w:sz w:val="20"/>
          <w:szCs w:val="20"/>
        </w:rPr>
        <w:t>květnu</w:t>
      </w:r>
      <w:r>
        <w:rPr>
          <w:rFonts w:cs="Arial"/>
          <w:i w:val="0"/>
          <w:sz w:val="20"/>
          <w:szCs w:val="20"/>
        </w:rPr>
        <w:t> 2,2</w:t>
      </w:r>
      <w:r w:rsidRPr="00B3645D">
        <w:rPr>
          <w:rFonts w:cs="Arial"/>
          <w:i w:val="0"/>
          <w:sz w:val="20"/>
          <w:szCs w:val="20"/>
        </w:rPr>
        <w:t> %).</w:t>
      </w:r>
    </w:p>
    <w:p w14:paraId="66D117B3" w14:textId="77777777" w:rsidR="00C71364" w:rsidRPr="00B3645D" w:rsidRDefault="00C71364" w:rsidP="005E2385">
      <w:pPr>
        <w:pStyle w:val="Nadpis6"/>
      </w:pPr>
      <w:r w:rsidRPr="00B3645D">
        <w:t xml:space="preserve">Harmonizovaný index spotřebitelských cen </w:t>
      </w:r>
      <w:r w:rsidRPr="0091247A">
        <w:t>(HICP)</w:t>
      </w:r>
      <w:r w:rsidRPr="00637E7E">
        <w:rPr>
          <w:rStyle w:val="Znakapoznpodarou"/>
          <w:rFonts w:cs="Arial"/>
        </w:rPr>
        <w:footnoteReference w:id="3"/>
      </w:r>
      <w:r w:rsidRPr="00637E7E">
        <w:rPr>
          <w:vertAlign w:val="superscript"/>
        </w:rPr>
        <w:t>)</w:t>
      </w:r>
    </w:p>
    <w:p w14:paraId="7E872D54" w14:textId="21557E28" w:rsidR="00C71364" w:rsidRDefault="00C71364" w:rsidP="005E2385">
      <w:pPr>
        <w:pStyle w:val="Zkladntextodsazen3"/>
        <w:spacing w:after="160"/>
        <w:ind w:left="0"/>
        <w:jc w:val="left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3666E2">
        <w:rPr>
          <w:rFonts w:cs="Arial"/>
          <w:b/>
          <w:sz w:val="20"/>
          <w:szCs w:val="20"/>
        </w:rPr>
        <w:t>červnu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 w:rsidR="00D66698"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="00D66698">
        <w:rPr>
          <w:rFonts w:cs="Arial"/>
          <w:sz w:val="20"/>
          <w:szCs w:val="20"/>
        </w:rPr>
        <w:t>0,5</w:t>
      </w:r>
      <w:r w:rsidRPr="00BC4BDF">
        <w:rPr>
          <w:rFonts w:cs="Arial"/>
          <w:sz w:val="20"/>
          <w:szCs w:val="20"/>
        </w:rPr>
        <w:t>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</w:t>
      </w:r>
      <w:r w:rsidR="00D66698">
        <w:rPr>
          <w:rFonts w:cs="Arial"/>
          <w:sz w:val="20"/>
          <w:szCs w:val="20"/>
        </w:rPr>
        <w:t>vzrostl o 1,1</w:t>
      </w:r>
      <w:r>
        <w:rPr>
          <w:rFonts w:cs="Arial"/>
          <w:sz w:val="20"/>
          <w:szCs w:val="20"/>
        </w:rPr>
        <w:t>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</w:t>
      </w:r>
      <w:r w:rsidR="003666E2">
        <w:rPr>
          <w:rFonts w:cs="Arial"/>
          <w:sz w:val="20"/>
          <w:szCs w:val="20"/>
        </w:rPr>
        <w:t>květnu</w:t>
      </w:r>
      <w:r w:rsidRPr="004F1853">
        <w:rPr>
          <w:rFonts w:cs="Arial"/>
          <w:sz w:val="20"/>
          <w:szCs w:val="20"/>
        </w:rPr>
        <w:t xml:space="preserve"> o </w:t>
      </w:r>
      <w:r w:rsidR="003666E2">
        <w:rPr>
          <w:rFonts w:cs="Arial"/>
          <w:sz w:val="20"/>
          <w:szCs w:val="20"/>
        </w:rPr>
        <w:t>1,8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 w:rsidR="004E4358">
        <w:rPr>
          <w:rFonts w:cs="Arial"/>
          <w:b/>
          <w:sz w:val="20"/>
          <w:szCs w:val="20"/>
        </w:rPr>
        <w:t> </w:t>
      </w:r>
      <w:r w:rsidR="003666E2">
        <w:rPr>
          <w:rFonts w:cs="Arial"/>
          <w:b/>
          <w:sz w:val="20"/>
          <w:szCs w:val="20"/>
        </w:rPr>
        <w:t>červnu</w:t>
      </w:r>
      <w:r w:rsidR="004E4358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 w:rsidR="003666E2">
        <w:rPr>
          <w:rFonts w:cs="Arial"/>
          <w:sz w:val="20"/>
          <w:szCs w:val="20"/>
        </w:rPr>
        <w:t>2,8</w:t>
      </w:r>
      <w:r w:rsidRPr="00AB7CEE">
        <w:rPr>
          <w:rFonts w:cs="Arial"/>
          <w:sz w:val="20"/>
          <w:szCs w:val="20"/>
        </w:rPr>
        <w:t> % (v </w:t>
      </w:r>
      <w:r w:rsidR="003666E2">
        <w:rPr>
          <w:rFonts w:cs="Arial"/>
          <w:sz w:val="20"/>
          <w:szCs w:val="20"/>
        </w:rPr>
        <w:t>květnu</w:t>
      </w:r>
      <w:r>
        <w:rPr>
          <w:rFonts w:cs="Arial"/>
          <w:sz w:val="20"/>
          <w:szCs w:val="20"/>
        </w:rPr>
        <w:t xml:space="preserve"> 3,</w:t>
      </w:r>
      <w:r w:rsidR="003666E2">
        <w:rPr>
          <w:rFonts w:cs="Arial"/>
          <w:sz w:val="20"/>
          <w:szCs w:val="20"/>
        </w:rPr>
        <w:t>2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</w:t>
      </w:r>
      <w:r w:rsidR="003666E2"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</w:t>
      </w:r>
      <w:r w:rsidR="003666E2">
        <w:rPr>
          <w:rFonts w:cs="Arial"/>
          <w:sz w:val="20"/>
          <w:szCs w:val="20"/>
        </w:rPr>
        <w:t>3,5</w:t>
      </w:r>
      <w:r>
        <w:rPr>
          <w:rFonts w:cs="Arial"/>
          <w:sz w:val="20"/>
          <w:szCs w:val="20"/>
        </w:rPr>
        <w:t>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 w:rsidR="003666E2">
        <w:rPr>
          <w:rFonts w:cs="Arial"/>
          <w:bCs/>
          <w:sz w:val="20"/>
          <w:szCs w:val="20"/>
        </w:rPr>
        <w:t>červnu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vzrostly v </w:t>
      </w:r>
      <w:r w:rsidR="003666E2">
        <w:rPr>
          <w:rFonts w:cs="Arial"/>
          <w:bCs/>
          <w:sz w:val="20"/>
          <w:szCs w:val="20"/>
        </w:rPr>
        <w:t>Litvě</w:t>
      </w:r>
      <w:r>
        <w:rPr>
          <w:rFonts w:cs="Arial"/>
          <w:bCs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 w:rsidR="003666E2">
        <w:rPr>
          <w:rFonts w:cs="Arial"/>
          <w:bCs/>
          <w:sz w:val="20"/>
          <w:szCs w:val="20"/>
        </w:rPr>
        <w:t>5,5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</w:t>
      </w:r>
      <w:r w:rsidR="00AD5BFB">
        <w:rPr>
          <w:rFonts w:cs="Arial"/>
          <w:bCs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>Maltě (o </w:t>
      </w:r>
      <w:r w:rsidR="003666E2">
        <w:rPr>
          <w:rFonts w:cs="Arial"/>
          <w:bCs/>
          <w:sz w:val="20"/>
          <w:szCs w:val="20"/>
        </w:rPr>
        <w:t>1,9</w:t>
      </w:r>
      <w:r>
        <w:rPr>
          <w:rFonts w:cs="Arial"/>
          <w:bCs/>
          <w:sz w:val="20"/>
          <w:szCs w:val="20"/>
        </w:rPr>
        <w:t> %).</w:t>
      </w:r>
    </w:p>
    <w:p w14:paraId="74D171A8" w14:textId="049A68B2" w:rsidR="00C71364" w:rsidRPr="00B3645D" w:rsidRDefault="00C71364" w:rsidP="005E2385">
      <w:pPr>
        <w:pStyle w:val="Zkladntextodsazen3"/>
        <w:spacing w:after="160"/>
        <w:ind w:left="0"/>
        <w:jc w:val="left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 w:rsidR="003666E2">
        <w:rPr>
          <w:rFonts w:cs="Arial"/>
          <w:b/>
          <w:sz w:val="20"/>
          <w:szCs w:val="20"/>
        </w:rPr>
        <w:t>květnu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</w:t>
      </w:r>
      <w:r w:rsidR="003666E2">
        <w:rPr>
          <w:rFonts w:cs="Arial"/>
          <w:sz w:val="20"/>
          <w:szCs w:val="20"/>
        </w:rPr>
        <w:t>3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 w:rsidR="003666E2"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</w:t>
      </w:r>
      <w:r w:rsidR="003666E2">
        <w:rPr>
          <w:rFonts w:cs="Arial"/>
          <w:sz w:val="20"/>
          <w:szCs w:val="20"/>
        </w:rPr>
        <w:t>dubnu</w:t>
      </w:r>
      <w:r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 w:rsidR="003666E2">
        <w:rPr>
          <w:rFonts w:cs="Arial"/>
          <w:bCs/>
          <w:sz w:val="20"/>
          <w:szCs w:val="20"/>
        </w:rPr>
        <w:t>květnu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9,</w:t>
      </w:r>
      <w:r w:rsidR="003666E2">
        <w:rPr>
          <w:rFonts w:cs="Arial"/>
          <w:bCs/>
          <w:sz w:val="20"/>
          <w:szCs w:val="20"/>
        </w:rPr>
        <w:t>7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ve</w:t>
      </w:r>
      <w:r w:rsidR="004E4358">
        <w:rPr>
          <w:rFonts w:cs="Arial"/>
          <w:bCs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>Švédsku </w:t>
      </w:r>
      <w:r w:rsidRPr="00AB7CEE">
        <w:rPr>
          <w:rFonts w:cs="Arial"/>
          <w:bCs/>
          <w:sz w:val="20"/>
          <w:szCs w:val="20"/>
        </w:rPr>
        <w:t>(</w:t>
      </w:r>
      <w:r w:rsidR="003666E2">
        <w:rPr>
          <w:rFonts w:cs="Arial"/>
          <w:bCs/>
          <w:sz w:val="20"/>
          <w:szCs w:val="20"/>
        </w:rPr>
        <w:t>1,1</w:t>
      </w:r>
      <w:r w:rsidRPr="00AB7CEE">
        <w:rPr>
          <w:rFonts w:cs="Arial"/>
          <w:bCs/>
          <w:sz w:val="20"/>
          <w:szCs w:val="20"/>
        </w:rPr>
        <w:t> %).</w:t>
      </w:r>
    </w:p>
    <w:p w14:paraId="4A2D855E" w14:textId="77777777" w:rsidR="00C71364" w:rsidRDefault="00C71364" w:rsidP="00C71364">
      <w:pPr>
        <w:pStyle w:val="Zkladntextodsazen3"/>
        <w:spacing w:after="0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23EF187C" w14:textId="16A68AEB" w:rsidR="00773B0B" w:rsidRDefault="00773B0B" w:rsidP="00773B0B">
      <w:pPr>
        <w:jc w:val="left"/>
      </w:pPr>
    </w:p>
    <w:p w14:paraId="76D79AB8" w14:textId="77777777" w:rsidR="00186B29" w:rsidRDefault="00186B29" w:rsidP="00773B0B">
      <w:pPr>
        <w:jc w:val="left"/>
      </w:pPr>
    </w:p>
    <w:p w14:paraId="2051214C" w14:textId="77777777" w:rsidR="00200551" w:rsidRDefault="00200551" w:rsidP="006A57CC"/>
    <w:p w14:paraId="637730EE" w14:textId="77777777" w:rsidR="00A7786D" w:rsidRDefault="002C4C20" w:rsidP="00A7786D">
      <w:pPr>
        <w:pStyle w:val="Poznmky"/>
      </w:pPr>
      <w:r>
        <w:t xml:space="preserve">Poznámky: </w:t>
      </w:r>
    </w:p>
    <w:p w14:paraId="254DFE1D" w14:textId="77777777" w:rsidR="007455B6" w:rsidRDefault="007455B6" w:rsidP="00A7786D">
      <w:pPr>
        <w:pStyle w:val="Poznmky"/>
      </w:pPr>
    </w:p>
    <w:p w14:paraId="0BC5CA56" w14:textId="1EFB42AC" w:rsidR="00ED796A" w:rsidRPr="00B3645D" w:rsidRDefault="00ED796A" w:rsidP="00ED796A">
      <w:pPr>
        <w:pStyle w:val="Zkladntextodsazen"/>
        <w:tabs>
          <w:tab w:val="left" w:pos="3420"/>
        </w:tabs>
        <w:spacing w:before="60"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>,</w:t>
      </w:r>
      <w:r w:rsidR="00AD5BFB">
        <w:rPr>
          <w:rFonts w:cs="Arial"/>
          <w:i/>
          <w:iCs/>
          <w:sz w:val="18"/>
          <w:szCs w:val="18"/>
        </w:rPr>
        <w:br/>
      </w:r>
      <w:r w:rsidRPr="00B3645D">
        <w:rPr>
          <w:rFonts w:cs="Arial"/>
          <w:i/>
          <w:iCs/>
          <w:sz w:val="18"/>
          <w:szCs w:val="18"/>
        </w:rPr>
        <w:t xml:space="preserve">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</w:p>
    <w:p w14:paraId="3DF00DA0" w14:textId="55C91A1A" w:rsidR="00ED796A" w:rsidRDefault="00ED796A" w:rsidP="00ED796A">
      <w:pPr>
        <w:pStyle w:val="Zkladntextodsazen"/>
        <w:tabs>
          <w:tab w:val="left" w:pos="3420"/>
        </w:tabs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</w:p>
    <w:p w14:paraId="3D47786F" w14:textId="77777777" w:rsidR="00ED796A" w:rsidRPr="00B3645D" w:rsidRDefault="00ED796A" w:rsidP="00ED796A">
      <w:pPr>
        <w:pStyle w:val="Zkladntextodsazen"/>
        <w:tabs>
          <w:tab w:val="left" w:pos="3420"/>
        </w:tabs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79E414D6" w14:textId="28397131" w:rsidR="00ED796A" w:rsidRPr="00B3645D" w:rsidRDefault="00ED796A" w:rsidP="00ED796A">
      <w:pPr>
        <w:pStyle w:val="Zkladntextodsazen"/>
        <w:tabs>
          <w:tab w:val="left" w:pos="3420"/>
        </w:tabs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kalendářní den příslušného měsíce</w:t>
      </w:r>
    </w:p>
    <w:p w14:paraId="3E003FC4" w14:textId="37E9E912" w:rsidR="00ED796A" w:rsidRPr="00B3645D" w:rsidRDefault="00ED796A" w:rsidP="00AD5BFB">
      <w:pPr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</w:t>
      </w:r>
      <w:r w:rsidR="00AD5BFB">
        <w:rPr>
          <w:rFonts w:cs="Arial"/>
          <w:i/>
          <w:iCs/>
          <w:sz w:val="18"/>
          <w:szCs w:val="18"/>
        </w:rPr>
        <w:t> </w:t>
      </w:r>
      <w:r w:rsidRPr="00B3645D">
        <w:rPr>
          <w:rFonts w:cs="Arial"/>
          <w:i/>
          <w:iCs/>
          <w:sz w:val="18"/>
          <w:szCs w:val="18"/>
        </w:rPr>
        <w:t>012019-2</w:t>
      </w:r>
      <w:r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2A9B1CF1" w14:textId="77777777" w:rsidR="00ED796A" w:rsidRPr="005312B1" w:rsidRDefault="00ED796A" w:rsidP="00AD5BFB">
      <w:pPr>
        <w:spacing w:after="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1BB2221E" w14:textId="77777777" w:rsidR="00ED796A" w:rsidRPr="00B3645D" w:rsidRDefault="00ED796A" w:rsidP="00AD5BFB">
      <w:pPr>
        <w:spacing w:after="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69CEE05F" w14:textId="5140B2DA" w:rsidR="00ED796A" w:rsidRDefault="00ED796A" w:rsidP="00611C04">
      <w:pPr>
        <w:spacing w:after="0"/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 </w:t>
      </w:r>
      <w:r w:rsidR="00336EA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 w:rsidR="00336EAB">
        <w:rPr>
          <w:rFonts w:cs="Arial"/>
          <w:i/>
          <w:iCs/>
          <w:sz w:val="18"/>
          <w:szCs w:val="18"/>
        </w:rPr>
        <w:t>8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6</w:t>
      </w:r>
    </w:p>
    <w:p w14:paraId="60A52822" w14:textId="2BABA77F" w:rsidR="00062565" w:rsidRDefault="00ED796A" w:rsidP="00611C04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</w:t>
      </w:r>
      <w:r w:rsidR="00336EAB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336EAB">
        <w:rPr>
          <w:rFonts w:cs="Arial"/>
          <w:i/>
          <w:iCs/>
          <w:sz w:val="18"/>
          <w:szCs w:val="18"/>
        </w:rPr>
        <w:t>8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6</w:t>
      </w:r>
    </w:p>
    <w:p w14:paraId="73EC5CAA" w14:textId="77777777" w:rsidR="00BB1026" w:rsidRDefault="00BB1026" w:rsidP="00062565">
      <w:pPr>
        <w:spacing w:after="0"/>
      </w:pPr>
    </w:p>
    <w:p w14:paraId="3B017A44" w14:textId="0D118372" w:rsidR="00062565" w:rsidRDefault="00062565" w:rsidP="00062565">
      <w:pPr>
        <w:spacing w:after="0"/>
      </w:pPr>
      <w:r>
        <w:lastRenderedPageBreak/>
        <w:t>Přílohy:</w:t>
      </w:r>
    </w:p>
    <w:p w14:paraId="42BC5B58" w14:textId="12DF933C" w:rsidR="00062565" w:rsidRDefault="00062565" w:rsidP="00062565">
      <w:pPr>
        <w:spacing w:after="0"/>
      </w:pPr>
      <w:r>
        <w:t xml:space="preserve">Tab. 1 </w:t>
      </w:r>
      <w:r w:rsidR="00ED796A" w:rsidRPr="00B3645D">
        <w:rPr>
          <w:rFonts w:cs="Arial"/>
          <w:szCs w:val="18"/>
        </w:rPr>
        <w:t>Index spotřebitelských cen (indexy, míra inflace)</w:t>
      </w:r>
    </w:p>
    <w:p w14:paraId="7800AF00" w14:textId="77777777" w:rsidR="00ED796A" w:rsidRDefault="00062565" w:rsidP="00062565">
      <w:pPr>
        <w:spacing w:after="0"/>
        <w:rPr>
          <w:rFonts w:cs="Arial"/>
          <w:szCs w:val="18"/>
        </w:rPr>
      </w:pPr>
      <w:r>
        <w:t xml:space="preserve">Tab. 2 </w:t>
      </w:r>
      <w:r w:rsidR="00ED796A" w:rsidRPr="00B3645D">
        <w:rPr>
          <w:rFonts w:cs="Arial"/>
          <w:szCs w:val="18"/>
        </w:rPr>
        <w:t>Index spotřebitelských cen (rozklad meziměsíčního přírůstku)</w:t>
      </w:r>
    </w:p>
    <w:p w14:paraId="2A5A36C3" w14:textId="6013A298" w:rsidR="00062565" w:rsidRDefault="00062565" w:rsidP="00062565">
      <w:pPr>
        <w:spacing w:after="0"/>
      </w:pPr>
      <w:r>
        <w:t xml:space="preserve">Tab. 3 </w:t>
      </w:r>
      <w:r w:rsidR="00ED796A" w:rsidRPr="00B3645D">
        <w:rPr>
          <w:rFonts w:cs="Arial"/>
          <w:szCs w:val="18"/>
        </w:rPr>
        <w:t>Index spotřebitelských cen (rozklad přírůstků meziměsíčního, meziročních)</w:t>
      </w:r>
    </w:p>
    <w:p w14:paraId="287B78C7" w14:textId="42772460" w:rsidR="00ED796A" w:rsidRDefault="00ED796A" w:rsidP="00062565">
      <w:pPr>
        <w:spacing w:after="0"/>
      </w:pPr>
      <w:r>
        <w:t xml:space="preserve">Tab. 4 </w:t>
      </w:r>
      <w:r w:rsidRPr="00B3645D">
        <w:rPr>
          <w:rFonts w:cs="Arial"/>
          <w:szCs w:val="18"/>
        </w:rPr>
        <w:t>Index spotřebitelských cen (sociální skupiny domácností – indexy, míra inflace)</w:t>
      </w:r>
    </w:p>
    <w:p w14:paraId="14C56F68" w14:textId="416FC83A" w:rsidR="00ED796A" w:rsidRDefault="00ED796A" w:rsidP="00062565">
      <w:pPr>
        <w:spacing w:after="0"/>
      </w:pPr>
      <w:r>
        <w:t xml:space="preserve">Tab. 5 </w:t>
      </w:r>
      <w:r w:rsidRPr="00B3645D">
        <w:rPr>
          <w:rFonts w:cs="Arial"/>
          <w:szCs w:val="18"/>
        </w:rPr>
        <w:t>Index spotřebitelských cen (analytická tabulka, specifické indexy)</w:t>
      </w:r>
    </w:p>
    <w:p w14:paraId="61F39F12" w14:textId="04E8BD2A" w:rsidR="00062565" w:rsidRDefault="00062565" w:rsidP="00062565">
      <w:pPr>
        <w:spacing w:after="0"/>
      </w:pPr>
      <w:r>
        <w:t xml:space="preserve">Graf 1 </w:t>
      </w:r>
      <w:r w:rsidR="00611C04" w:rsidRPr="00B3645D">
        <w:rPr>
          <w:rFonts w:cs="Arial"/>
          <w:szCs w:val="18"/>
        </w:rPr>
        <w:t>Index spotřebitelských cen (meziroční změny, změny proti bazickému roku)</w:t>
      </w:r>
    </w:p>
    <w:p w14:paraId="6253FF59" w14:textId="13ADC309" w:rsidR="00062565" w:rsidRDefault="00062565" w:rsidP="00062565">
      <w:pPr>
        <w:spacing w:after="0"/>
      </w:pPr>
      <w:r>
        <w:t xml:space="preserve">Graf 2 </w:t>
      </w:r>
      <w:r w:rsidR="00611C04" w:rsidRPr="00B3645D">
        <w:rPr>
          <w:rFonts w:cs="Arial"/>
          <w:szCs w:val="18"/>
        </w:rPr>
        <w:t>Harmonizovaný index spotřebitelských cen – mezinárodní srovnání</w:t>
      </w:r>
    </w:p>
    <w:sectPr w:rsidR="00062565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C365" w14:textId="77777777" w:rsidR="00753BCE" w:rsidRDefault="00753BCE" w:rsidP="004A01A7">
      <w:pPr>
        <w:spacing w:after="0" w:line="240" w:lineRule="auto"/>
      </w:pPr>
      <w:r>
        <w:separator/>
      </w:r>
    </w:p>
  </w:endnote>
  <w:endnote w:type="continuationSeparator" w:id="0">
    <w:p w14:paraId="1F6297A4" w14:textId="77777777" w:rsidR="00753BCE" w:rsidRDefault="00753BCE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BC7C" w14:textId="77777777" w:rsidR="006A57CC" w:rsidRDefault="006A57CC" w:rsidP="00F21B6A">
    <w:pPr>
      <w:pStyle w:val="Zpat"/>
    </w:pPr>
    <w:r w:rsidRPr="006A57CC">
      <w:t>Český statistický úřad</w:t>
    </w:r>
  </w:p>
  <w:p w14:paraId="5B65D58F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CBEBA2B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6BF9010C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C3C5" w14:textId="77777777" w:rsidR="00753BCE" w:rsidRDefault="00753BCE" w:rsidP="004A01A7">
      <w:pPr>
        <w:spacing w:after="0" w:line="240" w:lineRule="auto"/>
      </w:pPr>
    </w:p>
  </w:footnote>
  <w:footnote w:type="continuationSeparator" w:id="0">
    <w:p w14:paraId="39397225" w14:textId="77777777" w:rsidR="00753BCE" w:rsidRDefault="00753BCE" w:rsidP="004A01A7">
      <w:pPr>
        <w:spacing w:after="0" w:line="240" w:lineRule="auto"/>
      </w:pPr>
      <w:r>
        <w:continuationSeparator/>
      </w:r>
    </w:p>
  </w:footnote>
  <w:footnote w:id="1">
    <w:p w14:paraId="63AB76A3" w14:textId="77777777" w:rsidR="00C10FB9" w:rsidRDefault="00C10FB9" w:rsidP="00C10FB9">
      <w:pPr>
        <w:pStyle w:val="Poznmky"/>
        <w:contextualSpacing/>
      </w:pPr>
      <w:r w:rsidRPr="00B16742">
        <w:rPr>
          <w:rStyle w:val="Znakapoznpodarou"/>
          <w:i w:val="0"/>
          <w:iCs/>
          <w:sz w:val="20"/>
          <w:szCs w:val="22"/>
        </w:rPr>
        <w:footnoteRef/>
      </w:r>
      <w:r w:rsidRPr="00B16742">
        <w:rPr>
          <w:i w:val="0"/>
          <w:iCs/>
          <w:sz w:val="20"/>
          <w:szCs w:val="22"/>
          <w:vertAlign w:val="superscript"/>
        </w:rPr>
        <w:t>)</w:t>
      </w:r>
      <w:r w:rsidRPr="00A072D8">
        <w:rPr>
          <w:vertAlign w:val="superscript"/>
        </w:rPr>
        <w:t xml:space="preserve"> </w:t>
      </w:r>
      <w:r w:rsidRPr="00624505">
        <w:rPr>
          <w:b/>
        </w:rPr>
        <w:t>Zrychlení/zpomalení</w:t>
      </w:r>
      <w:r>
        <w:t xml:space="preserve"> růstu meziročního cenového indexu je rozdíl mezi aktuálním a předchozím meziročním indexem. Je proto závislé na změně </w:t>
      </w:r>
      <w:r w:rsidRPr="009741FB">
        <w:t>aktuálního</w:t>
      </w:r>
      <w:r w:rsidRPr="00B76588">
        <w:t xml:space="preserve"> </w:t>
      </w:r>
      <w:r>
        <w:t>meziměsíčního indexu a zároveň na </w:t>
      </w:r>
      <w:r w:rsidRPr="00682BC3">
        <w:t>změně základny</w:t>
      </w:r>
      <w:r>
        <w:t xml:space="preserve"> – meziměsíčního indexu (růstu/poklesu) ve </w:t>
      </w:r>
      <w:r w:rsidRPr="00682BC3">
        <w:t>stejném měsíci loňského roku.</w:t>
      </w:r>
    </w:p>
  </w:footnote>
  <w:footnote w:id="2">
    <w:p w14:paraId="27C0868D" w14:textId="77777777" w:rsidR="00540F50" w:rsidRPr="00743BAE" w:rsidRDefault="00540F50" w:rsidP="00B16742">
      <w:pPr>
        <w:pStyle w:val="Poznamkytexty"/>
        <w:spacing w:line="276" w:lineRule="auto"/>
        <w:contextualSpacing/>
        <w:jc w:val="left"/>
      </w:pPr>
      <w:r w:rsidRPr="00B16742">
        <w:rPr>
          <w:rStyle w:val="Znakapoznpodarou"/>
          <w:i w:val="0"/>
          <w:iCs/>
          <w:sz w:val="20"/>
          <w:szCs w:val="20"/>
        </w:rPr>
        <w:footnoteRef/>
      </w:r>
      <w:r w:rsidRPr="00B16742">
        <w:rPr>
          <w:i w:val="0"/>
          <w:iCs/>
          <w:sz w:val="20"/>
          <w:szCs w:val="20"/>
          <w:vertAlign w:val="superscript"/>
        </w:rPr>
        <w:t>)</w:t>
      </w:r>
      <w:r>
        <w:rPr>
          <w:vertAlign w:val="superscript"/>
        </w:rPr>
        <w:t xml:space="preserve"> </w:t>
      </w:r>
      <w:r>
        <w:t>Nájemné za bydlení z</w:t>
      </w:r>
      <w:r w:rsidRPr="00637E7E">
        <w:t>ahrnuje j</w:t>
      </w:r>
      <w:r>
        <w:t>ak nově uzavřené smlouvy, tak i </w:t>
      </w:r>
      <w:r w:rsidRPr="00637E7E">
        <w:t>stávající.</w:t>
      </w:r>
    </w:p>
  </w:footnote>
  <w:footnote w:id="3">
    <w:p w14:paraId="4F6252E5" w14:textId="77777777" w:rsidR="00C71364" w:rsidRDefault="00C71364" w:rsidP="00186B29">
      <w:pPr>
        <w:pStyle w:val="Poznmky"/>
      </w:pPr>
      <w:r w:rsidRPr="00F51D57">
        <w:rPr>
          <w:rStyle w:val="Znakapoznpodarou"/>
          <w:sz w:val="20"/>
        </w:rPr>
        <w:footnoteRef/>
      </w:r>
      <w:r w:rsidRPr="00F51D57">
        <w:rPr>
          <w:sz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1F90DC4F" w14:textId="77777777" w:rsidTr="00F21B6A">
      <w:trPr>
        <w:jc w:val="right"/>
      </w:trPr>
      <w:tc>
        <w:tcPr>
          <w:tcW w:w="4253" w:type="dxa"/>
        </w:tcPr>
        <w:p w14:paraId="2EEB9A72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136094D3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9"/>
    <w:rsid w:val="000001CC"/>
    <w:rsid w:val="000106FE"/>
    <w:rsid w:val="000120B4"/>
    <w:rsid w:val="0002560E"/>
    <w:rsid w:val="00032CCE"/>
    <w:rsid w:val="00035F16"/>
    <w:rsid w:val="00043335"/>
    <w:rsid w:val="00054392"/>
    <w:rsid w:val="0005510C"/>
    <w:rsid w:val="00061224"/>
    <w:rsid w:val="00062565"/>
    <w:rsid w:val="00070445"/>
    <w:rsid w:val="00071F0F"/>
    <w:rsid w:val="00083A55"/>
    <w:rsid w:val="00085436"/>
    <w:rsid w:val="00090B7B"/>
    <w:rsid w:val="000968A9"/>
    <w:rsid w:val="000A286E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E502C"/>
    <w:rsid w:val="000F141D"/>
    <w:rsid w:val="000F5A54"/>
    <w:rsid w:val="00102994"/>
    <w:rsid w:val="0010606B"/>
    <w:rsid w:val="00116E10"/>
    <w:rsid w:val="00133C01"/>
    <w:rsid w:val="00134D21"/>
    <w:rsid w:val="00134F2B"/>
    <w:rsid w:val="00135807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2BB8"/>
    <w:rsid w:val="00175680"/>
    <w:rsid w:val="00186B29"/>
    <w:rsid w:val="001909FA"/>
    <w:rsid w:val="0019514E"/>
    <w:rsid w:val="001B65DC"/>
    <w:rsid w:val="001C7398"/>
    <w:rsid w:val="001D52C5"/>
    <w:rsid w:val="001D719A"/>
    <w:rsid w:val="001E0520"/>
    <w:rsid w:val="001E1B82"/>
    <w:rsid w:val="001E417F"/>
    <w:rsid w:val="001E513B"/>
    <w:rsid w:val="001E691A"/>
    <w:rsid w:val="001E753D"/>
    <w:rsid w:val="001F2626"/>
    <w:rsid w:val="001F493F"/>
    <w:rsid w:val="002000F6"/>
    <w:rsid w:val="00200551"/>
    <w:rsid w:val="002013B0"/>
    <w:rsid w:val="0020716F"/>
    <w:rsid w:val="00216463"/>
    <w:rsid w:val="00220396"/>
    <w:rsid w:val="00222610"/>
    <w:rsid w:val="002234D1"/>
    <w:rsid w:val="00231705"/>
    <w:rsid w:val="002363CA"/>
    <w:rsid w:val="0024676C"/>
    <w:rsid w:val="00250D8C"/>
    <w:rsid w:val="00260DCA"/>
    <w:rsid w:val="00275B42"/>
    <w:rsid w:val="00280346"/>
    <w:rsid w:val="00280D21"/>
    <w:rsid w:val="0028101B"/>
    <w:rsid w:val="002816E5"/>
    <w:rsid w:val="002826B4"/>
    <w:rsid w:val="00293F29"/>
    <w:rsid w:val="00297C33"/>
    <w:rsid w:val="002C4C20"/>
    <w:rsid w:val="002D11B9"/>
    <w:rsid w:val="002D796B"/>
    <w:rsid w:val="002E1B14"/>
    <w:rsid w:val="002F4AE6"/>
    <w:rsid w:val="002F7004"/>
    <w:rsid w:val="0030061B"/>
    <w:rsid w:val="00303A0E"/>
    <w:rsid w:val="00307360"/>
    <w:rsid w:val="003206E7"/>
    <w:rsid w:val="003208E6"/>
    <w:rsid w:val="0032285E"/>
    <w:rsid w:val="0032791D"/>
    <w:rsid w:val="00332065"/>
    <w:rsid w:val="003351B8"/>
    <w:rsid w:val="00336EAB"/>
    <w:rsid w:val="00342E5E"/>
    <w:rsid w:val="003540FA"/>
    <w:rsid w:val="00356332"/>
    <w:rsid w:val="00363815"/>
    <w:rsid w:val="00365281"/>
    <w:rsid w:val="003654CD"/>
    <w:rsid w:val="003666E2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1526"/>
    <w:rsid w:val="004027D2"/>
    <w:rsid w:val="0040303E"/>
    <w:rsid w:val="00407B47"/>
    <w:rsid w:val="004136C9"/>
    <w:rsid w:val="00420F82"/>
    <w:rsid w:val="00421717"/>
    <w:rsid w:val="00426C60"/>
    <w:rsid w:val="00427375"/>
    <w:rsid w:val="004279BE"/>
    <w:rsid w:val="00430BB6"/>
    <w:rsid w:val="0043243E"/>
    <w:rsid w:val="00433E54"/>
    <w:rsid w:val="00436EC2"/>
    <w:rsid w:val="00450156"/>
    <w:rsid w:val="00454DC7"/>
    <w:rsid w:val="004573FA"/>
    <w:rsid w:val="0045779B"/>
    <w:rsid w:val="004607B2"/>
    <w:rsid w:val="00463047"/>
    <w:rsid w:val="0046727D"/>
    <w:rsid w:val="004723B2"/>
    <w:rsid w:val="00482165"/>
    <w:rsid w:val="00493ED9"/>
    <w:rsid w:val="00497086"/>
    <w:rsid w:val="004977D7"/>
    <w:rsid w:val="004A01A7"/>
    <w:rsid w:val="004A09C5"/>
    <w:rsid w:val="004A38DD"/>
    <w:rsid w:val="004B4A94"/>
    <w:rsid w:val="004C04FF"/>
    <w:rsid w:val="004C7DCA"/>
    <w:rsid w:val="004D76CB"/>
    <w:rsid w:val="004E4358"/>
    <w:rsid w:val="004E7E0E"/>
    <w:rsid w:val="004F4203"/>
    <w:rsid w:val="004F59FB"/>
    <w:rsid w:val="00500A63"/>
    <w:rsid w:val="005062F5"/>
    <w:rsid w:val="00521746"/>
    <w:rsid w:val="00533610"/>
    <w:rsid w:val="00534403"/>
    <w:rsid w:val="00540F50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531"/>
    <w:rsid w:val="0056491C"/>
    <w:rsid w:val="00564F2B"/>
    <w:rsid w:val="00571D36"/>
    <w:rsid w:val="00577AA1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E2385"/>
    <w:rsid w:val="005F2259"/>
    <w:rsid w:val="00601C8A"/>
    <w:rsid w:val="00601DFE"/>
    <w:rsid w:val="006051FE"/>
    <w:rsid w:val="00606CF5"/>
    <w:rsid w:val="00607675"/>
    <w:rsid w:val="00611C04"/>
    <w:rsid w:val="006120D2"/>
    <w:rsid w:val="006207C6"/>
    <w:rsid w:val="00626A46"/>
    <w:rsid w:val="00626A74"/>
    <w:rsid w:val="0062750B"/>
    <w:rsid w:val="00637E8B"/>
    <w:rsid w:val="00640E73"/>
    <w:rsid w:val="0064237D"/>
    <w:rsid w:val="00647757"/>
    <w:rsid w:val="00650D3D"/>
    <w:rsid w:val="006554B7"/>
    <w:rsid w:val="00655D00"/>
    <w:rsid w:val="00657394"/>
    <w:rsid w:val="0067042F"/>
    <w:rsid w:val="006950C1"/>
    <w:rsid w:val="0069631F"/>
    <w:rsid w:val="006A4940"/>
    <w:rsid w:val="006A57CC"/>
    <w:rsid w:val="006C0860"/>
    <w:rsid w:val="006D33F9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5B6"/>
    <w:rsid w:val="00753BCE"/>
    <w:rsid w:val="00765263"/>
    <w:rsid w:val="00773B0B"/>
    <w:rsid w:val="00787190"/>
    <w:rsid w:val="007A0BA6"/>
    <w:rsid w:val="007B6C7E"/>
    <w:rsid w:val="007D0165"/>
    <w:rsid w:val="007D6A0E"/>
    <w:rsid w:val="007D6F07"/>
    <w:rsid w:val="007F5176"/>
    <w:rsid w:val="00801CDD"/>
    <w:rsid w:val="00811964"/>
    <w:rsid w:val="00824391"/>
    <w:rsid w:val="008340C9"/>
    <w:rsid w:val="00834A49"/>
    <w:rsid w:val="00837E45"/>
    <w:rsid w:val="0084277E"/>
    <w:rsid w:val="00851074"/>
    <w:rsid w:val="008541DA"/>
    <w:rsid w:val="00865298"/>
    <w:rsid w:val="00870D3E"/>
    <w:rsid w:val="00877CF1"/>
    <w:rsid w:val="00881BA3"/>
    <w:rsid w:val="00884306"/>
    <w:rsid w:val="008A4895"/>
    <w:rsid w:val="008B0E87"/>
    <w:rsid w:val="008C4A49"/>
    <w:rsid w:val="008D405D"/>
    <w:rsid w:val="008D5575"/>
    <w:rsid w:val="008D6B68"/>
    <w:rsid w:val="008D7159"/>
    <w:rsid w:val="008F125B"/>
    <w:rsid w:val="008F259C"/>
    <w:rsid w:val="008F533C"/>
    <w:rsid w:val="00912DBC"/>
    <w:rsid w:val="009149E6"/>
    <w:rsid w:val="00916E60"/>
    <w:rsid w:val="00917C90"/>
    <w:rsid w:val="00923D3F"/>
    <w:rsid w:val="00926EC1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389D"/>
    <w:rsid w:val="009A7E2C"/>
    <w:rsid w:val="009B032C"/>
    <w:rsid w:val="009B0804"/>
    <w:rsid w:val="009C081A"/>
    <w:rsid w:val="009C0BC3"/>
    <w:rsid w:val="009C31A6"/>
    <w:rsid w:val="009D72AA"/>
    <w:rsid w:val="009E4B81"/>
    <w:rsid w:val="009F246D"/>
    <w:rsid w:val="009F3E9D"/>
    <w:rsid w:val="00A05106"/>
    <w:rsid w:val="00A15A28"/>
    <w:rsid w:val="00A178FB"/>
    <w:rsid w:val="00A274A1"/>
    <w:rsid w:val="00A3283F"/>
    <w:rsid w:val="00A45B7E"/>
    <w:rsid w:val="00A460B8"/>
    <w:rsid w:val="00A47859"/>
    <w:rsid w:val="00A55A71"/>
    <w:rsid w:val="00A76126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64C9"/>
    <w:rsid w:val="00AB7649"/>
    <w:rsid w:val="00AC0BF4"/>
    <w:rsid w:val="00AD40DD"/>
    <w:rsid w:val="00AD5BFB"/>
    <w:rsid w:val="00AE1317"/>
    <w:rsid w:val="00AE6440"/>
    <w:rsid w:val="00AE7588"/>
    <w:rsid w:val="00AF06B0"/>
    <w:rsid w:val="00AF3319"/>
    <w:rsid w:val="00AF39AC"/>
    <w:rsid w:val="00AF49F6"/>
    <w:rsid w:val="00AF6E9E"/>
    <w:rsid w:val="00B0330A"/>
    <w:rsid w:val="00B07208"/>
    <w:rsid w:val="00B16742"/>
    <w:rsid w:val="00B174B9"/>
    <w:rsid w:val="00B20C37"/>
    <w:rsid w:val="00B2195A"/>
    <w:rsid w:val="00B245C0"/>
    <w:rsid w:val="00B31BB1"/>
    <w:rsid w:val="00B33161"/>
    <w:rsid w:val="00B40D87"/>
    <w:rsid w:val="00B43D9B"/>
    <w:rsid w:val="00B47092"/>
    <w:rsid w:val="00B51A36"/>
    <w:rsid w:val="00B51C8F"/>
    <w:rsid w:val="00B602D0"/>
    <w:rsid w:val="00B62344"/>
    <w:rsid w:val="00B70022"/>
    <w:rsid w:val="00B7165F"/>
    <w:rsid w:val="00B733E5"/>
    <w:rsid w:val="00B754FF"/>
    <w:rsid w:val="00B759AD"/>
    <w:rsid w:val="00B800FA"/>
    <w:rsid w:val="00B8724F"/>
    <w:rsid w:val="00B90BD8"/>
    <w:rsid w:val="00B96F18"/>
    <w:rsid w:val="00BA64C3"/>
    <w:rsid w:val="00BA6934"/>
    <w:rsid w:val="00BB1026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E7F01"/>
    <w:rsid w:val="00BF1D11"/>
    <w:rsid w:val="00BF58C9"/>
    <w:rsid w:val="00C00BB4"/>
    <w:rsid w:val="00C044C1"/>
    <w:rsid w:val="00C063DD"/>
    <w:rsid w:val="00C10FB9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47FAE"/>
    <w:rsid w:val="00C5077B"/>
    <w:rsid w:val="00C559EC"/>
    <w:rsid w:val="00C5725B"/>
    <w:rsid w:val="00C61C26"/>
    <w:rsid w:val="00C678BE"/>
    <w:rsid w:val="00C71364"/>
    <w:rsid w:val="00C744B6"/>
    <w:rsid w:val="00C744B7"/>
    <w:rsid w:val="00C74A09"/>
    <w:rsid w:val="00C9070B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471F"/>
    <w:rsid w:val="00CD784B"/>
    <w:rsid w:val="00CE0BC6"/>
    <w:rsid w:val="00CF6697"/>
    <w:rsid w:val="00D066AA"/>
    <w:rsid w:val="00D12AC4"/>
    <w:rsid w:val="00D15B3B"/>
    <w:rsid w:val="00D20AC3"/>
    <w:rsid w:val="00D21C39"/>
    <w:rsid w:val="00D30C03"/>
    <w:rsid w:val="00D3599F"/>
    <w:rsid w:val="00D50FAD"/>
    <w:rsid w:val="00D63056"/>
    <w:rsid w:val="00D66698"/>
    <w:rsid w:val="00D70040"/>
    <w:rsid w:val="00D7143F"/>
    <w:rsid w:val="00DA10DB"/>
    <w:rsid w:val="00DB6962"/>
    <w:rsid w:val="00DC0A1D"/>
    <w:rsid w:val="00DC15EA"/>
    <w:rsid w:val="00DD3D93"/>
    <w:rsid w:val="00DD4E3E"/>
    <w:rsid w:val="00DD6689"/>
    <w:rsid w:val="00DF3F66"/>
    <w:rsid w:val="00DF4310"/>
    <w:rsid w:val="00DF5A92"/>
    <w:rsid w:val="00E12747"/>
    <w:rsid w:val="00E14659"/>
    <w:rsid w:val="00E17E76"/>
    <w:rsid w:val="00E209CE"/>
    <w:rsid w:val="00E24FEA"/>
    <w:rsid w:val="00E34849"/>
    <w:rsid w:val="00E414DB"/>
    <w:rsid w:val="00E42301"/>
    <w:rsid w:val="00E456D4"/>
    <w:rsid w:val="00E47767"/>
    <w:rsid w:val="00E62893"/>
    <w:rsid w:val="00E67257"/>
    <w:rsid w:val="00E704CC"/>
    <w:rsid w:val="00E721D1"/>
    <w:rsid w:val="00E72CDB"/>
    <w:rsid w:val="00E84FBB"/>
    <w:rsid w:val="00E8736C"/>
    <w:rsid w:val="00E90D5B"/>
    <w:rsid w:val="00E92819"/>
    <w:rsid w:val="00E9571D"/>
    <w:rsid w:val="00E97FB6"/>
    <w:rsid w:val="00EB5DA8"/>
    <w:rsid w:val="00EB764E"/>
    <w:rsid w:val="00EC2292"/>
    <w:rsid w:val="00ED796A"/>
    <w:rsid w:val="00EF0D85"/>
    <w:rsid w:val="00EF1981"/>
    <w:rsid w:val="00EF4611"/>
    <w:rsid w:val="00F038E3"/>
    <w:rsid w:val="00F0418D"/>
    <w:rsid w:val="00F049CC"/>
    <w:rsid w:val="00F04EC6"/>
    <w:rsid w:val="00F118D6"/>
    <w:rsid w:val="00F152C4"/>
    <w:rsid w:val="00F21784"/>
    <w:rsid w:val="00F21B6A"/>
    <w:rsid w:val="00F26AB3"/>
    <w:rsid w:val="00F30E1E"/>
    <w:rsid w:val="00F34410"/>
    <w:rsid w:val="00F562EF"/>
    <w:rsid w:val="00F668A6"/>
    <w:rsid w:val="00F7050B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6DE4"/>
    <w:rsid w:val="00FD7332"/>
    <w:rsid w:val="00FE0D3C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A3CC1"/>
  <w15:chartTrackingRefBased/>
  <w15:docId w15:val="{2CBE0C46-0954-4B8E-9595-A0D313F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dtitulek">
    <w:name w:val="Podtitulek_"/>
    <w:next w:val="Normln"/>
    <w:link w:val="PodtitulekChar"/>
    <w:qFormat/>
    <w:rsid w:val="007A0BA6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7A0BA6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customStyle="1" w:styleId="Perex0">
    <w:name w:val="Perex_"/>
    <w:next w:val="Normln"/>
    <w:qFormat/>
    <w:rsid w:val="007A0BA6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styleId="Zkladntext">
    <w:name w:val="Body Text"/>
    <w:basedOn w:val="Normln"/>
    <w:link w:val="ZkladntextChar"/>
    <w:semiHidden/>
    <w:rsid w:val="00C71364"/>
    <w:pPr>
      <w:spacing w:after="0" w:line="240" w:lineRule="auto"/>
    </w:pPr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C71364"/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71364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71364"/>
    <w:rPr>
      <w:rFonts w:ascii="Arial" w:eastAsia="Calibri" w:hAnsi="Arial" w:cs="Times New Roman"/>
      <w:kern w:val="0"/>
      <w:szCs w:val="22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13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1364"/>
    <w:rPr>
      <w:sz w:val="16"/>
      <w:szCs w:val="16"/>
    </w:rPr>
  </w:style>
  <w:style w:type="paragraph" w:customStyle="1" w:styleId="Poznamkytexty">
    <w:name w:val="Poznamky texty"/>
    <w:basedOn w:val="Poznmky"/>
    <w:qFormat/>
    <w:rsid w:val="00C71364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color w:val="000000"/>
      <w:kern w:val="0"/>
      <w:szCs w:val="18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79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796A"/>
  </w:style>
  <w:style w:type="paragraph" w:styleId="Revize">
    <w:name w:val="Revision"/>
    <w:hidden/>
    <w:uiPriority w:val="99"/>
    <w:semiHidden/>
    <w:rsid w:val="00C10FB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Documents\RI\Nov&#225;%20&#353;ablona\01_6_2026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2BBC7743A425FB0FE62EF04ABB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D8BAB-38C0-4A84-9A9F-89DB5209F78B}"/>
      </w:docPartPr>
      <w:docPartBody>
        <w:p w:rsidR="00D448DC" w:rsidRDefault="00000000">
          <w:pPr>
            <w:pStyle w:val="D9E2BBC7743A425FB0FE62EF04ABB2B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E"/>
    <w:rsid w:val="000245FF"/>
    <w:rsid w:val="00061224"/>
    <w:rsid w:val="000E3D5E"/>
    <w:rsid w:val="000E502C"/>
    <w:rsid w:val="00134043"/>
    <w:rsid w:val="001F05E9"/>
    <w:rsid w:val="002D7320"/>
    <w:rsid w:val="002E1B14"/>
    <w:rsid w:val="00332065"/>
    <w:rsid w:val="00345190"/>
    <w:rsid w:val="00365281"/>
    <w:rsid w:val="003E3506"/>
    <w:rsid w:val="0045779B"/>
    <w:rsid w:val="00482165"/>
    <w:rsid w:val="00533610"/>
    <w:rsid w:val="00554DAC"/>
    <w:rsid w:val="00556A57"/>
    <w:rsid w:val="005B4833"/>
    <w:rsid w:val="00657394"/>
    <w:rsid w:val="008B4F0B"/>
    <w:rsid w:val="00912DBC"/>
    <w:rsid w:val="00952550"/>
    <w:rsid w:val="009C162A"/>
    <w:rsid w:val="00A76126"/>
    <w:rsid w:val="00B67396"/>
    <w:rsid w:val="00C5061B"/>
    <w:rsid w:val="00C85645"/>
    <w:rsid w:val="00D30C03"/>
    <w:rsid w:val="00D3599F"/>
    <w:rsid w:val="00D448DC"/>
    <w:rsid w:val="00DF5A92"/>
    <w:rsid w:val="00E90D5B"/>
    <w:rsid w:val="00F1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D9E2BBC7743A425FB0FE62EF04ABB2BB">
    <w:name w:val="D9E2BBC7743A425FB0FE62EF04ABB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443ECF41-3977-4376-B3D8-44CC341AF617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568</TotalTime>
  <Pages>3</Pages>
  <Words>896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Daniela</dc:creator>
  <cp:keywords/>
  <dc:description/>
  <cp:lastModifiedBy>Šedivá Pavla</cp:lastModifiedBy>
  <cp:revision>33</cp:revision>
  <cp:lastPrinted>2026-06-01T07:52:00Z</cp:lastPrinted>
  <dcterms:created xsi:type="dcterms:W3CDTF">2026-06-09T07:28:00Z</dcterms:created>
  <dcterms:modified xsi:type="dcterms:W3CDTF">2026-07-09T08:13:00Z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