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rawings/drawing1.xml" ContentType="application/vnd.openxmlformats-officedocument.drawingml.chartshap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D35" w:rsidRPr="008B1A1D" w:rsidRDefault="00BB5EEE" w:rsidP="00981D35">
      <w:pPr>
        <w:pStyle w:val="Nzev"/>
        <w:rPr>
          <w:rFonts w:eastAsia="Calibri" w:cs="Arial"/>
          <w:bCs w:val="0"/>
          <w:color w:val="auto"/>
          <w:sz w:val="18"/>
          <w:szCs w:val="22"/>
        </w:rPr>
      </w:pPr>
      <w:r>
        <w:rPr>
          <w:rFonts w:eastAsia="Calibri" w:cs="Arial"/>
          <w:bCs w:val="0"/>
          <w:color w:val="auto"/>
          <w:sz w:val="18"/>
          <w:szCs w:val="22"/>
        </w:rPr>
        <w:t>3</w:t>
      </w:r>
      <w:r w:rsidR="006707F8">
        <w:rPr>
          <w:rFonts w:eastAsia="Calibri" w:cs="Arial"/>
          <w:bCs w:val="0"/>
          <w:color w:val="auto"/>
          <w:sz w:val="18"/>
          <w:szCs w:val="22"/>
        </w:rPr>
        <w:t>0</w:t>
      </w:r>
      <w:r w:rsidR="00981D35" w:rsidRPr="00424047">
        <w:rPr>
          <w:rFonts w:eastAsia="Calibri" w:cs="Arial"/>
          <w:bCs w:val="0"/>
          <w:color w:val="auto"/>
          <w:sz w:val="18"/>
          <w:szCs w:val="22"/>
        </w:rPr>
        <w:t xml:space="preserve">. </w:t>
      </w:r>
      <w:r>
        <w:rPr>
          <w:rFonts w:eastAsia="Calibri" w:cs="Arial"/>
          <w:bCs w:val="0"/>
          <w:color w:val="auto"/>
          <w:sz w:val="18"/>
          <w:szCs w:val="22"/>
        </w:rPr>
        <w:t>5</w:t>
      </w:r>
      <w:r w:rsidR="00981D35" w:rsidRPr="00424047">
        <w:rPr>
          <w:rFonts w:eastAsia="Calibri" w:cs="Arial"/>
          <w:bCs w:val="0"/>
          <w:color w:val="auto"/>
          <w:sz w:val="18"/>
          <w:szCs w:val="22"/>
        </w:rPr>
        <w:t>. 20</w:t>
      </w:r>
      <w:r w:rsidR="00981D35">
        <w:rPr>
          <w:rFonts w:eastAsia="Calibri" w:cs="Arial"/>
          <w:bCs w:val="0"/>
          <w:color w:val="auto"/>
          <w:sz w:val="18"/>
          <w:szCs w:val="22"/>
        </w:rPr>
        <w:t>2</w:t>
      </w:r>
      <w:r w:rsidR="006707F8">
        <w:rPr>
          <w:rFonts w:eastAsia="Calibri" w:cs="Arial"/>
          <w:bCs w:val="0"/>
          <w:color w:val="auto"/>
          <w:sz w:val="18"/>
          <w:szCs w:val="22"/>
        </w:rPr>
        <w:t>3</w:t>
      </w:r>
    </w:p>
    <w:p w:rsidR="00605168" w:rsidRPr="00424047" w:rsidRDefault="00E505BF" w:rsidP="00605168">
      <w:pPr>
        <w:pStyle w:val="Nzev"/>
        <w:spacing w:after="360"/>
      </w:pPr>
      <w:r>
        <w:t>Česk</w:t>
      </w:r>
      <w:r w:rsidR="00946707">
        <w:t>á</w:t>
      </w:r>
      <w:r>
        <w:t xml:space="preserve"> </w:t>
      </w:r>
      <w:r w:rsidR="003F50CE">
        <w:t>ekonomika</w:t>
      </w:r>
      <w:r w:rsidR="00605168">
        <w:t xml:space="preserve"> </w:t>
      </w:r>
      <w:r w:rsidR="003F50CE">
        <w:t>stagnovala</w:t>
      </w:r>
    </w:p>
    <w:p w:rsidR="00605168" w:rsidRPr="00424047" w:rsidRDefault="00605168" w:rsidP="00605168">
      <w:pPr>
        <w:pStyle w:val="Podtitulek"/>
      </w:pPr>
      <w:r w:rsidRPr="00424047">
        <w:t xml:space="preserve">Tvorba a užití HDP – </w:t>
      </w:r>
      <w:r>
        <w:t>1. čtvrtletí 202</w:t>
      </w:r>
      <w:r w:rsidR="00696C6E">
        <w:t>3</w:t>
      </w:r>
    </w:p>
    <w:p w:rsidR="00605168" w:rsidRDefault="00605168" w:rsidP="00605168">
      <w:pPr>
        <w:pStyle w:val="Perex"/>
      </w:pPr>
      <w:r>
        <w:t xml:space="preserve">Podle zpřesněného odhadu </w:t>
      </w:r>
      <w:r w:rsidR="00E505BF">
        <w:t>se</w:t>
      </w:r>
      <w:r>
        <w:t xml:space="preserve"> hrubý domácí produkt v 1. čtvrtletí </w:t>
      </w:r>
      <w:proofErr w:type="spellStart"/>
      <w:r>
        <w:t>mezičtvrtletně</w:t>
      </w:r>
      <w:proofErr w:type="spellEnd"/>
      <w:r>
        <w:t xml:space="preserve"> </w:t>
      </w:r>
      <w:r w:rsidR="00E505BF">
        <w:t>nezměnil</w:t>
      </w:r>
      <w:r>
        <w:t xml:space="preserve"> a meziročně </w:t>
      </w:r>
      <w:r w:rsidR="00F60747">
        <w:t xml:space="preserve">klesl </w:t>
      </w:r>
      <w:r>
        <w:t>o </w:t>
      </w:r>
      <w:r w:rsidR="00F60747">
        <w:t>0</w:t>
      </w:r>
      <w:r w:rsidRPr="009E1D32">
        <w:t>,</w:t>
      </w:r>
      <w:r w:rsidR="003F50CE">
        <w:t>4</w:t>
      </w:r>
      <w:r w:rsidRPr="009E1D32">
        <w:t xml:space="preserve"> %. </w:t>
      </w:r>
      <w:r w:rsidR="00740083">
        <w:t>M</w:t>
      </w:r>
      <w:r w:rsidRPr="009E1D32">
        <w:t xml:space="preserve">eziroční </w:t>
      </w:r>
      <w:r w:rsidR="00F60747">
        <w:t>pokles</w:t>
      </w:r>
      <w:r w:rsidRPr="009E1D32">
        <w:t xml:space="preserve"> HDP byl </w:t>
      </w:r>
      <w:r w:rsidR="00F60747">
        <w:t>ovlivněn</w:t>
      </w:r>
      <w:r w:rsidRPr="009E1D32">
        <w:t xml:space="preserve"> </w:t>
      </w:r>
      <w:r w:rsidR="00595DD3">
        <w:t xml:space="preserve">zejména </w:t>
      </w:r>
      <w:r w:rsidR="00F60747">
        <w:t xml:space="preserve">nižšími </w:t>
      </w:r>
      <w:r w:rsidR="00436230">
        <w:t>výdaji na</w:t>
      </w:r>
      <w:r w:rsidRPr="009E1D32">
        <w:t xml:space="preserve"> konečn</w:t>
      </w:r>
      <w:r w:rsidR="00436230">
        <w:t>ou</w:t>
      </w:r>
      <w:r w:rsidRPr="009E1D32">
        <w:t xml:space="preserve"> spotřeb</w:t>
      </w:r>
      <w:r w:rsidR="00436230">
        <w:t>u</w:t>
      </w:r>
      <w:r w:rsidRPr="009E1D32">
        <w:t xml:space="preserve"> domácností a </w:t>
      </w:r>
      <w:r w:rsidR="003F50CE">
        <w:rPr>
          <w:bCs/>
          <w:szCs w:val="20"/>
        </w:rPr>
        <w:t>úbytkem zásob</w:t>
      </w:r>
      <w:r w:rsidR="00436230">
        <w:rPr>
          <w:bCs/>
          <w:szCs w:val="20"/>
        </w:rPr>
        <w:t xml:space="preserve">, naopak </w:t>
      </w:r>
      <w:r w:rsidR="00F60747">
        <w:rPr>
          <w:bCs/>
          <w:szCs w:val="20"/>
        </w:rPr>
        <w:t>pozit</w:t>
      </w:r>
      <w:r w:rsidR="003F50CE">
        <w:rPr>
          <w:bCs/>
          <w:szCs w:val="20"/>
        </w:rPr>
        <w:t>i</w:t>
      </w:r>
      <w:r w:rsidR="00F60747">
        <w:rPr>
          <w:bCs/>
          <w:szCs w:val="20"/>
        </w:rPr>
        <w:t>vně působila</w:t>
      </w:r>
      <w:r w:rsidR="00436230">
        <w:rPr>
          <w:bCs/>
          <w:szCs w:val="20"/>
        </w:rPr>
        <w:t xml:space="preserve"> zahraniční poptávka.</w:t>
      </w:r>
    </w:p>
    <w:p w:rsidR="00605168" w:rsidRPr="00C14765" w:rsidRDefault="00A9050F" w:rsidP="00605168">
      <w:pPr>
        <w:spacing w:before="240"/>
        <w:rPr>
          <w:rFonts w:cs="Arial"/>
          <w:szCs w:val="20"/>
        </w:rPr>
      </w:pPr>
      <w:r>
        <w:t>Podle zpřesněného</w:t>
      </w:r>
      <w:r w:rsidR="00605168">
        <w:t xml:space="preserve"> odhad</w:t>
      </w:r>
      <w:r>
        <w:t>u</w:t>
      </w:r>
      <w:r w:rsidR="00605168">
        <w:t xml:space="preserve"> </w:t>
      </w:r>
      <w:r>
        <w:t>č</w:t>
      </w:r>
      <w:r w:rsidR="00605168">
        <w:t>esk</w:t>
      </w:r>
      <w:r>
        <w:t>á ekonomika</w:t>
      </w:r>
      <w:r w:rsidR="00605168">
        <w:t xml:space="preserve"> </w:t>
      </w:r>
      <w:r w:rsidR="00A40E2F">
        <w:t xml:space="preserve">v prvním čtvrtletí </w:t>
      </w:r>
      <w:proofErr w:type="spellStart"/>
      <w:r>
        <w:t>mezičtvrtletně</w:t>
      </w:r>
      <w:proofErr w:type="spellEnd"/>
      <w:r>
        <w:t xml:space="preserve"> </w:t>
      </w:r>
      <w:r w:rsidR="00E079A9">
        <w:t>stagnovala</w:t>
      </w:r>
      <w:r>
        <w:t>, přičemž meziročně zaznamenala pokles</w:t>
      </w:r>
      <w:r w:rsidR="003F50CE">
        <w:t xml:space="preserve"> poprvé od prvního čtvrtletí 2021</w:t>
      </w:r>
      <w:r>
        <w:t>.</w:t>
      </w:r>
      <w:r w:rsidR="00436230">
        <w:t xml:space="preserve"> </w:t>
      </w:r>
      <w:r w:rsidR="00605168" w:rsidRPr="00C14765">
        <w:rPr>
          <w:b/>
        </w:rPr>
        <w:t>Hrubý</w:t>
      </w:r>
      <w:r w:rsidR="00605168">
        <w:rPr>
          <w:b/>
        </w:rPr>
        <w:t xml:space="preserve"> </w:t>
      </w:r>
      <w:r w:rsidR="00605168" w:rsidRPr="00C14765">
        <w:rPr>
          <w:b/>
        </w:rPr>
        <w:t>domácí produkt</w:t>
      </w:r>
      <w:r w:rsidR="00605168">
        <w:t xml:space="preserve"> (HDP) očištěný o </w:t>
      </w:r>
      <w:r w:rsidR="00605168" w:rsidRPr="00C14765">
        <w:t>cenové vlivy a</w:t>
      </w:r>
      <w:r w:rsidR="00605168">
        <w:t> </w:t>
      </w:r>
      <w:r w:rsidR="00605168" w:rsidRPr="00C14765">
        <w:t>sezónnost</w:t>
      </w:r>
      <w:r w:rsidR="00605168" w:rsidRPr="00C14765">
        <w:rPr>
          <w:rStyle w:val="Znakapoznpodarou"/>
          <w:rFonts w:cs="Arial"/>
          <w:szCs w:val="18"/>
        </w:rPr>
        <w:footnoteReference w:id="1"/>
      </w:r>
      <w:r w:rsidR="00605168" w:rsidRPr="00C14765">
        <w:t xml:space="preserve"> </w:t>
      </w:r>
      <w:r w:rsidR="005E5E4C">
        <w:rPr>
          <w:b/>
        </w:rPr>
        <w:t>se</w:t>
      </w:r>
      <w:r w:rsidR="00605168" w:rsidRPr="00C14765">
        <w:rPr>
          <w:b/>
        </w:rPr>
        <w:t xml:space="preserve"> ve srovnání s předchozím čtvrtletím </w:t>
      </w:r>
      <w:r w:rsidR="005E5E4C">
        <w:rPr>
          <w:b/>
        </w:rPr>
        <w:t>nezměnil</w:t>
      </w:r>
      <w:r w:rsidR="00740083">
        <w:rPr>
          <w:b/>
        </w:rPr>
        <w:t xml:space="preserve"> a</w:t>
      </w:r>
      <w:r w:rsidR="00605168" w:rsidRPr="00C14765">
        <w:t xml:space="preserve"> </w:t>
      </w:r>
      <w:r w:rsidR="00740083">
        <w:rPr>
          <w:b/>
        </w:rPr>
        <w:t>m</w:t>
      </w:r>
      <w:r w:rsidR="00605168">
        <w:rPr>
          <w:b/>
        </w:rPr>
        <w:t>eziročně </w:t>
      </w:r>
      <w:r>
        <w:rPr>
          <w:b/>
        </w:rPr>
        <w:t xml:space="preserve">klesl </w:t>
      </w:r>
      <w:r w:rsidR="00605168" w:rsidRPr="00C14765">
        <w:rPr>
          <w:rFonts w:cs="Arial"/>
          <w:b/>
          <w:szCs w:val="20"/>
        </w:rPr>
        <w:t xml:space="preserve">o </w:t>
      </w:r>
      <w:r>
        <w:rPr>
          <w:rFonts w:cs="Arial"/>
          <w:b/>
          <w:szCs w:val="20"/>
        </w:rPr>
        <w:t>0</w:t>
      </w:r>
      <w:r w:rsidR="00605168" w:rsidRPr="00C14765">
        <w:rPr>
          <w:rFonts w:cs="Arial"/>
          <w:b/>
          <w:szCs w:val="20"/>
        </w:rPr>
        <w:t>,</w:t>
      </w:r>
      <w:r w:rsidR="005E5E4C">
        <w:rPr>
          <w:rFonts w:cs="Arial"/>
          <w:b/>
          <w:szCs w:val="20"/>
        </w:rPr>
        <w:t>4</w:t>
      </w:r>
      <w:r w:rsidR="00605168" w:rsidRPr="00C14765">
        <w:rPr>
          <w:rFonts w:cs="Arial"/>
          <w:b/>
          <w:szCs w:val="20"/>
        </w:rPr>
        <w:t xml:space="preserve"> %</w:t>
      </w:r>
      <w:r w:rsidR="00605168">
        <w:rPr>
          <w:rFonts w:cs="Arial"/>
          <w:szCs w:val="20"/>
        </w:rPr>
        <w:t>.</w:t>
      </w:r>
    </w:p>
    <w:p w:rsidR="00A40E2F" w:rsidRDefault="00A40E2F" w:rsidP="00A40E2F">
      <w:pPr>
        <w:spacing w:before="240" w:after="240"/>
      </w:pPr>
      <w:r w:rsidRPr="00457400">
        <w:rPr>
          <w:b/>
        </w:rPr>
        <w:t>Hrubá přidaná hodnota</w:t>
      </w:r>
      <w:r w:rsidRPr="00457400">
        <w:t xml:space="preserve"> (HPH) </w:t>
      </w:r>
      <w:r w:rsidRPr="00A55AF0">
        <w:rPr>
          <w:b/>
        </w:rPr>
        <w:t>vzrostla</w:t>
      </w:r>
      <w:r w:rsidRPr="00457400">
        <w:t xml:space="preserve"> v </w:t>
      </w:r>
      <w:r w:rsidR="000370A3">
        <w:t>1</w:t>
      </w:r>
      <w:r w:rsidRPr="00457400">
        <w:t xml:space="preserve">. čtvrtletí </w:t>
      </w:r>
      <w:proofErr w:type="spellStart"/>
      <w:r w:rsidRPr="00457400">
        <w:rPr>
          <w:b/>
        </w:rPr>
        <w:t>mezičtvrtletně</w:t>
      </w:r>
      <w:proofErr w:type="spellEnd"/>
      <w:r w:rsidRPr="00457400">
        <w:rPr>
          <w:b/>
        </w:rPr>
        <w:t xml:space="preserve"> o</w:t>
      </w:r>
      <w:r w:rsidRPr="00457400">
        <w:t> </w:t>
      </w:r>
      <w:r>
        <w:rPr>
          <w:b/>
        </w:rPr>
        <w:t>0</w:t>
      </w:r>
      <w:r w:rsidRPr="00457400">
        <w:rPr>
          <w:b/>
        </w:rPr>
        <w:t>,</w:t>
      </w:r>
      <w:r w:rsidR="00520D4F">
        <w:rPr>
          <w:b/>
        </w:rPr>
        <w:t>8</w:t>
      </w:r>
      <w:r w:rsidRPr="00457400">
        <w:rPr>
          <w:b/>
        </w:rPr>
        <w:t> %</w:t>
      </w:r>
      <w:r w:rsidRPr="00457400">
        <w:t xml:space="preserve"> </w:t>
      </w:r>
      <w:r w:rsidRPr="00E4172C">
        <w:t>a</w:t>
      </w:r>
      <w:r w:rsidRPr="00457400">
        <w:rPr>
          <w:b/>
        </w:rPr>
        <w:t xml:space="preserve"> meziročně</w:t>
      </w:r>
      <w:r>
        <w:rPr>
          <w:b/>
        </w:rPr>
        <w:t xml:space="preserve"> </w:t>
      </w:r>
      <w:r w:rsidRPr="009467E2">
        <w:rPr>
          <w:b/>
        </w:rPr>
        <w:t>o </w:t>
      </w:r>
      <w:r w:rsidR="005E5E4C">
        <w:rPr>
          <w:b/>
        </w:rPr>
        <w:t>1</w:t>
      </w:r>
      <w:r>
        <w:rPr>
          <w:b/>
        </w:rPr>
        <w:t>,</w:t>
      </w:r>
      <w:r w:rsidR="005E5E4C">
        <w:rPr>
          <w:b/>
        </w:rPr>
        <w:t>1</w:t>
      </w:r>
      <w:r w:rsidRPr="00457400">
        <w:rPr>
          <w:b/>
        </w:rPr>
        <w:t> %</w:t>
      </w:r>
      <w:r w:rsidRPr="00457400">
        <w:t xml:space="preserve">. </w:t>
      </w:r>
      <w:r>
        <w:t xml:space="preserve">V mezičtvrtletním srovnání nejvíce přispěl k růstu HPH </w:t>
      </w:r>
      <w:r w:rsidR="000370A3">
        <w:t>zpracovatelský průmysl (růst </w:t>
      </w:r>
      <w:r w:rsidR="005E5E4C">
        <w:t>2</w:t>
      </w:r>
      <w:r w:rsidR="00E16687">
        <w:t>,</w:t>
      </w:r>
      <w:r w:rsidR="005E5E4C">
        <w:t>0</w:t>
      </w:r>
      <w:r w:rsidR="000370A3">
        <w:t> </w:t>
      </w:r>
      <w:r>
        <w:t>%)</w:t>
      </w:r>
      <w:r w:rsidR="005E5E4C">
        <w:t>, skupina odvětví obchodu, dopravy, ubytování a pohostinství</w:t>
      </w:r>
      <w:r>
        <w:t xml:space="preserve"> </w:t>
      </w:r>
      <w:r w:rsidR="00E80C64">
        <w:t xml:space="preserve">(+1,5 %) </w:t>
      </w:r>
      <w:r w:rsidR="005E5E4C">
        <w:t>a informační a komunikační činnosti (3,7 %).</w:t>
      </w:r>
      <w:r>
        <w:t xml:space="preserve"> Pokles </w:t>
      </w:r>
      <w:r w:rsidR="00E16687">
        <w:t xml:space="preserve">nastal v </w:t>
      </w:r>
      <w:r w:rsidR="00FD3810">
        <w:t xml:space="preserve">peněžnictví a pojišťovnictví </w:t>
      </w:r>
      <w:r w:rsidR="00E16687">
        <w:t>(-</w:t>
      </w:r>
      <w:r w:rsidR="002764DE">
        <w:t>7</w:t>
      </w:r>
      <w:r w:rsidR="00E16687">
        <w:t>,</w:t>
      </w:r>
      <w:r w:rsidR="002764DE">
        <w:t>0</w:t>
      </w:r>
      <w:r w:rsidR="00E16687">
        <w:t xml:space="preserve"> %)</w:t>
      </w:r>
      <w:r w:rsidR="002764DE">
        <w:t>.</w:t>
      </w:r>
      <w:r w:rsidR="00E16687">
        <w:t xml:space="preserve"> </w:t>
      </w:r>
    </w:p>
    <w:p w:rsidR="00A40E2F" w:rsidRPr="00D33CA6" w:rsidRDefault="00A40E2F" w:rsidP="00A40E2F">
      <w:pPr>
        <w:spacing w:before="240" w:after="240"/>
        <w:rPr>
          <w:rFonts w:cs="Arial"/>
          <w:szCs w:val="20"/>
        </w:rPr>
      </w:pPr>
      <w:r>
        <w:t>Na meziročním růstu HPH (+</w:t>
      </w:r>
      <w:r w:rsidR="0061342F">
        <w:t>1</w:t>
      </w:r>
      <w:r>
        <w:t>,</w:t>
      </w:r>
      <w:r w:rsidR="0061342F">
        <w:t>1</w:t>
      </w:r>
      <w:r>
        <w:t xml:space="preserve"> %) se nejvíce podílel</w:t>
      </w:r>
      <w:r w:rsidR="0061342F">
        <w:t xml:space="preserve"> průmysl +0,4 p. b. (růst o 1,6 %),</w:t>
      </w:r>
      <w:r>
        <w:t xml:space="preserve"> </w:t>
      </w:r>
      <w:r w:rsidR="0083196C">
        <w:t>činnosti v oblasti nemovitostí</w:t>
      </w:r>
      <w:r>
        <w:t xml:space="preserve"> +0,</w:t>
      </w:r>
      <w:r w:rsidR="0095440C">
        <w:t>4</w:t>
      </w:r>
      <w:r>
        <w:t> p</w:t>
      </w:r>
      <w:r w:rsidR="0022697A">
        <w:t>.</w:t>
      </w:r>
      <w:r>
        <w:t> b. (+</w:t>
      </w:r>
      <w:r w:rsidR="00B72D52">
        <w:t>4</w:t>
      </w:r>
      <w:r w:rsidR="00595DD3">
        <w:t>,</w:t>
      </w:r>
      <w:r w:rsidR="00B72D52">
        <w:t>5</w:t>
      </w:r>
      <w:r w:rsidR="00595DD3">
        <w:t> </w:t>
      </w:r>
      <w:r w:rsidR="0083196C">
        <w:t xml:space="preserve">%) </w:t>
      </w:r>
      <w:r>
        <w:t>a odvětví veřejné správy, vzdělávání, zdravotní a sociální péče +0,4 p. b. (+2,</w:t>
      </w:r>
      <w:r w:rsidR="00B72D52">
        <w:t>6</w:t>
      </w:r>
      <w:r w:rsidR="002D44FD">
        <w:t> </w:t>
      </w:r>
      <w:r>
        <w:t xml:space="preserve">%). </w:t>
      </w:r>
      <w:r w:rsidR="00855891">
        <w:t>Negativní vliv mělo stavebnictví -0,2 p. b. (-3,8 %) a skupina odvětví obchodu, dopravy, ubytování a pohostinství</w:t>
      </w:r>
      <w:r w:rsidR="00097BDD">
        <w:t xml:space="preserve"> </w:t>
      </w:r>
      <w:r w:rsidR="00855891">
        <w:t>-0,5 p. b.(-2,8 %).</w:t>
      </w:r>
    </w:p>
    <w:p w:rsidR="004B4606" w:rsidRDefault="004B4606" w:rsidP="00A40E2F">
      <w:pPr>
        <w:spacing w:before="240" w:after="240"/>
      </w:pPr>
      <w:r w:rsidRPr="004B4606">
        <w:rPr>
          <w:i/>
        </w:rPr>
        <w:t>„</w:t>
      </w:r>
      <w:r w:rsidR="00A40E2F" w:rsidRPr="004B4606">
        <w:rPr>
          <w:i/>
        </w:rPr>
        <w:t>Na straně poptávky byly hlavním</w:t>
      </w:r>
      <w:r w:rsidR="00047F44" w:rsidRPr="004B4606">
        <w:rPr>
          <w:i/>
        </w:rPr>
        <w:t>i</w:t>
      </w:r>
      <w:r w:rsidR="00A40E2F" w:rsidRPr="004B4606">
        <w:rPr>
          <w:i/>
        </w:rPr>
        <w:t xml:space="preserve"> faktor</w:t>
      </w:r>
      <w:r w:rsidR="00047F44" w:rsidRPr="004B4606">
        <w:rPr>
          <w:i/>
        </w:rPr>
        <w:t>y</w:t>
      </w:r>
      <w:r w:rsidR="00A40E2F" w:rsidRPr="004B4606">
        <w:rPr>
          <w:i/>
        </w:rPr>
        <w:t xml:space="preserve"> mezičtvrtletního </w:t>
      </w:r>
      <w:r w:rsidR="00B01F86" w:rsidRPr="004B4606">
        <w:rPr>
          <w:i/>
        </w:rPr>
        <w:t>vývoje</w:t>
      </w:r>
      <w:r w:rsidR="00A40E2F" w:rsidRPr="004B4606">
        <w:rPr>
          <w:i/>
        </w:rPr>
        <w:t> HDP</w:t>
      </w:r>
      <w:r>
        <w:rPr>
          <w:i/>
        </w:rPr>
        <w:t xml:space="preserve"> </w:t>
      </w:r>
      <w:r w:rsidRPr="004B4606">
        <w:rPr>
          <w:i/>
        </w:rPr>
        <w:t>v 1. čtvrtletí</w:t>
      </w:r>
      <w:r w:rsidR="00A40E2F" w:rsidRPr="004B4606">
        <w:rPr>
          <w:i/>
        </w:rPr>
        <w:t xml:space="preserve"> rostoucí </w:t>
      </w:r>
      <w:r w:rsidRPr="004B4606">
        <w:rPr>
          <w:i/>
        </w:rPr>
        <w:t xml:space="preserve">zahraniční poptávka a spotřební </w:t>
      </w:r>
      <w:r w:rsidR="00332268" w:rsidRPr="004B4606">
        <w:rPr>
          <w:i/>
        </w:rPr>
        <w:t xml:space="preserve">výdaje </w:t>
      </w:r>
      <w:r w:rsidR="00B01F86" w:rsidRPr="004B4606">
        <w:rPr>
          <w:rFonts w:cs="Arial"/>
          <w:i/>
          <w:szCs w:val="20"/>
        </w:rPr>
        <w:t>vládních institucí</w:t>
      </w:r>
      <w:r w:rsidR="00A40E2F" w:rsidRPr="004B4606">
        <w:rPr>
          <w:i/>
        </w:rPr>
        <w:t xml:space="preserve">. </w:t>
      </w:r>
      <w:r w:rsidR="00B01F86" w:rsidRPr="004B4606">
        <w:rPr>
          <w:i/>
        </w:rPr>
        <w:t>Negativně působily výdaje na</w:t>
      </w:r>
      <w:r w:rsidRPr="004B4606">
        <w:rPr>
          <w:i/>
        </w:rPr>
        <w:t> </w:t>
      </w:r>
      <w:r w:rsidR="00B01F86" w:rsidRPr="004B4606">
        <w:rPr>
          <w:i/>
        </w:rPr>
        <w:t>konečnou spotřebu domá</w:t>
      </w:r>
      <w:r>
        <w:rPr>
          <w:i/>
        </w:rPr>
        <w:t>cností a tvorba hrubého kapitálu</w:t>
      </w:r>
      <w:r w:rsidRPr="004B4606">
        <w:rPr>
          <w:i/>
        </w:rPr>
        <w:t>,"</w:t>
      </w:r>
      <w:r w:rsidR="008524F7">
        <w:t xml:space="preserve"> </w:t>
      </w:r>
      <w:r w:rsidRPr="004B4606">
        <w:t>komentuje údaje Vladimír Kermiet, ředitel odboru národních účtů ČSÚ.</w:t>
      </w:r>
      <w:r w:rsidR="00B01F86">
        <w:t xml:space="preserve"> </w:t>
      </w:r>
    </w:p>
    <w:p w:rsidR="00A40E2F" w:rsidRDefault="00A40E2F" w:rsidP="00A40E2F">
      <w:pPr>
        <w:spacing w:before="240" w:after="240"/>
      </w:pPr>
      <w:r>
        <w:t>M</w:t>
      </w:r>
      <w:r w:rsidRPr="001F14DE">
        <w:t xml:space="preserve">eziroční </w:t>
      </w:r>
      <w:r w:rsidR="00B01F86">
        <w:t>pokles</w:t>
      </w:r>
      <w:r w:rsidRPr="001F14DE">
        <w:t xml:space="preserve"> HDP (</w:t>
      </w:r>
      <w:r w:rsidR="00B01F86">
        <w:t>-0</w:t>
      </w:r>
      <w:r>
        <w:t>,</w:t>
      </w:r>
      <w:r w:rsidR="00B01F86">
        <w:t>4</w:t>
      </w:r>
      <w:r w:rsidRPr="001F14DE">
        <w:t xml:space="preserve"> %) </w:t>
      </w:r>
      <w:r>
        <w:t>ovlivnily</w:t>
      </w:r>
      <w:r w:rsidRPr="001F14DE">
        <w:t xml:space="preserve"> </w:t>
      </w:r>
      <w:r w:rsidR="007842A3">
        <w:t xml:space="preserve">zejména </w:t>
      </w:r>
      <w:r w:rsidRPr="001F14DE">
        <w:t xml:space="preserve">výdaje na konečnou spotřebu </w:t>
      </w:r>
      <w:r w:rsidR="004B4606">
        <w:t xml:space="preserve">domácností </w:t>
      </w:r>
      <w:r w:rsidR="00CD18D7">
        <w:br/>
      </w:r>
      <w:r w:rsidR="004B4606">
        <w:t>-</w:t>
      </w:r>
      <w:r>
        <w:t>3,</w:t>
      </w:r>
      <w:r w:rsidR="00B01F86">
        <w:t>0</w:t>
      </w:r>
      <w:r w:rsidRPr="001F14DE">
        <w:t> p.</w:t>
      </w:r>
      <w:r w:rsidR="004B4606">
        <w:t> </w:t>
      </w:r>
      <w:r w:rsidRPr="001F14DE">
        <w:t>b.</w:t>
      </w:r>
      <w:r w:rsidRPr="001F14DE">
        <w:rPr>
          <w:rStyle w:val="Znakapoznpodarou"/>
          <w:rFonts w:cs="Arial"/>
          <w:szCs w:val="20"/>
        </w:rPr>
        <w:footnoteReference w:id="2"/>
      </w:r>
      <w:r w:rsidR="004B4606">
        <w:t> </w:t>
      </w:r>
      <w:r w:rsidR="00B01F86">
        <w:t>a</w:t>
      </w:r>
      <w:r w:rsidR="004B4606">
        <w:t> </w:t>
      </w:r>
      <w:r w:rsidR="00B01F86">
        <w:t>změna</w:t>
      </w:r>
      <w:r w:rsidR="004B4606">
        <w:t> </w:t>
      </w:r>
      <w:r w:rsidR="00B01F86">
        <w:t>stavu</w:t>
      </w:r>
      <w:r w:rsidR="004B4606">
        <w:t> </w:t>
      </w:r>
      <w:r w:rsidR="00B01F86">
        <w:t>zásob</w:t>
      </w:r>
      <w:r w:rsidR="004B4606">
        <w:t> </w:t>
      </w:r>
      <w:r w:rsidR="00B01F86">
        <w:t>-2,8</w:t>
      </w:r>
      <w:r w:rsidR="00097BDD">
        <w:t> </w:t>
      </w:r>
      <w:r w:rsidR="00B01F86">
        <w:t>p. b.</w:t>
      </w:r>
      <w:r>
        <w:t xml:space="preserve"> </w:t>
      </w:r>
      <w:r w:rsidR="00B01F86">
        <w:t xml:space="preserve">Pozitivní vliv měly výdaje </w:t>
      </w:r>
      <w:r w:rsidR="00B01F86" w:rsidRPr="00D45424">
        <w:rPr>
          <w:rFonts w:cs="Arial"/>
          <w:szCs w:val="20"/>
        </w:rPr>
        <w:t>na konečnou spotřebu</w:t>
      </w:r>
      <w:r w:rsidR="00B01F86" w:rsidRPr="006F418C">
        <w:rPr>
          <w:rFonts w:cs="Arial"/>
          <w:b/>
          <w:szCs w:val="20"/>
        </w:rPr>
        <w:t xml:space="preserve"> </w:t>
      </w:r>
      <w:r w:rsidR="00B01F86" w:rsidRPr="00B01F86">
        <w:rPr>
          <w:rFonts w:cs="Arial"/>
          <w:szCs w:val="20"/>
        </w:rPr>
        <w:t>vládních institucí</w:t>
      </w:r>
      <w:r w:rsidR="00B01F86" w:rsidRPr="006F418C">
        <w:rPr>
          <w:rFonts w:cs="Arial"/>
          <w:szCs w:val="20"/>
        </w:rPr>
        <w:t xml:space="preserve"> </w:t>
      </w:r>
      <w:r w:rsidR="00B01F86">
        <w:rPr>
          <w:rFonts w:cs="Arial"/>
          <w:szCs w:val="20"/>
        </w:rPr>
        <w:t xml:space="preserve">+0,8 </w:t>
      </w:r>
      <w:proofErr w:type="gramStart"/>
      <w:r w:rsidR="00B01F86">
        <w:rPr>
          <w:rFonts w:cs="Arial"/>
          <w:szCs w:val="20"/>
        </w:rPr>
        <w:t>p. b. a zahraniční</w:t>
      </w:r>
      <w:proofErr w:type="gramEnd"/>
      <w:r w:rsidR="00B01F86">
        <w:rPr>
          <w:rFonts w:cs="Arial"/>
          <w:szCs w:val="20"/>
        </w:rPr>
        <w:t xml:space="preserve"> poptávka +4,6 p. b.</w:t>
      </w:r>
    </w:p>
    <w:p w:rsidR="00A40E2F" w:rsidRDefault="004E1D54" w:rsidP="00A40E2F">
      <w:pPr>
        <w:spacing w:before="240" w:after="240"/>
      </w:pPr>
      <w:r w:rsidRPr="006F418C">
        <w:rPr>
          <w:rFonts w:cs="Arial"/>
          <w:b/>
          <w:szCs w:val="20"/>
        </w:rPr>
        <w:t>Výdaje na konečnou spotřebu</w:t>
      </w:r>
      <w:r w:rsidRPr="006F41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klesly</w:t>
      </w:r>
      <w:r w:rsidRPr="006F418C">
        <w:rPr>
          <w:rFonts w:cs="Arial"/>
          <w:szCs w:val="20"/>
        </w:rPr>
        <w:t xml:space="preserve"> </w:t>
      </w:r>
      <w:proofErr w:type="spellStart"/>
      <w:r w:rsidRPr="006F418C">
        <w:rPr>
          <w:rFonts w:cs="Arial"/>
          <w:szCs w:val="20"/>
        </w:rPr>
        <w:t>mezičtvrtletně</w:t>
      </w:r>
      <w:proofErr w:type="spellEnd"/>
      <w:r w:rsidRPr="006F418C">
        <w:rPr>
          <w:rFonts w:cs="Arial"/>
          <w:szCs w:val="20"/>
        </w:rPr>
        <w:t xml:space="preserve"> o </w:t>
      </w:r>
      <w:r>
        <w:rPr>
          <w:rFonts w:cs="Arial"/>
          <w:szCs w:val="20"/>
        </w:rPr>
        <w:t>0</w:t>
      </w:r>
      <w:r w:rsidRPr="006F418C">
        <w:rPr>
          <w:rFonts w:cs="Arial"/>
          <w:szCs w:val="20"/>
        </w:rPr>
        <w:t>,</w:t>
      </w:r>
      <w:r w:rsidR="00EA10D8">
        <w:rPr>
          <w:rFonts w:cs="Arial"/>
          <w:szCs w:val="20"/>
        </w:rPr>
        <w:t>3</w:t>
      </w:r>
      <w:r w:rsidRPr="006F418C">
        <w:rPr>
          <w:rFonts w:cs="Arial"/>
          <w:szCs w:val="20"/>
        </w:rPr>
        <w:t xml:space="preserve"> % a meziročně o </w:t>
      </w:r>
      <w:r w:rsidR="00EA10D8">
        <w:rPr>
          <w:rFonts w:cs="Arial"/>
          <w:szCs w:val="20"/>
        </w:rPr>
        <w:t>3</w:t>
      </w:r>
      <w:r w:rsidRPr="006F418C">
        <w:rPr>
          <w:rFonts w:cs="Arial"/>
          <w:szCs w:val="20"/>
        </w:rPr>
        <w:t>,</w:t>
      </w:r>
      <w:r w:rsidR="004A5A0E">
        <w:rPr>
          <w:rFonts w:cs="Arial"/>
          <w:szCs w:val="20"/>
        </w:rPr>
        <w:t>2 %,</w:t>
      </w:r>
      <w:r>
        <w:rPr>
          <w:rFonts w:cs="Arial"/>
          <w:szCs w:val="20"/>
        </w:rPr>
        <w:t xml:space="preserve"> </w:t>
      </w:r>
      <w:r w:rsidR="004A5A0E">
        <w:rPr>
          <w:rFonts w:cs="Arial"/>
          <w:szCs w:val="20"/>
        </w:rPr>
        <w:t>z</w:t>
      </w:r>
      <w:r>
        <w:rPr>
          <w:rFonts w:cs="Arial"/>
          <w:szCs w:val="20"/>
        </w:rPr>
        <w:t> </w:t>
      </w:r>
      <w:r w:rsidRPr="006F418C">
        <w:rPr>
          <w:rFonts w:cs="Arial"/>
          <w:szCs w:val="20"/>
        </w:rPr>
        <w:t xml:space="preserve">toho výdaje </w:t>
      </w:r>
      <w:r>
        <w:rPr>
          <w:rFonts w:cs="Arial"/>
          <w:szCs w:val="20"/>
        </w:rPr>
        <w:t xml:space="preserve">na konečnou spotřebu </w:t>
      </w:r>
      <w:r w:rsidRPr="006F418C">
        <w:rPr>
          <w:rFonts w:cs="Arial"/>
          <w:b/>
          <w:szCs w:val="20"/>
        </w:rPr>
        <w:t>domácností</w:t>
      </w:r>
      <w:r w:rsidRPr="006F41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se </w:t>
      </w:r>
      <w:proofErr w:type="spellStart"/>
      <w:r w:rsidR="00A40E2F">
        <w:t>mezičtvrtletně</w:t>
      </w:r>
      <w:proofErr w:type="spellEnd"/>
      <w:r w:rsidR="00A40E2F">
        <w:t xml:space="preserve"> snížily o 1,</w:t>
      </w:r>
      <w:r w:rsidR="00EA10D8">
        <w:t>2</w:t>
      </w:r>
      <w:r w:rsidR="00A40E2F">
        <w:t xml:space="preserve"> %. </w:t>
      </w:r>
      <w:r w:rsidR="00332268">
        <w:t xml:space="preserve">Pokles nastal u </w:t>
      </w:r>
      <w:r w:rsidR="00A40E2F">
        <w:t>výdaj</w:t>
      </w:r>
      <w:r w:rsidR="00332268">
        <w:t>ů</w:t>
      </w:r>
      <w:r w:rsidR="00A40E2F">
        <w:t xml:space="preserve"> za</w:t>
      </w:r>
      <w:r w:rsidR="004B4606">
        <w:t> </w:t>
      </w:r>
      <w:r w:rsidR="00A40E2F">
        <w:t xml:space="preserve">nákup předmětů </w:t>
      </w:r>
      <w:r w:rsidR="00EA10D8">
        <w:t>krátkodobé</w:t>
      </w:r>
      <w:r w:rsidR="00332268">
        <w:t xml:space="preserve"> </w:t>
      </w:r>
      <w:r w:rsidR="005924FB">
        <w:t>spotřeby</w:t>
      </w:r>
      <w:r w:rsidR="00EA10D8">
        <w:t xml:space="preserve"> a služeb</w:t>
      </w:r>
      <w:r w:rsidR="00A40E2F">
        <w:t xml:space="preserve">. Meziročně </w:t>
      </w:r>
      <w:r w:rsidR="00EA10D8">
        <w:t>klesly</w:t>
      </w:r>
      <w:r w:rsidR="00A40E2F">
        <w:t xml:space="preserve"> </w:t>
      </w:r>
      <w:r w:rsidR="00A40E2F" w:rsidRPr="008F24E5">
        <w:t xml:space="preserve">výdaje na konečnou spotřebu </w:t>
      </w:r>
      <w:r w:rsidR="00A40E2F" w:rsidRPr="008F24E5">
        <w:lastRenderedPageBreak/>
        <w:t>domácností</w:t>
      </w:r>
      <w:r w:rsidR="00332268">
        <w:t xml:space="preserve"> o </w:t>
      </w:r>
      <w:r w:rsidR="00EA10D8">
        <w:t>6</w:t>
      </w:r>
      <w:r w:rsidR="00A40E2F">
        <w:t>,</w:t>
      </w:r>
      <w:r w:rsidR="00EA10D8">
        <w:t>4</w:t>
      </w:r>
      <w:r w:rsidR="00A40E2F">
        <w:t xml:space="preserve"> %. </w:t>
      </w:r>
      <w:r w:rsidRPr="00D45424">
        <w:rPr>
          <w:rFonts w:cs="Arial"/>
          <w:szCs w:val="20"/>
        </w:rPr>
        <w:t>Výdaje na konečnou spotřebu</w:t>
      </w:r>
      <w:r w:rsidRPr="006F418C">
        <w:rPr>
          <w:rFonts w:cs="Arial"/>
          <w:b/>
          <w:szCs w:val="20"/>
        </w:rPr>
        <w:t xml:space="preserve"> vládních institucí</w:t>
      </w:r>
      <w:r w:rsidRPr="006F418C">
        <w:rPr>
          <w:rFonts w:cs="Arial"/>
          <w:szCs w:val="20"/>
        </w:rPr>
        <w:t xml:space="preserve"> </w:t>
      </w:r>
      <w:proofErr w:type="spellStart"/>
      <w:r w:rsidRPr="006F418C">
        <w:rPr>
          <w:rFonts w:cs="Arial"/>
          <w:szCs w:val="20"/>
        </w:rPr>
        <w:t>mezičtvrtletně</w:t>
      </w:r>
      <w:proofErr w:type="spellEnd"/>
      <w:r w:rsidRPr="006F418C">
        <w:rPr>
          <w:rFonts w:cs="Arial"/>
          <w:szCs w:val="20"/>
        </w:rPr>
        <w:t xml:space="preserve"> </w:t>
      </w:r>
      <w:r w:rsidR="00EA10D8">
        <w:rPr>
          <w:rFonts w:cs="Arial"/>
          <w:szCs w:val="20"/>
        </w:rPr>
        <w:t>vzrostly</w:t>
      </w:r>
      <w:r w:rsidR="00097BDD">
        <w:rPr>
          <w:rFonts w:cs="Arial"/>
          <w:szCs w:val="20"/>
        </w:rPr>
        <w:t xml:space="preserve"> o </w:t>
      </w:r>
      <w:r w:rsidR="00EA10D8">
        <w:rPr>
          <w:rFonts w:cs="Arial"/>
          <w:szCs w:val="20"/>
        </w:rPr>
        <w:t>1</w:t>
      </w:r>
      <w:r w:rsidRPr="006F418C">
        <w:rPr>
          <w:rFonts w:cs="Arial"/>
          <w:szCs w:val="20"/>
        </w:rPr>
        <w:t>,</w:t>
      </w:r>
      <w:r w:rsidR="00EA10D8">
        <w:rPr>
          <w:rFonts w:cs="Arial"/>
          <w:szCs w:val="20"/>
        </w:rPr>
        <w:t>9</w:t>
      </w:r>
      <w:r w:rsidRPr="006F418C">
        <w:rPr>
          <w:rFonts w:cs="Arial"/>
          <w:szCs w:val="20"/>
        </w:rPr>
        <w:t> % a meziročně o </w:t>
      </w:r>
      <w:r w:rsidR="00EA10D8">
        <w:rPr>
          <w:rFonts w:cs="Arial"/>
          <w:szCs w:val="20"/>
        </w:rPr>
        <w:t>3</w:t>
      </w:r>
      <w:r>
        <w:rPr>
          <w:rFonts w:cs="Arial"/>
          <w:szCs w:val="20"/>
        </w:rPr>
        <w:t>,</w:t>
      </w:r>
      <w:r w:rsidR="00EA10D8">
        <w:rPr>
          <w:rFonts w:cs="Arial"/>
          <w:szCs w:val="20"/>
        </w:rPr>
        <w:t>9</w:t>
      </w:r>
      <w:r w:rsidRPr="006F418C">
        <w:rPr>
          <w:rFonts w:cs="Arial"/>
          <w:szCs w:val="20"/>
        </w:rPr>
        <w:t> %.</w:t>
      </w:r>
    </w:p>
    <w:p w:rsidR="00A40E2F" w:rsidRDefault="00A40E2F" w:rsidP="00A40E2F">
      <w:pPr>
        <w:spacing w:before="240" w:after="240"/>
      </w:pPr>
      <w:r>
        <w:rPr>
          <w:b/>
        </w:rPr>
        <w:t>T</w:t>
      </w:r>
      <w:r w:rsidRPr="00737453">
        <w:rPr>
          <w:b/>
        </w:rPr>
        <w:t>vorb</w:t>
      </w:r>
      <w:r>
        <w:rPr>
          <w:b/>
        </w:rPr>
        <w:t>a </w:t>
      </w:r>
      <w:r w:rsidR="008E44ED">
        <w:rPr>
          <w:b/>
        </w:rPr>
        <w:t xml:space="preserve">hrubého </w:t>
      </w:r>
      <w:r w:rsidRPr="00737453">
        <w:rPr>
          <w:b/>
        </w:rPr>
        <w:t>fixního</w:t>
      </w:r>
      <w:r>
        <w:rPr>
          <w:b/>
        </w:rPr>
        <w:t> </w:t>
      </w:r>
      <w:r w:rsidRPr="00737453">
        <w:rPr>
          <w:b/>
        </w:rPr>
        <w:t>kapitálu</w:t>
      </w:r>
      <w:r>
        <w:t xml:space="preserve"> </w:t>
      </w:r>
      <w:r w:rsidR="00620F54">
        <w:t>klesl</w:t>
      </w:r>
      <w:r>
        <w:t xml:space="preserve">a </w:t>
      </w:r>
      <w:proofErr w:type="spellStart"/>
      <w:r w:rsidR="00620F54">
        <w:t>mezičtvrtletně</w:t>
      </w:r>
      <w:proofErr w:type="spellEnd"/>
      <w:r w:rsidR="00620F54">
        <w:t xml:space="preserve"> </w:t>
      </w:r>
      <w:r>
        <w:t>o </w:t>
      </w:r>
      <w:r w:rsidR="00620F54">
        <w:t>1</w:t>
      </w:r>
      <w:r>
        <w:t>,</w:t>
      </w:r>
      <w:r w:rsidR="00620F54">
        <w:t>8</w:t>
      </w:r>
      <w:r>
        <w:t xml:space="preserve"> % a </w:t>
      </w:r>
      <w:r w:rsidR="00620F54">
        <w:t xml:space="preserve">vzrostla </w:t>
      </w:r>
      <w:r>
        <w:t xml:space="preserve">o </w:t>
      </w:r>
      <w:r w:rsidR="00620F54">
        <w:t>0</w:t>
      </w:r>
      <w:r>
        <w:t>,</w:t>
      </w:r>
      <w:r w:rsidR="00620F54">
        <w:t>3</w:t>
      </w:r>
      <w:r>
        <w:t xml:space="preserve"> % meziročně. </w:t>
      </w:r>
      <w:r w:rsidR="00D54208">
        <w:t>R</w:t>
      </w:r>
      <w:r>
        <w:t>ostly investice</w:t>
      </w:r>
      <w:r w:rsidR="00D54208">
        <w:t xml:space="preserve"> </w:t>
      </w:r>
      <w:r w:rsidR="00620F54">
        <w:t>do dopravních prostředků, ICT a ostatních strojů a zařízení. Naopak klesaly investice do obydlí a ostatních budov a staveb.</w:t>
      </w:r>
      <w:r>
        <w:t xml:space="preserve"> </w:t>
      </w:r>
      <w:r w:rsidR="00C3178F">
        <w:rPr>
          <w:b/>
        </w:rPr>
        <w:t>Změna stavu z</w:t>
      </w:r>
      <w:r w:rsidR="00C3178F" w:rsidRPr="00FB18A1">
        <w:rPr>
          <w:b/>
        </w:rPr>
        <w:t>ásob</w:t>
      </w:r>
      <w:r w:rsidR="00C3178F" w:rsidRPr="00E51FB7">
        <w:rPr>
          <w:rStyle w:val="Znakapoznpodarou"/>
        </w:rPr>
        <w:footnoteReference w:id="3"/>
      </w:r>
      <w:r w:rsidR="00C3178F">
        <w:t xml:space="preserve"> činila +43,2 mld. Kč, což ale bylo o 30,9 mld. Kč méně než ve stejném čtvrtletí předchozího roku.</w:t>
      </w:r>
    </w:p>
    <w:p w:rsidR="00F641C9" w:rsidRDefault="00A40E2F" w:rsidP="00A40E2F">
      <w:pPr>
        <w:spacing w:before="240" w:after="240"/>
        <w:rPr>
          <w:rFonts w:cs="Arial"/>
          <w:szCs w:val="20"/>
        </w:rPr>
      </w:pPr>
      <w:r>
        <w:rPr>
          <w:b/>
        </w:rPr>
        <w:t xml:space="preserve">Saldo zahraničního obchodu se </w:t>
      </w:r>
      <w:r w:rsidRPr="00D36813">
        <w:rPr>
          <w:b/>
        </w:rPr>
        <w:t>zboží</w:t>
      </w:r>
      <w:r>
        <w:rPr>
          <w:b/>
        </w:rPr>
        <w:t>m</w:t>
      </w:r>
      <w:r w:rsidRPr="00D36813">
        <w:rPr>
          <w:b/>
        </w:rPr>
        <w:t xml:space="preserve"> a služb</w:t>
      </w:r>
      <w:r>
        <w:rPr>
          <w:b/>
        </w:rPr>
        <w:t>ami</w:t>
      </w:r>
      <w:r>
        <w:t xml:space="preserve"> dosáhlo v běžných cenách hodnoty </w:t>
      </w:r>
      <w:r w:rsidR="00D7458C">
        <w:t>93</w:t>
      </w:r>
      <w:r>
        <w:t>,</w:t>
      </w:r>
      <w:r w:rsidR="00D54208">
        <w:t>7</w:t>
      </w:r>
      <w:r>
        <w:t xml:space="preserve"> mld. Kč, bylo tak o </w:t>
      </w:r>
      <w:r w:rsidR="00D7458C">
        <w:t>92</w:t>
      </w:r>
      <w:r w:rsidR="00D54208">
        <w:t>,</w:t>
      </w:r>
      <w:r w:rsidR="00D7458C">
        <w:t>7</w:t>
      </w:r>
      <w:r>
        <w:t xml:space="preserve"> mld. </w:t>
      </w:r>
      <w:r w:rsidR="00D7458C">
        <w:t>vyšší</w:t>
      </w:r>
      <w:r>
        <w:t xml:space="preserve"> než ve stejném období předchozího roku. </w:t>
      </w:r>
      <w:r w:rsidRPr="00D9259D">
        <w:rPr>
          <w:rFonts w:cs="Arial"/>
          <w:szCs w:val="20"/>
        </w:rPr>
        <w:t>Vývoz</w:t>
      </w:r>
      <w:r w:rsidRPr="00F1088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rostl</w:t>
      </w:r>
      <w:r w:rsidRPr="00F10882"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mezičtvrtletně</w:t>
      </w:r>
      <w:proofErr w:type="spellEnd"/>
      <w:r w:rsidRPr="00F1088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reálně </w:t>
      </w:r>
      <w:r w:rsidRPr="00F10882">
        <w:rPr>
          <w:rFonts w:cs="Arial"/>
          <w:szCs w:val="20"/>
        </w:rPr>
        <w:t xml:space="preserve">o </w:t>
      </w:r>
      <w:r w:rsidR="00D7458C">
        <w:rPr>
          <w:rFonts w:cs="Arial"/>
          <w:szCs w:val="20"/>
        </w:rPr>
        <w:t>2</w:t>
      </w:r>
      <w:r>
        <w:rPr>
          <w:rFonts w:cs="Arial"/>
          <w:szCs w:val="20"/>
        </w:rPr>
        <w:t>,</w:t>
      </w:r>
      <w:r w:rsidR="00D7458C">
        <w:rPr>
          <w:rFonts w:cs="Arial"/>
          <w:szCs w:val="20"/>
        </w:rPr>
        <w:t>5</w:t>
      </w:r>
      <w:r w:rsidRPr="00F10882">
        <w:rPr>
          <w:rFonts w:cs="Arial"/>
          <w:szCs w:val="20"/>
        </w:rPr>
        <w:t> %</w:t>
      </w:r>
      <w:r w:rsidR="00957983">
        <w:rPr>
          <w:rFonts w:cs="Arial"/>
          <w:szCs w:val="20"/>
        </w:rPr>
        <w:t>. V meziročním srovnání</w:t>
      </w:r>
      <w:r>
        <w:rPr>
          <w:rFonts w:cs="Arial"/>
          <w:szCs w:val="20"/>
        </w:rPr>
        <w:t xml:space="preserve"> </w:t>
      </w:r>
      <w:r w:rsidR="00D7458C">
        <w:rPr>
          <w:rFonts w:cs="Arial"/>
          <w:szCs w:val="20"/>
        </w:rPr>
        <w:t>vzrostl</w:t>
      </w:r>
      <w:r>
        <w:rPr>
          <w:rFonts w:cs="Arial"/>
          <w:szCs w:val="20"/>
        </w:rPr>
        <w:t xml:space="preserve"> o </w:t>
      </w:r>
      <w:r w:rsidR="00D7458C">
        <w:rPr>
          <w:rFonts w:cs="Arial"/>
          <w:szCs w:val="20"/>
        </w:rPr>
        <w:t>9</w:t>
      </w:r>
      <w:r>
        <w:rPr>
          <w:rFonts w:cs="Arial"/>
          <w:szCs w:val="20"/>
        </w:rPr>
        <w:t>,</w:t>
      </w:r>
      <w:r w:rsidR="00D7458C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%</w:t>
      </w:r>
      <w:r w:rsidR="00957983">
        <w:rPr>
          <w:rFonts w:cs="Arial"/>
          <w:szCs w:val="20"/>
        </w:rPr>
        <w:t>, kde vývoj</w:t>
      </w:r>
      <w:r>
        <w:rPr>
          <w:rFonts w:cs="Arial"/>
          <w:szCs w:val="20"/>
        </w:rPr>
        <w:t xml:space="preserve"> nejvíce ovlivnil </w:t>
      </w:r>
      <w:r w:rsidR="000E6D72">
        <w:rPr>
          <w:rFonts w:cs="Arial"/>
          <w:szCs w:val="20"/>
        </w:rPr>
        <w:t>růst</w:t>
      </w:r>
      <w:r>
        <w:rPr>
          <w:rFonts w:cs="Arial"/>
          <w:szCs w:val="20"/>
        </w:rPr>
        <w:t xml:space="preserve"> vývozu </w:t>
      </w:r>
      <w:r w:rsidR="000E6D72">
        <w:rPr>
          <w:rFonts w:cs="Arial"/>
          <w:szCs w:val="20"/>
        </w:rPr>
        <w:t xml:space="preserve">elektrických zařízení a </w:t>
      </w:r>
      <w:r>
        <w:rPr>
          <w:rFonts w:cs="Arial"/>
          <w:szCs w:val="20"/>
        </w:rPr>
        <w:t>motorových vozidel. D</w:t>
      </w:r>
      <w:r w:rsidRPr="00F10882">
        <w:rPr>
          <w:rFonts w:cs="Arial"/>
          <w:szCs w:val="20"/>
        </w:rPr>
        <w:t xml:space="preserve">ovoz </w:t>
      </w:r>
      <w:r w:rsidR="00D7458C">
        <w:rPr>
          <w:rFonts w:cs="Arial"/>
          <w:szCs w:val="20"/>
        </w:rPr>
        <w:t>klesl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mezičtvrtletně</w:t>
      </w:r>
      <w:proofErr w:type="spellEnd"/>
      <w:r>
        <w:rPr>
          <w:rFonts w:cs="Arial"/>
          <w:szCs w:val="20"/>
        </w:rPr>
        <w:t xml:space="preserve"> </w:t>
      </w:r>
      <w:r w:rsidRPr="00F10882">
        <w:rPr>
          <w:rFonts w:cs="Arial"/>
          <w:szCs w:val="20"/>
        </w:rPr>
        <w:t>o </w:t>
      </w:r>
      <w:r w:rsidR="00D7458C">
        <w:rPr>
          <w:rFonts w:cs="Arial"/>
          <w:szCs w:val="20"/>
        </w:rPr>
        <w:t>1</w:t>
      </w:r>
      <w:r w:rsidRPr="00F10882">
        <w:rPr>
          <w:rFonts w:cs="Arial"/>
          <w:szCs w:val="20"/>
        </w:rPr>
        <w:t>,</w:t>
      </w:r>
      <w:r w:rsidR="007D2AB2">
        <w:rPr>
          <w:rFonts w:cs="Arial"/>
          <w:szCs w:val="20"/>
        </w:rPr>
        <w:t>3</w:t>
      </w:r>
      <w:r w:rsidRPr="00F10882">
        <w:rPr>
          <w:rFonts w:cs="Arial"/>
          <w:szCs w:val="20"/>
        </w:rPr>
        <w:t> %</w:t>
      </w:r>
      <w:r w:rsidR="007D2AB2">
        <w:rPr>
          <w:rFonts w:cs="Arial"/>
          <w:szCs w:val="20"/>
        </w:rPr>
        <w:t xml:space="preserve"> a</w:t>
      </w:r>
      <w:r>
        <w:rPr>
          <w:rFonts w:cs="Arial"/>
          <w:szCs w:val="20"/>
        </w:rPr>
        <w:t xml:space="preserve"> meziročně </w:t>
      </w:r>
      <w:r w:rsidR="00D7458C">
        <w:rPr>
          <w:rFonts w:cs="Arial"/>
          <w:szCs w:val="20"/>
        </w:rPr>
        <w:t xml:space="preserve">vzrostl </w:t>
      </w:r>
      <w:r>
        <w:rPr>
          <w:rFonts w:cs="Arial"/>
          <w:szCs w:val="20"/>
        </w:rPr>
        <w:t xml:space="preserve">o </w:t>
      </w:r>
      <w:r w:rsidR="007D2AB2">
        <w:rPr>
          <w:rFonts w:cs="Arial"/>
          <w:szCs w:val="20"/>
        </w:rPr>
        <w:t>3</w:t>
      </w:r>
      <w:r>
        <w:rPr>
          <w:rFonts w:cs="Arial"/>
          <w:szCs w:val="20"/>
        </w:rPr>
        <w:t>,</w:t>
      </w:r>
      <w:r w:rsidR="00D7458C">
        <w:rPr>
          <w:rFonts w:cs="Arial"/>
          <w:szCs w:val="20"/>
        </w:rPr>
        <w:t xml:space="preserve">3 </w:t>
      </w:r>
      <w:r>
        <w:rPr>
          <w:rFonts w:cs="Arial"/>
          <w:szCs w:val="20"/>
        </w:rPr>
        <w:t>%</w:t>
      </w:r>
      <w:r w:rsidR="004C4C12">
        <w:rPr>
          <w:rFonts w:cs="Arial"/>
          <w:szCs w:val="20"/>
        </w:rPr>
        <w:t>.</w:t>
      </w:r>
    </w:p>
    <w:p w:rsidR="00097BDD" w:rsidRDefault="00097BDD" w:rsidP="00A40E2F">
      <w:pPr>
        <w:spacing w:before="240" w:after="240"/>
        <w:rPr>
          <w:rFonts w:cs="Arial"/>
          <w:szCs w:val="20"/>
        </w:rPr>
      </w:pPr>
      <w:r>
        <w:rPr>
          <w:noProof/>
          <w:lang w:eastAsia="cs-CZ"/>
        </w:rPr>
        <w:drawing>
          <wp:inline distT="0" distB="0" distL="0" distR="0" wp14:anchorId="3E0286D4" wp14:editId="56E19874">
            <wp:extent cx="5381623" cy="3291050"/>
            <wp:effectExtent l="0" t="0" r="0" b="5080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E6D72" w:rsidRDefault="00A40E2F" w:rsidP="00A40E2F">
      <w:pPr>
        <w:spacing w:before="240" w:after="240"/>
        <w:rPr>
          <w:rFonts w:cs="Arial"/>
          <w:szCs w:val="20"/>
        </w:rPr>
      </w:pPr>
      <w:r w:rsidRPr="00AF011D">
        <w:rPr>
          <w:rFonts w:cs="Arial"/>
          <w:szCs w:val="20"/>
        </w:rPr>
        <w:t>Z hlediska cenového vývoje v </w:t>
      </w:r>
      <w:r>
        <w:rPr>
          <w:rFonts w:cs="Arial"/>
          <w:szCs w:val="20"/>
        </w:rPr>
        <w:t xml:space="preserve">1. čtvrtletí </w:t>
      </w:r>
      <w:r w:rsidRPr="00AF011D">
        <w:rPr>
          <w:rFonts w:cs="Arial"/>
          <w:szCs w:val="20"/>
        </w:rPr>
        <w:t xml:space="preserve">celkový deflátor HDP </w:t>
      </w:r>
      <w:r>
        <w:rPr>
          <w:rFonts w:cs="Arial"/>
          <w:szCs w:val="20"/>
        </w:rPr>
        <w:t>vzrostl meziročně o</w:t>
      </w:r>
      <w:r w:rsidRPr="00AF011D">
        <w:rPr>
          <w:rFonts w:cs="Arial"/>
          <w:szCs w:val="20"/>
        </w:rPr>
        <w:t xml:space="preserve"> </w:t>
      </w:r>
      <w:r w:rsidR="000E6D72">
        <w:rPr>
          <w:rFonts w:cs="Arial"/>
          <w:szCs w:val="20"/>
        </w:rPr>
        <w:t>12</w:t>
      </w:r>
      <w:r w:rsidRPr="00AF011D">
        <w:rPr>
          <w:rFonts w:cs="Arial"/>
          <w:szCs w:val="20"/>
        </w:rPr>
        <w:t>,</w:t>
      </w:r>
      <w:r w:rsidR="000E6D72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 %</w:t>
      </w:r>
      <w:r w:rsidR="00B92579">
        <w:rPr>
          <w:rFonts w:cs="Arial"/>
          <w:szCs w:val="20"/>
        </w:rPr>
        <w:t>.</w:t>
      </w:r>
    </w:p>
    <w:p w:rsidR="00A40E2F" w:rsidRDefault="00A40E2F" w:rsidP="00A40E2F">
      <w:pPr>
        <w:spacing w:before="240" w:after="240"/>
      </w:pPr>
      <w:r w:rsidRPr="00E50E52">
        <w:rPr>
          <w:rFonts w:cs="Arial"/>
          <w:b/>
          <w:szCs w:val="20"/>
        </w:rPr>
        <w:t>Celková zaměstnanost</w:t>
      </w:r>
      <w:r w:rsidRPr="00E50E52">
        <w:rPr>
          <w:rStyle w:val="Znakapoznpodarou"/>
          <w:rFonts w:cs="Arial"/>
          <w:szCs w:val="20"/>
        </w:rPr>
        <w:footnoteReference w:id="4"/>
      </w:r>
      <w:r w:rsidRPr="00E50E52">
        <w:rPr>
          <w:rFonts w:cs="Arial"/>
          <w:szCs w:val="20"/>
        </w:rPr>
        <w:t xml:space="preserve"> </w:t>
      </w:r>
      <w:r>
        <w:t xml:space="preserve">vzrostla </w:t>
      </w:r>
      <w:r>
        <w:rPr>
          <w:rFonts w:cs="Arial"/>
          <w:szCs w:val="20"/>
        </w:rPr>
        <w:t xml:space="preserve">v </w:t>
      </w:r>
      <w:r w:rsidRPr="006C6198">
        <w:t>porovnání s předchozím čtvrtletím</w:t>
      </w:r>
      <w:r>
        <w:t xml:space="preserve"> o 0,4 % a</w:t>
      </w:r>
      <w:r w:rsidRPr="00E50E52">
        <w:rPr>
          <w:rFonts w:cs="Arial"/>
          <w:szCs w:val="20"/>
        </w:rPr>
        <w:t xml:space="preserve"> meziročně</w:t>
      </w:r>
      <w:r>
        <w:rPr>
          <w:rFonts w:cs="Arial"/>
          <w:szCs w:val="20"/>
        </w:rPr>
        <w:t xml:space="preserve"> o 1,</w:t>
      </w:r>
      <w:r w:rsidR="000E6D72">
        <w:rPr>
          <w:rFonts w:cs="Arial"/>
          <w:szCs w:val="20"/>
        </w:rPr>
        <w:t>4</w:t>
      </w:r>
      <w:r w:rsidR="001322E7">
        <w:rPr>
          <w:rFonts w:cs="Arial"/>
          <w:szCs w:val="20"/>
        </w:rPr>
        <w:t> </w:t>
      </w:r>
      <w:r>
        <w:rPr>
          <w:rFonts w:cs="Arial"/>
          <w:szCs w:val="20"/>
        </w:rPr>
        <w:t>%.</w:t>
      </w:r>
      <w:r w:rsidR="00957983">
        <w:rPr>
          <w:rFonts w:cs="Arial"/>
          <w:szCs w:val="20"/>
        </w:rPr>
        <w:t xml:space="preserve"> </w:t>
      </w:r>
      <w:r w:rsidR="00957983" w:rsidRPr="007343C6">
        <w:t>Celkem bylo odpracováno o </w:t>
      </w:r>
      <w:r w:rsidR="000E6D72">
        <w:t>1</w:t>
      </w:r>
      <w:r w:rsidR="00957983">
        <w:t>,</w:t>
      </w:r>
      <w:r w:rsidR="000E6D72">
        <w:t>0</w:t>
      </w:r>
      <w:r w:rsidR="00957983">
        <w:t xml:space="preserve"> %</w:t>
      </w:r>
      <w:r w:rsidR="00957983" w:rsidRPr="007343C6">
        <w:t xml:space="preserve"> hodin </w:t>
      </w:r>
      <w:r w:rsidR="00957983">
        <w:t>ví</w:t>
      </w:r>
      <w:r w:rsidR="00973EDD">
        <w:t>ce než v předchozím čtvrtletí a </w:t>
      </w:r>
      <w:r w:rsidR="00957983">
        <w:t xml:space="preserve">meziročně více o </w:t>
      </w:r>
      <w:r w:rsidR="000E6D72">
        <w:t>1</w:t>
      </w:r>
      <w:r w:rsidR="00957983" w:rsidRPr="00031121">
        <w:t>,</w:t>
      </w:r>
      <w:r w:rsidR="000E6D72">
        <w:t>6</w:t>
      </w:r>
      <w:r w:rsidR="00957983" w:rsidRPr="00031121">
        <w:t xml:space="preserve"> %</w:t>
      </w:r>
      <w:r w:rsidR="00957983">
        <w:t>.</w:t>
      </w:r>
    </w:p>
    <w:p w:rsidR="00097BDD" w:rsidRDefault="00097BDD" w:rsidP="00A40E2F">
      <w:pPr>
        <w:spacing w:before="240" w:after="240"/>
        <w:rPr>
          <w:rFonts w:cs="Arial"/>
          <w:szCs w:val="20"/>
        </w:rPr>
      </w:pPr>
    </w:p>
    <w:p w:rsidR="007C771E" w:rsidRDefault="007C771E" w:rsidP="00981D35">
      <w:pPr>
        <w:pStyle w:val="Poznmky"/>
        <w:tabs>
          <w:tab w:val="left" w:pos="284"/>
        </w:tabs>
        <w:spacing w:before="240"/>
        <w:ind w:left="4253" w:hanging="4253"/>
        <w:rPr>
          <w:i/>
        </w:rPr>
      </w:pPr>
      <w:r>
        <w:rPr>
          <w:i/>
        </w:rPr>
        <w:lastRenderedPageBreak/>
        <w:t>Poznámky:</w:t>
      </w:r>
    </w:p>
    <w:p w:rsidR="00981D35" w:rsidRPr="004E3EF6" w:rsidRDefault="00981D35" w:rsidP="00981D35">
      <w:pPr>
        <w:pStyle w:val="Poznmky"/>
        <w:tabs>
          <w:tab w:val="left" w:pos="284"/>
        </w:tabs>
        <w:spacing w:before="240"/>
        <w:ind w:left="4253" w:hanging="4253"/>
        <w:rPr>
          <w:i/>
        </w:rPr>
      </w:pPr>
      <w:r w:rsidRPr="004E3EF6">
        <w:rPr>
          <w:i/>
        </w:rPr>
        <w:t>Zodpovědný vedoucí pracovník:</w:t>
      </w:r>
      <w:r w:rsidRPr="004E3EF6">
        <w:rPr>
          <w:i/>
        </w:rPr>
        <w:tab/>
      </w:r>
      <w:r>
        <w:rPr>
          <w:i/>
        </w:rPr>
        <w:t>Ing. Vladimír Kermiet, ředitel o</w:t>
      </w:r>
      <w:r w:rsidRPr="004E3EF6">
        <w:rPr>
          <w:i/>
        </w:rPr>
        <w:t>dboru národních účtů, tel. 274 054 247, e</w:t>
      </w:r>
      <w:r w:rsidRPr="004E3EF6">
        <w:rPr>
          <w:i/>
        </w:rPr>
        <w:noBreakHyphen/>
        <w:t>mail: </w:t>
      </w:r>
      <w:hyperlink r:id="rId8" w:history="1">
        <w:r w:rsidRPr="004E3EF6">
          <w:rPr>
            <w:rStyle w:val="Hypertextovodkaz"/>
            <w:i/>
          </w:rPr>
          <w:t>vladimir.kermiet@czso.cz</w:t>
        </w:r>
      </w:hyperlink>
      <w:r w:rsidRPr="004E3EF6">
        <w:rPr>
          <w:i/>
        </w:rPr>
        <w:t xml:space="preserve"> </w:t>
      </w:r>
    </w:p>
    <w:p w:rsidR="00981D35" w:rsidRPr="004E3EF6" w:rsidRDefault="00981D35" w:rsidP="00981D35">
      <w:pPr>
        <w:pStyle w:val="Poznamkytexty"/>
        <w:spacing w:before="120"/>
        <w:ind w:left="4253" w:hanging="4253"/>
        <w:jc w:val="left"/>
      </w:pPr>
      <w:r w:rsidRPr="004E3EF6">
        <w:t>Kontaktní osoba:</w:t>
      </w:r>
      <w:r w:rsidRPr="004E3EF6">
        <w:tab/>
      </w:r>
      <w:r w:rsidRPr="005F6D4D">
        <w:t>Ing. Jan</w:t>
      </w:r>
      <w:r>
        <w:t xml:space="preserve"> Benedikt</w:t>
      </w:r>
      <w:r w:rsidRPr="00315471">
        <w:t xml:space="preserve">, </w:t>
      </w:r>
      <w:r>
        <w:t>oddělení čtvrtletních odhadů</w:t>
      </w:r>
      <w:r w:rsidRPr="004E3EF6">
        <w:t>, tel. </w:t>
      </w:r>
      <w:r w:rsidRPr="00315471">
        <w:t>274 052 750, e</w:t>
      </w:r>
      <w:r w:rsidRPr="00315471">
        <w:noBreakHyphen/>
        <w:t>mail: </w:t>
      </w:r>
      <w:hyperlink r:id="rId9" w:history="1">
        <w:r w:rsidRPr="00D82385">
          <w:rPr>
            <w:rStyle w:val="Hypertextovodkaz"/>
          </w:rPr>
          <w:t>jan.benedikt@czso.cz</w:t>
        </w:r>
      </w:hyperlink>
      <w:r w:rsidRPr="004E3EF6">
        <w:t xml:space="preserve"> </w:t>
      </w:r>
    </w:p>
    <w:p w:rsidR="00981D35" w:rsidRPr="004E3EF6" w:rsidRDefault="00981D35" w:rsidP="00981D35">
      <w:pPr>
        <w:pStyle w:val="Poznamkytexty"/>
        <w:spacing w:before="120"/>
        <w:ind w:left="4253" w:hanging="4253"/>
      </w:pPr>
      <w:r w:rsidRPr="004E3EF6">
        <w:t>Aktuálnost použitých datových zdrojů:</w:t>
      </w:r>
      <w:r w:rsidRPr="004E3EF6">
        <w:tab/>
        <w:t>2</w:t>
      </w:r>
      <w:r w:rsidR="00E505BF">
        <w:t>4</w:t>
      </w:r>
      <w:r w:rsidRPr="004E3EF6">
        <w:t>.</w:t>
      </w:r>
      <w:r>
        <w:t xml:space="preserve"> </w:t>
      </w:r>
      <w:r w:rsidR="00A56CA1">
        <w:t>května</w:t>
      </w:r>
      <w:r>
        <w:t xml:space="preserve"> 202</w:t>
      </w:r>
      <w:r w:rsidR="00696C6E">
        <w:t>3</w:t>
      </w:r>
    </w:p>
    <w:p w:rsidR="00CF58E0" w:rsidRDefault="00CF58E0" w:rsidP="00981D35">
      <w:pPr>
        <w:pStyle w:val="Poznamkytexty"/>
        <w:spacing w:before="120"/>
        <w:ind w:left="4253" w:hanging="4253"/>
        <w:jc w:val="left"/>
        <w:rPr>
          <w:rStyle w:val="Hypertextovodkaz"/>
        </w:rPr>
      </w:pPr>
      <w:r w:rsidRPr="00FE1D62">
        <w:t>Časové řady:</w:t>
      </w:r>
      <w:r w:rsidRPr="00FE1D62">
        <w:tab/>
      </w:r>
      <w:hyperlink r:id="rId10" w:history="1">
        <w:r w:rsidR="00D34DBC">
          <w:rPr>
            <w:rStyle w:val="Hypertextovodkaz"/>
          </w:rPr>
          <w:t>https://apl.czso.cz/pll/rocenka/</w:t>
        </w:r>
      </w:hyperlink>
    </w:p>
    <w:p w:rsidR="00981D35" w:rsidRPr="00424047" w:rsidRDefault="00981D35" w:rsidP="00981D35">
      <w:pPr>
        <w:pStyle w:val="Poznamkytexty"/>
        <w:spacing w:before="120"/>
        <w:ind w:left="4253" w:hanging="4253"/>
        <w:jc w:val="left"/>
        <w:rPr>
          <w:highlight w:val="yellow"/>
        </w:rPr>
      </w:pPr>
      <w:r w:rsidRPr="00FE1D62">
        <w:t>Internetové stránky RI:</w:t>
      </w:r>
      <w:r w:rsidRPr="00FE1D62">
        <w:tab/>
      </w:r>
      <w:hyperlink r:id="rId11" w:history="1">
        <w:r w:rsidRPr="00FE1D62">
          <w:rPr>
            <w:rStyle w:val="Hypertextovodkaz"/>
            <w:iCs/>
          </w:rPr>
          <w:t>https://www.czso.cz/csu/czso/ctvrtletni-narodni-ucty-tvorba-a-uziti-hdp-a-predbezny-odhad-hdp</w:t>
        </w:r>
      </w:hyperlink>
    </w:p>
    <w:p w:rsidR="00981D35" w:rsidRDefault="00981D35" w:rsidP="00981D35">
      <w:pPr>
        <w:pStyle w:val="Poznamkytexty"/>
        <w:spacing w:before="120"/>
        <w:ind w:left="4253" w:hanging="4253"/>
        <w:jc w:val="left"/>
      </w:pPr>
      <w:r w:rsidRPr="00FE1D62">
        <w:t>Termín zveřejnění další RI:</w:t>
      </w:r>
      <w:r w:rsidRPr="00FE1D62">
        <w:tab/>
      </w:r>
      <w:r w:rsidR="005F170D">
        <w:t>31</w:t>
      </w:r>
      <w:r w:rsidRPr="00FE1D62">
        <w:t xml:space="preserve">. </w:t>
      </w:r>
      <w:r w:rsidR="00A56CA1">
        <w:t>července</w:t>
      </w:r>
      <w:r>
        <w:t xml:space="preserve"> 202</w:t>
      </w:r>
      <w:r w:rsidR="00696C6E">
        <w:t>3</w:t>
      </w:r>
      <w:r w:rsidRPr="00FE1D62">
        <w:t xml:space="preserve"> </w:t>
      </w:r>
      <w:r w:rsidRPr="00FE1D62">
        <w:br/>
        <w:t xml:space="preserve">(Předběžný odhad HDP za </w:t>
      </w:r>
      <w:r w:rsidR="00A56CA1">
        <w:t>2</w:t>
      </w:r>
      <w:r w:rsidRPr="00FE1D62">
        <w:t>. čtvrtletí 20</w:t>
      </w:r>
      <w:r>
        <w:t>2</w:t>
      </w:r>
      <w:r w:rsidR="00696C6E">
        <w:t>3</w:t>
      </w:r>
      <w:r w:rsidRPr="00FE1D62">
        <w:t>)</w:t>
      </w:r>
    </w:p>
    <w:p w:rsidR="00D209A7" w:rsidRPr="00981D35" w:rsidRDefault="00D209A7" w:rsidP="00981D35">
      <w:bookmarkStart w:id="0" w:name="_GoBack"/>
      <w:bookmarkEnd w:id="0"/>
    </w:p>
    <w:sectPr w:rsidR="00D209A7" w:rsidRPr="00981D35" w:rsidSect="00F641C9">
      <w:headerReference w:type="default" r:id="rId12"/>
      <w:footerReference w:type="default" r:id="rId13"/>
      <w:pgSz w:w="11907" w:h="16839" w:code="9"/>
      <w:pgMar w:top="2836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504" w:rsidRDefault="00AB4504" w:rsidP="00BA6370">
      <w:r>
        <w:separator/>
      </w:r>
    </w:p>
  </w:endnote>
  <w:endnote w:type="continuationSeparator" w:id="0">
    <w:p w:rsidR="00AB4504" w:rsidRDefault="00AB450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34DBC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34DBC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84E411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504" w:rsidRDefault="00AB4504" w:rsidP="00BA6370">
      <w:r>
        <w:separator/>
      </w:r>
    </w:p>
  </w:footnote>
  <w:footnote w:type="continuationSeparator" w:id="0">
    <w:p w:rsidR="00AB4504" w:rsidRDefault="00AB4504" w:rsidP="00BA6370">
      <w:r>
        <w:continuationSeparator/>
      </w:r>
    </w:p>
  </w:footnote>
  <w:footnote w:id="1">
    <w:p w:rsidR="00605168" w:rsidRPr="00652020" w:rsidRDefault="00605168" w:rsidP="00605168">
      <w:pPr>
        <w:pStyle w:val="Textpoznpodarou"/>
        <w:spacing w:after="60"/>
        <w:jc w:val="both"/>
        <w:rPr>
          <w:rFonts w:ascii="Arial" w:hAnsi="Arial" w:cs="Arial"/>
          <w:i/>
        </w:rPr>
      </w:pPr>
      <w:r w:rsidRPr="00652020">
        <w:rPr>
          <w:rStyle w:val="Znakapoznpodarou"/>
          <w:rFonts w:ascii="Arial" w:hAnsi="Arial" w:cs="Arial"/>
          <w:i/>
        </w:rPr>
        <w:footnoteRef/>
      </w:r>
      <w:r w:rsidRPr="00652020">
        <w:rPr>
          <w:rFonts w:ascii="Arial" w:hAnsi="Arial" w:cs="Arial"/>
          <w:i/>
        </w:rPr>
        <w:t xml:space="preserve"> </w:t>
      </w:r>
      <w:r w:rsidRPr="00652020">
        <w:rPr>
          <w:rFonts w:ascii="Arial" w:hAnsi="Arial" w:cs="Arial"/>
          <w:i/>
          <w:sz w:val="18"/>
          <w:szCs w:val="18"/>
        </w:rPr>
        <w:t>Pokud není uvedeno jinak, jsou všechny uváděné údaje očištěny o změny cen, sezónní vlivy a nestejný počet pracovních dnů</w:t>
      </w:r>
      <w:r>
        <w:rPr>
          <w:rFonts w:ascii="Arial" w:hAnsi="Arial" w:cs="Arial"/>
          <w:i/>
          <w:sz w:val="18"/>
          <w:szCs w:val="18"/>
        </w:rPr>
        <w:t>.</w:t>
      </w:r>
    </w:p>
  </w:footnote>
  <w:footnote w:id="2">
    <w:p w:rsidR="00A40E2F" w:rsidRPr="00403FFD" w:rsidRDefault="00A40E2F" w:rsidP="00A40E2F">
      <w:pPr>
        <w:pStyle w:val="Textpoznpodarou"/>
        <w:spacing w:line="288" w:lineRule="auto"/>
        <w:rPr>
          <w:rFonts w:ascii="Arial" w:hAnsi="Arial" w:cs="Arial"/>
          <w:i/>
          <w:sz w:val="18"/>
          <w:szCs w:val="18"/>
        </w:rPr>
      </w:pPr>
      <w:r w:rsidRPr="00403FFD">
        <w:rPr>
          <w:rStyle w:val="Znakapoznpodarou"/>
          <w:rFonts w:ascii="Arial" w:hAnsi="Arial" w:cs="Arial"/>
          <w:i/>
        </w:rPr>
        <w:footnoteRef/>
      </w:r>
      <w:r w:rsidRPr="00403FFD">
        <w:rPr>
          <w:rFonts w:ascii="Arial" w:hAnsi="Arial" w:cs="Arial"/>
          <w:i/>
        </w:rPr>
        <w:t xml:space="preserve"> </w:t>
      </w:r>
      <w:r w:rsidRPr="00403FFD">
        <w:rPr>
          <w:rFonts w:ascii="Arial" w:hAnsi="Arial" w:cs="Arial"/>
          <w:i/>
          <w:sz w:val="18"/>
          <w:szCs w:val="18"/>
        </w:rPr>
        <w:t xml:space="preserve">Příspěvky k růstu </w:t>
      </w:r>
      <w:r>
        <w:rPr>
          <w:rFonts w:ascii="Arial" w:hAnsi="Arial" w:cs="Arial"/>
          <w:i/>
          <w:sz w:val="18"/>
          <w:szCs w:val="18"/>
        </w:rPr>
        <w:t xml:space="preserve">HDP </w:t>
      </w:r>
      <w:r w:rsidRPr="00403FFD">
        <w:rPr>
          <w:rFonts w:ascii="Arial" w:hAnsi="Arial" w:cs="Arial"/>
          <w:i/>
          <w:sz w:val="18"/>
          <w:szCs w:val="18"/>
        </w:rPr>
        <w:t xml:space="preserve">po vyloučení dovozu </w:t>
      </w:r>
      <w:r>
        <w:rPr>
          <w:rFonts w:ascii="Arial" w:hAnsi="Arial" w:cs="Arial"/>
          <w:i/>
          <w:sz w:val="18"/>
          <w:szCs w:val="18"/>
        </w:rPr>
        <w:t>pro konečné užití, pokud není uvedeno jinak.</w:t>
      </w:r>
    </w:p>
  </w:footnote>
  <w:footnote w:id="3">
    <w:p w:rsidR="00C3178F" w:rsidRDefault="00C3178F" w:rsidP="00C3178F">
      <w:pPr>
        <w:pStyle w:val="Textpoznpodarou"/>
      </w:pPr>
      <w:r w:rsidRPr="00DA73C5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DA73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V běžných cenách, neočištěno o sezónní vlivy.</w:t>
      </w:r>
    </w:p>
  </w:footnote>
  <w:footnote w:id="4">
    <w:p w:rsidR="00A40E2F" w:rsidRPr="00877248" w:rsidRDefault="00A40E2F" w:rsidP="00A40E2F">
      <w:pPr>
        <w:pStyle w:val="Textpoznpodarou"/>
        <w:spacing w:line="288" w:lineRule="auto"/>
        <w:rPr>
          <w:rFonts w:ascii="Arial" w:hAnsi="Arial" w:cs="Arial"/>
          <w:i/>
          <w:sz w:val="22"/>
        </w:rPr>
      </w:pPr>
      <w:r w:rsidRPr="00877248">
        <w:rPr>
          <w:rStyle w:val="Znakapoznpodarou"/>
          <w:rFonts w:ascii="Arial" w:hAnsi="Arial" w:cs="Arial"/>
          <w:i/>
          <w:sz w:val="18"/>
        </w:rPr>
        <w:footnoteRef/>
      </w:r>
      <w:r w:rsidRPr="00877248">
        <w:rPr>
          <w:rFonts w:ascii="Arial" w:hAnsi="Arial" w:cs="Arial"/>
          <w:i/>
          <w:sz w:val="18"/>
        </w:rPr>
        <w:t xml:space="preserve"> V pojetí národních účtů.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C4F51E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228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DC"/>
    <w:rsid w:val="000370A3"/>
    <w:rsid w:val="00043BF4"/>
    <w:rsid w:val="00047F44"/>
    <w:rsid w:val="000671A9"/>
    <w:rsid w:val="000754C2"/>
    <w:rsid w:val="000843A5"/>
    <w:rsid w:val="000910DA"/>
    <w:rsid w:val="00096D6C"/>
    <w:rsid w:val="00097BDD"/>
    <w:rsid w:val="000B6F63"/>
    <w:rsid w:val="000D093F"/>
    <w:rsid w:val="000D3E39"/>
    <w:rsid w:val="000E43CC"/>
    <w:rsid w:val="000E6D72"/>
    <w:rsid w:val="001058D6"/>
    <w:rsid w:val="00113CB6"/>
    <w:rsid w:val="001322E7"/>
    <w:rsid w:val="0013442D"/>
    <w:rsid w:val="00135DCB"/>
    <w:rsid w:val="001404AB"/>
    <w:rsid w:val="001511B3"/>
    <w:rsid w:val="00152BAF"/>
    <w:rsid w:val="0017231D"/>
    <w:rsid w:val="001810DC"/>
    <w:rsid w:val="00187632"/>
    <w:rsid w:val="001B607F"/>
    <w:rsid w:val="001D369A"/>
    <w:rsid w:val="001F08B3"/>
    <w:rsid w:val="001F2FE0"/>
    <w:rsid w:val="00200854"/>
    <w:rsid w:val="002070FB"/>
    <w:rsid w:val="00213729"/>
    <w:rsid w:val="00214096"/>
    <w:rsid w:val="0022697A"/>
    <w:rsid w:val="002406FA"/>
    <w:rsid w:val="00254511"/>
    <w:rsid w:val="0026107B"/>
    <w:rsid w:val="00275DF8"/>
    <w:rsid w:val="002764DE"/>
    <w:rsid w:val="00283787"/>
    <w:rsid w:val="00284C2C"/>
    <w:rsid w:val="002B2E47"/>
    <w:rsid w:val="002D2649"/>
    <w:rsid w:val="002D44FD"/>
    <w:rsid w:val="002D7F4F"/>
    <w:rsid w:val="002E7611"/>
    <w:rsid w:val="00307EEE"/>
    <w:rsid w:val="00324416"/>
    <w:rsid w:val="003301A3"/>
    <w:rsid w:val="00332268"/>
    <w:rsid w:val="0034625E"/>
    <w:rsid w:val="0036777B"/>
    <w:rsid w:val="003734EA"/>
    <w:rsid w:val="0038282A"/>
    <w:rsid w:val="00397580"/>
    <w:rsid w:val="003A45C8"/>
    <w:rsid w:val="003C2DCF"/>
    <w:rsid w:val="003C4F7B"/>
    <w:rsid w:val="003C7FE7"/>
    <w:rsid w:val="003D0499"/>
    <w:rsid w:val="003D2AB9"/>
    <w:rsid w:val="003D3576"/>
    <w:rsid w:val="003D529B"/>
    <w:rsid w:val="003D5617"/>
    <w:rsid w:val="003E185A"/>
    <w:rsid w:val="003F50CE"/>
    <w:rsid w:val="003F526A"/>
    <w:rsid w:val="00400818"/>
    <w:rsid w:val="00405244"/>
    <w:rsid w:val="004154C7"/>
    <w:rsid w:val="00427005"/>
    <w:rsid w:val="00436230"/>
    <w:rsid w:val="004436EE"/>
    <w:rsid w:val="0045547F"/>
    <w:rsid w:val="00464C5D"/>
    <w:rsid w:val="00471DEF"/>
    <w:rsid w:val="00472310"/>
    <w:rsid w:val="004920AD"/>
    <w:rsid w:val="004A5A0E"/>
    <w:rsid w:val="004B4606"/>
    <w:rsid w:val="004C1BBB"/>
    <w:rsid w:val="004C4C12"/>
    <w:rsid w:val="004D05B3"/>
    <w:rsid w:val="004E1D54"/>
    <w:rsid w:val="004E479E"/>
    <w:rsid w:val="004F134E"/>
    <w:rsid w:val="004F686C"/>
    <w:rsid w:val="004F78E6"/>
    <w:rsid w:val="0050420E"/>
    <w:rsid w:val="00512D99"/>
    <w:rsid w:val="0051757B"/>
    <w:rsid w:val="00520D4F"/>
    <w:rsid w:val="005211E4"/>
    <w:rsid w:val="00531DBB"/>
    <w:rsid w:val="00573994"/>
    <w:rsid w:val="00585F13"/>
    <w:rsid w:val="005924FB"/>
    <w:rsid w:val="00595DD3"/>
    <w:rsid w:val="005D5C91"/>
    <w:rsid w:val="005E5E4C"/>
    <w:rsid w:val="005E7011"/>
    <w:rsid w:val="005F170D"/>
    <w:rsid w:val="005F79FB"/>
    <w:rsid w:val="00604406"/>
    <w:rsid w:val="00605168"/>
    <w:rsid w:val="00605F4A"/>
    <w:rsid w:val="00607822"/>
    <w:rsid w:val="006103AA"/>
    <w:rsid w:val="00612A8C"/>
    <w:rsid w:val="0061342F"/>
    <w:rsid w:val="00613BBF"/>
    <w:rsid w:val="00620F54"/>
    <w:rsid w:val="00622B80"/>
    <w:rsid w:val="0064139A"/>
    <w:rsid w:val="00654048"/>
    <w:rsid w:val="006707F8"/>
    <w:rsid w:val="00680927"/>
    <w:rsid w:val="00683F5C"/>
    <w:rsid w:val="00692211"/>
    <w:rsid w:val="006931CF"/>
    <w:rsid w:val="00696C6E"/>
    <w:rsid w:val="006C05CC"/>
    <w:rsid w:val="006C0678"/>
    <w:rsid w:val="006D21EB"/>
    <w:rsid w:val="006E024F"/>
    <w:rsid w:val="006E4E81"/>
    <w:rsid w:val="006F45FD"/>
    <w:rsid w:val="00707F7D"/>
    <w:rsid w:val="007154FE"/>
    <w:rsid w:val="00716267"/>
    <w:rsid w:val="00717EC5"/>
    <w:rsid w:val="00734E3E"/>
    <w:rsid w:val="00740083"/>
    <w:rsid w:val="007454AE"/>
    <w:rsid w:val="0075316B"/>
    <w:rsid w:val="00754C20"/>
    <w:rsid w:val="007842A3"/>
    <w:rsid w:val="007A2048"/>
    <w:rsid w:val="007A57F2"/>
    <w:rsid w:val="007B1333"/>
    <w:rsid w:val="007C771E"/>
    <w:rsid w:val="007D2AB2"/>
    <w:rsid w:val="007D74DC"/>
    <w:rsid w:val="007F4AEB"/>
    <w:rsid w:val="007F75B2"/>
    <w:rsid w:val="00803993"/>
    <w:rsid w:val="00803B60"/>
    <w:rsid w:val="008043C4"/>
    <w:rsid w:val="00815031"/>
    <w:rsid w:val="00817ADC"/>
    <w:rsid w:val="0083196C"/>
    <w:rsid w:val="00831B1B"/>
    <w:rsid w:val="00844154"/>
    <w:rsid w:val="008524F7"/>
    <w:rsid w:val="00855891"/>
    <w:rsid w:val="00855FB3"/>
    <w:rsid w:val="00861D0E"/>
    <w:rsid w:val="00862A04"/>
    <w:rsid w:val="008662BB"/>
    <w:rsid w:val="00867569"/>
    <w:rsid w:val="00870B17"/>
    <w:rsid w:val="00882882"/>
    <w:rsid w:val="00884917"/>
    <w:rsid w:val="00896680"/>
    <w:rsid w:val="008976A5"/>
    <w:rsid w:val="008A750A"/>
    <w:rsid w:val="008B3970"/>
    <w:rsid w:val="008C384C"/>
    <w:rsid w:val="008D0F11"/>
    <w:rsid w:val="008D2206"/>
    <w:rsid w:val="008D5290"/>
    <w:rsid w:val="008D7206"/>
    <w:rsid w:val="008E44ED"/>
    <w:rsid w:val="008F24E5"/>
    <w:rsid w:val="008F73B4"/>
    <w:rsid w:val="00904B72"/>
    <w:rsid w:val="00931641"/>
    <w:rsid w:val="0094322B"/>
    <w:rsid w:val="00946707"/>
    <w:rsid w:val="0095440C"/>
    <w:rsid w:val="00957983"/>
    <w:rsid w:val="00973EDD"/>
    <w:rsid w:val="00981D35"/>
    <w:rsid w:val="00986DD7"/>
    <w:rsid w:val="009B55B1"/>
    <w:rsid w:val="009B62A7"/>
    <w:rsid w:val="00A00C19"/>
    <w:rsid w:val="00A025F9"/>
    <w:rsid w:val="00A0762A"/>
    <w:rsid w:val="00A1095E"/>
    <w:rsid w:val="00A15612"/>
    <w:rsid w:val="00A16A1F"/>
    <w:rsid w:val="00A40E2F"/>
    <w:rsid w:val="00A4343D"/>
    <w:rsid w:val="00A502F1"/>
    <w:rsid w:val="00A56CA1"/>
    <w:rsid w:val="00A70A83"/>
    <w:rsid w:val="00A81EB3"/>
    <w:rsid w:val="00A9050F"/>
    <w:rsid w:val="00A955BC"/>
    <w:rsid w:val="00AB3410"/>
    <w:rsid w:val="00AB4504"/>
    <w:rsid w:val="00AD04BF"/>
    <w:rsid w:val="00AD7489"/>
    <w:rsid w:val="00AF7010"/>
    <w:rsid w:val="00B00C1D"/>
    <w:rsid w:val="00B01F86"/>
    <w:rsid w:val="00B53A5F"/>
    <w:rsid w:val="00B55375"/>
    <w:rsid w:val="00B557E3"/>
    <w:rsid w:val="00B632CC"/>
    <w:rsid w:val="00B72D52"/>
    <w:rsid w:val="00B92579"/>
    <w:rsid w:val="00BA12F1"/>
    <w:rsid w:val="00BA439F"/>
    <w:rsid w:val="00BA6370"/>
    <w:rsid w:val="00BB0B5A"/>
    <w:rsid w:val="00BB5EEE"/>
    <w:rsid w:val="00BF7B16"/>
    <w:rsid w:val="00C009CE"/>
    <w:rsid w:val="00C269D4"/>
    <w:rsid w:val="00C3178F"/>
    <w:rsid w:val="00C31AFC"/>
    <w:rsid w:val="00C31C8E"/>
    <w:rsid w:val="00C35900"/>
    <w:rsid w:val="00C37ADB"/>
    <w:rsid w:val="00C4160D"/>
    <w:rsid w:val="00C45750"/>
    <w:rsid w:val="00C56D08"/>
    <w:rsid w:val="00C627D2"/>
    <w:rsid w:val="00C64849"/>
    <w:rsid w:val="00C8406E"/>
    <w:rsid w:val="00CA2DB0"/>
    <w:rsid w:val="00CB2709"/>
    <w:rsid w:val="00CB6F89"/>
    <w:rsid w:val="00CC0AE9"/>
    <w:rsid w:val="00CD18D7"/>
    <w:rsid w:val="00CD618A"/>
    <w:rsid w:val="00CE13A2"/>
    <w:rsid w:val="00CE228C"/>
    <w:rsid w:val="00CE71D9"/>
    <w:rsid w:val="00CF545B"/>
    <w:rsid w:val="00CF58E0"/>
    <w:rsid w:val="00D209A7"/>
    <w:rsid w:val="00D27D69"/>
    <w:rsid w:val="00D33658"/>
    <w:rsid w:val="00D34DBC"/>
    <w:rsid w:val="00D3597A"/>
    <w:rsid w:val="00D448C2"/>
    <w:rsid w:val="00D45424"/>
    <w:rsid w:val="00D54208"/>
    <w:rsid w:val="00D666C3"/>
    <w:rsid w:val="00D67AAE"/>
    <w:rsid w:val="00D73063"/>
    <w:rsid w:val="00D7458C"/>
    <w:rsid w:val="00D9189F"/>
    <w:rsid w:val="00DC014F"/>
    <w:rsid w:val="00DD6F49"/>
    <w:rsid w:val="00DF0E94"/>
    <w:rsid w:val="00DF47FE"/>
    <w:rsid w:val="00E0156A"/>
    <w:rsid w:val="00E079A9"/>
    <w:rsid w:val="00E13264"/>
    <w:rsid w:val="00E16687"/>
    <w:rsid w:val="00E256DA"/>
    <w:rsid w:val="00E26704"/>
    <w:rsid w:val="00E31980"/>
    <w:rsid w:val="00E505BF"/>
    <w:rsid w:val="00E6423C"/>
    <w:rsid w:val="00E7148B"/>
    <w:rsid w:val="00E80C64"/>
    <w:rsid w:val="00E85388"/>
    <w:rsid w:val="00E93830"/>
    <w:rsid w:val="00E93E0E"/>
    <w:rsid w:val="00EA10D8"/>
    <w:rsid w:val="00EB1ED3"/>
    <w:rsid w:val="00F60747"/>
    <w:rsid w:val="00F60982"/>
    <w:rsid w:val="00F641C9"/>
    <w:rsid w:val="00F75F2A"/>
    <w:rsid w:val="00FB687C"/>
    <w:rsid w:val="00FD3810"/>
    <w:rsid w:val="00FF37CD"/>
    <w:rsid w:val="00FF5D4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0071bc"/>
    </o:shapedefaults>
    <o:shapelayout v:ext="edit">
      <o:idmap v:ext="edit" data="1"/>
    </o:shapelayout>
  </w:shapeDefaults>
  <w:decimalSymbol w:val=","/>
  <w:listSeparator w:val=";"/>
  <w15:docId w15:val="{E6155C0E-5F67-4EC3-A7EB-F374DDEE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981D35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981D35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81D35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semiHidden/>
    <w:rsid w:val="00981D35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21409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505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ermiet@czso.cz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ctvrtletni-narodni-ucty-tvorba-a-uziti-hdp-a-predbezny-odhad-hd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pl.czso.cz/pll/rocenka/rocenka.indexnu_kvart?mylang=CZ&amp;co=Q_HDP_Z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.benedikt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vecova8495\Downloads\Rychl&#225;%20informace%20CZ_2022-02-08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ABFS3\BARANNU\nu\QU\HDP\VYS\RI\2023\1Q\T60\Graf_P&#345;&#237;sp&#283;vky_T60_&#382;iv&#283;_23_1Q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35711942257218E-2"/>
          <c:y val="0.12358680923780517"/>
          <c:w val="0.91932872673952459"/>
          <c:h val="0.5692014924969429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data!$D$4</c:f>
              <c:strCache>
                <c:ptCount val="1"/>
                <c:pt idx="0">
                  <c:v>Výdaje na konečnou spotřebu domácností</c:v>
                </c:pt>
              </c:strCache>
            </c:strRef>
          </c:tx>
          <c:spPr>
            <a:solidFill>
              <a:srgbClr val="0071BC"/>
            </a:solidFill>
          </c:spPr>
          <c:invertIfNegative val="0"/>
          <c:cat>
            <c:multiLvlStrRef>
              <c:f>data!$B$89:$C$113</c:f>
              <c:multiLvlStrCache>
                <c:ptCount val="25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  <c:pt idx="24">
                    <c:v>2023</c:v>
                  </c:pt>
                </c:lvl>
              </c:multiLvlStrCache>
            </c:multiLvlStrRef>
          </c:cat>
          <c:val>
            <c:numRef>
              <c:f>data!$D$89:$D$113</c:f>
              <c:numCache>
                <c:formatCode>#\ ##0.0</c:formatCode>
                <c:ptCount val="25"/>
                <c:pt idx="0">
                  <c:v>1.1724461062125424</c:v>
                </c:pt>
                <c:pt idx="1">
                  <c:v>1.3838280833932579</c:v>
                </c:pt>
                <c:pt idx="2">
                  <c:v>1.3029633342515592</c:v>
                </c:pt>
                <c:pt idx="3">
                  <c:v>1.0570981809373126</c:v>
                </c:pt>
                <c:pt idx="4">
                  <c:v>1.5755125159315493</c:v>
                </c:pt>
                <c:pt idx="5">
                  <c:v>1.2433932618107362</c:v>
                </c:pt>
                <c:pt idx="6">
                  <c:v>0.98503190180886591</c:v>
                </c:pt>
                <c:pt idx="7">
                  <c:v>0.86242373693181407</c:v>
                </c:pt>
                <c:pt idx="8">
                  <c:v>0.93405360633092516</c:v>
                </c:pt>
                <c:pt idx="9">
                  <c:v>1.3264749570937773</c:v>
                </c:pt>
                <c:pt idx="10">
                  <c:v>1.0320858874492613</c:v>
                </c:pt>
                <c:pt idx="11">
                  <c:v>1.1072516380596791</c:v>
                </c:pt>
                <c:pt idx="12">
                  <c:v>-1.0200898881441904</c:v>
                </c:pt>
                <c:pt idx="13">
                  <c:v>-3.319130632152298</c:v>
                </c:pt>
                <c:pt idx="14">
                  <c:v>-1.7922184957520035</c:v>
                </c:pt>
                <c:pt idx="15">
                  <c:v>-4.4205469928881964</c:v>
                </c:pt>
                <c:pt idx="16">
                  <c:v>-2.9518338941199556</c:v>
                </c:pt>
                <c:pt idx="17">
                  <c:v>1.8968770554897822</c:v>
                </c:pt>
                <c:pt idx="18">
                  <c:v>1.8846956040757776</c:v>
                </c:pt>
                <c:pt idx="19">
                  <c:v>3.2917123189007609</c:v>
                </c:pt>
                <c:pt idx="20">
                  <c:v>3.1794629464380186</c:v>
                </c:pt>
                <c:pt idx="21">
                  <c:v>-1.0556475735016323E-2</c:v>
                </c:pt>
                <c:pt idx="22">
                  <c:v>-2.8119377905190794</c:v>
                </c:pt>
                <c:pt idx="23">
                  <c:v>-2.8554875337760146</c:v>
                </c:pt>
                <c:pt idx="24">
                  <c:v>-3.0102511389912974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A8-423B-8649-6964095567E1}"/>
            </c:ext>
          </c:extLst>
        </c:ser>
        <c:ser>
          <c:idx val="1"/>
          <c:order val="1"/>
          <c:tx>
            <c:strRef>
              <c:f>data!$E$4</c:f>
              <c:strCache>
                <c:ptCount val="1"/>
                <c:pt idx="0">
                  <c:v>Výdaje na konečnou spotřebu vládních institucí, vč. NISD **</c:v>
                </c:pt>
              </c:strCache>
            </c:strRef>
          </c:tx>
          <c:spPr>
            <a:solidFill>
              <a:srgbClr val="BD1B21"/>
            </a:solidFill>
          </c:spPr>
          <c:invertIfNegative val="0"/>
          <c:cat>
            <c:multiLvlStrRef>
              <c:f>data!$B$89:$C$113</c:f>
              <c:multiLvlStrCache>
                <c:ptCount val="25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  <c:pt idx="24">
                    <c:v>2023</c:v>
                  </c:pt>
                </c:lvl>
              </c:multiLvlStrCache>
            </c:multiLvlStrRef>
          </c:cat>
          <c:val>
            <c:numRef>
              <c:f>data!$E$89:$E$113</c:f>
              <c:numCache>
                <c:formatCode>#\ ##0.0</c:formatCode>
                <c:ptCount val="25"/>
                <c:pt idx="0">
                  <c:v>0.51178696802197898</c:v>
                </c:pt>
                <c:pt idx="1">
                  <c:v>0.39874432624688455</c:v>
                </c:pt>
                <c:pt idx="2">
                  <c:v>0.31440302596415509</c:v>
                </c:pt>
                <c:pt idx="3">
                  <c:v>0.36339016880425673</c:v>
                </c:pt>
                <c:pt idx="4">
                  <c:v>0.69654330225517547</c:v>
                </c:pt>
                <c:pt idx="5">
                  <c:v>0.77095701552624241</c:v>
                </c:pt>
                <c:pt idx="6">
                  <c:v>0.92483194432944782</c:v>
                </c:pt>
                <c:pt idx="7">
                  <c:v>0.91724234190143672</c:v>
                </c:pt>
                <c:pt idx="8">
                  <c:v>0.50363548822103554</c:v>
                </c:pt>
                <c:pt idx="9">
                  <c:v>0.53520331175819613</c:v>
                </c:pt>
                <c:pt idx="10">
                  <c:v>0.49758243578732197</c:v>
                </c:pt>
                <c:pt idx="11">
                  <c:v>0.38636967972263381</c:v>
                </c:pt>
                <c:pt idx="12">
                  <c:v>0.84182659369149115</c:v>
                </c:pt>
                <c:pt idx="13">
                  <c:v>0.72684077733200603</c:v>
                </c:pt>
                <c:pt idx="14">
                  <c:v>0.43048789429715956</c:v>
                </c:pt>
                <c:pt idx="15">
                  <c:v>1.2445828511906734</c:v>
                </c:pt>
                <c:pt idx="16">
                  <c:v>0.23561189391990359</c:v>
                </c:pt>
                <c:pt idx="17">
                  <c:v>0.15333377916971308</c:v>
                </c:pt>
                <c:pt idx="18">
                  <c:v>0.69886434629882888</c:v>
                </c:pt>
                <c:pt idx="19">
                  <c:v>-1.7648586858434255E-2</c:v>
                </c:pt>
                <c:pt idx="20">
                  <c:v>0.39522429720603575</c:v>
                </c:pt>
                <c:pt idx="21">
                  <c:v>0.31947167999809623</c:v>
                </c:pt>
                <c:pt idx="22">
                  <c:v>-0.41283512950644957</c:v>
                </c:pt>
                <c:pt idx="23">
                  <c:v>0.13238797439339814</c:v>
                </c:pt>
                <c:pt idx="24">
                  <c:v>0.78383632450110718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A8-423B-8649-6964095567E1}"/>
            </c:ext>
          </c:extLst>
        </c:ser>
        <c:ser>
          <c:idx val="2"/>
          <c:order val="2"/>
          <c:tx>
            <c:strRef>
              <c:f>data!$F$4</c:f>
              <c:strCache>
                <c:ptCount val="1"/>
                <c:pt idx="0">
                  <c:v>Tvorba hrubého kapitálu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multiLvlStrRef>
              <c:f>data!$B$89:$C$113</c:f>
              <c:multiLvlStrCache>
                <c:ptCount val="25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  <c:pt idx="24">
                    <c:v>2023</c:v>
                  </c:pt>
                </c:lvl>
              </c:multiLvlStrCache>
            </c:multiLvlStrRef>
          </c:cat>
          <c:val>
            <c:numRef>
              <c:f>data!$F$89:$F$113</c:f>
              <c:numCache>
                <c:formatCode>#\ ##0.0</c:formatCode>
                <c:ptCount val="25"/>
                <c:pt idx="0">
                  <c:v>-0.96460420103508648</c:v>
                </c:pt>
                <c:pt idx="1">
                  <c:v>0.50244635297633955</c:v>
                </c:pt>
                <c:pt idx="2">
                  <c:v>1.4868373962562362</c:v>
                </c:pt>
                <c:pt idx="3">
                  <c:v>2.3482189542959593</c:v>
                </c:pt>
                <c:pt idx="4">
                  <c:v>2.6506947871686029</c:v>
                </c:pt>
                <c:pt idx="5">
                  <c:v>1.7081773365114346</c:v>
                </c:pt>
                <c:pt idx="6">
                  <c:v>1.9279335844788137</c:v>
                </c:pt>
                <c:pt idx="7">
                  <c:v>0.67229902849733947</c:v>
                </c:pt>
                <c:pt idx="8">
                  <c:v>1.5906650874354982</c:v>
                </c:pt>
                <c:pt idx="9">
                  <c:v>-0.19146224798983871</c:v>
                </c:pt>
                <c:pt idx="10">
                  <c:v>0.25415698160207911</c:v>
                </c:pt>
                <c:pt idx="11">
                  <c:v>2.4122891717477368</c:v>
                </c:pt>
                <c:pt idx="12">
                  <c:v>0.69791730489126869</c:v>
                </c:pt>
                <c:pt idx="13">
                  <c:v>0.95595711935685235</c:v>
                </c:pt>
                <c:pt idx="14">
                  <c:v>-2.7554209500001341</c:v>
                </c:pt>
                <c:pt idx="15">
                  <c:v>-3.4824684565401789</c:v>
                </c:pt>
                <c:pt idx="16">
                  <c:v>1.0691356844743092</c:v>
                </c:pt>
                <c:pt idx="17">
                  <c:v>2.9229568698502431</c:v>
                </c:pt>
                <c:pt idx="18">
                  <c:v>6.9097346363336198</c:v>
                </c:pt>
                <c:pt idx="19">
                  <c:v>6.6616257432894894</c:v>
                </c:pt>
                <c:pt idx="20">
                  <c:v>4.0388991360240833</c:v>
                </c:pt>
                <c:pt idx="21">
                  <c:v>3.4999765972685748</c:v>
                </c:pt>
                <c:pt idx="22">
                  <c:v>1.4759199735751845</c:v>
                </c:pt>
                <c:pt idx="23">
                  <c:v>0.56267239102952804</c:v>
                </c:pt>
                <c:pt idx="24">
                  <c:v>-2.8016488128726249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A8-423B-8649-6964095567E1}"/>
            </c:ext>
          </c:extLst>
        </c:ser>
        <c:ser>
          <c:idx val="4"/>
          <c:order val="3"/>
          <c:tx>
            <c:strRef>
              <c:f>data!$G$4</c:f>
              <c:strCache>
                <c:ptCount val="1"/>
                <c:pt idx="0">
                  <c:v>Saldo zahraničního obchodu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multiLvlStrRef>
              <c:f>data!$B$89:$C$113</c:f>
              <c:multiLvlStrCache>
                <c:ptCount val="25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  <c:pt idx="24">
                    <c:v>2023</c:v>
                  </c:pt>
                </c:lvl>
              </c:multiLvlStrCache>
            </c:multiLvlStrRef>
          </c:cat>
          <c:val>
            <c:numRef>
              <c:f>data!$G$89:$G$113</c:f>
              <c:numCache>
                <c:formatCode>#\ ##0.0</c:formatCode>
                <c:ptCount val="25"/>
                <c:pt idx="0">
                  <c:v>2.975467589155194</c:v>
                </c:pt>
                <c:pt idx="1">
                  <c:v>3.63036253408232</c:v>
                </c:pt>
                <c:pt idx="2">
                  <c:v>2.7474075811976926</c:v>
                </c:pt>
                <c:pt idx="3">
                  <c:v>2.1271051366721982</c:v>
                </c:pt>
                <c:pt idx="4">
                  <c:v>-0.18190275978441584</c:v>
                </c:pt>
                <c:pt idx="5">
                  <c:v>-0.9011007424628219</c:v>
                </c:pt>
                <c:pt idx="6">
                  <c:v>-1.1419594143316307</c:v>
                </c:pt>
                <c:pt idx="7">
                  <c:v>0.16780244720397519</c:v>
                </c:pt>
                <c:pt idx="8">
                  <c:v>-3.0487770722796181E-2</c:v>
                </c:pt>
                <c:pt idx="9">
                  <c:v>1.401018621045631</c:v>
                </c:pt>
                <c:pt idx="10">
                  <c:v>1.245438224612009</c:v>
                </c:pt>
                <c:pt idx="11">
                  <c:v>-1.1377389757832601</c:v>
                </c:pt>
                <c:pt idx="12">
                  <c:v>-1.982621142964861</c:v>
                </c:pt>
                <c:pt idx="13">
                  <c:v>-9.1465234127285537</c:v>
                </c:pt>
                <c:pt idx="14">
                  <c:v>-1.0987632014143376</c:v>
                </c:pt>
                <c:pt idx="15">
                  <c:v>2.0622607746427408</c:v>
                </c:pt>
                <c:pt idx="16">
                  <c:v>-0.24003125036630379</c:v>
                </c:pt>
                <c:pt idx="17">
                  <c:v>4.1602208095308058</c:v>
                </c:pt>
                <c:pt idx="18">
                  <c:v>-5.722578984705712</c:v>
                </c:pt>
                <c:pt idx="19">
                  <c:v>-6.4629212214111327</c:v>
                </c:pt>
                <c:pt idx="20">
                  <c:v>-2.95497247046444</c:v>
                </c:pt>
                <c:pt idx="21">
                  <c:v>-0.30874792449424815</c:v>
                </c:pt>
                <c:pt idx="22">
                  <c:v>3.2457336209248187</c:v>
                </c:pt>
                <c:pt idx="23">
                  <c:v>2.4476376880123807</c:v>
                </c:pt>
                <c:pt idx="24">
                  <c:v>4.6311555910037159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6A8-423B-8649-6964095567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7191680"/>
        <c:axId val="44617664"/>
      </c:barChart>
      <c:lineChart>
        <c:grouping val="standard"/>
        <c:varyColors val="0"/>
        <c:ser>
          <c:idx val="3"/>
          <c:order val="4"/>
          <c:tx>
            <c:strRef>
              <c:f>data!$H$4</c:f>
              <c:strCache>
                <c:ptCount val="1"/>
                <c:pt idx="0">
                  <c:v>HDP - meziroční reálná změna, sezónně očištěno (v %)</c:v>
                </c:pt>
              </c:strCache>
            </c:strRef>
          </c:tx>
          <c:spPr>
            <a:ln w="15875">
              <a:solidFill>
                <a:srgbClr val="7030A0"/>
              </a:solidFill>
            </a:ln>
          </c:spPr>
          <c:marker>
            <c:symbol val="none"/>
          </c:marker>
          <c:cat>
            <c:multiLvlStrRef>
              <c:f>data!$B$89:$C$113</c:f>
              <c:multiLvlStrCache>
                <c:ptCount val="25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  <c:pt idx="24">
                    <c:v>2023</c:v>
                  </c:pt>
                </c:lvl>
              </c:multiLvlStrCache>
            </c:multiLvlStrRef>
          </c:cat>
          <c:val>
            <c:numRef>
              <c:f>data!$H$89:$H$113</c:f>
              <c:numCache>
                <c:formatCode>#\ ##0.0</c:formatCode>
                <c:ptCount val="25"/>
                <c:pt idx="0">
                  <c:v>3.695024939296502</c:v>
                </c:pt>
                <c:pt idx="1">
                  <c:v>5.9154748938585584</c:v>
                </c:pt>
                <c:pt idx="2">
                  <c:v>5.8516412927584582</c:v>
                </c:pt>
                <c:pt idx="3">
                  <c:v>5.8958110920111153</c:v>
                </c:pt>
                <c:pt idx="4">
                  <c:v>4.7409332982438741</c:v>
                </c:pt>
                <c:pt idx="5">
                  <c:v>2.821338885097731</c:v>
                </c:pt>
                <c:pt idx="6">
                  <c:v>2.6959141687858903</c:v>
                </c:pt>
                <c:pt idx="7">
                  <c:v>2.6197437017841025</c:v>
                </c:pt>
                <c:pt idx="8">
                  <c:v>2.9978799448777949</c:v>
                </c:pt>
                <c:pt idx="9">
                  <c:v>3.0712313540949907</c:v>
                </c:pt>
                <c:pt idx="10">
                  <c:v>3.0292239015638387</c:v>
                </c:pt>
                <c:pt idx="11">
                  <c:v>2.7681270582493624</c:v>
                </c:pt>
                <c:pt idx="12">
                  <c:v>-1.4629386956710846</c:v>
                </c:pt>
                <c:pt idx="13">
                  <c:v>-10.78290466571336</c:v>
                </c:pt>
                <c:pt idx="14">
                  <c:v>-5.2159569739525011</c:v>
                </c:pt>
                <c:pt idx="15">
                  <c:v>-4.5960804470275178</c:v>
                </c:pt>
                <c:pt idx="16">
                  <c:v>-1.8871144320826687</c:v>
                </c:pt>
                <c:pt idx="17">
                  <c:v>9.1334269072149539</c:v>
                </c:pt>
                <c:pt idx="18">
                  <c:v>3.7708183512418287</c:v>
                </c:pt>
                <c:pt idx="19">
                  <c:v>3.4726640387638668</c:v>
                </c:pt>
                <c:pt idx="20">
                  <c:v>4.6584358937697345</c:v>
                </c:pt>
                <c:pt idx="21">
                  <c:v>3.5001754975098009</c:v>
                </c:pt>
                <c:pt idx="22">
                  <c:v>1.4968978731160263</c:v>
                </c:pt>
                <c:pt idx="23" formatCode="#,##0">
                  <c:v>0.28729658754819809</c:v>
                </c:pt>
                <c:pt idx="24">
                  <c:v>-0.39677730375092324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6A8-423B-8649-6964095567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191680"/>
        <c:axId val="44617664"/>
      </c:lineChart>
      <c:catAx>
        <c:axId val="1971916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600" baseline="0"/>
                </a:pPr>
                <a:r>
                  <a:rPr lang="cs-CZ" sz="600" baseline="0"/>
                  <a:t>Čtvrtletí</a:t>
                </a:r>
              </a:p>
            </c:rich>
          </c:tx>
          <c:layout>
            <c:manualLayout>
              <c:xMode val="edge"/>
              <c:yMode val="edge"/>
              <c:x val="0.49221538713910762"/>
              <c:y val="0.77998391927443889"/>
            </c:manualLayout>
          </c:layout>
          <c:overlay val="0"/>
        </c:title>
        <c:numFmt formatCode="General" sourceLinked="0"/>
        <c:majorTickMark val="out"/>
        <c:minorTickMark val="none"/>
        <c:tickLblPos val="low"/>
        <c:spPr>
          <a:ln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500" baseline="0"/>
            </a:pPr>
            <a:endParaRPr lang="cs-CZ"/>
          </a:p>
        </c:txPr>
        <c:crossAx val="44617664"/>
        <c:crosses val="autoZero"/>
        <c:auto val="1"/>
        <c:lblAlgn val="ctr"/>
        <c:lblOffset val="100"/>
        <c:noMultiLvlLbl val="0"/>
      </c:catAx>
      <c:valAx>
        <c:axId val="44617664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600" baseline="0"/>
                </a:pPr>
                <a:r>
                  <a:rPr lang="cs-CZ" sz="600" baseline="0"/>
                  <a:t>Procentní body</a:t>
                </a:r>
              </a:p>
            </c:rich>
          </c:tx>
          <c:layout>
            <c:manualLayout>
              <c:xMode val="edge"/>
              <c:yMode val="edge"/>
              <c:x val="1.5790775385046481E-2"/>
              <c:y val="0.31343856823810029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500" baseline="0"/>
            </a:pPr>
            <a:endParaRPr lang="cs-CZ"/>
          </a:p>
        </c:txPr>
        <c:crossAx val="197191680"/>
        <c:crosses val="autoZero"/>
        <c:crossBetween val="between"/>
        <c:majorUnit val="2"/>
      </c:valAx>
      <c:spPr>
        <a:ln>
          <a:solidFill>
            <a:schemeClr val="bg1">
              <a:lumMod val="7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2.6787442585301836E-2"/>
          <c:y val="0.82667719059046463"/>
          <c:w val="0.95976603510498693"/>
          <c:h val="0.10819985520972079"/>
        </c:manualLayout>
      </c:layout>
      <c:overlay val="0"/>
      <c:spPr>
        <a:solidFill>
          <a:schemeClr val="bg1">
            <a:lumMod val="95000"/>
          </a:schemeClr>
        </a:solidFill>
      </c:spPr>
      <c:txPr>
        <a:bodyPr/>
        <a:lstStyle/>
        <a:p>
          <a:pPr>
            <a:defRPr sz="550" baseline="0"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0.01609</cdr:x>
      <cdr:y>0.02262</cdr:y>
    </cdr:from>
    <cdr:to>
      <cdr:x>0.9889</cdr:x>
      <cdr:y>0.10114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156935" y="112908"/>
          <a:ext cx="9488400" cy="391916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95000"/>
          </a:schemeClr>
        </a:solidFill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/>
          <a:r>
            <a:rPr lang="cs-CZ" sz="1000" b="1" i="0" cap="none" baseline="0">
              <a:latin typeface="Arial" pitchFamily="34" charset="0"/>
              <a:ea typeface="+mn-ea"/>
              <a:cs typeface="Arial" pitchFamily="34" charset="0"/>
            </a:rPr>
            <a:t>Příspěvky* k meziročnímu reálnému růstu HDP – sezónně očištěno</a:t>
          </a:r>
        </a:p>
      </cdr:txBody>
    </cdr:sp>
  </cdr:relSizeAnchor>
  <cdr:relSizeAnchor xmlns:cdr="http://schemas.openxmlformats.org/drawingml/2006/chartDrawing">
    <cdr:from>
      <cdr:x>0.02734</cdr:x>
      <cdr:y>0.94497</cdr:y>
    </cdr:from>
    <cdr:to>
      <cdr:x>0.98872</cdr:x>
      <cdr:y>0.98982</cdr:y>
    </cdr:to>
    <cdr:sp macro="" textlink="">
      <cdr:nvSpPr>
        <cdr:cNvPr id="4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6663" y="4743449"/>
          <a:ext cx="9376916" cy="22512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95000"/>
          </a:schemeClr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square" lIns="18288" tIns="22860" rIns="0" bIns="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0">
            <a:lnSpc>
              <a:spcPct val="114000"/>
            </a:lnSpc>
            <a:defRPr sz="1000"/>
          </a:pPr>
          <a:r>
            <a:rPr lang="cs-CZ" sz="550" b="1" i="0" u="none" strike="noStrike" baseline="0">
              <a:solidFill>
                <a:schemeClr val="tx1">
                  <a:lumMod val="75000"/>
                  <a:lumOff val="25000"/>
                </a:schemeClr>
              </a:solidFill>
              <a:latin typeface="Arial"/>
              <a:cs typeface="Arial"/>
            </a:rPr>
            <a:t>      * Příspěvky po vyloučení dovozu pro konečné užití.                                              </a:t>
          </a:r>
          <a:r>
            <a:rPr lang="cs-CZ" sz="550" b="0" i="1" u="none" strike="noStrike" baseline="0">
              <a:solidFill>
                <a:schemeClr val="tx1">
                  <a:lumMod val="75000"/>
                  <a:lumOff val="25000"/>
                </a:schemeClr>
              </a:solidFill>
              <a:latin typeface="Arial"/>
              <a:cs typeface="Arial"/>
            </a:rPr>
            <a:t>** </a:t>
          </a:r>
          <a:r>
            <a:rPr kumimoji="0" lang="cs-CZ" sz="550" b="1" i="0" u="none" strike="noStrike" kern="0" cap="none" spc="0" normalizeH="0" baseline="0" noProof="0">
              <a:ln>
                <a:noFill/>
              </a:ln>
              <a:solidFill>
                <a:prstClr val="black">
                  <a:lumMod val="75000"/>
                  <a:lumOff val="25000"/>
                </a:prstClr>
              </a:solidFill>
              <a:effectLst/>
              <a:uLnTx/>
              <a:uFillTx/>
              <a:latin typeface="Arial"/>
              <a:ea typeface="+mn-ea"/>
              <a:cs typeface="Arial"/>
            </a:rPr>
            <a:t>Neziskové instituce sloužící domácnostem.</a:t>
          </a:r>
          <a:endParaRPr lang="cs-CZ" sz="550" b="0" i="1" u="none" strike="noStrike" baseline="0">
            <a:solidFill>
              <a:schemeClr val="tx1">
                <a:lumMod val="75000"/>
                <a:lumOff val="25000"/>
              </a:schemeClr>
            </a:solidFill>
            <a:latin typeface="Arial"/>
            <a:cs typeface="Arial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4" ma:contentTypeDescription="Vytvoří nový dokument" ma:contentTypeScope="" ma:versionID="960734a256f10b541e013e107626eeb4">
  <xsd:schema xmlns:xsd="http://www.w3.org/2001/XMLSchema" xmlns:xs="http://www.w3.org/2001/XMLSchema" xmlns:p="http://schemas.microsoft.com/office/2006/metadata/properties" xmlns:ns2="5f927d68-6aa3-420b-a02e-a4390ec9f7ec" xmlns:ns3="0fc209ba-f289-462d-84cc-6002f2062b49" targetNamespace="http://schemas.microsoft.com/office/2006/metadata/properties" ma:root="true" ma:fieldsID="4bb1c920a059ecc239840e90bf9e7c40" ns2:_="" ns3:_="">
    <xsd:import namespace="5f927d68-6aa3-420b-a02e-a4390ec9f7ec"/>
    <xsd:import namespace="0fc209ba-f289-462d-84cc-6002f2062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209ba-f289-462d-84cc-6002f2062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C3EAD1-4F83-4199-AE4C-94466D6C55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FE4C37-796C-45CB-819B-86F933A851D9}"/>
</file>

<file path=customXml/itemProps3.xml><?xml version="1.0" encoding="utf-8"?>
<ds:datastoreItem xmlns:ds="http://schemas.openxmlformats.org/officeDocument/2006/customXml" ds:itemID="{67828978-B759-4930-A720-1EC8ED208AAB}"/>
</file>

<file path=customXml/itemProps4.xml><?xml version="1.0" encoding="utf-8"?>
<ds:datastoreItem xmlns:ds="http://schemas.openxmlformats.org/officeDocument/2006/customXml" ds:itemID="{AFB6D53B-A6EE-4D8E-BF32-1B58823CA49B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190</TotalTime>
  <Pages>3</Pages>
  <Words>607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4186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svecova8495</dc:creator>
  <cp:lastModifiedBy>Benedikt Jan</cp:lastModifiedBy>
  <cp:revision>41</cp:revision>
  <dcterms:created xsi:type="dcterms:W3CDTF">2022-05-30T07:51:00Z</dcterms:created>
  <dcterms:modified xsi:type="dcterms:W3CDTF">2023-05-26T14:44:00Z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-782555252</vt:i4>
  </property>
  <property fmtid="{D5CDD505-2E9C-101B-9397-08002B2CF9AE}" pid="3" name="ContentTypeId">
    <vt:lpwstr>0x0101009B8972258C6CE84A9BC1C4F526E18580</vt:lpwstr>
  </property>
</Properties>
</file>