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C8" w:rsidRDefault="00FA41A7" w:rsidP="001810C8">
      <w:pPr>
        <w:pStyle w:val="Datum"/>
      </w:pPr>
      <w:r>
        <w:t>1</w:t>
      </w:r>
      <w:r w:rsidR="001810C8">
        <w:t xml:space="preserve"> </w:t>
      </w:r>
      <w:r>
        <w:t>July</w:t>
      </w:r>
      <w:r w:rsidR="001810C8">
        <w:t xml:space="preserve"> 2019</w:t>
      </w:r>
    </w:p>
    <w:p w:rsidR="001810C8" w:rsidRDefault="004941B2" w:rsidP="001810C8">
      <w:pPr>
        <w:pStyle w:val="Nzev"/>
      </w:pPr>
      <w:r w:rsidRPr="00D16CF6">
        <w:t>General government sector b</w:t>
      </w:r>
      <w:r w:rsidR="001810C8" w:rsidRPr="00D16CF6">
        <w:t xml:space="preserve">alance </w:t>
      </w:r>
      <w:r w:rsidR="00D16CF6">
        <w:t>ended up with moderate deficit</w:t>
      </w:r>
    </w:p>
    <w:p w:rsidR="001810C8" w:rsidRDefault="001810C8" w:rsidP="001810C8">
      <w:pPr>
        <w:pStyle w:val="Podtitulek"/>
        <w:spacing w:before="280" w:after="0" w:line="360" w:lineRule="exact"/>
      </w:pPr>
      <w:r>
        <w:t xml:space="preserve">Government deficit and debt – the </w:t>
      </w:r>
      <w:r w:rsidR="00FA41A7">
        <w:t>first</w:t>
      </w:r>
      <w:r>
        <w:t xml:space="preserve"> quarter of 201</w:t>
      </w:r>
      <w:r w:rsidR="00FA41A7">
        <w:t>9</w:t>
      </w:r>
    </w:p>
    <w:p w:rsidR="001810C8" w:rsidRDefault="001810C8" w:rsidP="001810C8"/>
    <w:p w:rsidR="001810C8" w:rsidRDefault="001810C8" w:rsidP="001810C8">
      <w:pPr>
        <w:rPr>
          <w:b/>
        </w:rPr>
      </w:pPr>
      <w:r w:rsidRPr="00B8459D">
        <w:rPr>
          <w:b/>
        </w:rPr>
        <w:t>In Q</w:t>
      </w:r>
      <w:r w:rsidR="00FA41A7">
        <w:rPr>
          <w:b/>
        </w:rPr>
        <w:t>1</w:t>
      </w:r>
      <w:r w:rsidRPr="00B8459D">
        <w:rPr>
          <w:b/>
        </w:rPr>
        <w:t xml:space="preserve"> 201</w:t>
      </w:r>
      <w:r w:rsidR="00FA41A7">
        <w:rPr>
          <w:b/>
        </w:rPr>
        <w:t>9</w:t>
      </w:r>
      <w:r w:rsidRPr="00B8459D">
        <w:rPr>
          <w:b/>
        </w:rPr>
        <w:t xml:space="preserve">, the general government sector balance reached the </w:t>
      </w:r>
      <w:r w:rsidR="00265648">
        <w:rPr>
          <w:b/>
        </w:rPr>
        <w:t>deficit</w:t>
      </w:r>
      <w:r w:rsidRPr="00B8459D">
        <w:rPr>
          <w:b/>
        </w:rPr>
        <w:t xml:space="preserve"> </w:t>
      </w:r>
      <w:r>
        <w:rPr>
          <w:b/>
        </w:rPr>
        <w:t xml:space="preserve">of </w:t>
      </w:r>
      <w:r w:rsidRPr="00B8459D">
        <w:rPr>
          <w:b/>
        </w:rPr>
        <w:t xml:space="preserve">CZK </w:t>
      </w:r>
      <w:r w:rsidR="00FA41A7">
        <w:rPr>
          <w:b/>
        </w:rPr>
        <w:t>2.3</w:t>
      </w:r>
      <w:r w:rsidRPr="00B8459D">
        <w:rPr>
          <w:b/>
        </w:rPr>
        <w:t xml:space="preserve"> billion</w:t>
      </w:r>
      <w:r w:rsidR="00265648">
        <w:rPr>
          <w:b/>
        </w:rPr>
        <w:t>,</w:t>
      </w:r>
      <w:r w:rsidRPr="00B8459D">
        <w:rPr>
          <w:b/>
        </w:rPr>
        <w:t xml:space="preserve"> </w:t>
      </w:r>
      <w:r w:rsidR="00265648">
        <w:rPr>
          <w:b/>
        </w:rPr>
        <w:t>which</w:t>
      </w:r>
      <w:r w:rsidRPr="00B8459D">
        <w:rPr>
          <w:b/>
        </w:rPr>
        <w:t xml:space="preserve"> corresponds to </w:t>
      </w:r>
      <w:r w:rsidR="00265648">
        <w:rPr>
          <w:b/>
        </w:rPr>
        <w:t>0</w:t>
      </w:r>
      <w:r w:rsidRPr="00B8459D">
        <w:rPr>
          <w:b/>
        </w:rPr>
        <w:t>.</w:t>
      </w:r>
      <w:r w:rsidR="00FA41A7">
        <w:rPr>
          <w:b/>
        </w:rPr>
        <w:t>18</w:t>
      </w:r>
      <w:r>
        <w:rPr>
          <w:b/>
        </w:rPr>
        <w:t>%</w:t>
      </w:r>
      <w:r w:rsidRPr="00B8459D">
        <w:rPr>
          <w:b/>
        </w:rPr>
        <w:t xml:space="preserve"> of GDP.</w:t>
      </w:r>
      <w:r>
        <w:rPr>
          <w:b/>
        </w:rPr>
        <w:t xml:space="preserve"> </w:t>
      </w:r>
      <w:r w:rsidR="00D52B05">
        <w:rPr>
          <w:b/>
        </w:rPr>
        <w:t>Revenues</w:t>
      </w:r>
      <w:r>
        <w:rPr>
          <w:b/>
        </w:rPr>
        <w:t xml:space="preserve"> of the </w:t>
      </w:r>
      <w:r w:rsidRPr="00B8459D">
        <w:rPr>
          <w:b/>
        </w:rPr>
        <w:t>general government sector</w:t>
      </w:r>
      <w:r>
        <w:rPr>
          <w:b/>
        </w:rPr>
        <w:t xml:space="preserve"> reached 4</w:t>
      </w:r>
      <w:r w:rsidR="00265648">
        <w:rPr>
          <w:b/>
        </w:rPr>
        <w:t>1</w:t>
      </w:r>
      <w:r w:rsidR="00FA41A7">
        <w:rPr>
          <w:b/>
        </w:rPr>
        <w:t>.7</w:t>
      </w:r>
      <w:r>
        <w:rPr>
          <w:b/>
        </w:rPr>
        <w:t xml:space="preserve">% of GDP, while expenditure amounted to </w:t>
      </w:r>
      <w:r w:rsidR="00265648">
        <w:rPr>
          <w:b/>
        </w:rPr>
        <w:t>4</w:t>
      </w:r>
      <w:r w:rsidR="00FA41A7">
        <w:rPr>
          <w:b/>
        </w:rPr>
        <w:t>1</w:t>
      </w:r>
      <w:r>
        <w:rPr>
          <w:b/>
        </w:rPr>
        <w:t>.</w:t>
      </w:r>
      <w:r w:rsidR="00FA41A7">
        <w:rPr>
          <w:b/>
        </w:rPr>
        <w:t>9</w:t>
      </w:r>
      <w:r>
        <w:rPr>
          <w:b/>
        </w:rPr>
        <w:t>% of GDP. T</w:t>
      </w:r>
      <w:r w:rsidRPr="00B8459D">
        <w:rPr>
          <w:b/>
        </w:rPr>
        <w:t xml:space="preserve">he </w:t>
      </w:r>
      <w:r w:rsidR="00AE23C7">
        <w:rPr>
          <w:b/>
        </w:rPr>
        <w:t>government debt ratio</w:t>
      </w:r>
      <w:r w:rsidRPr="00B8459D">
        <w:rPr>
          <w:b/>
        </w:rPr>
        <w:t xml:space="preserve"> declined by </w:t>
      </w:r>
      <w:r>
        <w:rPr>
          <w:b/>
        </w:rPr>
        <w:t>1</w:t>
      </w:r>
      <w:r w:rsidRPr="00B8459D">
        <w:rPr>
          <w:b/>
        </w:rPr>
        <w:t>.</w:t>
      </w:r>
      <w:r w:rsidR="00FA41A7">
        <w:rPr>
          <w:b/>
        </w:rPr>
        <w:t>80</w:t>
      </w:r>
      <w:r w:rsidR="00265648">
        <w:rPr>
          <w:b/>
        </w:rPr>
        <w:t xml:space="preserve"> percentage points</w:t>
      </w:r>
      <w:r w:rsidRPr="00B8459D">
        <w:rPr>
          <w:b/>
        </w:rPr>
        <w:t xml:space="preserve"> </w:t>
      </w:r>
      <w:r w:rsidR="00265648">
        <w:rPr>
          <w:b/>
        </w:rPr>
        <w:t>(</w:t>
      </w:r>
      <w:r w:rsidRPr="00B8459D">
        <w:rPr>
          <w:b/>
        </w:rPr>
        <w:t>p.</w:t>
      </w:r>
      <w:r>
        <w:rPr>
          <w:b/>
        </w:rPr>
        <w:t> </w:t>
      </w:r>
      <w:r w:rsidRPr="00B8459D">
        <w:rPr>
          <w:b/>
        </w:rPr>
        <w:t>p.</w:t>
      </w:r>
      <w:r w:rsidR="00265648">
        <w:rPr>
          <w:b/>
        </w:rPr>
        <w:t>)</w:t>
      </w:r>
      <w:r>
        <w:rPr>
          <w:b/>
        </w:rPr>
        <w:t>, year-on-year (y-o-y),</w:t>
      </w:r>
      <w:r w:rsidRPr="00B8459D">
        <w:rPr>
          <w:b/>
        </w:rPr>
        <w:t xml:space="preserve"> to 3</w:t>
      </w:r>
      <w:r w:rsidR="00FA41A7">
        <w:rPr>
          <w:b/>
        </w:rPr>
        <w:t>3</w:t>
      </w:r>
      <w:r w:rsidRPr="00B8459D">
        <w:rPr>
          <w:b/>
        </w:rPr>
        <w:t>.</w:t>
      </w:r>
      <w:r w:rsidR="00FA41A7">
        <w:rPr>
          <w:b/>
        </w:rPr>
        <w:t>99</w:t>
      </w:r>
      <w:r>
        <w:rPr>
          <w:b/>
        </w:rPr>
        <w:t xml:space="preserve">% of </w:t>
      </w:r>
      <w:r w:rsidRPr="00B8459D">
        <w:rPr>
          <w:b/>
        </w:rPr>
        <w:t>GDP.</w:t>
      </w:r>
    </w:p>
    <w:p w:rsidR="001810C8" w:rsidRDefault="001810C8" w:rsidP="001810C8">
      <w:pPr>
        <w:rPr>
          <w:b/>
        </w:rPr>
      </w:pPr>
    </w:p>
    <w:p w:rsidR="00480987" w:rsidRDefault="001F5E1E" w:rsidP="006E2340">
      <w:r>
        <w:t>In Q1</w:t>
      </w:r>
      <w:r w:rsidR="00480987">
        <w:t xml:space="preserve"> 201</w:t>
      </w:r>
      <w:r>
        <w:t>9</w:t>
      </w:r>
      <w:r w:rsidR="00480987">
        <w:t xml:space="preserve">, the general government sector balance decreased by CZK </w:t>
      </w:r>
      <w:r>
        <w:t>3.6</w:t>
      </w:r>
      <w:r w:rsidR="00480987">
        <w:t xml:space="preserve"> bn, y-o-y. The central government balance decreased by CZK </w:t>
      </w:r>
      <w:r>
        <w:t>9.6</w:t>
      </w:r>
      <w:r w:rsidR="00480987">
        <w:t xml:space="preserve"> bn, y-o-y, </w:t>
      </w:r>
      <w:r>
        <w:t xml:space="preserve">and reached the deficit </w:t>
      </w:r>
      <w:r w:rsidR="00480987">
        <w:t xml:space="preserve">CZK </w:t>
      </w:r>
      <w:r>
        <w:t>26.1</w:t>
      </w:r>
      <w:r w:rsidR="00480987">
        <w:t xml:space="preserve"> bn</w:t>
      </w:r>
      <w:r>
        <w:t>. while</w:t>
      </w:r>
      <w:r w:rsidR="00480987">
        <w:t xml:space="preserve"> </w:t>
      </w:r>
      <w:r>
        <w:t>l</w:t>
      </w:r>
      <w:r w:rsidR="001810C8">
        <w:t xml:space="preserve">ocal government </w:t>
      </w:r>
      <w:r w:rsidR="00480987">
        <w:t xml:space="preserve">performance ended up with the </w:t>
      </w:r>
      <w:r>
        <w:t xml:space="preserve">surplus </w:t>
      </w:r>
      <w:r w:rsidR="00480987">
        <w:t xml:space="preserve">of CZK </w:t>
      </w:r>
      <w:r>
        <w:t>20.4</w:t>
      </w:r>
      <w:r w:rsidR="00480987">
        <w:t xml:space="preserve"> bn, which was higher by CZK </w:t>
      </w:r>
      <w:r>
        <w:t>6.0</w:t>
      </w:r>
      <w:r w:rsidR="00480987">
        <w:t xml:space="preserve"> bn, y-o-y.</w:t>
      </w:r>
      <w:r w:rsidR="00771613">
        <w:t xml:space="preserve"> S</w:t>
      </w:r>
      <w:r w:rsidR="006E2340">
        <w:t xml:space="preserve">ocial security funds </w:t>
      </w:r>
      <w:r w:rsidR="00771613">
        <w:t>reached the surplus CZK 3.4 bn. that</w:t>
      </w:r>
      <w:r w:rsidR="006E2340">
        <w:t xml:space="preserve"> </w:t>
      </w:r>
      <w:r w:rsidR="00771613">
        <w:t>remained unchanged.</w:t>
      </w:r>
    </w:p>
    <w:p w:rsidR="001810C8" w:rsidRDefault="001810C8" w:rsidP="001810C8"/>
    <w:p w:rsidR="001810C8" w:rsidRDefault="001810C8" w:rsidP="001810C8">
      <w:pPr>
        <w:pStyle w:val="TabulkaGraf"/>
      </w:pPr>
      <w:r>
        <w:t>The general government sector balance, Q</w:t>
      </w:r>
      <w:r w:rsidR="00771613">
        <w:t>1</w:t>
      </w:r>
      <w:r>
        <w:t xml:space="preserve"> 201</w:t>
      </w:r>
      <w:r w:rsidR="00771613">
        <w:t>7</w:t>
      </w:r>
      <w:r>
        <w:t xml:space="preserve"> </w:t>
      </w:r>
      <w:r w:rsidRPr="007F7CB9">
        <w:t xml:space="preserve">– </w:t>
      </w:r>
      <w:r>
        <w:t>Q</w:t>
      </w:r>
      <w:r w:rsidR="00771613">
        <w:t>1 2019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7F1F2A" w:rsidRPr="00DF1270" w:rsidTr="00C07AE1">
        <w:trPr>
          <w:trHeight w:val="4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7F1F2A">
              <w:rPr>
                <w:rFonts w:eastAsia="Times New Roman" w:cs="Arial"/>
                <w:color w:val="000000"/>
                <w:szCs w:val="20"/>
              </w:rPr>
              <w:t>Period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2017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2018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2019</w:t>
            </w:r>
          </w:p>
          <w:p w:rsidR="007F1F2A" w:rsidRPr="007F1F2A" w:rsidRDefault="007F1F2A" w:rsidP="007F1F2A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Q1</w:t>
            </w:r>
          </w:p>
        </w:tc>
      </w:tr>
      <w:tr w:rsidR="007F1F2A" w:rsidRPr="00DF1270" w:rsidTr="00C07AE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7F1F2A">
              <w:rPr>
                <w:rFonts w:eastAsia="Times New Roman" w:cs="Arial"/>
                <w:color w:val="000000"/>
                <w:szCs w:val="20"/>
              </w:rPr>
              <w:t>CZK bn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val="cs-CZ" w:eastAsia="cs-CZ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40.2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-9.8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-2.3</w:t>
            </w:r>
          </w:p>
        </w:tc>
      </w:tr>
      <w:tr w:rsidR="007F1F2A" w:rsidRPr="00E633BA" w:rsidTr="00C07AE1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7F1F2A">
              <w:rPr>
                <w:rFonts w:eastAsia="Times New Roman" w:cs="Arial"/>
                <w:color w:val="000000"/>
                <w:szCs w:val="20"/>
              </w:rPr>
              <w:t>% of GDP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3.31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F2A" w:rsidRPr="007F1F2A" w:rsidRDefault="007F1F2A" w:rsidP="007F1F2A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7F1F2A">
              <w:rPr>
                <w:rFonts w:cs="Arial"/>
                <w:color w:val="000000"/>
                <w:sz w:val="18"/>
                <w:szCs w:val="18"/>
              </w:rPr>
              <w:t>-0.18</w:t>
            </w:r>
          </w:p>
        </w:tc>
      </w:tr>
    </w:tbl>
    <w:p w:rsidR="001810C8" w:rsidRPr="007F1F2A" w:rsidRDefault="001810C8" w:rsidP="001810C8">
      <w:pPr>
        <w:rPr>
          <w:i/>
          <w:sz w:val="18"/>
          <w:szCs w:val="18"/>
        </w:rPr>
      </w:pPr>
      <w:r w:rsidRPr="007F1F2A">
        <w:rPr>
          <w:i/>
          <w:sz w:val="18"/>
          <w:szCs w:val="18"/>
        </w:rPr>
        <w:t>Note: Data in the table are not seasonally adjusted and cannot be compared quarter-on-quarter.</w:t>
      </w:r>
    </w:p>
    <w:p w:rsidR="001810C8" w:rsidRDefault="001810C8" w:rsidP="001810C8"/>
    <w:p w:rsidR="001810C8" w:rsidRDefault="001810C8" w:rsidP="001810C8">
      <w:r w:rsidRPr="00D510BC">
        <w:t xml:space="preserve">The total government revenues increased by </w:t>
      </w:r>
      <w:r w:rsidR="00A718E0">
        <w:t>8</w:t>
      </w:r>
      <w:r w:rsidRPr="00D510BC">
        <w:t>.</w:t>
      </w:r>
      <w:r w:rsidR="00DF1270">
        <w:t>3</w:t>
      </w:r>
      <w:r w:rsidRPr="00D510BC">
        <w:t>%</w:t>
      </w:r>
      <w:r w:rsidR="00A718E0">
        <w:t xml:space="preserve">, y-o-y. </w:t>
      </w:r>
      <w:r>
        <w:t xml:space="preserve">Especially the following contributed to the y-o-y increase in revenues: growth of revenues </w:t>
      </w:r>
      <w:r w:rsidRPr="00F35DDA">
        <w:t>from received social contributions</w:t>
      </w:r>
      <w:r>
        <w:t xml:space="preserve"> (+</w:t>
      </w:r>
      <w:r w:rsidR="00DF1270">
        <w:t>8.2</w:t>
      </w:r>
      <w:r>
        <w:t>% to CZK 2</w:t>
      </w:r>
      <w:r w:rsidR="00A718E0">
        <w:t>1</w:t>
      </w:r>
      <w:r w:rsidR="00DF1270">
        <w:t>7</w:t>
      </w:r>
      <w:r>
        <w:t>.</w:t>
      </w:r>
      <w:r w:rsidR="00DF1270">
        <w:t>6 bn)</w:t>
      </w:r>
      <w:r w:rsidR="006F5C0B">
        <w:t xml:space="preserve">, </w:t>
      </w:r>
      <w:r>
        <w:t>taxes on income (+</w:t>
      </w:r>
      <w:r w:rsidR="00DF1270">
        <w:t>10.4</w:t>
      </w:r>
      <w:r>
        <w:t xml:space="preserve">% to CZK </w:t>
      </w:r>
      <w:r w:rsidR="00DF1270">
        <w:t>103.6</w:t>
      </w:r>
      <w:r>
        <w:t xml:space="preserve"> bn), capital transfers (+</w:t>
      </w:r>
      <w:r w:rsidR="00DF1270">
        <w:t>56.1</w:t>
      </w:r>
      <w:r>
        <w:t xml:space="preserve">% to CZK </w:t>
      </w:r>
      <w:r w:rsidR="006F5C0B">
        <w:t>7</w:t>
      </w:r>
      <w:r>
        <w:t>.</w:t>
      </w:r>
      <w:r w:rsidR="00DF1270">
        <w:t>6</w:t>
      </w:r>
      <w:r>
        <w:t xml:space="preserve"> bn), </w:t>
      </w:r>
      <w:r w:rsidR="001103E4">
        <w:t xml:space="preserve">and </w:t>
      </w:r>
      <w:r>
        <w:t>current transfers (+</w:t>
      </w:r>
      <w:r w:rsidR="00DF1270">
        <w:t>19.2</w:t>
      </w:r>
      <w:r>
        <w:t>% to CZK 1</w:t>
      </w:r>
      <w:r w:rsidR="00DF1270">
        <w:t>2</w:t>
      </w:r>
      <w:r>
        <w:t>.</w:t>
      </w:r>
      <w:r w:rsidR="00DF1270">
        <w:t>0</w:t>
      </w:r>
      <w:r w:rsidR="006F5C0B">
        <w:t xml:space="preserve"> bn). </w:t>
      </w:r>
      <w:r w:rsidRPr="00BF372B">
        <w:t>The total government expenditure increased by</w:t>
      </w:r>
      <w:r>
        <w:t xml:space="preserve"> </w:t>
      </w:r>
      <w:r w:rsidR="00777EBA">
        <w:t>9.1</w:t>
      </w:r>
      <w:r>
        <w:t xml:space="preserve">%, y-o-y. </w:t>
      </w:r>
      <w:r w:rsidR="00777EBA">
        <w:t>Current transfers</w:t>
      </w:r>
      <w:r>
        <w:t xml:space="preserve"> contributed the most to the expenditure growth (+</w:t>
      </w:r>
      <w:r w:rsidR="00777EBA">
        <w:t>33.0</w:t>
      </w:r>
      <w:r>
        <w:t xml:space="preserve">% to CZK </w:t>
      </w:r>
      <w:r w:rsidR="00777EBA">
        <w:t>33.9</w:t>
      </w:r>
      <w:r>
        <w:t xml:space="preserve"> bn), </w:t>
      </w:r>
      <w:r w:rsidR="00777EBA">
        <w:t xml:space="preserve">mainly because of </w:t>
      </w:r>
      <w:r w:rsidR="00016211">
        <w:t xml:space="preserve">a </w:t>
      </w:r>
      <w:r w:rsidR="00777EBA">
        <w:t xml:space="preserve">higher contribution to the EU budget based on own resource. </w:t>
      </w:r>
      <w:r w:rsidR="00AE54B6">
        <w:t>T</w:t>
      </w:r>
      <w:r w:rsidR="00016211">
        <w:t xml:space="preserve">he following </w:t>
      </w:r>
      <w:r w:rsidR="00AE54B6">
        <w:t xml:space="preserve">also </w:t>
      </w:r>
      <w:r w:rsidR="00016211">
        <w:t xml:space="preserve">contributed to the y-o-y increase in </w:t>
      </w:r>
      <w:r w:rsidR="00AE54B6">
        <w:t>expenditures</w:t>
      </w:r>
      <w:r w:rsidR="00016211">
        <w:t xml:space="preserve">: </w:t>
      </w:r>
      <w:r w:rsidR="00AE54B6">
        <w:t xml:space="preserve">investment expenditure (+15.7% to 50.7 bn), </w:t>
      </w:r>
      <w:r>
        <w:t>compensation of employees (+</w:t>
      </w:r>
      <w:r w:rsidR="00AE54B6">
        <w:t>9.6</w:t>
      </w:r>
      <w:r>
        <w:t xml:space="preserve">% to CZK </w:t>
      </w:r>
      <w:r w:rsidR="00AE54B6">
        <w:t>136.6</w:t>
      </w:r>
      <w:r w:rsidR="00E64004">
        <w:t xml:space="preserve"> bn), and social benefits paid (+</w:t>
      </w:r>
      <w:r w:rsidR="00AE54B6">
        <w:t>7.4</w:t>
      </w:r>
      <w:r w:rsidR="00E64004">
        <w:t xml:space="preserve">% to CZK </w:t>
      </w:r>
      <w:r w:rsidR="00AE54B6">
        <w:t>169.3</w:t>
      </w:r>
      <w:r w:rsidR="00E64004">
        <w:t xml:space="preserve"> bn). </w:t>
      </w:r>
    </w:p>
    <w:p w:rsidR="001810C8" w:rsidRDefault="001810C8" w:rsidP="001810C8"/>
    <w:p w:rsidR="00951059" w:rsidRDefault="001810C8" w:rsidP="003C2106">
      <w:r w:rsidRPr="00551913">
        <w:t xml:space="preserve">The government debt ratio </w:t>
      </w:r>
      <w:r>
        <w:t>decreased from 3</w:t>
      </w:r>
      <w:r w:rsidR="006F14EA">
        <w:t>5.79</w:t>
      </w:r>
      <w:r>
        <w:t>%</w:t>
      </w:r>
      <w:r w:rsidRPr="00551913">
        <w:t xml:space="preserve"> to 3</w:t>
      </w:r>
      <w:r w:rsidR="006F14EA">
        <w:t>3.99</w:t>
      </w:r>
      <w:r>
        <w:t xml:space="preserve">% of </w:t>
      </w:r>
      <w:r w:rsidRPr="00551913">
        <w:t>GDP</w:t>
      </w:r>
      <w:r>
        <w:t xml:space="preserve"> i</w:t>
      </w:r>
      <w:r w:rsidRPr="00551913">
        <w:t>n the year-on-</w:t>
      </w:r>
      <w:r>
        <w:t>year comparison</w:t>
      </w:r>
      <w:r w:rsidR="006F14EA">
        <w:t>, while t</w:t>
      </w:r>
      <w:r>
        <w:t xml:space="preserve">he increasing nominal GDP contributed to a </w:t>
      </w:r>
      <w:r w:rsidRPr="007758B7">
        <w:t>decrease in indebtedness by</w:t>
      </w:r>
      <w:r>
        <w:t xml:space="preserve"> 1.</w:t>
      </w:r>
      <w:r w:rsidR="00EF69A5">
        <w:t>90</w:t>
      </w:r>
      <w:r>
        <w:t xml:space="preserve"> p. p. The nominal d</w:t>
      </w:r>
      <w:r w:rsidR="001307AA">
        <w:t xml:space="preserve">ebt of the general government </w:t>
      </w:r>
      <w:r w:rsidR="00482885">
        <w:t>increased</w:t>
      </w:r>
      <w:r>
        <w:t xml:space="preserve"> by </w:t>
      </w:r>
      <w:r w:rsidR="006E22E4">
        <w:t>4</w:t>
      </w:r>
      <w:r>
        <w:t>.</w:t>
      </w:r>
      <w:r w:rsidR="00482885">
        <w:t>7</w:t>
      </w:r>
      <w:r>
        <w:t xml:space="preserve"> bn to 1 </w:t>
      </w:r>
      <w:r w:rsidR="00482885">
        <w:t>837</w:t>
      </w:r>
      <w:r>
        <w:t>.</w:t>
      </w:r>
      <w:r w:rsidR="00482885">
        <w:t>0</w:t>
      </w:r>
      <w:r>
        <w:t xml:space="preserve"> bn and its contribution </w:t>
      </w:r>
      <w:r w:rsidR="00482885">
        <w:t xml:space="preserve">to the increase in indebtedness </w:t>
      </w:r>
      <w:r>
        <w:t>amounted to 0.</w:t>
      </w:r>
      <w:r w:rsidR="00482885">
        <w:t>10</w:t>
      </w:r>
      <w:r>
        <w:t xml:space="preserve"> p. p. In the quarter-on-quarter comparison, the debt </w:t>
      </w:r>
      <w:r w:rsidR="00951059">
        <w:t>increased by 101.9 bn with similar growth of financial assets owned by the general government sector.</w:t>
      </w:r>
      <w:r w:rsidR="00AD6C65">
        <w:t xml:space="preserve"> Debt ratio increased by 1.43 p. p. in the quarter-on-quarter comparison.</w:t>
      </w:r>
    </w:p>
    <w:p w:rsidR="00951059" w:rsidRDefault="00951059" w:rsidP="003C2106"/>
    <w:p w:rsidR="00C07AE1" w:rsidRDefault="00C07AE1" w:rsidP="001810C8"/>
    <w:p w:rsidR="00B9476A" w:rsidRDefault="00527682" w:rsidP="00E571D0">
      <w:r>
        <w:t xml:space="preserve">Regarding the </w:t>
      </w:r>
      <w:r w:rsidR="001810C8">
        <w:t>debt</w:t>
      </w:r>
      <w:r>
        <w:t xml:space="preserve"> structure, there was a</w:t>
      </w:r>
      <w:r w:rsidR="00B9476A">
        <w:t>n</w:t>
      </w:r>
      <w:r>
        <w:t xml:space="preserve"> </w:t>
      </w:r>
      <w:r w:rsidR="00B9476A">
        <w:t>in</w:t>
      </w:r>
      <w:r>
        <w:t xml:space="preserve">crease in </w:t>
      </w:r>
      <w:r w:rsidR="00B9476A">
        <w:t xml:space="preserve">received loan </w:t>
      </w:r>
      <w:r w:rsidR="00EF732D">
        <w:t>in the y-o-y comparison (</w:t>
      </w:r>
      <w:r w:rsidR="00B9476A">
        <w:t>18.3</w:t>
      </w:r>
      <w:r w:rsidR="00EF732D">
        <w:t>%)</w:t>
      </w:r>
      <w:r w:rsidR="00562988">
        <w:t xml:space="preserve"> </w:t>
      </w:r>
      <w:r w:rsidR="00B9476A">
        <w:t xml:space="preserve">on the contrary issued debt securities decreased by 1.0%. Value of short-term debt securities declined by 177.7 bn while value of long-term debt securities raised by 160.3 bn. </w:t>
      </w:r>
      <w:r w:rsidR="00E571D0">
        <w:t>In the quarter-on-quarter comparison, issued debt securities increased by 7.5%, while other components decreased. Debt securities remain to be a major part of the debt with the share of 91.0%.</w:t>
      </w:r>
    </w:p>
    <w:p w:rsidR="001810C8" w:rsidRDefault="001810C8" w:rsidP="001810C8"/>
    <w:p w:rsidR="001810C8" w:rsidRDefault="001810C8" w:rsidP="001810C8">
      <w:pPr>
        <w:pStyle w:val="TabulkaGraf"/>
      </w:pPr>
      <w:r w:rsidRPr="006B11D3">
        <w:t>Debt of the general government sector, Q</w:t>
      </w:r>
      <w:r w:rsidR="009D47AD" w:rsidRPr="006B11D3">
        <w:t>1</w:t>
      </w:r>
      <w:r w:rsidRPr="006B11D3">
        <w:t xml:space="preserve"> 201</w:t>
      </w:r>
      <w:r w:rsidR="009D47AD" w:rsidRPr="006B11D3">
        <w:t>7</w:t>
      </w:r>
      <w:r w:rsidRPr="006B11D3">
        <w:t xml:space="preserve"> – Q</w:t>
      </w:r>
      <w:r w:rsidR="009D47AD" w:rsidRPr="006B11D3">
        <w:t>1</w:t>
      </w:r>
      <w:r w:rsidRPr="006B11D3">
        <w:t xml:space="preserve"> 201</w:t>
      </w:r>
      <w:r w:rsidR="009D47AD" w:rsidRPr="006B11D3">
        <w:t>9</w:t>
      </w:r>
    </w:p>
    <w:p w:rsidR="006B11D3" w:rsidRDefault="00AA2BA2" w:rsidP="001810C8">
      <w:r w:rsidRPr="00AA2BA2">
        <w:rPr>
          <w:noProof/>
          <w:lang w:val="cs-CZ" w:eastAsia="cs-CZ"/>
        </w:rPr>
        <w:drawing>
          <wp:inline distT="0" distB="0" distL="0" distR="0">
            <wp:extent cx="5311472" cy="3164968"/>
            <wp:effectExtent l="0" t="0" r="381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04" cy="316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D3" w:rsidRDefault="006B11D3" w:rsidP="001810C8"/>
    <w:p w:rsidR="009E361D" w:rsidRDefault="009E361D" w:rsidP="00EA1A94">
      <w:r>
        <w:t xml:space="preserve">The Czech Statistical Office is also publishing the government sector balance adjusted for </w:t>
      </w:r>
      <w:r>
        <w:t>seasonal effect and calendar effect</w:t>
      </w:r>
      <w:r>
        <w:t xml:space="preserve"> for the first time. The indicator will be regularly included in press release from now.  </w:t>
      </w:r>
    </w:p>
    <w:p w:rsidR="009E361D" w:rsidRDefault="009E361D" w:rsidP="00EA1A94"/>
    <w:p w:rsidR="00EA1A94" w:rsidRDefault="00EA1A94" w:rsidP="00EA1A94">
      <w:r>
        <w:t>In Q1 2019, the general government sector balance adjusted for seasonal effect and calendar effect reached the surplus of CZK 15.7 bn</w:t>
      </w:r>
      <w:r w:rsidRPr="00EA1A94">
        <w:t xml:space="preserve">, which corresponds to </w:t>
      </w:r>
      <w:r>
        <w:t>1.13</w:t>
      </w:r>
      <w:r w:rsidRPr="00EA1A94">
        <w:t>% of GDP.</w:t>
      </w:r>
      <w:r>
        <w:t xml:space="preserve"> In the quarter-on-quarter comparison, the surplus increased by 4.2 bn. Development of the general government balance adjusted to seasonal and calendar effects i</w:t>
      </w:r>
      <w:r w:rsidR="001A3AB6">
        <w:t>s</w:t>
      </w:r>
      <w:r>
        <w:t xml:space="preserve"> depicted in </w:t>
      </w:r>
      <w:r w:rsidRPr="001A3AB6">
        <w:t>the following chart.</w:t>
      </w:r>
    </w:p>
    <w:p w:rsidR="00B152B1" w:rsidRDefault="00B152B1" w:rsidP="00EA1A94"/>
    <w:p w:rsidR="00B152B1" w:rsidRDefault="009E361D" w:rsidP="00BD38A1">
      <w:pPr>
        <w:pStyle w:val="TabulkaGraf"/>
        <w:keepNext/>
      </w:pPr>
      <w:r>
        <w:lastRenderedPageBreak/>
        <w:t>Seasonally a</w:t>
      </w:r>
      <w:bookmarkStart w:id="0" w:name="_GoBack"/>
      <w:bookmarkEnd w:id="0"/>
      <w:r w:rsidR="00B152B1">
        <w:t xml:space="preserve">djusted balance of </w:t>
      </w:r>
      <w:r w:rsidR="00B152B1" w:rsidRPr="006B11D3">
        <w:t>the general government sector, Q1 2017 – Q1 2019</w:t>
      </w:r>
    </w:p>
    <w:p w:rsidR="001A3AB6" w:rsidRDefault="001A3AB6" w:rsidP="00EA1A94">
      <w:r w:rsidRPr="001A3AB6">
        <w:rPr>
          <w:noProof/>
          <w:lang w:val="cs-CZ" w:eastAsia="cs-CZ"/>
        </w:rPr>
        <w:drawing>
          <wp:inline distT="0" distB="0" distL="0" distR="0">
            <wp:extent cx="5400040" cy="2300415"/>
            <wp:effectExtent l="0" t="0" r="0" b="508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C8" w:rsidRDefault="001810C8" w:rsidP="001C6A7C">
      <w:pPr>
        <w:pStyle w:val="Poznmky0"/>
      </w:pPr>
      <w:r>
        <w:t>Notes:</w:t>
      </w:r>
    </w:p>
    <w:p w:rsidR="00AA426B" w:rsidRDefault="00AA426B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1810C8" w:rsidRPr="00C812D2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931A06">
        <w:rPr>
          <w:rFonts w:ascii="Arial" w:hAnsi="Arial" w:cs="Arial"/>
          <w:i/>
          <w:sz w:val="18"/>
          <w:szCs w:val="20"/>
        </w:rPr>
        <w:t>Quantification of fiscal i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ndicators of government deficit and debt mentioned above </w:t>
      </w:r>
      <w:r w:rsidRPr="00931A06">
        <w:rPr>
          <w:rFonts w:ascii="Arial" w:hAnsi="Arial" w:cs="Arial"/>
          <w:i/>
          <w:sz w:val="18"/>
          <w:szCs w:val="20"/>
        </w:rPr>
        <w:t>is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 based on the ESA2010</w:t>
      </w:r>
      <w:r w:rsidR="00B44E88" w:rsidRPr="00931A06">
        <w:rPr>
          <w:rFonts w:ascii="Arial" w:hAnsi="Arial" w:cs="Arial"/>
          <w:i/>
          <w:sz w:val="18"/>
          <w:szCs w:val="20"/>
        </w:rPr>
        <w:t xml:space="preserve"> methodology</w:t>
      </w:r>
      <w:r w:rsidR="001810C8" w:rsidRPr="00931A06">
        <w:rPr>
          <w:rFonts w:ascii="Arial" w:hAnsi="Arial" w:cs="Arial"/>
          <w:i/>
          <w:sz w:val="18"/>
          <w:szCs w:val="20"/>
        </w:rPr>
        <w:t xml:space="preserve"> and the Manual on government deficit and debt.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Quarterly indicators published in this release are methodologically consistent with the annual indicators used for the</w:t>
      </w:r>
      <w:r w:rsidR="00B44E88" w:rsidRPr="00C03A3C">
        <w:rPr>
          <w:rFonts w:ascii="Arial" w:hAnsi="Arial" w:cs="Arial"/>
          <w:i/>
          <w:sz w:val="18"/>
          <w:szCs w:val="20"/>
        </w:rPr>
        <w:t xml:space="preserve"> excessive deficit procedure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</w:t>
      </w:r>
      <w:r w:rsidR="00B44E88" w:rsidRPr="00C03A3C">
        <w:rPr>
          <w:rFonts w:ascii="Arial" w:hAnsi="Arial" w:cs="Arial"/>
          <w:i/>
          <w:sz w:val="18"/>
          <w:szCs w:val="20"/>
        </w:rPr>
        <w:t>(</w:t>
      </w:r>
      <w:r w:rsidR="001810C8" w:rsidRPr="00C03A3C">
        <w:rPr>
          <w:rFonts w:ascii="Arial" w:hAnsi="Arial" w:cs="Arial"/>
          <w:i/>
          <w:sz w:val="18"/>
          <w:szCs w:val="20"/>
        </w:rPr>
        <w:t>EDP</w:t>
      </w:r>
      <w:r w:rsidR="00B44E88" w:rsidRPr="00C03A3C">
        <w:rPr>
          <w:rFonts w:ascii="Arial" w:hAnsi="Arial" w:cs="Arial"/>
          <w:i/>
          <w:sz w:val="18"/>
          <w:szCs w:val="20"/>
        </w:rPr>
        <w:t>)</w:t>
      </w:r>
      <w:r w:rsidR="001810C8" w:rsidRPr="00C03A3C">
        <w:rPr>
          <w:rFonts w:ascii="Arial" w:hAnsi="Arial" w:cs="Arial"/>
          <w:i/>
          <w:sz w:val="18"/>
          <w:szCs w:val="20"/>
        </w:rPr>
        <w:t xml:space="preserve"> purposes and for the assessment of how Maastricht convergence criteria</w:t>
      </w:r>
      <w:r w:rsidR="001810C8">
        <w:rPr>
          <w:rFonts w:ascii="Arial" w:hAnsi="Arial" w:cs="Arial"/>
          <w:i/>
          <w:sz w:val="18"/>
          <w:szCs w:val="20"/>
        </w:rPr>
        <w:t xml:space="preserve"> are met. 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 </w:t>
      </w:r>
    </w:p>
    <w:p w:rsidR="001810C8" w:rsidRPr="00C812D2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1810C8" w:rsidRPr="00C812D2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The g</w:t>
      </w:r>
      <w:r w:rsidR="001810C8" w:rsidRPr="001810C8">
        <w:rPr>
          <w:rFonts w:ascii="Arial" w:hAnsi="Arial" w:cs="Arial"/>
          <w:i/>
          <w:sz w:val="18"/>
          <w:szCs w:val="20"/>
        </w:rPr>
        <w:t>overnment surplus/deficit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is represented by the item B.9 “net borrowing (</w:t>
      </w:r>
      <w:r w:rsidR="00696DF9">
        <w:rPr>
          <w:rFonts w:ascii="Arial" w:hAnsi="Arial" w:cs="Arial"/>
          <w:i/>
          <w:sz w:val="18"/>
          <w:szCs w:val="20"/>
        </w:rPr>
        <w:t>−</w:t>
      </w:r>
      <w:r w:rsidR="001810C8" w:rsidRPr="00C812D2">
        <w:rPr>
          <w:rFonts w:ascii="Arial" w:hAnsi="Arial" w:cs="Arial"/>
          <w:i/>
          <w:sz w:val="18"/>
          <w:szCs w:val="20"/>
        </w:rPr>
        <w:t>) or net lending (+)” in</w:t>
      </w:r>
      <w:r w:rsidR="00623595">
        <w:rPr>
          <w:rFonts w:ascii="Arial" w:hAnsi="Arial" w:cs="Arial"/>
          <w:i/>
          <w:sz w:val="18"/>
          <w:szCs w:val="20"/>
        </w:rPr>
        <w:t xml:space="preserve"> the system of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national accounts. It refers to the ability of </w:t>
      </w:r>
      <w:r w:rsidR="003A66B9">
        <w:rPr>
          <w:rFonts w:ascii="Arial" w:hAnsi="Arial" w:cs="Arial"/>
          <w:i/>
          <w:sz w:val="18"/>
          <w:szCs w:val="20"/>
        </w:rPr>
        <w:t xml:space="preserve">the </w:t>
      </w:r>
      <w:r w:rsidR="001810C8" w:rsidRPr="00C812D2">
        <w:rPr>
          <w:rFonts w:ascii="Arial" w:hAnsi="Arial" w:cs="Arial"/>
          <w:i/>
          <w:sz w:val="18"/>
          <w:szCs w:val="20"/>
        </w:rPr>
        <w:t>general government sector to finance other sectors</w:t>
      </w:r>
      <w:r w:rsidR="00870674">
        <w:rPr>
          <w:rFonts w:ascii="Arial" w:hAnsi="Arial" w:cs="Arial"/>
          <w:i/>
          <w:sz w:val="18"/>
          <w:szCs w:val="20"/>
        </w:rPr>
        <w:t xml:space="preserve"> of the economy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(+) or the need of</w:t>
      </w:r>
      <w:r w:rsidR="003A66B9">
        <w:rPr>
          <w:rFonts w:ascii="Arial" w:hAnsi="Arial" w:cs="Arial"/>
          <w:i/>
          <w:sz w:val="18"/>
          <w:szCs w:val="20"/>
        </w:rPr>
        <w:t xml:space="preserve"> the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general government sector to be financed (</w:t>
      </w:r>
      <w:r w:rsidR="00696DF9">
        <w:rPr>
          <w:rFonts w:ascii="Arial" w:hAnsi="Arial" w:cs="Arial"/>
          <w:i/>
          <w:sz w:val="18"/>
          <w:szCs w:val="20"/>
        </w:rPr>
        <w:t>−</w:t>
      </w:r>
      <w:r w:rsidR="001810C8" w:rsidRPr="00C812D2">
        <w:rPr>
          <w:rFonts w:ascii="Arial" w:hAnsi="Arial" w:cs="Arial"/>
          <w:i/>
          <w:sz w:val="18"/>
          <w:szCs w:val="20"/>
        </w:rPr>
        <w:t>) by other sectors</w:t>
      </w:r>
      <w:r w:rsidR="003A66B9">
        <w:rPr>
          <w:rFonts w:ascii="Arial" w:hAnsi="Arial" w:cs="Arial"/>
          <w:i/>
          <w:sz w:val="18"/>
          <w:szCs w:val="20"/>
        </w:rPr>
        <w:t xml:space="preserve"> of the economy</w:t>
      </w:r>
      <w:r w:rsidR="00E15B59">
        <w:rPr>
          <w:rFonts w:ascii="Arial" w:hAnsi="Arial" w:cs="Arial"/>
          <w:i/>
          <w:sz w:val="18"/>
          <w:szCs w:val="20"/>
        </w:rPr>
        <w:t xml:space="preserve"> in the given period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. </w:t>
      </w:r>
    </w:p>
    <w:p w:rsidR="001810C8" w:rsidRPr="00C812D2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73555A" w:rsidRPr="006665EC" w:rsidRDefault="00C77E35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The g</w:t>
      </w:r>
      <w:r w:rsidR="001810C8" w:rsidRPr="001810C8">
        <w:rPr>
          <w:rFonts w:ascii="Arial" w:hAnsi="Arial" w:cs="Arial"/>
          <w:i/>
          <w:sz w:val="18"/>
          <w:szCs w:val="20"/>
        </w:rPr>
        <w:t>eneral government debt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is </w:t>
      </w:r>
      <w:r w:rsidR="00497FCD">
        <w:rPr>
          <w:rFonts w:ascii="Arial" w:hAnsi="Arial" w:cs="Arial"/>
          <w:i/>
          <w:sz w:val="18"/>
          <w:szCs w:val="20"/>
        </w:rPr>
        <w:t xml:space="preserve">the amount of consolidated liabilities of the general government sector </w:t>
      </w:r>
      <w:r w:rsidR="0073555A">
        <w:rPr>
          <w:rFonts w:ascii="Arial" w:hAnsi="Arial" w:cs="Arial"/>
          <w:i/>
          <w:sz w:val="18"/>
          <w:szCs w:val="20"/>
        </w:rPr>
        <w:t xml:space="preserve">comprising the following items: currency and deposits, debt securities, and loans. </w:t>
      </w:r>
      <w:r w:rsidR="006665EC">
        <w:rPr>
          <w:rFonts w:ascii="Arial" w:hAnsi="Arial" w:cs="Arial"/>
          <w:i/>
          <w:sz w:val="18"/>
          <w:szCs w:val="20"/>
        </w:rPr>
        <w:t xml:space="preserve">In case of foreign </w:t>
      </w:r>
      <w:r w:rsidR="006665EC" w:rsidRPr="006665EC">
        <w:rPr>
          <w:rFonts w:ascii="Arial" w:hAnsi="Arial" w:cs="Arial"/>
          <w:i/>
          <w:sz w:val="18"/>
          <w:szCs w:val="20"/>
        </w:rPr>
        <w:t>exchange</w:t>
      </w:r>
      <w:r w:rsidR="0073555A" w:rsidRPr="006665EC">
        <w:rPr>
          <w:rFonts w:ascii="Arial" w:hAnsi="Arial" w:cs="Arial"/>
          <w:i/>
          <w:sz w:val="18"/>
          <w:szCs w:val="20"/>
        </w:rPr>
        <w:t xml:space="preserve"> debt instruments hedged against the currency risk, </w:t>
      </w:r>
      <w:r w:rsidR="006665EC" w:rsidRPr="006665EC">
        <w:rPr>
          <w:rFonts w:ascii="Arial" w:hAnsi="Arial" w:cs="Arial"/>
          <w:i/>
          <w:sz w:val="18"/>
          <w:szCs w:val="20"/>
        </w:rPr>
        <w:t xml:space="preserve">the value in CZK is obtained by means of </w:t>
      </w:r>
      <w:r w:rsidR="006665EC">
        <w:rPr>
          <w:rFonts w:ascii="Arial" w:hAnsi="Arial" w:cs="Arial"/>
          <w:i/>
          <w:sz w:val="18"/>
          <w:szCs w:val="20"/>
        </w:rPr>
        <w:t xml:space="preserve">the </w:t>
      </w:r>
      <w:r w:rsidR="0073555A" w:rsidRPr="006665EC">
        <w:rPr>
          <w:rFonts w:ascii="Arial" w:hAnsi="Arial" w:cs="Arial"/>
          <w:i/>
          <w:sz w:val="18"/>
          <w:szCs w:val="20"/>
        </w:rPr>
        <w:t xml:space="preserve">contractual exchange rate. </w:t>
      </w:r>
    </w:p>
    <w:p w:rsidR="0073555A" w:rsidRDefault="0073555A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4B7502" w:rsidRPr="00096ACB" w:rsidRDefault="00BD3DEA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  <w:highlight w:val="yellow"/>
        </w:rPr>
      </w:pPr>
      <w:r w:rsidRPr="00BD3DEA">
        <w:rPr>
          <w:rFonts w:ascii="Arial" w:hAnsi="Arial" w:cs="Arial"/>
          <w:i/>
          <w:sz w:val="18"/>
          <w:szCs w:val="20"/>
        </w:rPr>
        <w:t xml:space="preserve">The general government sector balance is compared with the amount of GDP in the given quarter at current prices. </w:t>
      </w:r>
      <w:r w:rsidR="00096ACB" w:rsidRPr="00BD3DEA">
        <w:rPr>
          <w:rFonts w:ascii="Arial" w:hAnsi="Arial" w:cs="Arial"/>
          <w:i/>
          <w:sz w:val="18"/>
          <w:szCs w:val="20"/>
        </w:rPr>
        <w:t>The amount of consolidated general government debt</w:t>
      </w:r>
      <w:r w:rsidR="001810C8" w:rsidRPr="00BD3DEA">
        <w:rPr>
          <w:rFonts w:ascii="Arial" w:hAnsi="Arial" w:cs="Arial"/>
          <w:i/>
          <w:sz w:val="18"/>
          <w:szCs w:val="20"/>
        </w:rPr>
        <w:t xml:space="preserve"> is compared with the sum of </w:t>
      </w:r>
      <w:r w:rsidR="00096ACB" w:rsidRPr="00BD3DEA">
        <w:rPr>
          <w:rFonts w:ascii="Arial" w:hAnsi="Arial" w:cs="Arial"/>
          <w:i/>
          <w:sz w:val="18"/>
          <w:szCs w:val="20"/>
        </w:rPr>
        <w:t xml:space="preserve">quarterly GDP for the last four quarters at current prices. </w:t>
      </w:r>
      <w:r w:rsidR="001810C8" w:rsidRPr="00BD3DEA">
        <w:rPr>
          <w:rFonts w:ascii="Arial" w:hAnsi="Arial" w:cs="Arial"/>
          <w:i/>
          <w:sz w:val="18"/>
          <w:szCs w:val="20"/>
        </w:rPr>
        <w:t>Fiscal indicators of quarterly government deficit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and debt</w:t>
      </w:r>
      <w:r w:rsidR="00D63590">
        <w:rPr>
          <w:rFonts w:ascii="Arial" w:hAnsi="Arial" w:cs="Arial"/>
          <w:i/>
          <w:sz w:val="18"/>
          <w:szCs w:val="20"/>
        </w:rPr>
        <w:t xml:space="preserve"> </w:t>
      </w:r>
      <w:r w:rsidR="001810C8" w:rsidRPr="00C812D2">
        <w:rPr>
          <w:rFonts w:ascii="Arial" w:hAnsi="Arial" w:cs="Arial"/>
          <w:i/>
          <w:sz w:val="18"/>
          <w:szCs w:val="20"/>
        </w:rPr>
        <w:t>are published within the Transmission programme (</w:t>
      </w:r>
      <w:r w:rsidR="00D63590">
        <w:rPr>
          <w:rFonts w:ascii="Arial" w:hAnsi="Arial" w:cs="Arial"/>
          <w:i/>
          <w:sz w:val="18"/>
          <w:szCs w:val="20"/>
        </w:rPr>
        <w:t>T</w:t>
      </w:r>
      <w:r w:rsidR="001810C8" w:rsidRPr="00C812D2">
        <w:rPr>
          <w:rFonts w:ascii="Arial" w:hAnsi="Arial" w:cs="Arial"/>
          <w:i/>
          <w:sz w:val="18"/>
          <w:szCs w:val="20"/>
        </w:rPr>
        <w:t>able 25</w:t>
      </w:r>
      <w:r w:rsidR="00D63590">
        <w:rPr>
          <w:rFonts w:ascii="Arial" w:hAnsi="Arial" w:cs="Arial"/>
          <w:i/>
          <w:sz w:val="18"/>
          <w:szCs w:val="20"/>
        </w:rPr>
        <w:t xml:space="preserve"> and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</w:t>
      </w:r>
      <w:r w:rsidR="00D63590">
        <w:rPr>
          <w:rFonts w:ascii="Arial" w:hAnsi="Arial" w:cs="Arial"/>
          <w:i/>
          <w:sz w:val="18"/>
          <w:szCs w:val="20"/>
        </w:rPr>
        <w:t>T</w:t>
      </w:r>
      <w:r w:rsidR="001810C8" w:rsidRPr="00C812D2">
        <w:rPr>
          <w:rFonts w:ascii="Arial" w:hAnsi="Arial" w:cs="Arial"/>
          <w:i/>
          <w:sz w:val="18"/>
          <w:szCs w:val="20"/>
        </w:rPr>
        <w:t>able 28) on the web</w:t>
      </w:r>
      <w:r w:rsidR="00F55379">
        <w:rPr>
          <w:rFonts w:ascii="Arial" w:hAnsi="Arial" w:cs="Arial"/>
          <w:i/>
          <w:sz w:val="18"/>
          <w:szCs w:val="20"/>
        </w:rPr>
        <w:t>site</w:t>
      </w:r>
      <w:r w:rsidR="001810C8" w:rsidRPr="00C812D2">
        <w:rPr>
          <w:rFonts w:ascii="Arial" w:hAnsi="Arial" w:cs="Arial"/>
          <w:i/>
          <w:sz w:val="18"/>
          <w:szCs w:val="20"/>
        </w:rPr>
        <w:t xml:space="preserve"> </w:t>
      </w:r>
      <w:hyperlink r:id="rId9" w:history="1">
        <w:r w:rsidR="001810C8" w:rsidRPr="00C812D2">
          <w:rPr>
            <w:rStyle w:val="Hypertextovodkaz"/>
            <w:rFonts w:ascii="Arial" w:hAnsi="Arial" w:cs="Arial"/>
            <w:i/>
            <w:sz w:val="18"/>
            <w:szCs w:val="20"/>
          </w:rPr>
          <w:t>www.czso.cz</w:t>
        </w:r>
      </w:hyperlink>
      <w:r w:rsidR="001810C8" w:rsidRPr="00C812D2">
        <w:rPr>
          <w:rFonts w:ascii="Arial" w:hAnsi="Arial" w:cs="Arial"/>
          <w:i/>
          <w:sz w:val="18"/>
          <w:szCs w:val="20"/>
        </w:rPr>
        <w:t xml:space="preserve"> in the “GDP, National Accounts”</w:t>
      </w:r>
      <w:r w:rsidR="00D63590">
        <w:rPr>
          <w:rFonts w:ascii="Arial" w:hAnsi="Arial" w:cs="Arial"/>
          <w:i/>
          <w:sz w:val="18"/>
          <w:szCs w:val="20"/>
        </w:rPr>
        <w:t xml:space="preserve"> section.</w:t>
      </w:r>
    </w:p>
    <w:p w:rsidR="001810C8" w:rsidRDefault="001810C8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 w:rsidRPr="00C812D2">
        <w:rPr>
          <w:rFonts w:ascii="Arial" w:hAnsi="Arial" w:cs="Arial"/>
          <w:i/>
          <w:sz w:val="18"/>
          <w:szCs w:val="20"/>
        </w:rPr>
        <w:t>(</w:t>
      </w:r>
      <w:hyperlink r:id="rId10" w:history="1">
        <w:r w:rsidRPr="00C812D2">
          <w:rPr>
            <w:rStyle w:val="Hypertextovodkaz"/>
            <w:rFonts w:ascii="Arial" w:hAnsi="Arial" w:cs="Arial"/>
            <w:i/>
            <w:sz w:val="18"/>
            <w:szCs w:val="20"/>
          </w:rPr>
          <w:t>http://apl.czso.cz/pll/rocenka/rocenka.indexnu_gov?mylang=EN</w:t>
        </w:r>
      </w:hyperlink>
      <w:r w:rsidRPr="00C812D2">
        <w:rPr>
          <w:rFonts w:ascii="Arial" w:hAnsi="Arial" w:cs="Arial"/>
          <w:i/>
          <w:sz w:val="18"/>
          <w:szCs w:val="20"/>
        </w:rPr>
        <w:t>)</w:t>
      </w:r>
    </w:p>
    <w:p w:rsidR="006A32B1" w:rsidRDefault="006A32B1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</w:p>
    <w:p w:rsidR="006A32B1" w:rsidRPr="00C812D2" w:rsidRDefault="006A32B1" w:rsidP="001810C8">
      <w:pPr>
        <w:pStyle w:val="Zkladntext"/>
        <w:spacing w:line="276" w:lineRule="auto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Unless otherwise stated, all data presented in this news release are not adjusted for seasonal and calendar effects.</w:t>
      </w:r>
    </w:p>
    <w:p w:rsidR="001810C8" w:rsidRDefault="001810C8" w:rsidP="001810C8"/>
    <w:p w:rsidR="001810C8" w:rsidRDefault="001810C8" w:rsidP="001810C8">
      <w:pPr>
        <w:rPr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5193"/>
      </w:tblGrid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ind w:right="-108"/>
              <w:rPr>
                <w:i/>
                <w:iCs/>
                <w:sz w:val="18"/>
                <w:szCs w:val="18"/>
              </w:rPr>
            </w:pPr>
            <w:r w:rsidRPr="00F135B3">
              <w:rPr>
                <w:i/>
                <w:iCs/>
                <w:sz w:val="18"/>
                <w:szCs w:val="18"/>
              </w:rPr>
              <w:t xml:space="preserve">Responsible </w:t>
            </w:r>
            <w:r>
              <w:rPr>
                <w:i/>
                <w:iCs/>
                <w:sz w:val="18"/>
                <w:szCs w:val="18"/>
              </w:rPr>
              <w:t>head at the CZSO</w:t>
            </w:r>
            <w:r w:rsidRPr="00F135B3"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5275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Petr Musil, D</w:t>
            </w:r>
            <w:r w:rsidRPr="00F135B3">
              <w:rPr>
                <w:i/>
                <w:iCs/>
                <w:sz w:val="18"/>
                <w:szCs w:val="18"/>
              </w:rPr>
              <w:t xml:space="preserve">irector of </w:t>
            </w:r>
            <w:r>
              <w:rPr>
                <w:i/>
                <w:iCs/>
                <w:sz w:val="18"/>
                <w:szCs w:val="18"/>
              </w:rPr>
              <w:t>the Government and Financial Accounts Department</w:t>
            </w:r>
            <w:r w:rsidRPr="00F135B3"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phone number</w:t>
            </w:r>
            <w:r w:rsidRPr="00F135B3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 xml:space="preserve">(+420) </w:t>
            </w:r>
            <w:r w:rsidRPr="00F135B3">
              <w:rPr>
                <w:i/>
                <w:iCs/>
                <w:sz w:val="18"/>
                <w:szCs w:val="18"/>
              </w:rPr>
              <w:t>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>052</w:t>
            </w:r>
            <w:r>
              <w:rPr>
                <w:i/>
                <w:iCs/>
                <w:sz w:val="18"/>
                <w:szCs w:val="18"/>
              </w:rPr>
              <w:t> 308</w:t>
            </w:r>
            <w:r w:rsidRPr="00F135B3">
              <w:rPr>
                <w:i/>
                <w:iCs/>
                <w:sz w:val="18"/>
                <w:szCs w:val="18"/>
              </w:rPr>
              <w:t xml:space="preserve">, e-mail: </w:t>
            </w:r>
            <w:hyperlink r:id="rId11" w:history="1">
              <w:r w:rsidRPr="00A35827">
                <w:rPr>
                  <w:rStyle w:val="Hypertextovodkaz"/>
                  <w:sz w:val="18"/>
                </w:rPr>
                <w:t>petr.musil@czso.cz</w:t>
              </w:r>
            </w:hyperlink>
            <w:r w:rsidRPr="00F135B3">
              <w:rPr>
                <w:sz w:val="18"/>
              </w:rPr>
              <w:t xml:space="preserve"> </w:t>
            </w:r>
          </w:p>
        </w:tc>
      </w:tr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 w:rsidRPr="00F135B3">
              <w:rPr>
                <w:i/>
                <w:iCs/>
                <w:sz w:val="18"/>
                <w:szCs w:val="18"/>
              </w:rPr>
              <w:lastRenderedPageBreak/>
              <w:t>Contact person:</w:t>
            </w:r>
          </w:p>
        </w:tc>
        <w:tc>
          <w:tcPr>
            <w:tcW w:w="5275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Jaroslav Kahoun, H</w:t>
            </w:r>
            <w:r w:rsidRPr="00F135B3">
              <w:rPr>
                <w:i/>
                <w:iCs/>
                <w:sz w:val="18"/>
                <w:szCs w:val="18"/>
              </w:rPr>
              <w:t xml:space="preserve">ead of </w:t>
            </w:r>
            <w:r>
              <w:rPr>
                <w:i/>
                <w:iCs/>
                <w:sz w:val="18"/>
                <w:szCs w:val="18"/>
              </w:rPr>
              <w:t>G</w:t>
            </w:r>
            <w:r w:rsidRPr="00F135B3">
              <w:rPr>
                <w:i/>
                <w:iCs/>
                <w:sz w:val="18"/>
                <w:szCs w:val="18"/>
              </w:rPr>
              <w:t xml:space="preserve">overnment </w:t>
            </w:r>
            <w:r>
              <w:rPr>
                <w:i/>
                <w:iCs/>
                <w:sz w:val="18"/>
                <w:szCs w:val="18"/>
              </w:rPr>
              <w:t>Accounts U</w:t>
            </w:r>
            <w:r w:rsidRPr="00F135B3">
              <w:rPr>
                <w:i/>
                <w:iCs/>
                <w:sz w:val="18"/>
                <w:szCs w:val="18"/>
              </w:rPr>
              <w:t xml:space="preserve">nit, </w:t>
            </w:r>
            <w:r>
              <w:rPr>
                <w:i/>
                <w:iCs/>
                <w:sz w:val="18"/>
                <w:szCs w:val="18"/>
              </w:rPr>
              <w:t>phone number</w:t>
            </w:r>
            <w:r w:rsidRPr="00F135B3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 xml:space="preserve">(+420) </w:t>
            </w:r>
            <w:r w:rsidRPr="00F135B3">
              <w:rPr>
                <w:i/>
                <w:iCs/>
                <w:sz w:val="18"/>
                <w:szCs w:val="18"/>
              </w:rPr>
              <w:t>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F135B3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2" w:history="1">
              <w:r w:rsidRPr="00F135B3">
                <w:rPr>
                  <w:rStyle w:val="Hypertextovodkaz"/>
                  <w:sz w:val="18"/>
                </w:rPr>
                <w:t>jaroslav.kahoun@czso.cz</w:t>
              </w:r>
            </w:hyperlink>
            <w:r w:rsidRPr="00F135B3">
              <w:rPr>
                <w:sz w:val="18"/>
              </w:rPr>
              <w:t xml:space="preserve"> </w:t>
            </w:r>
          </w:p>
        </w:tc>
      </w:tr>
      <w:tr w:rsidR="001810C8" w:rsidTr="00C07AE1">
        <w:tc>
          <w:tcPr>
            <w:tcW w:w="3369" w:type="dxa"/>
            <w:shd w:val="clear" w:color="auto" w:fill="auto"/>
          </w:tcPr>
          <w:p w:rsidR="001810C8" w:rsidRPr="00F135B3" w:rsidRDefault="001810C8" w:rsidP="00C07AE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Next News Release will be published on: </w:t>
            </w:r>
          </w:p>
        </w:tc>
        <w:tc>
          <w:tcPr>
            <w:tcW w:w="5275" w:type="dxa"/>
            <w:shd w:val="clear" w:color="auto" w:fill="auto"/>
          </w:tcPr>
          <w:p w:rsidR="001810C8" w:rsidRDefault="001810C8" w:rsidP="00C07AE1">
            <w:pPr>
              <w:jc w:val="left"/>
              <w:rPr>
                <w:i/>
                <w:iCs/>
                <w:sz w:val="18"/>
                <w:szCs w:val="18"/>
              </w:rPr>
            </w:pPr>
          </w:p>
          <w:p w:rsidR="001810C8" w:rsidRPr="00F135B3" w:rsidRDefault="00B11BF0" w:rsidP="00B11BF0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 w:rsidR="001810C8" w:rsidRPr="00F135B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October</w:t>
            </w:r>
            <w:r w:rsidR="001810C8" w:rsidRPr="00F135B3">
              <w:rPr>
                <w:i/>
                <w:iCs/>
                <w:sz w:val="18"/>
                <w:szCs w:val="18"/>
              </w:rPr>
              <w:t xml:space="preserve"> 201</w:t>
            </w:r>
            <w:r w:rsidR="001810C8">
              <w:rPr>
                <w:i/>
                <w:iCs/>
                <w:sz w:val="18"/>
                <w:szCs w:val="18"/>
              </w:rPr>
              <w:t>9</w:t>
            </w:r>
          </w:p>
        </w:tc>
      </w:tr>
    </w:tbl>
    <w:p w:rsidR="001810C8" w:rsidRDefault="001810C8" w:rsidP="001810C8">
      <w:pPr>
        <w:rPr>
          <w:i/>
          <w:iCs/>
        </w:rPr>
      </w:pPr>
    </w:p>
    <w:p w:rsidR="001810C8" w:rsidRPr="004920AD" w:rsidRDefault="001A3EF1" w:rsidP="001A3EF1">
      <w:r w:rsidRPr="0036494C">
        <w:rPr>
          <w:i/>
          <w:sz w:val="18"/>
        </w:rPr>
        <w:t>This press release was not edited for language.</w:t>
      </w:r>
    </w:p>
    <w:p w:rsidR="00D209A7" w:rsidRDefault="00D209A7" w:rsidP="001810C8"/>
    <w:p w:rsidR="007146BD" w:rsidRDefault="007146BD" w:rsidP="001810C8"/>
    <w:p w:rsidR="007146BD" w:rsidRPr="001810C8" w:rsidRDefault="007146BD" w:rsidP="001810C8"/>
    <w:sectPr w:rsidR="007146BD" w:rsidRPr="001810C8" w:rsidSect="004052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1C" w:rsidRDefault="002B251C" w:rsidP="00BA6370">
      <w:r>
        <w:separator/>
      </w:r>
    </w:p>
  </w:endnote>
  <w:endnote w:type="continuationSeparator" w:id="0">
    <w:p w:rsidR="002B251C" w:rsidRDefault="002B251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212EA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AE1" w:rsidRPr="00813BF3" w:rsidRDefault="00C07AE1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 81  |  100 82  Prague 10</w:t>
                          </w:r>
                        </w:p>
                        <w:p w:rsidR="00C07AE1" w:rsidRPr="00D52A09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:rsidR="00C07AE1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:rsidR="00C07AE1" w:rsidRPr="00D52A09" w:rsidRDefault="00C07AE1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:rsidR="00C07AE1" w:rsidRPr="00813BF3" w:rsidRDefault="00C07AE1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 xml:space="preserve">tel: +420 274 052 304, e-mail: </w:t>
                          </w:r>
                          <w:hyperlink r:id="rId1" w:history="1">
                            <w:r w:rsidRPr="001810C8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de-DE"/>
                              </w:rPr>
                              <w:t>infoservis@czso.cz</w:t>
                            </w:r>
                          </w:hyperlink>
                          <w:r w:rsidRPr="001810C8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1810C8">
                            <w:rPr>
                              <w:rFonts w:cs="Arial"/>
                              <w:szCs w:val="15"/>
                              <w:lang w:val="de-DE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E361D">
                            <w:rPr>
                              <w:rFonts w:cs="Arial"/>
                              <w:noProof/>
                              <w:szCs w:val="15"/>
                              <w:lang w:val="de-DE"/>
                            </w:rPr>
                            <w:t>3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:rsidR="00C07AE1" w:rsidRPr="001810C8" w:rsidRDefault="00C07AE1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:rsidR="00C07AE1" w:rsidRPr="00813BF3" w:rsidRDefault="00C07AE1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 81  |  100 82  Prague 10</w:t>
                    </w:r>
                  </w:p>
                  <w:p w:rsidR="00C07AE1" w:rsidRPr="00D52A09" w:rsidRDefault="00C07AE1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:rsidR="00C07AE1" w:rsidRDefault="00C07AE1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:rsidR="00C07AE1" w:rsidRPr="00D52A09" w:rsidRDefault="00C07AE1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:rsidR="00C07AE1" w:rsidRPr="00813BF3" w:rsidRDefault="00C07AE1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 xml:space="preserve">tel: +420 274 052 304, e-mail: </w:t>
                    </w:r>
                    <w:hyperlink r:id="rId2" w:history="1">
                      <w:r w:rsidRPr="001810C8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de-DE"/>
                        </w:rPr>
                        <w:t>infoservis@czso.cz</w:t>
                      </w:r>
                    </w:hyperlink>
                    <w:r w:rsidRPr="001810C8">
                      <w:rPr>
                        <w:rFonts w:cs="Arial"/>
                        <w:sz w:val="15"/>
                        <w:szCs w:val="15"/>
                        <w:lang w:val="de-DE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1810C8">
                      <w:rPr>
                        <w:rFonts w:cs="Arial"/>
                        <w:szCs w:val="15"/>
                        <w:lang w:val="de-DE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E361D">
                      <w:rPr>
                        <w:rFonts w:cs="Arial"/>
                        <w:noProof/>
                        <w:szCs w:val="15"/>
                        <w:lang w:val="de-DE"/>
                      </w:rPr>
                      <w:t>3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C07AE1" w:rsidRPr="001810C8" w:rsidRDefault="00C07AE1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B2E84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1C" w:rsidRDefault="002B251C" w:rsidP="00BA6370">
      <w:r>
        <w:separator/>
      </w:r>
    </w:p>
  </w:footnote>
  <w:footnote w:type="continuationSeparator" w:id="0">
    <w:p w:rsidR="002B251C" w:rsidRDefault="002B251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212EA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4012565</wp:posOffset>
          </wp:positionH>
          <wp:positionV relativeFrom="paragraph">
            <wp:posOffset>243840</wp:posOffset>
          </wp:positionV>
          <wp:extent cx="1397000" cy="255905"/>
          <wp:effectExtent l="0" t="0" r="0" b="0"/>
          <wp:wrapNone/>
          <wp:docPr id="48" name="obrázek 48" descr="100let_RI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100let_RI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8E4D2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F19A4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53464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5C3CC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08593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47C0B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27ACE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D5C4D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AE1" w:rsidRDefault="00C07A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C8"/>
    <w:rsid w:val="00016211"/>
    <w:rsid w:val="0002204F"/>
    <w:rsid w:val="00043BF4"/>
    <w:rsid w:val="000843A5"/>
    <w:rsid w:val="00091722"/>
    <w:rsid w:val="00096ACB"/>
    <w:rsid w:val="000B6F63"/>
    <w:rsid w:val="001103E4"/>
    <w:rsid w:val="00116ED1"/>
    <w:rsid w:val="00122C54"/>
    <w:rsid w:val="00123849"/>
    <w:rsid w:val="001307AA"/>
    <w:rsid w:val="0013242C"/>
    <w:rsid w:val="001404AB"/>
    <w:rsid w:val="0017231D"/>
    <w:rsid w:val="00176E26"/>
    <w:rsid w:val="0018061F"/>
    <w:rsid w:val="001810C8"/>
    <w:rsid w:val="001810DC"/>
    <w:rsid w:val="001A3AB6"/>
    <w:rsid w:val="001A3EF1"/>
    <w:rsid w:val="001B607F"/>
    <w:rsid w:val="001C5F7D"/>
    <w:rsid w:val="001C6A7C"/>
    <w:rsid w:val="001C71FD"/>
    <w:rsid w:val="001D369A"/>
    <w:rsid w:val="001E5911"/>
    <w:rsid w:val="001F08B3"/>
    <w:rsid w:val="001F5E1E"/>
    <w:rsid w:val="002070FB"/>
    <w:rsid w:val="00212EA6"/>
    <w:rsid w:val="00213729"/>
    <w:rsid w:val="002406FA"/>
    <w:rsid w:val="00265648"/>
    <w:rsid w:val="00297900"/>
    <w:rsid w:val="002A29B0"/>
    <w:rsid w:val="002B251C"/>
    <w:rsid w:val="002B2E47"/>
    <w:rsid w:val="002C773D"/>
    <w:rsid w:val="002D0771"/>
    <w:rsid w:val="002D37F5"/>
    <w:rsid w:val="0032398D"/>
    <w:rsid w:val="003301A3"/>
    <w:rsid w:val="00331315"/>
    <w:rsid w:val="0036777B"/>
    <w:rsid w:val="00380178"/>
    <w:rsid w:val="0038282A"/>
    <w:rsid w:val="00397580"/>
    <w:rsid w:val="003A45C8"/>
    <w:rsid w:val="003A66B9"/>
    <w:rsid w:val="003B7F42"/>
    <w:rsid w:val="003C2106"/>
    <w:rsid w:val="003C2DCF"/>
    <w:rsid w:val="003C3372"/>
    <w:rsid w:val="003C7FE7"/>
    <w:rsid w:val="003D0499"/>
    <w:rsid w:val="003D3576"/>
    <w:rsid w:val="003E390B"/>
    <w:rsid w:val="003F526A"/>
    <w:rsid w:val="00405244"/>
    <w:rsid w:val="00436D82"/>
    <w:rsid w:val="004436EE"/>
    <w:rsid w:val="0045547F"/>
    <w:rsid w:val="004678A7"/>
    <w:rsid w:val="004721CF"/>
    <w:rsid w:val="00480987"/>
    <w:rsid w:val="00482885"/>
    <w:rsid w:val="004920AD"/>
    <w:rsid w:val="004941B2"/>
    <w:rsid w:val="00497FCD"/>
    <w:rsid w:val="004B7502"/>
    <w:rsid w:val="004C2F20"/>
    <w:rsid w:val="004D05B3"/>
    <w:rsid w:val="004E1445"/>
    <w:rsid w:val="004E479E"/>
    <w:rsid w:val="004F78E6"/>
    <w:rsid w:val="00512D99"/>
    <w:rsid w:val="00527682"/>
    <w:rsid w:val="00531DBB"/>
    <w:rsid w:val="0053350A"/>
    <w:rsid w:val="00543E90"/>
    <w:rsid w:val="0055310D"/>
    <w:rsid w:val="00562988"/>
    <w:rsid w:val="00564213"/>
    <w:rsid w:val="005F79FB"/>
    <w:rsid w:val="00604406"/>
    <w:rsid w:val="00605F4A"/>
    <w:rsid w:val="00607822"/>
    <w:rsid w:val="006103AA"/>
    <w:rsid w:val="00613BBF"/>
    <w:rsid w:val="00622B80"/>
    <w:rsid w:val="00623595"/>
    <w:rsid w:val="0064139A"/>
    <w:rsid w:val="006665EC"/>
    <w:rsid w:val="00696DF9"/>
    <w:rsid w:val="006A32B1"/>
    <w:rsid w:val="006B11D3"/>
    <w:rsid w:val="006D5C60"/>
    <w:rsid w:val="006E024F"/>
    <w:rsid w:val="006E03CE"/>
    <w:rsid w:val="006E22E4"/>
    <w:rsid w:val="006E2340"/>
    <w:rsid w:val="006E4E81"/>
    <w:rsid w:val="006F0D9B"/>
    <w:rsid w:val="006F14EA"/>
    <w:rsid w:val="006F5C0B"/>
    <w:rsid w:val="00707F7D"/>
    <w:rsid w:val="007146BD"/>
    <w:rsid w:val="00717EC5"/>
    <w:rsid w:val="0073555A"/>
    <w:rsid w:val="00755D8B"/>
    <w:rsid w:val="00763787"/>
    <w:rsid w:val="00771613"/>
    <w:rsid w:val="007758B7"/>
    <w:rsid w:val="00777EBA"/>
    <w:rsid w:val="007A0CA5"/>
    <w:rsid w:val="007A3368"/>
    <w:rsid w:val="007A57F2"/>
    <w:rsid w:val="007B1333"/>
    <w:rsid w:val="007F1F2A"/>
    <w:rsid w:val="007F4AEB"/>
    <w:rsid w:val="007F75B2"/>
    <w:rsid w:val="0080354D"/>
    <w:rsid w:val="008043C4"/>
    <w:rsid w:val="00831B1B"/>
    <w:rsid w:val="00843AF9"/>
    <w:rsid w:val="0084696B"/>
    <w:rsid w:val="00855FB3"/>
    <w:rsid w:val="00861D0E"/>
    <w:rsid w:val="00867569"/>
    <w:rsid w:val="00870674"/>
    <w:rsid w:val="00885C0D"/>
    <w:rsid w:val="008A56A9"/>
    <w:rsid w:val="008A750A"/>
    <w:rsid w:val="008B3970"/>
    <w:rsid w:val="008C384C"/>
    <w:rsid w:val="008D0F11"/>
    <w:rsid w:val="008D664C"/>
    <w:rsid w:val="008E297F"/>
    <w:rsid w:val="008E5BA3"/>
    <w:rsid w:val="008F73B4"/>
    <w:rsid w:val="009035E8"/>
    <w:rsid w:val="009230E1"/>
    <w:rsid w:val="00931A06"/>
    <w:rsid w:val="00937553"/>
    <w:rsid w:val="00944671"/>
    <w:rsid w:val="00951059"/>
    <w:rsid w:val="00971374"/>
    <w:rsid w:val="009B55B1"/>
    <w:rsid w:val="009B79C4"/>
    <w:rsid w:val="009C6EC1"/>
    <w:rsid w:val="009D47AD"/>
    <w:rsid w:val="009E361D"/>
    <w:rsid w:val="009E39C5"/>
    <w:rsid w:val="00A07BA7"/>
    <w:rsid w:val="00A4343D"/>
    <w:rsid w:val="00A502F1"/>
    <w:rsid w:val="00A70A83"/>
    <w:rsid w:val="00A718E0"/>
    <w:rsid w:val="00A81EB3"/>
    <w:rsid w:val="00AA2BA2"/>
    <w:rsid w:val="00AA426B"/>
    <w:rsid w:val="00AB6196"/>
    <w:rsid w:val="00AC3140"/>
    <w:rsid w:val="00AD6C65"/>
    <w:rsid w:val="00AE23C7"/>
    <w:rsid w:val="00AE54B6"/>
    <w:rsid w:val="00B00C1D"/>
    <w:rsid w:val="00B11BF0"/>
    <w:rsid w:val="00B152B1"/>
    <w:rsid w:val="00B44E88"/>
    <w:rsid w:val="00B632CC"/>
    <w:rsid w:val="00B9476A"/>
    <w:rsid w:val="00BA12F1"/>
    <w:rsid w:val="00BA439F"/>
    <w:rsid w:val="00BA6370"/>
    <w:rsid w:val="00BD38A1"/>
    <w:rsid w:val="00BD3DEA"/>
    <w:rsid w:val="00C03A3C"/>
    <w:rsid w:val="00C07AE1"/>
    <w:rsid w:val="00C269D4"/>
    <w:rsid w:val="00C4160D"/>
    <w:rsid w:val="00C54E5B"/>
    <w:rsid w:val="00C77E35"/>
    <w:rsid w:val="00C8406E"/>
    <w:rsid w:val="00CB08F1"/>
    <w:rsid w:val="00CB2709"/>
    <w:rsid w:val="00CB6F89"/>
    <w:rsid w:val="00CE228C"/>
    <w:rsid w:val="00CE71D9"/>
    <w:rsid w:val="00CF545B"/>
    <w:rsid w:val="00D16CF6"/>
    <w:rsid w:val="00D209A7"/>
    <w:rsid w:val="00D27D69"/>
    <w:rsid w:val="00D448C2"/>
    <w:rsid w:val="00D52B05"/>
    <w:rsid w:val="00D63590"/>
    <w:rsid w:val="00D666C3"/>
    <w:rsid w:val="00D75E7E"/>
    <w:rsid w:val="00D811AB"/>
    <w:rsid w:val="00DE72EB"/>
    <w:rsid w:val="00DF1270"/>
    <w:rsid w:val="00DF421D"/>
    <w:rsid w:val="00DF47FE"/>
    <w:rsid w:val="00DF5D34"/>
    <w:rsid w:val="00E0156A"/>
    <w:rsid w:val="00E1018A"/>
    <w:rsid w:val="00E15B59"/>
    <w:rsid w:val="00E2163B"/>
    <w:rsid w:val="00E26704"/>
    <w:rsid w:val="00E31980"/>
    <w:rsid w:val="00E571D0"/>
    <w:rsid w:val="00E64004"/>
    <w:rsid w:val="00E6423C"/>
    <w:rsid w:val="00E65F3E"/>
    <w:rsid w:val="00E71483"/>
    <w:rsid w:val="00E93830"/>
    <w:rsid w:val="00E93E0E"/>
    <w:rsid w:val="00EA1A94"/>
    <w:rsid w:val="00EB1A25"/>
    <w:rsid w:val="00EB1ED3"/>
    <w:rsid w:val="00EC6B97"/>
    <w:rsid w:val="00ED0799"/>
    <w:rsid w:val="00EE70B7"/>
    <w:rsid w:val="00EF69A5"/>
    <w:rsid w:val="00EF732D"/>
    <w:rsid w:val="00F25A84"/>
    <w:rsid w:val="00F314B7"/>
    <w:rsid w:val="00F40685"/>
    <w:rsid w:val="00F55379"/>
    <w:rsid w:val="00F7683F"/>
    <w:rsid w:val="00F83C49"/>
    <w:rsid w:val="00F87D42"/>
    <w:rsid w:val="00FA41A7"/>
    <w:rsid w:val="00FB687C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040D78A8"/>
  <w15:docId w15:val="{ACF12604-6B97-4369-B532-49F9A524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810C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">
    <w:name w:val="Body Text"/>
    <w:basedOn w:val="Normln"/>
    <w:link w:val="ZkladntextChar"/>
    <w:rsid w:val="001810C8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810C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Sledovanodkaz">
    <w:name w:val="FollowedHyperlink"/>
    <w:uiPriority w:val="99"/>
    <w:semiHidden/>
    <w:unhideWhenUsed/>
    <w:rsid w:val="008D664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jaroslav.kahoun@czso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etr.musil@czs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pl.czso.cz/pll/rocenka/rocenka.indexnu_gov?mylang=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so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Rychl&#225;%20informace%20EN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836A-FB25-4C47-9CF2-08F1A190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116</TotalTime>
  <Pages>4</Pages>
  <Words>883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6083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Milada Matoušová</dc:creator>
  <cp:keywords/>
  <cp:lastModifiedBy>Petr Musil</cp:lastModifiedBy>
  <cp:revision>29</cp:revision>
  <dcterms:created xsi:type="dcterms:W3CDTF">2019-04-02T09:56:00Z</dcterms:created>
  <dcterms:modified xsi:type="dcterms:W3CDTF">2019-06-28T09:47:00Z</dcterms:modified>
</cp:coreProperties>
</file>