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E5B3" w14:textId="4BE56DD6" w:rsidR="00F06A54" w:rsidRDefault="00341587" w:rsidP="00194517">
      <w:pPr>
        <w:pStyle w:val="Datum"/>
        <w:rPr>
          <w:lang w:val="en-US"/>
        </w:rPr>
      </w:pPr>
      <w:r>
        <w:rPr>
          <w:lang w:val="en-US"/>
        </w:rPr>
        <w:t>October</w:t>
      </w:r>
      <w:r w:rsidR="00053EA6">
        <w:rPr>
          <w:lang w:val="en-US"/>
        </w:rPr>
        <w:t xml:space="preserve"> 24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 w:rsidR="00F9613E">
        <w:rPr>
          <w:lang w:val="en-US"/>
        </w:rPr>
        <w:t>5</w:t>
      </w:r>
    </w:p>
    <w:p w14:paraId="7DDBCFEE" w14:textId="09A44794" w:rsidR="003C4447" w:rsidRDefault="003C4447" w:rsidP="003C4447">
      <w:pPr>
        <w:pStyle w:val="Datum"/>
        <w:rPr>
          <w:lang w:val="en-US"/>
        </w:rPr>
      </w:pPr>
    </w:p>
    <w:p w14:paraId="1FD960C5" w14:textId="77777777" w:rsidR="001727B9" w:rsidRDefault="001727B9" w:rsidP="001727B9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7331C2">
        <w:rPr>
          <w:rFonts w:eastAsia="Times New Roman"/>
          <w:b/>
          <w:bCs/>
          <w:color w:val="BD1B21"/>
          <w:sz w:val="32"/>
          <w:szCs w:val="32"/>
        </w:rPr>
        <w:t>Confidence in the economy continued to grow in October</w:t>
      </w:r>
    </w:p>
    <w:p w14:paraId="0F87DF4C" w14:textId="22E7A6F1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341587">
        <w:rPr>
          <w:rFonts w:eastAsia="Times New Roman"/>
          <w:b/>
          <w:bCs/>
          <w:sz w:val="28"/>
          <w:szCs w:val="28"/>
        </w:rPr>
        <w:t>October</w:t>
      </w:r>
      <w:r w:rsidR="00053EA6">
        <w:rPr>
          <w:rFonts w:eastAsia="Times New Roman"/>
          <w:b/>
          <w:bCs/>
          <w:sz w:val="28"/>
          <w:szCs w:val="28"/>
        </w:rPr>
        <w:t xml:space="preserve"> </w:t>
      </w:r>
      <w:r w:rsidR="00C04297">
        <w:rPr>
          <w:rFonts w:eastAsia="Times New Roman"/>
          <w:b/>
          <w:bCs/>
          <w:sz w:val="28"/>
          <w:szCs w:val="28"/>
        </w:rPr>
        <w:t>202</w:t>
      </w:r>
      <w:r w:rsidR="00F9613E">
        <w:rPr>
          <w:rFonts w:eastAsia="Times New Roman"/>
          <w:b/>
          <w:bCs/>
          <w:sz w:val="28"/>
          <w:szCs w:val="28"/>
        </w:rPr>
        <w:t>5</w:t>
      </w:r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11C6663D" w14:textId="024AF0FC" w:rsidR="003659EA" w:rsidRPr="005113CB" w:rsidRDefault="001727B9" w:rsidP="00172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7331C2">
        <w:rPr>
          <w:rFonts w:cs="Arial"/>
          <w:b/>
          <w:szCs w:val="18"/>
        </w:rPr>
        <w:t>The composite confidence indicator (economic sentiment indicator), expressed as a basic index, rose slightly by 2.1 points m-o-m to 104.0, with both of its components showing the same development. The business confidence indicator rose by 1.8 points to 103.4 and the consumer confidence indicator rose by 3.9 points to 107.4.</w:t>
      </w:r>
      <w:r>
        <w:rPr>
          <w:rFonts w:cs="Arial"/>
          <w:b/>
          <w:szCs w:val="18"/>
        </w:rPr>
        <w:t xml:space="preserve"> </w:t>
      </w:r>
      <w:r w:rsidR="00BB0E29" w:rsidRPr="00BB0E29">
        <w:rPr>
          <w:rFonts w:cs="Arial"/>
          <w:b/>
          <w:szCs w:val="18"/>
        </w:rPr>
        <w:t xml:space="preserve">Compared </w:t>
      </w:r>
      <w:r w:rsidR="0056785E">
        <w:rPr>
          <w:rFonts w:cs="Arial"/>
          <w:b/>
          <w:szCs w:val="18"/>
        </w:rPr>
        <w:t xml:space="preserve">to </w:t>
      </w:r>
      <w:r>
        <w:rPr>
          <w:rFonts w:cs="Arial"/>
          <w:b/>
          <w:szCs w:val="18"/>
        </w:rPr>
        <w:t>October</w:t>
      </w:r>
      <w:r w:rsidR="00BB0E29" w:rsidRPr="00BB0E29">
        <w:rPr>
          <w:rFonts w:cs="Arial"/>
          <w:b/>
          <w:szCs w:val="18"/>
        </w:rPr>
        <w:t xml:space="preserve"> last year, the </w:t>
      </w:r>
      <w:r w:rsidR="004C7681">
        <w:rPr>
          <w:rFonts w:cs="Arial"/>
          <w:b/>
          <w:szCs w:val="18"/>
        </w:rPr>
        <w:t>composite</w:t>
      </w:r>
      <w:r w:rsidR="000E565E">
        <w:rPr>
          <w:rFonts w:cs="Arial"/>
          <w:b/>
          <w:szCs w:val="18"/>
        </w:rPr>
        <w:t xml:space="preserve"> </w:t>
      </w:r>
      <w:r w:rsidR="003C4447">
        <w:rPr>
          <w:rFonts w:cs="Arial"/>
          <w:b/>
          <w:szCs w:val="18"/>
        </w:rPr>
        <w:t>indicator,</w:t>
      </w:r>
      <w:r w:rsidR="003C4447" w:rsidRPr="00BB0E29">
        <w:rPr>
          <w:rFonts w:cs="Arial"/>
          <w:b/>
          <w:szCs w:val="18"/>
        </w:rPr>
        <w:t xml:space="preserve"> business</w:t>
      </w:r>
      <w:r w:rsidR="000E565E">
        <w:rPr>
          <w:rFonts w:cs="Arial"/>
          <w:b/>
          <w:szCs w:val="18"/>
        </w:rPr>
        <w:t xml:space="preserve"> indicator </w:t>
      </w:r>
      <w:r w:rsidR="003C4447">
        <w:rPr>
          <w:rFonts w:cs="Arial"/>
          <w:b/>
          <w:szCs w:val="18"/>
        </w:rPr>
        <w:t>and consumer indicator</w:t>
      </w:r>
      <w:r w:rsidR="000E565E">
        <w:rPr>
          <w:rFonts w:cs="Arial"/>
          <w:b/>
          <w:szCs w:val="18"/>
        </w:rPr>
        <w:t xml:space="preserve"> at higher</w:t>
      </w:r>
      <w:r w:rsidR="00BB0E29" w:rsidRPr="00BB0E29">
        <w:rPr>
          <w:rFonts w:cs="Arial"/>
          <w:b/>
          <w:szCs w:val="18"/>
        </w:rPr>
        <w:t xml:space="preserve"> level</w:t>
      </w:r>
      <w:r w:rsidR="000E565E">
        <w:rPr>
          <w:rFonts w:cs="Arial"/>
          <w:b/>
          <w:szCs w:val="18"/>
        </w:rPr>
        <w:t>s y-o-y</w:t>
      </w:r>
      <w:r w:rsidR="0056785E">
        <w:rPr>
          <w:rFonts w:cs="Arial"/>
          <w:b/>
          <w:szCs w:val="18"/>
        </w:rPr>
        <w:t>.</w:t>
      </w:r>
    </w:p>
    <w:p w14:paraId="297075BC" w14:textId="4F1D90A3" w:rsidR="003659EA" w:rsidRDefault="003659EA" w:rsidP="00917EA0"/>
    <w:p w14:paraId="2D5D0B55" w14:textId="263EE753" w:rsidR="00341587" w:rsidRDefault="005518DE" w:rsidP="0006728F">
      <w:r w:rsidRPr="005518DE">
        <w:t xml:space="preserve">In </w:t>
      </w:r>
      <w:r w:rsidRPr="005518DE">
        <w:rPr>
          <w:b/>
          <w:bCs/>
        </w:rPr>
        <w:t>industry</w:t>
      </w:r>
      <w:r w:rsidRPr="005518DE">
        <w:t xml:space="preserve">, business confidence in the economy increased m-o-m. The confidence indicator rose by 4.3 points to 99.8. The share of entrepreneurs who assess their </w:t>
      </w:r>
      <w:r w:rsidRPr="005518DE">
        <w:rPr>
          <w:i/>
          <w:iCs/>
        </w:rPr>
        <w:t>current overall demand negatively</w:t>
      </w:r>
      <w:r w:rsidRPr="005518DE">
        <w:t xml:space="preserve"> decreased slightly. Businesses' expectations of the pace of </w:t>
      </w:r>
      <w:r w:rsidRPr="005518DE">
        <w:rPr>
          <w:i/>
          <w:iCs/>
        </w:rPr>
        <w:t>growth in production activity</w:t>
      </w:r>
      <w:r w:rsidRPr="005518DE">
        <w:t xml:space="preserve"> over the next three months increased significantly m-o-m (especially in the manufacturing industry). The level of </w:t>
      </w:r>
      <w:r w:rsidRPr="005518DE">
        <w:rPr>
          <w:i/>
          <w:iCs/>
        </w:rPr>
        <w:t>finished product stocks</w:t>
      </w:r>
      <w:r w:rsidRPr="005518DE">
        <w:t xml:space="preserve"> remained almost unchanged compared to September. The share of entrepreneurs expecting </w:t>
      </w:r>
      <w:r w:rsidRPr="005518DE">
        <w:rPr>
          <w:i/>
          <w:iCs/>
        </w:rPr>
        <w:t>an increase in the prices</w:t>
      </w:r>
      <w:r w:rsidRPr="005518DE">
        <w:t xml:space="preserve"> of their products also remained unchanged m-o-m. The share of respondents who consider insufficient demand to be their main barrier to production remained the same as in July (reported by approximately 45% of entrepreneurs). There was a slight decrease in the number of respondents who are not currently facing any barriers limiting their business (reported by approximately 19% of respondents, compared to 11% in July). </w:t>
      </w:r>
      <w:r>
        <w:t>Y</w:t>
      </w:r>
      <w:r w:rsidRPr="005518DE">
        <w:t>-o-y, business confidence in industry is higher.</w:t>
      </w:r>
    </w:p>
    <w:p w14:paraId="01ECD14D" w14:textId="77777777" w:rsidR="005518DE" w:rsidRDefault="005518DE" w:rsidP="0006728F"/>
    <w:p w14:paraId="675CFC50" w14:textId="73B62059" w:rsidR="000E565E" w:rsidRDefault="005518DE" w:rsidP="00BB0E29">
      <w:r w:rsidRPr="005518DE">
        <w:t xml:space="preserve">The utilization of production capacity in the </w:t>
      </w:r>
      <w:r w:rsidRPr="005518DE">
        <w:rPr>
          <w:b/>
          <w:bCs/>
        </w:rPr>
        <w:t>manufacturing industry</w:t>
      </w:r>
      <w:r w:rsidRPr="005518DE">
        <w:t xml:space="preserve"> (84.2%) is 0.2% higher than in the previous quarter. For the third quarter in a row, entrepreneurs estimate that orders will secure work for 9.3 months.</w:t>
      </w:r>
    </w:p>
    <w:p w14:paraId="0B216296" w14:textId="77777777" w:rsidR="005518DE" w:rsidRDefault="005518DE" w:rsidP="00BB0E29"/>
    <w:p w14:paraId="6E035481" w14:textId="420B5366" w:rsidR="0006728F" w:rsidRDefault="005518DE" w:rsidP="0006728F">
      <w:r w:rsidRPr="005518DE">
        <w:t xml:space="preserve">In the </w:t>
      </w:r>
      <w:r w:rsidRPr="005518DE">
        <w:rPr>
          <w:b/>
          <w:bCs/>
        </w:rPr>
        <w:t>construction</w:t>
      </w:r>
      <w:r w:rsidRPr="005518DE">
        <w:t xml:space="preserve"> industry, business confidence in the economy declined compared to September. The confidence indicator fell by 3.6 points to 121.8. The share of entrepreneurs assessing their </w:t>
      </w:r>
      <w:r w:rsidRPr="005518DE">
        <w:rPr>
          <w:i/>
          <w:iCs/>
        </w:rPr>
        <w:t>current demand for construction</w:t>
      </w:r>
      <w:r w:rsidRPr="005518DE">
        <w:t xml:space="preserve"> work negatively remained at the September level. However, the share of construction companies </w:t>
      </w:r>
      <w:r w:rsidRPr="005518DE">
        <w:rPr>
          <w:i/>
          <w:iCs/>
        </w:rPr>
        <w:t xml:space="preserve">expecting to increase their current number of employees </w:t>
      </w:r>
      <w:r w:rsidRPr="005518DE">
        <w:t xml:space="preserve">in the next three months decreased m-o-m. The share of respondents expecting construction </w:t>
      </w:r>
      <w:r w:rsidRPr="005518DE">
        <w:rPr>
          <w:i/>
          <w:iCs/>
        </w:rPr>
        <w:t>work prices to rise</w:t>
      </w:r>
      <w:r w:rsidRPr="005518DE">
        <w:t xml:space="preserve"> in the next three months remained unchanged. The main barrier to production growth remains a shortage of employees, cited by approximately 37% of respondents (only 1.2% less than in the previous quarter). The share of respondents citing insufficient demand as the main barrier to production growth in the construction sector fell slightly quarter-on-quarter (reported by approximately 25% of respondents, compared to 29% in July). Compared to October 2024, confidence in the construction industry is higher.</w:t>
      </w:r>
    </w:p>
    <w:p w14:paraId="57A9702A" w14:textId="77777777" w:rsidR="005518DE" w:rsidRDefault="005518DE" w:rsidP="0006728F"/>
    <w:p w14:paraId="048CA172" w14:textId="4DDC7921" w:rsidR="0006728F" w:rsidRDefault="005518DE" w:rsidP="003659EA">
      <w:pPr>
        <w:rPr>
          <w:rStyle w:val="hwtze"/>
          <w:lang w:val="en"/>
        </w:rPr>
      </w:pPr>
      <w:r w:rsidRPr="005518DE">
        <w:rPr>
          <w:rStyle w:val="hwtze"/>
          <w:lang w:val="en"/>
        </w:rPr>
        <w:t xml:space="preserve">Confidence in the economy among entrepreneurs in the </w:t>
      </w:r>
      <w:r w:rsidRPr="005518DE">
        <w:rPr>
          <w:rStyle w:val="hwtze"/>
          <w:b/>
          <w:bCs/>
          <w:lang w:val="en"/>
        </w:rPr>
        <w:t>trade</w:t>
      </w:r>
      <w:r w:rsidRPr="005518DE">
        <w:rPr>
          <w:rStyle w:val="hwtze"/>
          <w:lang w:val="en"/>
        </w:rPr>
        <w:t xml:space="preserve"> declined compared to September. The confidence indicator fell by 4.0 points to 95.6. The share of entrepreneurs who reported an </w:t>
      </w:r>
      <w:r w:rsidRPr="005518DE">
        <w:rPr>
          <w:rStyle w:val="hwtze"/>
          <w:i/>
          <w:iCs/>
          <w:lang w:val="en"/>
        </w:rPr>
        <w:lastRenderedPageBreak/>
        <w:t>improvement in their overall economic</w:t>
      </w:r>
      <w:r w:rsidRPr="005518DE">
        <w:rPr>
          <w:rStyle w:val="hwtze"/>
          <w:lang w:val="en"/>
        </w:rPr>
        <w:t xml:space="preserve"> situation in the last three months decreased m-o-m. The share of respondents </w:t>
      </w:r>
      <w:r w:rsidRPr="005518DE">
        <w:rPr>
          <w:rStyle w:val="hwtze"/>
          <w:i/>
          <w:iCs/>
          <w:lang w:val="en"/>
        </w:rPr>
        <w:t>expecting an improvement</w:t>
      </w:r>
      <w:r w:rsidRPr="005518DE">
        <w:rPr>
          <w:rStyle w:val="hwtze"/>
          <w:lang w:val="en"/>
        </w:rPr>
        <w:t xml:space="preserve"> in their economic situation over the next three months remained unchanged compared to September. </w:t>
      </w:r>
      <w:r w:rsidRPr="005518DE">
        <w:rPr>
          <w:rStyle w:val="hwtze"/>
          <w:i/>
          <w:iCs/>
          <w:lang w:val="en"/>
        </w:rPr>
        <w:t>Stock levels</w:t>
      </w:r>
      <w:r w:rsidRPr="005518DE">
        <w:rPr>
          <w:rStyle w:val="hwtze"/>
          <w:lang w:val="en"/>
        </w:rPr>
        <w:t xml:space="preserve"> increased. The share of entrepreneurs </w:t>
      </w:r>
      <w:r w:rsidRPr="005518DE">
        <w:rPr>
          <w:rStyle w:val="hwtze"/>
          <w:i/>
          <w:iCs/>
          <w:lang w:val="en"/>
        </w:rPr>
        <w:t>expecting prices to rise</w:t>
      </w:r>
      <w:r w:rsidRPr="005518DE">
        <w:rPr>
          <w:rStyle w:val="hwtze"/>
          <w:lang w:val="en"/>
        </w:rPr>
        <w:t xml:space="preserve"> over the next three months decreased. Compared to October last year, confidence in trade is higher.</w:t>
      </w:r>
    </w:p>
    <w:p w14:paraId="60712251" w14:textId="77777777" w:rsidR="005518DE" w:rsidRDefault="005518DE" w:rsidP="003659EA">
      <w:pPr>
        <w:rPr>
          <w:rStyle w:val="hwtze"/>
          <w:lang w:val="en"/>
        </w:rPr>
      </w:pPr>
    </w:p>
    <w:p w14:paraId="3EE72F63" w14:textId="77DB3EC4" w:rsidR="0006728F" w:rsidRDefault="005518DE" w:rsidP="003659EA">
      <w:pPr>
        <w:rPr>
          <w:rStyle w:val="hwtze"/>
          <w:lang w:val="en"/>
        </w:rPr>
      </w:pPr>
      <w:r w:rsidRPr="005518DE">
        <w:rPr>
          <w:rStyle w:val="hwtze"/>
          <w:lang w:val="en"/>
        </w:rPr>
        <w:t xml:space="preserve">Business confidence in </w:t>
      </w:r>
      <w:r w:rsidRPr="005518DE">
        <w:rPr>
          <w:rStyle w:val="hwtze"/>
          <w:b/>
          <w:bCs/>
          <w:lang w:val="en"/>
        </w:rPr>
        <w:t>selected service sectors</w:t>
      </w:r>
      <w:r w:rsidRPr="005518DE">
        <w:rPr>
          <w:rStyle w:val="hwtze"/>
          <w:lang w:val="en"/>
        </w:rPr>
        <w:t xml:space="preserve"> (including the financial sector) rose slightly m-o-m. The confidence indicator rose by 0.6 points to 106.2. The share of entrepreneurs in selected services who assessed </w:t>
      </w:r>
      <w:r w:rsidRPr="005518DE">
        <w:rPr>
          <w:rStyle w:val="hwtze"/>
          <w:i/>
          <w:iCs/>
          <w:lang w:val="en"/>
        </w:rPr>
        <w:t>their current economic situation positively</w:t>
      </w:r>
      <w:r w:rsidRPr="005518DE">
        <w:rPr>
          <w:rStyle w:val="hwtze"/>
          <w:lang w:val="en"/>
        </w:rPr>
        <w:t xml:space="preserve"> increased compared to September. In m-o-m terms, the share of entrepreneurs who </w:t>
      </w:r>
      <w:r w:rsidRPr="005518DE">
        <w:rPr>
          <w:rStyle w:val="hwtze"/>
          <w:i/>
          <w:iCs/>
          <w:lang w:val="en"/>
        </w:rPr>
        <w:t xml:space="preserve">assessed their current demand for services </w:t>
      </w:r>
      <w:r w:rsidRPr="005518DE">
        <w:rPr>
          <w:rStyle w:val="hwtze"/>
          <w:lang w:val="en"/>
        </w:rPr>
        <w:t xml:space="preserve">positively declined again. However, compared to September, the share of respondents </w:t>
      </w:r>
      <w:r w:rsidRPr="005518DE">
        <w:rPr>
          <w:rStyle w:val="hwtze"/>
          <w:i/>
          <w:iCs/>
          <w:lang w:val="en"/>
        </w:rPr>
        <w:t>expecting an increase in demand</w:t>
      </w:r>
      <w:r w:rsidRPr="005518DE">
        <w:rPr>
          <w:rStyle w:val="hwtze"/>
          <w:lang w:val="en"/>
        </w:rPr>
        <w:t xml:space="preserve"> in the next three months increased slightly. The share of entrepreneurs </w:t>
      </w:r>
      <w:r w:rsidRPr="005518DE">
        <w:rPr>
          <w:rStyle w:val="hwtze"/>
          <w:i/>
          <w:iCs/>
          <w:lang w:val="en"/>
        </w:rPr>
        <w:t>expecting prices to rise</w:t>
      </w:r>
      <w:r w:rsidRPr="005518DE">
        <w:rPr>
          <w:rStyle w:val="hwtze"/>
          <w:lang w:val="en"/>
        </w:rPr>
        <w:t xml:space="preserve"> in the next three months increased. Almost 45% of respondents said that they currently do not feel any barriers limiting production. 23% of respondents said that they are limited by other factors (such as legislation, competition, high input prices, </w:t>
      </w:r>
      <w:r w:rsidRPr="005518DE">
        <w:rPr>
          <w:rStyle w:val="hwtze"/>
          <w:lang w:val="en"/>
        </w:rPr>
        <w:t>geopolitical</w:t>
      </w:r>
      <w:r w:rsidRPr="005518DE">
        <w:rPr>
          <w:rStyle w:val="hwtze"/>
          <w:lang w:val="en"/>
        </w:rPr>
        <w:t xml:space="preserve"> situation, a complex legal environment, regulation, wage costs, VAT rates, etc.). The share of respondents reporting that they are constrained by insufficient demand decreased slightly quarter-on-quarter (reported by 14% of respondents, compared to more than 16% in the previous quarter). Y-o-y, confidence in selected service sectors is higher.</w:t>
      </w:r>
    </w:p>
    <w:p w14:paraId="275F38D9" w14:textId="77777777" w:rsidR="005518DE" w:rsidRPr="003659EA" w:rsidRDefault="005518DE" w:rsidP="003659EA">
      <w:pPr>
        <w:rPr>
          <w:rStyle w:val="hwtze"/>
          <w:lang w:val="en"/>
        </w:rPr>
      </w:pPr>
    </w:p>
    <w:p w14:paraId="35F9B64C" w14:textId="06D200A4" w:rsidR="005518DE" w:rsidRPr="00510B09" w:rsidRDefault="005518DE" w:rsidP="004A1718">
      <w:pPr>
        <w:rPr>
          <w:rStyle w:val="hwtze"/>
        </w:rPr>
      </w:pPr>
      <w:r w:rsidRPr="005518DE">
        <w:rPr>
          <w:rStyle w:val="hwtze"/>
          <w:b/>
          <w:bCs/>
        </w:rPr>
        <w:t>Consumer</w:t>
      </w:r>
      <w:r w:rsidRPr="005518DE">
        <w:rPr>
          <w:rStyle w:val="hwtze"/>
        </w:rPr>
        <w:t xml:space="preserve"> confidence in the economy increased m-o-m. The confidence indicator rose by 3.9 points to its highest level since February 2020 (107.4). The share of consumers </w:t>
      </w:r>
      <w:r w:rsidRPr="005518DE">
        <w:rPr>
          <w:rStyle w:val="hwtze"/>
          <w:i/>
          <w:iCs/>
        </w:rPr>
        <w:t>expecting the overall economic situation</w:t>
      </w:r>
      <w:r w:rsidRPr="005518DE">
        <w:rPr>
          <w:rStyle w:val="hwtze"/>
        </w:rPr>
        <w:t xml:space="preserve"> in Czechia to deteriorate over the next twelve months fell significantly m-o-m. Compared to September, </w:t>
      </w:r>
      <w:r w:rsidRPr="005518DE">
        <w:rPr>
          <w:rStyle w:val="hwtze"/>
          <w:i/>
          <w:iCs/>
        </w:rPr>
        <w:t>the share of households expecting their financial situation</w:t>
      </w:r>
      <w:r w:rsidRPr="005518DE">
        <w:rPr>
          <w:rStyle w:val="hwtze"/>
        </w:rPr>
        <w:t xml:space="preserve"> to improve over the next twelve months also increased. On the other hand, there was a slight increase in the </w:t>
      </w:r>
      <w:r w:rsidRPr="005518DE">
        <w:rPr>
          <w:rStyle w:val="hwtze"/>
          <w:i/>
          <w:iCs/>
        </w:rPr>
        <w:t>share of respondents who assess their current financial situation</w:t>
      </w:r>
      <w:r w:rsidRPr="005518DE">
        <w:rPr>
          <w:rStyle w:val="hwtze"/>
        </w:rPr>
        <w:t xml:space="preserve"> as worse than it was in the previous twelve months. The number of respondents </w:t>
      </w:r>
      <w:r w:rsidRPr="005518DE">
        <w:rPr>
          <w:rStyle w:val="hwtze"/>
          <w:i/>
          <w:iCs/>
        </w:rPr>
        <w:t xml:space="preserve">who do not plan to make any major purchases </w:t>
      </w:r>
      <w:r w:rsidRPr="005518DE">
        <w:rPr>
          <w:rStyle w:val="hwtze"/>
        </w:rPr>
        <w:t>in the next twelve months increased slightly. Concerns about rising unemployment and price increases decreased m-o-m. Consumer confidence is higher y-o-y.</w:t>
      </w: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79695A" w:rsidP="0079695A">
      <w:pPr>
        <w:pStyle w:val="Poznmkykontaktytext"/>
        <w:rPr>
          <w:lang w:val="en-GB"/>
        </w:rPr>
      </w:pPr>
      <w:hyperlink r:id="rId9" w:history="1">
        <w:r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C729" w14:textId="77777777" w:rsidR="009E1BFF" w:rsidRDefault="009E1BFF" w:rsidP="00BA6370">
      <w:r>
        <w:separator/>
      </w:r>
    </w:p>
  </w:endnote>
  <w:endnote w:type="continuationSeparator" w:id="0">
    <w:p w14:paraId="51C697C8" w14:textId="77777777" w:rsidR="009E1BFF" w:rsidRDefault="009E1BF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B40" w14:textId="77777777" w:rsidR="008A437F" w:rsidRDefault="008A437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 81  |  100 82  Prague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094A237B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41587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 81  |  100 82  Prague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094A237B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tel: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41587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A001" w14:textId="77777777" w:rsidR="009E1BFF" w:rsidRDefault="009E1BFF" w:rsidP="00BA6370">
      <w:r>
        <w:separator/>
      </w:r>
    </w:p>
  </w:footnote>
  <w:footnote w:type="continuationSeparator" w:id="0">
    <w:p w14:paraId="23AEB5D7" w14:textId="77777777" w:rsidR="009E1BFF" w:rsidRDefault="009E1BF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84A" w14:textId="408A8BCD" w:rsidR="008A437F" w:rsidRDefault="008A437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EB"/>
    <w:rsid w:val="00000A57"/>
    <w:rsid w:val="000011F9"/>
    <w:rsid w:val="000016F3"/>
    <w:rsid w:val="00005EAD"/>
    <w:rsid w:val="00010A54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53EA6"/>
    <w:rsid w:val="0006728F"/>
    <w:rsid w:val="000717B2"/>
    <w:rsid w:val="0007604A"/>
    <w:rsid w:val="00076126"/>
    <w:rsid w:val="0007766B"/>
    <w:rsid w:val="000843A5"/>
    <w:rsid w:val="00084B31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203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565E"/>
    <w:rsid w:val="000E6A8E"/>
    <w:rsid w:val="000F3F50"/>
    <w:rsid w:val="000F44B2"/>
    <w:rsid w:val="000F6A74"/>
    <w:rsid w:val="000F71F0"/>
    <w:rsid w:val="00100330"/>
    <w:rsid w:val="00100D25"/>
    <w:rsid w:val="001023FB"/>
    <w:rsid w:val="001033DC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36F3D"/>
    <w:rsid w:val="001404AB"/>
    <w:rsid w:val="00140803"/>
    <w:rsid w:val="0014130F"/>
    <w:rsid w:val="001432D5"/>
    <w:rsid w:val="001437B1"/>
    <w:rsid w:val="00144E70"/>
    <w:rsid w:val="0014600E"/>
    <w:rsid w:val="001468C9"/>
    <w:rsid w:val="00147AB4"/>
    <w:rsid w:val="00152EDA"/>
    <w:rsid w:val="0015449D"/>
    <w:rsid w:val="0015643B"/>
    <w:rsid w:val="00156D80"/>
    <w:rsid w:val="001622F3"/>
    <w:rsid w:val="00162583"/>
    <w:rsid w:val="00163E04"/>
    <w:rsid w:val="001641B0"/>
    <w:rsid w:val="00170199"/>
    <w:rsid w:val="0017032C"/>
    <w:rsid w:val="0017231D"/>
    <w:rsid w:val="001727B9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08CB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2BB0"/>
    <w:rsid w:val="001B393F"/>
    <w:rsid w:val="001B3E25"/>
    <w:rsid w:val="001B5408"/>
    <w:rsid w:val="001B607F"/>
    <w:rsid w:val="001C3D11"/>
    <w:rsid w:val="001C71FD"/>
    <w:rsid w:val="001D369A"/>
    <w:rsid w:val="001D5D5D"/>
    <w:rsid w:val="001E1E0F"/>
    <w:rsid w:val="001E23B3"/>
    <w:rsid w:val="001E5911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0A2"/>
    <w:rsid w:val="0023440F"/>
    <w:rsid w:val="00234BAB"/>
    <w:rsid w:val="00234FC8"/>
    <w:rsid w:val="00235A66"/>
    <w:rsid w:val="00236F90"/>
    <w:rsid w:val="002406FA"/>
    <w:rsid w:val="002411F6"/>
    <w:rsid w:val="00250063"/>
    <w:rsid w:val="002515C1"/>
    <w:rsid w:val="002561E8"/>
    <w:rsid w:val="002663C3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2F7E1F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1232"/>
    <w:rsid w:val="00341587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4447"/>
    <w:rsid w:val="003C7FE7"/>
    <w:rsid w:val="003D0499"/>
    <w:rsid w:val="003D0745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119DA"/>
    <w:rsid w:val="0041207A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0ABA"/>
    <w:rsid w:val="00461209"/>
    <w:rsid w:val="0046266A"/>
    <w:rsid w:val="004630D0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1718"/>
    <w:rsid w:val="004A3332"/>
    <w:rsid w:val="004A66C9"/>
    <w:rsid w:val="004B1BBC"/>
    <w:rsid w:val="004B1D7F"/>
    <w:rsid w:val="004B4F2D"/>
    <w:rsid w:val="004B5CA6"/>
    <w:rsid w:val="004B66C4"/>
    <w:rsid w:val="004B708C"/>
    <w:rsid w:val="004C270E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0B09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795F"/>
    <w:rsid w:val="005518DE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87C8E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0FE"/>
    <w:rsid w:val="006931EB"/>
    <w:rsid w:val="00695596"/>
    <w:rsid w:val="0069772C"/>
    <w:rsid w:val="006A218B"/>
    <w:rsid w:val="006A7DE7"/>
    <w:rsid w:val="006B03A3"/>
    <w:rsid w:val="006B1440"/>
    <w:rsid w:val="006B7B6C"/>
    <w:rsid w:val="006C180B"/>
    <w:rsid w:val="006C3C4E"/>
    <w:rsid w:val="006C5A5D"/>
    <w:rsid w:val="006C6B1A"/>
    <w:rsid w:val="006D0B3D"/>
    <w:rsid w:val="006D5C60"/>
    <w:rsid w:val="006D699F"/>
    <w:rsid w:val="006D6E07"/>
    <w:rsid w:val="006E024F"/>
    <w:rsid w:val="006E106B"/>
    <w:rsid w:val="006E219C"/>
    <w:rsid w:val="006E4E81"/>
    <w:rsid w:val="006F0333"/>
    <w:rsid w:val="006F0D9B"/>
    <w:rsid w:val="006F346D"/>
    <w:rsid w:val="00700E33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31019"/>
    <w:rsid w:val="00735AC5"/>
    <w:rsid w:val="00740FDB"/>
    <w:rsid w:val="0074195B"/>
    <w:rsid w:val="00742E00"/>
    <w:rsid w:val="007467FF"/>
    <w:rsid w:val="007517F8"/>
    <w:rsid w:val="00753B2F"/>
    <w:rsid w:val="00754085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1866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13C8"/>
    <w:rsid w:val="007F2E34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60B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520"/>
    <w:rsid w:val="00991B00"/>
    <w:rsid w:val="00992769"/>
    <w:rsid w:val="009928AE"/>
    <w:rsid w:val="009935A5"/>
    <w:rsid w:val="0099430D"/>
    <w:rsid w:val="00995F6C"/>
    <w:rsid w:val="0099630C"/>
    <w:rsid w:val="009976C2"/>
    <w:rsid w:val="009A1FAD"/>
    <w:rsid w:val="009A6178"/>
    <w:rsid w:val="009A753C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1BFF"/>
    <w:rsid w:val="009E2AE6"/>
    <w:rsid w:val="009E39C5"/>
    <w:rsid w:val="009F1312"/>
    <w:rsid w:val="009F31B9"/>
    <w:rsid w:val="009F5591"/>
    <w:rsid w:val="00A003C2"/>
    <w:rsid w:val="00A01763"/>
    <w:rsid w:val="00A037ED"/>
    <w:rsid w:val="00A07646"/>
    <w:rsid w:val="00A07BA7"/>
    <w:rsid w:val="00A1420C"/>
    <w:rsid w:val="00A14617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6083"/>
    <w:rsid w:val="00AA74A6"/>
    <w:rsid w:val="00AB1887"/>
    <w:rsid w:val="00AB5696"/>
    <w:rsid w:val="00AB593C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0477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65C2"/>
    <w:rsid w:val="00BA7BDA"/>
    <w:rsid w:val="00BB0E29"/>
    <w:rsid w:val="00BB246D"/>
    <w:rsid w:val="00BB4048"/>
    <w:rsid w:val="00BB5621"/>
    <w:rsid w:val="00BB7B32"/>
    <w:rsid w:val="00BC41F9"/>
    <w:rsid w:val="00BC5A75"/>
    <w:rsid w:val="00BD0483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28B7"/>
    <w:rsid w:val="00C22BAF"/>
    <w:rsid w:val="00C269D4"/>
    <w:rsid w:val="00C334FC"/>
    <w:rsid w:val="00C33BD4"/>
    <w:rsid w:val="00C3447C"/>
    <w:rsid w:val="00C34A42"/>
    <w:rsid w:val="00C3596C"/>
    <w:rsid w:val="00C36E17"/>
    <w:rsid w:val="00C3773B"/>
    <w:rsid w:val="00C4160D"/>
    <w:rsid w:val="00C426D3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0EA3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B7E0A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CDA"/>
    <w:rsid w:val="00D04591"/>
    <w:rsid w:val="00D05D55"/>
    <w:rsid w:val="00D06341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1DB4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E31"/>
    <w:rsid w:val="00E77288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B7826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2BFE"/>
    <w:rsid w:val="00F0479F"/>
    <w:rsid w:val="00F05B86"/>
    <w:rsid w:val="00F06A54"/>
    <w:rsid w:val="00F1114B"/>
    <w:rsid w:val="00F12ED6"/>
    <w:rsid w:val="00F144CB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1214"/>
    <w:rsid w:val="00F413D7"/>
    <w:rsid w:val="00F41DA1"/>
    <w:rsid w:val="00F42125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44E3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A4F6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1747"/>
    <w:rsid w:val="00FD20D4"/>
    <w:rsid w:val="00FD45F1"/>
    <w:rsid w:val="00FD491B"/>
    <w:rsid w:val="00FD58DC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8BC13-8688-4992-8A9A-042307075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29F9B-D446-4D5E-883F-3A001BA94674}"/>
</file>

<file path=customXml/itemProps3.xml><?xml version="1.0" encoding="utf-8"?>
<ds:datastoreItem xmlns:ds="http://schemas.openxmlformats.org/officeDocument/2006/customXml" ds:itemID="{05251515-F8DD-4C81-954F-05458E039C27}"/>
</file>

<file path=customXml/itemProps4.xml><?xml version="1.0" encoding="utf-8"?>
<ds:datastoreItem xmlns:ds="http://schemas.openxmlformats.org/officeDocument/2006/customXml" ds:itemID="{9F2C6DEB-DD91-4D85-9109-D409CEE44458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180</TotalTime>
  <Pages>2</Pages>
  <Words>892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6146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Neradová Anastasija</cp:lastModifiedBy>
  <cp:revision>28</cp:revision>
  <cp:lastPrinted>2024-01-23T08:59:00Z</cp:lastPrinted>
  <dcterms:created xsi:type="dcterms:W3CDTF">2025-06-19T07:44:00Z</dcterms:created>
  <dcterms:modified xsi:type="dcterms:W3CDTF">2025-10-22T13:39:00Z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