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D" w:rsidRPr="00A35E50" w:rsidRDefault="0035627F" w:rsidP="00E107CD">
      <w:pPr>
        <w:pStyle w:val="Datum"/>
      </w:pPr>
      <w:r>
        <w:t>6</w:t>
      </w:r>
      <w:r w:rsidR="00E107CD" w:rsidRPr="00A35E50">
        <w:t xml:space="preserve"> </w:t>
      </w:r>
      <w:r w:rsidR="00604982">
        <w:t>September</w:t>
      </w:r>
      <w:r w:rsidR="00853397" w:rsidRPr="00A35E50">
        <w:t xml:space="preserve"> 2018</w:t>
      </w:r>
    </w:p>
    <w:p w:rsidR="00AE6241" w:rsidRPr="00AE6241" w:rsidRDefault="00AE6241" w:rsidP="00B33CC4">
      <w:pPr>
        <w:pStyle w:val="Nzev"/>
      </w:pPr>
      <w:r w:rsidRPr="00AE6241">
        <w:t>All economic activities contributed to the y-o-y growth of industrial production</w:t>
      </w:r>
    </w:p>
    <w:p w:rsidR="00E107CD" w:rsidRPr="00A35E50" w:rsidRDefault="00E107CD" w:rsidP="00E107CD">
      <w:pPr>
        <w:pStyle w:val="Podtitulek"/>
        <w:rPr>
          <w:color w:val="BD1B21"/>
        </w:rPr>
      </w:pPr>
      <w:r w:rsidRPr="00A35E50">
        <w:t xml:space="preserve">Industry – </w:t>
      </w:r>
      <w:r w:rsidR="0035627F">
        <w:t>Ju</w:t>
      </w:r>
      <w:r w:rsidR="00604982">
        <w:t>ly</w:t>
      </w:r>
      <w:r w:rsidR="001078EE">
        <w:t xml:space="preserve"> 2018</w:t>
      </w:r>
    </w:p>
    <w:p w:rsidR="00D70F5A" w:rsidRDefault="00E107CD" w:rsidP="00F85235">
      <w:pPr>
        <w:pStyle w:val="Zkladntext3"/>
        <w:rPr>
          <w:lang w:val="en-GB"/>
        </w:rPr>
      </w:pPr>
      <w:r w:rsidRPr="00A35E50">
        <w:rPr>
          <w:lang w:val="en-GB"/>
        </w:rPr>
        <w:t xml:space="preserve">In </w:t>
      </w:r>
      <w:r w:rsidR="0022715A">
        <w:rPr>
          <w:lang w:val="en-GB"/>
        </w:rPr>
        <w:t>July</w:t>
      </w:r>
      <w:r w:rsidR="00600C16" w:rsidRPr="00A35E50">
        <w:rPr>
          <w:lang w:val="en-GB"/>
        </w:rPr>
        <w:t xml:space="preserve"> 201</w:t>
      </w:r>
      <w:r w:rsidR="001078EE">
        <w:rPr>
          <w:lang w:val="en-GB"/>
        </w:rPr>
        <w:t>8</w:t>
      </w:r>
      <w:r w:rsidR="00C70AB7" w:rsidRPr="00A35E50">
        <w:rPr>
          <w:lang w:val="en-GB"/>
        </w:rPr>
        <w:t>,</w:t>
      </w:r>
      <w:r w:rsidR="00BF70B8">
        <w:rPr>
          <w:lang w:val="en-GB"/>
        </w:rPr>
        <w:t xml:space="preserve"> working days adjusted</w:t>
      </w:r>
      <w:r w:rsidR="003237ED">
        <w:rPr>
          <w:lang w:val="en-GB"/>
        </w:rPr>
        <w:t xml:space="preserve"> </w:t>
      </w:r>
      <w:r w:rsidR="00F14F13" w:rsidRPr="00A35E50">
        <w:rPr>
          <w:lang w:val="en-GB"/>
        </w:rPr>
        <w:t>industrial production</w:t>
      </w:r>
      <w:r w:rsidR="00473A8A">
        <w:rPr>
          <w:lang w:val="en-GB"/>
        </w:rPr>
        <w:t xml:space="preserve"> </w:t>
      </w:r>
      <w:r w:rsidR="007C2A3E">
        <w:rPr>
          <w:lang w:val="en-GB"/>
        </w:rPr>
        <w:t>increased</w:t>
      </w:r>
      <w:r w:rsidR="007C2A3E" w:rsidRPr="007C2A3E">
        <w:rPr>
          <w:lang w:val="en-GB"/>
        </w:rPr>
        <w:t xml:space="preserve"> </w:t>
      </w:r>
      <w:r w:rsidR="007C2A3E" w:rsidRPr="00A35E50">
        <w:rPr>
          <w:lang w:val="en-GB"/>
        </w:rPr>
        <w:t xml:space="preserve">at constant prices by </w:t>
      </w:r>
      <w:r w:rsidR="00BF70B8">
        <w:rPr>
          <w:lang w:val="en-GB"/>
        </w:rPr>
        <w:t>6</w:t>
      </w:r>
      <w:r w:rsidR="007C2A3E" w:rsidRPr="00A35E50">
        <w:rPr>
          <w:lang w:val="en-GB"/>
        </w:rPr>
        <w:t>.</w:t>
      </w:r>
      <w:r w:rsidR="00581E59">
        <w:rPr>
          <w:lang w:val="en-GB"/>
        </w:rPr>
        <w:t>7</w:t>
      </w:r>
      <w:r w:rsidR="007C2A3E" w:rsidRPr="00A35E50">
        <w:rPr>
          <w:lang w:val="en-GB"/>
        </w:rPr>
        <w:t>%, year-on-year (y-o-y)</w:t>
      </w:r>
      <w:r w:rsidR="00461E71">
        <w:rPr>
          <w:lang w:val="en-GB"/>
        </w:rPr>
        <w:t>;</w:t>
      </w:r>
      <w:r w:rsidR="007C2A3E">
        <w:rPr>
          <w:lang w:val="en-GB"/>
        </w:rPr>
        <w:t xml:space="preserve"> </w:t>
      </w:r>
      <w:r w:rsidR="00461E71">
        <w:rPr>
          <w:lang w:val="en-GB"/>
        </w:rPr>
        <w:t xml:space="preserve">non-adjusted industrial production increased by </w:t>
      </w:r>
      <w:r w:rsidR="00581E59">
        <w:rPr>
          <w:lang w:val="en-GB"/>
        </w:rPr>
        <w:t>10</w:t>
      </w:r>
      <w:r w:rsidR="00461E71">
        <w:rPr>
          <w:lang w:val="en-GB"/>
        </w:rPr>
        <w:t>.</w:t>
      </w:r>
      <w:r w:rsidR="00581E59">
        <w:rPr>
          <w:lang w:val="en-GB"/>
        </w:rPr>
        <w:t>3</w:t>
      </w:r>
      <w:r w:rsidR="00461E71">
        <w:rPr>
          <w:lang w:val="en-GB"/>
        </w:rPr>
        <w:t xml:space="preserve">%, y-o-y. </w:t>
      </w:r>
      <w:r w:rsidR="003C5AFD" w:rsidRPr="00A35E50">
        <w:rPr>
          <w:lang w:val="en-GB"/>
        </w:rPr>
        <w:t>Seasonally adjusted industrial production</w:t>
      </w:r>
      <w:r w:rsidR="0048178A" w:rsidRPr="00A35E50">
        <w:rPr>
          <w:lang w:val="en-GB"/>
        </w:rPr>
        <w:t xml:space="preserve"> </w:t>
      </w:r>
      <w:r w:rsidR="00581E59">
        <w:rPr>
          <w:lang w:val="en-GB"/>
        </w:rPr>
        <w:t>de</w:t>
      </w:r>
      <w:r w:rsidR="00C9470E" w:rsidRPr="00A35E50">
        <w:rPr>
          <w:lang w:val="en-GB"/>
        </w:rPr>
        <w:t>creased</w:t>
      </w:r>
      <w:r w:rsidR="003C5AFD" w:rsidRPr="00A35E50">
        <w:rPr>
          <w:lang w:val="en-GB"/>
        </w:rPr>
        <w:t xml:space="preserve"> by </w:t>
      </w:r>
      <w:r w:rsidR="00461E71">
        <w:rPr>
          <w:lang w:val="en-GB"/>
        </w:rPr>
        <w:t>1</w:t>
      </w:r>
      <w:r w:rsidR="003C5AFD" w:rsidRPr="00A35E50">
        <w:rPr>
          <w:lang w:val="en-GB"/>
        </w:rPr>
        <w:t>.</w:t>
      </w:r>
      <w:r w:rsidR="00581E59">
        <w:rPr>
          <w:lang w:val="en-GB"/>
        </w:rPr>
        <w:t>8</w:t>
      </w:r>
      <w:r w:rsidR="003C5AFD" w:rsidRPr="00A35E50">
        <w:rPr>
          <w:lang w:val="en-GB"/>
        </w:rPr>
        <w:t xml:space="preserve">%, </w:t>
      </w:r>
      <w:r w:rsidR="003B3624" w:rsidRPr="00A35E50">
        <w:rPr>
          <w:lang w:val="en-GB"/>
        </w:rPr>
        <w:t xml:space="preserve">month-on-month (m-o-m). </w:t>
      </w:r>
      <w:r w:rsidR="00172AC0">
        <w:rPr>
          <w:lang w:val="en-GB"/>
        </w:rPr>
        <w:t>The value of new orders in</w:t>
      </w:r>
      <w:r w:rsidRPr="00A35E50">
        <w:rPr>
          <w:lang w:val="en-GB"/>
        </w:rPr>
        <w:t xml:space="preserve">creased by </w:t>
      </w:r>
      <w:r w:rsidR="00581E59">
        <w:rPr>
          <w:lang w:val="en-GB"/>
        </w:rPr>
        <w:t>11</w:t>
      </w:r>
      <w:r w:rsidR="0055035F" w:rsidRPr="00A35E50">
        <w:rPr>
          <w:lang w:val="en-GB"/>
        </w:rPr>
        <w:t>.</w:t>
      </w:r>
      <w:r w:rsidR="00581E59">
        <w:rPr>
          <w:lang w:val="en-GB"/>
        </w:rPr>
        <w:t>2</w:t>
      </w:r>
      <w:r w:rsidRPr="00A35E50">
        <w:rPr>
          <w:lang w:val="en-GB"/>
        </w:rPr>
        <w:t>%, y-o-y.</w:t>
      </w:r>
      <w:r w:rsidR="003C5AFD" w:rsidRPr="00A35E50">
        <w:rPr>
          <w:lang w:val="en-GB"/>
        </w:rPr>
        <w:t xml:space="preserve"> </w:t>
      </w:r>
    </w:p>
    <w:p w:rsidR="00E107CD" w:rsidRPr="00A35E50" w:rsidRDefault="00E107CD" w:rsidP="00F85235">
      <w:pPr>
        <w:pStyle w:val="Zkladntext3"/>
        <w:rPr>
          <w:lang w:val="en-GB"/>
        </w:rPr>
      </w:pPr>
    </w:p>
    <w:p w:rsidR="004A75FA" w:rsidRDefault="00E107CD" w:rsidP="00E107CD">
      <w:pPr>
        <w:rPr>
          <w:lang w:val="en-GB"/>
        </w:rPr>
      </w:pPr>
      <w:r w:rsidRPr="00BE2095">
        <w:rPr>
          <w:lang w:val="en-GB"/>
        </w:rPr>
        <w:t xml:space="preserve">In </w:t>
      </w:r>
      <w:r w:rsidR="0022715A">
        <w:rPr>
          <w:lang w:val="en-GB"/>
        </w:rPr>
        <w:t>July</w:t>
      </w:r>
      <w:r w:rsidR="001078EE" w:rsidRPr="00BE2095">
        <w:rPr>
          <w:lang w:val="en-GB"/>
        </w:rPr>
        <w:t xml:space="preserve"> 2018</w:t>
      </w:r>
      <w:r w:rsidRPr="00BE2095">
        <w:rPr>
          <w:lang w:val="en-GB"/>
        </w:rPr>
        <w:t>,</w:t>
      </w:r>
      <w:r w:rsidR="00756790" w:rsidRPr="00BE2095">
        <w:rPr>
          <w:lang w:val="en-GB"/>
        </w:rPr>
        <w:t xml:space="preserve"> seasonally adjusted</w:t>
      </w:r>
      <w:r w:rsidR="004F09F5">
        <w:rPr>
          <w:lang w:val="en-GB"/>
        </w:rPr>
        <w:t xml:space="preserve"> (including working days</w:t>
      </w:r>
      <w:r w:rsidR="004971A4">
        <w:rPr>
          <w:lang w:val="en-GB"/>
        </w:rPr>
        <w:t xml:space="preserve"> adjusted</w:t>
      </w:r>
      <w:r w:rsidR="004F09F5">
        <w:rPr>
          <w:lang w:val="en-GB"/>
        </w:rPr>
        <w:t>)</w:t>
      </w:r>
      <w:r w:rsidR="00476FB6" w:rsidRPr="00BE2095">
        <w:rPr>
          <w:lang w:val="en-GB"/>
        </w:rPr>
        <w:t xml:space="preserve"> </w:t>
      </w:r>
      <w:r w:rsidRPr="00BE2095">
        <w:rPr>
          <w:b/>
          <w:bCs/>
          <w:lang w:val="en-GB"/>
        </w:rPr>
        <w:t>industrial production</w:t>
      </w:r>
      <w:r w:rsidR="00476FB6" w:rsidRPr="00BE2095">
        <w:rPr>
          <w:bCs/>
          <w:lang w:val="en-GB"/>
        </w:rPr>
        <w:t xml:space="preserve"> </w:t>
      </w:r>
      <w:r w:rsidR="00B70064">
        <w:rPr>
          <w:bCs/>
          <w:lang w:val="en-GB"/>
        </w:rPr>
        <w:t>de</w:t>
      </w:r>
      <w:r w:rsidRPr="009B3963">
        <w:rPr>
          <w:lang w:val="en-GB"/>
        </w:rPr>
        <w:t xml:space="preserve">creased at constant prices by </w:t>
      </w:r>
      <w:r w:rsidR="004F09F5">
        <w:rPr>
          <w:lang w:val="en-GB"/>
        </w:rPr>
        <w:t>1</w:t>
      </w:r>
      <w:r w:rsidRPr="009B3963">
        <w:rPr>
          <w:lang w:val="en-GB"/>
        </w:rPr>
        <w:t>.</w:t>
      </w:r>
      <w:r w:rsidR="004971A4">
        <w:rPr>
          <w:lang w:val="en-GB"/>
        </w:rPr>
        <w:t>8</w:t>
      </w:r>
      <w:r w:rsidRPr="009B3963">
        <w:rPr>
          <w:lang w:val="en-GB"/>
        </w:rPr>
        <w:t xml:space="preserve">%, </w:t>
      </w:r>
      <w:r w:rsidR="00756790" w:rsidRPr="009B3963">
        <w:rPr>
          <w:lang w:val="en-GB"/>
        </w:rPr>
        <w:t>m</w:t>
      </w:r>
      <w:r w:rsidRPr="009B3963">
        <w:rPr>
          <w:lang w:val="en-GB"/>
        </w:rPr>
        <w:t>-o-</w:t>
      </w:r>
      <w:r w:rsidR="00756790" w:rsidRPr="009B3963">
        <w:rPr>
          <w:lang w:val="en-GB"/>
        </w:rPr>
        <w:t>m</w:t>
      </w:r>
      <w:r w:rsidR="00C35FD5">
        <w:rPr>
          <w:lang w:val="en-GB"/>
        </w:rPr>
        <w:t xml:space="preserve">. </w:t>
      </w:r>
      <w:r w:rsidR="004E7B6F">
        <w:rPr>
          <w:lang w:val="en-GB"/>
        </w:rPr>
        <w:t>Working days adjusted indust</w:t>
      </w:r>
      <w:r w:rsidR="004971A4">
        <w:rPr>
          <w:lang w:val="en-GB"/>
        </w:rPr>
        <w:t>rial production increased by 6.7</w:t>
      </w:r>
      <w:r w:rsidR="004E7B6F">
        <w:rPr>
          <w:lang w:val="en-GB"/>
        </w:rPr>
        <w:t>%, y-o-y; non-adjusted indu</w:t>
      </w:r>
      <w:r w:rsidR="004971A4">
        <w:rPr>
          <w:lang w:val="en-GB"/>
        </w:rPr>
        <w:t>strial production increased by 10</w:t>
      </w:r>
      <w:r w:rsidR="004E7B6F">
        <w:rPr>
          <w:lang w:val="en-GB"/>
        </w:rPr>
        <w:t>.</w:t>
      </w:r>
      <w:r w:rsidR="004971A4">
        <w:rPr>
          <w:lang w:val="en-GB"/>
        </w:rPr>
        <w:t>3</w:t>
      </w:r>
      <w:r w:rsidR="004E7B6F">
        <w:rPr>
          <w:lang w:val="en-GB"/>
        </w:rPr>
        <w:t xml:space="preserve">%, y-o-y. </w:t>
      </w:r>
      <w:r w:rsidR="0022715A">
        <w:rPr>
          <w:lang w:val="en-GB"/>
        </w:rPr>
        <w:t>July</w:t>
      </w:r>
      <w:r w:rsidR="004E7B6F">
        <w:rPr>
          <w:lang w:val="en-GB"/>
        </w:rPr>
        <w:t xml:space="preserve"> 2018 had one working day </w:t>
      </w:r>
      <w:r w:rsidR="004971A4">
        <w:rPr>
          <w:lang w:val="en-GB"/>
        </w:rPr>
        <w:t>more</w:t>
      </w:r>
      <w:r w:rsidR="004E7B6F">
        <w:rPr>
          <w:lang w:val="en-GB"/>
        </w:rPr>
        <w:t xml:space="preserve"> compared to </w:t>
      </w:r>
      <w:r w:rsidR="0022715A">
        <w:rPr>
          <w:lang w:val="en-GB"/>
        </w:rPr>
        <w:t>July</w:t>
      </w:r>
      <w:r w:rsidR="004E7B6F">
        <w:rPr>
          <w:lang w:val="en-GB"/>
        </w:rPr>
        <w:t xml:space="preserve"> 2017. </w:t>
      </w:r>
      <w:r w:rsidR="00006F66">
        <w:rPr>
          <w:lang w:val="en-GB"/>
        </w:rPr>
        <w:t>The high y-o-y growth of industrial production was influenced partially by a low comparison base of July 2017. All economic activities contributed to the y-o-y growth of industrial production. The highest contributions were recorded by the following</w:t>
      </w:r>
      <w:r w:rsidRPr="00A35E50">
        <w:rPr>
          <w:lang w:val="en-GB"/>
        </w:rPr>
        <w:t>:</w:t>
      </w:r>
      <w:r w:rsidR="002E14DB">
        <w:rPr>
          <w:lang w:val="en-GB"/>
        </w:rPr>
        <w:t xml:space="preserve"> </w:t>
      </w:r>
      <w:r w:rsidR="00B60BBA">
        <w:rPr>
          <w:lang w:val="en-GB"/>
        </w:rPr>
        <w:t>electricity, gas, steam and air conditioning supply (contribution +</w:t>
      </w:r>
      <w:r w:rsidR="00006F66">
        <w:rPr>
          <w:lang w:val="en-GB"/>
        </w:rPr>
        <w:t>2</w:t>
      </w:r>
      <w:r w:rsidR="00B60BBA">
        <w:rPr>
          <w:lang w:val="en-GB"/>
        </w:rPr>
        <w:t>.</w:t>
      </w:r>
      <w:r w:rsidR="00006F66">
        <w:rPr>
          <w:lang w:val="en-GB"/>
        </w:rPr>
        <w:t>1</w:t>
      </w:r>
      <w:r w:rsidR="00C42A34">
        <w:rPr>
          <w:lang w:val="en-GB"/>
        </w:rPr>
        <w:t xml:space="preserve"> percentage point</w:t>
      </w:r>
      <w:r w:rsidR="00B60BBA">
        <w:rPr>
          <w:lang w:val="en-GB"/>
        </w:rPr>
        <w:t xml:space="preserve"> </w:t>
      </w:r>
      <w:r w:rsidR="00C42A34">
        <w:rPr>
          <w:lang w:val="en-GB"/>
        </w:rPr>
        <w:t>(</w:t>
      </w:r>
      <w:r w:rsidR="00B60BBA">
        <w:rPr>
          <w:lang w:val="en-GB"/>
        </w:rPr>
        <w:t>p.</w:t>
      </w:r>
      <w:r w:rsidR="00006F66">
        <w:rPr>
          <w:lang w:val="en-GB"/>
        </w:rPr>
        <w:t xml:space="preserve"> </w:t>
      </w:r>
      <w:r w:rsidR="00B60BBA">
        <w:rPr>
          <w:lang w:val="en-GB"/>
        </w:rPr>
        <w:t>p.</w:t>
      </w:r>
      <w:r w:rsidR="00C42A34">
        <w:rPr>
          <w:lang w:val="en-GB"/>
        </w:rPr>
        <w:t>)</w:t>
      </w:r>
      <w:r w:rsidR="00B60BBA">
        <w:rPr>
          <w:lang w:val="en-GB"/>
        </w:rPr>
        <w:t xml:space="preserve">, </w:t>
      </w:r>
      <w:r w:rsidR="00C43981">
        <w:rPr>
          <w:lang w:val="en-GB"/>
        </w:rPr>
        <w:t>growth</w:t>
      </w:r>
      <w:r w:rsidR="00B60BBA">
        <w:rPr>
          <w:lang w:val="en-GB"/>
        </w:rPr>
        <w:t xml:space="preserve"> by </w:t>
      </w:r>
      <w:r w:rsidR="00006F66">
        <w:rPr>
          <w:lang w:val="en-GB"/>
        </w:rPr>
        <w:t>23</w:t>
      </w:r>
      <w:r w:rsidR="00B60BBA">
        <w:rPr>
          <w:lang w:val="en-GB"/>
        </w:rPr>
        <w:t>.</w:t>
      </w:r>
      <w:r w:rsidR="004E7B6F">
        <w:rPr>
          <w:lang w:val="en-GB"/>
        </w:rPr>
        <w:t>4</w:t>
      </w:r>
      <w:r w:rsidR="00B60BBA">
        <w:rPr>
          <w:lang w:val="en-GB"/>
        </w:rPr>
        <w:t>%),</w:t>
      </w:r>
      <w:r w:rsidR="00C43981">
        <w:rPr>
          <w:lang w:val="en-GB"/>
        </w:rPr>
        <w:t xml:space="preserve"> </w:t>
      </w:r>
      <w:r w:rsidR="004A75FA">
        <w:rPr>
          <w:lang w:val="en-GB"/>
        </w:rPr>
        <w:t>manufacture of fabricated metal products (contribution +1.2 p. p., growth by 10.9%), and manufacture of motor vehicles, trailers and semi-trailers</w:t>
      </w:r>
      <w:r w:rsidR="00E6497E">
        <w:rPr>
          <w:lang w:val="en-GB"/>
        </w:rPr>
        <w:t xml:space="preserve"> (contribution +</w:t>
      </w:r>
      <w:r w:rsidR="004A75FA">
        <w:rPr>
          <w:lang w:val="en-GB"/>
        </w:rPr>
        <w:t>1</w:t>
      </w:r>
      <w:r w:rsidR="00E6497E">
        <w:rPr>
          <w:lang w:val="en-GB"/>
        </w:rPr>
        <w:t>.</w:t>
      </w:r>
      <w:r w:rsidR="004A75FA">
        <w:rPr>
          <w:lang w:val="en-GB"/>
        </w:rPr>
        <w:t>1</w:t>
      </w:r>
      <w:r w:rsidR="00E6497E">
        <w:rPr>
          <w:lang w:val="en-GB"/>
        </w:rPr>
        <w:t xml:space="preserve"> p.</w:t>
      </w:r>
      <w:r w:rsidR="004A75FA">
        <w:rPr>
          <w:lang w:val="en-GB"/>
        </w:rPr>
        <w:t xml:space="preserve"> </w:t>
      </w:r>
      <w:r w:rsidR="00E6497E">
        <w:rPr>
          <w:lang w:val="en-GB"/>
        </w:rPr>
        <w:t xml:space="preserve">p., growth by </w:t>
      </w:r>
      <w:r w:rsidR="004A75FA">
        <w:rPr>
          <w:lang w:val="en-GB"/>
        </w:rPr>
        <w:t>7</w:t>
      </w:r>
      <w:r w:rsidR="00E6497E">
        <w:rPr>
          <w:lang w:val="en-GB"/>
        </w:rPr>
        <w:t>.</w:t>
      </w:r>
      <w:r w:rsidR="004A75FA">
        <w:rPr>
          <w:lang w:val="en-GB"/>
        </w:rPr>
        <w:t>1</w:t>
      </w:r>
      <w:r w:rsidR="00E6497E">
        <w:rPr>
          <w:lang w:val="en-GB"/>
        </w:rPr>
        <w:t>%)</w:t>
      </w:r>
      <w:r w:rsidR="004A75FA">
        <w:rPr>
          <w:lang w:val="en-GB"/>
        </w:rPr>
        <w:t xml:space="preserve">. </w:t>
      </w:r>
    </w:p>
    <w:p w:rsidR="00BE2095" w:rsidRDefault="00BE2095" w:rsidP="00E107CD">
      <w:pPr>
        <w:rPr>
          <w:lang w:val="en-GB"/>
        </w:rPr>
      </w:pPr>
    </w:p>
    <w:p w:rsidR="00E107CD" w:rsidRDefault="00E107CD" w:rsidP="00E107CD">
      <w:pPr>
        <w:rPr>
          <w:rFonts w:cs="Arial"/>
          <w:szCs w:val="20"/>
          <w:lang w:val="en-GB"/>
        </w:rPr>
      </w:pPr>
      <w:r w:rsidRPr="00A35E5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9402D0" w:rsidRPr="009402D0">
        <w:rPr>
          <w:rFonts w:cs="Arial"/>
          <w:b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>creased by</w:t>
      </w:r>
      <w:r w:rsidRPr="00A35E50">
        <w:rPr>
          <w:rFonts w:cs="Arial"/>
          <w:bCs/>
          <w:szCs w:val="20"/>
          <w:lang w:val="en-GB"/>
        </w:rPr>
        <w:t xml:space="preserve"> </w:t>
      </w:r>
      <w:r w:rsidR="005E1697">
        <w:rPr>
          <w:rFonts w:cs="Arial"/>
          <w:bCs/>
          <w:szCs w:val="20"/>
          <w:lang w:val="en-GB"/>
        </w:rPr>
        <w:t>11</w:t>
      </w:r>
      <w:r w:rsidRPr="00A35E50">
        <w:rPr>
          <w:rFonts w:cs="Arial"/>
          <w:bCs/>
          <w:szCs w:val="20"/>
          <w:lang w:val="en-GB"/>
        </w:rPr>
        <w:t>.</w:t>
      </w:r>
      <w:r w:rsidR="005E1697">
        <w:rPr>
          <w:rFonts w:cs="Arial"/>
          <w:bCs/>
          <w:szCs w:val="20"/>
          <w:lang w:val="en-GB"/>
        </w:rPr>
        <w:t>3</w:t>
      </w:r>
      <w:r w:rsidRPr="00A35E50">
        <w:rPr>
          <w:rFonts w:cs="Arial"/>
          <w:szCs w:val="20"/>
          <w:lang w:val="en-GB"/>
        </w:rPr>
        <w:t xml:space="preserve">%, y-o-y, in </w:t>
      </w:r>
      <w:r w:rsidR="0022715A">
        <w:rPr>
          <w:rFonts w:cs="Arial"/>
          <w:szCs w:val="20"/>
          <w:lang w:val="en-GB"/>
        </w:rPr>
        <w:t>July</w:t>
      </w:r>
      <w:r w:rsidR="00C173B0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>. Direct export sales of industrial enterprises</w:t>
      </w:r>
      <w:r w:rsidR="006442EE" w:rsidRPr="00A35E50">
        <w:rPr>
          <w:rFonts w:cs="Arial"/>
          <w:iCs/>
          <w:szCs w:val="20"/>
          <w:lang w:val="en-GB"/>
        </w:rPr>
        <w:t xml:space="preserve"> </w:t>
      </w:r>
      <w:r w:rsidR="009402D0">
        <w:rPr>
          <w:rFonts w:cs="Arial"/>
          <w:i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 xml:space="preserve">creased at current prices by </w:t>
      </w:r>
      <w:r w:rsidR="005E1697">
        <w:rPr>
          <w:rFonts w:cs="Arial"/>
          <w:szCs w:val="20"/>
          <w:lang w:val="en-GB"/>
        </w:rPr>
        <w:t>10</w:t>
      </w:r>
      <w:r w:rsidRPr="00A35E50">
        <w:rPr>
          <w:rFonts w:cs="Arial"/>
          <w:szCs w:val="20"/>
          <w:lang w:val="en-GB"/>
        </w:rPr>
        <w:t>.</w:t>
      </w:r>
      <w:r w:rsidR="005E1697">
        <w:rPr>
          <w:rFonts w:cs="Arial"/>
          <w:szCs w:val="20"/>
          <w:lang w:val="en-GB"/>
        </w:rPr>
        <w:t>7</w:t>
      </w:r>
      <w:r w:rsidRPr="00A35E50">
        <w:rPr>
          <w:rFonts w:cs="Arial"/>
          <w:szCs w:val="20"/>
          <w:lang w:val="en-GB"/>
        </w:rPr>
        <w:t>%. Domestic sales</w:t>
      </w:r>
      <w:r w:rsidR="00DB7A54" w:rsidRPr="00A35E50">
        <w:rPr>
          <w:rFonts w:cs="Arial"/>
          <w:szCs w:val="20"/>
          <w:lang w:val="en-GB"/>
        </w:rPr>
        <w:t>,</w:t>
      </w:r>
      <w:r w:rsidR="009C6C13" w:rsidRPr="00A35E50">
        <w:rPr>
          <w:rFonts w:cs="Arial"/>
          <w:szCs w:val="20"/>
          <w:lang w:val="en-GB"/>
        </w:rPr>
        <w:t xml:space="preserve"> which</w:t>
      </w:r>
      <w:r w:rsidRPr="00A35E50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>
        <w:rPr>
          <w:rFonts w:cs="Arial"/>
          <w:szCs w:val="20"/>
          <w:lang w:val="en-GB"/>
        </w:rPr>
        <w:t>in</w:t>
      </w:r>
      <w:r w:rsidR="009C6C13" w:rsidRPr="00A35E50">
        <w:rPr>
          <w:rFonts w:cs="Arial"/>
          <w:szCs w:val="20"/>
          <w:lang w:val="en-GB"/>
        </w:rPr>
        <w:t xml:space="preserve">creased </w:t>
      </w:r>
      <w:r w:rsidR="00DB7A54" w:rsidRPr="00A35E50">
        <w:rPr>
          <w:rFonts w:cs="Arial"/>
          <w:szCs w:val="20"/>
          <w:lang w:val="en-GB"/>
        </w:rPr>
        <w:t xml:space="preserve">at current prices </w:t>
      </w:r>
      <w:r w:rsidR="009C6C13" w:rsidRPr="00A35E50">
        <w:rPr>
          <w:rFonts w:cs="Arial"/>
          <w:szCs w:val="20"/>
          <w:lang w:val="en-GB"/>
        </w:rPr>
        <w:t xml:space="preserve">by </w:t>
      </w:r>
      <w:r w:rsidR="005E1697">
        <w:rPr>
          <w:rFonts w:cs="Arial"/>
          <w:szCs w:val="20"/>
          <w:lang w:val="en-GB"/>
        </w:rPr>
        <w:t>11</w:t>
      </w:r>
      <w:r w:rsidR="00656B46" w:rsidRPr="00A35E50">
        <w:rPr>
          <w:rFonts w:cs="Arial"/>
          <w:szCs w:val="20"/>
          <w:lang w:val="en-GB"/>
        </w:rPr>
        <w:t>.</w:t>
      </w:r>
      <w:r w:rsidR="005E1697">
        <w:rPr>
          <w:rFonts w:cs="Arial"/>
          <w:szCs w:val="20"/>
          <w:lang w:val="en-GB"/>
        </w:rPr>
        <w:t>9</w:t>
      </w:r>
      <w:r w:rsidRPr="00A35E50">
        <w:rPr>
          <w:rFonts w:cs="Arial"/>
          <w:szCs w:val="20"/>
          <w:lang w:val="en-GB"/>
        </w:rPr>
        <w:t xml:space="preserve">%.  </w:t>
      </w:r>
    </w:p>
    <w:p w:rsidR="00E107CD" w:rsidRPr="006815B2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623869" w:rsidRDefault="00E107CD" w:rsidP="00EB3053">
      <w:pPr>
        <w:rPr>
          <w:rFonts w:cs="Arial"/>
          <w:szCs w:val="20"/>
          <w:lang w:val="en-GB"/>
        </w:rPr>
      </w:pPr>
      <w:r w:rsidRPr="006815B2">
        <w:rPr>
          <w:rFonts w:cs="Arial"/>
          <w:szCs w:val="20"/>
          <w:lang w:val="en-GB"/>
        </w:rPr>
        <w:t xml:space="preserve">The value of </w:t>
      </w:r>
      <w:r w:rsidRPr="006815B2">
        <w:rPr>
          <w:rFonts w:cs="Arial"/>
          <w:b/>
          <w:bCs/>
          <w:szCs w:val="20"/>
          <w:lang w:val="en-GB"/>
        </w:rPr>
        <w:t>new orders</w:t>
      </w:r>
      <w:r w:rsidRPr="006815B2">
        <w:rPr>
          <w:rFonts w:cs="Arial"/>
          <w:szCs w:val="20"/>
          <w:lang w:val="en-GB"/>
        </w:rPr>
        <w:t xml:space="preserve"> in selected </w:t>
      </w:r>
      <w:r w:rsidR="00137DD6" w:rsidRPr="006815B2">
        <w:rPr>
          <w:rFonts w:cs="Arial"/>
          <w:szCs w:val="20"/>
          <w:lang w:val="en-GB"/>
        </w:rPr>
        <w:t>industrial CZ-NACE activities</w:t>
      </w:r>
      <w:r w:rsidR="004C01A0" w:rsidRPr="006815B2">
        <w:rPr>
          <w:rFonts w:cs="Arial"/>
          <w:szCs w:val="20"/>
          <w:lang w:val="en-GB"/>
        </w:rPr>
        <w:t xml:space="preserve"> in</w:t>
      </w:r>
      <w:r w:rsidRPr="006815B2">
        <w:rPr>
          <w:rFonts w:cs="Arial"/>
          <w:szCs w:val="20"/>
          <w:lang w:val="en-GB"/>
        </w:rPr>
        <w:t xml:space="preserve">creased by </w:t>
      </w:r>
      <w:r w:rsidR="00857554">
        <w:rPr>
          <w:rFonts w:cs="Arial"/>
          <w:szCs w:val="20"/>
          <w:lang w:val="en-GB"/>
        </w:rPr>
        <w:t>11</w:t>
      </w:r>
      <w:r w:rsidRPr="006815B2">
        <w:rPr>
          <w:rFonts w:cs="Arial"/>
          <w:szCs w:val="20"/>
          <w:lang w:val="en-GB"/>
        </w:rPr>
        <w:t>.</w:t>
      </w:r>
      <w:r w:rsidR="00857554">
        <w:rPr>
          <w:rFonts w:cs="Arial"/>
          <w:szCs w:val="20"/>
          <w:lang w:val="en-GB"/>
        </w:rPr>
        <w:t>2</w:t>
      </w:r>
      <w:r w:rsidRPr="006815B2">
        <w:rPr>
          <w:rFonts w:cs="Arial"/>
          <w:szCs w:val="20"/>
          <w:lang w:val="en-GB"/>
        </w:rPr>
        <w:t xml:space="preserve">%, y-o-y, in </w:t>
      </w:r>
      <w:r w:rsidR="0022715A">
        <w:rPr>
          <w:rFonts w:cs="Arial"/>
          <w:szCs w:val="20"/>
          <w:lang w:val="en-GB"/>
        </w:rPr>
        <w:t>July</w:t>
      </w:r>
      <w:r w:rsidR="00D07817" w:rsidRPr="006815B2">
        <w:rPr>
          <w:rFonts w:cs="Arial"/>
          <w:szCs w:val="20"/>
          <w:lang w:val="en-GB"/>
        </w:rPr>
        <w:t xml:space="preserve"> </w:t>
      </w:r>
      <w:r w:rsidR="001078EE" w:rsidRPr="006815B2">
        <w:rPr>
          <w:rFonts w:cs="Arial"/>
          <w:szCs w:val="20"/>
          <w:lang w:val="en-GB"/>
        </w:rPr>
        <w:t>2018</w:t>
      </w:r>
      <w:r w:rsidRPr="006815B2">
        <w:rPr>
          <w:rFonts w:cs="Arial"/>
          <w:szCs w:val="20"/>
          <w:lang w:val="en-GB"/>
        </w:rPr>
        <w:t xml:space="preserve">. Non-domestic new orders </w:t>
      </w:r>
      <w:r w:rsidR="00FD12B1">
        <w:rPr>
          <w:rFonts w:cs="Arial"/>
          <w:szCs w:val="20"/>
          <w:lang w:val="en-GB"/>
        </w:rPr>
        <w:t>in</w:t>
      </w:r>
      <w:r w:rsidRPr="006815B2">
        <w:rPr>
          <w:rFonts w:cs="Arial"/>
          <w:szCs w:val="20"/>
          <w:lang w:val="en-GB"/>
        </w:rPr>
        <w:t xml:space="preserve">creased by </w:t>
      </w:r>
      <w:r w:rsidR="00857554">
        <w:rPr>
          <w:rFonts w:cs="Arial"/>
          <w:szCs w:val="20"/>
          <w:lang w:val="en-GB"/>
        </w:rPr>
        <w:t>10</w:t>
      </w:r>
      <w:r w:rsidRPr="006815B2">
        <w:rPr>
          <w:rFonts w:cs="Arial"/>
          <w:szCs w:val="20"/>
          <w:lang w:val="en-GB"/>
        </w:rPr>
        <w:t>.</w:t>
      </w:r>
      <w:r w:rsidR="0029176B">
        <w:rPr>
          <w:rFonts w:cs="Arial"/>
          <w:szCs w:val="20"/>
          <w:lang w:val="en-GB"/>
        </w:rPr>
        <w:t>7</w:t>
      </w:r>
      <w:r w:rsidRPr="006815B2">
        <w:rPr>
          <w:rFonts w:cs="Arial"/>
          <w:szCs w:val="20"/>
          <w:lang w:val="en-GB"/>
        </w:rPr>
        <w:t xml:space="preserve">%, while domestic new orders </w:t>
      </w:r>
      <w:r w:rsidR="00441F2C" w:rsidRPr="006815B2">
        <w:rPr>
          <w:rFonts w:cs="Arial"/>
          <w:szCs w:val="20"/>
          <w:lang w:val="en-GB"/>
        </w:rPr>
        <w:t>in</w:t>
      </w:r>
      <w:r w:rsidR="008C5CFF" w:rsidRPr="006815B2">
        <w:rPr>
          <w:rFonts w:cs="Arial"/>
          <w:szCs w:val="20"/>
          <w:lang w:val="en-GB"/>
        </w:rPr>
        <w:t>creased</w:t>
      </w:r>
      <w:r w:rsidRPr="006815B2">
        <w:rPr>
          <w:rFonts w:cs="Arial"/>
          <w:szCs w:val="20"/>
          <w:lang w:val="en-GB"/>
        </w:rPr>
        <w:t xml:space="preserve"> by </w:t>
      </w:r>
      <w:r w:rsidR="00857554">
        <w:rPr>
          <w:rFonts w:cs="Arial"/>
          <w:szCs w:val="20"/>
          <w:lang w:val="en-GB"/>
        </w:rPr>
        <w:t>12</w:t>
      </w:r>
      <w:r w:rsidRPr="006815B2">
        <w:rPr>
          <w:rFonts w:cs="Arial"/>
          <w:szCs w:val="20"/>
          <w:lang w:val="en-GB"/>
        </w:rPr>
        <w:t>.</w:t>
      </w:r>
      <w:r w:rsidR="00857554">
        <w:rPr>
          <w:rFonts w:cs="Arial"/>
          <w:szCs w:val="20"/>
          <w:lang w:val="en-GB"/>
        </w:rPr>
        <w:t>5</w:t>
      </w:r>
      <w:r w:rsidRPr="006815B2">
        <w:rPr>
          <w:rFonts w:cs="Arial"/>
          <w:szCs w:val="20"/>
          <w:lang w:val="en-GB"/>
        </w:rPr>
        <w:t xml:space="preserve">%. The y-o-y </w:t>
      </w:r>
      <w:r w:rsidR="004C01A0" w:rsidRPr="006815B2">
        <w:rPr>
          <w:rFonts w:cs="Arial"/>
          <w:szCs w:val="20"/>
          <w:lang w:val="en-GB"/>
        </w:rPr>
        <w:t>in</w:t>
      </w:r>
      <w:r w:rsidR="00127EC0" w:rsidRPr="006815B2">
        <w:rPr>
          <w:rFonts w:cs="Arial"/>
          <w:szCs w:val="20"/>
          <w:lang w:val="en-GB"/>
        </w:rPr>
        <w:t>crease</w:t>
      </w:r>
      <w:r w:rsidRPr="006815B2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C20D12">
        <w:rPr>
          <w:lang w:val="en-GB"/>
        </w:rPr>
        <w:t xml:space="preserve">manufacture of motor vehicles, trailers and semi-trailers (contribution +2.7 p. p., growth by 8.0%), </w:t>
      </w:r>
      <w:r w:rsidR="005F7E40">
        <w:rPr>
          <w:lang w:val="en-GB"/>
        </w:rPr>
        <w:t xml:space="preserve">manufacture of computer, electronic and optical products (contribution +2.3 p. p., growth by 22.7%), and </w:t>
      </w:r>
      <w:r w:rsidR="00C843EF">
        <w:rPr>
          <w:lang w:val="en-GB"/>
        </w:rPr>
        <w:t xml:space="preserve">manufacture of fabricated metal products (contribution +1.9 p. p., growth by 15.2%). New </w:t>
      </w:r>
      <w:r w:rsidR="00BD5BBA" w:rsidRPr="006815B2">
        <w:rPr>
          <w:rFonts w:cs="Arial"/>
          <w:szCs w:val="20"/>
          <w:lang w:val="en-GB"/>
        </w:rPr>
        <w:t>orders decreased</w:t>
      </w:r>
      <w:r w:rsidR="00C843EF">
        <w:rPr>
          <w:rFonts w:cs="Arial"/>
          <w:szCs w:val="20"/>
          <w:lang w:val="en-GB"/>
        </w:rPr>
        <w:t xml:space="preserve"> only</w:t>
      </w:r>
      <w:r w:rsidR="00BD5BBA" w:rsidRPr="006815B2">
        <w:rPr>
          <w:rFonts w:cs="Arial"/>
          <w:szCs w:val="20"/>
          <w:lang w:val="en-GB"/>
        </w:rPr>
        <w:t xml:space="preserve"> in</w:t>
      </w:r>
      <w:r w:rsidR="00BD5BBA">
        <w:rPr>
          <w:rFonts w:cs="Arial"/>
          <w:szCs w:val="20"/>
          <w:lang w:val="en-GB"/>
        </w:rPr>
        <w:t xml:space="preserve"> </w:t>
      </w:r>
      <w:r w:rsidR="00212FBE">
        <w:rPr>
          <w:lang w:val="en-GB"/>
        </w:rPr>
        <w:t xml:space="preserve">manufacture of </w:t>
      </w:r>
      <w:r w:rsidR="00C843EF">
        <w:rPr>
          <w:lang w:val="en-GB"/>
        </w:rPr>
        <w:t>wearing apparel</w:t>
      </w:r>
      <w:r w:rsidR="00801761">
        <w:rPr>
          <w:rFonts w:cs="Arial"/>
          <w:szCs w:val="20"/>
          <w:lang w:val="en-GB"/>
        </w:rPr>
        <w:t xml:space="preserve"> (contribution -0.</w:t>
      </w:r>
      <w:r w:rsidR="00623869">
        <w:rPr>
          <w:rFonts w:cs="Arial"/>
          <w:szCs w:val="20"/>
          <w:lang w:val="en-GB"/>
        </w:rPr>
        <w:t>02</w:t>
      </w:r>
      <w:r w:rsidR="00801761">
        <w:rPr>
          <w:rFonts w:cs="Arial"/>
          <w:szCs w:val="20"/>
          <w:lang w:val="en-GB"/>
        </w:rPr>
        <w:t xml:space="preserve"> p.</w:t>
      </w:r>
      <w:r w:rsidR="00C843EF">
        <w:rPr>
          <w:rFonts w:cs="Arial"/>
          <w:szCs w:val="20"/>
          <w:lang w:val="en-GB"/>
        </w:rPr>
        <w:t xml:space="preserve"> </w:t>
      </w:r>
      <w:r w:rsidR="00801761">
        <w:rPr>
          <w:rFonts w:cs="Arial"/>
          <w:szCs w:val="20"/>
          <w:lang w:val="en-GB"/>
        </w:rPr>
        <w:t xml:space="preserve">p., drop by </w:t>
      </w:r>
      <w:r w:rsidR="00C843EF">
        <w:rPr>
          <w:rFonts w:cs="Arial"/>
          <w:szCs w:val="20"/>
          <w:lang w:val="en-GB"/>
        </w:rPr>
        <w:t>3</w:t>
      </w:r>
      <w:r w:rsidR="00801761">
        <w:rPr>
          <w:rFonts w:cs="Arial"/>
          <w:szCs w:val="20"/>
          <w:lang w:val="en-GB"/>
        </w:rPr>
        <w:t>.</w:t>
      </w:r>
      <w:r w:rsidR="00C843EF">
        <w:rPr>
          <w:rFonts w:cs="Arial"/>
          <w:szCs w:val="20"/>
          <w:lang w:val="en-GB"/>
        </w:rPr>
        <w:t>3</w:t>
      </w:r>
      <w:r w:rsidR="00801761">
        <w:rPr>
          <w:rFonts w:cs="Arial"/>
          <w:szCs w:val="20"/>
          <w:lang w:val="en-GB"/>
        </w:rPr>
        <w:t>%)</w:t>
      </w:r>
      <w:r w:rsidR="00623869">
        <w:rPr>
          <w:rFonts w:cs="Arial"/>
          <w:szCs w:val="20"/>
          <w:lang w:val="en-GB"/>
        </w:rPr>
        <w:t xml:space="preserve">. </w:t>
      </w:r>
    </w:p>
    <w:p w:rsidR="00EB3053" w:rsidRPr="00A35E50" w:rsidRDefault="00EB3053" w:rsidP="00E107CD">
      <w:pPr>
        <w:rPr>
          <w:rFonts w:cs="Arial"/>
          <w:szCs w:val="20"/>
          <w:lang w:val="en-GB"/>
        </w:rPr>
      </w:pPr>
    </w:p>
    <w:p w:rsidR="00E107CD" w:rsidRPr="00BB628B" w:rsidRDefault="00E107CD" w:rsidP="00E107CD">
      <w:pPr>
        <w:rPr>
          <w:rFonts w:cs="Arial"/>
          <w:bCs/>
          <w:szCs w:val="20"/>
          <w:lang w:val="en-GB"/>
        </w:rPr>
      </w:pPr>
      <w:r w:rsidRPr="00A35E50">
        <w:rPr>
          <w:rFonts w:cs="Arial"/>
          <w:bCs/>
          <w:szCs w:val="20"/>
          <w:lang w:val="en-GB"/>
        </w:rPr>
        <w:t xml:space="preserve">The </w:t>
      </w:r>
      <w:r w:rsidRPr="00A35E50">
        <w:rPr>
          <w:rFonts w:cs="Arial"/>
          <w:b/>
          <w:bCs/>
          <w:szCs w:val="20"/>
          <w:lang w:val="en-GB"/>
        </w:rPr>
        <w:t>average registered number of employees</w:t>
      </w:r>
      <w:r w:rsidRPr="00A35E50">
        <w:rPr>
          <w:b/>
          <w:bCs/>
          <w:vertAlign w:val="superscript"/>
          <w:lang w:val="en-GB"/>
        </w:rPr>
        <w:t>*)</w:t>
      </w:r>
      <w:r w:rsidRPr="00A35E50">
        <w:rPr>
          <w:b/>
          <w:bCs/>
          <w:lang w:val="en-GB"/>
        </w:rPr>
        <w:t xml:space="preserve"> </w:t>
      </w:r>
      <w:r w:rsidRPr="00A35E50">
        <w:rPr>
          <w:rFonts w:cs="Arial"/>
          <w:bCs/>
          <w:szCs w:val="20"/>
          <w:lang w:val="en-GB"/>
        </w:rPr>
        <w:t>in enterprises with 50+ employees</w:t>
      </w:r>
      <w:r w:rsidR="009357B4" w:rsidRPr="00A35E50">
        <w:rPr>
          <w:rFonts w:cs="Arial"/>
          <w:bCs/>
          <w:szCs w:val="20"/>
          <w:lang w:val="en-GB"/>
        </w:rPr>
        <w:t xml:space="preserve"> in industry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22715A">
        <w:rPr>
          <w:rFonts w:cs="Arial"/>
          <w:bCs/>
          <w:szCs w:val="20"/>
          <w:lang w:val="en-GB"/>
        </w:rPr>
        <w:t>July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BB628B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>.</w:t>
      </w:r>
      <w:r w:rsidR="005067C0">
        <w:rPr>
          <w:rFonts w:cs="Arial"/>
          <w:bCs/>
          <w:szCs w:val="20"/>
          <w:lang w:val="en-GB"/>
        </w:rPr>
        <w:t>3</w:t>
      </w:r>
      <w:r w:rsidRPr="00A35E50">
        <w:rPr>
          <w:rFonts w:cs="Arial"/>
          <w:bCs/>
          <w:szCs w:val="20"/>
          <w:lang w:val="en-GB"/>
        </w:rPr>
        <w:t xml:space="preserve">%, y-o-y. Their </w:t>
      </w:r>
      <w:r w:rsidRPr="00A35E50">
        <w:rPr>
          <w:rFonts w:cs="Arial"/>
          <w:b/>
          <w:bCs/>
          <w:szCs w:val="20"/>
          <w:lang w:val="en-GB"/>
        </w:rPr>
        <w:t>average</w:t>
      </w:r>
      <w:r w:rsidR="00C64E74" w:rsidRPr="00A35E50">
        <w:rPr>
          <w:rFonts w:cs="Arial"/>
          <w:b/>
          <w:bCs/>
          <w:szCs w:val="20"/>
          <w:lang w:val="en-GB"/>
        </w:rPr>
        <w:t xml:space="preserve"> gross</w:t>
      </w:r>
      <w:r w:rsidRPr="00A35E50">
        <w:rPr>
          <w:rFonts w:cs="Arial"/>
          <w:b/>
          <w:bCs/>
          <w:szCs w:val="20"/>
          <w:lang w:val="en-GB"/>
        </w:rPr>
        <w:t xml:space="preserve"> monthly</w:t>
      </w:r>
      <w:r w:rsidR="00234613" w:rsidRPr="00A35E50">
        <w:rPr>
          <w:rFonts w:cs="Arial"/>
          <w:b/>
          <w:bCs/>
          <w:szCs w:val="20"/>
          <w:lang w:val="en-GB"/>
        </w:rPr>
        <w:t xml:space="preserve"> nominal</w:t>
      </w:r>
      <w:r w:rsidRPr="00A35E50">
        <w:rPr>
          <w:rFonts w:cs="Arial"/>
          <w:b/>
          <w:bCs/>
          <w:szCs w:val="20"/>
          <w:lang w:val="en-GB"/>
        </w:rPr>
        <w:t xml:space="preserve"> wage</w:t>
      </w:r>
      <w:r w:rsidRPr="00A35E50">
        <w:rPr>
          <w:rFonts w:cs="Arial"/>
          <w:bCs/>
          <w:szCs w:val="20"/>
          <w:lang w:val="en-GB"/>
        </w:rPr>
        <w:t xml:space="preserve"> increased </w:t>
      </w:r>
      <w:r w:rsidRPr="00BB628B">
        <w:rPr>
          <w:rFonts w:cs="Arial"/>
          <w:bCs/>
          <w:szCs w:val="20"/>
          <w:lang w:val="en-GB"/>
        </w:rPr>
        <w:t xml:space="preserve">in </w:t>
      </w:r>
      <w:r w:rsidR="0022715A">
        <w:rPr>
          <w:rFonts w:cs="Arial"/>
          <w:bCs/>
          <w:szCs w:val="20"/>
          <w:lang w:val="en-GB"/>
        </w:rPr>
        <w:t>July</w:t>
      </w:r>
      <w:r w:rsidR="008B3A4A" w:rsidRPr="00BB628B">
        <w:rPr>
          <w:rFonts w:cs="Arial"/>
          <w:bCs/>
          <w:szCs w:val="20"/>
          <w:lang w:val="en-GB"/>
        </w:rPr>
        <w:t xml:space="preserve"> </w:t>
      </w:r>
      <w:r w:rsidR="001078EE" w:rsidRPr="00BB628B">
        <w:rPr>
          <w:rFonts w:cs="Arial"/>
          <w:bCs/>
          <w:szCs w:val="20"/>
          <w:lang w:val="en-GB"/>
        </w:rPr>
        <w:t>2018</w:t>
      </w:r>
      <w:r w:rsidRPr="00BB628B">
        <w:rPr>
          <w:rFonts w:cs="Arial"/>
          <w:bCs/>
          <w:szCs w:val="20"/>
          <w:lang w:val="en-GB"/>
        </w:rPr>
        <w:t xml:space="preserve"> by </w:t>
      </w:r>
      <w:r w:rsidR="005067C0">
        <w:rPr>
          <w:rFonts w:cs="Arial"/>
          <w:bCs/>
          <w:szCs w:val="20"/>
          <w:lang w:val="en-GB"/>
        </w:rPr>
        <w:t>9</w:t>
      </w:r>
      <w:r w:rsidRPr="00BB628B">
        <w:rPr>
          <w:rFonts w:cs="Arial"/>
          <w:bCs/>
          <w:szCs w:val="20"/>
          <w:lang w:val="en-GB"/>
        </w:rPr>
        <w:t>.</w:t>
      </w:r>
      <w:r w:rsidR="005067C0">
        <w:rPr>
          <w:rFonts w:cs="Arial"/>
          <w:bCs/>
          <w:szCs w:val="20"/>
          <w:lang w:val="en-GB"/>
        </w:rPr>
        <w:t>1</w:t>
      </w:r>
      <w:r w:rsidRPr="00BB628B">
        <w:rPr>
          <w:rFonts w:cs="Arial"/>
          <w:bCs/>
          <w:szCs w:val="20"/>
          <w:lang w:val="en-GB"/>
        </w:rPr>
        <w:t xml:space="preserve">%, y-o-y, and reached CZK </w:t>
      </w:r>
      <w:r w:rsidR="005067C0" w:rsidRPr="007D7E60">
        <w:rPr>
          <w:iCs/>
        </w:rPr>
        <w:t>3</w:t>
      </w:r>
      <w:r w:rsidR="005067C0">
        <w:rPr>
          <w:iCs/>
        </w:rPr>
        <w:t>4</w:t>
      </w:r>
      <w:r w:rsidR="005067C0" w:rsidRPr="007D7E60">
        <w:rPr>
          <w:iCs/>
        </w:rPr>
        <w:t xml:space="preserve"> </w:t>
      </w:r>
      <w:r w:rsidR="005067C0">
        <w:rPr>
          <w:iCs/>
        </w:rPr>
        <w:t>016</w:t>
      </w:r>
      <w:r w:rsidRPr="00BB628B">
        <w:rPr>
          <w:rFonts w:cs="Arial"/>
          <w:bCs/>
          <w:szCs w:val="20"/>
          <w:lang w:val="en-GB"/>
        </w:rPr>
        <w:t xml:space="preserve">. </w:t>
      </w:r>
    </w:p>
    <w:p w:rsidR="00E107CD" w:rsidRPr="00A35E50" w:rsidRDefault="00E107CD" w:rsidP="00E107CD">
      <w:pPr>
        <w:rPr>
          <w:rFonts w:cs="Arial"/>
          <w:b/>
          <w:bCs/>
          <w:lang w:val="en-GB"/>
        </w:rPr>
      </w:pPr>
    </w:p>
    <w:p w:rsidR="00AC3510" w:rsidRDefault="00E107CD" w:rsidP="00E107CD">
      <w:pPr>
        <w:rPr>
          <w:lang w:val="en-GB"/>
        </w:rPr>
      </w:pPr>
      <w:r w:rsidRPr="00A35E50">
        <w:rPr>
          <w:lang w:val="en-GB"/>
        </w:rPr>
        <w:t>According to the Eurostat news release</w:t>
      </w:r>
      <w:r w:rsidR="00E23D02" w:rsidRPr="00A35E50">
        <w:rPr>
          <w:lang w:val="en-GB"/>
        </w:rPr>
        <w:t>,</w:t>
      </w:r>
      <w:r w:rsidRPr="00A35E50">
        <w:rPr>
          <w:lang w:val="en-GB"/>
        </w:rPr>
        <w:t xml:space="preserve"> working </w:t>
      </w:r>
      <w:proofErr w:type="gramStart"/>
      <w:r w:rsidRPr="00A35E50">
        <w:rPr>
          <w:lang w:val="en-GB"/>
        </w:rPr>
        <w:t>day</w:t>
      </w:r>
      <w:r w:rsidR="002D3BC9" w:rsidRPr="00A35E50">
        <w:rPr>
          <w:lang w:val="en-GB"/>
        </w:rPr>
        <w:t>s</w:t>
      </w:r>
      <w:proofErr w:type="gramEnd"/>
      <w:r w:rsidRPr="00A35E50">
        <w:rPr>
          <w:lang w:val="en-GB"/>
        </w:rPr>
        <w:t xml:space="preserve"> adjusted </w:t>
      </w:r>
      <w:r w:rsidRPr="00A35E50">
        <w:rPr>
          <w:b/>
          <w:bCs/>
          <w:lang w:val="en-GB"/>
        </w:rPr>
        <w:t xml:space="preserve">industrial production in the EU28 in </w:t>
      </w:r>
      <w:r w:rsidR="00060C32">
        <w:rPr>
          <w:b/>
          <w:bCs/>
          <w:lang w:val="en-GB"/>
        </w:rPr>
        <w:t>June</w:t>
      </w:r>
      <w:r w:rsidR="00D0631D" w:rsidRPr="00A35E50">
        <w:rPr>
          <w:b/>
          <w:bCs/>
          <w:lang w:val="en-GB"/>
        </w:rPr>
        <w:t xml:space="preserve"> </w:t>
      </w:r>
      <w:r w:rsidR="001078EE">
        <w:rPr>
          <w:b/>
          <w:bCs/>
          <w:lang w:val="en-GB"/>
        </w:rPr>
        <w:t>201</w:t>
      </w:r>
      <w:r w:rsidR="0079788E">
        <w:rPr>
          <w:b/>
          <w:bCs/>
          <w:lang w:val="en-GB"/>
        </w:rPr>
        <w:t>8</w:t>
      </w:r>
      <w:r w:rsidRPr="00A35E50">
        <w:rPr>
          <w:b/>
          <w:bCs/>
          <w:lang w:val="en-GB"/>
        </w:rPr>
        <w:t xml:space="preserve"> </w:t>
      </w:r>
      <w:r w:rsidR="00A32050" w:rsidRPr="00A35E50">
        <w:rPr>
          <w:bCs/>
          <w:lang w:val="en-GB"/>
        </w:rPr>
        <w:t>in</w:t>
      </w:r>
      <w:r w:rsidRPr="00A35E50">
        <w:rPr>
          <w:lang w:val="en-GB"/>
        </w:rPr>
        <w:t>creased</w:t>
      </w:r>
      <w:r w:rsidRPr="00A35E50">
        <w:rPr>
          <w:b/>
          <w:bCs/>
          <w:lang w:val="en-GB"/>
        </w:rPr>
        <w:t xml:space="preserve"> </w:t>
      </w:r>
      <w:r w:rsidRPr="00A35E50">
        <w:rPr>
          <w:lang w:val="en-GB"/>
        </w:rPr>
        <w:t xml:space="preserve">by </w:t>
      </w:r>
      <w:r w:rsidR="007A174C">
        <w:rPr>
          <w:lang w:val="en-GB"/>
        </w:rPr>
        <w:t>2</w:t>
      </w:r>
      <w:r w:rsidR="00E432BD" w:rsidRPr="00A35E50">
        <w:rPr>
          <w:lang w:val="en-GB"/>
        </w:rPr>
        <w:t>.</w:t>
      </w:r>
      <w:r w:rsidR="00E17B66">
        <w:rPr>
          <w:lang w:val="en-GB"/>
        </w:rPr>
        <w:t>6</w:t>
      </w:r>
      <w:r w:rsidRPr="00A35E50">
        <w:rPr>
          <w:lang w:val="en-GB"/>
        </w:rPr>
        <w:t>%, y-o-y.</w:t>
      </w:r>
      <w:r w:rsidR="00F4779D" w:rsidRPr="00A35E50">
        <w:rPr>
          <w:lang w:val="en-GB"/>
        </w:rPr>
        <w:t xml:space="preserve"> </w:t>
      </w:r>
      <w:r w:rsidR="00CE5238">
        <w:rPr>
          <w:lang w:val="en-GB"/>
        </w:rPr>
        <w:t xml:space="preserve">According to the preliminary time schedule, Eurostat will release data for </w:t>
      </w:r>
      <w:r w:rsidR="0022715A">
        <w:rPr>
          <w:lang w:val="en-GB"/>
        </w:rPr>
        <w:t>July</w:t>
      </w:r>
      <w:r w:rsidR="00CE5238">
        <w:rPr>
          <w:lang w:val="en-GB"/>
        </w:rPr>
        <w:t xml:space="preserve"> 2018 on 1</w:t>
      </w:r>
      <w:r w:rsidR="00E17B66">
        <w:rPr>
          <w:lang w:val="en-GB"/>
        </w:rPr>
        <w:t>2</w:t>
      </w:r>
      <w:r w:rsidR="00CE5238">
        <w:rPr>
          <w:lang w:val="en-GB"/>
        </w:rPr>
        <w:t xml:space="preserve"> </w:t>
      </w:r>
      <w:r w:rsidR="00E17B66">
        <w:rPr>
          <w:lang w:val="en-GB"/>
        </w:rPr>
        <w:t>September</w:t>
      </w:r>
      <w:r w:rsidR="00CE5238">
        <w:rPr>
          <w:lang w:val="en-GB"/>
        </w:rPr>
        <w:t xml:space="preserve"> 2018</w:t>
      </w:r>
      <w:r w:rsidR="00BC436F">
        <w:rPr>
          <w:lang w:val="en-GB"/>
        </w:rPr>
        <w:t>.</w:t>
      </w:r>
    </w:p>
    <w:p w:rsidR="005224A4" w:rsidRDefault="00BC436F" w:rsidP="00E107CD">
      <w:pPr>
        <w:rPr>
          <w:lang w:val="en-GB"/>
        </w:rPr>
      </w:pPr>
      <w:r>
        <w:rPr>
          <w:lang w:val="en-GB"/>
        </w:rPr>
        <w:lastRenderedPageBreak/>
        <w:t xml:space="preserve"> </w:t>
      </w:r>
    </w:p>
    <w:p w:rsidR="000501CE" w:rsidRPr="00A35E50" w:rsidRDefault="000501CE" w:rsidP="00315FDD">
      <w:pPr>
        <w:rPr>
          <w:b/>
          <w:bCs/>
          <w:lang w:val="en-GB"/>
        </w:rPr>
      </w:pPr>
    </w:p>
    <w:p w:rsidR="00521170" w:rsidRPr="00A35E50" w:rsidRDefault="00E107CD" w:rsidP="00521170">
      <w:pPr>
        <w:pStyle w:val="Poznmky"/>
        <w:spacing w:before="0"/>
        <w:rPr>
          <w:i/>
          <w:lang w:val="en-GB"/>
        </w:rPr>
      </w:pPr>
      <w:r w:rsidRPr="00A35E50">
        <w:rPr>
          <w:i/>
          <w:lang w:val="en-GB"/>
        </w:rPr>
        <w:t>Notes:</w:t>
      </w:r>
    </w:p>
    <w:p w:rsidR="007D3695" w:rsidRDefault="00E107CD" w:rsidP="00B22333">
      <w:pPr>
        <w:pStyle w:val="Poznmky0"/>
        <w:spacing w:before="0"/>
        <w:rPr>
          <w:bCs/>
          <w:vertAlign w:val="superscript"/>
        </w:rPr>
      </w:pPr>
      <w:r w:rsidRPr="00A35E50">
        <w:rPr>
          <w:iCs/>
          <w:vertAlign w:val="superscript"/>
        </w:rPr>
        <w:t>*)</w:t>
      </w:r>
      <w:r w:rsidRPr="00A35E50">
        <w:t xml:space="preserve"> </w:t>
      </w:r>
      <w:r w:rsidRPr="00A35E50">
        <w:rPr>
          <w:rFonts w:cs="Arial"/>
          <w:iCs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35E50">
        <w:rPr>
          <w:iCs/>
        </w:rPr>
        <w:t xml:space="preserve">of employment. </w:t>
      </w:r>
      <w:r w:rsidR="00354233" w:rsidRPr="00A35E50">
        <w:rPr>
          <w:iCs/>
        </w:rPr>
        <w:t>The piece of d</w:t>
      </w:r>
      <w:r w:rsidRPr="00A35E50">
        <w:rPr>
          <w:iCs/>
        </w:rPr>
        <w:t>ata on the registered number of employees in industry also exclude</w:t>
      </w:r>
      <w:r w:rsidR="00354233" w:rsidRPr="00A35E50">
        <w:rPr>
          <w:iCs/>
        </w:rPr>
        <w:t>s</w:t>
      </w:r>
      <w:r w:rsidRPr="00A35E50">
        <w:rPr>
          <w:iCs/>
        </w:rPr>
        <w:t xml:space="preserve"> agency </w:t>
      </w:r>
      <w:r w:rsidRPr="00D7179C">
        <w:rPr>
          <w:iCs/>
        </w:rPr>
        <w:t>workers, who have contracts of employment within</w:t>
      </w:r>
      <w:r w:rsidR="00FB4BFD" w:rsidRPr="00D7179C">
        <w:rPr>
          <w:iCs/>
        </w:rPr>
        <w:t xml:space="preserve"> economic</w:t>
      </w:r>
      <w:r w:rsidRPr="00D7179C">
        <w:rPr>
          <w:iCs/>
        </w:rPr>
        <w:t xml:space="preserve"> activities of services (CZ-NACE 78.2).</w:t>
      </w:r>
      <w:r w:rsidR="00B22333" w:rsidRPr="00D7179C">
        <w:rPr>
          <w:bCs/>
          <w:vertAlign w:val="superscript"/>
        </w:rPr>
        <w:t xml:space="preserve"> </w:t>
      </w:r>
    </w:p>
    <w:p w:rsidR="00C467B8" w:rsidRPr="00D7179C" w:rsidRDefault="00D7179C" w:rsidP="00B22333">
      <w:pPr>
        <w:pStyle w:val="Poznmky0"/>
        <w:spacing w:before="0"/>
        <w:rPr>
          <w:bCs/>
        </w:rPr>
      </w:pPr>
      <w:r w:rsidRPr="00D7179C">
        <w:rPr>
          <w:bCs/>
        </w:rPr>
        <w:t>In a</w:t>
      </w:r>
      <w:r>
        <w:rPr>
          <w:bCs/>
        </w:rPr>
        <w:t xml:space="preserve">ccordance with the CZSO revision policy, </w:t>
      </w:r>
      <w:r w:rsidR="00C34295">
        <w:rPr>
          <w:bCs/>
        </w:rPr>
        <w:t xml:space="preserve">concurrently with processing of data for July 2018 also data for April to June 2018 were revised. </w:t>
      </w:r>
    </w:p>
    <w:p w:rsidR="001C2291" w:rsidRPr="00A35E50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556BC5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Responsible head at the CZSO: </w:t>
      </w:r>
      <w:r w:rsidRPr="00A35E50">
        <w:rPr>
          <w:i/>
          <w:iCs/>
          <w:sz w:val="18"/>
          <w:lang w:val="en-GB"/>
        </w:rPr>
        <w:tab/>
      </w:r>
      <w:proofErr w:type="spellStart"/>
      <w:r w:rsidRPr="00A35E50">
        <w:rPr>
          <w:i/>
          <w:iCs/>
          <w:sz w:val="18"/>
          <w:lang w:val="en-GB"/>
        </w:rPr>
        <w:t>Radek</w:t>
      </w:r>
      <w:proofErr w:type="spellEnd"/>
      <w:r w:rsidRPr="00A35E50">
        <w:rPr>
          <w:i/>
          <w:iCs/>
          <w:sz w:val="18"/>
          <w:lang w:val="en-GB"/>
        </w:rPr>
        <w:t xml:space="preserve"> </w:t>
      </w:r>
      <w:proofErr w:type="spellStart"/>
      <w:r w:rsidRPr="00A35E50">
        <w:rPr>
          <w:i/>
          <w:iCs/>
          <w:sz w:val="18"/>
          <w:lang w:val="en-GB"/>
        </w:rPr>
        <w:t>Matějka</w:t>
      </w:r>
      <w:proofErr w:type="spellEnd"/>
      <w:r w:rsidRPr="00A35E50">
        <w:rPr>
          <w:i/>
          <w:iCs/>
          <w:sz w:val="18"/>
          <w:lang w:val="en-GB"/>
        </w:rPr>
        <w:t xml:space="preserve">, </w:t>
      </w:r>
      <w:r w:rsidR="007D1AAF">
        <w:rPr>
          <w:i/>
          <w:iCs/>
          <w:sz w:val="18"/>
          <w:lang w:val="en-GB"/>
        </w:rPr>
        <w:t xml:space="preserve">Director of the </w:t>
      </w:r>
      <w:r w:rsidR="00556BC5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A35E50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proofErr w:type="gramStart"/>
      <w:r w:rsidRPr="00A35E50">
        <w:rPr>
          <w:i/>
          <w:iCs/>
          <w:sz w:val="18"/>
          <w:szCs w:val="18"/>
          <w:lang w:val="en-GB"/>
        </w:rPr>
        <w:t>phone</w:t>
      </w:r>
      <w:proofErr w:type="gramEnd"/>
      <w:r w:rsidRPr="00A35E50">
        <w:rPr>
          <w:i/>
          <w:iCs/>
          <w:sz w:val="18"/>
          <w:szCs w:val="18"/>
          <w:lang w:val="en-GB"/>
        </w:rPr>
        <w:t xml:space="preserve"> number: (+420) 274 052 894, </w:t>
      </w:r>
    </w:p>
    <w:p w:rsidR="00E107CD" w:rsidRPr="00A35E50" w:rsidRDefault="00E107CD" w:rsidP="00E107CD">
      <w:pPr>
        <w:ind w:left="3600"/>
        <w:rPr>
          <w:i/>
          <w:iCs/>
          <w:sz w:val="18"/>
          <w:lang w:val="en-GB"/>
        </w:rPr>
      </w:pPr>
      <w:proofErr w:type="gramStart"/>
      <w:r w:rsidRPr="00A35E50">
        <w:rPr>
          <w:i/>
          <w:iCs/>
          <w:sz w:val="18"/>
          <w:lang w:val="en-GB"/>
        </w:rPr>
        <w:t>e-mail</w:t>
      </w:r>
      <w:proofErr w:type="gramEnd"/>
      <w:r w:rsidRPr="00A35E50">
        <w:rPr>
          <w:i/>
          <w:iCs/>
          <w:sz w:val="18"/>
          <w:lang w:val="en-GB"/>
        </w:rPr>
        <w:t xml:space="preserve">: </w:t>
      </w:r>
      <w:hyperlink r:id="rId7" w:history="1">
        <w:r w:rsidRPr="00A35E5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Contact person: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proofErr w:type="spellStart"/>
      <w:r w:rsidR="002B7132" w:rsidRPr="00A35E50">
        <w:rPr>
          <w:i/>
          <w:iCs/>
          <w:sz w:val="18"/>
          <w:lang w:val="en-GB"/>
        </w:rPr>
        <w:t>Iveta</w:t>
      </w:r>
      <w:proofErr w:type="spellEnd"/>
      <w:r w:rsidR="002B7132" w:rsidRPr="00A35E50">
        <w:rPr>
          <w:i/>
          <w:iCs/>
          <w:sz w:val="18"/>
          <w:lang w:val="en-GB"/>
        </w:rPr>
        <w:t xml:space="preserve"> </w:t>
      </w:r>
      <w:proofErr w:type="spellStart"/>
      <w:r w:rsidR="002B7132" w:rsidRPr="00A35E50">
        <w:rPr>
          <w:i/>
          <w:iCs/>
          <w:sz w:val="18"/>
          <w:lang w:val="en-GB"/>
        </w:rPr>
        <w:t>Danišová</w:t>
      </w:r>
      <w:proofErr w:type="spellEnd"/>
      <w:r w:rsidRPr="00A35E50">
        <w:rPr>
          <w:i/>
          <w:iCs/>
          <w:sz w:val="18"/>
          <w:lang w:val="en-GB"/>
        </w:rPr>
        <w:t xml:space="preserve">, </w:t>
      </w:r>
      <w:r w:rsidR="009A72B1">
        <w:rPr>
          <w:i/>
          <w:iCs/>
          <w:sz w:val="18"/>
          <w:lang w:val="en-GB"/>
        </w:rPr>
        <w:t xml:space="preserve">Head of Industrial Statistics Unit, </w:t>
      </w:r>
    </w:p>
    <w:p w:rsidR="00E107CD" w:rsidRPr="00A35E50" w:rsidRDefault="00E107CD" w:rsidP="009A72B1">
      <w:pPr>
        <w:ind w:left="2880" w:firstLine="720"/>
        <w:rPr>
          <w:i/>
          <w:iCs/>
          <w:sz w:val="18"/>
          <w:lang w:val="en-GB"/>
        </w:rPr>
      </w:pPr>
      <w:proofErr w:type="gramStart"/>
      <w:r w:rsidRPr="00A35E50">
        <w:rPr>
          <w:i/>
          <w:iCs/>
          <w:sz w:val="18"/>
          <w:lang w:val="en-GB"/>
        </w:rPr>
        <w:t>phone</w:t>
      </w:r>
      <w:proofErr w:type="gramEnd"/>
      <w:r w:rsidRPr="00A35E50">
        <w:rPr>
          <w:i/>
          <w:iCs/>
          <w:sz w:val="18"/>
          <w:lang w:val="en-GB"/>
        </w:rPr>
        <w:t xml:space="preserve"> number (+420) 274 054 </w:t>
      </w:r>
      <w:r w:rsidR="002B7132" w:rsidRPr="00A35E50">
        <w:rPr>
          <w:i/>
          <w:iCs/>
          <w:sz w:val="18"/>
          <w:lang w:val="en-GB"/>
        </w:rPr>
        <w:t>191</w:t>
      </w:r>
      <w:r w:rsidRPr="00A35E50">
        <w:rPr>
          <w:i/>
          <w:iCs/>
          <w:sz w:val="18"/>
          <w:lang w:val="en-GB"/>
        </w:rPr>
        <w:t xml:space="preserve">, </w:t>
      </w:r>
    </w:p>
    <w:p w:rsidR="00E107CD" w:rsidRPr="00A35E50" w:rsidRDefault="00E107CD" w:rsidP="00E107CD">
      <w:pPr>
        <w:ind w:left="2880" w:firstLine="720"/>
        <w:rPr>
          <w:i/>
          <w:iCs/>
          <w:sz w:val="18"/>
          <w:lang w:val="en-GB"/>
        </w:rPr>
      </w:pPr>
      <w:proofErr w:type="gramStart"/>
      <w:r w:rsidRPr="00A35E50">
        <w:rPr>
          <w:i/>
          <w:iCs/>
          <w:sz w:val="18"/>
          <w:lang w:val="en-GB"/>
        </w:rPr>
        <w:t>e-mail</w:t>
      </w:r>
      <w:proofErr w:type="gramEnd"/>
      <w:r w:rsidRPr="00A35E50">
        <w:rPr>
          <w:i/>
          <w:iCs/>
          <w:sz w:val="18"/>
          <w:lang w:val="en-GB"/>
        </w:rPr>
        <w:t xml:space="preserve">: </w:t>
      </w:r>
      <w:hyperlink r:id="rId8" w:history="1">
        <w:r w:rsidR="008C1157" w:rsidRPr="00A35E50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Method of data acquisition: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  <w:t>direct survey of the CZSO (</w:t>
      </w:r>
      <w:proofErr w:type="spellStart"/>
      <w:r w:rsidRPr="00A35E50">
        <w:rPr>
          <w:iCs/>
          <w:sz w:val="18"/>
          <w:lang w:val="en-GB"/>
        </w:rPr>
        <w:t>Prům</w:t>
      </w:r>
      <w:proofErr w:type="spellEnd"/>
      <w:r w:rsidRPr="00A35E50">
        <w:rPr>
          <w:iCs/>
          <w:sz w:val="18"/>
          <w:lang w:val="en-GB"/>
        </w:rPr>
        <w:t xml:space="preserve"> 1-12</w:t>
      </w:r>
      <w:r w:rsidRPr="00A35E50">
        <w:rPr>
          <w:i/>
          <w:iCs/>
          <w:sz w:val="18"/>
          <w:lang w:val="en-GB"/>
        </w:rPr>
        <w:t>)</w:t>
      </w:r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End of data collection: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AC3510">
        <w:rPr>
          <w:i/>
          <w:iCs/>
          <w:sz w:val="18"/>
          <w:lang w:val="en-GB"/>
        </w:rPr>
        <w:t>3</w:t>
      </w:r>
      <w:r w:rsidR="00AE6241">
        <w:rPr>
          <w:i/>
          <w:iCs/>
          <w:sz w:val="18"/>
          <w:lang w:val="en-GB"/>
        </w:rPr>
        <w:t>0</w:t>
      </w:r>
      <w:r w:rsidR="007E31F7" w:rsidRPr="00A35E50">
        <w:rPr>
          <w:i/>
          <w:iCs/>
          <w:sz w:val="18"/>
          <w:lang w:val="en-GB"/>
        </w:rPr>
        <w:t xml:space="preserve"> </w:t>
      </w:r>
      <w:r w:rsidR="00AE6241">
        <w:rPr>
          <w:i/>
          <w:iCs/>
          <w:sz w:val="18"/>
          <w:lang w:val="en-GB"/>
        </w:rPr>
        <w:t>August</w:t>
      </w:r>
      <w:r w:rsidR="00A63333" w:rsidRPr="00A35E50">
        <w:rPr>
          <w:i/>
          <w:iCs/>
          <w:sz w:val="18"/>
          <w:lang w:val="en-GB"/>
        </w:rPr>
        <w:t xml:space="preserve"> 2018</w:t>
      </w:r>
    </w:p>
    <w:p w:rsidR="00E107CD" w:rsidRPr="00A35E5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35E5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9" w:history="1">
        <w:r w:rsidRPr="00A35E5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35E50">
        <w:rPr>
          <w:rFonts w:cs="Arial"/>
          <w:sz w:val="18"/>
          <w:szCs w:val="18"/>
          <w:lang w:val="en-GB"/>
        </w:rPr>
        <w:t> </w:t>
      </w:r>
    </w:p>
    <w:p w:rsidR="00E107CD" w:rsidRPr="00A35E50" w:rsidRDefault="00E107CD" w:rsidP="00E107CD">
      <w:pPr>
        <w:spacing w:after="200"/>
        <w:jc w:val="left"/>
        <w:rPr>
          <w:lang w:val="en-GB"/>
        </w:rPr>
      </w:pPr>
      <w:r w:rsidRPr="00A35E50">
        <w:rPr>
          <w:i/>
          <w:iCs/>
          <w:sz w:val="18"/>
          <w:lang w:val="en-GB"/>
        </w:rPr>
        <w:t>Next News</w:t>
      </w:r>
      <w:r w:rsidR="00487B69" w:rsidRPr="00A35E50">
        <w:rPr>
          <w:i/>
          <w:iCs/>
          <w:sz w:val="18"/>
          <w:lang w:val="en-GB"/>
        </w:rPr>
        <w:t xml:space="preserve"> Release will be published on:</w:t>
      </w:r>
      <w:r w:rsidR="00487B69" w:rsidRPr="00A35E50">
        <w:rPr>
          <w:i/>
          <w:iCs/>
          <w:sz w:val="18"/>
          <w:lang w:val="en-GB"/>
        </w:rPr>
        <w:tab/>
      </w:r>
      <w:r w:rsidR="00AE6241">
        <w:rPr>
          <w:i/>
          <w:iCs/>
          <w:sz w:val="18"/>
          <w:lang w:val="en-GB"/>
        </w:rPr>
        <w:t>8</w:t>
      </w:r>
      <w:r w:rsidR="00B45334" w:rsidRPr="00A35E50">
        <w:rPr>
          <w:i/>
          <w:iCs/>
          <w:sz w:val="18"/>
          <w:lang w:val="en-GB"/>
        </w:rPr>
        <w:t xml:space="preserve"> </w:t>
      </w:r>
      <w:r w:rsidR="00AE6241">
        <w:rPr>
          <w:i/>
          <w:iCs/>
          <w:sz w:val="18"/>
          <w:lang w:val="en-GB"/>
        </w:rPr>
        <w:t>October</w:t>
      </w:r>
      <w:r w:rsidRPr="00A35E50">
        <w:rPr>
          <w:i/>
          <w:iCs/>
          <w:sz w:val="18"/>
          <w:lang w:val="en-GB"/>
        </w:rPr>
        <w:t xml:space="preserve"> 201</w:t>
      </w:r>
      <w:r w:rsidR="00271C6E" w:rsidRPr="00A35E50">
        <w:rPr>
          <w:i/>
          <w:iCs/>
          <w:sz w:val="18"/>
          <w:lang w:val="en-GB"/>
        </w:rPr>
        <w:t>8</w:t>
      </w: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35E50">
        <w:rPr>
          <w:rFonts w:cs="Arial"/>
          <w:bCs/>
          <w:sz w:val="20"/>
          <w:szCs w:val="18"/>
          <w:lang w:val="en-GB"/>
        </w:rPr>
        <w:t>Annexes: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 xml:space="preserve">Table 1 Industrial production (year-on-year indices </w:t>
      </w:r>
      <w:r w:rsidR="00D20B57" w:rsidRPr="00A35E50">
        <w:rPr>
          <w:lang w:val="en-GB"/>
        </w:rPr>
        <w:t>–</w:t>
      </w:r>
      <w:r w:rsidRPr="00A35E50">
        <w:rPr>
          <w:lang w:val="en-GB"/>
        </w:rPr>
        <w:t xml:space="preserve"> IPI</w:t>
      </w:r>
      <w:r w:rsidR="00D20B57" w:rsidRPr="00A35E50">
        <w:rPr>
          <w:lang w:val="en-GB"/>
        </w:rPr>
        <w:t>, not seasonally adjusted</w:t>
      </w:r>
      <w:r w:rsidRPr="00A35E50">
        <w:rPr>
          <w:lang w:val="en-GB"/>
        </w:rPr>
        <w:t>)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>Table 2 Sales and new orders in industry (year-on-year indices)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1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>(</w:t>
      </w:r>
      <w:r w:rsidR="0082112F" w:rsidRPr="00A35E50">
        <w:rPr>
          <w:lang w:val="en-GB"/>
        </w:rPr>
        <w:t>base indices</w:t>
      </w:r>
      <w:r w:rsidR="00E107CD" w:rsidRPr="00A35E50">
        <w:rPr>
          <w:lang w:val="en-GB"/>
        </w:rPr>
        <w:t>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2</w:t>
      </w:r>
      <w:r w:rsidR="00E107CD" w:rsidRPr="00A35E50">
        <w:rPr>
          <w:lang w:val="en-GB"/>
        </w:rPr>
        <w:t xml:space="preserve"> Industrial </w:t>
      </w:r>
      <w:proofErr w:type="gramStart"/>
      <w:r w:rsidR="00E107CD" w:rsidRPr="00A35E50">
        <w:rPr>
          <w:lang w:val="en-GB"/>
        </w:rPr>
        <w:t>production</w:t>
      </w:r>
      <w:proofErr w:type="gramEnd"/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 xml:space="preserve">(year-on-year </w:t>
      </w:r>
      <w:r w:rsidR="00B51A9E" w:rsidRPr="00A35E50">
        <w:rPr>
          <w:lang w:val="en-GB"/>
        </w:rPr>
        <w:t>indices</w:t>
      </w:r>
      <w:r w:rsidR="00E107CD" w:rsidRPr="00A35E50">
        <w:rPr>
          <w:lang w:val="en-GB"/>
        </w:rPr>
        <w:t>)</w:t>
      </w:r>
    </w:p>
    <w:p w:rsidR="00410398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B706E" w:rsidRPr="00A35E50">
        <w:rPr>
          <w:lang w:val="en-GB"/>
        </w:rPr>
        <w:t xml:space="preserve"> 3</w:t>
      </w:r>
      <w:r w:rsidR="00E107CD" w:rsidRPr="00A35E50">
        <w:rPr>
          <w:lang w:val="en-GB"/>
        </w:rPr>
        <w:t xml:space="preserve"> Industrial production </w:t>
      </w:r>
      <w:proofErr w:type="gramStart"/>
      <w:r w:rsidR="00E107CD" w:rsidRPr="00A35E50">
        <w:rPr>
          <w:lang w:val="en-GB"/>
        </w:rPr>
        <w:t>index</w:t>
      </w:r>
      <w:proofErr w:type="gramEnd"/>
      <w:r w:rsidR="00E107CD" w:rsidRPr="00A35E50">
        <w:rPr>
          <w:lang w:val="en-GB"/>
        </w:rPr>
        <w:t xml:space="preserve"> – international comparison</w:t>
      </w:r>
      <w:r w:rsidR="001D49C9" w:rsidRPr="00A35E50">
        <w:rPr>
          <w:lang w:val="en-GB"/>
        </w:rPr>
        <w:t xml:space="preserve"> (base indices, seasonally adjusted)</w:t>
      </w:r>
    </w:p>
    <w:sectPr w:rsidR="00410398" w:rsidRPr="00A35E5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C2" w:rsidRDefault="00B41CC2" w:rsidP="00BA6370">
      <w:r>
        <w:separator/>
      </w:r>
    </w:p>
  </w:endnote>
  <w:endnote w:type="continuationSeparator" w:id="0">
    <w:p w:rsidR="00B41CC2" w:rsidRDefault="00B41CC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F738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F738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F738B" w:rsidRPr="007E75DE">
                  <w:rPr>
                    <w:rFonts w:cs="Arial"/>
                    <w:szCs w:val="15"/>
                  </w:rPr>
                  <w:fldChar w:fldCharType="separate"/>
                </w:r>
                <w:r w:rsidR="00B70064">
                  <w:rPr>
                    <w:rFonts w:cs="Arial"/>
                    <w:noProof/>
                    <w:szCs w:val="15"/>
                  </w:rPr>
                  <w:t>1</w:t>
                </w:r>
                <w:r w:rsidR="003F738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F738B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C2" w:rsidRDefault="00B41CC2" w:rsidP="00BA6370">
      <w:r>
        <w:separator/>
      </w:r>
    </w:p>
  </w:footnote>
  <w:footnote w:type="continuationSeparator" w:id="0">
    <w:p w:rsidR="00B41CC2" w:rsidRDefault="00B41CC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F738B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136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6C"/>
    <w:rsid w:val="000004D2"/>
    <w:rsid w:val="0000298C"/>
    <w:rsid w:val="00003768"/>
    <w:rsid w:val="00003AC4"/>
    <w:rsid w:val="00004184"/>
    <w:rsid w:val="0000541D"/>
    <w:rsid w:val="000068DC"/>
    <w:rsid w:val="00006B94"/>
    <w:rsid w:val="00006F66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5DB2"/>
    <w:rsid w:val="0003630D"/>
    <w:rsid w:val="0003666B"/>
    <w:rsid w:val="0003699F"/>
    <w:rsid w:val="00043BF4"/>
    <w:rsid w:val="000501CE"/>
    <w:rsid w:val="00050D5C"/>
    <w:rsid w:val="00051024"/>
    <w:rsid w:val="000528F6"/>
    <w:rsid w:val="00053548"/>
    <w:rsid w:val="0005630D"/>
    <w:rsid w:val="0006023F"/>
    <w:rsid w:val="00060C32"/>
    <w:rsid w:val="00063983"/>
    <w:rsid w:val="0006437B"/>
    <w:rsid w:val="000651DD"/>
    <w:rsid w:val="00066FCD"/>
    <w:rsid w:val="000703EB"/>
    <w:rsid w:val="00070630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3611"/>
    <w:rsid w:val="000957CB"/>
    <w:rsid w:val="000A36EC"/>
    <w:rsid w:val="000A53B8"/>
    <w:rsid w:val="000A6FD9"/>
    <w:rsid w:val="000B0E3E"/>
    <w:rsid w:val="000B110B"/>
    <w:rsid w:val="000B1A74"/>
    <w:rsid w:val="000B1BF9"/>
    <w:rsid w:val="000B2889"/>
    <w:rsid w:val="000B3543"/>
    <w:rsid w:val="000B6F63"/>
    <w:rsid w:val="000B7A7B"/>
    <w:rsid w:val="000C14CC"/>
    <w:rsid w:val="000C2F7F"/>
    <w:rsid w:val="000C600C"/>
    <w:rsid w:val="000C65BE"/>
    <w:rsid w:val="000C68ED"/>
    <w:rsid w:val="000C752F"/>
    <w:rsid w:val="000D0D6B"/>
    <w:rsid w:val="000D289F"/>
    <w:rsid w:val="000E0A8C"/>
    <w:rsid w:val="000E23D3"/>
    <w:rsid w:val="000E4E03"/>
    <w:rsid w:val="000F00A8"/>
    <w:rsid w:val="000F2119"/>
    <w:rsid w:val="00106AFD"/>
    <w:rsid w:val="001078EE"/>
    <w:rsid w:val="00116ED1"/>
    <w:rsid w:val="0012079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1022"/>
    <w:rsid w:val="00163284"/>
    <w:rsid w:val="00163947"/>
    <w:rsid w:val="00172283"/>
    <w:rsid w:val="0017231D"/>
    <w:rsid w:val="00172AC0"/>
    <w:rsid w:val="00176B58"/>
    <w:rsid w:val="00176E26"/>
    <w:rsid w:val="0017780D"/>
    <w:rsid w:val="0018061F"/>
    <w:rsid w:val="00180CA9"/>
    <w:rsid w:val="001810DC"/>
    <w:rsid w:val="00181A2F"/>
    <w:rsid w:val="001852FB"/>
    <w:rsid w:val="001856E5"/>
    <w:rsid w:val="00190234"/>
    <w:rsid w:val="0019070D"/>
    <w:rsid w:val="001A3105"/>
    <w:rsid w:val="001A443A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6903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E78FD"/>
    <w:rsid w:val="001F08B3"/>
    <w:rsid w:val="001F1B83"/>
    <w:rsid w:val="001F3691"/>
    <w:rsid w:val="001F6E5A"/>
    <w:rsid w:val="002070FB"/>
    <w:rsid w:val="00210D70"/>
    <w:rsid w:val="00211073"/>
    <w:rsid w:val="00211545"/>
    <w:rsid w:val="00211D0C"/>
    <w:rsid w:val="002128F7"/>
    <w:rsid w:val="00212FBE"/>
    <w:rsid w:val="00213039"/>
    <w:rsid w:val="00213729"/>
    <w:rsid w:val="00213EBC"/>
    <w:rsid w:val="00214864"/>
    <w:rsid w:val="00214B2D"/>
    <w:rsid w:val="00215129"/>
    <w:rsid w:val="0021626A"/>
    <w:rsid w:val="00217725"/>
    <w:rsid w:val="00220526"/>
    <w:rsid w:val="0022682E"/>
    <w:rsid w:val="0022715A"/>
    <w:rsid w:val="00234056"/>
    <w:rsid w:val="00234613"/>
    <w:rsid w:val="002379E6"/>
    <w:rsid w:val="002406FA"/>
    <w:rsid w:val="00240813"/>
    <w:rsid w:val="00241151"/>
    <w:rsid w:val="0024225D"/>
    <w:rsid w:val="00244B08"/>
    <w:rsid w:val="002467BA"/>
    <w:rsid w:val="0024759A"/>
    <w:rsid w:val="0025524D"/>
    <w:rsid w:val="002574A5"/>
    <w:rsid w:val="00266E3C"/>
    <w:rsid w:val="00271C6E"/>
    <w:rsid w:val="00273D96"/>
    <w:rsid w:val="00274CF4"/>
    <w:rsid w:val="00277D60"/>
    <w:rsid w:val="00280413"/>
    <w:rsid w:val="00281928"/>
    <w:rsid w:val="002842C9"/>
    <w:rsid w:val="002870AE"/>
    <w:rsid w:val="00287211"/>
    <w:rsid w:val="00287261"/>
    <w:rsid w:val="0029176B"/>
    <w:rsid w:val="00293B9A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2CDE"/>
    <w:rsid w:val="002D30E5"/>
    <w:rsid w:val="002D3509"/>
    <w:rsid w:val="002D37F5"/>
    <w:rsid w:val="002D3BC9"/>
    <w:rsid w:val="002D414D"/>
    <w:rsid w:val="002D471C"/>
    <w:rsid w:val="002D6556"/>
    <w:rsid w:val="002E14DB"/>
    <w:rsid w:val="002E20E8"/>
    <w:rsid w:val="002E2274"/>
    <w:rsid w:val="002E2D73"/>
    <w:rsid w:val="002E350A"/>
    <w:rsid w:val="002F04ED"/>
    <w:rsid w:val="002F0849"/>
    <w:rsid w:val="002F1C32"/>
    <w:rsid w:val="002F37C0"/>
    <w:rsid w:val="002F4D78"/>
    <w:rsid w:val="00301D4E"/>
    <w:rsid w:val="00302448"/>
    <w:rsid w:val="00302D28"/>
    <w:rsid w:val="00303134"/>
    <w:rsid w:val="003033D1"/>
    <w:rsid w:val="003034F8"/>
    <w:rsid w:val="00303CB1"/>
    <w:rsid w:val="00303E94"/>
    <w:rsid w:val="003052A2"/>
    <w:rsid w:val="00310DBC"/>
    <w:rsid w:val="00315FDD"/>
    <w:rsid w:val="00316602"/>
    <w:rsid w:val="003237ED"/>
    <w:rsid w:val="0032398D"/>
    <w:rsid w:val="00324BA8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27F"/>
    <w:rsid w:val="0035665A"/>
    <w:rsid w:val="00357CBB"/>
    <w:rsid w:val="0036079E"/>
    <w:rsid w:val="00361F41"/>
    <w:rsid w:val="00363D5C"/>
    <w:rsid w:val="00365253"/>
    <w:rsid w:val="00365EE6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04D7"/>
    <w:rsid w:val="0039217C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2F1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3576"/>
    <w:rsid w:val="003D4605"/>
    <w:rsid w:val="003D54ED"/>
    <w:rsid w:val="003D6C86"/>
    <w:rsid w:val="003E1E08"/>
    <w:rsid w:val="003E5771"/>
    <w:rsid w:val="003E5E69"/>
    <w:rsid w:val="003F080C"/>
    <w:rsid w:val="003F225A"/>
    <w:rsid w:val="003F4026"/>
    <w:rsid w:val="003F526A"/>
    <w:rsid w:val="003F6A71"/>
    <w:rsid w:val="003F738B"/>
    <w:rsid w:val="003F7DD0"/>
    <w:rsid w:val="00400BD1"/>
    <w:rsid w:val="00405244"/>
    <w:rsid w:val="004056D5"/>
    <w:rsid w:val="004069FC"/>
    <w:rsid w:val="00410398"/>
    <w:rsid w:val="004114B0"/>
    <w:rsid w:val="00412D16"/>
    <w:rsid w:val="00413FFA"/>
    <w:rsid w:val="0041421D"/>
    <w:rsid w:val="0041585B"/>
    <w:rsid w:val="00417B20"/>
    <w:rsid w:val="00423658"/>
    <w:rsid w:val="00423B0E"/>
    <w:rsid w:val="00425F3D"/>
    <w:rsid w:val="00426923"/>
    <w:rsid w:val="004277D3"/>
    <w:rsid w:val="00430D60"/>
    <w:rsid w:val="0043100F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47CD"/>
    <w:rsid w:val="00447A15"/>
    <w:rsid w:val="00450A30"/>
    <w:rsid w:val="00450E6D"/>
    <w:rsid w:val="00452489"/>
    <w:rsid w:val="0045547F"/>
    <w:rsid w:val="004561A4"/>
    <w:rsid w:val="00460A5F"/>
    <w:rsid w:val="0046195D"/>
    <w:rsid w:val="00461E71"/>
    <w:rsid w:val="0046318C"/>
    <w:rsid w:val="00464368"/>
    <w:rsid w:val="00464F7B"/>
    <w:rsid w:val="00466ACF"/>
    <w:rsid w:val="00473A8A"/>
    <w:rsid w:val="00473FA6"/>
    <w:rsid w:val="00476FB6"/>
    <w:rsid w:val="00480C47"/>
    <w:rsid w:val="0048178A"/>
    <w:rsid w:val="00487B69"/>
    <w:rsid w:val="00487BCF"/>
    <w:rsid w:val="004913DF"/>
    <w:rsid w:val="004920AD"/>
    <w:rsid w:val="00494485"/>
    <w:rsid w:val="00494899"/>
    <w:rsid w:val="00494CA4"/>
    <w:rsid w:val="004971A4"/>
    <w:rsid w:val="00497244"/>
    <w:rsid w:val="004A1344"/>
    <w:rsid w:val="004A636C"/>
    <w:rsid w:val="004A75FA"/>
    <w:rsid w:val="004B6650"/>
    <w:rsid w:val="004B690A"/>
    <w:rsid w:val="004C01A0"/>
    <w:rsid w:val="004C0D19"/>
    <w:rsid w:val="004C242B"/>
    <w:rsid w:val="004C4E1C"/>
    <w:rsid w:val="004C69B0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E7B6F"/>
    <w:rsid w:val="004F09F5"/>
    <w:rsid w:val="004F30BF"/>
    <w:rsid w:val="004F50C2"/>
    <w:rsid w:val="004F5177"/>
    <w:rsid w:val="004F5339"/>
    <w:rsid w:val="004F5AD1"/>
    <w:rsid w:val="004F70FF"/>
    <w:rsid w:val="004F78E6"/>
    <w:rsid w:val="00500527"/>
    <w:rsid w:val="005045A3"/>
    <w:rsid w:val="005067C0"/>
    <w:rsid w:val="00507B18"/>
    <w:rsid w:val="00512D99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066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06A"/>
    <w:rsid w:val="00554768"/>
    <w:rsid w:val="00554AA2"/>
    <w:rsid w:val="00554F51"/>
    <w:rsid w:val="00556BC5"/>
    <w:rsid w:val="005619B1"/>
    <w:rsid w:val="00561B56"/>
    <w:rsid w:val="00564213"/>
    <w:rsid w:val="00564FFA"/>
    <w:rsid w:val="00565EF1"/>
    <w:rsid w:val="0056712B"/>
    <w:rsid w:val="0057039A"/>
    <w:rsid w:val="005726B1"/>
    <w:rsid w:val="00572D54"/>
    <w:rsid w:val="00572E53"/>
    <w:rsid w:val="00573E36"/>
    <w:rsid w:val="00581277"/>
    <w:rsid w:val="00581E59"/>
    <w:rsid w:val="00584159"/>
    <w:rsid w:val="00584BE8"/>
    <w:rsid w:val="005873A2"/>
    <w:rsid w:val="00592A90"/>
    <w:rsid w:val="005938E7"/>
    <w:rsid w:val="00593E0F"/>
    <w:rsid w:val="00595031"/>
    <w:rsid w:val="00595849"/>
    <w:rsid w:val="0059675B"/>
    <w:rsid w:val="005A0190"/>
    <w:rsid w:val="005A2513"/>
    <w:rsid w:val="005A757F"/>
    <w:rsid w:val="005B10B9"/>
    <w:rsid w:val="005B43AF"/>
    <w:rsid w:val="005B61FF"/>
    <w:rsid w:val="005B6D0C"/>
    <w:rsid w:val="005C0F2D"/>
    <w:rsid w:val="005C1113"/>
    <w:rsid w:val="005C3D4E"/>
    <w:rsid w:val="005C4D16"/>
    <w:rsid w:val="005C535E"/>
    <w:rsid w:val="005C6B96"/>
    <w:rsid w:val="005D009D"/>
    <w:rsid w:val="005D1854"/>
    <w:rsid w:val="005D3E1A"/>
    <w:rsid w:val="005D4115"/>
    <w:rsid w:val="005D6B5B"/>
    <w:rsid w:val="005D6CC3"/>
    <w:rsid w:val="005E1697"/>
    <w:rsid w:val="005E1CD5"/>
    <w:rsid w:val="005E43BB"/>
    <w:rsid w:val="005E60A5"/>
    <w:rsid w:val="005E63F0"/>
    <w:rsid w:val="005E786A"/>
    <w:rsid w:val="005F1386"/>
    <w:rsid w:val="005F1FA1"/>
    <w:rsid w:val="005F3E28"/>
    <w:rsid w:val="005F5546"/>
    <w:rsid w:val="005F79FB"/>
    <w:rsid w:val="005F7E40"/>
    <w:rsid w:val="00600C16"/>
    <w:rsid w:val="00601B4C"/>
    <w:rsid w:val="00602100"/>
    <w:rsid w:val="00604352"/>
    <w:rsid w:val="00604406"/>
    <w:rsid w:val="00604982"/>
    <w:rsid w:val="0060536F"/>
    <w:rsid w:val="00605F4A"/>
    <w:rsid w:val="0060680A"/>
    <w:rsid w:val="00606DE3"/>
    <w:rsid w:val="00607822"/>
    <w:rsid w:val="006103AA"/>
    <w:rsid w:val="00611071"/>
    <w:rsid w:val="00613BBF"/>
    <w:rsid w:val="00614639"/>
    <w:rsid w:val="006170EA"/>
    <w:rsid w:val="00620AE3"/>
    <w:rsid w:val="006217FE"/>
    <w:rsid w:val="00622349"/>
    <w:rsid w:val="0062244B"/>
    <w:rsid w:val="00622B80"/>
    <w:rsid w:val="00623869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3FC3"/>
    <w:rsid w:val="006674FE"/>
    <w:rsid w:val="006705E9"/>
    <w:rsid w:val="00672F2C"/>
    <w:rsid w:val="0067519F"/>
    <w:rsid w:val="006753FA"/>
    <w:rsid w:val="0067561F"/>
    <w:rsid w:val="00677BAA"/>
    <w:rsid w:val="006815B2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65E5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60D3"/>
    <w:rsid w:val="00717EC5"/>
    <w:rsid w:val="0072218B"/>
    <w:rsid w:val="007224B4"/>
    <w:rsid w:val="0072565D"/>
    <w:rsid w:val="007339B2"/>
    <w:rsid w:val="00733B66"/>
    <w:rsid w:val="007340F7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4CD2"/>
    <w:rsid w:val="00776A10"/>
    <w:rsid w:val="007801AE"/>
    <w:rsid w:val="00781964"/>
    <w:rsid w:val="0078455B"/>
    <w:rsid w:val="0078596B"/>
    <w:rsid w:val="00785F56"/>
    <w:rsid w:val="007923E9"/>
    <w:rsid w:val="00792F8C"/>
    <w:rsid w:val="00793301"/>
    <w:rsid w:val="00794715"/>
    <w:rsid w:val="0079536C"/>
    <w:rsid w:val="00795E13"/>
    <w:rsid w:val="0079788E"/>
    <w:rsid w:val="007A0CA5"/>
    <w:rsid w:val="007A1678"/>
    <w:rsid w:val="007A174C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6CA"/>
    <w:rsid w:val="007C28D8"/>
    <w:rsid w:val="007C2A3E"/>
    <w:rsid w:val="007C4311"/>
    <w:rsid w:val="007C5085"/>
    <w:rsid w:val="007C5E95"/>
    <w:rsid w:val="007C671A"/>
    <w:rsid w:val="007C73F8"/>
    <w:rsid w:val="007D1AAF"/>
    <w:rsid w:val="007D3285"/>
    <w:rsid w:val="007D369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1761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5685"/>
    <w:rsid w:val="00851404"/>
    <w:rsid w:val="00851669"/>
    <w:rsid w:val="00851C10"/>
    <w:rsid w:val="00853397"/>
    <w:rsid w:val="00855FB3"/>
    <w:rsid w:val="00857554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8758F"/>
    <w:rsid w:val="00891163"/>
    <w:rsid w:val="008931BF"/>
    <w:rsid w:val="00893CBD"/>
    <w:rsid w:val="00894706"/>
    <w:rsid w:val="008A205A"/>
    <w:rsid w:val="008A398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5584"/>
    <w:rsid w:val="008D5A72"/>
    <w:rsid w:val="008E0E6D"/>
    <w:rsid w:val="008E2EEC"/>
    <w:rsid w:val="008E645E"/>
    <w:rsid w:val="008E7D04"/>
    <w:rsid w:val="008F2BC9"/>
    <w:rsid w:val="008F73B4"/>
    <w:rsid w:val="00900AB0"/>
    <w:rsid w:val="009013BE"/>
    <w:rsid w:val="00901EE4"/>
    <w:rsid w:val="009024D7"/>
    <w:rsid w:val="00902772"/>
    <w:rsid w:val="00902A73"/>
    <w:rsid w:val="009033ED"/>
    <w:rsid w:val="009035E8"/>
    <w:rsid w:val="009067EE"/>
    <w:rsid w:val="00906B5B"/>
    <w:rsid w:val="00911FA4"/>
    <w:rsid w:val="00913A05"/>
    <w:rsid w:val="00913DD1"/>
    <w:rsid w:val="00914E5A"/>
    <w:rsid w:val="009160AF"/>
    <w:rsid w:val="009174CB"/>
    <w:rsid w:val="00920581"/>
    <w:rsid w:val="00921F6E"/>
    <w:rsid w:val="00926F4E"/>
    <w:rsid w:val="00932001"/>
    <w:rsid w:val="009356CC"/>
    <w:rsid w:val="009357B4"/>
    <w:rsid w:val="009402D0"/>
    <w:rsid w:val="00940555"/>
    <w:rsid w:val="00940FBC"/>
    <w:rsid w:val="009429D8"/>
    <w:rsid w:val="00943396"/>
    <w:rsid w:val="009458BA"/>
    <w:rsid w:val="0095066E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2A7F"/>
    <w:rsid w:val="00974B7C"/>
    <w:rsid w:val="009822B4"/>
    <w:rsid w:val="009861DE"/>
    <w:rsid w:val="009914A9"/>
    <w:rsid w:val="0099220F"/>
    <w:rsid w:val="0099299E"/>
    <w:rsid w:val="00993724"/>
    <w:rsid w:val="0099484B"/>
    <w:rsid w:val="0099743A"/>
    <w:rsid w:val="00997B64"/>
    <w:rsid w:val="009A3255"/>
    <w:rsid w:val="009A3338"/>
    <w:rsid w:val="009A4F2B"/>
    <w:rsid w:val="009A54A0"/>
    <w:rsid w:val="009A72B1"/>
    <w:rsid w:val="009B04D3"/>
    <w:rsid w:val="009B2635"/>
    <w:rsid w:val="009B2930"/>
    <w:rsid w:val="009B321B"/>
    <w:rsid w:val="009B3963"/>
    <w:rsid w:val="009B55B1"/>
    <w:rsid w:val="009B5AB1"/>
    <w:rsid w:val="009B6664"/>
    <w:rsid w:val="009B7088"/>
    <w:rsid w:val="009C0216"/>
    <w:rsid w:val="009C10A4"/>
    <w:rsid w:val="009C2535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16B5"/>
    <w:rsid w:val="00A0063D"/>
    <w:rsid w:val="00A04735"/>
    <w:rsid w:val="00A07BA7"/>
    <w:rsid w:val="00A10839"/>
    <w:rsid w:val="00A11B94"/>
    <w:rsid w:val="00A11DB0"/>
    <w:rsid w:val="00A128A9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343D"/>
    <w:rsid w:val="00A4570A"/>
    <w:rsid w:val="00A502F1"/>
    <w:rsid w:val="00A52882"/>
    <w:rsid w:val="00A55511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4D3A"/>
    <w:rsid w:val="00A86744"/>
    <w:rsid w:val="00A86CB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7129"/>
    <w:rsid w:val="00AC0A06"/>
    <w:rsid w:val="00AC1855"/>
    <w:rsid w:val="00AC3140"/>
    <w:rsid w:val="00AC3510"/>
    <w:rsid w:val="00AC640E"/>
    <w:rsid w:val="00AD0769"/>
    <w:rsid w:val="00AD08A9"/>
    <w:rsid w:val="00AD09A2"/>
    <w:rsid w:val="00AD0A18"/>
    <w:rsid w:val="00AD4B5C"/>
    <w:rsid w:val="00AD4B89"/>
    <w:rsid w:val="00AD4C3D"/>
    <w:rsid w:val="00AD6414"/>
    <w:rsid w:val="00AD71A8"/>
    <w:rsid w:val="00AE1F44"/>
    <w:rsid w:val="00AE6241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07F8E"/>
    <w:rsid w:val="00B119D3"/>
    <w:rsid w:val="00B11D51"/>
    <w:rsid w:val="00B13E92"/>
    <w:rsid w:val="00B17BCE"/>
    <w:rsid w:val="00B20670"/>
    <w:rsid w:val="00B22333"/>
    <w:rsid w:val="00B24EF0"/>
    <w:rsid w:val="00B278E1"/>
    <w:rsid w:val="00B27C07"/>
    <w:rsid w:val="00B30331"/>
    <w:rsid w:val="00B303F8"/>
    <w:rsid w:val="00B33370"/>
    <w:rsid w:val="00B33CC4"/>
    <w:rsid w:val="00B36989"/>
    <w:rsid w:val="00B41CC2"/>
    <w:rsid w:val="00B42632"/>
    <w:rsid w:val="00B45334"/>
    <w:rsid w:val="00B468D8"/>
    <w:rsid w:val="00B50333"/>
    <w:rsid w:val="00B51258"/>
    <w:rsid w:val="00B51A9E"/>
    <w:rsid w:val="00B52C36"/>
    <w:rsid w:val="00B568C6"/>
    <w:rsid w:val="00B60BBA"/>
    <w:rsid w:val="00B6165D"/>
    <w:rsid w:val="00B62EA5"/>
    <w:rsid w:val="00B63205"/>
    <w:rsid w:val="00B632CC"/>
    <w:rsid w:val="00B63FDE"/>
    <w:rsid w:val="00B646FC"/>
    <w:rsid w:val="00B64869"/>
    <w:rsid w:val="00B70064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97D62"/>
    <w:rsid w:val="00BA0C87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C2E"/>
    <w:rsid w:val="00BB628B"/>
    <w:rsid w:val="00BB7E3E"/>
    <w:rsid w:val="00BC268B"/>
    <w:rsid w:val="00BC436F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D5BBA"/>
    <w:rsid w:val="00BE2095"/>
    <w:rsid w:val="00BE25C1"/>
    <w:rsid w:val="00BE4346"/>
    <w:rsid w:val="00BE5F1E"/>
    <w:rsid w:val="00BE78A7"/>
    <w:rsid w:val="00BF323C"/>
    <w:rsid w:val="00BF5E1D"/>
    <w:rsid w:val="00BF70B8"/>
    <w:rsid w:val="00BF7BBD"/>
    <w:rsid w:val="00BF7CD5"/>
    <w:rsid w:val="00C01541"/>
    <w:rsid w:val="00C068E8"/>
    <w:rsid w:val="00C07B8C"/>
    <w:rsid w:val="00C11294"/>
    <w:rsid w:val="00C173B0"/>
    <w:rsid w:val="00C1760A"/>
    <w:rsid w:val="00C20D12"/>
    <w:rsid w:val="00C21128"/>
    <w:rsid w:val="00C21476"/>
    <w:rsid w:val="00C2455E"/>
    <w:rsid w:val="00C246AD"/>
    <w:rsid w:val="00C25435"/>
    <w:rsid w:val="00C269D4"/>
    <w:rsid w:val="00C32FBF"/>
    <w:rsid w:val="00C33101"/>
    <w:rsid w:val="00C34295"/>
    <w:rsid w:val="00C35FD5"/>
    <w:rsid w:val="00C4160D"/>
    <w:rsid w:val="00C42A34"/>
    <w:rsid w:val="00C43981"/>
    <w:rsid w:val="00C43E6E"/>
    <w:rsid w:val="00C4545A"/>
    <w:rsid w:val="00C467B8"/>
    <w:rsid w:val="00C47852"/>
    <w:rsid w:val="00C52E94"/>
    <w:rsid w:val="00C5388F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7710D"/>
    <w:rsid w:val="00C8395D"/>
    <w:rsid w:val="00C8406E"/>
    <w:rsid w:val="00C843ED"/>
    <w:rsid w:val="00C843EF"/>
    <w:rsid w:val="00C87C2F"/>
    <w:rsid w:val="00C9151E"/>
    <w:rsid w:val="00C9231B"/>
    <w:rsid w:val="00C9470E"/>
    <w:rsid w:val="00C94F0E"/>
    <w:rsid w:val="00C968BD"/>
    <w:rsid w:val="00C97DAC"/>
    <w:rsid w:val="00CA48EC"/>
    <w:rsid w:val="00CA582C"/>
    <w:rsid w:val="00CA5D4A"/>
    <w:rsid w:val="00CA6A1C"/>
    <w:rsid w:val="00CB16A1"/>
    <w:rsid w:val="00CB2709"/>
    <w:rsid w:val="00CB29F9"/>
    <w:rsid w:val="00CB6056"/>
    <w:rsid w:val="00CB6D2E"/>
    <w:rsid w:val="00CB6F89"/>
    <w:rsid w:val="00CC06CE"/>
    <w:rsid w:val="00CC0C8A"/>
    <w:rsid w:val="00CC2A56"/>
    <w:rsid w:val="00CC380C"/>
    <w:rsid w:val="00CC47EB"/>
    <w:rsid w:val="00CD173C"/>
    <w:rsid w:val="00CD2253"/>
    <w:rsid w:val="00CD3256"/>
    <w:rsid w:val="00CD64EF"/>
    <w:rsid w:val="00CD6C54"/>
    <w:rsid w:val="00CD7122"/>
    <w:rsid w:val="00CD7D75"/>
    <w:rsid w:val="00CE082D"/>
    <w:rsid w:val="00CE0A6C"/>
    <w:rsid w:val="00CE1B59"/>
    <w:rsid w:val="00CE228C"/>
    <w:rsid w:val="00CE22EF"/>
    <w:rsid w:val="00CE36B8"/>
    <w:rsid w:val="00CE5238"/>
    <w:rsid w:val="00CE677B"/>
    <w:rsid w:val="00CE6915"/>
    <w:rsid w:val="00CE71D9"/>
    <w:rsid w:val="00CF176E"/>
    <w:rsid w:val="00CF545B"/>
    <w:rsid w:val="00CF7260"/>
    <w:rsid w:val="00CF7372"/>
    <w:rsid w:val="00D02D9C"/>
    <w:rsid w:val="00D04512"/>
    <w:rsid w:val="00D0495C"/>
    <w:rsid w:val="00D058E8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165DC"/>
    <w:rsid w:val="00D209A7"/>
    <w:rsid w:val="00D20B57"/>
    <w:rsid w:val="00D2186A"/>
    <w:rsid w:val="00D224A0"/>
    <w:rsid w:val="00D22718"/>
    <w:rsid w:val="00D2358B"/>
    <w:rsid w:val="00D243E8"/>
    <w:rsid w:val="00D24838"/>
    <w:rsid w:val="00D251B9"/>
    <w:rsid w:val="00D251FF"/>
    <w:rsid w:val="00D2521E"/>
    <w:rsid w:val="00D25CF1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5356D"/>
    <w:rsid w:val="00D650AC"/>
    <w:rsid w:val="00D666C3"/>
    <w:rsid w:val="00D70F5A"/>
    <w:rsid w:val="00D716FC"/>
    <w:rsid w:val="00D7179C"/>
    <w:rsid w:val="00D73FF5"/>
    <w:rsid w:val="00D811AB"/>
    <w:rsid w:val="00D82F00"/>
    <w:rsid w:val="00D83A50"/>
    <w:rsid w:val="00D83BD1"/>
    <w:rsid w:val="00D86D16"/>
    <w:rsid w:val="00D94258"/>
    <w:rsid w:val="00D96B69"/>
    <w:rsid w:val="00DA284D"/>
    <w:rsid w:val="00DA30AB"/>
    <w:rsid w:val="00DA411D"/>
    <w:rsid w:val="00DB019A"/>
    <w:rsid w:val="00DB10D8"/>
    <w:rsid w:val="00DB29C6"/>
    <w:rsid w:val="00DB4A75"/>
    <w:rsid w:val="00DB557C"/>
    <w:rsid w:val="00DB7A54"/>
    <w:rsid w:val="00DC0698"/>
    <w:rsid w:val="00DC2C9A"/>
    <w:rsid w:val="00DC5022"/>
    <w:rsid w:val="00DC5118"/>
    <w:rsid w:val="00DC6FF7"/>
    <w:rsid w:val="00DC715F"/>
    <w:rsid w:val="00DD2A2C"/>
    <w:rsid w:val="00DD2A61"/>
    <w:rsid w:val="00DE0DF9"/>
    <w:rsid w:val="00DE5071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06DE6"/>
    <w:rsid w:val="00E07F19"/>
    <w:rsid w:val="00E107CD"/>
    <w:rsid w:val="00E13BB0"/>
    <w:rsid w:val="00E14132"/>
    <w:rsid w:val="00E17B66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497E"/>
    <w:rsid w:val="00E66DE2"/>
    <w:rsid w:val="00E70145"/>
    <w:rsid w:val="00E7058D"/>
    <w:rsid w:val="00E70C1E"/>
    <w:rsid w:val="00E71483"/>
    <w:rsid w:val="00E734BF"/>
    <w:rsid w:val="00E75F25"/>
    <w:rsid w:val="00E76292"/>
    <w:rsid w:val="00E767A9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2AED"/>
    <w:rsid w:val="00EB3053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EF6FC2"/>
    <w:rsid w:val="00F06A6F"/>
    <w:rsid w:val="00F11B92"/>
    <w:rsid w:val="00F13895"/>
    <w:rsid w:val="00F14310"/>
    <w:rsid w:val="00F14F13"/>
    <w:rsid w:val="00F15224"/>
    <w:rsid w:val="00F157B6"/>
    <w:rsid w:val="00F25335"/>
    <w:rsid w:val="00F26FFE"/>
    <w:rsid w:val="00F27501"/>
    <w:rsid w:val="00F27D6F"/>
    <w:rsid w:val="00F30866"/>
    <w:rsid w:val="00F314B7"/>
    <w:rsid w:val="00F32C28"/>
    <w:rsid w:val="00F332BD"/>
    <w:rsid w:val="00F3340B"/>
    <w:rsid w:val="00F3486D"/>
    <w:rsid w:val="00F35C9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550BF"/>
    <w:rsid w:val="00F60AC5"/>
    <w:rsid w:val="00F64604"/>
    <w:rsid w:val="00F65DA2"/>
    <w:rsid w:val="00F673BE"/>
    <w:rsid w:val="00F67F2C"/>
    <w:rsid w:val="00F71326"/>
    <w:rsid w:val="00F7228E"/>
    <w:rsid w:val="00F72522"/>
    <w:rsid w:val="00F73066"/>
    <w:rsid w:val="00F7321C"/>
    <w:rsid w:val="00F774D3"/>
    <w:rsid w:val="00F7752C"/>
    <w:rsid w:val="00F80971"/>
    <w:rsid w:val="00F83C49"/>
    <w:rsid w:val="00F85235"/>
    <w:rsid w:val="00F87C96"/>
    <w:rsid w:val="00F916C5"/>
    <w:rsid w:val="00F92C13"/>
    <w:rsid w:val="00F9582C"/>
    <w:rsid w:val="00F96BD5"/>
    <w:rsid w:val="00FA19A3"/>
    <w:rsid w:val="00FA42D8"/>
    <w:rsid w:val="00FA5307"/>
    <w:rsid w:val="00FA637F"/>
    <w:rsid w:val="00FA689D"/>
    <w:rsid w:val="00FA715B"/>
    <w:rsid w:val="00FB0996"/>
    <w:rsid w:val="00FB1FF7"/>
    <w:rsid w:val="00FB4BFD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C7C79"/>
    <w:rsid w:val="00FD0989"/>
    <w:rsid w:val="00FD0C36"/>
    <w:rsid w:val="00FD12B1"/>
    <w:rsid w:val="00FD31BE"/>
    <w:rsid w:val="00FD3749"/>
    <w:rsid w:val="00FD5236"/>
    <w:rsid w:val="00FE1137"/>
    <w:rsid w:val="00FE114D"/>
    <w:rsid w:val="00FE1863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basedOn w:val="Standardnpsmoodstavce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uiPriority w:val="22"/>
    <w:qFormat/>
    <w:rsid w:val="00A6333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C65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4C7A-C16C-445B-8A35-63C664D8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3746</TotalTime>
  <Pages>2</Pages>
  <Words>634</Words>
  <Characters>3776</Characters>
  <Application>Microsoft Office Word</Application>
  <DocSecurity>0</DocSecurity>
  <Lines>74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Matoušová Milada, Mgr.</cp:lastModifiedBy>
  <cp:revision>1012</cp:revision>
  <cp:lastPrinted>2018-09-04T10:35:00Z</cp:lastPrinted>
  <dcterms:created xsi:type="dcterms:W3CDTF">2015-07-01T05:31:00Z</dcterms:created>
  <dcterms:modified xsi:type="dcterms:W3CDTF">2018-09-04T10:47:00Z</dcterms:modified>
</cp:coreProperties>
</file>