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3DC8" w14:textId="478B96AC" w:rsidR="007F5144" w:rsidRPr="00973158" w:rsidRDefault="0039761A" w:rsidP="007F5144">
      <w:pPr>
        <w:pStyle w:val="Datum"/>
      </w:pPr>
      <w:r w:rsidRPr="00973158">
        <w:t>11</w:t>
      </w:r>
      <w:r w:rsidR="00621B40" w:rsidRPr="00973158">
        <w:t> </w:t>
      </w:r>
      <w:r w:rsidR="00EA042C" w:rsidRPr="00973158">
        <w:t>May</w:t>
      </w:r>
      <w:r w:rsidR="00621B40" w:rsidRPr="00973158">
        <w:t> </w:t>
      </w:r>
      <w:r w:rsidRPr="00973158">
        <w:t>2026</w:t>
      </w:r>
    </w:p>
    <w:p w14:paraId="48F2F341" w14:textId="7E441E9C" w:rsidR="007F5144" w:rsidRPr="00973158" w:rsidRDefault="008B2CFF" w:rsidP="007F5144">
      <w:pPr>
        <w:pStyle w:val="Nzev"/>
      </w:pPr>
      <w:r w:rsidRPr="00973158">
        <w:rPr>
          <w:rFonts w:cs="Arial"/>
          <w:szCs w:val="20"/>
        </w:rPr>
        <w:t>S</w:t>
      </w:r>
      <w:r w:rsidR="007F5144" w:rsidRPr="00973158">
        <w:rPr>
          <w:rFonts w:cs="Arial"/>
          <w:szCs w:val="20"/>
        </w:rPr>
        <w:t xml:space="preserve">ales in services </w:t>
      </w:r>
      <w:r w:rsidR="005E1481" w:rsidRPr="00973158">
        <w:rPr>
          <w:rFonts w:cs="Arial"/>
          <w:szCs w:val="20"/>
        </w:rPr>
        <w:t>continued to grow</w:t>
      </w:r>
    </w:p>
    <w:p w14:paraId="2B6AD709" w14:textId="59B9567E" w:rsidR="007F5144" w:rsidRPr="00973158" w:rsidRDefault="007F5144" w:rsidP="007F5144">
      <w:pPr>
        <w:pStyle w:val="Podtitulek"/>
      </w:pPr>
      <w:r w:rsidRPr="00973158">
        <w:t xml:space="preserve">Services – the </w:t>
      </w:r>
      <w:r w:rsidR="00D97A7C" w:rsidRPr="00973158">
        <w:t>first</w:t>
      </w:r>
      <w:r w:rsidRPr="00973158">
        <w:t xml:space="preserve"> quarter of </w:t>
      </w:r>
      <w:r w:rsidR="0039761A" w:rsidRPr="00973158">
        <w:t>2026</w:t>
      </w:r>
    </w:p>
    <w:p w14:paraId="3CC8469E" w14:textId="72457D4B" w:rsidR="00E70113" w:rsidRPr="00973158" w:rsidRDefault="00E70113" w:rsidP="00E70113">
      <w:pPr>
        <w:ind w:right="-5"/>
        <w:rPr>
          <w:rFonts w:cs="Arial"/>
          <w:b/>
          <w:bCs/>
        </w:rPr>
      </w:pPr>
      <w:r w:rsidRPr="00973158">
        <w:rPr>
          <w:rFonts w:cs="Arial"/>
          <w:b/>
          <w:bCs/>
        </w:rPr>
        <w:t xml:space="preserve">In the </w:t>
      </w:r>
      <w:r w:rsidR="00D97A7C" w:rsidRPr="00973158">
        <w:rPr>
          <w:rFonts w:cs="Arial"/>
          <w:b/>
          <w:bCs/>
        </w:rPr>
        <w:t xml:space="preserve">Q1 </w:t>
      </w:r>
      <w:r w:rsidR="0039761A" w:rsidRPr="00973158">
        <w:rPr>
          <w:rFonts w:cs="Arial"/>
          <w:b/>
          <w:bCs/>
        </w:rPr>
        <w:t>2026</w:t>
      </w:r>
      <w:r w:rsidRPr="00973158">
        <w:rPr>
          <w:rFonts w:cs="Arial"/>
          <w:b/>
          <w:bCs/>
        </w:rPr>
        <w:t xml:space="preserve">, sales </w:t>
      </w:r>
      <w:r w:rsidR="00C1568A" w:rsidRPr="00973158">
        <w:rPr>
          <w:rFonts w:cs="Arial"/>
          <w:b/>
          <w:bCs/>
        </w:rPr>
        <w:t>adjusted for calendar effects in</w:t>
      </w:r>
      <w:r w:rsidRPr="00973158">
        <w:rPr>
          <w:rFonts w:cs="Arial"/>
          <w:b/>
          <w:bCs/>
        </w:rPr>
        <w:t xml:space="preserve">creased in real terms </w:t>
      </w:r>
      <w:r w:rsidR="009D4C08" w:rsidRPr="00973158">
        <w:rPr>
          <w:rFonts w:cs="Arial"/>
          <w:b/>
          <w:bCs/>
        </w:rPr>
        <w:t>by </w:t>
      </w:r>
      <w:r w:rsidR="007F1E35" w:rsidRPr="00973158">
        <w:rPr>
          <w:rFonts w:cs="Arial"/>
          <w:b/>
          <w:bCs/>
        </w:rPr>
        <w:t>1</w:t>
      </w:r>
      <w:r w:rsidR="009D4C08" w:rsidRPr="00973158">
        <w:rPr>
          <w:rFonts w:cs="Arial"/>
          <w:b/>
          <w:bCs/>
        </w:rPr>
        <w:t>.</w:t>
      </w:r>
      <w:r w:rsidR="007F1E35" w:rsidRPr="00973158">
        <w:rPr>
          <w:rFonts w:cs="Arial"/>
          <w:b/>
          <w:bCs/>
        </w:rPr>
        <w:t>9</w:t>
      </w:r>
      <w:r w:rsidR="007170D6" w:rsidRPr="00973158">
        <w:rPr>
          <w:rFonts w:cs="Arial"/>
          <w:b/>
          <w:bCs/>
        </w:rPr>
        <w:t>%, year</w:t>
      </w:r>
      <w:r w:rsidR="007170D6" w:rsidRPr="00973158">
        <w:rPr>
          <w:rFonts w:cs="Arial"/>
          <w:b/>
          <w:bCs/>
        </w:rPr>
        <w:noBreakHyphen/>
        <w:t>on-year (y-o-y).</w:t>
      </w:r>
      <w:r w:rsidRPr="00973158">
        <w:rPr>
          <w:rFonts w:cs="Arial"/>
          <w:b/>
          <w:bCs/>
        </w:rPr>
        <w:t xml:space="preserve"> </w:t>
      </w:r>
      <w:r w:rsidR="007170D6" w:rsidRPr="00973158">
        <w:rPr>
          <w:rFonts w:cs="Arial"/>
          <w:b/>
          <w:bCs/>
        </w:rPr>
        <w:t>S</w:t>
      </w:r>
      <w:r w:rsidR="00C1568A" w:rsidRPr="00973158">
        <w:rPr>
          <w:rFonts w:cs="Arial"/>
          <w:b/>
          <w:bCs/>
        </w:rPr>
        <w:t xml:space="preserve">easonally adjusted sales increased by </w:t>
      </w:r>
      <w:r w:rsidR="007F1E35" w:rsidRPr="00973158">
        <w:rPr>
          <w:rFonts w:cs="Arial"/>
          <w:b/>
          <w:bCs/>
        </w:rPr>
        <w:t>0</w:t>
      </w:r>
      <w:r w:rsidR="009D4C08" w:rsidRPr="00973158">
        <w:rPr>
          <w:rFonts w:cs="Arial"/>
          <w:b/>
          <w:bCs/>
        </w:rPr>
        <w:t>.</w:t>
      </w:r>
      <w:r w:rsidR="007F1E35" w:rsidRPr="00973158">
        <w:rPr>
          <w:rFonts w:cs="Arial"/>
          <w:b/>
          <w:bCs/>
        </w:rPr>
        <w:t>6</w:t>
      </w:r>
      <w:r w:rsidR="00C1568A" w:rsidRPr="00973158">
        <w:rPr>
          <w:rFonts w:cs="Arial"/>
          <w:b/>
          <w:bCs/>
        </w:rPr>
        <w:t xml:space="preserve">%, </w:t>
      </w:r>
      <w:r w:rsidRPr="00973158">
        <w:rPr>
          <w:rFonts w:cs="Arial"/>
          <w:b/>
          <w:bCs/>
        </w:rPr>
        <w:t>quarter-on-quarter (q-o-q)</w:t>
      </w:r>
      <w:r w:rsidR="00C1568A" w:rsidRPr="00973158">
        <w:rPr>
          <w:rFonts w:cs="Arial"/>
          <w:b/>
          <w:bCs/>
        </w:rPr>
        <w:t xml:space="preserve">. </w:t>
      </w:r>
    </w:p>
    <w:p w14:paraId="6A49E6C6" w14:textId="77777777" w:rsidR="00E70113" w:rsidRPr="00973158" w:rsidRDefault="00E70113" w:rsidP="00E70113">
      <w:pPr>
        <w:ind w:right="-5"/>
        <w:rPr>
          <w:rFonts w:cs="Arial"/>
          <w:b/>
          <w:bCs/>
        </w:rPr>
      </w:pPr>
    </w:p>
    <w:p w14:paraId="30272FCB" w14:textId="4E323915" w:rsidR="00E70113" w:rsidRPr="00973158" w:rsidRDefault="00E70113" w:rsidP="00E70113">
      <w:pPr>
        <w:rPr>
          <w:i/>
        </w:rPr>
      </w:pPr>
      <w:r w:rsidRPr="00973158">
        <w:rPr>
          <w:i/>
        </w:rPr>
        <w:t>“</w:t>
      </w:r>
      <w:r w:rsidR="00650110" w:rsidRPr="00973158">
        <w:rPr>
          <w:i/>
        </w:rPr>
        <w:t xml:space="preserve">Sales in services increased by </w:t>
      </w:r>
      <w:r w:rsidR="00C054A6" w:rsidRPr="00973158">
        <w:rPr>
          <w:i/>
        </w:rPr>
        <w:t>1.9</w:t>
      </w:r>
      <w:r w:rsidR="00650110" w:rsidRPr="00973158">
        <w:rPr>
          <w:i/>
        </w:rPr>
        <w:t xml:space="preserve">%, year-on-year, in the first quarter of </w:t>
      </w:r>
      <w:r w:rsidR="0039761A" w:rsidRPr="00973158">
        <w:rPr>
          <w:i/>
        </w:rPr>
        <w:t>2026</w:t>
      </w:r>
      <w:r w:rsidR="00650110" w:rsidRPr="00973158">
        <w:rPr>
          <w:i/>
        </w:rPr>
        <w:t>.</w:t>
      </w:r>
      <w:r w:rsidR="00C054A6" w:rsidRPr="00973158">
        <w:rPr>
          <w:i/>
        </w:rPr>
        <w:t xml:space="preserve"> </w:t>
      </w:r>
      <w:r w:rsidR="00965372" w:rsidRPr="00973158">
        <w:rPr>
          <w:i/>
        </w:rPr>
        <w:t>None of the</w:t>
      </w:r>
      <w:r w:rsidR="00DA5B3A" w:rsidRPr="00973158">
        <w:rPr>
          <w:i/>
        </w:rPr>
        <w:t xml:space="preserve"> </w:t>
      </w:r>
      <w:r w:rsidR="0051458A" w:rsidRPr="00973158">
        <w:rPr>
          <w:i/>
        </w:rPr>
        <w:t>CZ-NACE</w:t>
      </w:r>
      <w:r w:rsidR="00650110" w:rsidRPr="00973158">
        <w:rPr>
          <w:i/>
        </w:rPr>
        <w:t xml:space="preserve"> </w:t>
      </w:r>
      <w:r w:rsidR="00413F5F" w:rsidRPr="00973158">
        <w:rPr>
          <w:i/>
        </w:rPr>
        <w:t>sections</w:t>
      </w:r>
      <w:r w:rsidR="00650110" w:rsidRPr="00973158">
        <w:rPr>
          <w:i/>
        </w:rPr>
        <w:t xml:space="preserve"> </w:t>
      </w:r>
      <w:r w:rsidR="00413F5F" w:rsidRPr="00973158">
        <w:rPr>
          <w:i/>
        </w:rPr>
        <w:t>of services</w:t>
      </w:r>
      <w:r w:rsidR="00DA5B3A" w:rsidRPr="00973158">
        <w:rPr>
          <w:i/>
        </w:rPr>
        <w:t xml:space="preserve"> reported a decrease and the highest </w:t>
      </w:r>
      <w:r w:rsidR="00650110" w:rsidRPr="00973158">
        <w:rPr>
          <w:i/>
        </w:rPr>
        <w:t>cont</w:t>
      </w:r>
      <w:r w:rsidR="00185D17" w:rsidRPr="00973158">
        <w:rPr>
          <w:i/>
        </w:rPr>
        <w:t>r</w:t>
      </w:r>
      <w:r w:rsidR="00650110" w:rsidRPr="00973158">
        <w:rPr>
          <w:i/>
        </w:rPr>
        <w:t>ibu</w:t>
      </w:r>
      <w:r w:rsidR="00DA5B3A" w:rsidRPr="00973158">
        <w:rPr>
          <w:i/>
        </w:rPr>
        <w:t>tion</w:t>
      </w:r>
      <w:r w:rsidR="00650110" w:rsidRPr="00973158">
        <w:rPr>
          <w:i/>
        </w:rPr>
        <w:t xml:space="preserve"> to the growth</w:t>
      </w:r>
      <w:r w:rsidR="00DA5B3A" w:rsidRPr="00973158">
        <w:rPr>
          <w:i/>
        </w:rPr>
        <w:t xml:space="preserve"> was recorded in </w:t>
      </w:r>
      <w:r w:rsidR="00886A53" w:rsidRPr="00973158">
        <w:rPr>
          <w:i/>
          <w:iCs/>
        </w:rPr>
        <w:t>professional, scientific and technical activities</w:t>
      </w:r>
      <w:r w:rsidR="00886A53" w:rsidRPr="00973158">
        <w:rPr>
          <w:i/>
          <w:iCs/>
        </w:rPr>
        <w:t xml:space="preserve"> </w:t>
      </w:r>
      <w:r w:rsidR="00813511" w:rsidRPr="00973158">
        <w:rPr>
          <w:i/>
          <w:iCs/>
        </w:rPr>
        <w:t xml:space="preserve">with a year-on-year increase in sales by 5.1%,” </w:t>
      </w:r>
      <w:r w:rsidRPr="00973158">
        <w:rPr>
          <w:lang w:val="cs-CZ"/>
        </w:rPr>
        <w:t xml:space="preserve">Tomáš </w:t>
      </w:r>
      <w:r w:rsidRPr="00973158">
        <w:t xml:space="preserve">Harák, Head of the </w:t>
      </w:r>
      <w:r w:rsidR="007170D6" w:rsidRPr="00973158">
        <w:t xml:space="preserve">Trade, </w:t>
      </w:r>
      <w:r w:rsidRPr="00973158">
        <w:t xml:space="preserve">Services, and Environmental Statistics Data Support Unit of the Czech Statistical Office (CZSO), says. </w:t>
      </w:r>
    </w:p>
    <w:p w14:paraId="6A614DDE" w14:textId="77777777" w:rsidR="00E70113" w:rsidRPr="00973158" w:rsidRDefault="00E70113" w:rsidP="00E70113">
      <w:pPr>
        <w:rPr>
          <w:i/>
        </w:rPr>
      </w:pPr>
    </w:p>
    <w:p w14:paraId="31F536A9" w14:textId="4E37BA73" w:rsidR="00E24B46" w:rsidRPr="00973158" w:rsidRDefault="00E70113" w:rsidP="00E70113">
      <w:pPr>
        <w:ind w:right="-5"/>
      </w:pPr>
      <w:r w:rsidRPr="00973158">
        <w:rPr>
          <w:rFonts w:cs="Arial"/>
          <w:b/>
          <w:bCs/>
          <w:szCs w:val="20"/>
        </w:rPr>
        <w:t xml:space="preserve">Quarter-on-quarter, seasonally adjusted </w:t>
      </w:r>
      <w:r w:rsidRPr="00973158">
        <w:rPr>
          <w:rFonts w:cs="Arial"/>
          <w:bCs/>
          <w:szCs w:val="20"/>
        </w:rPr>
        <w:t>sales</w:t>
      </w:r>
      <w:r w:rsidRPr="00973158">
        <w:rPr>
          <w:rFonts w:cs="Arial"/>
          <w:b/>
          <w:bCs/>
        </w:rPr>
        <w:t xml:space="preserve"> in services</w:t>
      </w:r>
      <w:r w:rsidRPr="00973158">
        <w:rPr>
          <w:rFonts w:cs="Arial"/>
          <w:b/>
          <w:bCs/>
          <w:vertAlign w:val="superscript"/>
        </w:rPr>
        <w:t>1)</w:t>
      </w:r>
      <w:r w:rsidRPr="00973158">
        <w:rPr>
          <w:rFonts w:cs="Arial"/>
          <w:bCs/>
          <w:szCs w:val="20"/>
        </w:rPr>
        <w:t xml:space="preserve"> </w:t>
      </w:r>
      <w:r w:rsidR="00701D0C" w:rsidRPr="00973158">
        <w:rPr>
          <w:rFonts w:cs="Arial"/>
          <w:b/>
          <w:bCs/>
          <w:szCs w:val="20"/>
        </w:rPr>
        <w:t>increased in real terms by </w:t>
      </w:r>
      <w:r w:rsidR="00B34CCF" w:rsidRPr="00973158">
        <w:rPr>
          <w:rFonts w:cs="Arial"/>
          <w:b/>
          <w:bCs/>
          <w:szCs w:val="20"/>
        </w:rPr>
        <w:t>0</w:t>
      </w:r>
      <w:r w:rsidR="00701D0C" w:rsidRPr="00973158">
        <w:rPr>
          <w:rFonts w:cs="Arial"/>
          <w:b/>
          <w:bCs/>
          <w:szCs w:val="20"/>
        </w:rPr>
        <w:t>.</w:t>
      </w:r>
      <w:r w:rsidR="00B34CCF" w:rsidRPr="00973158">
        <w:rPr>
          <w:rFonts w:cs="Arial"/>
          <w:b/>
          <w:bCs/>
          <w:szCs w:val="20"/>
        </w:rPr>
        <w:t>6</w:t>
      </w:r>
      <w:r w:rsidRPr="00973158">
        <w:rPr>
          <w:rFonts w:cs="Arial"/>
          <w:b/>
          <w:bCs/>
          <w:szCs w:val="20"/>
        </w:rPr>
        <w:t>%</w:t>
      </w:r>
      <w:r w:rsidRPr="00973158">
        <w:rPr>
          <w:rFonts w:cs="Arial"/>
          <w:bCs/>
          <w:szCs w:val="20"/>
        </w:rPr>
        <w:t>, in the Q</w:t>
      </w:r>
      <w:r w:rsidR="00701D0C" w:rsidRPr="00973158">
        <w:rPr>
          <w:rFonts w:cs="Arial"/>
          <w:bCs/>
          <w:szCs w:val="20"/>
        </w:rPr>
        <w:t>1</w:t>
      </w:r>
      <w:r w:rsidRPr="00973158">
        <w:rPr>
          <w:rFonts w:cs="Arial"/>
          <w:bCs/>
          <w:szCs w:val="20"/>
        </w:rPr>
        <w:t xml:space="preserve">. </w:t>
      </w:r>
      <w:r w:rsidR="00413F5F" w:rsidRPr="00973158">
        <w:rPr>
          <w:rFonts w:cs="Arial"/>
          <w:bCs/>
          <w:szCs w:val="20"/>
        </w:rPr>
        <w:t xml:space="preserve">All </w:t>
      </w:r>
      <w:r w:rsidR="00413E4F" w:rsidRPr="00973158">
        <w:rPr>
          <w:rFonts w:cs="Arial"/>
          <w:bCs/>
          <w:szCs w:val="20"/>
        </w:rPr>
        <w:t>industries of services</w:t>
      </w:r>
      <w:r w:rsidR="00413F5F" w:rsidRPr="00973158">
        <w:rPr>
          <w:rFonts w:cs="Arial"/>
          <w:bCs/>
          <w:szCs w:val="20"/>
        </w:rPr>
        <w:t xml:space="preserve"> recorded a sales growth</w:t>
      </w:r>
      <w:r w:rsidR="001F4F53" w:rsidRPr="00973158">
        <w:rPr>
          <w:rFonts w:cs="Arial"/>
          <w:bCs/>
          <w:szCs w:val="20"/>
        </w:rPr>
        <w:t>.</w:t>
      </w:r>
    </w:p>
    <w:p w14:paraId="273EB249" w14:textId="77777777" w:rsidR="00E70113" w:rsidRPr="00973158" w:rsidRDefault="00E70113" w:rsidP="00E70113">
      <w:pPr>
        <w:ind w:right="-5"/>
        <w:rPr>
          <w:rFonts w:cs="Arial"/>
          <w:bCs/>
          <w:szCs w:val="20"/>
        </w:rPr>
      </w:pPr>
    </w:p>
    <w:p w14:paraId="2B4A5989" w14:textId="3AFF7C8C" w:rsidR="00E70113" w:rsidRPr="00973158" w:rsidRDefault="00E70113" w:rsidP="00E70113">
      <w:pPr>
        <w:ind w:right="-5"/>
        <w:rPr>
          <w:rFonts w:cs="Arial"/>
          <w:bCs/>
          <w:szCs w:val="20"/>
        </w:rPr>
      </w:pPr>
      <w:r w:rsidRPr="00973158">
        <w:rPr>
          <w:rFonts w:cs="Arial"/>
          <w:b/>
          <w:bCs/>
          <w:szCs w:val="20"/>
        </w:rPr>
        <w:t xml:space="preserve">In the year-on-year comparison, </w:t>
      </w:r>
      <w:r w:rsidRPr="00973158">
        <w:rPr>
          <w:rFonts w:cs="Arial"/>
          <w:bCs/>
          <w:szCs w:val="20"/>
        </w:rPr>
        <w:t>sales</w:t>
      </w:r>
      <w:r w:rsidRPr="00973158">
        <w:rPr>
          <w:rFonts w:cs="Arial"/>
          <w:b/>
          <w:bCs/>
          <w:szCs w:val="20"/>
        </w:rPr>
        <w:t xml:space="preserve"> </w:t>
      </w:r>
      <w:r w:rsidR="00413F5F" w:rsidRPr="00973158">
        <w:rPr>
          <w:rFonts w:cs="Arial"/>
          <w:b/>
          <w:bCs/>
          <w:szCs w:val="20"/>
        </w:rPr>
        <w:t>adjusted for</w:t>
      </w:r>
      <w:r w:rsidR="006D2E71" w:rsidRPr="00973158">
        <w:rPr>
          <w:rFonts w:cs="Arial"/>
          <w:b/>
          <w:bCs/>
          <w:szCs w:val="20"/>
        </w:rPr>
        <w:t xml:space="preserve"> calendar effects increased by </w:t>
      </w:r>
      <w:r w:rsidR="001F4F53" w:rsidRPr="00973158">
        <w:rPr>
          <w:rFonts w:cs="Arial"/>
          <w:b/>
          <w:bCs/>
          <w:szCs w:val="20"/>
        </w:rPr>
        <w:t>1</w:t>
      </w:r>
      <w:r w:rsidR="00413F5F" w:rsidRPr="00973158">
        <w:rPr>
          <w:rFonts w:cs="Arial"/>
          <w:b/>
          <w:bCs/>
          <w:szCs w:val="20"/>
        </w:rPr>
        <w:t>.</w:t>
      </w:r>
      <w:r w:rsidR="001F4F53" w:rsidRPr="00973158">
        <w:rPr>
          <w:rFonts w:cs="Arial"/>
          <w:b/>
          <w:bCs/>
          <w:szCs w:val="20"/>
        </w:rPr>
        <w:t>9</w:t>
      </w:r>
      <w:r w:rsidRPr="00973158">
        <w:rPr>
          <w:rFonts w:cs="Arial"/>
          <w:b/>
          <w:bCs/>
          <w:szCs w:val="20"/>
        </w:rPr>
        <w:t>%.</w:t>
      </w:r>
      <w:r w:rsidR="00D11132" w:rsidRPr="00973158">
        <w:rPr>
          <w:rFonts w:cs="Arial"/>
          <w:b/>
          <w:bCs/>
          <w:szCs w:val="20"/>
        </w:rPr>
        <w:t xml:space="preserve"> </w:t>
      </w:r>
      <w:r w:rsidR="00D11132" w:rsidRPr="00973158">
        <w:rPr>
          <w:rFonts w:cs="Arial"/>
          <w:szCs w:val="20"/>
        </w:rPr>
        <w:t xml:space="preserve">All </w:t>
      </w:r>
      <w:r w:rsidR="00D11132" w:rsidRPr="00973158">
        <w:rPr>
          <w:iCs/>
        </w:rPr>
        <w:t>CZ-NACE sections of services</w:t>
      </w:r>
      <w:r w:rsidR="00D11132" w:rsidRPr="00973158">
        <w:rPr>
          <w:iCs/>
        </w:rPr>
        <w:t xml:space="preserve"> contributed to the increase of sales. </w:t>
      </w:r>
      <w:r w:rsidR="00C869D9" w:rsidRPr="00973158">
        <w:rPr>
          <w:iCs/>
        </w:rPr>
        <w:t xml:space="preserve">However, the highest </w:t>
      </w:r>
      <w:r w:rsidR="00064425" w:rsidRPr="00973158">
        <w:rPr>
          <w:iCs/>
        </w:rPr>
        <w:t>contribution came from</w:t>
      </w:r>
      <w:r w:rsidR="00C869D9" w:rsidRPr="00973158">
        <w:rPr>
          <w:iCs/>
        </w:rPr>
        <w:t xml:space="preserve"> the </w:t>
      </w:r>
      <w:r w:rsidR="00413E4F" w:rsidRPr="00973158">
        <w:rPr>
          <w:rFonts w:cs="Arial"/>
          <w:bCs/>
          <w:szCs w:val="20"/>
        </w:rPr>
        <w:t>section of</w:t>
      </w:r>
      <w:r w:rsidR="00793505" w:rsidRPr="00973158">
        <w:rPr>
          <w:rFonts w:cs="Arial"/>
          <w:bCs/>
          <w:szCs w:val="20"/>
        </w:rPr>
        <w:t xml:space="preserve"> </w:t>
      </w:r>
      <w:r w:rsidR="00E24B46" w:rsidRPr="00973158">
        <w:t>professional, scientific and technical activities</w:t>
      </w:r>
      <w:r w:rsidR="00C869D9" w:rsidRPr="00973158">
        <w:t xml:space="preserve">, in which sales increased by 5.1%. </w:t>
      </w:r>
    </w:p>
    <w:p w14:paraId="5E59AD64" w14:textId="77777777" w:rsidR="00E70113" w:rsidRPr="00973158" w:rsidRDefault="00E70113" w:rsidP="00E70113">
      <w:pPr>
        <w:ind w:right="-5"/>
        <w:rPr>
          <w:rFonts w:cs="Arial"/>
          <w:bCs/>
          <w:szCs w:val="20"/>
        </w:rPr>
      </w:pPr>
    </w:p>
    <w:p w14:paraId="018123B6" w14:textId="0A4697FC" w:rsidR="00E70113" w:rsidRPr="00973158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sz w:val="20"/>
          <w:szCs w:val="20"/>
        </w:rPr>
      </w:pPr>
      <w:r w:rsidRPr="00973158">
        <w:rPr>
          <w:rFonts w:cs="Arial"/>
          <w:sz w:val="20"/>
          <w:szCs w:val="20"/>
        </w:rPr>
        <w:t>S</w:t>
      </w:r>
      <w:r w:rsidR="00E70113" w:rsidRPr="00973158">
        <w:rPr>
          <w:rFonts w:cs="Arial"/>
          <w:sz w:val="20"/>
          <w:szCs w:val="20"/>
        </w:rPr>
        <w:t xml:space="preserve">ales </w:t>
      </w:r>
      <w:r w:rsidR="00E70113" w:rsidRPr="00973158">
        <w:rPr>
          <w:rFonts w:cs="Arial"/>
          <w:b/>
          <w:sz w:val="20"/>
          <w:szCs w:val="20"/>
        </w:rPr>
        <w:t>in</w:t>
      </w:r>
      <w:r w:rsidR="00E70113" w:rsidRPr="00973158">
        <w:rPr>
          <w:rFonts w:cs="Arial"/>
          <w:sz w:val="20"/>
          <w:szCs w:val="20"/>
        </w:rPr>
        <w:t xml:space="preserve"> </w:t>
      </w:r>
      <w:r w:rsidR="00E70113" w:rsidRPr="00973158">
        <w:rPr>
          <w:rFonts w:cs="Arial"/>
          <w:b/>
          <w:sz w:val="20"/>
          <w:szCs w:val="20"/>
        </w:rPr>
        <w:t xml:space="preserve">transportation and storage </w:t>
      </w:r>
      <w:r w:rsidR="00331C8B" w:rsidRPr="00973158">
        <w:rPr>
          <w:rFonts w:cs="Arial"/>
          <w:sz w:val="20"/>
          <w:szCs w:val="20"/>
        </w:rPr>
        <w:t>increased by </w:t>
      </w:r>
      <w:r w:rsidR="00064425" w:rsidRPr="00973158">
        <w:rPr>
          <w:rFonts w:cs="Arial"/>
          <w:sz w:val="20"/>
          <w:szCs w:val="20"/>
        </w:rPr>
        <w:t>0</w:t>
      </w:r>
      <w:r w:rsidR="00331C8B" w:rsidRPr="00973158">
        <w:rPr>
          <w:rFonts w:cs="Arial"/>
          <w:sz w:val="20"/>
          <w:szCs w:val="20"/>
        </w:rPr>
        <w:t>.</w:t>
      </w:r>
      <w:r w:rsidR="00064425" w:rsidRPr="00973158">
        <w:rPr>
          <w:rFonts w:cs="Arial"/>
          <w:sz w:val="20"/>
          <w:szCs w:val="20"/>
        </w:rPr>
        <w:t>4</w:t>
      </w:r>
      <w:r w:rsidR="00E70113" w:rsidRPr="00973158">
        <w:rPr>
          <w:rFonts w:cs="Arial"/>
          <w:sz w:val="20"/>
          <w:szCs w:val="20"/>
        </w:rPr>
        <w:t>%.</w:t>
      </w:r>
      <w:r w:rsidR="00E4154B" w:rsidRPr="00973158">
        <w:rPr>
          <w:rFonts w:cs="Arial"/>
          <w:sz w:val="20"/>
          <w:szCs w:val="20"/>
        </w:rPr>
        <w:t xml:space="preserve"> The growth was </w:t>
      </w:r>
      <w:r w:rsidR="001F7F1D" w:rsidRPr="00973158">
        <w:rPr>
          <w:rFonts w:cs="Arial"/>
          <w:sz w:val="20"/>
          <w:szCs w:val="20"/>
        </w:rPr>
        <w:t>contributed to by</w:t>
      </w:r>
      <w:r w:rsidR="00E4154B" w:rsidRPr="00973158">
        <w:rPr>
          <w:rFonts w:cs="Arial"/>
          <w:sz w:val="20"/>
          <w:szCs w:val="20"/>
        </w:rPr>
        <w:t xml:space="preserve"> a</w:t>
      </w:r>
      <w:r w:rsidR="00E4154B" w:rsidRPr="00973158">
        <w:rPr>
          <w:rFonts w:cs="Arial"/>
          <w:sz w:val="20"/>
          <w:szCs w:val="20"/>
        </w:rPr>
        <w:t>ir transport</w:t>
      </w:r>
      <w:r w:rsidR="00E4154B" w:rsidRPr="00973158">
        <w:rPr>
          <w:rFonts w:cs="Arial"/>
          <w:sz w:val="20"/>
          <w:szCs w:val="20"/>
        </w:rPr>
        <w:t xml:space="preserve"> </w:t>
      </w:r>
      <w:r w:rsidR="001F7F1D" w:rsidRPr="00973158">
        <w:rPr>
          <w:rFonts w:cs="Arial"/>
          <w:sz w:val="20"/>
          <w:szCs w:val="20"/>
        </w:rPr>
        <w:t>(an increase by 1.8%) and</w:t>
      </w:r>
      <w:r w:rsidR="00C43B79" w:rsidRPr="00973158">
        <w:rPr>
          <w:rFonts w:cs="Arial"/>
          <w:sz w:val="20"/>
          <w:szCs w:val="20"/>
        </w:rPr>
        <w:t xml:space="preserve"> </w:t>
      </w:r>
      <w:r w:rsidR="00C43B79" w:rsidRPr="00973158">
        <w:rPr>
          <w:sz w:val="20"/>
          <w:szCs w:val="20"/>
        </w:rPr>
        <w:t>land transport and transport via pipelines</w:t>
      </w:r>
      <w:r w:rsidR="00515D3B" w:rsidRPr="00973158">
        <w:rPr>
          <w:sz w:val="20"/>
          <w:szCs w:val="20"/>
        </w:rPr>
        <w:t xml:space="preserve">, which is the most significant </w:t>
      </w:r>
      <w:r w:rsidR="00BA30B2" w:rsidRPr="00973158">
        <w:rPr>
          <w:sz w:val="20"/>
          <w:szCs w:val="20"/>
        </w:rPr>
        <w:t>in terms of</w:t>
      </w:r>
      <w:r w:rsidR="00515D3B" w:rsidRPr="00973158">
        <w:rPr>
          <w:sz w:val="20"/>
          <w:szCs w:val="20"/>
        </w:rPr>
        <w:t xml:space="preserve"> its volume</w:t>
      </w:r>
      <w:r w:rsidR="00C43B79" w:rsidRPr="00973158">
        <w:rPr>
          <w:sz w:val="20"/>
          <w:szCs w:val="20"/>
        </w:rPr>
        <w:t xml:space="preserve"> (</w:t>
      </w:r>
      <w:r w:rsidR="00C43B79" w:rsidRPr="00973158">
        <w:rPr>
          <w:rFonts w:cs="Arial"/>
          <w:sz w:val="20"/>
          <w:szCs w:val="20"/>
        </w:rPr>
        <w:t>an increase by</w:t>
      </w:r>
      <w:r w:rsidR="00C43B79" w:rsidRPr="00973158">
        <w:rPr>
          <w:sz w:val="20"/>
          <w:szCs w:val="20"/>
        </w:rPr>
        <w:t xml:space="preserve"> 1.4%)</w:t>
      </w:r>
      <w:r w:rsidR="00C43B79" w:rsidRPr="00973158">
        <w:rPr>
          <w:rFonts w:cs="Arial"/>
          <w:sz w:val="20"/>
          <w:szCs w:val="20"/>
        </w:rPr>
        <w:t xml:space="preserve">. </w:t>
      </w:r>
      <w:r w:rsidR="00515D3B" w:rsidRPr="00973158">
        <w:rPr>
          <w:rFonts w:cs="Arial"/>
          <w:sz w:val="20"/>
          <w:szCs w:val="20"/>
        </w:rPr>
        <w:t xml:space="preserve">On the other hand, </w:t>
      </w:r>
      <w:r w:rsidR="002F3988" w:rsidRPr="00973158">
        <w:rPr>
          <w:rFonts w:cs="Arial"/>
          <w:sz w:val="20"/>
          <w:szCs w:val="20"/>
        </w:rPr>
        <w:t>lower</w:t>
      </w:r>
      <w:r w:rsidR="00515D3B" w:rsidRPr="00973158">
        <w:rPr>
          <w:rFonts w:cs="Arial"/>
          <w:sz w:val="20"/>
          <w:szCs w:val="20"/>
        </w:rPr>
        <w:t xml:space="preserve"> sales were recorded by </w:t>
      </w:r>
      <w:r w:rsidR="00515D3B" w:rsidRPr="00973158">
        <w:rPr>
          <w:sz w:val="20"/>
          <w:szCs w:val="20"/>
        </w:rPr>
        <w:t xml:space="preserve">warehousing and support activities for transportation (by </w:t>
      </w:r>
      <w:r w:rsidR="007D184E" w:rsidRPr="00973158">
        <w:rPr>
          <w:sz w:val="20"/>
          <w:szCs w:val="20"/>
        </w:rPr>
        <w:t>0</w:t>
      </w:r>
      <w:r w:rsidR="00515D3B" w:rsidRPr="00973158">
        <w:rPr>
          <w:sz w:val="20"/>
          <w:szCs w:val="20"/>
        </w:rPr>
        <w:t>.</w:t>
      </w:r>
      <w:r w:rsidR="007D184E" w:rsidRPr="00973158">
        <w:rPr>
          <w:sz w:val="20"/>
          <w:szCs w:val="20"/>
        </w:rPr>
        <w:t>6</w:t>
      </w:r>
      <w:r w:rsidR="00515D3B" w:rsidRPr="00973158">
        <w:rPr>
          <w:sz w:val="20"/>
          <w:szCs w:val="20"/>
        </w:rPr>
        <w:t xml:space="preserve">%), </w:t>
      </w:r>
      <w:r w:rsidR="00515D3B" w:rsidRPr="00973158">
        <w:rPr>
          <w:rFonts w:cs="Arial"/>
          <w:sz w:val="20"/>
          <w:szCs w:val="20"/>
        </w:rPr>
        <w:t>postal and courier activities (by 2.</w:t>
      </w:r>
      <w:r w:rsidR="007D184E" w:rsidRPr="00973158">
        <w:rPr>
          <w:rFonts w:cs="Arial"/>
          <w:sz w:val="20"/>
          <w:szCs w:val="20"/>
        </w:rPr>
        <w:t>1</w:t>
      </w:r>
      <w:r w:rsidR="00515D3B" w:rsidRPr="00973158">
        <w:rPr>
          <w:rFonts w:cs="Arial"/>
          <w:sz w:val="20"/>
          <w:szCs w:val="20"/>
        </w:rPr>
        <w:t>%), and</w:t>
      </w:r>
      <w:r w:rsidR="00515D3B" w:rsidRPr="00973158">
        <w:rPr>
          <w:rFonts w:cs="Arial"/>
          <w:sz w:val="20"/>
          <w:szCs w:val="20"/>
        </w:rPr>
        <w:t xml:space="preserve"> </w:t>
      </w:r>
      <w:r w:rsidR="00603FD7" w:rsidRPr="00973158">
        <w:rPr>
          <w:rFonts w:cs="Arial"/>
          <w:sz w:val="20"/>
          <w:szCs w:val="20"/>
        </w:rPr>
        <w:t xml:space="preserve">water transport (by </w:t>
      </w:r>
      <w:r w:rsidR="007D184E" w:rsidRPr="00973158">
        <w:rPr>
          <w:rFonts w:cs="Arial"/>
          <w:sz w:val="20"/>
          <w:szCs w:val="20"/>
        </w:rPr>
        <w:t>10</w:t>
      </w:r>
      <w:r w:rsidR="00603FD7" w:rsidRPr="00973158">
        <w:rPr>
          <w:rFonts w:cs="Arial"/>
          <w:sz w:val="20"/>
          <w:szCs w:val="20"/>
        </w:rPr>
        <w:t>.</w:t>
      </w:r>
      <w:r w:rsidR="007D184E" w:rsidRPr="00973158">
        <w:rPr>
          <w:rFonts w:cs="Arial"/>
          <w:sz w:val="20"/>
          <w:szCs w:val="20"/>
        </w:rPr>
        <w:t>1</w:t>
      </w:r>
      <w:r w:rsidR="00603FD7" w:rsidRPr="00973158">
        <w:rPr>
          <w:rFonts w:cs="Arial"/>
          <w:sz w:val="20"/>
          <w:szCs w:val="20"/>
        </w:rPr>
        <w:t>%).</w:t>
      </w:r>
      <w:r w:rsidR="00BD7110" w:rsidRPr="00973158">
        <w:rPr>
          <w:rFonts w:cs="Arial"/>
          <w:sz w:val="20"/>
          <w:szCs w:val="20"/>
        </w:rPr>
        <w:t xml:space="preserve"> </w:t>
      </w:r>
      <w:r w:rsidR="00E70113" w:rsidRPr="00973158">
        <w:rPr>
          <w:sz w:val="20"/>
          <w:szCs w:val="20"/>
        </w:rPr>
        <w:t xml:space="preserve"> </w:t>
      </w:r>
    </w:p>
    <w:p w14:paraId="5243ADBF" w14:textId="4BB3E705" w:rsidR="00E70113" w:rsidRPr="00973158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973158">
        <w:rPr>
          <w:sz w:val="20"/>
          <w:szCs w:val="20"/>
        </w:rPr>
        <w:t>S</w:t>
      </w:r>
      <w:r w:rsidR="00E70113" w:rsidRPr="00973158">
        <w:rPr>
          <w:sz w:val="20"/>
          <w:szCs w:val="20"/>
        </w:rPr>
        <w:t>ales</w:t>
      </w:r>
      <w:r w:rsidR="00E70113" w:rsidRPr="00973158">
        <w:rPr>
          <w:rFonts w:cs="Arial"/>
          <w:b/>
          <w:sz w:val="20"/>
          <w:szCs w:val="20"/>
        </w:rPr>
        <w:t xml:space="preserve"> in</w:t>
      </w:r>
      <w:r w:rsidR="00E70113" w:rsidRPr="00973158">
        <w:rPr>
          <w:rFonts w:cs="Arial"/>
          <w:sz w:val="20"/>
          <w:szCs w:val="20"/>
        </w:rPr>
        <w:t> </w:t>
      </w:r>
      <w:r w:rsidR="00E70113" w:rsidRPr="00973158">
        <w:rPr>
          <w:rFonts w:cs="Arial"/>
          <w:b/>
          <w:bCs/>
          <w:sz w:val="20"/>
          <w:szCs w:val="20"/>
        </w:rPr>
        <w:t>accommodation and food service activities</w:t>
      </w:r>
      <w:r w:rsidR="00441ADE" w:rsidRPr="00973158">
        <w:rPr>
          <w:sz w:val="20"/>
          <w:szCs w:val="20"/>
        </w:rPr>
        <w:t xml:space="preserve"> </w:t>
      </w:r>
      <w:r w:rsidR="00285E96" w:rsidRPr="00973158">
        <w:rPr>
          <w:sz w:val="20"/>
          <w:szCs w:val="20"/>
        </w:rPr>
        <w:t>in</w:t>
      </w:r>
      <w:r w:rsidR="00441ADE" w:rsidRPr="00973158">
        <w:rPr>
          <w:sz w:val="20"/>
          <w:szCs w:val="20"/>
        </w:rPr>
        <w:t>creased by 1</w:t>
      </w:r>
      <w:r w:rsidR="00120488" w:rsidRPr="00973158">
        <w:rPr>
          <w:sz w:val="20"/>
          <w:szCs w:val="20"/>
        </w:rPr>
        <w:t>.</w:t>
      </w:r>
      <w:r w:rsidR="00285E96" w:rsidRPr="00973158">
        <w:rPr>
          <w:sz w:val="20"/>
          <w:szCs w:val="20"/>
        </w:rPr>
        <w:t>6</w:t>
      </w:r>
      <w:r w:rsidR="00E70113" w:rsidRPr="00973158">
        <w:rPr>
          <w:sz w:val="20"/>
          <w:szCs w:val="20"/>
        </w:rPr>
        <w:t xml:space="preserve">%. </w:t>
      </w:r>
      <w:r w:rsidR="00120488" w:rsidRPr="00973158">
        <w:rPr>
          <w:sz w:val="20"/>
          <w:szCs w:val="20"/>
        </w:rPr>
        <w:t>S</w:t>
      </w:r>
      <w:r w:rsidR="00E70113" w:rsidRPr="00973158">
        <w:rPr>
          <w:sz w:val="20"/>
          <w:szCs w:val="20"/>
        </w:rPr>
        <w:t xml:space="preserve">ales in </w:t>
      </w:r>
      <w:r w:rsidR="005237CD" w:rsidRPr="00973158">
        <w:rPr>
          <w:sz w:val="20"/>
          <w:szCs w:val="20"/>
        </w:rPr>
        <w:t>food and beverage service activities</w:t>
      </w:r>
      <w:r w:rsidR="005237CD" w:rsidRPr="00973158">
        <w:rPr>
          <w:sz w:val="20"/>
          <w:szCs w:val="20"/>
        </w:rPr>
        <w:t xml:space="preserve"> increased by 2.1% and in</w:t>
      </w:r>
      <w:r w:rsidR="005237CD" w:rsidRPr="00973158">
        <w:rPr>
          <w:sz w:val="20"/>
          <w:szCs w:val="20"/>
        </w:rPr>
        <w:t xml:space="preserve"> </w:t>
      </w:r>
      <w:r w:rsidR="00E70113" w:rsidRPr="00973158">
        <w:rPr>
          <w:sz w:val="20"/>
          <w:szCs w:val="20"/>
        </w:rPr>
        <w:t>accommodation</w:t>
      </w:r>
      <w:r w:rsidR="005237CD" w:rsidRPr="00973158">
        <w:rPr>
          <w:sz w:val="20"/>
          <w:szCs w:val="20"/>
        </w:rPr>
        <w:t xml:space="preserve"> they</w:t>
      </w:r>
      <w:r w:rsidR="00120488" w:rsidRPr="00973158">
        <w:rPr>
          <w:sz w:val="20"/>
          <w:szCs w:val="20"/>
        </w:rPr>
        <w:t xml:space="preserve"> decreased</w:t>
      </w:r>
      <w:r w:rsidR="00E70113" w:rsidRPr="00973158">
        <w:rPr>
          <w:sz w:val="20"/>
          <w:szCs w:val="20"/>
        </w:rPr>
        <w:t xml:space="preserve"> by </w:t>
      </w:r>
      <w:r w:rsidR="00441ADE" w:rsidRPr="00973158">
        <w:rPr>
          <w:sz w:val="20"/>
          <w:szCs w:val="20"/>
        </w:rPr>
        <w:t>0.</w:t>
      </w:r>
      <w:r w:rsidR="005237CD" w:rsidRPr="00973158">
        <w:rPr>
          <w:sz w:val="20"/>
          <w:szCs w:val="20"/>
        </w:rPr>
        <w:t>6</w:t>
      </w:r>
      <w:r w:rsidR="00120488" w:rsidRPr="00973158">
        <w:rPr>
          <w:sz w:val="20"/>
          <w:szCs w:val="20"/>
        </w:rPr>
        <w:t>%</w:t>
      </w:r>
      <w:r w:rsidRPr="00973158">
        <w:rPr>
          <w:sz w:val="20"/>
          <w:szCs w:val="20"/>
        </w:rPr>
        <w:t>.</w:t>
      </w:r>
    </w:p>
    <w:p w14:paraId="096D4DCF" w14:textId="7323EC73" w:rsidR="00E70113" w:rsidRPr="009A4DD1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973158">
        <w:rPr>
          <w:rFonts w:cs="Arial"/>
          <w:sz w:val="20"/>
          <w:szCs w:val="20"/>
        </w:rPr>
        <w:t>S</w:t>
      </w:r>
      <w:r w:rsidR="00E70113" w:rsidRPr="00973158">
        <w:rPr>
          <w:rFonts w:cs="Arial"/>
          <w:sz w:val="20"/>
          <w:szCs w:val="20"/>
        </w:rPr>
        <w:t xml:space="preserve">ales </w:t>
      </w:r>
      <w:r w:rsidR="00E70113" w:rsidRPr="00973158">
        <w:rPr>
          <w:rFonts w:cs="Arial"/>
          <w:b/>
          <w:sz w:val="20"/>
          <w:szCs w:val="20"/>
        </w:rPr>
        <w:t>in</w:t>
      </w:r>
      <w:r w:rsidR="00E70113" w:rsidRPr="00973158">
        <w:rPr>
          <w:rFonts w:cs="Arial"/>
          <w:sz w:val="20"/>
          <w:szCs w:val="20"/>
        </w:rPr>
        <w:t xml:space="preserve"> </w:t>
      </w:r>
      <w:r w:rsidR="00E70113" w:rsidRPr="00973158">
        <w:rPr>
          <w:rFonts w:cs="Arial"/>
          <w:b/>
          <w:sz w:val="20"/>
          <w:szCs w:val="20"/>
        </w:rPr>
        <w:t xml:space="preserve">information and communication </w:t>
      </w:r>
      <w:r w:rsidR="00B8554F" w:rsidRPr="00973158">
        <w:rPr>
          <w:rFonts w:cs="Arial"/>
          <w:sz w:val="20"/>
          <w:szCs w:val="20"/>
        </w:rPr>
        <w:t>increased by </w:t>
      </w:r>
      <w:r w:rsidR="008471C4" w:rsidRPr="00973158">
        <w:rPr>
          <w:rFonts w:cs="Arial"/>
          <w:sz w:val="20"/>
          <w:szCs w:val="20"/>
        </w:rPr>
        <w:t>1</w:t>
      </w:r>
      <w:r w:rsidR="00B8554F" w:rsidRPr="00973158">
        <w:rPr>
          <w:rFonts w:cs="Arial"/>
          <w:sz w:val="20"/>
          <w:szCs w:val="20"/>
        </w:rPr>
        <w:t>.</w:t>
      </w:r>
      <w:r w:rsidR="008471C4" w:rsidRPr="00973158">
        <w:rPr>
          <w:rFonts w:cs="Arial"/>
          <w:sz w:val="20"/>
          <w:szCs w:val="20"/>
        </w:rPr>
        <w:t>6</w:t>
      </w:r>
      <w:r w:rsidR="00E70113" w:rsidRPr="00973158">
        <w:rPr>
          <w:rFonts w:cs="Arial"/>
          <w:sz w:val="20"/>
          <w:szCs w:val="20"/>
        </w:rPr>
        <w:t xml:space="preserve">%. </w:t>
      </w:r>
      <w:r w:rsidR="00507350" w:rsidRPr="00973158">
        <w:rPr>
          <w:rFonts w:cs="Arial"/>
          <w:sz w:val="20"/>
          <w:szCs w:val="20"/>
        </w:rPr>
        <w:t>The</w:t>
      </w:r>
      <w:r w:rsidR="004F1B7E" w:rsidRPr="00973158">
        <w:rPr>
          <w:rFonts w:cs="Arial"/>
          <w:sz w:val="20"/>
          <w:szCs w:val="20"/>
        </w:rPr>
        <w:t xml:space="preserve"> highest year-on-year</w:t>
      </w:r>
      <w:r w:rsidR="00507350" w:rsidRPr="00973158">
        <w:rPr>
          <w:rFonts w:cs="Arial"/>
          <w:sz w:val="20"/>
          <w:szCs w:val="20"/>
        </w:rPr>
        <w:t xml:space="preserve"> growth was achieved</w:t>
      </w:r>
      <w:r w:rsidR="004F1B7E" w:rsidRPr="00973158">
        <w:rPr>
          <w:rFonts w:cs="Arial"/>
          <w:sz w:val="20"/>
          <w:szCs w:val="20"/>
        </w:rPr>
        <w:t xml:space="preserve"> by</w:t>
      </w:r>
      <w:r w:rsidR="0059171B" w:rsidRPr="00973158">
        <w:rPr>
          <w:rFonts w:cs="Arial"/>
          <w:sz w:val="20"/>
          <w:szCs w:val="20"/>
        </w:rPr>
        <w:t xml:space="preserve"> </w:t>
      </w:r>
      <w:r w:rsidR="0059171B" w:rsidRPr="00973158">
        <w:rPr>
          <w:rFonts w:cs="Arial"/>
          <w:sz w:val="20"/>
          <w:szCs w:val="20"/>
        </w:rPr>
        <w:t xml:space="preserve">music and </w:t>
      </w:r>
      <w:r w:rsidR="0059171B" w:rsidRPr="00973158">
        <w:rPr>
          <w:sz w:val="20"/>
          <w:szCs w:val="20"/>
        </w:rPr>
        <w:t xml:space="preserve">motion picture activities (by </w:t>
      </w:r>
      <w:r w:rsidR="0059171B" w:rsidRPr="00973158">
        <w:rPr>
          <w:sz w:val="20"/>
          <w:szCs w:val="20"/>
        </w:rPr>
        <w:t>2</w:t>
      </w:r>
      <w:r w:rsidR="0059171B" w:rsidRPr="00973158">
        <w:rPr>
          <w:sz w:val="20"/>
          <w:szCs w:val="20"/>
        </w:rPr>
        <w:t>0.</w:t>
      </w:r>
      <w:r w:rsidR="0059171B" w:rsidRPr="00973158">
        <w:rPr>
          <w:sz w:val="20"/>
          <w:szCs w:val="20"/>
        </w:rPr>
        <w:t>1</w:t>
      </w:r>
      <w:r w:rsidR="0059171B" w:rsidRPr="00973158">
        <w:rPr>
          <w:sz w:val="20"/>
          <w:szCs w:val="20"/>
        </w:rPr>
        <w:t>%).</w:t>
      </w:r>
      <w:r w:rsidR="00D62BD6" w:rsidRPr="00973158">
        <w:rPr>
          <w:sz w:val="20"/>
          <w:szCs w:val="20"/>
        </w:rPr>
        <w:t xml:space="preserve"> Higher sales (by 2.8%) were reported by</w:t>
      </w:r>
      <w:r w:rsidR="009706A1" w:rsidRPr="00973158">
        <w:rPr>
          <w:sz w:val="20"/>
          <w:szCs w:val="20"/>
        </w:rPr>
        <w:t xml:space="preserve"> </w:t>
      </w:r>
      <w:r w:rsidR="009706A1" w:rsidRPr="00973158">
        <w:rPr>
          <w:sz w:val="20"/>
          <w:szCs w:val="20"/>
        </w:rPr>
        <w:t>computer programming, consultancy and related activities</w:t>
      </w:r>
      <w:r w:rsidR="00B83024" w:rsidRPr="00973158">
        <w:rPr>
          <w:sz w:val="20"/>
          <w:szCs w:val="20"/>
        </w:rPr>
        <w:t xml:space="preserve">, which include, for example, </w:t>
      </w:r>
      <w:r w:rsidR="0078240E" w:rsidRPr="00973158">
        <w:rPr>
          <w:sz w:val="20"/>
          <w:szCs w:val="20"/>
        </w:rPr>
        <w:t>computer programming activities</w:t>
      </w:r>
      <w:r w:rsidR="0078240E" w:rsidRPr="00973158">
        <w:rPr>
          <w:sz w:val="20"/>
          <w:szCs w:val="20"/>
        </w:rPr>
        <w:t xml:space="preserve">, </w:t>
      </w:r>
      <w:r w:rsidR="0004758D" w:rsidRPr="00973158">
        <w:rPr>
          <w:sz w:val="20"/>
          <w:szCs w:val="20"/>
        </w:rPr>
        <w:t>computer facilities management activities</w:t>
      </w:r>
      <w:r w:rsidR="0004758D" w:rsidRPr="00973158">
        <w:rPr>
          <w:sz w:val="20"/>
          <w:szCs w:val="20"/>
        </w:rPr>
        <w:t xml:space="preserve">, and </w:t>
      </w:r>
      <w:r w:rsidR="00394C33" w:rsidRPr="00973158">
        <w:rPr>
          <w:sz w:val="20"/>
          <w:szCs w:val="20"/>
        </w:rPr>
        <w:t>computer consultancy activities</w:t>
      </w:r>
      <w:r w:rsidR="00394C33" w:rsidRPr="00973158">
        <w:rPr>
          <w:sz w:val="20"/>
          <w:szCs w:val="20"/>
        </w:rPr>
        <w:t>.</w:t>
      </w:r>
      <w:r w:rsidR="008C3091" w:rsidRPr="00973158">
        <w:rPr>
          <w:sz w:val="20"/>
          <w:szCs w:val="20"/>
        </w:rPr>
        <w:t xml:space="preserve"> </w:t>
      </w:r>
      <w:r w:rsidR="008C3091" w:rsidRPr="00973158">
        <w:rPr>
          <w:sz w:val="20"/>
          <w:szCs w:val="20"/>
        </w:rPr>
        <w:t>Sales also increased in</w:t>
      </w:r>
      <w:r w:rsidR="008811B5" w:rsidRPr="00973158">
        <w:rPr>
          <w:sz w:val="20"/>
          <w:szCs w:val="20"/>
        </w:rPr>
        <w:t xml:space="preserve"> </w:t>
      </w:r>
      <w:r w:rsidR="00317052" w:rsidRPr="00973158">
        <w:rPr>
          <w:rFonts w:cs="Arial"/>
          <w:sz w:val="20"/>
          <w:szCs w:val="20"/>
        </w:rPr>
        <w:t>t</w:t>
      </w:r>
      <w:r w:rsidR="00317052" w:rsidRPr="00973158">
        <w:rPr>
          <w:sz w:val="20"/>
          <w:szCs w:val="20"/>
        </w:rPr>
        <w:t>elecommunications (</w:t>
      </w:r>
      <w:r w:rsidR="00507350" w:rsidRPr="00973158">
        <w:rPr>
          <w:sz w:val="20"/>
          <w:szCs w:val="20"/>
        </w:rPr>
        <w:t xml:space="preserve">by </w:t>
      </w:r>
      <w:r w:rsidR="008811B5" w:rsidRPr="00973158">
        <w:rPr>
          <w:sz w:val="20"/>
          <w:szCs w:val="20"/>
        </w:rPr>
        <w:t>2</w:t>
      </w:r>
      <w:r w:rsidR="00317052" w:rsidRPr="00973158">
        <w:rPr>
          <w:sz w:val="20"/>
          <w:szCs w:val="20"/>
        </w:rPr>
        <w:t>.</w:t>
      </w:r>
      <w:r w:rsidR="008811B5" w:rsidRPr="00973158">
        <w:rPr>
          <w:sz w:val="20"/>
          <w:szCs w:val="20"/>
        </w:rPr>
        <w:t>4</w:t>
      </w:r>
      <w:r w:rsidR="00317052" w:rsidRPr="001D03CC">
        <w:rPr>
          <w:sz w:val="20"/>
          <w:szCs w:val="20"/>
        </w:rPr>
        <w:t>%)</w:t>
      </w:r>
      <w:r w:rsidR="00E634C8" w:rsidRPr="001D03CC">
        <w:rPr>
          <w:sz w:val="20"/>
          <w:szCs w:val="20"/>
        </w:rPr>
        <w:t>.</w:t>
      </w:r>
      <w:r w:rsidR="00840908" w:rsidRPr="001D03CC">
        <w:rPr>
          <w:sz w:val="20"/>
          <w:szCs w:val="20"/>
        </w:rPr>
        <w:t xml:space="preserve"> On the other hand, sales </w:t>
      </w:r>
      <w:r w:rsidR="00840908" w:rsidRPr="009A4DD1">
        <w:rPr>
          <w:sz w:val="20"/>
          <w:szCs w:val="20"/>
        </w:rPr>
        <w:t>decreased</w:t>
      </w:r>
      <w:r w:rsidR="0042750B" w:rsidRPr="009A4DD1">
        <w:rPr>
          <w:sz w:val="20"/>
          <w:szCs w:val="20"/>
        </w:rPr>
        <w:t xml:space="preserve"> in</w:t>
      </w:r>
      <w:r w:rsidR="00C46DCF" w:rsidRPr="009A4DD1">
        <w:rPr>
          <w:sz w:val="20"/>
          <w:szCs w:val="20"/>
        </w:rPr>
        <w:t xml:space="preserve"> </w:t>
      </w:r>
      <w:r w:rsidR="004F54BB" w:rsidRPr="009A4DD1">
        <w:rPr>
          <w:sz w:val="20"/>
          <w:szCs w:val="20"/>
        </w:rPr>
        <w:t>programming and broadcasting activities</w:t>
      </w:r>
      <w:r w:rsidR="004F54BB" w:rsidRPr="009A4DD1">
        <w:rPr>
          <w:sz w:val="20"/>
          <w:szCs w:val="20"/>
        </w:rPr>
        <w:t xml:space="preserve"> </w:t>
      </w:r>
      <w:r w:rsidR="00C46DCF" w:rsidRPr="009A4DD1">
        <w:rPr>
          <w:sz w:val="20"/>
          <w:szCs w:val="20"/>
        </w:rPr>
        <w:t>(</w:t>
      </w:r>
      <w:r w:rsidR="00050E5A" w:rsidRPr="009A4DD1">
        <w:rPr>
          <w:sz w:val="20"/>
          <w:szCs w:val="20"/>
        </w:rPr>
        <w:t>by</w:t>
      </w:r>
      <w:r w:rsidR="00C46DCF" w:rsidRPr="009A4DD1">
        <w:rPr>
          <w:sz w:val="20"/>
          <w:szCs w:val="20"/>
        </w:rPr>
        <w:t> 1</w:t>
      </w:r>
      <w:r w:rsidR="00050E5A" w:rsidRPr="009A4DD1">
        <w:rPr>
          <w:sz w:val="20"/>
          <w:szCs w:val="20"/>
        </w:rPr>
        <w:t>.</w:t>
      </w:r>
      <w:r w:rsidR="00C46DCF" w:rsidRPr="009A4DD1">
        <w:rPr>
          <w:sz w:val="20"/>
          <w:szCs w:val="20"/>
        </w:rPr>
        <w:t>1%),</w:t>
      </w:r>
      <w:r w:rsidR="00050E5A" w:rsidRPr="009A4DD1">
        <w:rPr>
          <w:sz w:val="20"/>
          <w:szCs w:val="20"/>
        </w:rPr>
        <w:t xml:space="preserve"> in</w:t>
      </w:r>
      <w:r w:rsidR="00C46DCF" w:rsidRPr="009A4DD1">
        <w:rPr>
          <w:sz w:val="20"/>
          <w:szCs w:val="20"/>
        </w:rPr>
        <w:t xml:space="preserve"> </w:t>
      </w:r>
      <w:r w:rsidR="00F90280" w:rsidRPr="009A4DD1">
        <w:rPr>
          <w:sz w:val="20"/>
          <w:szCs w:val="20"/>
        </w:rPr>
        <w:t>information service activities</w:t>
      </w:r>
      <w:r w:rsidR="00F90280" w:rsidRPr="009A4DD1">
        <w:rPr>
          <w:sz w:val="20"/>
          <w:szCs w:val="20"/>
        </w:rPr>
        <w:t xml:space="preserve"> </w:t>
      </w:r>
      <w:r w:rsidR="00C46DCF" w:rsidRPr="009A4DD1">
        <w:rPr>
          <w:sz w:val="20"/>
          <w:szCs w:val="20"/>
        </w:rPr>
        <w:t>(</w:t>
      </w:r>
      <w:r w:rsidR="00050E5A" w:rsidRPr="009A4DD1">
        <w:rPr>
          <w:sz w:val="20"/>
          <w:szCs w:val="20"/>
        </w:rPr>
        <w:t>by</w:t>
      </w:r>
      <w:r w:rsidR="00C46DCF" w:rsidRPr="009A4DD1">
        <w:rPr>
          <w:sz w:val="20"/>
          <w:szCs w:val="20"/>
        </w:rPr>
        <w:t> 2</w:t>
      </w:r>
      <w:r w:rsidR="00050E5A" w:rsidRPr="009A4DD1">
        <w:rPr>
          <w:sz w:val="20"/>
          <w:szCs w:val="20"/>
        </w:rPr>
        <w:t>.</w:t>
      </w:r>
      <w:r w:rsidR="00C46DCF" w:rsidRPr="009A4DD1">
        <w:rPr>
          <w:sz w:val="20"/>
          <w:szCs w:val="20"/>
        </w:rPr>
        <w:t>7%)</w:t>
      </w:r>
      <w:r w:rsidR="00050E5A" w:rsidRPr="009A4DD1">
        <w:rPr>
          <w:sz w:val="20"/>
          <w:szCs w:val="20"/>
        </w:rPr>
        <w:t>,</w:t>
      </w:r>
      <w:r w:rsidR="00C46DCF" w:rsidRPr="009A4DD1">
        <w:rPr>
          <w:sz w:val="20"/>
          <w:szCs w:val="20"/>
        </w:rPr>
        <w:t xml:space="preserve"> a</w:t>
      </w:r>
      <w:r w:rsidR="00050E5A" w:rsidRPr="009A4DD1">
        <w:rPr>
          <w:sz w:val="20"/>
          <w:szCs w:val="20"/>
        </w:rPr>
        <w:t>nd</w:t>
      </w:r>
      <w:r w:rsidR="00055791" w:rsidRPr="009A4DD1">
        <w:rPr>
          <w:sz w:val="20"/>
          <w:szCs w:val="20"/>
        </w:rPr>
        <w:t xml:space="preserve"> in</w:t>
      </w:r>
      <w:r w:rsidR="00317052" w:rsidRPr="009A4DD1">
        <w:rPr>
          <w:sz w:val="20"/>
          <w:szCs w:val="20"/>
        </w:rPr>
        <w:t xml:space="preserve"> </w:t>
      </w:r>
      <w:r w:rsidR="00B926AB" w:rsidRPr="009A4DD1">
        <w:rPr>
          <w:sz w:val="20"/>
          <w:szCs w:val="20"/>
        </w:rPr>
        <w:t>publishing activities</w:t>
      </w:r>
      <w:r w:rsidR="00317052" w:rsidRPr="009A4DD1">
        <w:rPr>
          <w:rFonts w:cs="Arial"/>
          <w:sz w:val="20"/>
          <w:szCs w:val="20"/>
        </w:rPr>
        <w:t xml:space="preserve"> (by </w:t>
      </w:r>
      <w:r w:rsidR="00055791" w:rsidRPr="009A4DD1">
        <w:rPr>
          <w:rFonts w:cs="Arial"/>
          <w:sz w:val="20"/>
          <w:szCs w:val="20"/>
        </w:rPr>
        <w:t>6</w:t>
      </w:r>
      <w:r w:rsidR="00317052" w:rsidRPr="009A4DD1">
        <w:rPr>
          <w:rFonts w:cs="Arial"/>
          <w:sz w:val="20"/>
          <w:szCs w:val="20"/>
        </w:rPr>
        <w:t>.7</w:t>
      </w:r>
      <w:r w:rsidR="00B926AB" w:rsidRPr="009A4DD1">
        <w:rPr>
          <w:rFonts w:cs="Arial"/>
          <w:sz w:val="20"/>
          <w:szCs w:val="20"/>
        </w:rPr>
        <w:t>%)</w:t>
      </w:r>
      <w:r w:rsidR="00435A23" w:rsidRPr="009A4DD1">
        <w:rPr>
          <w:sz w:val="20"/>
          <w:szCs w:val="20"/>
        </w:rPr>
        <w:t xml:space="preserve">.   </w:t>
      </w:r>
    </w:p>
    <w:p w14:paraId="414EBFD6" w14:textId="13C3AD87" w:rsidR="00E70113" w:rsidRPr="00973158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b/>
          <w:bCs/>
          <w:i/>
          <w:iCs/>
          <w:sz w:val="20"/>
          <w:szCs w:val="20"/>
        </w:rPr>
      </w:pPr>
      <w:r w:rsidRPr="00973158">
        <w:rPr>
          <w:sz w:val="20"/>
          <w:szCs w:val="20"/>
        </w:rPr>
        <w:t>S</w:t>
      </w:r>
      <w:r w:rsidR="00E70113" w:rsidRPr="00973158">
        <w:rPr>
          <w:sz w:val="20"/>
          <w:szCs w:val="20"/>
        </w:rPr>
        <w:t xml:space="preserve">ales </w:t>
      </w:r>
      <w:r w:rsidR="00E70113" w:rsidRPr="00973158">
        <w:rPr>
          <w:b/>
          <w:sz w:val="20"/>
          <w:szCs w:val="20"/>
        </w:rPr>
        <w:t>in</w:t>
      </w:r>
      <w:r w:rsidR="00E70113" w:rsidRPr="00973158">
        <w:rPr>
          <w:sz w:val="20"/>
          <w:szCs w:val="20"/>
        </w:rPr>
        <w:t> </w:t>
      </w:r>
      <w:r w:rsidR="00E70113" w:rsidRPr="00973158">
        <w:rPr>
          <w:b/>
          <w:bCs/>
          <w:sz w:val="20"/>
          <w:szCs w:val="20"/>
        </w:rPr>
        <w:t>real estate activities</w:t>
      </w:r>
      <w:r w:rsidR="00E70113" w:rsidRPr="00973158">
        <w:rPr>
          <w:sz w:val="20"/>
          <w:szCs w:val="20"/>
        </w:rPr>
        <w:t xml:space="preserve"> </w:t>
      </w:r>
      <w:r w:rsidR="00914231" w:rsidRPr="00973158">
        <w:rPr>
          <w:sz w:val="20"/>
          <w:szCs w:val="20"/>
        </w:rPr>
        <w:t xml:space="preserve">increased by </w:t>
      </w:r>
      <w:r w:rsidR="002D5147" w:rsidRPr="00973158">
        <w:rPr>
          <w:sz w:val="20"/>
          <w:szCs w:val="20"/>
        </w:rPr>
        <w:t>0</w:t>
      </w:r>
      <w:r w:rsidR="00914231" w:rsidRPr="00973158">
        <w:rPr>
          <w:sz w:val="20"/>
          <w:szCs w:val="20"/>
        </w:rPr>
        <w:t>.</w:t>
      </w:r>
      <w:r w:rsidR="002D5147" w:rsidRPr="00973158">
        <w:rPr>
          <w:sz w:val="20"/>
          <w:szCs w:val="20"/>
        </w:rPr>
        <w:t>4</w:t>
      </w:r>
      <w:r w:rsidR="00914231" w:rsidRPr="00973158">
        <w:rPr>
          <w:sz w:val="20"/>
          <w:szCs w:val="20"/>
        </w:rPr>
        <w:t>%</w:t>
      </w:r>
      <w:r w:rsidR="00E70113" w:rsidRPr="00973158">
        <w:rPr>
          <w:sz w:val="20"/>
          <w:szCs w:val="20"/>
        </w:rPr>
        <w:t>, y-o-y</w:t>
      </w:r>
      <w:r w:rsidRPr="00973158">
        <w:rPr>
          <w:rFonts w:cs="Arial"/>
          <w:sz w:val="20"/>
          <w:szCs w:val="20"/>
        </w:rPr>
        <w:t>.</w:t>
      </w:r>
    </w:p>
    <w:p w14:paraId="05225315" w14:textId="5EDB1ECE" w:rsidR="00E70113" w:rsidRPr="00973158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b/>
          <w:bCs/>
          <w:i/>
          <w:iCs/>
          <w:sz w:val="20"/>
          <w:szCs w:val="20"/>
        </w:rPr>
      </w:pPr>
      <w:r w:rsidRPr="00973158">
        <w:rPr>
          <w:b/>
          <w:sz w:val="20"/>
          <w:szCs w:val="20"/>
        </w:rPr>
        <w:t>I</w:t>
      </w:r>
      <w:r w:rsidR="00E70113" w:rsidRPr="00973158">
        <w:rPr>
          <w:b/>
          <w:sz w:val="20"/>
          <w:szCs w:val="20"/>
        </w:rPr>
        <w:t>n</w:t>
      </w:r>
      <w:r w:rsidR="00E70113" w:rsidRPr="00973158">
        <w:rPr>
          <w:sz w:val="20"/>
          <w:szCs w:val="20"/>
        </w:rPr>
        <w:t> </w:t>
      </w:r>
      <w:r w:rsidR="00E70113" w:rsidRPr="00973158">
        <w:rPr>
          <w:b/>
          <w:bCs/>
          <w:sz w:val="20"/>
          <w:szCs w:val="20"/>
        </w:rPr>
        <w:t>professional, scientific and technical activities</w:t>
      </w:r>
      <w:r w:rsidR="00E70113" w:rsidRPr="00973158">
        <w:rPr>
          <w:b/>
          <w:bCs/>
          <w:sz w:val="20"/>
          <w:szCs w:val="20"/>
          <w:vertAlign w:val="superscript"/>
        </w:rPr>
        <w:t>2)</w:t>
      </w:r>
      <w:r w:rsidR="00E70113" w:rsidRPr="00973158">
        <w:rPr>
          <w:b/>
          <w:bCs/>
          <w:i/>
          <w:iCs/>
          <w:sz w:val="20"/>
          <w:szCs w:val="20"/>
        </w:rPr>
        <w:t xml:space="preserve"> </w:t>
      </w:r>
      <w:r w:rsidR="00E70113" w:rsidRPr="00973158">
        <w:rPr>
          <w:sz w:val="20"/>
          <w:szCs w:val="20"/>
        </w:rPr>
        <w:t>sales</w:t>
      </w:r>
      <w:r w:rsidR="00305D18" w:rsidRPr="00973158">
        <w:rPr>
          <w:bCs/>
          <w:iCs/>
          <w:sz w:val="20"/>
          <w:szCs w:val="20"/>
        </w:rPr>
        <w:t xml:space="preserve"> increased by </w:t>
      </w:r>
      <w:r w:rsidR="00B86BEE" w:rsidRPr="00973158">
        <w:rPr>
          <w:bCs/>
          <w:iCs/>
          <w:sz w:val="20"/>
          <w:szCs w:val="20"/>
        </w:rPr>
        <w:t>5</w:t>
      </w:r>
      <w:r w:rsidR="00305D18" w:rsidRPr="00973158">
        <w:rPr>
          <w:bCs/>
          <w:iCs/>
          <w:sz w:val="20"/>
          <w:szCs w:val="20"/>
        </w:rPr>
        <w:t>.</w:t>
      </w:r>
      <w:r w:rsidR="00B86BEE" w:rsidRPr="00973158">
        <w:rPr>
          <w:bCs/>
          <w:iCs/>
          <w:sz w:val="20"/>
          <w:szCs w:val="20"/>
        </w:rPr>
        <w:t>1</w:t>
      </w:r>
      <w:r w:rsidR="00E70113" w:rsidRPr="00973158">
        <w:rPr>
          <w:bCs/>
          <w:iCs/>
          <w:sz w:val="20"/>
          <w:szCs w:val="20"/>
        </w:rPr>
        <w:t>%.</w:t>
      </w:r>
      <w:r w:rsidR="00900756" w:rsidRPr="00973158">
        <w:rPr>
          <w:bCs/>
          <w:iCs/>
          <w:sz w:val="20"/>
          <w:szCs w:val="20"/>
        </w:rPr>
        <w:t xml:space="preserve"> </w:t>
      </w:r>
      <w:r w:rsidR="002B7CAE" w:rsidRPr="00973158">
        <w:rPr>
          <w:bCs/>
          <w:iCs/>
          <w:sz w:val="20"/>
          <w:szCs w:val="20"/>
        </w:rPr>
        <w:t>The highest contribution to the growth of the section</w:t>
      </w:r>
      <w:r w:rsidR="00D153A1">
        <w:rPr>
          <w:bCs/>
          <w:iCs/>
          <w:sz w:val="20"/>
          <w:szCs w:val="20"/>
        </w:rPr>
        <w:t xml:space="preserve"> as a whole</w:t>
      </w:r>
      <w:r w:rsidR="002B7CAE" w:rsidRPr="00973158">
        <w:rPr>
          <w:bCs/>
          <w:iCs/>
          <w:sz w:val="20"/>
          <w:szCs w:val="20"/>
        </w:rPr>
        <w:t xml:space="preserve"> </w:t>
      </w:r>
      <w:r w:rsidR="00D153A1">
        <w:rPr>
          <w:bCs/>
          <w:iCs/>
          <w:sz w:val="20"/>
          <w:szCs w:val="20"/>
        </w:rPr>
        <w:t>came from</w:t>
      </w:r>
      <w:r w:rsidR="002B7CAE" w:rsidRPr="00973158">
        <w:rPr>
          <w:bCs/>
          <w:iCs/>
          <w:sz w:val="20"/>
          <w:szCs w:val="20"/>
        </w:rPr>
        <w:t xml:space="preserve"> </w:t>
      </w:r>
      <w:r w:rsidR="00574E90" w:rsidRPr="00973158">
        <w:rPr>
          <w:sz w:val="20"/>
          <w:szCs w:val="20"/>
        </w:rPr>
        <w:t xml:space="preserve">activities of head offices; management consultancy activities, in which sales increased by </w:t>
      </w:r>
      <w:r w:rsidR="005821D2" w:rsidRPr="00973158">
        <w:rPr>
          <w:sz w:val="20"/>
          <w:szCs w:val="20"/>
        </w:rPr>
        <w:t>8</w:t>
      </w:r>
      <w:r w:rsidR="00574E90" w:rsidRPr="00973158">
        <w:rPr>
          <w:sz w:val="20"/>
          <w:szCs w:val="20"/>
        </w:rPr>
        <w:t>.</w:t>
      </w:r>
      <w:r w:rsidR="005821D2" w:rsidRPr="00973158">
        <w:rPr>
          <w:sz w:val="20"/>
          <w:szCs w:val="20"/>
        </w:rPr>
        <w:t>7</w:t>
      </w:r>
      <w:r w:rsidR="00574E90" w:rsidRPr="00973158">
        <w:rPr>
          <w:sz w:val="20"/>
          <w:szCs w:val="20"/>
        </w:rPr>
        <w:t>%.</w:t>
      </w:r>
      <w:r w:rsidR="002F1D52" w:rsidRPr="00973158">
        <w:rPr>
          <w:sz w:val="20"/>
          <w:szCs w:val="20"/>
        </w:rPr>
        <w:t xml:space="preserve"> </w:t>
      </w:r>
      <w:r w:rsidR="003C05B5" w:rsidRPr="00973158">
        <w:rPr>
          <w:sz w:val="20"/>
          <w:szCs w:val="20"/>
        </w:rPr>
        <w:t>Legal and accounting activities</w:t>
      </w:r>
      <w:r w:rsidR="003C05B5" w:rsidRPr="00973158">
        <w:rPr>
          <w:sz w:val="20"/>
          <w:szCs w:val="20"/>
        </w:rPr>
        <w:t xml:space="preserve"> </w:t>
      </w:r>
      <w:r w:rsidR="009177EB" w:rsidRPr="00973158">
        <w:rPr>
          <w:sz w:val="20"/>
          <w:szCs w:val="20"/>
        </w:rPr>
        <w:t>had also higher sales, year-on-year (by 6.7%) as well as</w:t>
      </w:r>
      <w:r w:rsidR="004800D0" w:rsidRPr="00973158">
        <w:rPr>
          <w:sz w:val="20"/>
          <w:szCs w:val="20"/>
        </w:rPr>
        <w:t xml:space="preserve"> </w:t>
      </w:r>
      <w:r w:rsidR="002F1D52" w:rsidRPr="00973158">
        <w:rPr>
          <w:rFonts w:cs="Arial"/>
          <w:bCs/>
          <w:sz w:val="20"/>
          <w:szCs w:val="20"/>
        </w:rPr>
        <w:t>o</w:t>
      </w:r>
      <w:r w:rsidR="002F1D52" w:rsidRPr="00973158">
        <w:rPr>
          <w:sz w:val="20"/>
          <w:szCs w:val="20"/>
        </w:rPr>
        <w:t>ther professional, scientific and technical activities</w:t>
      </w:r>
      <w:r w:rsidR="004800D0" w:rsidRPr="00973158">
        <w:rPr>
          <w:sz w:val="20"/>
          <w:szCs w:val="20"/>
        </w:rPr>
        <w:t xml:space="preserve"> (by 6.6%) and </w:t>
      </w:r>
      <w:r w:rsidR="009C0C0F" w:rsidRPr="00973158">
        <w:rPr>
          <w:sz w:val="20"/>
          <w:szCs w:val="20"/>
        </w:rPr>
        <w:t xml:space="preserve">architectural and engineering </w:t>
      </w:r>
      <w:r w:rsidR="009C0C0F" w:rsidRPr="00973158">
        <w:rPr>
          <w:sz w:val="20"/>
          <w:szCs w:val="20"/>
        </w:rPr>
        <w:lastRenderedPageBreak/>
        <w:t>activities; technical testing and analysis</w:t>
      </w:r>
      <w:r w:rsidR="000B6F7E" w:rsidRPr="00973158">
        <w:rPr>
          <w:sz w:val="20"/>
          <w:szCs w:val="20"/>
        </w:rPr>
        <w:t xml:space="preserve"> </w:t>
      </w:r>
      <w:r w:rsidR="00144EE3" w:rsidRPr="00973158">
        <w:rPr>
          <w:sz w:val="20"/>
          <w:szCs w:val="20"/>
        </w:rPr>
        <w:t>(</w:t>
      </w:r>
      <w:r w:rsidR="00E70113" w:rsidRPr="00973158">
        <w:rPr>
          <w:sz w:val="20"/>
          <w:szCs w:val="20"/>
        </w:rPr>
        <w:t xml:space="preserve">by </w:t>
      </w:r>
      <w:r w:rsidR="00CA4657" w:rsidRPr="00973158">
        <w:rPr>
          <w:sz w:val="20"/>
          <w:szCs w:val="20"/>
        </w:rPr>
        <w:t>3</w:t>
      </w:r>
      <w:r w:rsidR="006E7B11" w:rsidRPr="00973158">
        <w:rPr>
          <w:sz w:val="20"/>
          <w:szCs w:val="20"/>
        </w:rPr>
        <w:t>.</w:t>
      </w:r>
      <w:r w:rsidR="00CA4657" w:rsidRPr="00973158">
        <w:rPr>
          <w:sz w:val="20"/>
          <w:szCs w:val="20"/>
        </w:rPr>
        <w:t>6</w:t>
      </w:r>
      <w:r w:rsidR="00144EE3" w:rsidRPr="00973158">
        <w:rPr>
          <w:sz w:val="20"/>
          <w:szCs w:val="20"/>
        </w:rPr>
        <w:t>%)</w:t>
      </w:r>
      <w:r w:rsidR="00CA4657" w:rsidRPr="00973158">
        <w:rPr>
          <w:sz w:val="20"/>
          <w:szCs w:val="20"/>
        </w:rPr>
        <w:t>.</w:t>
      </w:r>
      <w:r w:rsidR="00801321" w:rsidRPr="00973158">
        <w:rPr>
          <w:sz w:val="20"/>
          <w:szCs w:val="20"/>
        </w:rPr>
        <w:t xml:space="preserve"> Therefore, the slowest growing economic activity in this section was</w:t>
      </w:r>
      <w:r w:rsidR="006E7B11" w:rsidRPr="00973158">
        <w:rPr>
          <w:sz w:val="20"/>
          <w:szCs w:val="20"/>
        </w:rPr>
        <w:t xml:space="preserve"> </w:t>
      </w:r>
      <w:r w:rsidR="00E43AE8" w:rsidRPr="00973158">
        <w:rPr>
          <w:rFonts w:cs="Arial"/>
          <w:sz w:val="20"/>
          <w:szCs w:val="20"/>
        </w:rPr>
        <w:t>a</w:t>
      </w:r>
      <w:r w:rsidR="00E43AE8" w:rsidRPr="00973158">
        <w:rPr>
          <w:bCs/>
          <w:iCs/>
          <w:sz w:val="20"/>
          <w:szCs w:val="20"/>
        </w:rPr>
        <w:t>dvertising and market research</w:t>
      </w:r>
      <w:r w:rsidR="006A21EA" w:rsidRPr="00973158">
        <w:rPr>
          <w:bCs/>
          <w:iCs/>
          <w:sz w:val="20"/>
          <w:szCs w:val="20"/>
        </w:rPr>
        <w:t xml:space="preserve">, in which sales increased </w:t>
      </w:r>
      <w:r w:rsidR="00E43AE8" w:rsidRPr="00973158">
        <w:rPr>
          <w:bCs/>
          <w:iCs/>
          <w:sz w:val="20"/>
          <w:szCs w:val="20"/>
        </w:rPr>
        <w:t xml:space="preserve">by </w:t>
      </w:r>
      <w:r w:rsidR="006A21EA" w:rsidRPr="00973158">
        <w:rPr>
          <w:bCs/>
          <w:iCs/>
          <w:sz w:val="20"/>
          <w:szCs w:val="20"/>
        </w:rPr>
        <w:t>1</w:t>
      </w:r>
      <w:r w:rsidR="00E43AE8" w:rsidRPr="00973158">
        <w:rPr>
          <w:bCs/>
          <w:iCs/>
          <w:sz w:val="20"/>
          <w:szCs w:val="20"/>
        </w:rPr>
        <w:t>.6%</w:t>
      </w:r>
      <w:r w:rsidR="00144EE3" w:rsidRPr="00973158">
        <w:rPr>
          <w:sz w:val="20"/>
          <w:szCs w:val="20"/>
        </w:rPr>
        <w:t>.</w:t>
      </w:r>
    </w:p>
    <w:p w14:paraId="10D9F40B" w14:textId="79E3C35B" w:rsidR="007F5144" w:rsidRPr="00973158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973158">
        <w:rPr>
          <w:rFonts w:cs="Arial"/>
          <w:b/>
          <w:sz w:val="20"/>
          <w:szCs w:val="20"/>
        </w:rPr>
        <w:t>I</w:t>
      </w:r>
      <w:r w:rsidR="00E70113" w:rsidRPr="00973158">
        <w:rPr>
          <w:rFonts w:cs="Arial"/>
          <w:b/>
          <w:sz w:val="20"/>
          <w:szCs w:val="20"/>
        </w:rPr>
        <w:t>n</w:t>
      </w:r>
      <w:r w:rsidR="00E70113" w:rsidRPr="00973158">
        <w:rPr>
          <w:rFonts w:cs="Arial"/>
          <w:sz w:val="20"/>
          <w:szCs w:val="20"/>
        </w:rPr>
        <w:t> </w:t>
      </w:r>
      <w:r w:rsidR="00E70113" w:rsidRPr="00973158">
        <w:rPr>
          <w:rFonts w:cs="Arial"/>
          <w:b/>
          <w:bCs/>
          <w:sz w:val="20"/>
          <w:szCs w:val="20"/>
        </w:rPr>
        <w:t xml:space="preserve">administrative and support service </w:t>
      </w:r>
      <w:r w:rsidR="00E70113" w:rsidRPr="00973158">
        <w:rPr>
          <w:b/>
          <w:bCs/>
          <w:sz w:val="20"/>
          <w:szCs w:val="20"/>
        </w:rPr>
        <w:t>activities</w:t>
      </w:r>
      <w:r w:rsidR="00E70113" w:rsidRPr="00973158">
        <w:rPr>
          <w:bCs/>
          <w:sz w:val="20"/>
          <w:szCs w:val="20"/>
        </w:rPr>
        <w:t>,</w:t>
      </w:r>
      <w:r w:rsidR="00E70113" w:rsidRPr="00973158">
        <w:rPr>
          <w:rFonts w:cs="Arial"/>
          <w:b/>
          <w:bCs/>
          <w:i/>
          <w:iCs/>
          <w:sz w:val="20"/>
          <w:szCs w:val="20"/>
          <w:vertAlign w:val="superscript"/>
        </w:rPr>
        <w:t xml:space="preserve"> </w:t>
      </w:r>
      <w:r w:rsidR="00ED4D65" w:rsidRPr="00973158">
        <w:rPr>
          <w:rFonts w:cs="Arial"/>
          <w:sz w:val="20"/>
          <w:szCs w:val="20"/>
        </w:rPr>
        <w:t>sales increased by 1.</w:t>
      </w:r>
      <w:r w:rsidR="008232B8" w:rsidRPr="00973158">
        <w:rPr>
          <w:rFonts w:cs="Arial"/>
          <w:sz w:val="20"/>
          <w:szCs w:val="20"/>
        </w:rPr>
        <w:t>6</w:t>
      </w:r>
      <w:r w:rsidR="00144EE3" w:rsidRPr="00973158">
        <w:rPr>
          <w:rFonts w:cs="Arial"/>
          <w:sz w:val="20"/>
          <w:szCs w:val="20"/>
        </w:rPr>
        <w:t xml:space="preserve">%. The </w:t>
      </w:r>
      <w:r w:rsidR="00036286" w:rsidRPr="00973158">
        <w:rPr>
          <w:rFonts w:cs="Arial"/>
          <w:sz w:val="20"/>
          <w:szCs w:val="20"/>
        </w:rPr>
        <w:t xml:space="preserve">overall development of the section was influenced the most by the economic activity of </w:t>
      </w:r>
      <w:r w:rsidR="009A3E84" w:rsidRPr="00973158">
        <w:rPr>
          <w:sz w:val="20"/>
          <w:szCs w:val="20"/>
        </w:rPr>
        <w:t>office administrative, office support and other business support activities</w:t>
      </w:r>
      <w:r w:rsidR="00F74D66" w:rsidRPr="00973158">
        <w:rPr>
          <w:sz w:val="20"/>
          <w:szCs w:val="20"/>
        </w:rPr>
        <w:t>,</w:t>
      </w:r>
      <w:r w:rsidR="00022F83" w:rsidRPr="00973158">
        <w:rPr>
          <w:sz w:val="20"/>
          <w:szCs w:val="20"/>
        </w:rPr>
        <w:t xml:space="preserve"> in which sales increased</w:t>
      </w:r>
      <w:r w:rsidR="00F74D66" w:rsidRPr="00973158">
        <w:rPr>
          <w:sz w:val="20"/>
          <w:szCs w:val="20"/>
        </w:rPr>
        <w:t xml:space="preserve"> by </w:t>
      </w:r>
      <w:r w:rsidR="00022F83" w:rsidRPr="00973158">
        <w:rPr>
          <w:sz w:val="20"/>
          <w:szCs w:val="20"/>
        </w:rPr>
        <w:t>5</w:t>
      </w:r>
      <w:r w:rsidR="00F74D66" w:rsidRPr="00973158">
        <w:rPr>
          <w:sz w:val="20"/>
          <w:szCs w:val="20"/>
        </w:rPr>
        <w:t>.</w:t>
      </w:r>
      <w:r w:rsidR="00022F83" w:rsidRPr="00973158">
        <w:rPr>
          <w:sz w:val="20"/>
          <w:szCs w:val="20"/>
        </w:rPr>
        <w:t>0</w:t>
      </w:r>
      <w:r w:rsidR="00F74D66" w:rsidRPr="00973158">
        <w:rPr>
          <w:sz w:val="20"/>
          <w:szCs w:val="20"/>
        </w:rPr>
        <w:t>%</w:t>
      </w:r>
      <w:r w:rsidR="005775EC" w:rsidRPr="00973158">
        <w:rPr>
          <w:sz w:val="20"/>
          <w:szCs w:val="20"/>
        </w:rPr>
        <w:t>.</w:t>
      </w:r>
      <w:r w:rsidR="004E4768" w:rsidRPr="00973158">
        <w:rPr>
          <w:sz w:val="20"/>
          <w:szCs w:val="20"/>
        </w:rPr>
        <w:t xml:space="preserve"> A year-on-year growth was also reported by </w:t>
      </w:r>
      <w:r w:rsidR="007305BE" w:rsidRPr="00973158">
        <w:rPr>
          <w:sz w:val="20"/>
          <w:szCs w:val="20"/>
        </w:rPr>
        <w:t>rental and leasing activities</w:t>
      </w:r>
      <w:r w:rsidR="00E96466" w:rsidRPr="00973158">
        <w:rPr>
          <w:sz w:val="20"/>
          <w:szCs w:val="20"/>
        </w:rPr>
        <w:t xml:space="preserve"> </w:t>
      </w:r>
      <w:r w:rsidR="00F7299B" w:rsidRPr="00973158">
        <w:rPr>
          <w:sz w:val="20"/>
          <w:szCs w:val="20"/>
        </w:rPr>
        <w:t>(</w:t>
      </w:r>
      <w:r w:rsidR="007305BE" w:rsidRPr="00973158">
        <w:rPr>
          <w:sz w:val="20"/>
          <w:szCs w:val="20"/>
        </w:rPr>
        <w:t xml:space="preserve">by </w:t>
      </w:r>
      <w:r w:rsidR="00BA21CA" w:rsidRPr="00973158">
        <w:rPr>
          <w:sz w:val="20"/>
          <w:szCs w:val="20"/>
        </w:rPr>
        <w:t>3</w:t>
      </w:r>
      <w:r w:rsidR="007305BE" w:rsidRPr="00973158">
        <w:rPr>
          <w:sz w:val="20"/>
          <w:szCs w:val="20"/>
        </w:rPr>
        <w:t>.</w:t>
      </w:r>
      <w:r w:rsidR="00BA21CA" w:rsidRPr="00973158">
        <w:rPr>
          <w:sz w:val="20"/>
          <w:szCs w:val="20"/>
        </w:rPr>
        <w:t>1</w:t>
      </w:r>
      <w:r w:rsidR="007305BE" w:rsidRPr="00973158">
        <w:rPr>
          <w:sz w:val="20"/>
          <w:szCs w:val="20"/>
        </w:rPr>
        <w:t>%</w:t>
      </w:r>
      <w:r w:rsidR="00F7299B" w:rsidRPr="00973158">
        <w:rPr>
          <w:sz w:val="20"/>
          <w:szCs w:val="20"/>
        </w:rPr>
        <w:t>)</w:t>
      </w:r>
      <w:r w:rsidR="009C345E" w:rsidRPr="00973158">
        <w:rPr>
          <w:sz w:val="20"/>
          <w:szCs w:val="20"/>
        </w:rPr>
        <w:t>, s</w:t>
      </w:r>
      <w:r w:rsidR="00C14311" w:rsidRPr="00973158">
        <w:rPr>
          <w:sz w:val="20"/>
          <w:szCs w:val="20"/>
        </w:rPr>
        <w:t>ervices to buildings and landscape activities (by 1.</w:t>
      </w:r>
      <w:r w:rsidR="00132B9E" w:rsidRPr="00973158">
        <w:rPr>
          <w:sz w:val="20"/>
          <w:szCs w:val="20"/>
        </w:rPr>
        <w:t>6</w:t>
      </w:r>
      <w:r w:rsidR="00C14311" w:rsidRPr="00973158">
        <w:rPr>
          <w:sz w:val="20"/>
          <w:szCs w:val="20"/>
        </w:rPr>
        <w:t>%)</w:t>
      </w:r>
      <w:r w:rsidR="00132B9E" w:rsidRPr="00973158">
        <w:rPr>
          <w:sz w:val="20"/>
          <w:szCs w:val="20"/>
        </w:rPr>
        <w:t>, and</w:t>
      </w:r>
      <w:r w:rsidR="007C6F3C" w:rsidRPr="00973158">
        <w:rPr>
          <w:sz w:val="20"/>
          <w:szCs w:val="20"/>
        </w:rPr>
        <w:t xml:space="preserve"> </w:t>
      </w:r>
      <w:r w:rsidR="00052B04" w:rsidRPr="00973158">
        <w:rPr>
          <w:rFonts w:cs="Arial"/>
          <w:sz w:val="20"/>
          <w:szCs w:val="20"/>
        </w:rPr>
        <w:t>t</w:t>
      </w:r>
      <w:r w:rsidR="00052B04" w:rsidRPr="00973158">
        <w:rPr>
          <w:sz w:val="20"/>
          <w:szCs w:val="20"/>
        </w:rPr>
        <w:t>ravel agency, tour operator and other reservation service and related activities</w:t>
      </w:r>
      <w:r w:rsidR="001E5736" w:rsidRPr="00973158">
        <w:rPr>
          <w:sz w:val="20"/>
          <w:szCs w:val="20"/>
        </w:rPr>
        <w:t xml:space="preserve"> (by 1.0%).</w:t>
      </w:r>
      <w:r w:rsidR="003F2795" w:rsidRPr="00973158">
        <w:rPr>
          <w:sz w:val="20"/>
          <w:szCs w:val="20"/>
        </w:rPr>
        <w:t xml:space="preserve"> </w:t>
      </w:r>
      <w:r w:rsidR="007305BE" w:rsidRPr="00973158">
        <w:rPr>
          <w:sz w:val="20"/>
          <w:szCs w:val="20"/>
        </w:rPr>
        <w:t>On the other hand,</w:t>
      </w:r>
      <w:r w:rsidR="003F2795" w:rsidRPr="00973158">
        <w:rPr>
          <w:sz w:val="20"/>
          <w:szCs w:val="20"/>
        </w:rPr>
        <w:t xml:space="preserve"> sales decreased in real terms in </w:t>
      </w:r>
      <w:r w:rsidR="003423F7" w:rsidRPr="00973158">
        <w:rPr>
          <w:sz w:val="20"/>
          <w:szCs w:val="20"/>
        </w:rPr>
        <w:t xml:space="preserve">security and investigation activities (by </w:t>
      </w:r>
      <w:r w:rsidR="00033DB0" w:rsidRPr="00973158">
        <w:rPr>
          <w:sz w:val="20"/>
          <w:szCs w:val="20"/>
        </w:rPr>
        <w:t>2</w:t>
      </w:r>
      <w:r w:rsidR="00C14311" w:rsidRPr="00973158">
        <w:rPr>
          <w:sz w:val="20"/>
          <w:szCs w:val="20"/>
        </w:rPr>
        <w:t>.</w:t>
      </w:r>
      <w:r w:rsidR="00033DB0" w:rsidRPr="00973158">
        <w:rPr>
          <w:sz w:val="20"/>
          <w:szCs w:val="20"/>
        </w:rPr>
        <w:t>6</w:t>
      </w:r>
      <w:r w:rsidR="003423F7" w:rsidRPr="00973158">
        <w:rPr>
          <w:sz w:val="20"/>
          <w:szCs w:val="20"/>
        </w:rPr>
        <w:t>%)</w:t>
      </w:r>
      <w:r w:rsidR="00033DB0" w:rsidRPr="00973158">
        <w:rPr>
          <w:sz w:val="20"/>
          <w:szCs w:val="20"/>
        </w:rPr>
        <w:t xml:space="preserve"> and in</w:t>
      </w:r>
      <w:r w:rsidR="00B94DB3" w:rsidRPr="00973158">
        <w:rPr>
          <w:sz w:val="20"/>
          <w:szCs w:val="20"/>
        </w:rPr>
        <w:t xml:space="preserve"> </w:t>
      </w:r>
      <w:r w:rsidR="00B94DB3" w:rsidRPr="00973158">
        <w:rPr>
          <w:sz w:val="20"/>
          <w:szCs w:val="20"/>
        </w:rPr>
        <w:t>e</w:t>
      </w:r>
      <w:r w:rsidR="00B94DB3" w:rsidRPr="00973158">
        <w:rPr>
          <w:rFonts w:cs="Arial"/>
          <w:sz w:val="20"/>
          <w:szCs w:val="20"/>
        </w:rPr>
        <w:t>mployment activities</w:t>
      </w:r>
      <w:r w:rsidR="00033DB0" w:rsidRPr="00973158">
        <w:rPr>
          <w:rFonts w:cs="Arial"/>
          <w:sz w:val="20"/>
          <w:szCs w:val="20"/>
        </w:rPr>
        <w:t xml:space="preserve"> (by 2.2%)</w:t>
      </w:r>
      <w:r w:rsidR="00C14311" w:rsidRPr="00973158">
        <w:rPr>
          <w:sz w:val="20"/>
          <w:szCs w:val="20"/>
        </w:rPr>
        <w:t>.</w:t>
      </w:r>
      <w:r w:rsidR="003423F7" w:rsidRPr="00973158">
        <w:rPr>
          <w:sz w:val="20"/>
          <w:szCs w:val="20"/>
        </w:rPr>
        <w:t xml:space="preserve"> </w:t>
      </w:r>
    </w:p>
    <w:p w14:paraId="1474124E" w14:textId="77777777" w:rsidR="007F5144" w:rsidRPr="00973158" w:rsidRDefault="007F5144" w:rsidP="007F5144">
      <w:pPr>
        <w:pStyle w:val="Zkladntextodsazen3"/>
        <w:ind w:left="426"/>
        <w:rPr>
          <w:b/>
          <w:bCs/>
          <w:sz w:val="20"/>
          <w:szCs w:val="20"/>
        </w:rPr>
      </w:pPr>
    </w:p>
    <w:p w14:paraId="43EEF8AD" w14:textId="77777777" w:rsidR="007F5144" w:rsidRPr="00973158" w:rsidRDefault="007F5144" w:rsidP="007F5144">
      <w:pPr>
        <w:pStyle w:val="Poznmky0"/>
      </w:pPr>
      <w:r w:rsidRPr="00973158">
        <w:t>Notes:</w:t>
      </w:r>
    </w:p>
    <w:p w14:paraId="41C6E37B" w14:textId="77777777" w:rsidR="007F5144" w:rsidRPr="00973158" w:rsidRDefault="007F5144" w:rsidP="007F5144">
      <w:pPr>
        <w:pStyle w:val="Poznmky0"/>
        <w:spacing w:before="60" w:line="240" w:lineRule="exact"/>
      </w:pPr>
      <w:r w:rsidRPr="00973158">
        <w:t xml:space="preserve">All data in the text of the news release are presented at constant prices. The year-on-year development is published after having been adjusted for an influence of the number of working days. Quarter-on-quarter rates have also been seasonally adjusted. </w:t>
      </w:r>
    </w:p>
    <w:p w14:paraId="0611CF56" w14:textId="77777777" w:rsidR="007F5144" w:rsidRPr="00973158" w:rsidRDefault="007F5144" w:rsidP="007F5144">
      <w:pPr>
        <w:pStyle w:val="Poznmky0"/>
        <w:spacing w:before="60" w:line="240" w:lineRule="exact"/>
        <w:rPr>
          <w:lang w:val="cs-CZ"/>
        </w:rPr>
      </w:pPr>
      <w:r w:rsidRPr="00973158">
        <w:t xml:space="preserve">Enterprises are classified to the economic activity according to their principal (prevailing) activity, </w:t>
      </w:r>
      <w:r w:rsidR="00E138B4" w:rsidRPr="00973158">
        <w:t>i.e.</w:t>
      </w:r>
      <w:r w:rsidRPr="00973158">
        <w:t xml:space="preserve"> such an activity, from which the enterprise gets the highest value added.</w:t>
      </w:r>
    </w:p>
    <w:p w14:paraId="22D86776" w14:textId="77777777" w:rsidR="00CA01B1" w:rsidRPr="00973158" w:rsidRDefault="007F5144" w:rsidP="007F5144">
      <w:pPr>
        <w:pStyle w:val="Poznmky0"/>
        <w:spacing w:before="60" w:line="240" w:lineRule="exact"/>
      </w:pPr>
      <w:r w:rsidRPr="00973158">
        <w:t xml:space="preserve">Data for the </w:t>
      </w:r>
      <w:r w:rsidR="00D97A7C" w:rsidRPr="00973158">
        <w:t xml:space="preserve">Q1 </w:t>
      </w:r>
      <w:r w:rsidR="0039761A" w:rsidRPr="00973158">
        <w:t>2026</w:t>
      </w:r>
      <w:r w:rsidRPr="00973158">
        <w:t xml:space="preserve"> are preliminary; final data for individual quarters of </w:t>
      </w:r>
      <w:r w:rsidR="0039761A" w:rsidRPr="00973158">
        <w:t>2026</w:t>
      </w:r>
      <w:r w:rsidRPr="00973158">
        <w:t xml:space="preserve"> will be released in March 202</w:t>
      </w:r>
      <w:r w:rsidR="0006289F" w:rsidRPr="00973158">
        <w:t>7</w:t>
      </w:r>
      <w:r w:rsidRPr="00973158">
        <w:t>.</w:t>
      </w:r>
    </w:p>
    <w:p w14:paraId="744BCE10" w14:textId="1BFD9FBF" w:rsidR="007F5144" w:rsidRPr="00973158" w:rsidRDefault="00755127" w:rsidP="007F5144">
      <w:pPr>
        <w:pStyle w:val="Poznmky0"/>
        <w:spacing w:before="60" w:line="240" w:lineRule="exact"/>
      </w:pPr>
      <w:r w:rsidRPr="00973158">
        <w:rPr>
          <w:iCs/>
        </w:rPr>
        <w:t xml:space="preserve">Detailed time series of short-term statistics on </w:t>
      </w:r>
      <w:r w:rsidRPr="00973158">
        <w:rPr>
          <w:iCs/>
        </w:rPr>
        <w:t>services</w:t>
      </w:r>
      <w:r w:rsidRPr="00973158">
        <w:rPr>
          <w:iCs/>
        </w:rPr>
        <w:t xml:space="preserve"> are primarily presented via the DataStat application – topic: Sectors </w:t>
      </w:r>
      <w:r w:rsidR="00C7423D" w:rsidRPr="00973158">
        <w:rPr>
          <w:iCs/>
        </w:rPr>
        <w:t>/</w:t>
      </w:r>
      <w:r w:rsidRPr="00973158">
        <w:rPr>
          <w:iCs/>
        </w:rPr>
        <w:t xml:space="preserve"> </w:t>
      </w:r>
      <w:r w:rsidRPr="00973158">
        <w:rPr>
          <w:iCs/>
        </w:rPr>
        <w:t>Services</w:t>
      </w:r>
      <w:r w:rsidRPr="00973158">
        <w:rPr>
          <w:iCs/>
        </w:rPr>
        <w:t xml:space="preserve"> </w:t>
      </w:r>
      <w:r w:rsidR="00C7423D" w:rsidRPr="00973158">
        <w:rPr>
          <w:iCs/>
        </w:rPr>
        <w:t>/</w:t>
      </w:r>
      <w:r w:rsidRPr="00973158">
        <w:rPr>
          <w:iCs/>
        </w:rPr>
        <w:t xml:space="preserve"> Short-term statistics on </w:t>
      </w:r>
      <w:r w:rsidRPr="00973158">
        <w:rPr>
          <w:iCs/>
        </w:rPr>
        <w:t>services.</w:t>
      </w:r>
      <w:r w:rsidR="007F5144" w:rsidRPr="00973158">
        <w:t xml:space="preserve"> </w:t>
      </w:r>
    </w:p>
    <w:p w14:paraId="1B2D2204" w14:textId="77777777" w:rsidR="007F5144" w:rsidRPr="00973158" w:rsidRDefault="007F5144" w:rsidP="007F5144">
      <w:pPr>
        <w:pStyle w:val="Poznmky0"/>
        <w:spacing w:before="60" w:line="240" w:lineRule="exact"/>
      </w:pPr>
      <w:r w:rsidRPr="00973158">
        <w:t xml:space="preserve">Methodology: </w:t>
      </w:r>
      <w:hyperlink r:id="rId11" w:history="1">
        <w:r w:rsidR="00A932A7" w:rsidRPr="00973158">
          <w:rPr>
            <w:rStyle w:val="Hypertextovodkaz"/>
            <w:rFonts w:cs="Times New Roman"/>
            <w:lang w:val="cs-CZ"/>
          </w:rPr>
          <w:t>https://csu.gov.cz/2-slu_m2013</w:t>
        </w:r>
      </w:hyperlink>
    </w:p>
    <w:p w14:paraId="2D7EC401" w14:textId="77777777" w:rsidR="008C01F6" w:rsidRPr="00973158" w:rsidRDefault="007F5144" w:rsidP="008C01F6">
      <w:pPr>
        <w:pStyle w:val="Poznmky0"/>
        <w:tabs>
          <w:tab w:val="left" w:pos="3686"/>
          <w:tab w:val="left" w:pos="3828"/>
        </w:tabs>
        <w:spacing w:before="120" w:line="240" w:lineRule="exact"/>
      </w:pPr>
      <w:r w:rsidRPr="00973158">
        <w:rPr>
          <w:vertAlign w:val="superscript"/>
        </w:rPr>
        <w:t>1)</w:t>
      </w:r>
      <w:r w:rsidRPr="00973158">
        <w:t xml:space="preserve"> For the purposes of the news release, services include the following CZ-NACE sections: Transportation and storage (H), Accommodation and food service activities (I), Information and communication (J), Real estate activities (L), Professional, scientific and technical activities – excluding Scientific research and development and Veterinary activities (M excluding 72 and 75), and Administrative and support service activities (N).</w:t>
      </w:r>
    </w:p>
    <w:p w14:paraId="733217F4" w14:textId="77777777" w:rsidR="007F5144" w:rsidRPr="00973158" w:rsidRDefault="007F5144" w:rsidP="008C01F6">
      <w:pPr>
        <w:pStyle w:val="Poznmky0"/>
        <w:tabs>
          <w:tab w:val="left" w:pos="3686"/>
          <w:tab w:val="left" w:pos="3828"/>
        </w:tabs>
        <w:spacing w:before="120" w:line="240" w:lineRule="exact"/>
      </w:pPr>
      <w:r w:rsidRPr="00973158">
        <w:rPr>
          <w:vertAlign w:val="superscript"/>
        </w:rPr>
        <w:t>2)</w:t>
      </w:r>
      <w:r w:rsidRPr="00973158">
        <w:t xml:space="preserve"> For the purposes of the news release, section M – Professional, scientific and technical activities does not include CZ-NACE 72 – Scientific research and development and CZ-NACE 75 – Veterinary activities.</w:t>
      </w:r>
    </w:p>
    <w:p w14:paraId="63CDD151" w14:textId="77777777" w:rsidR="007F5144" w:rsidRPr="00973158" w:rsidRDefault="007F5144" w:rsidP="007F5144">
      <w:pPr>
        <w:pStyle w:val="Poznmky0"/>
        <w:spacing w:before="120" w:line="240" w:lineRule="exact"/>
        <w:ind w:left="3827" w:hanging="3827"/>
      </w:pPr>
      <w:r w:rsidRPr="00973158">
        <w:t>Responsible</w:t>
      </w:r>
      <w:r w:rsidRPr="00973158">
        <w:rPr>
          <w:iCs/>
        </w:rPr>
        <w:t xml:space="preserve"> head at the CZSO:</w:t>
      </w:r>
      <w:r w:rsidRPr="00973158">
        <w:rPr>
          <w:iCs/>
        </w:rPr>
        <w:tab/>
      </w:r>
      <w:r w:rsidRPr="00973158">
        <w:t>Pavel Vančura, Director of the Trade, Transport, Services, Tourism, and Environmental Statistics Department, phone number: (+420) 274 052 096 or (+420) 732 348 337, e-mail: </w:t>
      </w:r>
      <w:hyperlink r:id="rId12" w:history="1">
        <w:r w:rsidR="00082451" w:rsidRPr="00973158">
          <w:rPr>
            <w:rStyle w:val="Hypertextovodkaz"/>
          </w:rPr>
          <w:t>pavel.vancura@csu.gov.cz</w:t>
        </w:r>
      </w:hyperlink>
    </w:p>
    <w:p w14:paraId="69E3FCFF" w14:textId="77777777" w:rsidR="007F5144" w:rsidRPr="00973158" w:rsidRDefault="007F5144" w:rsidP="007F5144">
      <w:pPr>
        <w:pStyle w:val="Poznmky0"/>
        <w:spacing w:before="0" w:line="240" w:lineRule="exact"/>
        <w:ind w:left="3827" w:hanging="3827"/>
      </w:pPr>
      <w:r w:rsidRPr="00973158">
        <w:t xml:space="preserve">Contact person: </w:t>
      </w:r>
      <w:r w:rsidRPr="00973158">
        <w:tab/>
        <w:t xml:space="preserve">Jana Gotvaldová, </w:t>
      </w:r>
      <w:r w:rsidRPr="00973158">
        <w:rPr>
          <w:iCs/>
        </w:rPr>
        <w:t>Head of the Trade, Transport, and Services Statistics Unit</w:t>
      </w:r>
      <w:r w:rsidR="004E295D" w:rsidRPr="00973158">
        <w:t xml:space="preserve">, </w:t>
      </w:r>
      <w:r w:rsidRPr="00973158">
        <w:t>phone number: (+420) 274 052 691 or (+420) 735 130 284,</w:t>
      </w:r>
    </w:p>
    <w:p w14:paraId="6A6DA40B" w14:textId="77777777" w:rsidR="007F5144" w:rsidRPr="00973158" w:rsidRDefault="007F5144" w:rsidP="007F5144">
      <w:pPr>
        <w:pStyle w:val="Poznmky0"/>
        <w:spacing w:before="0" w:line="240" w:lineRule="exact"/>
        <w:ind w:left="3827" w:hanging="3827"/>
      </w:pPr>
      <w:r w:rsidRPr="00973158">
        <w:tab/>
        <w:t>e-mail: </w:t>
      </w:r>
      <w:hyperlink r:id="rId13" w:history="1">
        <w:r w:rsidRPr="00973158">
          <w:rPr>
            <w:rStyle w:val="Hypertextovodkaz"/>
          </w:rPr>
          <w:t>jana.gotvaldova@</w:t>
        </w:r>
        <w:r w:rsidR="00082451" w:rsidRPr="00973158">
          <w:rPr>
            <w:rStyle w:val="Hypertextovodkaz"/>
          </w:rPr>
          <w:t>csu.gov.</w:t>
        </w:r>
        <w:r w:rsidRPr="00973158">
          <w:rPr>
            <w:rStyle w:val="Hypertextovodkaz"/>
          </w:rPr>
          <w:t>cz</w:t>
        </w:r>
      </w:hyperlink>
    </w:p>
    <w:p w14:paraId="0B3B18EF" w14:textId="77777777" w:rsidR="007F5144" w:rsidRPr="00973158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 xml:space="preserve">Method of data acquisition: </w:t>
      </w:r>
      <w:r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  <w:t>direct survey of the CZSO (</w:t>
      </w:r>
      <w:r w:rsidRPr="00973158">
        <w:rPr>
          <w:rFonts w:ascii="Arial" w:eastAsia="Calibri" w:hAnsi="Arial"/>
          <w:b w:val="0"/>
          <w:bCs w:val="0"/>
          <w:iCs/>
          <w:color w:val="000000"/>
          <w:sz w:val="18"/>
          <w:szCs w:val="18"/>
        </w:rPr>
        <w:t>SP 1-12</w:t>
      </w:r>
      <w:r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)</w:t>
      </w:r>
    </w:p>
    <w:p w14:paraId="7538419E" w14:textId="1B9B3B4C" w:rsidR="007F5144" w:rsidRPr="00973158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End of data collection:</w:t>
      </w:r>
      <w:r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</w:r>
      <w:r w:rsidR="00DE5FCB"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30 </w:t>
      </w:r>
      <w:r w:rsidR="00E87E3C"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April</w:t>
      </w:r>
      <w:r w:rsidR="00055CB0"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</w:t>
      </w:r>
      <w:r w:rsidR="0039761A"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2026</w:t>
      </w:r>
    </w:p>
    <w:p w14:paraId="0A3A3E77" w14:textId="54F5E224" w:rsidR="007F5144" w:rsidRPr="00973158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End of data processing:</w:t>
      </w:r>
      <w:r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</w:r>
      <w:r w:rsidR="006051B9"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4</w:t>
      </w:r>
      <w:r w:rsidR="00EF4792"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</w:t>
      </w:r>
      <w:r w:rsidR="00C100A8"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May</w:t>
      </w:r>
      <w:r w:rsidR="00DE5FCB"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</w:t>
      </w:r>
      <w:r w:rsidR="0039761A" w:rsidRPr="00973158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2026</w:t>
      </w:r>
    </w:p>
    <w:p w14:paraId="777B1CA4" w14:textId="3B49B50E" w:rsidR="007F5144" w:rsidRPr="00973158" w:rsidRDefault="007F5144" w:rsidP="00ED7594">
      <w:pPr>
        <w:pStyle w:val="Zkladntext3"/>
        <w:tabs>
          <w:tab w:val="left" w:pos="3828"/>
        </w:tabs>
        <w:spacing w:after="0"/>
        <w:ind w:left="3827" w:hanging="3827"/>
        <w:jc w:val="left"/>
        <w:rPr>
          <w:i/>
          <w:iCs/>
          <w:sz w:val="18"/>
          <w:szCs w:val="18"/>
        </w:rPr>
      </w:pPr>
      <w:r w:rsidRPr="00973158">
        <w:rPr>
          <w:i/>
          <w:iCs/>
          <w:color w:val="000000"/>
          <w:sz w:val="18"/>
          <w:szCs w:val="18"/>
        </w:rPr>
        <w:t xml:space="preserve">Related outputs: </w:t>
      </w:r>
      <w:r w:rsidRPr="00973158">
        <w:rPr>
          <w:i/>
          <w:iCs/>
          <w:color w:val="000000"/>
          <w:sz w:val="18"/>
          <w:szCs w:val="18"/>
        </w:rPr>
        <w:tab/>
      </w:r>
      <w:r w:rsidRPr="00973158">
        <w:rPr>
          <w:i/>
          <w:iCs/>
          <w:sz w:val="18"/>
          <w:szCs w:val="18"/>
        </w:rPr>
        <w:t xml:space="preserve">time series in the </w:t>
      </w:r>
      <w:r w:rsidR="007A0952" w:rsidRPr="00973158">
        <w:rPr>
          <w:i/>
          <w:iCs/>
          <w:sz w:val="18"/>
          <w:szCs w:val="18"/>
        </w:rPr>
        <w:t>DataStat</w:t>
      </w:r>
      <w:r w:rsidRPr="00973158">
        <w:rPr>
          <w:i/>
          <w:iCs/>
          <w:sz w:val="18"/>
          <w:szCs w:val="18"/>
        </w:rPr>
        <w:t xml:space="preserve"> database: </w:t>
      </w:r>
    </w:p>
    <w:p w14:paraId="4906AF5F" w14:textId="1979143B" w:rsidR="007F5144" w:rsidRPr="00973158" w:rsidRDefault="007F5144" w:rsidP="00DA630C">
      <w:pPr>
        <w:pStyle w:val="Zkladntext3"/>
        <w:tabs>
          <w:tab w:val="left" w:pos="3828"/>
        </w:tabs>
        <w:spacing w:after="0"/>
        <w:ind w:left="3827" w:hanging="3827"/>
        <w:jc w:val="left"/>
        <w:rPr>
          <w:i/>
          <w:iCs/>
          <w:sz w:val="18"/>
          <w:szCs w:val="18"/>
        </w:rPr>
      </w:pPr>
      <w:r w:rsidRPr="00973158">
        <w:rPr>
          <w:i/>
          <w:iCs/>
          <w:color w:val="000000"/>
          <w:sz w:val="18"/>
          <w:szCs w:val="18"/>
        </w:rPr>
        <w:tab/>
      </w:r>
      <w:hyperlink r:id="rId14" w:history="1">
        <w:r w:rsidR="00B67527" w:rsidRPr="00973158">
          <w:rPr>
            <w:rStyle w:val="Hypertextovodkaz"/>
            <w:i/>
            <w:sz w:val="18"/>
            <w:szCs w:val="18"/>
          </w:rPr>
          <w:t>https://data.csu.gov.cz/datastat/dash?aPolozka=SLU01</w:t>
        </w:r>
      </w:hyperlink>
    </w:p>
    <w:p w14:paraId="2082A9A7" w14:textId="6858CE1F" w:rsidR="007F5144" w:rsidRPr="00973158" w:rsidRDefault="007F5144" w:rsidP="007F5144">
      <w:pPr>
        <w:pStyle w:val="Poznamkytexty"/>
        <w:tabs>
          <w:tab w:val="left" w:pos="3544"/>
          <w:tab w:val="left" w:pos="3686"/>
          <w:tab w:val="left" w:pos="3828"/>
        </w:tabs>
        <w:rPr>
          <w:iCs/>
          <w:lang w:val="en-GB"/>
        </w:rPr>
      </w:pPr>
      <w:r w:rsidRPr="00973158">
        <w:rPr>
          <w:iCs/>
          <w:lang w:val="en-GB"/>
        </w:rPr>
        <w:lastRenderedPageBreak/>
        <w:t xml:space="preserve">Next news release will be published on: </w:t>
      </w:r>
      <w:r w:rsidRPr="00973158">
        <w:rPr>
          <w:iCs/>
          <w:lang w:val="en-GB"/>
        </w:rPr>
        <w:tab/>
      </w:r>
      <w:r w:rsidRPr="00973158">
        <w:rPr>
          <w:iCs/>
          <w:lang w:val="en-GB"/>
        </w:rPr>
        <w:tab/>
      </w:r>
      <w:r w:rsidRPr="00973158">
        <w:rPr>
          <w:iCs/>
          <w:lang w:val="en-GB"/>
        </w:rPr>
        <w:tab/>
      </w:r>
      <w:r w:rsidR="00874C17" w:rsidRPr="00973158">
        <w:rPr>
          <w:iCs/>
          <w:lang w:val="en-GB"/>
        </w:rPr>
        <w:t>7</w:t>
      </w:r>
      <w:r w:rsidR="00DE5FCB" w:rsidRPr="00973158">
        <w:rPr>
          <w:iCs/>
          <w:lang w:val="en-GB"/>
        </w:rPr>
        <w:t> </w:t>
      </w:r>
      <w:r w:rsidR="00FE1300" w:rsidRPr="00973158">
        <w:rPr>
          <w:iCs/>
          <w:lang w:val="en-GB"/>
        </w:rPr>
        <w:t>August</w:t>
      </w:r>
      <w:r w:rsidR="00DE5FCB" w:rsidRPr="00973158">
        <w:rPr>
          <w:iCs/>
          <w:lang w:val="en-GB"/>
        </w:rPr>
        <w:t> </w:t>
      </w:r>
      <w:r w:rsidR="0039761A" w:rsidRPr="00973158">
        <w:rPr>
          <w:iCs/>
          <w:lang w:val="en-GB"/>
        </w:rPr>
        <w:t>2026</w:t>
      </w:r>
    </w:p>
    <w:p w14:paraId="4FB332D9" w14:textId="77777777" w:rsidR="007F5144" w:rsidRPr="00973158" w:rsidRDefault="007F5144" w:rsidP="007F5144">
      <w:pPr>
        <w:pStyle w:val="Poznamkytexty"/>
        <w:tabs>
          <w:tab w:val="left" w:pos="3544"/>
          <w:tab w:val="left" w:pos="3686"/>
          <w:tab w:val="left" w:pos="3828"/>
        </w:tabs>
        <w:rPr>
          <w:iCs/>
          <w:lang w:val="en-GB"/>
        </w:rPr>
      </w:pPr>
    </w:p>
    <w:p w14:paraId="28B29E1A" w14:textId="77777777" w:rsidR="007F5144" w:rsidRPr="00973158" w:rsidRDefault="007F5144" w:rsidP="007F5144">
      <w:pPr>
        <w:rPr>
          <w:szCs w:val="20"/>
        </w:rPr>
      </w:pPr>
      <w:r w:rsidRPr="00973158">
        <w:rPr>
          <w:szCs w:val="20"/>
        </w:rPr>
        <w:t xml:space="preserve">Annexes: </w:t>
      </w:r>
    </w:p>
    <w:p w14:paraId="67681B2B" w14:textId="5C9E839E" w:rsidR="007F5144" w:rsidRPr="00973158" w:rsidRDefault="007F5144" w:rsidP="007F5144">
      <w:pPr>
        <w:rPr>
          <w:szCs w:val="20"/>
        </w:rPr>
      </w:pPr>
      <w:r w:rsidRPr="00973158">
        <w:rPr>
          <w:szCs w:val="20"/>
        </w:rPr>
        <w:t>Tab</w:t>
      </w:r>
      <w:r w:rsidR="003C7D56" w:rsidRPr="00973158">
        <w:rPr>
          <w:szCs w:val="20"/>
        </w:rPr>
        <w:t>.</w:t>
      </w:r>
      <w:r w:rsidRPr="00973158">
        <w:rPr>
          <w:szCs w:val="20"/>
        </w:rPr>
        <w:t xml:space="preserve"> 1 Sales in services (year-on-year indices, adjusted for calendar effects, constant prices)</w:t>
      </w:r>
    </w:p>
    <w:p w14:paraId="1FE724A7" w14:textId="77777777" w:rsidR="007F5144" w:rsidRPr="00973158" w:rsidRDefault="007F5144" w:rsidP="007F5144">
      <w:pPr>
        <w:rPr>
          <w:szCs w:val="20"/>
        </w:rPr>
      </w:pPr>
      <w:r w:rsidRPr="00973158">
        <w:rPr>
          <w:szCs w:val="20"/>
        </w:rPr>
        <w:t>Chart 1 Sales in services (base indices, constant prices)</w:t>
      </w:r>
    </w:p>
    <w:p w14:paraId="0175E0F4" w14:textId="77777777" w:rsidR="007F5144" w:rsidRPr="00973158" w:rsidRDefault="007F5144" w:rsidP="007F5144">
      <w:pPr>
        <w:rPr>
          <w:szCs w:val="20"/>
        </w:rPr>
      </w:pPr>
      <w:r w:rsidRPr="00973158">
        <w:rPr>
          <w:szCs w:val="20"/>
        </w:rPr>
        <w:t>Chart 2 Sales in services (year-on-year indices, constant prices)</w:t>
      </w:r>
    </w:p>
    <w:p w14:paraId="2243B2A8" w14:textId="77777777" w:rsidR="007F5144" w:rsidRPr="00973158" w:rsidRDefault="007F5144" w:rsidP="007F5144">
      <w:pPr>
        <w:rPr>
          <w:szCs w:val="20"/>
        </w:rPr>
      </w:pPr>
      <w:r w:rsidRPr="00973158">
        <w:rPr>
          <w:szCs w:val="20"/>
        </w:rPr>
        <w:t>Chart 3 Sales in services – international comparison (base indices, seasonally adjusted, current prices)</w:t>
      </w:r>
    </w:p>
    <w:p w14:paraId="1A298B7C" w14:textId="77777777" w:rsidR="007F5144" w:rsidRDefault="007F5144" w:rsidP="007F5144">
      <w:pPr>
        <w:rPr>
          <w:szCs w:val="20"/>
        </w:rPr>
      </w:pPr>
      <w:r w:rsidRPr="00973158">
        <w:rPr>
          <w:szCs w:val="20"/>
        </w:rPr>
        <w:t>Chart 4 Sales in services – contributions of selected industries (CZ-NACE sections) to the year-on-year change (adjusted for calendar effects, constant prices)</w:t>
      </w:r>
    </w:p>
    <w:p w14:paraId="46D8D8B8" w14:textId="77777777" w:rsidR="007F5144" w:rsidRDefault="007F5144" w:rsidP="007F5144">
      <w:pPr>
        <w:rPr>
          <w:szCs w:val="20"/>
        </w:rPr>
      </w:pPr>
    </w:p>
    <w:p w14:paraId="07FEE3AD" w14:textId="77777777" w:rsidR="007F5144" w:rsidRDefault="007F5144" w:rsidP="007F5144"/>
    <w:p w14:paraId="587110F4" w14:textId="77777777" w:rsidR="007F5144" w:rsidRDefault="007F5144" w:rsidP="007F5144"/>
    <w:p w14:paraId="04A447D2" w14:textId="77777777" w:rsidR="001758AD" w:rsidRPr="007F5144" w:rsidRDefault="001758AD" w:rsidP="007F5144"/>
    <w:sectPr w:rsidR="001758AD" w:rsidRPr="007F5144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5293" w14:textId="77777777" w:rsidR="0006190E" w:rsidRDefault="0006190E" w:rsidP="00BA6370">
      <w:r>
        <w:separator/>
      </w:r>
    </w:p>
  </w:endnote>
  <w:endnote w:type="continuationSeparator" w:id="0">
    <w:p w14:paraId="2A20E93D" w14:textId="77777777" w:rsidR="0006190E" w:rsidRDefault="0006190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E28E" w14:textId="77777777" w:rsidR="0051458A" w:rsidRDefault="00000000">
    <w:pPr>
      <w:pStyle w:val="Zpat"/>
    </w:pPr>
    <w:r>
      <w:rPr>
        <w:noProof/>
        <w:lang w:eastAsia="cs-CZ"/>
      </w:rPr>
      <w:pict w14:anchorId="64D19D06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71482C3F" w14:textId="77777777" w:rsidR="0051458A" w:rsidRPr="00D52A09" w:rsidRDefault="0051458A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78D668F7" w14:textId="77777777" w:rsidR="0051458A" w:rsidRDefault="0051458A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485C424" w14:textId="77777777" w:rsidR="0051458A" w:rsidRPr="00D52A09" w:rsidRDefault="0051458A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2AC26F06" w14:textId="77777777" w:rsidR="0051458A" w:rsidRPr="007B5907" w:rsidRDefault="0051458A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F52CCA">
                  <w:rPr>
                    <w:rFonts w:cs="Arial"/>
                    <w:noProof/>
                    <w:szCs w:val="15"/>
                    <w:lang w:val="fr-FR"/>
                  </w:rPr>
                  <w:t>2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4D19D07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8099" w14:textId="77777777" w:rsidR="0006190E" w:rsidRDefault="0006190E" w:rsidP="00BA6370">
      <w:r>
        <w:separator/>
      </w:r>
    </w:p>
  </w:footnote>
  <w:footnote w:type="continuationSeparator" w:id="0">
    <w:p w14:paraId="495FD64F" w14:textId="77777777" w:rsidR="0006190E" w:rsidRDefault="0006190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AE98" w14:textId="77777777" w:rsidR="0051458A" w:rsidRDefault="00000000">
    <w:pPr>
      <w:pStyle w:val="Zhlav"/>
    </w:pPr>
    <w:r>
      <w:rPr>
        <w:noProof/>
      </w:rPr>
      <w:pict w14:anchorId="64D19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55F7"/>
    <w:multiLevelType w:val="hybridMultilevel"/>
    <w:tmpl w:val="72BAE980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4EE"/>
    <w:rsid w:val="000118E1"/>
    <w:rsid w:val="00012F41"/>
    <w:rsid w:val="00013B10"/>
    <w:rsid w:val="00022F83"/>
    <w:rsid w:val="00033DB0"/>
    <w:rsid w:val="00035BBE"/>
    <w:rsid w:val="00036286"/>
    <w:rsid w:val="0004206B"/>
    <w:rsid w:val="000430DE"/>
    <w:rsid w:val="00043BF4"/>
    <w:rsid w:val="0004758D"/>
    <w:rsid w:val="00047ECF"/>
    <w:rsid w:val="00050E5A"/>
    <w:rsid w:val="00052B04"/>
    <w:rsid w:val="00055791"/>
    <w:rsid w:val="00055CB0"/>
    <w:rsid w:val="000560A0"/>
    <w:rsid w:val="0006190E"/>
    <w:rsid w:val="0006289F"/>
    <w:rsid w:val="00064425"/>
    <w:rsid w:val="00082451"/>
    <w:rsid w:val="000843A5"/>
    <w:rsid w:val="00084F55"/>
    <w:rsid w:val="00091722"/>
    <w:rsid w:val="00097F15"/>
    <w:rsid w:val="000B471F"/>
    <w:rsid w:val="000B6773"/>
    <w:rsid w:val="000B6F63"/>
    <w:rsid w:val="000B6F7E"/>
    <w:rsid w:val="000C648D"/>
    <w:rsid w:val="000D506F"/>
    <w:rsid w:val="000E5B97"/>
    <w:rsid w:val="000F577C"/>
    <w:rsid w:val="00116ED1"/>
    <w:rsid w:val="00120488"/>
    <w:rsid w:val="00123849"/>
    <w:rsid w:val="00127546"/>
    <w:rsid w:val="0013242C"/>
    <w:rsid w:val="00132B9E"/>
    <w:rsid w:val="001404AB"/>
    <w:rsid w:val="00144EE3"/>
    <w:rsid w:val="00146DCE"/>
    <w:rsid w:val="0016775D"/>
    <w:rsid w:val="0017231D"/>
    <w:rsid w:val="0017236E"/>
    <w:rsid w:val="001758AD"/>
    <w:rsid w:val="00176E26"/>
    <w:rsid w:val="00177E01"/>
    <w:rsid w:val="0018061F"/>
    <w:rsid w:val="001810DC"/>
    <w:rsid w:val="0018554F"/>
    <w:rsid w:val="00185D17"/>
    <w:rsid w:val="001B607F"/>
    <w:rsid w:val="001C696F"/>
    <w:rsid w:val="001C71FD"/>
    <w:rsid w:val="001D03BB"/>
    <w:rsid w:val="001D03CC"/>
    <w:rsid w:val="001D369A"/>
    <w:rsid w:val="001D7CD7"/>
    <w:rsid w:val="001E26F1"/>
    <w:rsid w:val="001E446B"/>
    <w:rsid w:val="001E5736"/>
    <w:rsid w:val="001F08B3"/>
    <w:rsid w:val="001F0D72"/>
    <w:rsid w:val="001F4F53"/>
    <w:rsid w:val="001F7F1D"/>
    <w:rsid w:val="002070FB"/>
    <w:rsid w:val="00213729"/>
    <w:rsid w:val="002174DB"/>
    <w:rsid w:val="0022077A"/>
    <w:rsid w:val="00221B8A"/>
    <w:rsid w:val="00225E7B"/>
    <w:rsid w:val="00233DE1"/>
    <w:rsid w:val="002406FA"/>
    <w:rsid w:val="002616F9"/>
    <w:rsid w:val="00285E96"/>
    <w:rsid w:val="00297900"/>
    <w:rsid w:val="002B2E47"/>
    <w:rsid w:val="002B38C5"/>
    <w:rsid w:val="002B7CAE"/>
    <w:rsid w:val="002C187C"/>
    <w:rsid w:val="002C249A"/>
    <w:rsid w:val="002D2216"/>
    <w:rsid w:val="002D37F5"/>
    <w:rsid w:val="002D5147"/>
    <w:rsid w:val="002F1D52"/>
    <w:rsid w:val="002F3110"/>
    <w:rsid w:val="002F3988"/>
    <w:rsid w:val="002F780F"/>
    <w:rsid w:val="00305D18"/>
    <w:rsid w:val="00310484"/>
    <w:rsid w:val="00311E86"/>
    <w:rsid w:val="0031216B"/>
    <w:rsid w:val="00317052"/>
    <w:rsid w:val="00321C17"/>
    <w:rsid w:val="0032398D"/>
    <w:rsid w:val="0032688D"/>
    <w:rsid w:val="003301A3"/>
    <w:rsid w:val="00331C8B"/>
    <w:rsid w:val="00336DCA"/>
    <w:rsid w:val="003423F7"/>
    <w:rsid w:val="00350E33"/>
    <w:rsid w:val="00356284"/>
    <w:rsid w:val="0036777B"/>
    <w:rsid w:val="0037281E"/>
    <w:rsid w:val="00377DCB"/>
    <w:rsid w:val="00380178"/>
    <w:rsid w:val="00380A2E"/>
    <w:rsid w:val="0038282A"/>
    <w:rsid w:val="00394C33"/>
    <w:rsid w:val="00397580"/>
    <w:rsid w:val="0039761A"/>
    <w:rsid w:val="003A05A9"/>
    <w:rsid w:val="003A45C8"/>
    <w:rsid w:val="003B3478"/>
    <w:rsid w:val="003B7F42"/>
    <w:rsid w:val="003C05B5"/>
    <w:rsid w:val="003C2A23"/>
    <w:rsid w:val="003C2DCF"/>
    <w:rsid w:val="003C3372"/>
    <w:rsid w:val="003C5828"/>
    <w:rsid w:val="003C5C92"/>
    <w:rsid w:val="003C6E34"/>
    <w:rsid w:val="003C7D56"/>
    <w:rsid w:val="003C7FE7"/>
    <w:rsid w:val="003D0499"/>
    <w:rsid w:val="003D3576"/>
    <w:rsid w:val="003D5CA5"/>
    <w:rsid w:val="003F2795"/>
    <w:rsid w:val="003F526A"/>
    <w:rsid w:val="00405244"/>
    <w:rsid w:val="00413E4F"/>
    <w:rsid w:val="00413F5F"/>
    <w:rsid w:val="00416CF4"/>
    <w:rsid w:val="00426BA9"/>
    <w:rsid w:val="0042750B"/>
    <w:rsid w:val="004332AA"/>
    <w:rsid w:val="00435A23"/>
    <w:rsid w:val="00436D82"/>
    <w:rsid w:val="00437FF2"/>
    <w:rsid w:val="00440283"/>
    <w:rsid w:val="00441ADE"/>
    <w:rsid w:val="004430C5"/>
    <w:rsid w:val="004436EE"/>
    <w:rsid w:val="0044724A"/>
    <w:rsid w:val="0045547F"/>
    <w:rsid w:val="0045741D"/>
    <w:rsid w:val="0047597A"/>
    <w:rsid w:val="004800D0"/>
    <w:rsid w:val="0048702E"/>
    <w:rsid w:val="004873DC"/>
    <w:rsid w:val="004920AD"/>
    <w:rsid w:val="00497635"/>
    <w:rsid w:val="004A06F3"/>
    <w:rsid w:val="004B35C9"/>
    <w:rsid w:val="004C79FC"/>
    <w:rsid w:val="004D05B3"/>
    <w:rsid w:val="004D183B"/>
    <w:rsid w:val="004E295D"/>
    <w:rsid w:val="004E413E"/>
    <w:rsid w:val="004E4768"/>
    <w:rsid w:val="004E479E"/>
    <w:rsid w:val="004F1B7E"/>
    <w:rsid w:val="004F38D9"/>
    <w:rsid w:val="004F54BB"/>
    <w:rsid w:val="004F78E6"/>
    <w:rsid w:val="00505688"/>
    <w:rsid w:val="00507350"/>
    <w:rsid w:val="00512D99"/>
    <w:rsid w:val="0051458A"/>
    <w:rsid w:val="0051580A"/>
    <w:rsid w:val="00515D3B"/>
    <w:rsid w:val="00520859"/>
    <w:rsid w:val="005237CD"/>
    <w:rsid w:val="005252A4"/>
    <w:rsid w:val="00531DBB"/>
    <w:rsid w:val="00534927"/>
    <w:rsid w:val="00556BCF"/>
    <w:rsid w:val="00564213"/>
    <w:rsid w:val="00567E02"/>
    <w:rsid w:val="00574E90"/>
    <w:rsid w:val="005775EC"/>
    <w:rsid w:val="005821D2"/>
    <w:rsid w:val="0059171B"/>
    <w:rsid w:val="005A10D0"/>
    <w:rsid w:val="005A3F99"/>
    <w:rsid w:val="005A5B8C"/>
    <w:rsid w:val="005B0A7C"/>
    <w:rsid w:val="005E1481"/>
    <w:rsid w:val="005E1C67"/>
    <w:rsid w:val="005F72F1"/>
    <w:rsid w:val="005F79FB"/>
    <w:rsid w:val="0060282E"/>
    <w:rsid w:val="00603FD7"/>
    <w:rsid w:val="00604406"/>
    <w:rsid w:val="006051B9"/>
    <w:rsid w:val="00605F4A"/>
    <w:rsid w:val="00607822"/>
    <w:rsid w:val="006103AA"/>
    <w:rsid w:val="00613BBF"/>
    <w:rsid w:val="0061770E"/>
    <w:rsid w:val="00621B40"/>
    <w:rsid w:val="00622B80"/>
    <w:rsid w:val="0064139A"/>
    <w:rsid w:val="00645D54"/>
    <w:rsid w:val="00650110"/>
    <w:rsid w:val="006A21EA"/>
    <w:rsid w:val="006A35B4"/>
    <w:rsid w:val="006A5508"/>
    <w:rsid w:val="006B47BA"/>
    <w:rsid w:val="006C7483"/>
    <w:rsid w:val="006D2DF0"/>
    <w:rsid w:val="006D2E71"/>
    <w:rsid w:val="006D5C60"/>
    <w:rsid w:val="006E024F"/>
    <w:rsid w:val="006E1775"/>
    <w:rsid w:val="006E4E81"/>
    <w:rsid w:val="006E5821"/>
    <w:rsid w:val="006E7B11"/>
    <w:rsid w:val="00701D0C"/>
    <w:rsid w:val="00707F7D"/>
    <w:rsid w:val="007150F7"/>
    <w:rsid w:val="007170D6"/>
    <w:rsid w:val="00717EC5"/>
    <w:rsid w:val="007206DE"/>
    <w:rsid w:val="007305BE"/>
    <w:rsid w:val="0074418A"/>
    <w:rsid w:val="00755127"/>
    <w:rsid w:val="00755D8B"/>
    <w:rsid w:val="007622F5"/>
    <w:rsid w:val="00763787"/>
    <w:rsid w:val="007747E2"/>
    <w:rsid w:val="0078240E"/>
    <w:rsid w:val="00784615"/>
    <w:rsid w:val="00785EC9"/>
    <w:rsid w:val="00793505"/>
    <w:rsid w:val="00793D5F"/>
    <w:rsid w:val="00797B25"/>
    <w:rsid w:val="007A00DE"/>
    <w:rsid w:val="007A0952"/>
    <w:rsid w:val="007A0CA5"/>
    <w:rsid w:val="007A57F2"/>
    <w:rsid w:val="007B1333"/>
    <w:rsid w:val="007B5907"/>
    <w:rsid w:val="007C1CFB"/>
    <w:rsid w:val="007C6F3C"/>
    <w:rsid w:val="007D0630"/>
    <w:rsid w:val="007D184E"/>
    <w:rsid w:val="007D3603"/>
    <w:rsid w:val="007D45B0"/>
    <w:rsid w:val="007F06E5"/>
    <w:rsid w:val="007F11B9"/>
    <w:rsid w:val="007F1E35"/>
    <w:rsid w:val="007F4AEB"/>
    <w:rsid w:val="007F5144"/>
    <w:rsid w:val="007F75B2"/>
    <w:rsid w:val="007F7F1E"/>
    <w:rsid w:val="00801321"/>
    <w:rsid w:val="008043C4"/>
    <w:rsid w:val="00813511"/>
    <w:rsid w:val="008232B8"/>
    <w:rsid w:val="0082597A"/>
    <w:rsid w:val="00826DB5"/>
    <w:rsid w:val="0082765B"/>
    <w:rsid w:val="00831B1B"/>
    <w:rsid w:val="00840908"/>
    <w:rsid w:val="008471C4"/>
    <w:rsid w:val="00851FB6"/>
    <w:rsid w:val="008552F7"/>
    <w:rsid w:val="00855FB3"/>
    <w:rsid w:val="00861D0E"/>
    <w:rsid w:val="00867569"/>
    <w:rsid w:val="00870CEC"/>
    <w:rsid w:val="00872BC0"/>
    <w:rsid w:val="00874C17"/>
    <w:rsid w:val="008764EE"/>
    <w:rsid w:val="008811B5"/>
    <w:rsid w:val="00885C0D"/>
    <w:rsid w:val="00886A53"/>
    <w:rsid w:val="008974B8"/>
    <w:rsid w:val="008A1E6B"/>
    <w:rsid w:val="008A750A"/>
    <w:rsid w:val="008B2B11"/>
    <w:rsid w:val="008B2CFF"/>
    <w:rsid w:val="008B3970"/>
    <w:rsid w:val="008C01F6"/>
    <w:rsid w:val="008C0D2A"/>
    <w:rsid w:val="008C3091"/>
    <w:rsid w:val="008C384C"/>
    <w:rsid w:val="008D0F11"/>
    <w:rsid w:val="008E1791"/>
    <w:rsid w:val="008E3339"/>
    <w:rsid w:val="008F73B4"/>
    <w:rsid w:val="00900756"/>
    <w:rsid w:val="009035E8"/>
    <w:rsid w:val="00911F96"/>
    <w:rsid w:val="00914231"/>
    <w:rsid w:val="0091489D"/>
    <w:rsid w:val="009177EB"/>
    <w:rsid w:val="009211A3"/>
    <w:rsid w:val="00951F99"/>
    <w:rsid w:val="00953416"/>
    <w:rsid w:val="00965372"/>
    <w:rsid w:val="009706A1"/>
    <w:rsid w:val="00971374"/>
    <w:rsid w:val="00973158"/>
    <w:rsid w:val="00973BCB"/>
    <w:rsid w:val="0097788D"/>
    <w:rsid w:val="00987AF9"/>
    <w:rsid w:val="00995D19"/>
    <w:rsid w:val="009A3E84"/>
    <w:rsid w:val="009A4DD1"/>
    <w:rsid w:val="009A746F"/>
    <w:rsid w:val="009B55B1"/>
    <w:rsid w:val="009C0C0F"/>
    <w:rsid w:val="009C345E"/>
    <w:rsid w:val="009C4D55"/>
    <w:rsid w:val="009D010A"/>
    <w:rsid w:val="009D4C08"/>
    <w:rsid w:val="009D78A9"/>
    <w:rsid w:val="009E39C5"/>
    <w:rsid w:val="009F1145"/>
    <w:rsid w:val="009F2DDA"/>
    <w:rsid w:val="00A07BA7"/>
    <w:rsid w:val="00A17409"/>
    <w:rsid w:val="00A32AFA"/>
    <w:rsid w:val="00A3673F"/>
    <w:rsid w:val="00A4343D"/>
    <w:rsid w:val="00A502F1"/>
    <w:rsid w:val="00A5107A"/>
    <w:rsid w:val="00A624F6"/>
    <w:rsid w:val="00A63660"/>
    <w:rsid w:val="00A6589C"/>
    <w:rsid w:val="00A70188"/>
    <w:rsid w:val="00A70A83"/>
    <w:rsid w:val="00A81EB3"/>
    <w:rsid w:val="00A932A7"/>
    <w:rsid w:val="00A94CA4"/>
    <w:rsid w:val="00A96E20"/>
    <w:rsid w:val="00AA0A07"/>
    <w:rsid w:val="00AB6196"/>
    <w:rsid w:val="00AC02AB"/>
    <w:rsid w:val="00AC3140"/>
    <w:rsid w:val="00B00C1D"/>
    <w:rsid w:val="00B03350"/>
    <w:rsid w:val="00B076F3"/>
    <w:rsid w:val="00B149C9"/>
    <w:rsid w:val="00B2102C"/>
    <w:rsid w:val="00B25BA3"/>
    <w:rsid w:val="00B34CCF"/>
    <w:rsid w:val="00B37AA5"/>
    <w:rsid w:val="00B47335"/>
    <w:rsid w:val="00B632CC"/>
    <w:rsid w:val="00B65FFC"/>
    <w:rsid w:val="00B67527"/>
    <w:rsid w:val="00B67598"/>
    <w:rsid w:val="00B71B9A"/>
    <w:rsid w:val="00B75947"/>
    <w:rsid w:val="00B83024"/>
    <w:rsid w:val="00B8554F"/>
    <w:rsid w:val="00B86BEE"/>
    <w:rsid w:val="00B926AB"/>
    <w:rsid w:val="00B93D3D"/>
    <w:rsid w:val="00B94DB3"/>
    <w:rsid w:val="00BA12F1"/>
    <w:rsid w:val="00BA21CA"/>
    <w:rsid w:val="00BA30B2"/>
    <w:rsid w:val="00BA439F"/>
    <w:rsid w:val="00BA6370"/>
    <w:rsid w:val="00BA6F13"/>
    <w:rsid w:val="00BB0FF5"/>
    <w:rsid w:val="00BC525F"/>
    <w:rsid w:val="00BC7F4C"/>
    <w:rsid w:val="00BD7110"/>
    <w:rsid w:val="00BE5607"/>
    <w:rsid w:val="00BE680B"/>
    <w:rsid w:val="00BF4A7E"/>
    <w:rsid w:val="00BF52BA"/>
    <w:rsid w:val="00BF6F83"/>
    <w:rsid w:val="00C03722"/>
    <w:rsid w:val="00C054A6"/>
    <w:rsid w:val="00C100A8"/>
    <w:rsid w:val="00C120D6"/>
    <w:rsid w:val="00C14311"/>
    <w:rsid w:val="00C1568A"/>
    <w:rsid w:val="00C269D4"/>
    <w:rsid w:val="00C36A42"/>
    <w:rsid w:val="00C4160D"/>
    <w:rsid w:val="00C43B79"/>
    <w:rsid w:val="00C46DCF"/>
    <w:rsid w:val="00C51760"/>
    <w:rsid w:val="00C613F8"/>
    <w:rsid w:val="00C7423D"/>
    <w:rsid w:val="00C8406E"/>
    <w:rsid w:val="00C869D9"/>
    <w:rsid w:val="00C9425A"/>
    <w:rsid w:val="00CA01B1"/>
    <w:rsid w:val="00CA1B54"/>
    <w:rsid w:val="00CA4657"/>
    <w:rsid w:val="00CB2709"/>
    <w:rsid w:val="00CB6F89"/>
    <w:rsid w:val="00CC561E"/>
    <w:rsid w:val="00CC60A6"/>
    <w:rsid w:val="00CE228C"/>
    <w:rsid w:val="00CE71D9"/>
    <w:rsid w:val="00CF545B"/>
    <w:rsid w:val="00D012E9"/>
    <w:rsid w:val="00D11132"/>
    <w:rsid w:val="00D153A1"/>
    <w:rsid w:val="00D15C88"/>
    <w:rsid w:val="00D16E90"/>
    <w:rsid w:val="00D209A7"/>
    <w:rsid w:val="00D27D69"/>
    <w:rsid w:val="00D35A9A"/>
    <w:rsid w:val="00D448C2"/>
    <w:rsid w:val="00D455A4"/>
    <w:rsid w:val="00D45D08"/>
    <w:rsid w:val="00D54BE5"/>
    <w:rsid w:val="00D62BD6"/>
    <w:rsid w:val="00D666C3"/>
    <w:rsid w:val="00D76395"/>
    <w:rsid w:val="00D778F7"/>
    <w:rsid w:val="00D811AB"/>
    <w:rsid w:val="00D97A7C"/>
    <w:rsid w:val="00DA5B3A"/>
    <w:rsid w:val="00DA630C"/>
    <w:rsid w:val="00DC720E"/>
    <w:rsid w:val="00DD13F7"/>
    <w:rsid w:val="00DD6F3E"/>
    <w:rsid w:val="00DE5FCB"/>
    <w:rsid w:val="00DF47FE"/>
    <w:rsid w:val="00DF6C6E"/>
    <w:rsid w:val="00E0156A"/>
    <w:rsid w:val="00E04C5D"/>
    <w:rsid w:val="00E138B4"/>
    <w:rsid w:val="00E14499"/>
    <w:rsid w:val="00E1630A"/>
    <w:rsid w:val="00E20CB8"/>
    <w:rsid w:val="00E23B35"/>
    <w:rsid w:val="00E240D9"/>
    <w:rsid w:val="00E24B46"/>
    <w:rsid w:val="00E26704"/>
    <w:rsid w:val="00E31980"/>
    <w:rsid w:val="00E4154B"/>
    <w:rsid w:val="00E43AE8"/>
    <w:rsid w:val="00E4794A"/>
    <w:rsid w:val="00E634C8"/>
    <w:rsid w:val="00E6423C"/>
    <w:rsid w:val="00E66A12"/>
    <w:rsid w:val="00E70113"/>
    <w:rsid w:val="00E71483"/>
    <w:rsid w:val="00E837A7"/>
    <w:rsid w:val="00E87E3C"/>
    <w:rsid w:val="00E93830"/>
    <w:rsid w:val="00E93E0E"/>
    <w:rsid w:val="00E96466"/>
    <w:rsid w:val="00EA042C"/>
    <w:rsid w:val="00EA4798"/>
    <w:rsid w:val="00EB1A25"/>
    <w:rsid w:val="00EB1D6D"/>
    <w:rsid w:val="00EB1ED3"/>
    <w:rsid w:val="00ED4D65"/>
    <w:rsid w:val="00ED7594"/>
    <w:rsid w:val="00EE70B7"/>
    <w:rsid w:val="00EF4146"/>
    <w:rsid w:val="00EF4792"/>
    <w:rsid w:val="00F04281"/>
    <w:rsid w:val="00F051F8"/>
    <w:rsid w:val="00F164EB"/>
    <w:rsid w:val="00F26E2E"/>
    <w:rsid w:val="00F314B7"/>
    <w:rsid w:val="00F336D5"/>
    <w:rsid w:val="00F34263"/>
    <w:rsid w:val="00F44F11"/>
    <w:rsid w:val="00F52CCA"/>
    <w:rsid w:val="00F61DF4"/>
    <w:rsid w:val="00F66052"/>
    <w:rsid w:val="00F6681B"/>
    <w:rsid w:val="00F71FAF"/>
    <w:rsid w:val="00F7299B"/>
    <w:rsid w:val="00F73319"/>
    <w:rsid w:val="00F74D66"/>
    <w:rsid w:val="00F83C49"/>
    <w:rsid w:val="00F90280"/>
    <w:rsid w:val="00F92A2F"/>
    <w:rsid w:val="00FB0E4F"/>
    <w:rsid w:val="00FB35F5"/>
    <w:rsid w:val="00FB5F2F"/>
    <w:rsid w:val="00FB687C"/>
    <w:rsid w:val="00FD45BC"/>
    <w:rsid w:val="00FE0CC0"/>
    <w:rsid w:val="00FE114D"/>
    <w:rsid w:val="00FE13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784FCC0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7F5144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514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F514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F5144"/>
    <w:rPr>
      <w:rFonts w:ascii="Arial" w:hAnsi="Arial"/>
      <w:sz w:val="16"/>
      <w:szCs w:val="16"/>
      <w:lang w:eastAsia="en-US"/>
    </w:rPr>
  </w:style>
  <w:style w:type="character" w:customStyle="1" w:styleId="Nadpis4Char">
    <w:name w:val="Nadpis 4 Char"/>
    <w:link w:val="Nadpis4"/>
    <w:uiPriority w:val="9"/>
    <w:semiHidden/>
    <w:rsid w:val="007F5144"/>
    <w:rPr>
      <w:rFonts w:eastAsia="Times New Roman"/>
      <w:b/>
      <w:bCs/>
      <w:sz w:val="28"/>
      <w:szCs w:val="28"/>
      <w:lang w:val="en-GB" w:eastAsia="en-US"/>
    </w:rPr>
  </w:style>
  <w:style w:type="paragraph" w:customStyle="1" w:styleId="Poznamkytexty">
    <w:name w:val="Poznamky texty"/>
    <w:basedOn w:val="Normln"/>
    <w:qFormat/>
    <w:rsid w:val="007F5144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932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matousova9707\Desktop\jana.gotvaldova@czs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2-slu_m201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csu.gov.cz/datastat/dash?aPolozka=SLU0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E496D9-747D-486D-8784-30B870CBD0F2}"/>
</file>

<file path=customXml/itemProps2.xml><?xml version="1.0" encoding="utf-8"?>
<ds:datastoreItem xmlns:ds="http://schemas.openxmlformats.org/officeDocument/2006/customXml" ds:itemID="{18D0D448-BDCB-4463-9869-4AED632AAA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129</TotalTime>
  <Pages>3</Pages>
  <Words>955</Words>
  <Characters>5675</Characters>
  <Application>Microsoft Office Word</Application>
  <DocSecurity>0</DocSecurity>
  <Lines>103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6587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Matoušová Milada</cp:lastModifiedBy>
  <cp:revision>127</cp:revision>
  <dcterms:created xsi:type="dcterms:W3CDTF">2026-04-28T12:00:00Z</dcterms:created>
  <dcterms:modified xsi:type="dcterms:W3CDTF">2026-05-06T14:15:00Z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