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9" w:rsidRDefault="00BB7574" w:rsidP="00045FA9">
      <w:pPr>
        <w:pStyle w:val="Datum"/>
      </w:pPr>
      <w:r>
        <w:t>8</w:t>
      </w:r>
      <w:r w:rsidR="00045FA9">
        <w:t>.</w:t>
      </w:r>
      <w:r w:rsidR="0029298A">
        <w:t xml:space="preserve"> </w:t>
      </w:r>
      <w:r>
        <w:t>10</w:t>
      </w:r>
      <w:r w:rsidR="00045FA9">
        <w:t>. 202</w:t>
      </w:r>
      <w:r w:rsidR="00F14B90">
        <w:t>5</w:t>
      </w:r>
    </w:p>
    <w:p w:rsidR="00E75984" w:rsidRDefault="00FA788C" w:rsidP="00E704DB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="00D53248">
        <w:rPr>
          <w:rFonts w:cs="Arial"/>
          <w:szCs w:val="20"/>
        </w:rPr>
        <w:t>eziročn</w:t>
      </w:r>
      <w:r w:rsidR="0061192F">
        <w:rPr>
          <w:rFonts w:cs="Arial"/>
          <w:szCs w:val="20"/>
        </w:rPr>
        <w:t>ě se prodalo více nepotravinářského zboží</w:t>
      </w:r>
      <w:r w:rsidR="00580328">
        <w:rPr>
          <w:rFonts w:cs="Arial"/>
          <w:szCs w:val="20"/>
        </w:rPr>
        <w:t xml:space="preserve">, méně </w:t>
      </w:r>
      <w:r w:rsidR="0061192F">
        <w:rPr>
          <w:rFonts w:cs="Arial"/>
          <w:szCs w:val="20"/>
        </w:rPr>
        <w:t>potravin</w:t>
      </w:r>
    </w:p>
    <w:p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4A2146">
        <w:t>srpen</w:t>
      </w:r>
      <w:r w:rsidR="004B692F">
        <w:t xml:space="preserve"> </w:t>
      </w:r>
      <w:r w:rsidRPr="0066096E">
        <w:t>202</w:t>
      </w:r>
      <w:r w:rsidR="00011E6F">
        <w:t>5</w:t>
      </w:r>
    </w:p>
    <w:p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A0620A">
        <w:rPr>
          <w:bCs/>
        </w:rPr>
        <w:t xml:space="preserve"> srpnu </w:t>
      </w:r>
      <w:r>
        <w:rPr>
          <w:bCs/>
        </w:rPr>
        <w:t>reálně</w:t>
      </w:r>
      <w:r w:rsidR="002241C8">
        <w:rPr>
          <w:bCs/>
        </w:rPr>
        <w:t xml:space="preserve"> </w:t>
      </w:r>
      <w:r w:rsidR="001F67ED">
        <w:rPr>
          <w:bCs/>
        </w:rPr>
        <w:t>zvýšily</w:t>
      </w:r>
      <w:r w:rsidR="002241C8">
        <w:rPr>
          <w:bCs/>
        </w:rPr>
        <w:t xml:space="preserve"> meziročně </w:t>
      </w:r>
      <w:r>
        <w:rPr>
          <w:bCs/>
        </w:rPr>
        <w:t>o </w:t>
      </w:r>
      <w:r w:rsidR="002241C8">
        <w:rPr>
          <w:bCs/>
        </w:rPr>
        <w:t>3</w:t>
      </w:r>
      <w:r>
        <w:rPr>
          <w:bCs/>
        </w:rPr>
        <w:t>,</w:t>
      </w:r>
      <w:r w:rsidR="00B21ED8">
        <w:rPr>
          <w:bCs/>
        </w:rPr>
        <w:t>5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2241C8">
        <w:rPr>
          <w:bCs/>
        </w:rPr>
        <w:t xml:space="preserve">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2241C8">
        <w:rPr>
          <w:bCs/>
        </w:rPr>
        <w:t>6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 w:rsidR="006128E7">
        <w:rPr>
          <w:bCs/>
        </w:rPr>
        <w:t xml:space="preserve"> </w:t>
      </w:r>
      <w:r w:rsidR="001F67ED">
        <w:rPr>
          <w:bCs/>
        </w:rPr>
        <w:t>vzrostly</w:t>
      </w:r>
      <w:r w:rsidR="006128E7">
        <w:rPr>
          <w:bCs/>
        </w:rPr>
        <w:t xml:space="preserve"> meziročně</w:t>
      </w:r>
      <w:r w:rsidR="001F67ED">
        <w:rPr>
          <w:bCs/>
        </w:rPr>
        <w:t xml:space="preserve"> </w:t>
      </w:r>
      <w:r w:rsidRPr="00437FC2">
        <w:rPr>
          <w:bCs/>
        </w:rPr>
        <w:t>o </w:t>
      </w:r>
      <w:r w:rsidR="003D58BB">
        <w:rPr>
          <w:bCs/>
        </w:rPr>
        <w:t>8</w:t>
      </w:r>
      <w:r w:rsidRPr="00437FC2">
        <w:rPr>
          <w:bCs/>
        </w:rPr>
        <w:t>,</w:t>
      </w:r>
      <w:r w:rsidR="003D58BB">
        <w:rPr>
          <w:bCs/>
        </w:rPr>
        <w:t>1</w:t>
      </w:r>
      <w:r w:rsidRPr="00437FC2">
        <w:rPr>
          <w:bCs/>
        </w:rPr>
        <w:t> %</w:t>
      </w:r>
      <w:r w:rsidR="00C45DC5">
        <w:rPr>
          <w:bCs/>
        </w:rPr>
        <w:t xml:space="preserve"> a</w:t>
      </w:r>
      <w:r w:rsidR="00E73E27">
        <w:rPr>
          <w:bCs/>
        </w:rPr>
        <w:t xml:space="preserve"> </w:t>
      </w:r>
      <w:r w:rsidR="00C45DC5">
        <w:rPr>
          <w:bCs/>
        </w:rPr>
        <w:t>meziměsíčně</w:t>
      </w:r>
      <w:r w:rsidR="00B21ED8">
        <w:rPr>
          <w:bCs/>
        </w:rPr>
        <w:t xml:space="preserve"> </w:t>
      </w:r>
      <w:r w:rsidR="00C45DC5">
        <w:rPr>
          <w:bCs/>
        </w:rPr>
        <w:t>o </w:t>
      </w:r>
      <w:r w:rsidR="003D58BB">
        <w:rPr>
          <w:bCs/>
        </w:rPr>
        <w:t>0</w:t>
      </w:r>
      <w:r w:rsidR="00C45DC5">
        <w:rPr>
          <w:bCs/>
        </w:rPr>
        <w:t>,</w:t>
      </w:r>
      <w:r w:rsidR="003D58BB">
        <w:rPr>
          <w:bCs/>
        </w:rPr>
        <w:t>2</w:t>
      </w:r>
      <w:r w:rsidR="00C45DC5">
        <w:rPr>
          <w:bCs/>
        </w:rPr>
        <w:t xml:space="preserve"> %.</w:t>
      </w:r>
      <w:r w:rsidR="0083341C" w:rsidRPr="00437FC2">
        <w:rPr>
          <w:bCs/>
        </w:rPr>
        <w:t xml:space="preserve"> </w:t>
      </w:r>
    </w:p>
    <w:p w:rsidR="00045FA9" w:rsidRDefault="00045FA9" w:rsidP="00045FA9">
      <w:pPr>
        <w:rPr>
          <w:b/>
        </w:rPr>
      </w:pPr>
    </w:p>
    <w:p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DF3B11">
        <w:t xml:space="preserve"> srpnu </w:t>
      </w:r>
      <w:r w:rsidRPr="00E102E0">
        <w:t xml:space="preserve">reálně </w:t>
      </w:r>
      <w:r w:rsidR="00DF3B11">
        <w:t xml:space="preserve">zvýšily </w:t>
      </w:r>
      <w:r>
        <w:t>o </w:t>
      </w:r>
      <w:r w:rsidR="0027784C">
        <w:t>0</w:t>
      </w:r>
      <w:r>
        <w:t>,</w:t>
      </w:r>
      <w:r w:rsidR="00DF3B11">
        <w:t>6</w:t>
      </w:r>
      <w:r>
        <w:t> %</w:t>
      </w:r>
      <w:r w:rsidRPr="0066096E">
        <w:t xml:space="preserve">, </w:t>
      </w:r>
      <w:r w:rsidR="00D26EAC">
        <w:t>v tom za</w:t>
      </w:r>
      <w:r w:rsidR="00DF3B11">
        <w:t xml:space="preserve"> pohonné hmoty vzrostly o</w:t>
      </w:r>
      <w:r w:rsidR="00DD15E9">
        <w:t> </w:t>
      </w:r>
      <w:r w:rsidR="00DF3B11">
        <w:t>1,6</w:t>
      </w:r>
      <w:r w:rsidR="00DD15E9">
        <w:t> </w:t>
      </w:r>
      <w:r w:rsidR="00DF3B11">
        <w:t xml:space="preserve">%, za </w:t>
      </w:r>
      <w:r w:rsidR="008D3775">
        <w:t>nepotravinářské zboží</w:t>
      </w:r>
      <w:r w:rsidR="00DF3B11">
        <w:t xml:space="preserve"> </w:t>
      </w:r>
      <w:r w:rsidR="008D3775">
        <w:t>o</w:t>
      </w:r>
      <w:r w:rsidR="00C02A06">
        <w:t> </w:t>
      </w:r>
      <w:r w:rsidR="008D3775">
        <w:t>0,</w:t>
      </w:r>
      <w:r w:rsidR="00DF3B11">
        <w:t>7</w:t>
      </w:r>
      <w:r w:rsidR="00C02A06">
        <w:t> </w:t>
      </w:r>
      <w:r w:rsidR="008D3775">
        <w:t>%</w:t>
      </w:r>
      <w:r w:rsidR="00DF3B11">
        <w:t xml:space="preserve"> a </w:t>
      </w:r>
      <w:r w:rsidR="008D3775">
        <w:t>za</w:t>
      </w:r>
      <w:r w:rsidR="00DF3B11">
        <w:t> </w:t>
      </w:r>
      <w:r w:rsidR="008D3775">
        <w:t>potraviny o</w:t>
      </w:r>
      <w:r w:rsidR="00C02A06">
        <w:t> </w:t>
      </w:r>
      <w:r w:rsidR="008D3775">
        <w:t>0,</w:t>
      </w:r>
      <w:r w:rsidR="00DF3B11">
        <w:t>1</w:t>
      </w:r>
      <w:r w:rsidR="00C02A06">
        <w:t> </w:t>
      </w:r>
      <w:r w:rsidR="008D3775">
        <w:t>%</w:t>
      </w:r>
      <w:r w:rsidR="00DF3B11">
        <w:t>.</w:t>
      </w:r>
      <w:r w:rsidR="005B0A13">
        <w:t xml:space="preserve"> </w:t>
      </w:r>
    </w:p>
    <w:p w:rsidR="00045FA9" w:rsidRPr="0066096E" w:rsidRDefault="00F206D2" w:rsidP="00045FA9">
      <w:r>
        <w:t xml:space="preserve"> </w:t>
      </w:r>
    </w:p>
    <w:p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5E2926">
        <w:t xml:space="preserve"> srpnu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5E2926">
        <w:t>3</w:t>
      </w:r>
      <w:r w:rsidRPr="0066096E">
        <w:t>,</w:t>
      </w:r>
      <w:r w:rsidR="00D26EAC">
        <w:t>5</w:t>
      </w:r>
      <w:r w:rsidRPr="0066096E">
        <w:t> %</w:t>
      </w:r>
      <w:r w:rsidR="00E0794A">
        <w:t xml:space="preserve">. Tržby za </w:t>
      </w:r>
      <w:r w:rsidR="002261BF">
        <w:t>pohonné hmoty</w:t>
      </w:r>
      <w:r w:rsidR="009D799E">
        <w:t xml:space="preserve"> vzrostly o </w:t>
      </w:r>
      <w:r w:rsidR="005E2926">
        <w:t>10</w:t>
      </w:r>
      <w:r w:rsidR="00B533A3">
        <w:t>,</w:t>
      </w:r>
      <w:r w:rsidR="005E2926">
        <w:t>9</w:t>
      </w:r>
      <w:r w:rsidR="009D799E">
        <w:t> %</w:t>
      </w:r>
      <w:r w:rsidR="00B533A3">
        <w:t xml:space="preserve"> a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5E2926">
        <w:t>4</w:t>
      </w:r>
      <w:r w:rsidR="002261BF" w:rsidRPr="00651E7A">
        <w:t>,</w:t>
      </w:r>
      <w:r w:rsidR="005E2926">
        <w:t>1</w:t>
      </w:r>
      <w:r w:rsidR="002261BF" w:rsidRPr="00651E7A">
        <w:t> %</w:t>
      </w:r>
      <w:r w:rsidR="00B533A3">
        <w:t xml:space="preserve">, </w:t>
      </w:r>
      <w:r w:rsidR="00E0794A">
        <w:t xml:space="preserve">naopak </w:t>
      </w:r>
      <w:r w:rsidR="00B533A3">
        <w:t xml:space="preserve">za potraviny klesly </w:t>
      </w:r>
      <w:r w:rsidR="00C02A06">
        <w:t>o </w:t>
      </w:r>
      <w:r w:rsidR="00B730FB">
        <w:t>0</w:t>
      </w:r>
      <w:r w:rsidR="00EF0655">
        <w:t>,</w:t>
      </w:r>
      <w:r w:rsidR="005E2926">
        <w:t>1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:rsidR="008B5FF5" w:rsidRDefault="008B5FF5" w:rsidP="008B5FF5">
      <w:pPr>
        <w:rPr>
          <w:i/>
          <w:iCs/>
        </w:rPr>
      </w:pPr>
    </w:p>
    <w:p w:rsidR="00C234A6" w:rsidRDefault="00C234A6" w:rsidP="00C234A6">
      <w:r>
        <w:rPr>
          <w:i/>
          <w:iCs/>
        </w:rPr>
        <w:t>„Maloobchodní tržby po očištění o cenové vlivy v</w:t>
      </w:r>
      <w:r w:rsidR="00E73E27">
        <w:rPr>
          <w:i/>
          <w:iCs/>
        </w:rPr>
        <w:t xml:space="preserve"> </w:t>
      </w:r>
      <w:r>
        <w:rPr>
          <w:i/>
          <w:iCs/>
        </w:rPr>
        <w:t>srpnu meziročně vzrostly</w:t>
      </w:r>
      <w:r w:rsidR="00190D0D">
        <w:rPr>
          <w:i/>
          <w:iCs/>
        </w:rPr>
        <w:t>. K</w:t>
      </w:r>
      <w:r w:rsidR="00E73E27">
        <w:rPr>
          <w:i/>
          <w:iCs/>
        </w:rPr>
        <w:t xml:space="preserve"> </w:t>
      </w:r>
      <w:r w:rsidR="00190D0D">
        <w:rPr>
          <w:i/>
          <w:iCs/>
        </w:rPr>
        <w:t xml:space="preserve">růstu přispěl </w:t>
      </w:r>
      <w:r>
        <w:rPr>
          <w:i/>
          <w:iCs/>
        </w:rPr>
        <w:t>prodej pohonných hmot a nepotravinářského zboží</w:t>
      </w:r>
      <w:r w:rsidR="00190D0D">
        <w:rPr>
          <w:i/>
          <w:iCs/>
        </w:rPr>
        <w:t>. T</w:t>
      </w:r>
      <w:r>
        <w:rPr>
          <w:i/>
          <w:iCs/>
        </w:rPr>
        <w:t>ržby rostly ve všech sortimentních skupinách prodejen s</w:t>
      </w:r>
      <w:r w:rsidR="00E73E27">
        <w:rPr>
          <w:i/>
          <w:iCs/>
        </w:rPr>
        <w:t xml:space="preserve"> </w:t>
      </w:r>
      <w:r>
        <w:rPr>
          <w:i/>
          <w:iCs/>
        </w:rPr>
        <w:t>nepotravinářským zbožím s výjimkou prodejen s</w:t>
      </w:r>
      <w:r w:rsidR="00E73E27">
        <w:rPr>
          <w:i/>
          <w:iCs/>
        </w:rPr>
        <w:t xml:space="preserve"> </w:t>
      </w:r>
      <w:r>
        <w:rPr>
          <w:i/>
          <w:iCs/>
        </w:rPr>
        <w:t>počítačovým a komunikačním zařízením a s</w:t>
      </w:r>
      <w:r w:rsidR="00E73E27">
        <w:rPr>
          <w:i/>
          <w:iCs/>
        </w:rPr>
        <w:t xml:space="preserve"> </w:t>
      </w:r>
      <w:r>
        <w:rPr>
          <w:i/>
          <w:iCs/>
        </w:rPr>
        <w:t>výrobky pro domácnos</w:t>
      </w:r>
      <w:r w:rsidR="00190D0D">
        <w:rPr>
          <w:i/>
          <w:iCs/>
        </w:rPr>
        <w:t>t. Tržby za potraviny se snížily</w:t>
      </w:r>
      <w:r>
        <w:rPr>
          <w:i/>
          <w:iCs/>
        </w:rPr>
        <w:t xml:space="preserve">,“ </w:t>
      </w:r>
      <w:r>
        <w:t>říká Jana Gotvaldová, vedoucí oddělení statistiky obchodu, dopravy a</w:t>
      </w:r>
      <w:r w:rsidR="00E73E27">
        <w:t xml:space="preserve"> </w:t>
      </w:r>
      <w:r>
        <w:t>služeb ČSÚ.</w:t>
      </w:r>
    </w:p>
    <w:p w:rsidR="00C234A6" w:rsidRDefault="00C234A6" w:rsidP="00045FA9"/>
    <w:p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653BD9">
        <w:t>12</w:t>
      </w:r>
      <w:r w:rsidR="00EB32C6" w:rsidRPr="004422D8">
        <w:t>,</w:t>
      </w:r>
      <w:r w:rsidR="00653BD9">
        <w:t>1</w:t>
      </w:r>
      <w:r w:rsidR="00EB32C6" w:rsidRPr="004422D8">
        <w:t> %</w:t>
      </w:r>
      <w:r w:rsidR="00EB32C6">
        <w:t>,</w:t>
      </w:r>
      <w:r w:rsidR="00653BD9">
        <w:t xml:space="preserve"> s výrobky pro kulturu, sport a</w:t>
      </w:r>
      <w:r w:rsidR="00E73E27">
        <w:t xml:space="preserve"> </w:t>
      </w:r>
      <w:r w:rsidR="00653BD9">
        <w:t>rekreaci o 7,7 %, s oděvy a obuví o 6,3 % a</w:t>
      </w:r>
      <w:r w:rsidR="0010752E">
        <w:t> </w:t>
      </w:r>
      <w:r w:rsidR="003E22F3">
        <w:t>s</w:t>
      </w:r>
      <w:r w:rsidR="0010752E">
        <w:t> </w:t>
      </w:r>
      <w:r w:rsidR="003E22F3">
        <w:t>farmaceutickým a zdravotnickým zbožím o </w:t>
      </w:r>
      <w:r w:rsidR="00653BD9">
        <w:t>3</w:t>
      </w:r>
      <w:r w:rsidR="003E22F3">
        <w:t>,</w:t>
      </w:r>
      <w:r w:rsidR="00653BD9">
        <w:t>6</w:t>
      </w:r>
      <w:r w:rsidR="00C02A06">
        <w:t> </w:t>
      </w:r>
      <w:r w:rsidR="00136966">
        <w:t>%</w:t>
      </w:r>
      <w:r w:rsidR="00653BD9">
        <w:t xml:space="preserve">. </w:t>
      </w:r>
      <w:r w:rsidR="003E22F3">
        <w:t>Naopak tržby klesly v</w:t>
      </w:r>
      <w:r w:rsidR="00E73E27">
        <w:t xml:space="preserve"> </w:t>
      </w:r>
      <w:bookmarkStart w:id="0" w:name="_GoBack"/>
      <w:bookmarkEnd w:id="0"/>
      <w:r w:rsidR="003E22F3">
        <w:t>prodejnách</w:t>
      </w:r>
      <w:r w:rsidR="006E2A88" w:rsidRPr="006E2A88">
        <w:t xml:space="preserve"> </w:t>
      </w:r>
      <w:r w:rsidR="006E2A88">
        <w:t>s</w:t>
      </w:r>
      <w:r w:rsidR="00C02A06">
        <w:t> </w:t>
      </w:r>
      <w:r w:rsidR="006E2A88">
        <w:t>počítačovým a</w:t>
      </w:r>
      <w:r w:rsidR="004F777C">
        <w:t xml:space="preserve"> </w:t>
      </w:r>
      <w:r w:rsidR="006E2A88">
        <w:t>komunikačním zařízením o </w:t>
      </w:r>
      <w:r w:rsidR="00653BD9">
        <w:t>9</w:t>
      </w:r>
      <w:r w:rsidR="006E2A88">
        <w:t>,</w:t>
      </w:r>
      <w:r w:rsidR="00653BD9">
        <w:t>7</w:t>
      </w:r>
      <w:r w:rsidR="006E2A88">
        <w:t> %</w:t>
      </w:r>
      <w:r w:rsidR="00136966">
        <w:t xml:space="preserve"> a</w:t>
      </w:r>
      <w:r w:rsidR="00653BD9">
        <w:t xml:space="preserve"> s výrobky pro domácnost o 2,4 %.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B52282">
        <w:t>e</w:t>
      </w:r>
      <w:r w:rsidR="00C02A06">
        <w:t> </w:t>
      </w:r>
      <w:r w:rsidR="00E37B98">
        <w:t>specializovaných prodejnách</w:t>
      </w:r>
      <w:r w:rsidR="00B52282">
        <w:t xml:space="preserve"> </w:t>
      </w:r>
      <w:r w:rsidR="00E37B98">
        <w:t xml:space="preserve">potravin </w:t>
      </w:r>
      <w:r w:rsidR="00136966">
        <w:t xml:space="preserve">klesly </w:t>
      </w:r>
      <w:r w:rsidR="00E37B98">
        <w:t>o </w:t>
      </w:r>
      <w:r w:rsidR="00653BD9">
        <w:t>0</w:t>
      </w:r>
      <w:r w:rsidR="00E37B98">
        <w:t>,</w:t>
      </w:r>
      <w:r w:rsidR="00653BD9">
        <w:t>2</w:t>
      </w:r>
      <w:r w:rsidR="00E37B98">
        <w:t> % a v</w:t>
      </w:r>
      <w:r w:rsidR="00B52282">
        <w:t xml:space="preserve"> ne</w:t>
      </w:r>
      <w:r w:rsidR="00E37B98">
        <w:t>specializovaných prodejnách</w:t>
      </w:r>
      <w:r w:rsidR="00B52282">
        <w:t xml:space="preserve"> s</w:t>
      </w:r>
      <w:r w:rsidR="00C02A06">
        <w:t> </w:t>
      </w:r>
      <w:r w:rsidR="00B52282">
        <w:t>převahou</w:t>
      </w:r>
      <w:r w:rsidR="00E37B98">
        <w:t xml:space="preserve"> potravin o </w:t>
      </w:r>
      <w:r w:rsidR="00B52282">
        <w:t>0</w:t>
      </w:r>
      <w:r w:rsidR="00E37B98">
        <w:t>,</w:t>
      </w:r>
      <w:r w:rsidR="00653BD9">
        <w:t>1</w:t>
      </w:r>
      <w:r w:rsidR="00E37B98">
        <w:t xml:space="preserve"> %.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136966">
        <w:t>7</w:t>
      </w:r>
      <w:r w:rsidR="00045FA9" w:rsidRPr="00681B17">
        <w:t>,</w:t>
      </w:r>
      <w:r w:rsidR="00653BD9">
        <w:t>8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653BD9">
        <w:t>8</w:t>
      </w:r>
      <w:r w:rsidR="00045FA9">
        <w:t>,</w:t>
      </w:r>
      <w:r w:rsidR="00653BD9">
        <w:t>8</w:t>
      </w:r>
      <w:r w:rsidR="00045FA9">
        <w:t> %.</w:t>
      </w:r>
    </w:p>
    <w:p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4C53F8">
        <w:rPr>
          <w:bCs/>
        </w:rPr>
        <w:t xml:space="preserve">vzrostly </w:t>
      </w:r>
      <w:r w:rsidR="00045FA9">
        <w:rPr>
          <w:bCs/>
        </w:rPr>
        <w:t>o </w:t>
      </w:r>
      <w:r w:rsidR="00C00815">
        <w:rPr>
          <w:bCs/>
        </w:rPr>
        <w:t>0</w:t>
      </w:r>
      <w:r w:rsidR="00045FA9">
        <w:rPr>
          <w:bCs/>
        </w:rPr>
        <w:t>,</w:t>
      </w:r>
      <w:r w:rsidR="00C00815">
        <w:rPr>
          <w:bCs/>
        </w:rPr>
        <w:t>2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C53F8">
        <w:t xml:space="preserve">zvýšily </w:t>
      </w:r>
      <w:r w:rsidR="00045FA9" w:rsidRPr="002F6912">
        <w:t>o</w:t>
      </w:r>
      <w:r w:rsidR="00045FA9">
        <w:t> </w:t>
      </w:r>
      <w:r w:rsidR="00C00815">
        <w:t>8</w:t>
      </w:r>
      <w:r w:rsidR="00045FA9" w:rsidRPr="0084661E">
        <w:t>,</w:t>
      </w:r>
      <w:r w:rsidR="00C00815">
        <w:t>1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4C53F8">
        <w:t>v tom 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</w:t>
      </w:r>
      <w:r w:rsidR="004C53F8">
        <w:rPr>
          <w:iCs/>
        </w:rPr>
        <w:t xml:space="preserve">vzrostly </w:t>
      </w:r>
      <w:r w:rsidR="00CD1D47">
        <w:rPr>
          <w:iCs/>
        </w:rPr>
        <w:t>o </w:t>
      </w:r>
      <w:r w:rsidR="00C00815">
        <w:rPr>
          <w:iCs/>
        </w:rPr>
        <w:t>9</w:t>
      </w:r>
      <w:r w:rsidR="00CD1D47">
        <w:rPr>
          <w:iCs/>
        </w:rPr>
        <w:t>,</w:t>
      </w:r>
      <w:r w:rsidR="00C00815">
        <w:rPr>
          <w:iCs/>
        </w:rPr>
        <w:t>1</w:t>
      </w:r>
      <w:r w:rsidR="00CD1D47">
        <w:rPr>
          <w:iCs/>
        </w:rPr>
        <w:t> %</w:t>
      </w:r>
      <w:r w:rsidR="004C53F8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C00815">
        <w:t>4</w:t>
      </w:r>
      <w:r w:rsidR="00076D49">
        <w:t>,</w:t>
      </w:r>
      <w:r w:rsidR="00C00815">
        <w:t>5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:rsidR="00076251" w:rsidRDefault="00076251" w:rsidP="00076251">
      <w:pPr>
        <w:rPr>
          <w:iCs/>
        </w:rPr>
      </w:pPr>
    </w:p>
    <w:p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:rsidR="00045FA9" w:rsidRPr="00704F0F" w:rsidRDefault="00045FA9" w:rsidP="00045FA9">
      <w:pPr>
        <w:pStyle w:val="Poznmky0"/>
      </w:pPr>
      <w:r w:rsidRPr="00704F0F">
        <w:t>Poznámky:</w:t>
      </w:r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lastRenderedPageBreak/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0F4B03">
        <w:rPr>
          <w:i/>
        </w:rPr>
        <w:t>červen</w:t>
      </w:r>
      <w:r w:rsidR="00213BCD">
        <w:rPr>
          <w:i/>
        </w:rPr>
        <w:t>ec</w:t>
      </w:r>
      <w:r w:rsidR="000F4B03">
        <w:rPr>
          <w:i/>
        </w:rPr>
        <w:t xml:space="preserve">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213BCD">
        <w:rPr>
          <w:i/>
        </w:rPr>
        <w:t xml:space="preserve">srpen 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CD6D12">
        <w:rPr>
          <w:i/>
          <w:color w:val="auto"/>
        </w:rPr>
        <w:t>1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B37FCC">
        <w:rPr>
          <w:i/>
          <w:color w:val="auto"/>
        </w:rPr>
        <w:t>10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0F4B03">
        <w:rPr>
          <w:i/>
        </w:rPr>
        <w:t>2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B37FCC">
        <w:rPr>
          <w:i/>
        </w:rPr>
        <w:t>10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DA406A">
        <w:rPr>
          <w:i/>
        </w:rPr>
        <w:t>7</w:t>
      </w:r>
      <w:r w:rsidR="008456D5">
        <w:rPr>
          <w:i/>
        </w:rPr>
        <w:t>. 1</w:t>
      </w:r>
      <w:r w:rsidR="00DA406A">
        <w:rPr>
          <w:i/>
        </w:rPr>
        <w:t>1</w:t>
      </w:r>
      <w:r w:rsidR="008456D5">
        <w:rPr>
          <w:i/>
        </w:rPr>
        <w:t xml:space="preserve">. </w:t>
      </w:r>
      <w:r w:rsidRPr="00AC425E">
        <w:rPr>
          <w:i/>
        </w:rPr>
        <w:t>202</w:t>
      </w:r>
      <w:r w:rsidR="00A0617B">
        <w:rPr>
          <w:i/>
        </w:rPr>
        <w:t>5</w:t>
      </w:r>
    </w:p>
    <w:p w:rsidR="00045FA9" w:rsidRPr="00704F0F" w:rsidRDefault="00045FA9" w:rsidP="00045FA9">
      <w:pPr>
        <w:rPr>
          <w:szCs w:val="20"/>
        </w:rPr>
      </w:pPr>
    </w:p>
    <w:p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7F" w:rsidRDefault="0022507F" w:rsidP="00BA6370">
      <w:r>
        <w:separator/>
      </w:r>
    </w:p>
  </w:endnote>
  <w:endnote w:type="continuationSeparator" w:id="0">
    <w:p w:rsidR="0022507F" w:rsidRDefault="0022507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7F" w:rsidRDefault="0022507F" w:rsidP="00BA6370">
      <w:r>
        <w:separator/>
      </w:r>
    </w:p>
  </w:footnote>
  <w:footnote w:type="continuationSeparator" w:id="0">
    <w:p w:rsidR="0022507F" w:rsidRDefault="0022507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29EF"/>
    <w:rsid w:val="00024ED2"/>
    <w:rsid w:val="0002734A"/>
    <w:rsid w:val="00032446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4B03"/>
    <w:rsid w:val="000F530F"/>
    <w:rsid w:val="001000F5"/>
    <w:rsid w:val="001018E9"/>
    <w:rsid w:val="0010752E"/>
    <w:rsid w:val="001118FB"/>
    <w:rsid w:val="001163AA"/>
    <w:rsid w:val="00122929"/>
    <w:rsid w:val="001242F6"/>
    <w:rsid w:val="00126DE2"/>
    <w:rsid w:val="00132344"/>
    <w:rsid w:val="00136966"/>
    <w:rsid w:val="001404AB"/>
    <w:rsid w:val="00147141"/>
    <w:rsid w:val="00150B6B"/>
    <w:rsid w:val="001511B3"/>
    <w:rsid w:val="0015167B"/>
    <w:rsid w:val="00152739"/>
    <w:rsid w:val="00154655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C526D"/>
    <w:rsid w:val="001D1B51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854"/>
    <w:rsid w:val="00202643"/>
    <w:rsid w:val="002030B3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7784C"/>
    <w:rsid w:val="00280DEB"/>
    <w:rsid w:val="002862D0"/>
    <w:rsid w:val="0029298A"/>
    <w:rsid w:val="00292F62"/>
    <w:rsid w:val="0029626B"/>
    <w:rsid w:val="00297FBD"/>
    <w:rsid w:val="002A2031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7F47"/>
    <w:rsid w:val="002D7F4F"/>
    <w:rsid w:val="002E1849"/>
    <w:rsid w:val="002E1A5A"/>
    <w:rsid w:val="002E25DC"/>
    <w:rsid w:val="002E3209"/>
    <w:rsid w:val="002F56FE"/>
    <w:rsid w:val="002F58DE"/>
    <w:rsid w:val="00304468"/>
    <w:rsid w:val="0030749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7FC2"/>
    <w:rsid w:val="00440C2B"/>
    <w:rsid w:val="004436EE"/>
    <w:rsid w:val="00443D8B"/>
    <w:rsid w:val="0045547F"/>
    <w:rsid w:val="004635B7"/>
    <w:rsid w:val="00465745"/>
    <w:rsid w:val="00471DEF"/>
    <w:rsid w:val="00472310"/>
    <w:rsid w:val="00475D6F"/>
    <w:rsid w:val="004872A9"/>
    <w:rsid w:val="00490334"/>
    <w:rsid w:val="004920AD"/>
    <w:rsid w:val="00492857"/>
    <w:rsid w:val="004A2146"/>
    <w:rsid w:val="004B0C96"/>
    <w:rsid w:val="004B215D"/>
    <w:rsid w:val="004B692F"/>
    <w:rsid w:val="004B6B18"/>
    <w:rsid w:val="004B6D02"/>
    <w:rsid w:val="004C0B22"/>
    <w:rsid w:val="004C249E"/>
    <w:rsid w:val="004C523F"/>
    <w:rsid w:val="004C53F8"/>
    <w:rsid w:val="004D05B3"/>
    <w:rsid w:val="004D1A21"/>
    <w:rsid w:val="004D4A5E"/>
    <w:rsid w:val="004D7ABB"/>
    <w:rsid w:val="004E1DBD"/>
    <w:rsid w:val="004E3A5D"/>
    <w:rsid w:val="004E479E"/>
    <w:rsid w:val="004F4739"/>
    <w:rsid w:val="004F5A8B"/>
    <w:rsid w:val="004F686C"/>
    <w:rsid w:val="004F777C"/>
    <w:rsid w:val="004F77AE"/>
    <w:rsid w:val="004F78E6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36399"/>
    <w:rsid w:val="00540941"/>
    <w:rsid w:val="00541A92"/>
    <w:rsid w:val="00542E35"/>
    <w:rsid w:val="005500BE"/>
    <w:rsid w:val="00551217"/>
    <w:rsid w:val="00554CBB"/>
    <w:rsid w:val="0055625F"/>
    <w:rsid w:val="00556D07"/>
    <w:rsid w:val="00560E04"/>
    <w:rsid w:val="00563DB1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D2180"/>
    <w:rsid w:val="005D75BF"/>
    <w:rsid w:val="005E2926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BBF"/>
    <w:rsid w:val="006149BC"/>
    <w:rsid w:val="0061642B"/>
    <w:rsid w:val="0062025A"/>
    <w:rsid w:val="00622B80"/>
    <w:rsid w:val="00624AF0"/>
    <w:rsid w:val="00632F98"/>
    <w:rsid w:val="00634664"/>
    <w:rsid w:val="0064139A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2A88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0EC9"/>
    <w:rsid w:val="00754C20"/>
    <w:rsid w:val="00757601"/>
    <w:rsid w:val="00761FE8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A1D3A"/>
    <w:rsid w:val="007A2048"/>
    <w:rsid w:val="007A3925"/>
    <w:rsid w:val="007A57F2"/>
    <w:rsid w:val="007B0693"/>
    <w:rsid w:val="007B1333"/>
    <w:rsid w:val="007B27FC"/>
    <w:rsid w:val="007B762C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3BD2"/>
    <w:rsid w:val="00814FE9"/>
    <w:rsid w:val="00820498"/>
    <w:rsid w:val="008225D8"/>
    <w:rsid w:val="00823F0A"/>
    <w:rsid w:val="008276C7"/>
    <w:rsid w:val="00831B1B"/>
    <w:rsid w:val="0083341C"/>
    <w:rsid w:val="0084025A"/>
    <w:rsid w:val="00842D88"/>
    <w:rsid w:val="00845684"/>
    <w:rsid w:val="008456D5"/>
    <w:rsid w:val="00854DF8"/>
    <w:rsid w:val="00855FB3"/>
    <w:rsid w:val="00861D0E"/>
    <w:rsid w:val="0086270F"/>
    <w:rsid w:val="008632DA"/>
    <w:rsid w:val="00865D0D"/>
    <w:rsid w:val="008662BB"/>
    <w:rsid w:val="00866B4E"/>
    <w:rsid w:val="00867569"/>
    <w:rsid w:val="008766AC"/>
    <w:rsid w:val="00883FD0"/>
    <w:rsid w:val="00886772"/>
    <w:rsid w:val="00886C70"/>
    <w:rsid w:val="0089302D"/>
    <w:rsid w:val="008A1B13"/>
    <w:rsid w:val="008A5A5C"/>
    <w:rsid w:val="008A6CE0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40A"/>
    <w:rsid w:val="00905069"/>
    <w:rsid w:val="00913C67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24E8"/>
    <w:rsid w:val="009A4B74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51"/>
    <w:rsid w:val="00A0617B"/>
    <w:rsid w:val="00A0620A"/>
    <w:rsid w:val="00A0762A"/>
    <w:rsid w:val="00A1095E"/>
    <w:rsid w:val="00A230E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86523"/>
    <w:rsid w:val="00A91068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14C26"/>
    <w:rsid w:val="00B202D6"/>
    <w:rsid w:val="00B21ED8"/>
    <w:rsid w:val="00B30013"/>
    <w:rsid w:val="00B317A8"/>
    <w:rsid w:val="00B32BAE"/>
    <w:rsid w:val="00B37FCC"/>
    <w:rsid w:val="00B4009B"/>
    <w:rsid w:val="00B465CA"/>
    <w:rsid w:val="00B50581"/>
    <w:rsid w:val="00B52282"/>
    <w:rsid w:val="00B533A3"/>
    <w:rsid w:val="00B540E8"/>
    <w:rsid w:val="00B544AA"/>
    <w:rsid w:val="00B55375"/>
    <w:rsid w:val="00B632CC"/>
    <w:rsid w:val="00B6628A"/>
    <w:rsid w:val="00B70F83"/>
    <w:rsid w:val="00B730FB"/>
    <w:rsid w:val="00B75B7D"/>
    <w:rsid w:val="00B81296"/>
    <w:rsid w:val="00B81BDB"/>
    <w:rsid w:val="00B85206"/>
    <w:rsid w:val="00B85751"/>
    <w:rsid w:val="00B901FD"/>
    <w:rsid w:val="00B91243"/>
    <w:rsid w:val="00B9200D"/>
    <w:rsid w:val="00BA12F1"/>
    <w:rsid w:val="00BA3154"/>
    <w:rsid w:val="00BA439F"/>
    <w:rsid w:val="00BA6370"/>
    <w:rsid w:val="00BB3186"/>
    <w:rsid w:val="00BB3FD6"/>
    <w:rsid w:val="00BB58F0"/>
    <w:rsid w:val="00BB5FF3"/>
    <w:rsid w:val="00BB7574"/>
    <w:rsid w:val="00BC5407"/>
    <w:rsid w:val="00BC6428"/>
    <w:rsid w:val="00BD20B9"/>
    <w:rsid w:val="00BD36B2"/>
    <w:rsid w:val="00BE0AD6"/>
    <w:rsid w:val="00BE2DD4"/>
    <w:rsid w:val="00BF1CD9"/>
    <w:rsid w:val="00BF3028"/>
    <w:rsid w:val="00BF3057"/>
    <w:rsid w:val="00C00815"/>
    <w:rsid w:val="00C01CD8"/>
    <w:rsid w:val="00C02A06"/>
    <w:rsid w:val="00C02F73"/>
    <w:rsid w:val="00C0558A"/>
    <w:rsid w:val="00C148CA"/>
    <w:rsid w:val="00C234A6"/>
    <w:rsid w:val="00C244F3"/>
    <w:rsid w:val="00C25CEA"/>
    <w:rsid w:val="00C269D4"/>
    <w:rsid w:val="00C26E66"/>
    <w:rsid w:val="00C35900"/>
    <w:rsid w:val="00C37ADB"/>
    <w:rsid w:val="00C408B3"/>
    <w:rsid w:val="00C40F01"/>
    <w:rsid w:val="00C40F4B"/>
    <w:rsid w:val="00C4160D"/>
    <w:rsid w:val="00C431A9"/>
    <w:rsid w:val="00C45DC5"/>
    <w:rsid w:val="00C46E7F"/>
    <w:rsid w:val="00C50372"/>
    <w:rsid w:val="00C54851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618A"/>
    <w:rsid w:val="00CD6D12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63357"/>
    <w:rsid w:val="00D666C3"/>
    <w:rsid w:val="00D667EB"/>
    <w:rsid w:val="00D67AAE"/>
    <w:rsid w:val="00D7163E"/>
    <w:rsid w:val="00D72E12"/>
    <w:rsid w:val="00D83791"/>
    <w:rsid w:val="00D86C75"/>
    <w:rsid w:val="00D91671"/>
    <w:rsid w:val="00D9189F"/>
    <w:rsid w:val="00D91916"/>
    <w:rsid w:val="00D9336F"/>
    <w:rsid w:val="00DA406A"/>
    <w:rsid w:val="00DB39DA"/>
    <w:rsid w:val="00DB7976"/>
    <w:rsid w:val="00DC4059"/>
    <w:rsid w:val="00DC4A57"/>
    <w:rsid w:val="00DD15E9"/>
    <w:rsid w:val="00DE0F5A"/>
    <w:rsid w:val="00DE202B"/>
    <w:rsid w:val="00DE5C25"/>
    <w:rsid w:val="00DE5F7F"/>
    <w:rsid w:val="00DF3857"/>
    <w:rsid w:val="00DF3B11"/>
    <w:rsid w:val="00DF47FE"/>
    <w:rsid w:val="00DF7ECC"/>
    <w:rsid w:val="00E0156A"/>
    <w:rsid w:val="00E029BB"/>
    <w:rsid w:val="00E0794A"/>
    <w:rsid w:val="00E11E62"/>
    <w:rsid w:val="00E23465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C4C"/>
    <w:rsid w:val="00EB7CDE"/>
    <w:rsid w:val="00EC2C1B"/>
    <w:rsid w:val="00ED0F69"/>
    <w:rsid w:val="00ED315E"/>
    <w:rsid w:val="00ED4DE4"/>
    <w:rsid w:val="00ED591A"/>
    <w:rsid w:val="00EE02D9"/>
    <w:rsid w:val="00EE7597"/>
    <w:rsid w:val="00EF0655"/>
    <w:rsid w:val="00EF31D1"/>
    <w:rsid w:val="00EF4C1F"/>
    <w:rsid w:val="00EF4EEB"/>
    <w:rsid w:val="00F04B37"/>
    <w:rsid w:val="00F10EDC"/>
    <w:rsid w:val="00F12EB9"/>
    <w:rsid w:val="00F14740"/>
    <w:rsid w:val="00F14B90"/>
    <w:rsid w:val="00F206D2"/>
    <w:rsid w:val="00F2074B"/>
    <w:rsid w:val="00F21C0F"/>
    <w:rsid w:val="00F241CA"/>
    <w:rsid w:val="00F31B3C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6E5D"/>
    <w:rsid w:val="00F90BE4"/>
    <w:rsid w:val="00F90F47"/>
    <w:rsid w:val="00F9207A"/>
    <w:rsid w:val="00F96817"/>
    <w:rsid w:val="00F96EF2"/>
    <w:rsid w:val="00FA7507"/>
    <w:rsid w:val="00FA788C"/>
    <w:rsid w:val="00FB55B0"/>
    <w:rsid w:val="00FB5EFD"/>
    <w:rsid w:val="00FB687C"/>
    <w:rsid w:val="00FB6F7A"/>
    <w:rsid w:val="00FC4FA7"/>
    <w:rsid w:val="00FC62D5"/>
    <w:rsid w:val="00FD0811"/>
    <w:rsid w:val="00FD1B7A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D054486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5D9B-979E-45AC-8F1F-B5E1EE39AFD0}"/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1845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4399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512</cp:revision>
  <dcterms:created xsi:type="dcterms:W3CDTF">2024-07-02T06:51:00Z</dcterms:created>
  <dcterms:modified xsi:type="dcterms:W3CDTF">2025-10-03T10:12:00Z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