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D45015" w:rsidRDefault="002044D3" w:rsidP="00867569">
      <w:pPr>
        <w:pStyle w:val="Datum"/>
      </w:pPr>
      <w:r w:rsidRPr="00D45015">
        <w:t>8</w:t>
      </w:r>
      <w:r w:rsidR="00A60142" w:rsidRPr="00D45015">
        <w:t xml:space="preserve"> </w:t>
      </w:r>
      <w:r w:rsidRPr="00D45015">
        <w:t>August</w:t>
      </w:r>
      <w:r w:rsidR="000400E6" w:rsidRPr="00D45015">
        <w:t xml:space="preserve"> 2018</w:t>
      </w:r>
    </w:p>
    <w:p w:rsidR="008B3970" w:rsidRPr="00D45015" w:rsidRDefault="007B75FA" w:rsidP="008B3970">
      <w:pPr>
        <w:pStyle w:val="Nzev"/>
      </w:pPr>
      <w:r w:rsidRPr="001549F1">
        <w:t>Number of guests increasing for five years already</w:t>
      </w:r>
    </w:p>
    <w:p w:rsidR="008B3970" w:rsidRPr="00D45015" w:rsidRDefault="0000217B" w:rsidP="008B3970">
      <w:pPr>
        <w:pStyle w:val="Podtitulek"/>
        <w:rPr>
          <w:color w:val="BD1B21"/>
        </w:rPr>
      </w:pPr>
      <w:r w:rsidRPr="00D45015">
        <w:t xml:space="preserve">Tourism – </w:t>
      </w:r>
      <w:r w:rsidR="000538F6" w:rsidRPr="00D45015">
        <w:t xml:space="preserve">the </w:t>
      </w:r>
      <w:r w:rsidR="002044D3" w:rsidRPr="00D45015">
        <w:t>second</w:t>
      </w:r>
      <w:r w:rsidR="00991587" w:rsidRPr="00D45015">
        <w:t xml:space="preserve"> quarter</w:t>
      </w:r>
      <w:r w:rsidR="000538F6" w:rsidRPr="00D45015">
        <w:t xml:space="preserve"> of</w:t>
      </w:r>
      <w:r w:rsidR="00991587" w:rsidRPr="00D45015">
        <w:t xml:space="preserve"> 2018</w:t>
      </w:r>
      <w:bookmarkStart w:id="0" w:name="_GoBack"/>
      <w:bookmarkEnd w:id="0"/>
    </w:p>
    <w:p w:rsidR="00CD543F" w:rsidRPr="00D45015" w:rsidRDefault="00E329A5" w:rsidP="001F6E34">
      <w:pPr>
        <w:rPr>
          <w:b/>
          <w:lang w:eastAsia="cs-CZ"/>
        </w:rPr>
      </w:pPr>
      <w:r w:rsidRPr="00D45015">
        <w:rPr>
          <w:b/>
          <w:lang w:eastAsia="cs-CZ"/>
        </w:rPr>
        <w:t xml:space="preserve">In the </w:t>
      </w:r>
      <w:r w:rsidR="00124A2C" w:rsidRPr="00D45015">
        <w:rPr>
          <w:b/>
          <w:lang w:eastAsia="cs-CZ"/>
        </w:rPr>
        <w:t>Q2</w:t>
      </w:r>
      <w:r w:rsidR="00785D80" w:rsidRPr="00D45015">
        <w:rPr>
          <w:b/>
          <w:lang w:eastAsia="cs-CZ"/>
        </w:rPr>
        <w:t xml:space="preserve"> 201</w:t>
      </w:r>
      <w:r w:rsidRPr="00D45015">
        <w:rPr>
          <w:b/>
          <w:lang w:eastAsia="cs-CZ"/>
        </w:rPr>
        <w:t>8</w:t>
      </w:r>
      <w:r w:rsidR="001F6E34" w:rsidRPr="00D45015">
        <w:rPr>
          <w:b/>
          <w:lang w:eastAsia="cs-CZ"/>
        </w:rPr>
        <w:t xml:space="preserve">, the number of </w:t>
      </w:r>
      <w:r w:rsidRPr="00D45015">
        <w:rPr>
          <w:b/>
          <w:lang w:eastAsia="cs-CZ"/>
        </w:rPr>
        <w:t xml:space="preserve">guests in collective accommodation establishments increased by </w:t>
      </w:r>
      <w:r w:rsidR="00CD543F" w:rsidRPr="00D45015">
        <w:rPr>
          <w:b/>
          <w:lang w:eastAsia="cs-CZ"/>
        </w:rPr>
        <w:t>4</w:t>
      </w:r>
      <w:r w:rsidRPr="00D45015">
        <w:rPr>
          <w:b/>
          <w:lang w:eastAsia="cs-CZ"/>
        </w:rPr>
        <w:t>.</w:t>
      </w:r>
      <w:r w:rsidR="00CD543F" w:rsidRPr="00D45015">
        <w:rPr>
          <w:b/>
          <w:lang w:eastAsia="cs-CZ"/>
        </w:rPr>
        <w:t>6</w:t>
      </w:r>
      <w:r w:rsidRPr="00D45015">
        <w:rPr>
          <w:b/>
          <w:lang w:eastAsia="cs-CZ"/>
        </w:rPr>
        <w:t>%</w:t>
      </w:r>
      <w:r w:rsidR="008026FE" w:rsidRPr="00D45015">
        <w:rPr>
          <w:b/>
          <w:lang w:eastAsia="cs-CZ"/>
        </w:rPr>
        <w:t>,</w:t>
      </w:r>
      <w:r w:rsidRPr="00D45015">
        <w:rPr>
          <w:b/>
          <w:lang w:eastAsia="cs-CZ"/>
        </w:rPr>
        <w:t xml:space="preserve"> year-on-year</w:t>
      </w:r>
      <w:r w:rsidR="009F0D69" w:rsidRPr="00D45015">
        <w:rPr>
          <w:b/>
          <w:lang w:eastAsia="cs-CZ"/>
        </w:rPr>
        <w:t xml:space="preserve"> (y-o-y)</w:t>
      </w:r>
      <w:r w:rsidRPr="00D45015">
        <w:rPr>
          <w:b/>
          <w:lang w:eastAsia="cs-CZ"/>
        </w:rPr>
        <w:t xml:space="preserve">. </w:t>
      </w:r>
      <w:r w:rsidR="0049022A" w:rsidRPr="00D45015">
        <w:rPr>
          <w:b/>
          <w:lang w:eastAsia="cs-CZ"/>
        </w:rPr>
        <w:t>The number of overnight stays increased</w:t>
      </w:r>
      <w:r w:rsidR="00CD543F" w:rsidRPr="00D45015">
        <w:rPr>
          <w:b/>
          <w:lang w:eastAsia="cs-CZ"/>
        </w:rPr>
        <w:t xml:space="preserve"> by 2.2%, y-o-y. The number of guests in collective accommodation establishments is thus increasing for the fifth successive year already. </w:t>
      </w:r>
    </w:p>
    <w:p w:rsidR="001F6E34" w:rsidRPr="00D45015" w:rsidRDefault="001F6E34" w:rsidP="001F6E34">
      <w:pPr>
        <w:rPr>
          <w:b/>
          <w:lang w:eastAsia="cs-CZ"/>
        </w:rPr>
      </w:pPr>
    </w:p>
    <w:p w:rsidR="004B4A7E" w:rsidRPr="00D45015" w:rsidRDefault="00D91850" w:rsidP="00D91850">
      <w:r w:rsidRPr="00D45015">
        <w:rPr>
          <w:b/>
        </w:rPr>
        <w:t>The number of overnight stays</w:t>
      </w:r>
      <w:r w:rsidR="001B5EC4" w:rsidRPr="00D45015">
        <w:rPr>
          <w:b/>
        </w:rPr>
        <w:t xml:space="preserve"> of guests</w:t>
      </w:r>
      <w:r w:rsidRPr="00D45015">
        <w:t xml:space="preserve"> in collective accommodation establishments </w:t>
      </w:r>
      <w:r w:rsidR="00BF4AD3" w:rsidRPr="00D45015">
        <w:t>reached</w:t>
      </w:r>
      <w:r w:rsidR="000B3E73" w:rsidRPr="00D45015">
        <w:t xml:space="preserve"> </w:t>
      </w:r>
      <w:r w:rsidR="000B3E73" w:rsidRPr="00D45015">
        <w:rPr>
          <w:b/>
        </w:rPr>
        <w:t>1</w:t>
      </w:r>
      <w:r w:rsidR="00F85CAD" w:rsidRPr="00D45015">
        <w:rPr>
          <w:b/>
        </w:rPr>
        <w:t>3</w:t>
      </w:r>
      <w:r w:rsidR="000B3E73" w:rsidRPr="00D45015">
        <w:rPr>
          <w:b/>
        </w:rPr>
        <w:t>.</w:t>
      </w:r>
      <w:r w:rsidR="00F85CAD" w:rsidRPr="00D45015">
        <w:rPr>
          <w:b/>
        </w:rPr>
        <w:t>4</w:t>
      </w:r>
      <w:r w:rsidRPr="00D45015">
        <w:rPr>
          <w:b/>
        </w:rPr>
        <w:t> million</w:t>
      </w:r>
      <w:r w:rsidR="001B5EC4" w:rsidRPr="00D45015">
        <w:rPr>
          <w:b/>
        </w:rPr>
        <w:t xml:space="preserve"> nights</w:t>
      </w:r>
      <w:r w:rsidRPr="00D45015">
        <w:t xml:space="preserve"> </w:t>
      </w:r>
      <w:r w:rsidR="00BC22A1" w:rsidRPr="00D45015">
        <w:t>in</w:t>
      </w:r>
      <w:r w:rsidR="00431F33">
        <w:t xml:space="preserve"> total in</w:t>
      </w:r>
      <w:r w:rsidR="00BC22A1" w:rsidRPr="00D45015">
        <w:t xml:space="preserve"> </w:t>
      </w:r>
      <w:r w:rsidR="001B5EC4" w:rsidRPr="00D45015">
        <w:t xml:space="preserve">the </w:t>
      </w:r>
      <w:r w:rsidR="00124A2C" w:rsidRPr="00D45015">
        <w:t>Q2</w:t>
      </w:r>
      <w:r w:rsidR="00BC22A1" w:rsidRPr="00D45015">
        <w:t xml:space="preserve"> </w:t>
      </w:r>
      <w:r w:rsidR="000B3E73" w:rsidRPr="00D45015">
        <w:t>2018; it</w:t>
      </w:r>
      <w:r w:rsidRPr="00D45015">
        <w:t xml:space="preserve"> was by </w:t>
      </w:r>
      <w:r w:rsidR="00F901D6" w:rsidRPr="00D45015">
        <w:t>2</w:t>
      </w:r>
      <w:r w:rsidR="00026024" w:rsidRPr="00D45015">
        <w:t>.</w:t>
      </w:r>
      <w:r w:rsidR="00F901D6" w:rsidRPr="00D45015">
        <w:t>2</w:t>
      </w:r>
      <w:r w:rsidRPr="00D45015">
        <w:t xml:space="preserve">% more than in the </w:t>
      </w:r>
      <w:r w:rsidR="004A537C" w:rsidRPr="00D45015">
        <w:t>corresponding</w:t>
      </w:r>
      <w:r w:rsidRPr="00D45015">
        <w:t xml:space="preserve"> period of the previous year. </w:t>
      </w:r>
      <w:r w:rsidR="00F60D73" w:rsidRPr="00D45015">
        <w:t>T</w:t>
      </w:r>
      <w:r w:rsidR="00F60D73" w:rsidRPr="00D45015">
        <w:rPr>
          <w:lang w:eastAsia="cs-CZ"/>
        </w:rPr>
        <w:t xml:space="preserve">he number of overnight stays of residents increased by </w:t>
      </w:r>
      <w:r w:rsidR="00F901D6" w:rsidRPr="00D45015">
        <w:rPr>
          <w:lang w:eastAsia="cs-CZ"/>
        </w:rPr>
        <w:t>5</w:t>
      </w:r>
      <w:r w:rsidR="00F60D73" w:rsidRPr="00D45015">
        <w:rPr>
          <w:lang w:eastAsia="cs-CZ"/>
        </w:rPr>
        <w:t>.</w:t>
      </w:r>
      <w:r w:rsidR="00F901D6" w:rsidRPr="00D45015">
        <w:rPr>
          <w:lang w:eastAsia="cs-CZ"/>
        </w:rPr>
        <w:t>7</w:t>
      </w:r>
      <w:r w:rsidR="00F60D73" w:rsidRPr="00D45015">
        <w:rPr>
          <w:lang w:eastAsia="cs-CZ"/>
        </w:rPr>
        <w:t>%</w:t>
      </w:r>
      <w:r w:rsidR="00F901D6" w:rsidRPr="00D45015">
        <w:t>; however, non-residents spent in accommodation establishments by 0.8% less nights than last year. From the total</w:t>
      </w:r>
      <w:r w:rsidR="00AC438A" w:rsidRPr="00D45015">
        <w:t xml:space="preserve"> number of </w:t>
      </w:r>
      <w:r w:rsidR="00F901D6" w:rsidRPr="00D45015">
        <w:t xml:space="preserve">nights, 67% were spent in hotels, 9% in boarding houses, and 24% in </w:t>
      </w:r>
      <w:r w:rsidR="00EB267F" w:rsidRPr="00D45015">
        <w:t xml:space="preserve">tourist </w:t>
      </w:r>
      <w:r w:rsidR="00F901D6" w:rsidRPr="00D45015">
        <w:t xml:space="preserve">campsites, holiday dwellings, and hostels. </w:t>
      </w:r>
      <w:r w:rsidR="00164352" w:rsidRPr="00D45015">
        <w:t>As for the</w:t>
      </w:r>
      <w:r w:rsidRPr="00D45015">
        <w:t xml:space="preserve"> </w:t>
      </w:r>
      <w:r w:rsidRPr="00D45015">
        <w:rPr>
          <w:b/>
        </w:rPr>
        <w:t>regional breakdown</w:t>
      </w:r>
      <w:r w:rsidRPr="00D45015">
        <w:t xml:space="preserve">, </w:t>
      </w:r>
      <w:r w:rsidR="004B4A7E" w:rsidRPr="00D45015">
        <w:t xml:space="preserve">the highest number of overnight stays took place in Prague, in which, however, </w:t>
      </w:r>
      <w:r w:rsidR="00B437DA">
        <w:t xml:space="preserve">almost </w:t>
      </w:r>
      <w:r w:rsidR="004B4A7E" w:rsidRPr="00D45015">
        <w:t xml:space="preserve">9 out of 10 nights were spent by non-residents. Residents spent the most nights in the </w:t>
      </w:r>
      <w:r w:rsidR="004B4A7E" w:rsidRPr="00D45015">
        <w:rPr>
          <w:i/>
        </w:rPr>
        <w:t>Jihomoravský</w:t>
      </w:r>
      <w:r w:rsidR="00FC4280" w:rsidRPr="00D45015">
        <w:rPr>
          <w:i/>
        </w:rPr>
        <w:t xml:space="preserve"> </w:t>
      </w:r>
      <w:r w:rsidR="00FC4280" w:rsidRPr="00D45015">
        <w:t xml:space="preserve">Region, the </w:t>
      </w:r>
      <w:r w:rsidR="00FC4280" w:rsidRPr="00D45015">
        <w:rPr>
          <w:i/>
        </w:rPr>
        <w:t xml:space="preserve">Jihočeský </w:t>
      </w:r>
      <w:r w:rsidR="00FC4280" w:rsidRPr="00D45015">
        <w:t xml:space="preserve">Region, and the </w:t>
      </w:r>
      <w:r w:rsidR="00FC4280" w:rsidRPr="00D45015">
        <w:rPr>
          <w:i/>
        </w:rPr>
        <w:t>Královéhradecký</w:t>
      </w:r>
      <w:r w:rsidR="00FC4280" w:rsidRPr="00D45015">
        <w:t xml:space="preserve"> Region. </w:t>
      </w:r>
    </w:p>
    <w:p w:rsidR="00D5446B" w:rsidRPr="00D45015" w:rsidRDefault="00D5446B" w:rsidP="00D91850"/>
    <w:p w:rsidR="003F458F" w:rsidRPr="000D220D" w:rsidRDefault="00B771B8" w:rsidP="00D91850">
      <w:r w:rsidRPr="00D45015">
        <w:t>In total,</w:t>
      </w:r>
      <w:r w:rsidR="00D5446B" w:rsidRPr="00D45015">
        <w:t xml:space="preserve"> </w:t>
      </w:r>
      <w:r w:rsidRPr="00D45015">
        <w:rPr>
          <w:b/>
        </w:rPr>
        <w:t>5</w:t>
      </w:r>
      <w:r w:rsidR="002A5D85" w:rsidRPr="00D45015">
        <w:rPr>
          <w:b/>
        </w:rPr>
        <w:t>.</w:t>
      </w:r>
      <w:r w:rsidRPr="00D45015">
        <w:rPr>
          <w:b/>
        </w:rPr>
        <w:t>5</w:t>
      </w:r>
      <w:r w:rsidR="00D5446B" w:rsidRPr="00D45015">
        <w:rPr>
          <w:b/>
        </w:rPr>
        <w:t xml:space="preserve"> million guests</w:t>
      </w:r>
      <w:r w:rsidR="00D5446B" w:rsidRPr="00D45015">
        <w:t xml:space="preserve"> </w:t>
      </w:r>
      <w:r w:rsidR="00D5446B" w:rsidRPr="00D45015">
        <w:rPr>
          <w:b/>
        </w:rPr>
        <w:t>arrived</w:t>
      </w:r>
      <w:r w:rsidR="00842C9C">
        <w:t xml:space="preserve"> to</w:t>
      </w:r>
      <w:r w:rsidR="00D5446B" w:rsidRPr="00D45015">
        <w:t xml:space="preserve"> collective accommodation establishments during t</w:t>
      </w:r>
      <w:r w:rsidR="00E47B9D" w:rsidRPr="00D45015">
        <w:t xml:space="preserve">he </w:t>
      </w:r>
      <w:r w:rsidR="008C751B" w:rsidRPr="00D45015">
        <w:t>reference</w:t>
      </w:r>
      <w:r w:rsidR="00E47B9D" w:rsidRPr="00D45015">
        <w:t xml:space="preserve"> period; </w:t>
      </w:r>
      <w:r w:rsidR="004B6A88" w:rsidRPr="00D45015">
        <w:t>it</w:t>
      </w:r>
      <w:r w:rsidR="00E47B9D" w:rsidRPr="00D45015">
        <w:t xml:space="preserve"> was </w:t>
      </w:r>
      <w:r w:rsidR="00BA623C" w:rsidRPr="00D45015">
        <w:t>4</w:t>
      </w:r>
      <w:r w:rsidR="004B6A88" w:rsidRPr="00D45015">
        <w:t>.</w:t>
      </w:r>
      <w:r w:rsidR="00BA623C" w:rsidRPr="00D45015">
        <w:t>6</w:t>
      </w:r>
      <w:r w:rsidR="004B6A88" w:rsidRPr="00D45015">
        <w:t>% up, y-o-y</w:t>
      </w:r>
      <w:r w:rsidR="00D5446B" w:rsidRPr="00D45015">
        <w:t xml:space="preserve">. </w:t>
      </w:r>
      <w:r w:rsidR="00BA623C" w:rsidRPr="00D45015">
        <w:t xml:space="preserve">The number of both domestic guests as well as guests from abroad increased (+7.9% and +1.6%, respectively). </w:t>
      </w:r>
      <w:r w:rsidR="00E50259" w:rsidRPr="00D45015">
        <w:t>In the year-on-year comparison, h</w:t>
      </w:r>
      <w:r w:rsidR="00430C8A" w:rsidRPr="00D45015">
        <w:t xml:space="preserve">otels recorded a </w:t>
      </w:r>
      <w:r w:rsidR="00E50259" w:rsidRPr="00D45015">
        <w:t>3</w:t>
      </w:r>
      <w:r w:rsidR="00430C8A" w:rsidRPr="00D45015">
        <w:t>.</w:t>
      </w:r>
      <w:r w:rsidR="00E50259" w:rsidRPr="00D45015">
        <w:t>0</w:t>
      </w:r>
      <w:r w:rsidR="00430C8A" w:rsidRPr="00D45015">
        <w:t>% increase in the number of guests</w:t>
      </w:r>
      <w:r w:rsidR="00E50259" w:rsidRPr="00D45015">
        <w:t xml:space="preserve"> (+3.9 million guests)</w:t>
      </w:r>
      <w:r w:rsidR="00430C8A" w:rsidRPr="00D45015">
        <w:t>;</w:t>
      </w:r>
      <w:r w:rsidR="00E50259" w:rsidRPr="00D45015">
        <w:t xml:space="preserve"> </w:t>
      </w:r>
      <w:r w:rsidR="00430C8A" w:rsidRPr="00D45015">
        <w:t xml:space="preserve">boarding houses </w:t>
      </w:r>
      <w:r w:rsidR="00790986" w:rsidRPr="00D45015">
        <w:t>(</w:t>
      </w:r>
      <w:r w:rsidR="00430C8A" w:rsidRPr="00D45015">
        <w:t>pensions</w:t>
      </w:r>
      <w:r w:rsidR="00790986" w:rsidRPr="00D45015">
        <w:t>)</w:t>
      </w:r>
      <w:r w:rsidR="00E50259" w:rsidRPr="00D45015">
        <w:t xml:space="preserve"> accommodated</w:t>
      </w:r>
      <w:r w:rsidR="00430C8A" w:rsidRPr="00D45015">
        <w:t xml:space="preserve"> </w:t>
      </w:r>
      <w:r w:rsidR="00E50259" w:rsidRPr="00D45015">
        <w:t>by 5.1% more persons, and tourist campsites welcomed</w:t>
      </w:r>
      <w:r w:rsidR="00571D1E" w:rsidRPr="00D45015">
        <w:t xml:space="preserve"> in the beginning of the summer season</w:t>
      </w:r>
      <w:r w:rsidR="00E50259" w:rsidRPr="00D45015">
        <w:t xml:space="preserve"> by 22.1% more guests than last year. </w:t>
      </w:r>
      <w:r w:rsidR="00430C8A" w:rsidRPr="00D45015">
        <w:t xml:space="preserve">In terms of </w:t>
      </w:r>
      <w:r w:rsidR="00430C8A" w:rsidRPr="00D45015">
        <w:rPr>
          <w:b/>
        </w:rPr>
        <w:t>regional comparison</w:t>
      </w:r>
      <w:r w:rsidR="00430C8A" w:rsidRPr="00D45015">
        <w:t xml:space="preserve">, </w:t>
      </w:r>
      <w:r w:rsidR="00B169BD" w:rsidRPr="00D45015">
        <w:t xml:space="preserve">there was an increase of guests in all </w:t>
      </w:r>
      <w:r w:rsidR="00F41C15">
        <w:t>R</w:t>
      </w:r>
      <w:r w:rsidR="00B169BD" w:rsidRPr="00D45015">
        <w:t>egions of the CR.</w:t>
      </w:r>
      <w:r w:rsidR="003F458F" w:rsidRPr="00D45015">
        <w:t xml:space="preserve"> The highest y-o-y increase of guests in total was recorded in the </w:t>
      </w:r>
      <w:r w:rsidR="003F458F" w:rsidRPr="00D45015">
        <w:rPr>
          <w:i/>
        </w:rPr>
        <w:t>Moravskoslezský</w:t>
      </w:r>
      <w:r w:rsidR="003F458F" w:rsidRPr="00D45015">
        <w:t xml:space="preserve"> Region (+10.5%), the </w:t>
      </w:r>
      <w:r w:rsidR="003F458F" w:rsidRPr="000D220D">
        <w:rPr>
          <w:i/>
        </w:rPr>
        <w:t>Středočeský</w:t>
      </w:r>
      <w:r w:rsidR="003F458F" w:rsidRPr="000D220D">
        <w:t xml:space="preserve"> Region (+10.2%), and in the </w:t>
      </w:r>
      <w:r w:rsidR="003F458F" w:rsidRPr="000D220D">
        <w:rPr>
          <w:i/>
        </w:rPr>
        <w:t xml:space="preserve">Jihočeský </w:t>
      </w:r>
      <w:r w:rsidR="003F458F" w:rsidRPr="000D220D">
        <w:t>Region (+10.0%). From the point of view of a domestic guest, as for arrivals</w:t>
      </w:r>
      <w:r w:rsidR="004F7F1A" w:rsidRPr="000D220D">
        <w:t>,</w:t>
      </w:r>
      <w:r w:rsidR="003F458F" w:rsidRPr="000D220D">
        <w:t xml:space="preserve"> the </w:t>
      </w:r>
      <w:r w:rsidR="003F458F" w:rsidRPr="000D220D">
        <w:rPr>
          <w:i/>
        </w:rPr>
        <w:t xml:space="preserve">Karlovarský </w:t>
      </w:r>
      <w:r w:rsidR="003F458F" w:rsidRPr="000D220D">
        <w:t>Region</w:t>
      </w:r>
      <w:r w:rsidR="00761C7F" w:rsidRPr="000D220D">
        <w:t xml:space="preserve"> (+14.0%)</w:t>
      </w:r>
      <w:r w:rsidR="003F458F" w:rsidRPr="000D220D">
        <w:t xml:space="preserve">, </w:t>
      </w:r>
      <w:r w:rsidR="00761C7F" w:rsidRPr="000D220D">
        <w:t xml:space="preserve">the </w:t>
      </w:r>
      <w:r w:rsidR="00761C7F" w:rsidRPr="000D220D">
        <w:rPr>
          <w:i/>
        </w:rPr>
        <w:t>Hl. m. Praha</w:t>
      </w:r>
      <w:r w:rsidR="00761C7F" w:rsidRPr="000D220D">
        <w:t xml:space="preserve"> Region (+13.3%), and the </w:t>
      </w:r>
      <w:r w:rsidR="004F7F1A" w:rsidRPr="000D220D">
        <w:rPr>
          <w:i/>
        </w:rPr>
        <w:t xml:space="preserve">Středočeský </w:t>
      </w:r>
      <w:r w:rsidR="004F7F1A" w:rsidRPr="000D220D">
        <w:t>Region</w:t>
      </w:r>
      <w:r w:rsidR="00761C7F" w:rsidRPr="000D220D">
        <w:t xml:space="preserve"> (+11.8%)</w:t>
      </w:r>
      <w:r w:rsidR="004F7F1A" w:rsidRPr="000D220D">
        <w:t xml:space="preserve"> were the most attractive. </w:t>
      </w:r>
    </w:p>
    <w:p w:rsidR="003F458F" w:rsidRPr="000D220D" w:rsidRDefault="003F458F" w:rsidP="00D91850"/>
    <w:p w:rsidR="00D45015" w:rsidRDefault="00435A6C" w:rsidP="00C538E6">
      <w:r w:rsidRPr="000D220D">
        <w:t xml:space="preserve">The highest number of </w:t>
      </w:r>
      <w:r w:rsidRPr="000D220D">
        <w:rPr>
          <w:b/>
        </w:rPr>
        <w:t>foreign guests</w:t>
      </w:r>
      <w:r w:rsidRPr="000D220D">
        <w:t xml:space="preserve"> (</w:t>
      </w:r>
      <w:r w:rsidR="00DF257A" w:rsidRPr="000D220D">
        <w:t>by</w:t>
      </w:r>
      <w:r w:rsidRPr="000D220D">
        <w:t xml:space="preserve"> </w:t>
      </w:r>
      <w:r w:rsidR="00926EAD" w:rsidRPr="000D220D">
        <w:t>citizenship</w:t>
      </w:r>
      <w:r w:rsidRPr="000D220D">
        <w:t>) came</w:t>
      </w:r>
      <w:r w:rsidR="00881FE7" w:rsidRPr="000D220D">
        <w:t>, as usually,</w:t>
      </w:r>
      <w:r w:rsidRPr="000D220D">
        <w:t xml:space="preserve"> from Germany. </w:t>
      </w:r>
      <w:r w:rsidR="00B16BBA" w:rsidRPr="000D220D">
        <w:t>German guests</w:t>
      </w:r>
      <w:r w:rsidR="00881FE7" w:rsidRPr="000D220D">
        <w:t xml:space="preserve"> made almost a fifth of foreign clients</w:t>
      </w:r>
      <w:r w:rsidR="00B16BBA" w:rsidRPr="000D220D">
        <w:t xml:space="preserve"> in the surveyed</w:t>
      </w:r>
      <w:r w:rsidR="00F87FC5" w:rsidRPr="000D220D">
        <w:t xml:space="preserve"> accommodation</w:t>
      </w:r>
      <w:r w:rsidR="00B16BBA" w:rsidRPr="000D220D">
        <w:t xml:space="preserve"> establishments</w:t>
      </w:r>
      <w:r w:rsidR="00881FE7" w:rsidRPr="000D220D">
        <w:t xml:space="preserve"> (535 thousand arrivals). </w:t>
      </w:r>
      <w:r w:rsidR="00596B5F" w:rsidRPr="000D220D">
        <w:t xml:space="preserve">Compared to the corresponding period of the previous year, their number decreased by 0.3%. The second most numerous group in the Q2 2018 </w:t>
      </w:r>
      <w:r w:rsidR="00D45015" w:rsidRPr="000D220D">
        <w:t>consisted of</w:t>
      </w:r>
      <w:r w:rsidR="00596B5F" w:rsidRPr="000D220D">
        <w:t xml:space="preserve"> visitors from Slovakia (</w:t>
      </w:r>
      <w:r w:rsidR="0002646B" w:rsidRPr="000D220D">
        <w:t>194</w:t>
      </w:r>
      <w:r w:rsidR="00596B5F" w:rsidRPr="000D220D">
        <w:t xml:space="preserve"> thousand) with a y-o-y increase by 9.2%. </w:t>
      </w:r>
      <w:r w:rsidR="008A06A9" w:rsidRPr="000D220D">
        <w:t>Guests from</w:t>
      </w:r>
      <w:r w:rsidR="008A06A9" w:rsidRPr="00D45015">
        <w:t xml:space="preserve"> </w:t>
      </w:r>
      <w:r w:rsidR="00D45015" w:rsidRPr="00D45015">
        <w:t xml:space="preserve">China ranked third (185 thousand arrivals; +27.8%, y-o-y). Also our neighbours from the north, </w:t>
      </w:r>
      <w:r w:rsidR="0087731D">
        <w:t>Poland, showed an increased interest in accommodation in the surveyed establishments (+10.5%) as well as guest</w:t>
      </w:r>
      <w:r w:rsidR="00B86100">
        <w:t>s</w:t>
      </w:r>
      <w:r w:rsidR="0087731D">
        <w:t xml:space="preserve"> from over the ocean, the United States of America (+2.7%). O</w:t>
      </w:r>
      <w:r w:rsidR="00B86100">
        <w:t>n</w:t>
      </w:r>
      <w:r w:rsidR="0087731D">
        <w:t xml:space="preserve"> the contrary, </w:t>
      </w:r>
      <w:r w:rsidR="005357DC">
        <w:t xml:space="preserve">the demand dropped as for arrivals from the Russian Federation (-1.7%), </w:t>
      </w:r>
      <w:r w:rsidR="00813ACD">
        <w:t xml:space="preserve">the Republic of Korea (-6.2%), and Austria (-1.3%). </w:t>
      </w:r>
    </w:p>
    <w:p w:rsidR="00813ACD" w:rsidRDefault="00813ACD" w:rsidP="00C538E6"/>
    <w:p w:rsidR="00B2772F" w:rsidRPr="00183E67" w:rsidRDefault="00B2772F" w:rsidP="00C538E6">
      <w:pPr>
        <w:rPr>
          <w:bCs/>
        </w:rPr>
      </w:pPr>
      <w:r w:rsidRPr="00B2772F">
        <w:rPr>
          <w:b/>
          <w:bCs/>
        </w:rPr>
        <w:lastRenderedPageBreak/>
        <w:t xml:space="preserve">Spa </w:t>
      </w:r>
      <w:r w:rsidR="00183E67">
        <w:rPr>
          <w:b/>
          <w:bCs/>
        </w:rPr>
        <w:t>accommodation</w:t>
      </w:r>
      <w:r w:rsidRPr="00B2772F">
        <w:rPr>
          <w:b/>
          <w:bCs/>
        </w:rPr>
        <w:t xml:space="preserve"> establishments </w:t>
      </w:r>
      <w:r w:rsidR="00183E67">
        <w:rPr>
          <w:bCs/>
        </w:rPr>
        <w:t xml:space="preserve">were visited in the surveyed period by 230 thousand guests in total, i.e. by 3.7% more than in the corresponding period of the previous year. </w:t>
      </w:r>
      <w:r w:rsidR="00E13F3F">
        <w:rPr>
          <w:bCs/>
        </w:rPr>
        <w:t xml:space="preserve">However, the number of overnight stays decreased by 2.0%. The number of nights spent in Czech and Moravian spas dropped both among residents (-0.5%) and, most of all, among foreign guests (-4.7%). </w:t>
      </w:r>
      <w:r w:rsidR="003E14D4">
        <w:rPr>
          <w:bCs/>
        </w:rPr>
        <w:t xml:space="preserve">Stays in spas were shortened to 6.8 nights in average spent by non-residents and to 9.8 nights, for which domestic guests stayed in spa resort establishments. </w:t>
      </w:r>
    </w:p>
    <w:p w:rsidR="00B2772F" w:rsidRDefault="00B2772F" w:rsidP="00C538E6">
      <w:pPr>
        <w:rPr>
          <w:b/>
          <w:bCs/>
          <w:highlight w:val="yellow"/>
        </w:rPr>
      </w:pPr>
    </w:p>
    <w:p w:rsidR="00B04032" w:rsidRPr="00D45015" w:rsidRDefault="00B04032" w:rsidP="008015F3">
      <w:pPr>
        <w:pStyle w:val="Poznmky"/>
        <w:spacing w:before="240"/>
        <w:rPr>
          <w:lang w:val="en-GB"/>
        </w:rPr>
      </w:pPr>
    </w:p>
    <w:p w:rsidR="00B04032" w:rsidRPr="00912BCF" w:rsidRDefault="00B04032" w:rsidP="00B04032">
      <w:pPr>
        <w:pStyle w:val="Poznmkykontaktytext"/>
        <w:rPr>
          <w:lang w:val="en-GB"/>
        </w:rPr>
      </w:pPr>
      <w:r w:rsidRPr="00912BCF">
        <w:rPr>
          <w:lang w:val="en-GB"/>
        </w:rPr>
        <w:t>Notes</w:t>
      </w:r>
    </w:p>
    <w:p w:rsidR="00B5434D" w:rsidRPr="00912BCF" w:rsidRDefault="00B04032" w:rsidP="00B04032">
      <w:pPr>
        <w:pStyle w:val="Poznmkykontaktytext"/>
        <w:rPr>
          <w:lang w:val="en-GB"/>
        </w:rPr>
      </w:pPr>
      <w:r w:rsidRPr="00912BCF">
        <w:rPr>
          <w:lang w:val="en-GB"/>
        </w:rPr>
        <w:t>Responsible head</w:t>
      </w:r>
      <w:r w:rsidR="005854A7" w:rsidRPr="00912BCF">
        <w:rPr>
          <w:lang w:val="en-GB"/>
        </w:rPr>
        <w:t xml:space="preserve"> at the CZSO</w:t>
      </w:r>
      <w:r w:rsidRPr="00912BCF">
        <w:rPr>
          <w:lang w:val="en-GB"/>
        </w:rPr>
        <w:t xml:space="preserve">: </w:t>
      </w:r>
      <w:r w:rsidRPr="00912BCF">
        <w:rPr>
          <w:lang w:val="en-GB"/>
        </w:rPr>
        <w:tab/>
        <w:t xml:space="preserve">Marie Boušková, </w:t>
      </w:r>
      <w:r w:rsidR="00B754D8" w:rsidRPr="00912BCF">
        <w:rPr>
          <w:lang w:val="en-GB"/>
        </w:rPr>
        <w:t>Director</w:t>
      </w:r>
      <w:r w:rsidR="00BF2483" w:rsidRPr="00912BCF">
        <w:rPr>
          <w:lang w:val="en-GB"/>
        </w:rPr>
        <w:t xml:space="preserve"> of</w:t>
      </w:r>
      <w:r w:rsidR="00B754D8" w:rsidRPr="00912BCF">
        <w:rPr>
          <w:lang w:val="en-GB"/>
        </w:rPr>
        <w:t xml:space="preserve"> the</w:t>
      </w:r>
      <w:r w:rsidR="00BF2483" w:rsidRPr="00912BCF">
        <w:rPr>
          <w:lang w:val="en-GB"/>
        </w:rPr>
        <w:t xml:space="preserve"> Service</w:t>
      </w:r>
      <w:r w:rsidR="00B5434D" w:rsidRPr="00912BCF">
        <w:rPr>
          <w:lang w:val="en-GB"/>
        </w:rPr>
        <w:t>s</w:t>
      </w:r>
      <w:r w:rsidR="00BF2483" w:rsidRPr="00912BCF">
        <w:rPr>
          <w:lang w:val="en-GB"/>
        </w:rPr>
        <w:t xml:space="preserve"> Statistics Department</w:t>
      </w:r>
      <w:r w:rsidR="00B5434D" w:rsidRPr="00912BCF">
        <w:rPr>
          <w:lang w:val="en-GB"/>
        </w:rPr>
        <w:t>,</w:t>
      </w:r>
      <w:r w:rsidR="00BF2483" w:rsidRPr="00912BCF">
        <w:rPr>
          <w:lang w:val="en-GB"/>
        </w:rPr>
        <w:t xml:space="preserve"> </w:t>
      </w:r>
      <w:r w:rsidRPr="00912BCF">
        <w:rPr>
          <w:lang w:val="en-GB"/>
        </w:rPr>
        <w:t>phone</w:t>
      </w:r>
      <w:r w:rsidR="00B5434D" w:rsidRPr="00912BCF">
        <w:rPr>
          <w:lang w:val="en-GB"/>
        </w:rPr>
        <w:t xml:space="preserve"> number</w:t>
      </w:r>
      <w:r w:rsidRPr="00912BCF">
        <w:rPr>
          <w:lang w:val="en-GB"/>
        </w:rPr>
        <w:t xml:space="preserve"> (+420) 274</w:t>
      </w:r>
      <w:r w:rsidR="00927A32" w:rsidRPr="00912BCF">
        <w:rPr>
          <w:lang w:val="en-GB"/>
        </w:rPr>
        <w:t> </w:t>
      </w:r>
      <w:r w:rsidRPr="00912BCF">
        <w:rPr>
          <w:lang w:val="en-GB"/>
        </w:rPr>
        <w:t>052</w:t>
      </w:r>
      <w:r w:rsidR="00927A32" w:rsidRPr="00912BCF">
        <w:rPr>
          <w:lang w:val="en-GB"/>
        </w:rPr>
        <w:t> </w:t>
      </w:r>
      <w:r w:rsidRPr="00912BCF">
        <w:rPr>
          <w:lang w:val="en-GB"/>
        </w:rPr>
        <w:t xml:space="preserve">935, </w:t>
      </w:r>
    </w:p>
    <w:p w:rsidR="00B04032" w:rsidRPr="00912BCF" w:rsidRDefault="00B04032" w:rsidP="00B5434D">
      <w:pPr>
        <w:pStyle w:val="Poznmkykontaktytext"/>
        <w:ind w:firstLine="0"/>
        <w:rPr>
          <w:lang w:val="en-GB"/>
        </w:rPr>
      </w:pPr>
      <w:r w:rsidRPr="00912BCF">
        <w:rPr>
          <w:lang w:val="en-GB"/>
        </w:rPr>
        <w:t xml:space="preserve">e-mail: </w:t>
      </w:r>
      <w:hyperlink r:id="rId9" w:history="1">
        <w:r w:rsidR="00191711" w:rsidRPr="00912BCF">
          <w:rPr>
            <w:rStyle w:val="Hypertextovodkaz"/>
            <w:lang w:val="en-GB"/>
          </w:rPr>
          <w:t>marie.bouskova@czso.cz</w:t>
        </w:r>
      </w:hyperlink>
      <w:r w:rsidR="00191711" w:rsidRPr="00912BCF">
        <w:rPr>
          <w:lang w:val="en-GB"/>
        </w:rPr>
        <w:t xml:space="preserve"> </w:t>
      </w:r>
    </w:p>
    <w:p w:rsidR="00B04032" w:rsidRPr="00D45015" w:rsidRDefault="00B04032" w:rsidP="00B04032">
      <w:pPr>
        <w:pStyle w:val="Poznmkykontaktytext"/>
        <w:rPr>
          <w:lang w:val="en-GB"/>
        </w:rPr>
      </w:pPr>
      <w:r w:rsidRPr="00912BCF">
        <w:rPr>
          <w:lang w:val="en-GB"/>
        </w:rPr>
        <w:t xml:space="preserve">Contact person: </w:t>
      </w:r>
      <w:r w:rsidRPr="00912BCF">
        <w:rPr>
          <w:lang w:val="en-GB"/>
        </w:rPr>
        <w:tab/>
        <w:t xml:space="preserve">Pavel Vančura, </w:t>
      </w:r>
      <w:r w:rsidR="00BF2483" w:rsidRPr="00912BCF">
        <w:rPr>
          <w:lang w:val="en-GB"/>
        </w:rPr>
        <w:t>Head of</w:t>
      </w:r>
      <w:r w:rsidR="007F4353" w:rsidRPr="00912BCF">
        <w:rPr>
          <w:lang w:val="en-GB"/>
        </w:rPr>
        <w:t xml:space="preserve"> the</w:t>
      </w:r>
      <w:r w:rsidR="00BF2483" w:rsidRPr="00912BCF">
        <w:rPr>
          <w:lang w:val="en-GB"/>
        </w:rPr>
        <w:t xml:space="preserve"> Tourism Statistics Unit</w:t>
      </w:r>
      <w:r w:rsidR="003F7644" w:rsidRPr="00912BCF">
        <w:rPr>
          <w:lang w:val="en-GB"/>
        </w:rPr>
        <w:t>,</w:t>
      </w:r>
      <w:r w:rsidR="00BF2483" w:rsidRPr="00912BCF">
        <w:rPr>
          <w:lang w:val="en-GB"/>
        </w:rPr>
        <w:t xml:space="preserve"> phone</w:t>
      </w:r>
      <w:r w:rsidR="007F4353" w:rsidRPr="00D45015">
        <w:rPr>
          <w:lang w:val="en-GB"/>
        </w:rPr>
        <w:t xml:space="preserve"> number</w:t>
      </w:r>
      <w:r w:rsidR="00BF2483" w:rsidRPr="00D45015">
        <w:rPr>
          <w:lang w:val="en-GB"/>
        </w:rPr>
        <w:t> (+420) </w:t>
      </w:r>
      <w:r w:rsidRPr="00D45015">
        <w:rPr>
          <w:lang w:val="en-GB"/>
        </w:rPr>
        <w:t>274</w:t>
      </w:r>
      <w:r w:rsidR="00032118" w:rsidRPr="00D45015">
        <w:rPr>
          <w:lang w:val="en-GB"/>
        </w:rPr>
        <w:t> </w:t>
      </w:r>
      <w:r w:rsidRPr="00D45015">
        <w:rPr>
          <w:lang w:val="en-GB"/>
        </w:rPr>
        <w:t>052</w:t>
      </w:r>
      <w:r w:rsidR="00032118" w:rsidRPr="00D45015">
        <w:rPr>
          <w:lang w:val="en-GB"/>
        </w:rPr>
        <w:t> </w:t>
      </w:r>
      <w:r w:rsidRPr="00D45015">
        <w:rPr>
          <w:lang w:val="en-GB"/>
        </w:rPr>
        <w:t xml:space="preserve">096, e-mail: </w:t>
      </w:r>
      <w:hyperlink r:id="rId10" w:history="1">
        <w:r w:rsidR="00191711" w:rsidRPr="00D45015">
          <w:rPr>
            <w:rStyle w:val="Hypertextovodkaz"/>
            <w:lang w:val="en-GB"/>
          </w:rPr>
          <w:t>pavel.vancura@czso.cz</w:t>
        </w:r>
      </w:hyperlink>
      <w:r w:rsidR="00191711" w:rsidRPr="00D45015">
        <w:rPr>
          <w:lang w:val="en-GB"/>
        </w:rPr>
        <w:t xml:space="preserve"> </w:t>
      </w:r>
    </w:p>
    <w:p w:rsidR="00B04032" w:rsidRPr="00D45015" w:rsidRDefault="00B04032" w:rsidP="00B04032">
      <w:pPr>
        <w:pStyle w:val="Poznmkykontaktytext"/>
        <w:rPr>
          <w:lang w:val="en-GB"/>
        </w:rPr>
      </w:pPr>
      <w:r w:rsidRPr="00D45015">
        <w:rPr>
          <w:lang w:val="en-GB"/>
        </w:rPr>
        <w:t xml:space="preserve">Method of data acquisition: </w:t>
      </w:r>
      <w:r w:rsidRPr="00D45015">
        <w:rPr>
          <w:lang w:val="en-GB"/>
        </w:rPr>
        <w:tab/>
        <w:t xml:space="preserve">direct surveys of the CZSO </w:t>
      </w:r>
      <w:r w:rsidR="007F4353" w:rsidRPr="00D45015">
        <w:rPr>
          <w:lang w:val="en-GB"/>
        </w:rPr>
        <w:t>in</w:t>
      </w:r>
      <w:r w:rsidRPr="00D45015">
        <w:rPr>
          <w:lang w:val="en-GB"/>
        </w:rPr>
        <w:t xml:space="preserve"> collective accommodation establishments</w:t>
      </w:r>
    </w:p>
    <w:p w:rsidR="00B04032" w:rsidRPr="00D45015" w:rsidRDefault="00DE0790" w:rsidP="00B04032">
      <w:pPr>
        <w:pStyle w:val="Poznmkykontaktytext"/>
        <w:rPr>
          <w:lang w:val="en-GB"/>
        </w:rPr>
      </w:pPr>
      <w:r w:rsidRPr="00D45015">
        <w:rPr>
          <w:lang w:val="en-GB"/>
        </w:rPr>
        <w:t>End of data collection:</w:t>
      </w:r>
      <w:r w:rsidRPr="00D45015">
        <w:rPr>
          <w:lang w:val="en-GB"/>
        </w:rPr>
        <w:tab/>
      </w:r>
      <w:r w:rsidR="00B45443">
        <w:rPr>
          <w:lang w:val="en-GB"/>
        </w:rPr>
        <w:t>30</w:t>
      </w:r>
      <w:r w:rsidR="00B04032" w:rsidRPr="00D45015">
        <w:rPr>
          <w:lang w:val="en-GB"/>
        </w:rPr>
        <w:t xml:space="preserve"> </w:t>
      </w:r>
      <w:r w:rsidR="00B45443">
        <w:rPr>
          <w:lang w:val="en-GB"/>
        </w:rPr>
        <w:t>July</w:t>
      </w:r>
      <w:r w:rsidR="00D96D41" w:rsidRPr="00D45015">
        <w:rPr>
          <w:lang w:val="en-GB"/>
        </w:rPr>
        <w:t xml:space="preserve"> 2018</w:t>
      </w:r>
    </w:p>
    <w:p w:rsidR="00B04032" w:rsidRPr="00D45015" w:rsidRDefault="00B04032" w:rsidP="00B04032">
      <w:pPr>
        <w:pStyle w:val="Poznmkykontaktytext"/>
        <w:rPr>
          <w:lang w:val="en-GB"/>
        </w:rPr>
      </w:pPr>
      <w:r w:rsidRPr="00D45015">
        <w:rPr>
          <w:lang w:val="en-GB"/>
        </w:rPr>
        <w:t xml:space="preserve">End of data processing: </w:t>
      </w:r>
      <w:r w:rsidRPr="00D45015">
        <w:rPr>
          <w:lang w:val="en-GB"/>
        </w:rPr>
        <w:tab/>
      </w:r>
      <w:r w:rsidR="00D96D41" w:rsidRPr="00D45015">
        <w:rPr>
          <w:lang w:val="en-GB"/>
        </w:rPr>
        <w:t>3</w:t>
      </w:r>
      <w:r w:rsidR="00B45443">
        <w:rPr>
          <w:lang w:val="en-GB"/>
        </w:rPr>
        <w:t>1</w:t>
      </w:r>
      <w:r w:rsidRPr="00D45015">
        <w:rPr>
          <w:lang w:val="en-GB"/>
        </w:rPr>
        <w:t xml:space="preserve"> </w:t>
      </w:r>
      <w:r w:rsidR="00B45443">
        <w:rPr>
          <w:lang w:val="en-GB"/>
        </w:rPr>
        <w:t>July</w:t>
      </w:r>
      <w:r w:rsidR="00D96D41" w:rsidRPr="00D45015">
        <w:rPr>
          <w:lang w:val="en-GB"/>
        </w:rPr>
        <w:t xml:space="preserve"> 2018</w:t>
      </w:r>
    </w:p>
    <w:p w:rsidR="00B04032" w:rsidRPr="00D45015" w:rsidRDefault="00B04032" w:rsidP="00D96D41">
      <w:pPr>
        <w:pStyle w:val="Poznmkykontaktytext"/>
        <w:rPr>
          <w:lang w:val="en-GB"/>
        </w:rPr>
      </w:pPr>
      <w:r w:rsidRPr="00D45015">
        <w:rPr>
          <w:lang w:val="en-GB"/>
        </w:rPr>
        <w:t xml:space="preserve">Related </w:t>
      </w:r>
      <w:r w:rsidR="0034220B">
        <w:rPr>
          <w:lang w:val="en-GB"/>
        </w:rPr>
        <w:t>data set</w:t>
      </w:r>
      <w:r w:rsidRPr="00D45015">
        <w:rPr>
          <w:lang w:val="en-GB"/>
        </w:rPr>
        <w:t xml:space="preserve">: </w:t>
      </w:r>
      <w:r w:rsidRPr="00D45015">
        <w:rPr>
          <w:lang w:val="en-GB"/>
        </w:rPr>
        <w:tab/>
      </w:r>
      <w:hyperlink r:id="rId11" w:history="1">
        <w:r w:rsidR="00594F9A" w:rsidRPr="00D45015">
          <w:rPr>
            <w:rStyle w:val="Hypertextovodkaz"/>
            <w:lang w:val="en-GB"/>
          </w:rPr>
          <w:t>https://www.czso.cz/csu/czso/cru_ts</w:t>
        </w:r>
      </w:hyperlink>
      <w:r w:rsidR="00594F9A" w:rsidRPr="00D45015">
        <w:rPr>
          <w:lang w:val="en-GB"/>
        </w:rPr>
        <w:t xml:space="preserve"> </w:t>
      </w:r>
    </w:p>
    <w:p w:rsidR="00B04032" w:rsidRPr="00D45015" w:rsidRDefault="00032118" w:rsidP="00B04032">
      <w:pPr>
        <w:pStyle w:val="Poznmkykontaktytext"/>
        <w:rPr>
          <w:lang w:val="en-GB"/>
        </w:rPr>
      </w:pPr>
      <w:r w:rsidRPr="00D45015">
        <w:rPr>
          <w:lang w:val="en-GB"/>
        </w:rPr>
        <w:t>N</w:t>
      </w:r>
      <w:r w:rsidR="00B04032" w:rsidRPr="00D45015">
        <w:rPr>
          <w:lang w:val="en-GB"/>
        </w:rPr>
        <w:t>ext News Release will be published</w:t>
      </w:r>
      <w:r w:rsidRPr="00D45015">
        <w:rPr>
          <w:lang w:val="en-GB"/>
        </w:rPr>
        <w:t xml:space="preserve"> on</w:t>
      </w:r>
      <w:r w:rsidR="00B04032" w:rsidRPr="00D45015">
        <w:rPr>
          <w:lang w:val="en-GB"/>
        </w:rPr>
        <w:t>:</w:t>
      </w:r>
      <w:r w:rsidR="00B04032" w:rsidRPr="00D45015">
        <w:rPr>
          <w:lang w:val="en-GB"/>
        </w:rPr>
        <w:tab/>
      </w:r>
      <w:r w:rsidR="00B45443">
        <w:rPr>
          <w:lang w:val="en-GB"/>
        </w:rPr>
        <w:t>7</w:t>
      </w:r>
      <w:r w:rsidR="00B04032" w:rsidRPr="00D45015">
        <w:rPr>
          <w:lang w:val="en-GB"/>
        </w:rPr>
        <w:t xml:space="preserve"> </w:t>
      </w:r>
      <w:r w:rsidR="00B45443">
        <w:rPr>
          <w:lang w:val="en-GB"/>
        </w:rPr>
        <w:t>November</w:t>
      </w:r>
      <w:r w:rsidR="00D96D41" w:rsidRPr="00D45015">
        <w:rPr>
          <w:lang w:val="en-GB"/>
        </w:rPr>
        <w:t xml:space="preserve"> 2018</w:t>
      </w:r>
    </w:p>
    <w:p w:rsidR="00B04032" w:rsidRPr="00D45015" w:rsidRDefault="00B04032" w:rsidP="00B04032">
      <w:pPr>
        <w:pStyle w:val="Poznmkykontaktytext"/>
        <w:rPr>
          <w:lang w:val="en-GB"/>
        </w:rPr>
      </w:pPr>
    </w:p>
    <w:p w:rsidR="00B04032" w:rsidRPr="00D45015" w:rsidRDefault="00B04032" w:rsidP="00B04032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D45015">
        <w:rPr>
          <w:rFonts w:cs="Arial"/>
          <w:bCs/>
          <w:sz w:val="20"/>
          <w:szCs w:val="18"/>
        </w:rPr>
        <w:t>Annexes:</w:t>
      </w:r>
    </w:p>
    <w:p w:rsidR="00B04032" w:rsidRPr="00A5624B" w:rsidRDefault="00B04032" w:rsidP="00B04032">
      <w:r w:rsidRPr="00A5624B">
        <w:t>Table 1 Guests (accommodation establishment category, numbers, indices)</w:t>
      </w:r>
    </w:p>
    <w:p w:rsidR="00B04032" w:rsidRPr="00A5624B" w:rsidRDefault="00B04032" w:rsidP="00B04032">
      <w:r w:rsidRPr="00A5624B">
        <w:t>Table 2 Overnight stays (accommodation establishment category, numbers, indices)</w:t>
      </w:r>
    </w:p>
    <w:p w:rsidR="00B04032" w:rsidRPr="00A5624B" w:rsidRDefault="00B04032" w:rsidP="00B04032">
      <w:r w:rsidRPr="00A5624B">
        <w:t>Table 3 Guests (</w:t>
      </w:r>
      <w:r w:rsidR="00A6338F">
        <w:t>R</w:t>
      </w:r>
      <w:r w:rsidRPr="00A5624B">
        <w:t>egions</w:t>
      </w:r>
      <w:r w:rsidR="00ED6328" w:rsidRPr="00A5624B">
        <w:t xml:space="preserve"> of the CR</w:t>
      </w:r>
      <w:r w:rsidRPr="00A5624B">
        <w:t>, numbers, indices)</w:t>
      </w:r>
    </w:p>
    <w:p w:rsidR="00B04032" w:rsidRPr="00A5624B" w:rsidRDefault="00B04032" w:rsidP="00B04032">
      <w:r w:rsidRPr="00A5624B">
        <w:t>Table 4 Overnight stays (</w:t>
      </w:r>
      <w:r w:rsidR="00A6338F">
        <w:t>R</w:t>
      </w:r>
      <w:r w:rsidRPr="00A5624B">
        <w:t>egions</w:t>
      </w:r>
      <w:r w:rsidR="00ED6328" w:rsidRPr="00A5624B">
        <w:t xml:space="preserve"> of the CR</w:t>
      </w:r>
      <w:r w:rsidRPr="00A5624B">
        <w:t>, numbers, indices)</w:t>
      </w:r>
    </w:p>
    <w:p w:rsidR="00D209A7" w:rsidRPr="00A5624B" w:rsidRDefault="00B04032" w:rsidP="00B04032">
      <w:r w:rsidRPr="00A5624B">
        <w:t>Table 5 Guests, overnight stays (non-residents by country, numbers, indices)</w:t>
      </w:r>
    </w:p>
    <w:p w:rsidR="00594F9A" w:rsidRPr="00A5624B" w:rsidRDefault="00D55E5F" w:rsidP="00594F9A">
      <w:r w:rsidRPr="00A5624B">
        <w:t>Chart</w:t>
      </w:r>
      <w:r w:rsidR="00594F9A" w:rsidRPr="00A5624B">
        <w:t xml:space="preserve"> 1 Number of guests in collective accommodation establishments, y-o-y change </w:t>
      </w:r>
      <w:r w:rsidR="006919C9" w:rsidRPr="00A5624B">
        <w:t>(</w:t>
      </w:r>
      <w:r w:rsidR="00594F9A" w:rsidRPr="00A5624B">
        <w:t>%)</w:t>
      </w:r>
    </w:p>
    <w:p w:rsidR="00594F9A" w:rsidRPr="00D45015" w:rsidRDefault="00D55E5F" w:rsidP="00B04032">
      <w:r w:rsidRPr="00A5624B">
        <w:t>Chart</w:t>
      </w:r>
      <w:r w:rsidR="00594F9A" w:rsidRPr="00A5624B">
        <w:t xml:space="preserve"> 2 Number of guests in collective accommodation establishments</w:t>
      </w:r>
    </w:p>
    <w:p w:rsidR="006F0555" w:rsidRPr="00D45015" w:rsidRDefault="006F0555" w:rsidP="00B04032"/>
    <w:p w:rsidR="006F0555" w:rsidRPr="00D45015" w:rsidRDefault="006F0555" w:rsidP="00B04032"/>
    <w:sectPr w:rsidR="006F0555" w:rsidRPr="00D45015" w:rsidSect="00405244">
      <w:headerReference w:type="default" r:id="rId12"/>
      <w:footerReference w:type="default" r:id="rId13"/>
      <w:footnotePr>
        <w:numFmt w:val="chicago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09" w:rsidRDefault="00174009" w:rsidP="00BA6370">
      <w:r>
        <w:separator/>
      </w:r>
    </w:p>
  </w:endnote>
  <w:endnote w:type="continuationSeparator" w:id="0">
    <w:p w:rsidR="00174009" w:rsidRDefault="0017400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7400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212F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212FB" w:rsidRPr="007E75DE">
                  <w:rPr>
                    <w:rFonts w:cs="Arial"/>
                    <w:szCs w:val="15"/>
                  </w:rPr>
                  <w:fldChar w:fldCharType="separate"/>
                </w:r>
                <w:r w:rsidR="001549F1">
                  <w:rPr>
                    <w:rFonts w:cs="Arial"/>
                    <w:noProof/>
                    <w:szCs w:val="15"/>
                  </w:rPr>
                  <w:t>1</w:t>
                </w:r>
                <w:r w:rsidR="00D212F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09" w:rsidRDefault="00174009" w:rsidP="00BA6370">
      <w:r>
        <w:separator/>
      </w:r>
    </w:p>
  </w:footnote>
  <w:footnote w:type="continuationSeparator" w:id="0">
    <w:p w:rsidR="00174009" w:rsidRDefault="0017400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74009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B3E"/>
    <w:multiLevelType w:val="hybridMultilevel"/>
    <w:tmpl w:val="79EE152C"/>
    <w:lvl w:ilvl="0" w:tplc="6A5230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b6f839a3-c354-4873-97da-fe18e1ab711e"/>
  </w:docVars>
  <w:rsids>
    <w:rsidRoot w:val="004B2E26"/>
    <w:rsid w:val="0000217B"/>
    <w:rsid w:val="00013E35"/>
    <w:rsid w:val="00024E5A"/>
    <w:rsid w:val="00025A04"/>
    <w:rsid w:val="00026024"/>
    <w:rsid w:val="0002646B"/>
    <w:rsid w:val="00032118"/>
    <w:rsid w:val="000400E6"/>
    <w:rsid w:val="00043BF4"/>
    <w:rsid w:val="000538F6"/>
    <w:rsid w:val="00063F59"/>
    <w:rsid w:val="00071F60"/>
    <w:rsid w:val="000808D9"/>
    <w:rsid w:val="000843A5"/>
    <w:rsid w:val="00091722"/>
    <w:rsid w:val="000A7590"/>
    <w:rsid w:val="000B3E73"/>
    <w:rsid w:val="000B6F63"/>
    <w:rsid w:val="000C294E"/>
    <w:rsid w:val="000D0390"/>
    <w:rsid w:val="000D220D"/>
    <w:rsid w:val="001059F9"/>
    <w:rsid w:val="00116ED1"/>
    <w:rsid w:val="00124A2C"/>
    <w:rsid w:val="001263EC"/>
    <w:rsid w:val="001375F4"/>
    <w:rsid w:val="001404AB"/>
    <w:rsid w:val="001549F1"/>
    <w:rsid w:val="00164352"/>
    <w:rsid w:val="0016586B"/>
    <w:rsid w:val="00167862"/>
    <w:rsid w:val="0017231D"/>
    <w:rsid w:val="00174009"/>
    <w:rsid w:val="0017567D"/>
    <w:rsid w:val="00176E26"/>
    <w:rsid w:val="001810DC"/>
    <w:rsid w:val="00183E67"/>
    <w:rsid w:val="00191711"/>
    <w:rsid w:val="00193AEB"/>
    <w:rsid w:val="001A188E"/>
    <w:rsid w:val="001B5EC4"/>
    <w:rsid w:val="001B607F"/>
    <w:rsid w:val="001C42FD"/>
    <w:rsid w:val="001C71FD"/>
    <w:rsid w:val="001D369A"/>
    <w:rsid w:val="001F08B3"/>
    <w:rsid w:val="001F0AE6"/>
    <w:rsid w:val="001F6E34"/>
    <w:rsid w:val="002044D3"/>
    <w:rsid w:val="002070FB"/>
    <w:rsid w:val="00210CCB"/>
    <w:rsid w:val="00213729"/>
    <w:rsid w:val="00237135"/>
    <w:rsid w:val="002406FA"/>
    <w:rsid w:val="0024761F"/>
    <w:rsid w:val="0025620B"/>
    <w:rsid w:val="00266462"/>
    <w:rsid w:val="00273C8A"/>
    <w:rsid w:val="00273E32"/>
    <w:rsid w:val="002A5D85"/>
    <w:rsid w:val="002B2E47"/>
    <w:rsid w:val="002B380D"/>
    <w:rsid w:val="002B67DF"/>
    <w:rsid w:val="002C2630"/>
    <w:rsid w:val="002D1821"/>
    <w:rsid w:val="002D37F5"/>
    <w:rsid w:val="002E3121"/>
    <w:rsid w:val="0032398D"/>
    <w:rsid w:val="00327C34"/>
    <w:rsid w:val="003301A3"/>
    <w:rsid w:val="003348FA"/>
    <w:rsid w:val="00341365"/>
    <w:rsid w:val="0034220B"/>
    <w:rsid w:val="0036472B"/>
    <w:rsid w:val="0036777B"/>
    <w:rsid w:val="00377F3E"/>
    <w:rsid w:val="00380178"/>
    <w:rsid w:val="0038282A"/>
    <w:rsid w:val="00397580"/>
    <w:rsid w:val="003A45C8"/>
    <w:rsid w:val="003C1482"/>
    <w:rsid w:val="003C2DCF"/>
    <w:rsid w:val="003C7FE7"/>
    <w:rsid w:val="003D0499"/>
    <w:rsid w:val="003D3576"/>
    <w:rsid w:val="003E14D4"/>
    <w:rsid w:val="003F458F"/>
    <w:rsid w:val="003F526A"/>
    <w:rsid w:val="003F7644"/>
    <w:rsid w:val="00403CC2"/>
    <w:rsid w:val="00405244"/>
    <w:rsid w:val="00430C8A"/>
    <w:rsid w:val="00431F33"/>
    <w:rsid w:val="00431F66"/>
    <w:rsid w:val="00435A6C"/>
    <w:rsid w:val="00436D82"/>
    <w:rsid w:val="004436EE"/>
    <w:rsid w:val="00445199"/>
    <w:rsid w:val="004552B3"/>
    <w:rsid w:val="0045547F"/>
    <w:rsid w:val="00461F7D"/>
    <w:rsid w:val="0047218D"/>
    <w:rsid w:val="00472280"/>
    <w:rsid w:val="0049022A"/>
    <w:rsid w:val="004920AD"/>
    <w:rsid w:val="0049796F"/>
    <w:rsid w:val="004A537C"/>
    <w:rsid w:val="004B2E26"/>
    <w:rsid w:val="004B4A7E"/>
    <w:rsid w:val="004B6A88"/>
    <w:rsid w:val="004C2556"/>
    <w:rsid w:val="004D05B3"/>
    <w:rsid w:val="004D28A9"/>
    <w:rsid w:val="004D6A18"/>
    <w:rsid w:val="004E3D35"/>
    <w:rsid w:val="004E479E"/>
    <w:rsid w:val="004F2737"/>
    <w:rsid w:val="004F78E6"/>
    <w:rsid w:val="004F7F1A"/>
    <w:rsid w:val="00512D99"/>
    <w:rsid w:val="005207A2"/>
    <w:rsid w:val="00531DBB"/>
    <w:rsid w:val="005357DC"/>
    <w:rsid w:val="00546189"/>
    <w:rsid w:val="00564213"/>
    <w:rsid w:val="00571D1E"/>
    <w:rsid w:val="005854A7"/>
    <w:rsid w:val="00594F9A"/>
    <w:rsid w:val="00596B5F"/>
    <w:rsid w:val="005E00EC"/>
    <w:rsid w:val="005F79FB"/>
    <w:rsid w:val="00604406"/>
    <w:rsid w:val="00605F4A"/>
    <w:rsid w:val="00607822"/>
    <w:rsid w:val="006103AA"/>
    <w:rsid w:val="00613BBF"/>
    <w:rsid w:val="006154AF"/>
    <w:rsid w:val="00621786"/>
    <w:rsid w:val="00622B80"/>
    <w:rsid w:val="006267BF"/>
    <w:rsid w:val="0064139A"/>
    <w:rsid w:val="006429EF"/>
    <w:rsid w:val="006535B4"/>
    <w:rsid w:val="00656885"/>
    <w:rsid w:val="00663179"/>
    <w:rsid w:val="00665BDE"/>
    <w:rsid w:val="00684D3A"/>
    <w:rsid w:val="006919C9"/>
    <w:rsid w:val="00693077"/>
    <w:rsid w:val="006A0DD7"/>
    <w:rsid w:val="006C15D5"/>
    <w:rsid w:val="006E024F"/>
    <w:rsid w:val="006E0848"/>
    <w:rsid w:val="006E4E81"/>
    <w:rsid w:val="006F0555"/>
    <w:rsid w:val="00700B5B"/>
    <w:rsid w:val="00707F7D"/>
    <w:rsid w:val="00717A92"/>
    <w:rsid w:val="00717E0F"/>
    <w:rsid w:val="00717EC5"/>
    <w:rsid w:val="007274F6"/>
    <w:rsid w:val="00755D8B"/>
    <w:rsid w:val="00761C7F"/>
    <w:rsid w:val="00762A34"/>
    <w:rsid w:val="00762A36"/>
    <w:rsid w:val="0077028C"/>
    <w:rsid w:val="00785D80"/>
    <w:rsid w:val="00790986"/>
    <w:rsid w:val="007A0CA5"/>
    <w:rsid w:val="007A15FC"/>
    <w:rsid w:val="007A57F2"/>
    <w:rsid w:val="007B1333"/>
    <w:rsid w:val="007B54F8"/>
    <w:rsid w:val="007B75FA"/>
    <w:rsid w:val="007D620F"/>
    <w:rsid w:val="007F4353"/>
    <w:rsid w:val="007F4AEB"/>
    <w:rsid w:val="007F664C"/>
    <w:rsid w:val="007F75B2"/>
    <w:rsid w:val="008015F3"/>
    <w:rsid w:val="008026FE"/>
    <w:rsid w:val="008043C4"/>
    <w:rsid w:val="00813ACD"/>
    <w:rsid w:val="00831B1B"/>
    <w:rsid w:val="0083317F"/>
    <w:rsid w:val="00837066"/>
    <w:rsid w:val="00842C9C"/>
    <w:rsid w:val="00855FB3"/>
    <w:rsid w:val="00861D0E"/>
    <w:rsid w:val="00867569"/>
    <w:rsid w:val="0087731D"/>
    <w:rsid w:val="00881FE7"/>
    <w:rsid w:val="00885C0D"/>
    <w:rsid w:val="008A06A9"/>
    <w:rsid w:val="008A4253"/>
    <w:rsid w:val="008A750A"/>
    <w:rsid w:val="008B3970"/>
    <w:rsid w:val="008C384C"/>
    <w:rsid w:val="008C751B"/>
    <w:rsid w:val="008D0F11"/>
    <w:rsid w:val="008E1E97"/>
    <w:rsid w:val="008F27F5"/>
    <w:rsid w:val="008F3AB7"/>
    <w:rsid w:val="008F73B4"/>
    <w:rsid w:val="009035E8"/>
    <w:rsid w:val="00905359"/>
    <w:rsid w:val="00912BCF"/>
    <w:rsid w:val="00914CA6"/>
    <w:rsid w:val="00924AD4"/>
    <w:rsid w:val="00926EAD"/>
    <w:rsid w:val="00927A32"/>
    <w:rsid w:val="009339DE"/>
    <w:rsid w:val="00933F50"/>
    <w:rsid w:val="00946504"/>
    <w:rsid w:val="009557CD"/>
    <w:rsid w:val="00971374"/>
    <w:rsid w:val="00982D8C"/>
    <w:rsid w:val="00991587"/>
    <w:rsid w:val="009B21A1"/>
    <w:rsid w:val="009B545D"/>
    <w:rsid w:val="009B55B1"/>
    <w:rsid w:val="009E39C5"/>
    <w:rsid w:val="009F0D69"/>
    <w:rsid w:val="00A0011B"/>
    <w:rsid w:val="00A00E6F"/>
    <w:rsid w:val="00A05724"/>
    <w:rsid w:val="00A1216D"/>
    <w:rsid w:val="00A12B4B"/>
    <w:rsid w:val="00A1506D"/>
    <w:rsid w:val="00A20E62"/>
    <w:rsid w:val="00A22247"/>
    <w:rsid w:val="00A33B85"/>
    <w:rsid w:val="00A40252"/>
    <w:rsid w:val="00A4343D"/>
    <w:rsid w:val="00A502F1"/>
    <w:rsid w:val="00A5624B"/>
    <w:rsid w:val="00A60142"/>
    <w:rsid w:val="00A6338F"/>
    <w:rsid w:val="00A70A83"/>
    <w:rsid w:val="00A81EB3"/>
    <w:rsid w:val="00A86681"/>
    <w:rsid w:val="00A94EC9"/>
    <w:rsid w:val="00A96C6E"/>
    <w:rsid w:val="00AC438A"/>
    <w:rsid w:val="00AC4AD1"/>
    <w:rsid w:val="00AC7E43"/>
    <w:rsid w:val="00AE1F35"/>
    <w:rsid w:val="00AF3F3E"/>
    <w:rsid w:val="00B00C1D"/>
    <w:rsid w:val="00B04032"/>
    <w:rsid w:val="00B0504F"/>
    <w:rsid w:val="00B169BD"/>
    <w:rsid w:val="00B16BBA"/>
    <w:rsid w:val="00B207FE"/>
    <w:rsid w:val="00B2333D"/>
    <w:rsid w:val="00B2772F"/>
    <w:rsid w:val="00B32119"/>
    <w:rsid w:val="00B437DA"/>
    <w:rsid w:val="00B438FE"/>
    <w:rsid w:val="00B45443"/>
    <w:rsid w:val="00B47DB8"/>
    <w:rsid w:val="00B5434D"/>
    <w:rsid w:val="00B565ED"/>
    <w:rsid w:val="00B632CC"/>
    <w:rsid w:val="00B7265B"/>
    <w:rsid w:val="00B754D8"/>
    <w:rsid w:val="00B771B8"/>
    <w:rsid w:val="00B86100"/>
    <w:rsid w:val="00BA0810"/>
    <w:rsid w:val="00BA12F1"/>
    <w:rsid w:val="00BA439F"/>
    <w:rsid w:val="00BA4A8D"/>
    <w:rsid w:val="00BA623C"/>
    <w:rsid w:val="00BA6370"/>
    <w:rsid w:val="00BC22A1"/>
    <w:rsid w:val="00BF2483"/>
    <w:rsid w:val="00BF2C89"/>
    <w:rsid w:val="00BF4AD3"/>
    <w:rsid w:val="00C07E49"/>
    <w:rsid w:val="00C21AFB"/>
    <w:rsid w:val="00C269D4"/>
    <w:rsid w:val="00C35F3E"/>
    <w:rsid w:val="00C4160D"/>
    <w:rsid w:val="00C47420"/>
    <w:rsid w:val="00C538E6"/>
    <w:rsid w:val="00C55A78"/>
    <w:rsid w:val="00C624A4"/>
    <w:rsid w:val="00C70C81"/>
    <w:rsid w:val="00C8406E"/>
    <w:rsid w:val="00C93E46"/>
    <w:rsid w:val="00C94018"/>
    <w:rsid w:val="00CB2709"/>
    <w:rsid w:val="00CB5BF6"/>
    <w:rsid w:val="00CB6F89"/>
    <w:rsid w:val="00CD1639"/>
    <w:rsid w:val="00CD543F"/>
    <w:rsid w:val="00CD63B8"/>
    <w:rsid w:val="00CE228C"/>
    <w:rsid w:val="00CE71D9"/>
    <w:rsid w:val="00CE73C7"/>
    <w:rsid w:val="00CF545B"/>
    <w:rsid w:val="00D06FB2"/>
    <w:rsid w:val="00D13AA0"/>
    <w:rsid w:val="00D14B32"/>
    <w:rsid w:val="00D209A7"/>
    <w:rsid w:val="00D212FB"/>
    <w:rsid w:val="00D24F33"/>
    <w:rsid w:val="00D27D69"/>
    <w:rsid w:val="00D32555"/>
    <w:rsid w:val="00D43D5A"/>
    <w:rsid w:val="00D448C2"/>
    <w:rsid w:val="00D45015"/>
    <w:rsid w:val="00D5446B"/>
    <w:rsid w:val="00D55E5F"/>
    <w:rsid w:val="00D666C3"/>
    <w:rsid w:val="00D818DC"/>
    <w:rsid w:val="00D91850"/>
    <w:rsid w:val="00D92354"/>
    <w:rsid w:val="00D967DC"/>
    <w:rsid w:val="00D96D41"/>
    <w:rsid w:val="00DA0CF7"/>
    <w:rsid w:val="00DB3FFD"/>
    <w:rsid w:val="00DC1DA0"/>
    <w:rsid w:val="00DE0790"/>
    <w:rsid w:val="00DF257A"/>
    <w:rsid w:val="00DF47FE"/>
    <w:rsid w:val="00E0156A"/>
    <w:rsid w:val="00E13F3F"/>
    <w:rsid w:val="00E1675A"/>
    <w:rsid w:val="00E2666B"/>
    <w:rsid w:val="00E26704"/>
    <w:rsid w:val="00E31980"/>
    <w:rsid w:val="00E329A5"/>
    <w:rsid w:val="00E4070C"/>
    <w:rsid w:val="00E42C32"/>
    <w:rsid w:val="00E47B9D"/>
    <w:rsid w:val="00E50259"/>
    <w:rsid w:val="00E52432"/>
    <w:rsid w:val="00E6423C"/>
    <w:rsid w:val="00E71483"/>
    <w:rsid w:val="00E71FBE"/>
    <w:rsid w:val="00E853BD"/>
    <w:rsid w:val="00E93830"/>
    <w:rsid w:val="00E93E0E"/>
    <w:rsid w:val="00EA5083"/>
    <w:rsid w:val="00EA5489"/>
    <w:rsid w:val="00EB1A25"/>
    <w:rsid w:val="00EB1ED3"/>
    <w:rsid w:val="00EB267F"/>
    <w:rsid w:val="00EC0CD5"/>
    <w:rsid w:val="00ED6328"/>
    <w:rsid w:val="00EE1BF3"/>
    <w:rsid w:val="00EE70B7"/>
    <w:rsid w:val="00F06160"/>
    <w:rsid w:val="00F179AC"/>
    <w:rsid w:val="00F243CE"/>
    <w:rsid w:val="00F314B7"/>
    <w:rsid w:val="00F41C15"/>
    <w:rsid w:val="00F43BA1"/>
    <w:rsid w:val="00F52323"/>
    <w:rsid w:val="00F565E3"/>
    <w:rsid w:val="00F56A64"/>
    <w:rsid w:val="00F60D73"/>
    <w:rsid w:val="00F64B61"/>
    <w:rsid w:val="00F6584D"/>
    <w:rsid w:val="00F83C49"/>
    <w:rsid w:val="00F85CAD"/>
    <w:rsid w:val="00F87FC5"/>
    <w:rsid w:val="00F901D6"/>
    <w:rsid w:val="00F96C23"/>
    <w:rsid w:val="00FB21A1"/>
    <w:rsid w:val="00FB687C"/>
    <w:rsid w:val="00FC4280"/>
    <w:rsid w:val="00FD46E8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4032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B04032"/>
    <w:rPr>
      <w:rFonts w:ascii="Arial" w:hAnsi="Arial"/>
      <w:sz w:val="18"/>
    </w:rPr>
  </w:style>
  <w:style w:type="paragraph" w:customStyle="1" w:styleId="Poznamkytexty">
    <w:name w:val="Poznamky texty"/>
    <w:basedOn w:val="Poznmky"/>
    <w:qFormat/>
    <w:rsid w:val="00B04032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0403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594F9A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4AD1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C4AD1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AC4AD1"/>
    <w:rPr>
      <w:vertAlign w:val="superscript"/>
    </w:rPr>
  </w:style>
  <w:style w:type="character" w:customStyle="1" w:styleId="shorttext">
    <w:name w:val="short_text"/>
    <w:rsid w:val="00AC4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cru_t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vel.vancura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.bous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3\RI%202013Q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4B23-3375-4AFE-834D-D3E59223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1192</TotalTime>
  <Pages>2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Vancura</dc:creator>
  <cp:keywords/>
  <cp:lastModifiedBy>Mgr. Roman Mikula</cp:lastModifiedBy>
  <cp:revision>189</cp:revision>
  <cp:lastPrinted>2018-08-06T08:52:00Z</cp:lastPrinted>
  <dcterms:created xsi:type="dcterms:W3CDTF">2014-02-06T08:34:00Z</dcterms:created>
  <dcterms:modified xsi:type="dcterms:W3CDTF">2018-08-07T08:12:00Z</dcterms:modified>
</cp:coreProperties>
</file>