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B11C6C" w:rsidP="3A6E4BBC" w:rsidRDefault="00B11C6C" w14:paraId="4EDB4661" w14:textId="5A4E91F7">
      <w:pPr>
        <w:pStyle w:val="Datum"/>
      </w:pPr>
      <w:r>
        <w:t>6</w:t>
      </w:r>
      <w:r w:rsidR="00612092">
        <w:t xml:space="preserve">. </w:t>
      </w:r>
      <w:r w:rsidR="27D6171D">
        <w:t>2. 202</w:t>
      </w:r>
      <w:r w:rsidR="00ED4AB1">
        <w:t>6</w:t>
      </w:r>
    </w:p>
    <w:p w:rsidRPr="00343375" w:rsidR="00B42084" w:rsidP="00B42084" w:rsidRDefault="00B42084" w14:paraId="2FFB1594" w14:textId="5FC17396">
      <w:pPr>
        <w:pStyle w:val="Nzev"/>
      </w:pPr>
      <w:r w:rsidRPr="005723FE">
        <w:t xml:space="preserve">Průmyslová produkce </w:t>
      </w:r>
      <w:r w:rsidR="001C0868">
        <w:t>v roce 202</w:t>
      </w:r>
      <w:r w:rsidR="00566CC6">
        <w:t>5</w:t>
      </w:r>
      <w:r w:rsidR="001C0868">
        <w:t xml:space="preserve"> </w:t>
      </w:r>
      <w:r w:rsidRPr="00967480" w:rsidR="007E298F">
        <w:t xml:space="preserve">vzrostla </w:t>
      </w:r>
      <w:r w:rsidRPr="00967480" w:rsidR="001C0868">
        <w:t>o 1,</w:t>
      </w:r>
      <w:r w:rsidR="007E298F">
        <w:t>5</w:t>
      </w:r>
      <w:r w:rsidR="001C0868">
        <w:t xml:space="preserve"> %</w:t>
      </w:r>
    </w:p>
    <w:p w:rsidRPr="00C6404B" w:rsidR="008B3970" w:rsidP="008B3970" w:rsidRDefault="00F5401C" w14:paraId="2138B6C7" w14:textId="6681F6D5">
      <w:pPr>
        <w:pStyle w:val="Podtitulek"/>
      </w:pPr>
      <w:r>
        <w:t xml:space="preserve">Doplňující informace k RI </w:t>
      </w:r>
      <w:r w:rsidRPr="00C6404B" w:rsidR="008B3970">
        <w:t>P</w:t>
      </w:r>
      <w:r w:rsidRPr="00C6404B" w:rsidR="00612092">
        <w:t xml:space="preserve">růmysl – </w:t>
      </w:r>
      <w:r w:rsidR="001C0868">
        <w:t>prosinec</w:t>
      </w:r>
      <w:r w:rsidRPr="00C6404B" w:rsidR="00612092">
        <w:t xml:space="preserve"> </w:t>
      </w:r>
      <w:r w:rsidRPr="00C6404B" w:rsidR="00317D98">
        <w:t>20</w:t>
      </w:r>
      <w:r w:rsidRPr="00C6404B" w:rsidR="00612092">
        <w:t>2</w:t>
      </w:r>
      <w:r w:rsidR="00ED4AB1">
        <w:t>5</w:t>
      </w:r>
    </w:p>
    <w:p w:rsidR="00BE64DE" w:rsidP="00BE64DE" w:rsidRDefault="002C4F9D" w14:paraId="5CB1280C" w14:textId="1B97867B">
      <w:pPr>
        <w:pStyle w:val="Perex"/>
        <w:rPr>
          <w:lang w:eastAsia="cs-CZ"/>
        </w:rPr>
      </w:pPr>
      <w:r>
        <w:rPr>
          <w:lang w:eastAsia="cs-CZ"/>
        </w:rPr>
        <w:t xml:space="preserve">Průmysl </w:t>
      </w:r>
      <w:r w:rsidRPr="00C6404B" w:rsidR="00B21A63">
        <w:rPr>
          <w:lang w:eastAsia="cs-CZ"/>
        </w:rPr>
        <w:t>v</w:t>
      </w:r>
      <w:r>
        <w:rPr>
          <w:lang w:eastAsia="cs-CZ"/>
        </w:rPr>
        <w:t> </w:t>
      </w:r>
      <w:r w:rsidR="001C0868">
        <w:rPr>
          <w:lang w:eastAsia="cs-CZ"/>
        </w:rPr>
        <w:t>roce</w:t>
      </w:r>
      <w:r w:rsidR="00BE64DE">
        <w:rPr>
          <w:lang w:eastAsia="cs-CZ"/>
        </w:rPr>
        <w:t xml:space="preserve"> 202</w:t>
      </w:r>
      <w:r w:rsidR="00ED4AB1">
        <w:rPr>
          <w:lang w:eastAsia="cs-CZ"/>
        </w:rPr>
        <w:t>5</w:t>
      </w:r>
    </w:p>
    <w:p w:rsidR="00443FE4" w:rsidP="00F5011B" w:rsidRDefault="001C0868" w14:paraId="672A6659" w14:textId="1C85A135">
      <w:pPr>
        <w:pStyle w:val="Perex"/>
      </w:pPr>
      <w:r w:rsidRPr="1FA26A92" w:rsidR="001C0868">
        <w:rPr>
          <w:rFonts w:cs="Times New Roman"/>
        </w:rPr>
        <w:t xml:space="preserve">Průmyslová produkce </w:t>
      </w:r>
      <w:r w:rsidRPr="1FA26A92" w:rsidR="001C0868">
        <w:rPr>
          <w:rFonts w:cs="Times New Roman"/>
          <w:b w:val="0"/>
          <w:bCs w:val="0"/>
        </w:rPr>
        <w:t>byla v roce 202</w:t>
      </w:r>
      <w:r w:rsidRPr="1FA26A92" w:rsidR="00ED4AB1">
        <w:rPr>
          <w:rFonts w:cs="Times New Roman"/>
          <w:b w:val="0"/>
          <w:bCs w:val="0"/>
        </w:rPr>
        <w:t>5</w:t>
      </w:r>
      <w:r w:rsidRPr="1FA26A92" w:rsidR="001C0868">
        <w:rPr>
          <w:rFonts w:cs="Times New Roman"/>
          <w:b w:val="0"/>
          <w:bCs w:val="0"/>
        </w:rPr>
        <w:t xml:space="preserve"> meziročně </w:t>
      </w:r>
      <w:r w:rsidRPr="1FA26A92" w:rsidR="007E298F">
        <w:rPr>
          <w:rFonts w:cs="Times New Roman"/>
          <w:b w:val="0"/>
          <w:bCs w:val="0"/>
        </w:rPr>
        <w:t xml:space="preserve">vyšší </w:t>
      </w:r>
      <w:r w:rsidRPr="1FA26A92" w:rsidR="001C0868">
        <w:rPr>
          <w:rFonts w:cs="Times New Roman"/>
          <w:b w:val="0"/>
          <w:bCs w:val="0"/>
        </w:rPr>
        <w:t>o 1,</w:t>
      </w:r>
      <w:r w:rsidRPr="1FA26A92" w:rsidR="007E298F">
        <w:rPr>
          <w:rFonts w:cs="Times New Roman"/>
          <w:b w:val="0"/>
          <w:bCs w:val="0"/>
        </w:rPr>
        <w:t>5</w:t>
      </w:r>
      <w:r w:rsidRPr="1FA26A92" w:rsidR="001C0868">
        <w:rPr>
          <w:rFonts w:cs="Times New Roman"/>
          <w:b w:val="0"/>
          <w:bCs w:val="0"/>
        </w:rPr>
        <w:t xml:space="preserve"> %. Rok 202</w:t>
      </w:r>
      <w:r w:rsidRPr="1FA26A92" w:rsidR="00566CC6">
        <w:rPr>
          <w:rFonts w:cs="Times New Roman"/>
          <w:b w:val="0"/>
          <w:bCs w:val="0"/>
        </w:rPr>
        <w:t>5</w:t>
      </w:r>
      <w:r w:rsidRPr="1FA26A92" w:rsidR="001C0868">
        <w:rPr>
          <w:rFonts w:cs="Times New Roman"/>
          <w:b w:val="0"/>
          <w:bCs w:val="0"/>
        </w:rPr>
        <w:t xml:space="preserve"> měl o </w:t>
      </w:r>
      <w:r w:rsidRPr="1FA26A92" w:rsidR="00566CC6">
        <w:rPr>
          <w:rFonts w:cs="Times New Roman"/>
          <w:b w:val="0"/>
          <w:bCs w:val="0"/>
        </w:rPr>
        <w:t xml:space="preserve">jeden </w:t>
      </w:r>
      <w:r w:rsidRPr="1FA26A92" w:rsidR="001C0868">
        <w:rPr>
          <w:rFonts w:cs="Times New Roman"/>
          <w:b w:val="0"/>
          <w:bCs w:val="0"/>
        </w:rPr>
        <w:t>pracovní d</w:t>
      </w:r>
      <w:r w:rsidRPr="1FA26A92" w:rsidR="00566CC6">
        <w:rPr>
          <w:rFonts w:cs="Times New Roman"/>
          <w:b w:val="0"/>
          <w:bCs w:val="0"/>
        </w:rPr>
        <w:t>en méně</w:t>
      </w:r>
      <w:r w:rsidRPr="1FA26A92" w:rsidR="001C0868">
        <w:rPr>
          <w:rFonts w:cs="Times New Roman"/>
          <w:b w:val="0"/>
          <w:bCs w:val="0"/>
        </w:rPr>
        <w:t xml:space="preserve"> než rok 202</w:t>
      </w:r>
      <w:r w:rsidRPr="1FA26A92" w:rsidR="00566CC6">
        <w:rPr>
          <w:rFonts w:cs="Times New Roman"/>
          <w:b w:val="0"/>
          <w:bCs w:val="0"/>
        </w:rPr>
        <w:t>4</w:t>
      </w:r>
      <w:r w:rsidRPr="1FA26A92" w:rsidR="001C0868">
        <w:rPr>
          <w:rFonts w:cs="Times New Roman"/>
          <w:b w:val="0"/>
          <w:bCs w:val="0"/>
        </w:rPr>
        <w:t>.</w:t>
      </w:r>
      <w:r w:rsidRPr="1FA26A92" w:rsidR="001C0868">
        <w:rPr>
          <w:rFonts w:cs="Times New Roman"/>
        </w:rPr>
        <w:t xml:space="preserve"> </w:t>
      </w:r>
      <w:r w:rsidR="00566CC6">
        <w:rPr>
          <w:b w:val="0"/>
          <w:bCs w:val="0"/>
        </w:rPr>
        <w:t xml:space="preserve">K meziročnímu růstu nejvíce přispěla výroba </w:t>
      </w:r>
      <w:r w:rsidR="00F5011B">
        <w:rPr>
          <w:b w:val="0"/>
          <w:bCs w:val="0"/>
        </w:rPr>
        <w:t>kovových konstrukcí a kovodělných výrobků</w:t>
      </w:r>
      <w:r w:rsidR="00566CC6">
        <w:rPr>
          <w:b w:val="0"/>
          <w:bCs w:val="0"/>
        </w:rPr>
        <w:t xml:space="preserve"> (příspěvek +</w:t>
      </w:r>
      <w:r w:rsidR="00566CC6">
        <w:rPr>
          <w:b w:val="0"/>
          <w:bCs w:val="0"/>
        </w:rPr>
        <w:t>0,</w:t>
      </w:r>
      <w:r w:rsidR="00F5011B">
        <w:rPr>
          <w:b w:val="0"/>
          <w:bCs w:val="0"/>
        </w:rPr>
        <w:t>44</w:t>
      </w:r>
      <w:r w:rsidR="27CB7BE1">
        <w:rPr>
          <w:b w:val="0"/>
          <w:bCs w:val="0"/>
        </w:rPr>
        <w:t xml:space="preserve"> </w:t>
      </w:r>
      <w:r w:rsidR="00566CC6">
        <w:rPr>
          <w:b w:val="0"/>
          <w:bCs w:val="0"/>
        </w:rPr>
        <w:t>procentního</w:t>
      </w:r>
      <w:r w:rsidR="00566CC6">
        <w:rPr>
          <w:b w:val="0"/>
          <w:bCs w:val="0"/>
        </w:rPr>
        <w:t xml:space="preserve"> bodu, růst o </w:t>
      </w:r>
      <w:r w:rsidR="00F5011B">
        <w:rPr>
          <w:b w:val="0"/>
          <w:bCs w:val="0"/>
        </w:rPr>
        <w:t>4</w:t>
      </w:r>
      <w:r w:rsidR="00566CC6">
        <w:rPr>
          <w:b w:val="0"/>
          <w:bCs w:val="0"/>
        </w:rPr>
        <w:t>,4 %)</w:t>
      </w:r>
      <w:r w:rsidR="4544D967">
        <w:rPr>
          <w:b w:val="0"/>
          <w:bCs w:val="0"/>
        </w:rPr>
        <w:t>, d</w:t>
      </w:r>
      <w:r w:rsidR="00566CC6">
        <w:rPr>
          <w:b w:val="0"/>
          <w:bCs w:val="0"/>
        </w:rPr>
        <w:t xml:space="preserve">ále </w:t>
      </w:r>
      <w:r w:rsidR="00F52556">
        <w:rPr>
          <w:b w:val="0"/>
          <w:bCs w:val="0"/>
        </w:rPr>
        <w:t xml:space="preserve">výroba </w:t>
      </w:r>
      <w:r w:rsidR="00F5011B">
        <w:rPr>
          <w:b w:val="0"/>
          <w:bCs w:val="0"/>
        </w:rPr>
        <w:t xml:space="preserve">a rozvod elektřiny, plynu a tepla (příspěvek +0,35 </w:t>
      </w:r>
      <w:r w:rsidR="00F5011B">
        <w:rPr>
          <w:b w:val="0"/>
          <w:bCs w:val="0"/>
        </w:rPr>
        <w:t>p</w:t>
      </w:r>
      <w:r w:rsidR="00566CC6">
        <w:rPr>
          <w:b w:val="0"/>
          <w:bCs w:val="0"/>
        </w:rPr>
        <w:t>.</w:t>
      </w:r>
      <w:r w:rsidR="00F5011B">
        <w:rPr>
          <w:b w:val="0"/>
          <w:bCs w:val="0"/>
        </w:rPr>
        <w:t>b</w:t>
      </w:r>
      <w:r w:rsidR="00F5011B">
        <w:rPr>
          <w:b w:val="0"/>
          <w:bCs w:val="0"/>
        </w:rPr>
        <w:t xml:space="preserve">., růst o 4,1 %) a výroba pryžových a plastových výrobků (příspěvek +0,22 </w:t>
      </w:r>
      <w:r w:rsidR="00F5011B">
        <w:rPr>
          <w:b w:val="0"/>
          <w:bCs w:val="0"/>
        </w:rPr>
        <w:t>p.b</w:t>
      </w:r>
      <w:r w:rsidR="00F5011B">
        <w:rPr>
          <w:b w:val="0"/>
          <w:bCs w:val="0"/>
        </w:rPr>
        <w:t>., růst o 3,6 %).</w:t>
      </w:r>
      <w:r w:rsidR="00566CC6">
        <w:rPr>
          <w:b w:val="0"/>
          <w:bCs w:val="0"/>
        </w:rPr>
        <w:t xml:space="preserve"> Nejvyšší záporné příspěvky zaznamenala výroba počítačů, elektronických a optických přístrojů a zařízení (příspěvek -0,1</w:t>
      </w:r>
      <w:r w:rsidR="00F5011B">
        <w:rPr>
          <w:b w:val="0"/>
          <w:bCs w:val="0"/>
        </w:rPr>
        <w:t>1</w:t>
      </w:r>
      <w:r w:rsidR="00566CC6">
        <w:rPr>
          <w:b w:val="0"/>
          <w:bCs w:val="0"/>
        </w:rPr>
        <w:t xml:space="preserve"> </w:t>
      </w:r>
      <w:r w:rsidR="00566CC6">
        <w:rPr>
          <w:b w:val="0"/>
          <w:bCs w:val="0"/>
        </w:rPr>
        <w:t>p.b</w:t>
      </w:r>
      <w:r w:rsidR="00566CC6">
        <w:rPr>
          <w:b w:val="0"/>
          <w:bCs w:val="0"/>
        </w:rPr>
        <w:t xml:space="preserve">., pokles o </w:t>
      </w:r>
      <w:r w:rsidR="00F5011B">
        <w:rPr>
          <w:b w:val="0"/>
          <w:bCs w:val="0"/>
        </w:rPr>
        <w:t>3,2</w:t>
      </w:r>
      <w:r w:rsidR="00566CC6">
        <w:rPr>
          <w:b w:val="0"/>
          <w:bCs w:val="0"/>
        </w:rPr>
        <w:t xml:space="preserve"> %), </w:t>
      </w:r>
      <w:r w:rsidR="00F5011B">
        <w:rPr>
          <w:b w:val="0"/>
          <w:bCs w:val="0"/>
        </w:rPr>
        <w:t>těžba a dobývání</w:t>
      </w:r>
      <w:r w:rsidR="00566CC6">
        <w:rPr>
          <w:b w:val="0"/>
          <w:bCs w:val="0"/>
        </w:rPr>
        <w:t xml:space="preserve"> (příspěvek -0,</w:t>
      </w:r>
      <w:r w:rsidR="00F5011B">
        <w:rPr>
          <w:b w:val="0"/>
          <w:bCs w:val="0"/>
        </w:rPr>
        <w:t>08</w:t>
      </w:r>
      <w:r w:rsidR="00566CC6">
        <w:rPr>
          <w:b w:val="0"/>
          <w:bCs w:val="0"/>
        </w:rPr>
        <w:t xml:space="preserve"> </w:t>
      </w:r>
      <w:r w:rsidR="00566CC6">
        <w:rPr>
          <w:b w:val="0"/>
          <w:bCs w:val="0"/>
        </w:rPr>
        <w:t>p.b</w:t>
      </w:r>
      <w:r w:rsidR="00566CC6">
        <w:rPr>
          <w:b w:val="0"/>
          <w:bCs w:val="0"/>
        </w:rPr>
        <w:t xml:space="preserve">., pokles o </w:t>
      </w:r>
      <w:r w:rsidR="00F5011B">
        <w:rPr>
          <w:b w:val="0"/>
          <w:bCs w:val="0"/>
        </w:rPr>
        <w:t>4</w:t>
      </w:r>
      <w:r w:rsidR="00566CC6">
        <w:rPr>
          <w:b w:val="0"/>
          <w:bCs w:val="0"/>
        </w:rPr>
        <w:t xml:space="preserve">,6 %) a výroba </w:t>
      </w:r>
      <w:r w:rsidR="00F5011B">
        <w:rPr>
          <w:b w:val="0"/>
          <w:bCs w:val="0"/>
        </w:rPr>
        <w:t>nápojů</w:t>
      </w:r>
      <w:r w:rsidR="00566CC6">
        <w:rPr>
          <w:b w:val="0"/>
          <w:bCs w:val="0"/>
        </w:rPr>
        <w:t xml:space="preserve"> (příspěvek -0,0</w:t>
      </w:r>
      <w:r w:rsidR="00F5011B">
        <w:rPr>
          <w:b w:val="0"/>
          <w:bCs w:val="0"/>
        </w:rPr>
        <w:t>7</w:t>
      </w:r>
      <w:r w:rsidR="00566CC6">
        <w:rPr>
          <w:b w:val="0"/>
          <w:bCs w:val="0"/>
        </w:rPr>
        <w:t xml:space="preserve"> </w:t>
      </w:r>
      <w:r w:rsidR="00566CC6">
        <w:rPr>
          <w:b w:val="0"/>
          <w:bCs w:val="0"/>
        </w:rPr>
        <w:t>p.b</w:t>
      </w:r>
      <w:r w:rsidR="00566CC6">
        <w:rPr>
          <w:b w:val="0"/>
          <w:bCs w:val="0"/>
        </w:rPr>
        <w:t xml:space="preserve">., pokles o </w:t>
      </w:r>
      <w:r w:rsidR="00F5011B">
        <w:rPr>
          <w:b w:val="0"/>
          <w:bCs w:val="0"/>
        </w:rPr>
        <w:t>3,8</w:t>
      </w:r>
      <w:r w:rsidR="00566CC6">
        <w:rPr>
          <w:b w:val="0"/>
          <w:bCs w:val="0"/>
        </w:rPr>
        <w:t xml:space="preserve"> %).</w:t>
      </w:r>
      <w:r w:rsidR="00566CC6">
        <w:rPr/>
        <w:t xml:space="preserve"> </w:t>
      </w:r>
    </w:p>
    <w:p w:rsidR="004640AF" w:rsidP="008F3C2C" w:rsidRDefault="00F5011B" w14:paraId="2DD2613A" w14:textId="55F00473">
      <w:pPr>
        <w:rPr>
          <w:highlight w:val="yellow"/>
        </w:rPr>
      </w:pPr>
      <w:r w:rsidRPr="00F5011B">
        <w:rPr>
          <w:noProof/>
        </w:rPr>
        <w:drawing>
          <wp:inline distT="0" distB="0" distL="0" distR="0" wp14:anchorId="73E7A4D0" wp14:editId="116607FC">
            <wp:extent cx="5400040" cy="3513455"/>
            <wp:effectExtent l="0" t="0" r="0" b="0"/>
            <wp:docPr id="436364520" name="Obrázek 1" descr="Obsah obrázku text, snímek obrazovky, Vykreslený graf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364520" name="Obrázek 1" descr="Obsah obrázku text, snímek obrazovky, Vykreslený graf, řada/pruh&#10;&#10;Obsah generovaný pomocí AI může být nesprávný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0AF" w:rsidP="008F3C2C" w:rsidRDefault="004640AF" w14:paraId="4E3BD379" w14:textId="77777777">
      <w:pPr>
        <w:rPr>
          <w:highlight w:val="yellow"/>
        </w:rPr>
      </w:pPr>
    </w:p>
    <w:p w:rsidR="00E548B4" w:rsidP="008F3C2C" w:rsidRDefault="004640AF" w14:paraId="5DAB6C7B" w14:textId="07311CE9">
      <w:r w:rsidR="004640AF">
        <w:rPr/>
        <w:t>V</w:t>
      </w:r>
      <w:r w:rsidR="005B346B">
        <w:rPr/>
        <w:t xml:space="preserve"> prvním čtvrtletí průmyslová produkce meziročně </w:t>
      </w:r>
      <w:r w:rsidR="00F5011B">
        <w:rPr/>
        <w:t xml:space="preserve">vzrostla </w:t>
      </w:r>
      <w:r w:rsidR="005B346B">
        <w:rPr/>
        <w:t>o 0,</w:t>
      </w:r>
      <w:r w:rsidR="00F5011B">
        <w:rPr/>
        <w:t>7</w:t>
      </w:r>
      <w:r w:rsidR="008750AE">
        <w:rPr/>
        <w:t xml:space="preserve"> %</w:t>
      </w:r>
      <w:r w:rsidR="009D143F">
        <w:rPr/>
        <w:t xml:space="preserve">. Ve druhém čtvrtletí </w:t>
      </w:r>
      <w:r w:rsidR="005B346B">
        <w:rPr/>
        <w:t xml:space="preserve">tempo </w:t>
      </w:r>
      <w:r w:rsidR="00F5011B">
        <w:rPr/>
        <w:t>růstu mírně</w:t>
      </w:r>
      <w:r w:rsidR="00993797">
        <w:rPr/>
        <w:t xml:space="preserve"> </w:t>
      </w:r>
      <w:r w:rsidR="009D143F">
        <w:rPr/>
        <w:t>zrychlilo</w:t>
      </w:r>
      <w:r w:rsidR="005B346B">
        <w:rPr/>
        <w:t>: v porovnání s druhým čtvrtletím roku 202</w:t>
      </w:r>
      <w:r w:rsidR="00F5011B">
        <w:rPr/>
        <w:t>4</w:t>
      </w:r>
      <w:r w:rsidR="00D4465D">
        <w:rPr/>
        <w:t xml:space="preserve"> </w:t>
      </w:r>
      <w:r w:rsidR="00F5011B">
        <w:rPr/>
        <w:t>vzrostla</w:t>
      </w:r>
      <w:r w:rsidR="00D4465D">
        <w:rPr/>
        <w:t xml:space="preserve"> </w:t>
      </w:r>
      <w:r w:rsidR="005B346B">
        <w:rPr/>
        <w:t xml:space="preserve">o </w:t>
      </w:r>
      <w:r w:rsidR="00F5011B">
        <w:rPr/>
        <w:t>1,3</w:t>
      </w:r>
      <w:r w:rsidR="005B346B">
        <w:rPr/>
        <w:t xml:space="preserve"> %.</w:t>
      </w:r>
      <w:r w:rsidR="00142AB8">
        <w:rPr/>
        <w:t xml:space="preserve"> </w:t>
      </w:r>
      <w:r w:rsidR="00F5011B">
        <w:rPr/>
        <w:t>Produkce ve třetím čtvrtletí byla de facto na úrovni předchozího roku, když vzrostla o 0,4 %.</w:t>
      </w:r>
      <w:r w:rsidR="00415E3B">
        <w:rPr/>
        <w:t xml:space="preserve"> V</w:t>
      </w:r>
      <w:r w:rsidR="00B97433">
        <w:rPr/>
        <w:t>e </w:t>
      </w:r>
      <w:r w:rsidR="00415E3B">
        <w:rPr/>
        <w:t>čtvrtém čtvrtletí</w:t>
      </w:r>
      <w:r w:rsidR="00415E3B">
        <w:rPr/>
        <w:t xml:space="preserve"> roku 202</w:t>
      </w:r>
      <w:r w:rsidR="141E836B">
        <w:rPr/>
        <w:t>5</w:t>
      </w:r>
      <w:r w:rsidR="00415E3B">
        <w:rPr/>
        <w:t xml:space="preserve"> </w:t>
      </w:r>
      <w:r w:rsidR="00F5011B">
        <w:rPr/>
        <w:t>vzrostla</w:t>
      </w:r>
      <w:r w:rsidR="00415E3B">
        <w:rPr/>
        <w:t xml:space="preserve"> průmyslová produkce meziročně o </w:t>
      </w:r>
      <w:r w:rsidR="00F5011B">
        <w:rPr/>
        <w:t>3,5</w:t>
      </w:r>
      <w:r w:rsidR="00415E3B">
        <w:rPr/>
        <w:t xml:space="preserve"> %.</w:t>
      </w:r>
      <w:r w:rsidR="00415E3B">
        <w:rPr/>
        <w:t xml:space="preserve"> </w:t>
      </w:r>
    </w:p>
    <w:p w:rsidR="00F5011B" w:rsidP="008F3C2C" w:rsidRDefault="00F5011B" w14:paraId="4A4F1584" w14:textId="77777777"/>
    <w:p w:rsidRPr="00853D3B" w:rsidR="001C0868" w:rsidP="001C0868" w:rsidRDefault="001C0868" w14:paraId="6D708482" w14:textId="3987E3C6">
      <w:pPr>
        <w:rPr>
          <w:rFonts w:cs="Arial"/>
        </w:rPr>
      </w:pPr>
      <w:r w:rsidRPr="001C0868">
        <w:rPr>
          <w:rFonts w:cs="Arial"/>
          <w:b/>
        </w:rPr>
        <w:lastRenderedPageBreak/>
        <w:t>Tržby z průmyslové činnosti</w:t>
      </w:r>
      <w:r w:rsidRPr="001C0868">
        <w:rPr>
          <w:rFonts w:cs="Arial"/>
        </w:rPr>
        <w:t xml:space="preserve"> v běžných cenách v roce 202</w:t>
      </w:r>
      <w:r w:rsidR="00914808">
        <w:rPr>
          <w:rFonts w:cs="Arial"/>
        </w:rPr>
        <w:t>5</w:t>
      </w:r>
      <w:r w:rsidRPr="001C0868">
        <w:rPr>
          <w:rFonts w:cs="Arial"/>
        </w:rPr>
        <w:t xml:space="preserve"> meziročně </w:t>
      </w:r>
      <w:r w:rsidRPr="009E355D">
        <w:rPr>
          <w:rFonts w:cs="Arial"/>
        </w:rPr>
        <w:t>vzrostly</w:t>
      </w:r>
      <w:r w:rsidRPr="009E355D">
        <w:rPr>
          <w:rFonts w:cs="Arial"/>
          <w:color w:val="3333FF"/>
        </w:rPr>
        <w:t xml:space="preserve"> </w:t>
      </w:r>
      <w:r w:rsidRPr="00853D3B">
        <w:rPr>
          <w:rFonts w:cs="Arial"/>
        </w:rPr>
        <w:t xml:space="preserve">o </w:t>
      </w:r>
      <w:r w:rsidRPr="00853D3B" w:rsidR="00C243A5">
        <w:rPr>
          <w:rFonts w:cs="Arial"/>
        </w:rPr>
        <w:t>0,</w:t>
      </w:r>
      <w:r w:rsidRPr="00853D3B" w:rsidR="009E355D">
        <w:rPr>
          <w:rFonts w:cs="Arial"/>
        </w:rPr>
        <w:t xml:space="preserve">3 </w:t>
      </w:r>
      <w:r w:rsidRPr="00853D3B">
        <w:rPr>
          <w:rFonts w:cs="Arial"/>
        </w:rPr>
        <w:t>%. Tržby z přímého vývozu průmyslových podniků se zvýšily v běžných cenách o 1,</w:t>
      </w:r>
      <w:r w:rsidRPr="00853D3B" w:rsidR="00853D3B">
        <w:rPr>
          <w:rFonts w:cs="Arial"/>
        </w:rPr>
        <w:t xml:space="preserve">6 </w:t>
      </w:r>
      <w:r w:rsidRPr="00853D3B">
        <w:rPr>
          <w:rFonts w:cs="Arial"/>
        </w:rPr>
        <w:t xml:space="preserve">%. Domácí tržby, které zahrnují i nepřímý vývoz prostřednictvím neprůmyslových podniků, v běžných cenách </w:t>
      </w:r>
      <w:r w:rsidRPr="00853D3B" w:rsidR="009E355D">
        <w:rPr>
          <w:rFonts w:cs="Arial"/>
        </w:rPr>
        <w:t xml:space="preserve">klesly </w:t>
      </w:r>
      <w:r w:rsidRPr="00853D3B">
        <w:rPr>
          <w:rFonts w:cs="Arial"/>
        </w:rPr>
        <w:t xml:space="preserve">o </w:t>
      </w:r>
      <w:r w:rsidRPr="00853D3B" w:rsidR="009E355D">
        <w:rPr>
          <w:rFonts w:cs="Arial"/>
        </w:rPr>
        <w:t>1</w:t>
      </w:r>
      <w:r w:rsidRPr="00853D3B">
        <w:rPr>
          <w:rFonts w:cs="Arial"/>
        </w:rPr>
        <w:t>,</w:t>
      </w:r>
      <w:r w:rsidRPr="00853D3B" w:rsidR="00853D3B">
        <w:rPr>
          <w:rFonts w:cs="Arial"/>
        </w:rPr>
        <w:t>2</w:t>
      </w:r>
      <w:r w:rsidRPr="00853D3B">
        <w:rPr>
          <w:rFonts w:cs="Arial"/>
        </w:rPr>
        <w:t xml:space="preserve"> %.</w:t>
      </w:r>
    </w:p>
    <w:p w:rsidRPr="001F4164" w:rsidR="001C0868" w:rsidP="001C0868" w:rsidRDefault="001C0868" w14:paraId="2C3553FF" w14:textId="2EF32111">
      <w:pPr>
        <w:rPr>
          <w:rFonts w:cs="Arial"/>
        </w:rPr>
      </w:pPr>
      <w:r w:rsidRPr="001F4164">
        <w:rPr>
          <w:rFonts w:cs="Arial"/>
        </w:rPr>
        <w:t xml:space="preserve">K růstu nejvíce přispěla </w:t>
      </w:r>
      <w:r w:rsidRPr="001F4164" w:rsidR="00967480">
        <w:rPr>
          <w:rFonts w:cs="Arial"/>
        </w:rPr>
        <w:t>výroba kovových konstrukcí a kovodělných výrobků (příspěvek +0,</w:t>
      </w:r>
      <w:r w:rsidRPr="001F4164" w:rsidR="00853D3B">
        <w:rPr>
          <w:rFonts w:cs="Arial"/>
        </w:rPr>
        <w:t>41</w:t>
      </w:r>
      <w:r w:rsidRPr="001F4164" w:rsidR="00967480">
        <w:rPr>
          <w:rFonts w:cs="Arial"/>
        </w:rPr>
        <w:t> p.b., růst o 5,</w:t>
      </w:r>
      <w:r w:rsidRPr="001F4164" w:rsidR="00853D3B">
        <w:rPr>
          <w:rFonts w:cs="Arial"/>
        </w:rPr>
        <w:t>3</w:t>
      </w:r>
      <w:r w:rsidRPr="001F4164" w:rsidR="00967480">
        <w:rPr>
          <w:rFonts w:cs="Arial"/>
        </w:rPr>
        <w:t xml:space="preserve"> %), výroba potravinářských výrobků (příspěvek +0,3</w:t>
      </w:r>
      <w:r w:rsidRPr="001F4164" w:rsidR="00853D3B">
        <w:rPr>
          <w:rFonts w:cs="Arial"/>
        </w:rPr>
        <w:t>4</w:t>
      </w:r>
      <w:r w:rsidRPr="001F4164" w:rsidR="00967480">
        <w:rPr>
          <w:rFonts w:cs="Arial"/>
        </w:rPr>
        <w:t xml:space="preserve"> p.b., růst o 5,</w:t>
      </w:r>
      <w:r w:rsidRPr="001F4164" w:rsidR="00853D3B">
        <w:rPr>
          <w:rFonts w:cs="Arial"/>
        </w:rPr>
        <w:t>0</w:t>
      </w:r>
      <w:r w:rsidRPr="001F4164" w:rsidR="00967480">
        <w:rPr>
          <w:rFonts w:cs="Arial"/>
        </w:rPr>
        <w:t xml:space="preserve"> %) </w:t>
      </w:r>
      <w:r w:rsidRPr="001F4164">
        <w:rPr>
          <w:rFonts w:cs="Arial"/>
        </w:rPr>
        <w:t>a</w:t>
      </w:r>
      <w:r w:rsidR="009815F4">
        <w:rPr>
          <w:rFonts w:cs="Arial"/>
        </w:rPr>
        <w:t> </w:t>
      </w:r>
      <w:r w:rsidRPr="001F4164" w:rsidR="00853D3B">
        <w:rPr>
          <w:rFonts w:cs="Arial"/>
        </w:rPr>
        <w:t>opravy a instalace</w:t>
      </w:r>
      <w:r w:rsidRPr="001F4164" w:rsidR="001F4164">
        <w:rPr>
          <w:rFonts w:cs="Arial"/>
        </w:rPr>
        <w:t xml:space="preserve"> strojů a zařízení</w:t>
      </w:r>
      <w:r w:rsidRPr="001F4164" w:rsidR="00967480">
        <w:rPr>
          <w:rFonts w:cs="Arial"/>
        </w:rPr>
        <w:t xml:space="preserve"> </w:t>
      </w:r>
      <w:r w:rsidRPr="001F4164">
        <w:rPr>
          <w:rFonts w:cs="Arial"/>
        </w:rPr>
        <w:t>(příspěvek +0,</w:t>
      </w:r>
      <w:r w:rsidRPr="001F4164" w:rsidR="00967480">
        <w:rPr>
          <w:rFonts w:cs="Arial"/>
        </w:rPr>
        <w:t>1</w:t>
      </w:r>
      <w:r w:rsidRPr="001F4164" w:rsidR="001F4164">
        <w:rPr>
          <w:rFonts w:cs="Arial"/>
        </w:rPr>
        <w:t>9</w:t>
      </w:r>
      <w:r w:rsidRPr="001F4164">
        <w:rPr>
          <w:rFonts w:cs="Arial"/>
        </w:rPr>
        <w:t xml:space="preserve"> p.b., růst o </w:t>
      </w:r>
      <w:r w:rsidRPr="001F4164" w:rsidR="001F4164">
        <w:rPr>
          <w:rFonts w:cs="Arial"/>
        </w:rPr>
        <w:t>6,5</w:t>
      </w:r>
      <w:r w:rsidRPr="001F4164">
        <w:rPr>
          <w:rFonts w:cs="Arial"/>
        </w:rPr>
        <w:t xml:space="preserve"> %). </w:t>
      </w:r>
    </w:p>
    <w:p w:rsidRPr="001F4164" w:rsidR="001C0868" w:rsidP="001C0868" w:rsidRDefault="001C0868" w14:paraId="6754A015" w14:textId="1858375A">
      <w:pPr>
        <w:rPr>
          <w:rFonts w:cs="Arial"/>
        </w:rPr>
      </w:pPr>
      <w:r w:rsidRPr="001F4164">
        <w:rPr>
          <w:rFonts w:cs="Arial"/>
        </w:rPr>
        <w:t xml:space="preserve">Tržby z průmyslové činnosti naopak nejvíce klesly </w:t>
      </w:r>
      <w:r w:rsidRPr="001F4164" w:rsidR="00967480">
        <w:rPr>
          <w:rFonts w:cs="Arial"/>
        </w:rPr>
        <w:t>ve</w:t>
      </w:r>
      <w:r w:rsidRPr="001F4164">
        <w:rPr>
          <w:rFonts w:cs="Arial"/>
        </w:rPr>
        <w:t xml:space="preserve"> </w:t>
      </w:r>
      <w:r w:rsidRPr="001F4164" w:rsidR="00967480">
        <w:rPr>
          <w:rFonts w:cs="Arial"/>
        </w:rPr>
        <w:t>výrobě počítačů, elektronických a optických přístrojů a zařízení (příspěvek -0,3</w:t>
      </w:r>
      <w:r w:rsidRPr="001F4164" w:rsidR="001F4164">
        <w:rPr>
          <w:rFonts w:cs="Arial"/>
        </w:rPr>
        <w:t>0</w:t>
      </w:r>
      <w:r w:rsidRPr="001F4164" w:rsidR="00967480">
        <w:rPr>
          <w:rFonts w:cs="Arial"/>
        </w:rPr>
        <w:t xml:space="preserve"> p.b., pokles o </w:t>
      </w:r>
      <w:r w:rsidRPr="001F4164" w:rsidR="001F4164">
        <w:rPr>
          <w:rFonts w:cs="Arial"/>
        </w:rPr>
        <w:t>5,5</w:t>
      </w:r>
      <w:r w:rsidRPr="001F4164" w:rsidR="00967480">
        <w:rPr>
          <w:rFonts w:cs="Arial"/>
        </w:rPr>
        <w:t xml:space="preserve"> %), výrobě chemických látek a chemických přípravků (příspěvek -0,1</w:t>
      </w:r>
      <w:r w:rsidRPr="001F4164" w:rsidR="001F4164">
        <w:rPr>
          <w:rFonts w:cs="Arial"/>
        </w:rPr>
        <w:t>7</w:t>
      </w:r>
      <w:r w:rsidRPr="001F4164" w:rsidR="00967480">
        <w:rPr>
          <w:rFonts w:cs="Arial"/>
        </w:rPr>
        <w:t xml:space="preserve"> p.b., pokles o 5,</w:t>
      </w:r>
      <w:r w:rsidRPr="001F4164" w:rsidR="001F4164">
        <w:rPr>
          <w:rFonts w:cs="Arial"/>
        </w:rPr>
        <w:t>3</w:t>
      </w:r>
      <w:r w:rsidRPr="001F4164" w:rsidR="00967480">
        <w:rPr>
          <w:rFonts w:cs="Arial"/>
        </w:rPr>
        <w:t xml:space="preserve"> %) </w:t>
      </w:r>
      <w:r w:rsidRPr="001F4164">
        <w:rPr>
          <w:rFonts w:cs="Arial"/>
        </w:rPr>
        <w:t>a v těžbě a dobývání (příspěvek -0,</w:t>
      </w:r>
      <w:r w:rsidRPr="001F4164" w:rsidR="00967480">
        <w:rPr>
          <w:rFonts w:cs="Arial"/>
        </w:rPr>
        <w:t>17</w:t>
      </w:r>
      <w:r w:rsidRPr="001F4164">
        <w:rPr>
          <w:rFonts w:cs="Arial"/>
        </w:rPr>
        <w:t xml:space="preserve"> p.b., pokles o </w:t>
      </w:r>
      <w:r w:rsidRPr="001F4164" w:rsidR="00EF4BD3">
        <w:rPr>
          <w:rFonts w:cs="Arial"/>
        </w:rPr>
        <w:t>14,</w:t>
      </w:r>
      <w:r w:rsidRPr="001F4164" w:rsidR="001F4164">
        <w:rPr>
          <w:rFonts w:cs="Arial"/>
        </w:rPr>
        <w:t>8</w:t>
      </w:r>
      <w:r w:rsidRPr="001F4164">
        <w:rPr>
          <w:rFonts w:cs="Arial"/>
        </w:rPr>
        <w:t xml:space="preserve"> %). </w:t>
      </w:r>
    </w:p>
    <w:p w:rsidRPr="001C0868" w:rsidR="001C0868" w:rsidP="001C0868" w:rsidRDefault="001C0868" w14:paraId="02EB378F" w14:textId="77777777">
      <w:pPr>
        <w:rPr>
          <w:rFonts w:cs="Arial"/>
        </w:rPr>
      </w:pPr>
    </w:p>
    <w:p w:rsidRPr="001F4164" w:rsidR="001C0868" w:rsidP="001C0868" w:rsidRDefault="001C0868" w14:paraId="204F5CE4" w14:textId="016C3C8B">
      <w:pPr>
        <w:rPr>
          <w:rFonts w:cs="Arial"/>
        </w:rPr>
      </w:pPr>
      <w:r w:rsidRPr="001F4164">
        <w:rPr>
          <w:rFonts w:cs="Arial"/>
        </w:rPr>
        <w:t xml:space="preserve">Hodnota </w:t>
      </w:r>
      <w:r w:rsidRPr="001F4164">
        <w:rPr>
          <w:rFonts w:cs="Arial"/>
          <w:b/>
        </w:rPr>
        <w:t>nových zakázek</w:t>
      </w:r>
      <w:r w:rsidRPr="001F4164">
        <w:rPr>
          <w:rFonts w:cs="Arial"/>
        </w:rPr>
        <w:t xml:space="preserve"> v běžných cenách v roce 202</w:t>
      </w:r>
      <w:r w:rsidRPr="001F4164" w:rsidR="006059CA">
        <w:rPr>
          <w:rFonts w:cs="Arial"/>
        </w:rPr>
        <w:t>5</w:t>
      </w:r>
      <w:r w:rsidRPr="001F4164">
        <w:rPr>
          <w:rFonts w:cs="Arial"/>
        </w:rPr>
        <w:t xml:space="preserve"> ve sledovaných odvětvích meziročně vzrostla o </w:t>
      </w:r>
      <w:r w:rsidRPr="001F4164" w:rsidR="009E355D">
        <w:rPr>
          <w:rFonts w:cs="Arial"/>
        </w:rPr>
        <w:t>3,</w:t>
      </w:r>
      <w:r w:rsidRPr="001F4164" w:rsidR="001F4164">
        <w:rPr>
          <w:rFonts w:cs="Arial"/>
        </w:rPr>
        <w:t>4</w:t>
      </w:r>
      <w:r w:rsidRPr="001F4164">
        <w:rPr>
          <w:rFonts w:cs="Arial"/>
        </w:rPr>
        <w:t xml:space="preserve"> %. Nové zakázky ze zahraničí se zvýšily o </w:t>
      </w:r>
      <w:r w:rsidRPr="001F4164" w:rsidR="009E355D">
        <w:rPr>
          <w:rFonts w:cs="Arial"/>
        </w:rPr>
        <w:t>4,</w:t>
      </w:r>
      <w:r w:rsidRPr="001F4164" w:rsidR="001F4164">
        <w:rPr>
          <w:rFonts w:cs="Arial"/>
        </w:rPr>
        <w:t>7</w:t>
      </w:r>
      <w:r w:rsidRPr="001F4164">
        <w:rPr>
          <w:rFonts w:cs="Arial"/>
        </w:rPr>
        <w:t xml:space="preserve"> %. Tuzemské nové zakázky vzrostly o </w:t>
      </w:r>
      <w:r w:rsidRPr="001F4164" w:rsidR="001F4164">
        <w:rPr>
          <w:rFonts w:cs="Arial"/>
        </w:rPr>
        <w:t>1</w:t>
      </w:r>
      <w:r w:rsidRPr="001F4164">
        <w:rPr>
          <w:rFonts w:cs="Arial"/>
        </w:rPr>
        <w:t>,</w:t>
      </w:r>
      <w:r w:rsidRPr="001F4164" w:rsidR="009E355D">
        <w:rPr>
          <w:rFonts w:cs="Arial"/>
        </w:rPr>
        <w:t>0</w:t>
      </w:r>
      <w:r w:rsidRPr="001F4164">
        <w:rPr>
          <w:rFonts w:cs="Arial"/>
        </w:rPr>
        <w:t xml:space="preserve"> %.</w:t>
      </w:r>
    </w:p>
    <w:p w:rsidRPr="00485243" w:rsidR="006059CA" w:rsidP="001C0868" w:rsidRDefault="001C0868" w14:paraId="543F9255" w14:textId="0DAF3431">
      <w:pPr>
        <w:rPr>
          <w:rFonts w:cs="Arial"/>
        </w:rPr>
      </w:pPr>
      <w:r w:rsidRPr="00485243">
        <w:rPr>
          <w:rFonts w:cs="Arial"/>
        </w:rPr>
        <w:t xml:space="preserve">K růstu hodnoty nových zakázek nejvíce přispěla odvětví </w:t>
      </w:r>
      <w:r w:rsidRPr="00485243" w:rsidR="00485243">
        <w:rPr>
          <w:rFonts w:cs="Arial"/>
        </w:rPr>
        <w:t xml:space="preserve">výroba ostatních dopravních prostředků a zařízení </w:t>
      </w:r>
      <w:r w:rsidRPr="00485243">
        <w:rPr>
          <w:rFonts w:cs="Arial"/>
        </w:rPr>
        <w:t>(</w:t>
      </w:r>
      <w:r w:rsidRPr="00485243" w:rsidR="00B97433">
        <w:rPr>
          <w:rFonts w:cs="Arial"/>
        </w:rPr>
        <w:t>příspěvek +</w:t>
      </w:r>
      <w:r w:rsidRPr="00485243" w:rsidR="00485243">
        <w:rPr>
          <w:rFonts w:cs="Arial"/>
        </w:rPr>
        <w:t>1,60</w:t>
      </w:r>
      <w:r w:rsidRPr="00485243" w:rsidR="00B97433">
        <w:rPr>
          <w:rFonts w:cs="Arial"/>
        </w:rPr>
        <w:t xml:space="preserve"> p.b., </w:t>
      </w:r>
      <w:r w:rsidRPr="00485243">
        <w:rPr>
          <w:rFonts w:cs="Arial"/>
        </w:rPr>
        <w:t xml:space="preserve">růst o </w:t>
      </w:r>
      <w:r w:rsidRPr="00485243" w:rsidR="00485243">
        <w:rPr>
          <w:rFonts w:cs="Arial"/>
        </w:rPr>
        <w:t>53,6</w:t>
      </w:r>
      <w:r w:rsidRPr="00485243">
        <w:rPr>
          <w:rFonts w:cs="Arial"/>
        </w:rPr>
        <w:t xml:space="preserve"> %),</w:t>
      </w:r>
      <w:r w:rsidRPr="00485243" w:rsidR="009C0544">
        <w:rPr>
          <w:rFonts w:cs="Arial"/>
        </w:rPr>
        <w:t xml:space="preserve"> </w:t>
      </w:r>
      <w:r w:rsidRPr="00485243" w:rsidR="00485243">
        <w:rPr>
          <w:rFonts w:cs="Arial"/>
        </w:rPr>
        <w:t xml:space="preserve">výroba kovových konstrukcí a kovodělných výrobků </w:t>
      </w:r>
      <w:r w:rsidRPr="00485243" w:rsidR="009C0544">
        <w:rPr>
          <w:rFonts w:cs="Arial"/>
        </w:rPr>
        <w:t>(příspěvek +</w:t>
      </w:r>
      <w:r w:rsidRPr="00485243" w:rsidR="00485243">
        <w:rPr>
          <w:rFonts w:cs="Arial"/>
        </w:rPr>
        <w:t>0,99</w:t>
      </w:r>
      <w:r w:rsidRPr="00485243" w:rsidR="009C0544">
        <w:rPr>
          <w:rFonts w:cs="Arial"/>
        </w:rPr>
        <w:t xml:space="preserve"> p.b., růst o </w:t>
      </w:r>
      <w:r w:rsidRPr="00485243" w:rsidR="00485243">
        <w:rPr>
          <w:rFonts w:cs="Arial"/>
        </w:rPr>
        <w:t>8,1</w:t>
      </w:r>
      <w:r w:rsidRPr="00485243" w:rsidR="009C0544">
        <w:rPr>
          <w:rFonts w:cs="Arial"/>
        </w:rPr>
        <w:t xml:space="preserve"> %)</w:t>
      </w:r>
      <w:r w:rsidRPr="00485243">
        <w:rPr>
          <w:rFonts w:cs="Arial"/>
        </w:rPr>
        <w:t xml:space="preserve"> a </w:t>
      </w:r>
      <w:r w:rsidRPr="00485243" w:rsidR="009C0544">
        <w:rPr>
          <w:rFonts w:cs="Arial"/>
        </w:rPr>
        <w:t>výroba motorových vozidel, přívěsů a návěsů (příspěvek +0,</w:t>
      </w:r>
      <w:r w:rsidRPr="00485243" w:rsidR="00485243">
        <w:rPr>
          <w:rFonts w:cs="Arial"/>
        </w:rPr>
        <w:t>80</w:t>
      </w:r>
      <w:r w:rsidRPr="00485243" w:rsidR="009C0544">
        <w:rPr>
          <w:rFonts w:cs="Arial"/>
        </w:rPr>
        <w:t xml:space="preserve"> p.b., růst o 2,1 %)</w:t>
      </w:r>
      <w:r w:rsidRPr="00485243">
        <w:rPr>
          <w:rFonts w:cs="Arial"/>
        </w:rPr>
        <w:t>.</w:t>
      </w:r>
    </w:p>
    <w:p w:rsidR="004C189E" w:rsidP="001C0868" w:rsidRDefault="001C0868" w14:paraId="68AFC5FB" w14:textId="5750FBA5">
      <w:pPr>
        <w:rPr>
          <w:rFonts w:cs="Arial"/>
        </w:rPr>
      </w:pPr>
      <w:r w:rsidRPr="00485243">
        <w:rPr>
          <w:rFonts w:cs="Arial"/>
        </w:rPr>
        <w:t xml:space="preserve">Záporné příspěvky zaznamenaly </w:t>
      </w:r>
      <w:r w:rsidRPr="00485243" w:rsidR="009C0544">
        <w:rPr>
          <w:rFonts w:cs="Arial"/>
        </w:rPr>
        <w:t xml:space="preserve">výroba počítačů, elektronických a optických přístrojů a zařízení </w:t>
      </w:r>
      <w:r w:rsidRPr="00485243">
        <w:rPr>
          <w:rFonts w:cs="Arial"/>
        </w:rPr>
        <w:t>(</w:t>
      </w:r>
      <w:r w:rsidRPr="00485243" w:rsidR="00B97433">
        <w:rPr>
          <w:rFonts w:cs="Arial"/>
        </w:rPr>
        <w:t>příspěvek -0,</w:t>
      </w:r>
      <w:r w:rsidRPr="00485243" w:rsidR="00967480">
        <w:rPr>
          <w:rFonts w:cs="Arial"/>
        </w:rPr>
        <w:t>4</w:t>
      </w:r>
      <w:r w:rsidRPr="00485243" w:rsidR="00485243">
        <w:rPr>
          <w:rFonts w:cs="Arial"/>
        </w:rPr>
        <w:t>7</w:t>
      </w:r>
      <w:r w:rsidRPr="00485243" w:rsidR="00B97433">
        <w:rPr>
          <w:rFonts w:cs="Arial"/>
        </w:rPr>
        <w:t xml:space="preserve"> p.b., pokles o </w:t>
      </w:r>
      <w:r w:rsidRPr="00485243" w:rsidR="009C0544">
        <w:rPr>
          <w:rFonts w:cs="Arial"/>
        </w:rPr>
        <w:t>5,</w:t>
      </w:r>
      <w:r w:rsidRPr="00485243" w:rsidR="00485243">
        <w:rPr>
          <w:rFonts w:cs="Arial"/>
        </w:rPr>
        <w:t>5</w:t>
      </w:r>
      <w:r w:rsidRPr="00485243" w:rsidR="00B97433">
        <w:rPr>
          <w:rFonts w:cs="Arial"/>
        </w:rPr>
        <w:t xml:space="preserve"> %), </w:t>
      </w:r>
      <w:r w:rsidRPr="00485243">
        <w:rPr>
          <w:rFonts w:cs="Arial"/>
        </w:rPr>
        <w:t xml:space="preserve">výroba </w:t>
      </w:r>
      <w:r w:rsidRPr="00485243" w:rsidR="009C0544">
        <w:rPr>
          <w:rFonts w:cs="Arial"/>
        </w:rPr>
        <w:t>chemických látek a chemických přípravků</w:t>
      </w:r>
      <w:r w:rsidRPr="00485243">
        <w:rPr>
          <w:rFonts w:cs="Arial"/>
        </w:rPr>
        <w:t xml:space="preserve"> (</w:t>
      </w:r>
      <w:r w:rsidRPr="00485243" w:rsidR="00B97433">
        <w:rPr>
          <w:rFonts w:cs="Arial"/>
        </w:rPr>
        <w:t>příspěvek -0,</w:t>
      </w:r>
      <w:r w:rsidRPr="00485243" w:rsidR="009C0544">
        <w:rPr>
          <w:rFonts w:cs="Arial"/>
        </w:rPr>
        <w:t>2</w:t>
      </w:r>
      <w:r w:rsidRPr="00485243" w:rsidR="00485243">
        <w:rPr>
          <w:rFonts w:cs="Arial"/>
        </w:rPr>
        <w:t>3</w:t>
      </w:r>
      <w:r w:rsidRPr="00485243" w:rsidR="00B97433">
        <w:rPr>
          <w:rFonts w:cs="Arial"/>
        </w:rPr>
        <w:t xml:space="preserve"> p.b., </w:t>
      </w:r>
      <w:r w:rsidRPr="00485243">
        <w:rPr>
          <w:rFonts w:cs="Arial"/>
        </w:rPr>
        <w:t>pokl</w:t>
      </w:r>
      <w:r w:rsidRPr="00485243" w:rsidR="00B97433">
        <w:rPr>
          <w:rFonts w:cs="Arial"/>
        </w:rPr>
        <w:t xml:space="preserve">es o </w:t>
      </w:r>
      <w:r w:rsidRPr="00485243" w:rsidR="009C0544">
        <w:rPr>
          <w:rFonts w:cs="Arial"/>
        </w:rPr>
        <w:t>4,</w:t>
      </w:r>
      <w:r w:rsidRPr="00485243" w:rsidR="00485243">
        <w:rPr>
          <w:rFonts w:cs="Arial"/>
        </w:rPr>
        <w:t>3</w:t>
      </w:r>
      <w:r w:rsidRPr="00485243" w:rsidR="00B97433">
        <w:rPr>
          <w:rFonts w:cs="Arial"/>
        </w:rPr>
        <w:t xml:space="preserve"> %) a výroba </w:t>
      </w:r>
      <w:r w:rsidRPr="00485243" w:rsidR="009C0544">
        <w:rPr>
          <w:rFonts w:cs="Arial"/>
        </w:rPr>
        <w:t>papíru a výrobků z papíru</w:t>
      </w:r>
      <w:r w:rsidRPr="00485243" w:rsidR="00B97433">
        <w:rPr>
          <w:rFonts w:cs="Arial"/>
        </w:rPr>
        <w:t xml:space="preserve"> (příspěvek -0,</w:t>
      </w:r>
      <w:r w:rsidRPr="00485243" w:rsidR="009C0544">
        <w:rPr>
          <w:rFonts w:cs="Arial"/>
        </w:rPr>
        <w:t>05</w:t>
      </w:r>
      <w:r w:rsidRPr="00485243" w:rsidR="00B97433">
        <w:rPr>
          <w:rFonts w:cs="Arial"/>
        </w:rPr>
        <w:t xml:space="preserve"> p.b., pokles o</w:t>
      </w:r>
      <w:r w:rsidRPr="00485243" w:rsidR="009C0544">
        <w:rPr>
          <w:rFonts w:cs="Arial"/>
        </w:rPr>
        <w:t> </w:t>
      </w:r>
      <w:r w:rsidRPr="00485243" w:rsidR="00B97433">
        <w:rPr>
          <w:rFonts w:cs="Arial"/>
        </w:rPr>
        <w:t>1,</w:t>
      </w:r>
      <w:r w:rsidRPr="00485243" w:rsidR="00485243">
        <w:rPr>
          <w:rFonts w:cs="Arial"/>
        </w:rPr>
        <w:t>7</w:t>
      </w:r>
      <w:r w:rsidRPr="00485243" w:rsidR="009C0544">
        <w:rPr>
          <w:rFonts w:cs="Arial"/>
        </w:rPr>
        <w:t> %</w:t>
      </w:r>
      <w:r w:rsidRPr="00485243" w:rsidR="00B97433">
        <w:rPr>
          <w:rFonts w:cs="Arial"/>
        </w:rPr>
        <w:t>)</w:t>
      </w:r>
      <w:r w:rsidRPr="00485243">
        <w:rPr>
          <w:rFonts w:cs="Arial"/>
        </w:rPr>
        <w:t>.</w:t>
      </w:r>
    </w:p>
    <w:p w:rsidRPr="00485243" w:rsidR="00F5011B" w:rsidP="001C0868" w:rsidRDefault="00F5011B" w14:paraId="593739DC" w14:textId="4EC25F3D">
      <w:pPr>
        <w:rPr>
          <w:rFonts w:cs="Arial"/>
        </w:rPr>
      </w:pPr>
      <w:r w:rsidR="00F5011B">
        <w:rPr/>
        <w:t xml:space="preserve">V prvním čtvrtletí </w:t>
      </w:r>
      <w:r w:rsidR="009815F4">
        <w:rPr/>
        <w:t xml:space="preserve">byla </w:t>
      </w:r>
      <w:r w:rsidR="00F5011B">
        <w:rPr/>
        <w:t xml:space="preserve">hodnota nových zakázek </w:t>
      </w:r>
      <w:r w:rsidR="009815F4">
        <w:rPr/>
        <w:t>o 0,6 % nižší než v prvním čtvrtletí roku 2024</w:t>
      </w:r>
      <w:r w:rsidR="00F5011B">
        <w:rPr/>
        <w:t>. Ve</w:t>
      </w:r>
      <w:r w:rsidR="009815F4">
        <w:rPr/>
        <w:t> </w:t>
      </w:r>
      <w:r w:rsidR="00F5011B">
        <w:rPr/>
        <w:t xml:space="preserve">druhém čtvrtletí </w:t>
      </w:r>
      <w:r w:rsidR="009815F4">
        <w:rPr/>
        <w:t>již hodnota nových zakázek meziročně vzrostla, o 2,7 %.</w:t>
      </w:r>
      <w:r w:rsidR="00F5011B">
        <w:rPr/>
        <w:t xml:space="preserve"> </w:t>
      </w:r>
      <w:r w:rsidR="009815F4">
        <w:rPr/>
        <w:t>V</w:t>
      </w:r>
      <w:r w:rsidR="00F5011B">
        <w:rPr/>
        <w:t xml:space="preserve">e třetím </w:t>
      </w:r>
      <w:r w:rsidR="009815F4">
        <w:rPr/>
        <w:t>vzrostla o 1,9 %</w:t>
      </w:r>
      <w:r w:rsidR="00F5011B">
        <w:rPr/>
        <w:t>. Ve </w:t>
      </w:r>
      <w:r w:rsidR="00F5011B">
        <w:rPr/>
        <w:t>čtvrtém čtvrtletí</w:t>
      </w:r>
      <w:r w:rsidR="00F5011B">
        <w:rPr/>
        <w:t xml:space="preserve"> roku 202</w:t>
      </w:r>
      <w:r w:rsidR="1DFFEBDA">
        <w:rPr/>
        <w:t>5</w:t>
      </w:r>
      <w:r w:rsidR="00F5011B">
        <w:rPr/>
        <w:t xml:space="preserve"> </w:t>
      </w:r>
      <w:r w:rsidR="009815F4">
        <w:rPr/>
        <w:t>hodnota nových zakázek meziročně vzrostla o 9,8 %, a to zejména díky souběhu několika dlouhodobých zakázek v odvětvích výroby</w:t>
      </w:r>
      <w:r w:rsidR="00F5011B">
        <w:rPr/>
        <w:t xml:space="preserve"> </w:t>
      </w:r>
      <w:r w:rsidR="009815F4">
        <w:rPr/>
        <w:t>ostatních dopravních prostředků a zařízení a výroby elektrických zařízení. Nové zakázky v závěru roku přibyly například i ve výrobě kovových konstrukcí a kovodělných výrobků nebo ve výrobě motorových vozidel, přívěsů a návěsů.</w:t>
      </w:r>
    </w:p>
    <w:p w:rsidRPr="009C0544" w:rsidR="001C0868" w:rsidP="001C0868" w:rsidRDefault="001C0868" w14:paraId="6A05A809" w14:textId="77777777">
      <w:pPr>
        <w:rPr>
          <w:rFonts w:cs="Arial"/>
        </w:rPr>
      </w:pPr>
    </w:p>
    <w:p w:rsidR="004F3089" w:rsidP="004F3089" w:rsidRDefault="001C0868" w14:paraId="4E4ABE58" w14:textId="28E8FFEF">
      <w:pPr>
        <w:rPr>
          <w:iCs/>
          <w:szCs w:val="18"/>
        </w:rPr>
      </w:pPr>
      <w:r w:rsidRPr="001C0868">
        <w:t xml:space="preserve">Průměrný evidenční počet </w:t>
      </w:r>
      <w:r w:rsidRPr="001C0868">
        <w:rPr>
          <w:b/>
        </w:rPr>
        <w:t>zaměstnanců</w:t>
      </w:r>
      <w:r w:rsidRPr="001C0868">
        <w:t xml:space="preserve"> v průmyslu byl v roce 202</w:t>
      </w:r>
      <w:r w:rsidR="006059CA">
        <w:t>5</w:t>
      </w:r>
      <w:r w:rsidRPr="001C0868">
        <w:t xml:space="preserve"> </w:t>
      </w:r>
      <w:r w:rsidRPr="00485243">
        <w:t>o</w:t>
      </w:r>
      <w:r w:rsidRPr="00E805CA">
        <w:rPr>
          <w:color w:val="3333FF"/>
        </w:rPr>
        <w:t xml:space="preserve"> </w:t>
      </w:r>
      <w:r w:rsidRPr="00485243" w:rsidR="00E805CA">
        <w:t>1,8</w:t>
      </w:r>
      <w:r w:rsidRPr="00485243">
        <w:t xml:space="preserve"> % nižší než ve stejném období předchozího roku a jejich průměrná hrubá měsíční nominální mzda vzrostla o </w:t>
      </w:r>
      <w:r w:rsidRPr="00485243" w:rsidR="00E805CA">
        <w:t>5</w:t>
      </w:r>
      <w:r w:rsidRPr="00485243">
        <w:t>,</w:t>
      </w:r>
      <w:r w:rsidRPr="00485243" w:rsidR="00485243">
        <w:t>8</w:t>
      </w:r>
      <w:r w:rsidRPr="00485243">
        <w:t xml:space="preserve"> %.</w:t>
      </w:r>
    </w:p>
    <w:p w:rsidR="004F3089" w:rsidP="004F3089" w:rsidRDefault="004F3089" w14:paraId="5A39BBE3" w14:textId="77777777">
      <w:pPr>
        <w:rPr>
          <w:iCs/>
        </w:rPr>
      </w:pPr>
    </w:p>
    <w:p w:rsidR="004F3089" w:rsidP="004F3089" w:rsidRDefault="004F3089" w14:paraId="6EF7BC6A" w14:textId="77777777">
      <w:pPr>
        <w:pStyle w:val="Poznmky0"/>
      </w:pPr>
      <w:r w:rsidRPr="00CD618A">
        <w:t>Poznámky:</w:t>
      </w:r>
    </w:p>
    <w:p w:rsidR="004F3089" w:rsidP="004F3089" w:rsidRDefault="004F3089" w14:paraId="41C8F396" w14:textId="77777777">
      <w:pPr>
        <w:pStyle w:val="Poznmky"/>
        <w:spacing w:before="0" w:line="276" w:lineRule="auto"/>
        <w:ind w:left="2880" w:hanging="2880"/>
        <w:rPr>
          <w:i/>
          <w:color w:val="auto"/>
        </w:rPr>
      </w:pPr>
    </w:p>
    <w:p w:rsidR="004F3089" w:rsidP="004F3089" w:rsidRDefault="004F3089" w14:paraId="1097A883" w14:textId="77777777">
      <w:pPr>
        <w:pStyle w:val="Poznmky"/>
        <w:spacing w:before="0" w:line="276" w:lineRule="auto"/>
        <w:ind w:left="2880" w:hanging="2880"/>
        <w:rPr>
          <w:rStyle w:val="Hypertextovodkaz"/>
          <w:i/>
        </w:rPr>
      </w:pPr>
      <w:r w:rsidRPr="00865F2B">
        <w:rPr>
          <w:i/>
          <w:color w:val="auto"/>
        </w:rPr>
        <w:t>Kontaktní osoba:</w:t>
      </w:r>
      <w:r w:rsidRPr="00532693">
        <w:rPr>
          <w:i/>
          <w:color w:val="auto"/>
        </w:rPr>
        <w:tab/>
      </w:r>
      <w:r w:rsidRPr="00F1786B">
        <w:rPr>
          <w:i/>
          <w:color w:val="auto"/>
        </w:rPr>
        <w:t>Mgr.</w:t>
      </w:r>
      <w:r>
        <w:rPr>
          <w:i/>
          <w:color w:val="auto"/>
        </w:rPr>
        <w:t xml:space="preserve"> </w:t>
      </w:r>
      <w:r w:rsidRPr="00F1786B">
        <w:rPr>
          <w:i/>
          <w:color w:val="auto"/>
        </w:rPr>
        <w:t>Veronika Doležalová</w:t>
      </w:r>
      <w:r w:rsidRPr="00F1786B">
        <w:rPr>
          <w:i/>
        </w:rPr>
        <w:t>, vedoucí oddělení statistiky průmyslu,</w:t>
      </w:r>
      <w:r w:rsidRPr="00F1786B">
        <w:rPr>
          <w:i/>
          <w:color w:val="auto"/>
        </w:rPr>
        <w:t xml:space="preserve"> </w:t>
      </w:r>
      <w:r w:rsidRPr="00F1786B">
        <w:rPr>
          <w:i/>
          <w:iCs/>
        </w:rPr>
        <w:t>tel</w:t>
      </w:r>
      <w:r w:rsidRPr="00F1786B">
        <w:rPr>
          <w:i/>
          <w:color w:val="auto"/>
        </w:rPr>
        <w:t xml:space="preserve">.: </w:t>
      </w:r>
      <w:r w:rsidRPr="00F1786B">
        <w:rPr>
          <w:rFonts w:cs="Arial"/>
          <w:i/>
        </w:rPr>
        <w:t>734 352 291</w:t>
      </w:r>
      <w:r w:rsidRPr="00F1786B">
        <w:rPr>
          <w:i/>
          <w:color w:val="auto"/>
        </w:rPr>
        <w:t xml:space="preserve">, e-mail: </w:t>
      </w:r>
      <w:hyperlink w:history="1" r:id="rId11">
        <w:r w:rsidRPr="00637913">
          <w:rPr>
            <w:rStyle w:val="Hypertextovodkaz"/>
            <w:i/>
          </w:rPr>
          <w:t>veronika.dolezalova@csu.gov.cz</w:t>
        </w:r>
      </w:hyperlink>
    </w:p>
    <w:p w:rsidR="004F3089" w:rsidP="004F3089" w:rsidRDefault="004F3089" w14:paraId="72A3D3EC" w14:textId="77777777">
      <w:pPr>
        <w:pStyle w:val="Poznmky"/>
        <w:spacing w:before="0" w:line="276" w:lineRule="auto"/>
        <w:ind w:left="2880" w:hanging="2880"/>
        <w:rPr>
          <w:i/>
          <w:color w:val="auto"/>
        </w:rPr>
      </w:pPr>
    </w:p>
    <w:p w:rsidR="004F3089" w:rsidP="004F3089" w:rsidRDefault="004F3089" w14:paraId="62E0A4A3" w14:textId="77777777">
      <w:pPr>
        <w:pStyle w:val="Poznmky"/>
        <w:spacing w:before="0" w:line="276" w:lineRule="auto"/>
        <w:ind w:left="2880" w:hanging="2880"/>
      </w:pPr>
      <w:r w:rsidRPr="00532693">
        <w:rPr>
          <w:i/>
          <w:color w:val="auto"/>
        </w:rPr>
        <w:t>Navazující výstupy:</w:t>
      </w:r>
      <w:r w:rsidRPr="00532693">
        <w:rPr>
          <w:i/>
          <w:color w:val="auto"/>
        </w:rPr>
        <w:tab/>
      </w:r>
      <w:r>
        <w:rPr>
          <w:i/>
          <w:color w:val="auto"/>
        </w:rPr>
        <w:t xml:space="preserve">časové řady ve </w:t>
      </w:r>
      <w:hyperlink w:history="1" r:id="rId12">
        <w:r w:rsidRPr="00152E78">
          <w:rPr>
            <w:rStyle w:val="Hypertextovodkaz"/>
            <w:i/>
          </w:rPr>
          <w:t>Veřejné databázi, kapitola Průmysl</w:t>
        </w:r>
      </w:hyperlink>
    </w:p>
    <w:p w:rsidR="00F1786B" w:rsidP="00BB41EA" w:rsidRDefault="00F1786B" w14:paraId="0D0B940D" w14:textId="77777777">
      <w:pPr>
        <w:rPr>
          <w:rFonts w:cs="Arial"/>
        </w:rPr>
      </w:pPr>
    </w:p>
    <w:sectPr w:rsidR="00F1786B" w:rsidSect="00405244">
      <w:headerReference w:type="default" r:id="rId13"/>
      <w:footerReference w:type="default" r:id="rId14"/>
      <w:pgSz w:w="11907" w:h="16839" w:orient="portrait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57E6" w:rsidP="00BA6370" w:rsidRDefault="002757E6" w14:paraId="099443F9" w14:textId="77777777">
      <w:r>
        <w:separator/>
      </w:r>
    </w:p>
  </w:endnote>
  <w:endnote w:type="continuationSeparator" w:id="0">
    <w:p w:rsidR="002757E6" w:rsidP="00BA6370" w:rsidRDefault="002757E6" w14:paraId="602EDA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3D0499" w:rsidRDefault="00CE13A2" w14:paraId="697A9609" w14:textId="7777777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2A885F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04AB" w:rsidR="003D0499" w:rsidP="0045547F" w:rsidRDefault="003D0499" w14:paraId="2062A89C" w14:textId="77777777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Pr="00A81EB3" w:rsidR="003D0499" w:rsidP="004E479E" w:rsidRDefault="003D0499" w14:paraId="7E67CA47" w14:textId="4A3D7FD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 w:rsidR="00CD618A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w:history="1" r:id="rId1">
                            <w:r w:rsidRPr="00EA2341" w:rsidR="00650C11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 w:rsid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w:history="1" r:id="rId2">
                            <w:r w:rsidRPr="00EA2341" w:rsidR="00650C11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 w:rsidR="000E43CC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 w:rsid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 w:rsidR="000E43CC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85206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 w:rsidR="000E43CC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32A885F">
              <v:stroke joinstyle="miter"/>
              <v:path gradientshapeok="t" o:connecttype="rect"/>
            </v:shapetype>
            <v:shape id="Textové pole 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>
              <v:textbox inset="0,0,0,0">
                <w:txbxContent>
                  <w:p w:rsidRPr="001404AB" w:rsidR="003D0499" w:rsidP="0045547F" w:rsidRDefault="003D0499" w14:paraId="2062A89C" w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3D0499" w:rsidP="004E479E" w:rsidRDefault="003D0499" w14:paraId="7E67CA47" w14:textId="4A3D7FDC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 w:rsidR="00CD618A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EA2341" w:rsidR="00650C11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 w:rsid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w:history="1" r:id="rId4">
                      <w:r w:rsidRPr="00EA2341" w:rsidR="00650C11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 w:rsid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85206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55D959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74ECAEDE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72AE4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57E6" w:rsidP="00BA6370" w:rsidRDefault="002757E6" w14:paraId="496F3111" w14:textId="77777777">
      <w:r>
        <w:separator/>
      </w:r>
    </w:p>
  </w:footnote>
  <w:footnote w:type="continuationSeparator" w:id="0">
    <w:p w:rsidR="002757E6" w:rsidP="00BA6370" w:rsidRDefault="002757E6" w14:paraId="0602009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3D0499" w:rsidRDefault="00CE13A2" w14:paraId="46E454FA" w14:textId="77777777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2E4E8DF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638FAF3D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5F2F4F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8F"/>
    <w:rsid w:val="000024BF"/>
    <w:rsid w:val="00004136"/>
    <w:rsid w:val="00004D87"/>
    <w:rsid w:val="000159B2"/>
    <w:rsid w:val="000275A5"/>
    <w:rsid w:val="00036DB7"/>
    <w:rsid w:val="00043BF4"/>
    <w:rsid w:val="00045980"/>
    <w:rsid w:val="000750F7"/>
    <w:rsid w:val="00081599"/>
    <w:rsid w:val="000843A5"/>
    <w:rsid w:val="0008738A"/>
    <w:rsid w:val="000910DA"/>
    <w:rsid w:val="000942A6"/>
    <w:rsid w:val="00095BBE"/>
    <w:rsid w:val="00096D6C"/>
    <w:rsid w:val="000A53A4"/>
    <w:rsid w:val="000B0C68"/>
    <w:rsid w:val="000B4906"/>
    <w:rsid w:val="000B6F63"/>
    <w:rsid w:val="000C64B9"/>
    <w:rsid w:val="000D093F"/>
    <w:rsid w:val="000D3D1B"/>
    <w:rsid w:val="000E078C"/>
    <w:rsid w:val="000E1113"/>
    <w:rsid w:val="000E43CC"/>
    <w:rsid w:val="000F4803"/>
    <w:rsid w:val="000F654C"/>
    <w:rsid w:val="001025F5"/>
    <w:rsid w:val="00114CC5"/>
    <w:rsid w:val="001167BE"/>
    <w:rsid w:val="0012457C"/>
    <w:rsid w:val="001363C5"/>
    <w:rsid w:val="001404AB"/>
    <w:rsid w:val="00142AB8"/>
    <w:rsid w:val="001511B3"/>
    <w:rsid w:val="00151AB4"/>
    <w:rsid w:val="00155D9F"/>
    <w:rsid w:val="001648F9"/>
    <w:rsid w:val="00167A01"/>
    <w:rsid w:val="0017231D"/>
    <w:rsid w:val="001810DC"/>
    <w:rsid w:val="00185BCB"/>
    <w:rsid w:val="001B607F"/>
    <w:rsid w:val="001C0868"/>
    <w:rsid w:val="001C4FA8"/>
    <w:rsid w:val="001D369A"/>
    <w:rsid w:val="001E6C6D"/>
    <w:rsid w:val="001F08B3"/>
    <w:rsid w:val="001F1E59"/>
    <w:rsid w:val="001F2FE0"/>
    <w:rsid w:val="001F4164"/>
    <w:rsid w:val="001F7E53"/>
    <w:rsid w:val="00200854"/>
    <w:rsid w:val="00205881"/>
    <w:rsid w:val="002070FB"/>
    <w:rsid w:val="002125E3"/>
    <w:rsid w:val="00213729"/>
    <w:rsid w:val="002176E8"/>
    <w:rsid w:val="00227061"/>
    <w:rsid w:val="002406FA"/>
    <w:rsid w:val="0024222D"/>
    <w:rsid w:val="0026107B"/>
    <w:rsid w:val="002757E6"/>
    <w:rsid w:val="00275DF8"/>
    <w:rsid w:val="002802FC"/>
    <w:rsid w:val="00285206"/>
    <w:rsid w:val="002A7EBA"/>
    <w:rsid w:val="002B2E47"/>
    <w:rsid w:val="002C4F9D"/>
    <w:rsid w:val="002D3AF9"/>
    <w:rsid w:val="002D4B06"/>
    <w:rsid w:val="002D57F2"/>
    <w:rsid w:val="002D7F4F"/>
    <w:rsid w:val="002E20A4"/>
    <w:rsid w:val="002F5ABF"/>
    <w:rsid w:val="00317D98"/>
    <w:rsid w:val="003301A3"/>
    <w:rsid w:val="003513FF"/>
    <w:rsid w:val="0035353C"/>
    <w:rsid w:val="00355D53"/>
    <w:rsid w:val="00357EAF"/>
    <w:rsid w:val="003610FB"/>
    <w:rsid w:val="0036777B"/>
    <w:rsid w:val="0037275A"/>
    <w:rsid w:val="00377917"/>
    <w:rsid w:val="0038034E"/>
    <w:rsid w:val="0038282A"/>
    <w:rsid w:val="00386601"/>
    <w:rsid w:val="003948DA"/>
    <w:rsid w:val="00395DB4"/>
    <w:rsid w:val="00396390"/>
    <w:rsid w:val="00397580"/>
    <w:rsid w:val="003A45C8"/>
    <w:rsid w:val="003B42F2"/>
    <w:rsid w:val="003C2DCF"/>
    <w:rsid w:val="003C4F7B"/>
    <w:rsid w:val="003C7FE7"/>
    <w:rsid w:val="003D0499"/>
    <w:rsid w:val="003D3576"/>
    <w:rsid w:val="003E1A71"/>
    <w:rsid w:val="003E6BD2"/>
    <w:rsid w:val="003F1655"/>
    <w:rsid w:val="003F526A"/>
    <w:rsid w:val="00405244"/>
    <w:rsid w:val="00412997"/>
    <w:rsid w:val="004154C7"/>
    <w:rsid w:val="00415997"/>
    <w:rsid w:val="00415E3B"/>
    <w:rsid w:val="00422F7B"/>
    <w:rsid w:val="0044117C"/>
    <w:rsid w:val="00441F8A"/>
    <w:rsid w:val="004436EE"/>
    <w:rsid w:val="00443FE4"/>
    <w:rsid w:val="0045122D"/>
    <w:rsid w:val="00452C53"/>
    <w:rsid w:val="0045547F"/>
    <w:rsid w:val="004640AF"/>
    <w:rsid w:val="004658BA"/>
    <w:rsid w:val="00471DEF"/>
    <w:rsid w:val="00472310"/>
    <w:rsid w:val="0047776E"/>
    <w:rsid w:val="0048426F"/>
    <w:rsid w:val="00485243"/>
    <w:rsid w:val="00485450"/>
    <w:rsid w:val="004920AD"/>
    <w:rsid w:val="00494BB4"/>
    <w:rsid w:val="00497790"/>
    <w:rsid w:val="00497A3A"/>
    <w:rsid w:val="004A0D63"/>
    <w:rsid w:val="004A0E99"/>
    <w:rsid w:val="004C189E"/>
    <w:rsid w:val="004D05B3"/>
    <w:rsid w:val="004D4ABE"/>
    <w:rsid w:val="004E479E"/>
    <w:rsid w:val="004F3089"/>
    <w:rsid w:val="004F686C"/>
    <w:rsid w:val="004F78E6"/>
    <w:rsid w:val="0050420E"/>
    <w:rsid w:val="005122F3"/>
    <w:rsid w:val="00512D99"/>
    <w:rsid w:val="00515799"/>
    <w:rsid w:val="00517336"/>
    <w:rsid w:val="00526770"/>
    <w:rsid w:val="00531DBB"/>
    <w:rsid w:val="00535DD6"/>
    <w:rsid w:val="00535F31"/>
    <w:rsid w:val="005512B9"/>
    <w:rsid w:val="00554518"/>
    <w:rsid w:val="00561D87"/>
    <w:rsid w:val="005626CC"/>
    <w:rsid w:val="005653A5"/>
    <w:rsid w:val="00565B92"/>
    <w:rsid w:val="00566CC6"/>
    <w:rsid w:val="00567412"/>
    <w:rsid w:val="005723FE"/>
    <w:rsid w:val="00573994"/>
    <w:rsid w:val="005771CA"/>
    <w:rsid w:val="0058452A"/>
    <w:rsid w:val="0058758E"/>
    <w:rsid w:val="005877F4"/>
    <w:rsid w:val="00590CAF"/>
    <w:rsid w:val="0059170A"/>
    <w:rsid w:val="00591CDF"/>
    <w:rsid w:val="00594796"/>
    <w:rsid w:val="005A05C5"/>
    <w:rsid w:val="005A23AD"/>
    <w:rsid w:val="005B1DD7"/>
    <w:rsid w:val="005B346B"/>
    <w:rsid w:val="005B4325"/>
    <w:rsid w:val="005D3433"/>
    <w:rsid w:val="005E0D5C"/>
    <w:rsid w:val="005F79FB"/>
    <w:rsid w:val="00604406"/>
    <w:rsid w:val="0060594A"/>
    <w:rsid w:val="006059CA"/>
    <w:rsid w:val="00605B25"/>
    <w:rsid w:val="00605F4A"/>
    <w:rsid w:val="00607822"/>
    <w:rsid w:val="006103AA"/>
    <w:rsid w:val="00612092"/>
    <w:rsid w:val="00613BBF"/>
    <w:rsid w:val="00616121"/>
    <w:rsid w:val="00622B80"/>
    <w:rsid w:val="00623651"/>
    <w:rsid w:val="00623EE3"/>
    <w:rsid w:val="00630C5E"/>
    <w:rsid w:val="00640F3B"/>
    <w:rsid w:val="0064139A"/>
    <w:rsid w:val="0064196A"/>
    <w:rsid w:val="006476DE"/>
    <w:rsid w:val="00650C11"/>
    <w:rsid w:val="00651670"/>
    <w:rsid w:val="00653F13"/>
    <w:rsid w:val="00662DBB"/>
    <w:rsid w:val="00663291"/>
    <w:rsid w:val="00675278"/>
    <w:rsid w:val="0068529C"/>
    <w:rsid w:val="00692211"/>
    <w:rsid w:val="006931CF"/>
    <w:rsid w:val="006A0C51"/>
    <w:rsid w:val="006B344A"/>
    <w:rsid w:val="006B7906"/>
    <w:rsid w:val="006D21EB"/>
    <w:rsid w:val="006E024F"/>
    <w:rsid w:val="006E1E56"/>
    <w:rsid w:val="006E4E81"/>
    <w:rsid w:val="006F7355"/>
    <w:rsid w:val="0070544C"/>
    <w:rsid w:val="00707F7D"/>
    <w:rsid w:val="007117B9"/>
    <w:rsid w:val="00711AE6"/>
    <w:rsid w:val="00714004"/>
    <w:rsid w:val="00717EC5"/>
    <w:rsid w:val="007454AF"/>
    <w:rsid w:val="007508F1"/>
    <w:rsid w:val="00751B03"/>
    <w:rsid w:val="00754C20"/>
    <w:rsid w:val="007560D2"/>
    <w:rsid w:val="0075733C"/>
    <w:rsid w:val="00762F43"/>
    <w:rsid w:val="00785E0D"/>
    <w:rsid w:val="00793373"/>
    <w:rsid w:val="0079550E"/>
    <w:rsid w:val="00797636"/>
    <w:rsid w:val="007A2048"/>
    <w:rsid w:val="007A38DF"/>
    <w:rsid w:val="007A48DF"/>
    <w:rsid w:val="007A57F2"/>
    <w:rsid w:val="007B1333"/>
    <w:rsid w:val="007C2B17"/>
    <w:rsid w:val="007D48E3"/>
    <w:rsid w:val="007E298F"/>
    <w:rsid w:val="007E56BD"/>
    <w:rsid w:val="007F13DC"/>
    <w:rsid w:val="007F3E29"/>
    <w:rsid w:val="007F4AEB"/>
    <w:rsid w:val="007F6363"/>
    <w:rsid w:val="007F75B2"/>
    <w:rsid w:val="00800BC3"/>
    <w:rsid w:val="00803993"/>
    <w:rsid w:val="00803E3F"/>
    <w:rsid w:val="008043C4"/>
    <w:rsid w:val="00807140"/>
    <w:rsid w:val="00812E2A"/>
    <w:rsid w:val="0082097D"/>
    <w:rsid w:val="00821EE8"/>
    <w:rsid w:val="00823333"/>
    <w:rsid w:val="0082689B"/>
    <w:rsid w:val="00831B1B"/>
    <w:rsid w:val="00847E32"/>
    <w:rsid w:val="00851201"/>
    <w:rsid w:val="00853D3B"/>
    <w:rsid w:val="00855FB3"/>
    <w:rsid w:val="00861D0E"/>
    <w:rsid w:val="008662BB"/>
    <w:rsid w:val="00867569"/>
    <w:rsid w:val="0087010A"/>
    <w:rsid w:val="008750AE"/>
    <w:rsid w:val="008829E8"/>
    <w:rsid w:val="0089394E"/>
    <w:rsid w:val="008A750A"/>
    <w:rsid w:val="008A7BB9"/>
    <w:rsid w:val="008B1DE6"/>
    <w:rsid w:val="008B231F"/>
    <w:rsid w:val="008B3970"/>
    <w:rsid w:val="008B57DA"/>
    <w:rsid w:val="008C1A26"/>
    <w:rsid w:val="008C384C"/>
    <w:rsid w:val="008C3E99"/>
    <w:rsid w:val="008D0284"/>
    <w:rsid w:val="008D0F11"/>
    <w:rsid w:val="008E202B"/>
    <w:rsid w:val="008F3C2C"/>
    <w:rsid w:val="008F6CBD"/>
    <w:rsid w:val="008F73B4"/>
    <w:rsid w:val="0090164D"/>
    <w:rsid w:val="00914808"/>
    <w:rsid w:val="00916CB9"/>
    <w:rsid w:val="0092327D"/>
    <w:rsid w:val="00933034"/>
    <w:rsid w:val="0094173B"/>
    <w:rsid w:val="009424D4"/>
    <w:rsid w:val="00944DD0"/>
    <w:rsid w:val="00952E8F"/>
    <w:rsid w:val="009665BC"/>
    <w:rsid w:val="00967480"/>
    <w:rsid w:val="00977F76"/>
    <w:rsid w:val="009815F4"/>
    <w:rsid w:val="00986DD7"/>
    <w:rsid w:val="0099175C"/>
    <w:rsid w:val="00993797"/>
    <w:rsid w:val="00996A80"/>
    <w:rsid w:val="009A2C85"/>
    <w:rsid w:val="009A3961"/>
    <w:rsid w:val="009B288E"/>
    <w:rsid w:val="009B2DAA"/>
    <w:rsid w:val="009B55B1"/>
    <w:rsid w:val="009B62A7"/>
    <w:rsid w:val="009C02F6"/>
    <w:rsid w:val="009C0544"/>
    <w:rsid w:val="009C0AE3"/>
    <w:rsid w:val="009D143F"/>
    <w:rsid w:val="009D24C9"/>
    <w:rsid w:val="009E355D"/>
    <w:rsid w:val="009E568B"/>
    <w:rsid w:val="009E7C62"/>
    <w:rsid w:val="009F5FD8"/>
    <w:rsid w:val="00A01CA7"/>
    <w:rsid w:val="00A0762A"/>
    <w:rsid w:val="00A1095E"/>
    <w:rsid w:val="00A13DFA"/>
    <w:rsid w:val="00A4343D"/>
    <w:rsid w:val="00A4446F"/>
    <w:rsid w:val="00A45597"/>
    <w:rsid w:val="00A45C56"/>
    <w:rsid w:val="00A502F1"/>
    <w:rsid w:val="00A537BA"/>
    <w:rsid w:val="00A5760B"/>
    <w:rsid w:val="00A604DB"/>
    <w:rsid w:val="00A62AE8"/>
    <w:rsid w:val="00A70A83"/>
    <w:rsid w:val="00A73A9D"/>
    <w:rsid w:val="00A7670D"/>
    <w:rsid w:val="00A81EB3"/>
    <w:rsid w:val="00A83D58"/>
    <w:rsid w:val="00A91F87"/>
    <w:rsid w:val="00A955BC"/>
    <w:rsid w:val="00AA0D15"/>
    <w:rsid w:val="00AA19CE"/>
    <w:rsid w:val="00AA1CAA"/>
    <w:rsid w:val="00AB3410"/>
    <w:rsid w:val="00AB797E"/>
    <w:rsid w:val="00AC0C37"/>
    <w:rsid w:val="00AC2759"/>
    <w:rsid w:val="00AC4AFB"/>
    <w:rsid w:val="00AE38A8"/>
    <w:rsid w:val="00AE63E3"/>
    <w:rsid w:val="00AE77AA"/>
    <w:rsid w:val="00AF3EDA"/>
    <w:rsid w:val="00B00C1D"/>
    <w:rsid w:val="00B11C6C"/>
    <w:rsid w:val="00B12969"/>
    <w:rsid w:val="00B13F07"/>
    <w:rsid w:val="00B21A63"/>
    <w:rsid w:val="00B36502"/>
    <w:rsid w:val="00B41540"/>
    <w:rsid w:val="00B42084"/>
    <w:rsid w:val="00B43369"/>
    <w:rsid w:val="00B46750"/>
    <w:rsid w:val="00B47499"/>
    <w:rsid w:val="00B50FB7"/>
    <w:rsid w:val="00B54D54"/>
    <w:rsid w:val="00B55375"/>
    <w:rsid w:val="00B632CC"/>
    <w:rsid w:val="00B65B59"/>
    <w:rsid w:val="00B66926"/>
    <w:rsid w:val="00B7459C"/>
    <w:rsid w:val="00B84DC1"/>
    <w:rsid w:val="00B92466"/>
    <w:rsid w:val="00B97433"/>
    <w:rsid w:val="00BA00A2"/>
    <w:rsid w:val="00BA0F24"/>
    <w:rsid w:val="00BA12F1"/>
    <w:rsid w:val="00BA22BA"/>
    <w:rsid w:val="00BA23F7"/>
    <w:rsid w:val="00BA439F"/>
    <w:rsid w:val="00BA617F"/>
    <w:rsid w:val="00BA6370"/>
    <w:rsid w:val="00BB243A"/>
    <w:rsid w:val="00BB41EA"/>
    <w:rsid w:val="00BD1376"/>
    <w:rsid w:val="00BE64DE"/>
    <w:rsid w:val="00C04818"/>
    <w:rsid w:val="00C10BF9"/>
    <w:rsid w:val="00C23E36"/>
    <w:rsid w:val="00C242B9"/>
    <w:rsid w:val="00C243A5"/>
    <w:rsid w:val="00C24B58"/>
    <w:rsid w:val="00C257D5"/>
    <w:rsid w:val="00C269D4"/>
    <w:rsid w:val="00C33521"/>
    <w:rsid w:val="00C35900"/>
    <w:rsid w:val="00C37ADB"/>
    <w:rsid w:val="00C4160D"/>
    <w:rsid w:val="00C4200B"/>
    <w:rsid w:val="00C6306A"/>
    <w:rsid w:val="00C6404B"/>
    <w:rsid w:val="00C673DD"/>
    <w:rsid w:val="00C7134D"/>
    <w:rsid w:val="00C83569"/>
    <w:rsid w:val="00C8406E"/>
    <w:rsid w:val="00C851D2"/>
    <w:rsid w:val="00C960A6"/>
    <w:rsid w:val="00C96167"/>
    <w:rsid w:val="00C97FA0"/>
    <w:rsid w:val="00CA1B3D"/>
    <w:rsid w:val="00CA52F3"/>
    <w:rsid w:val="00CB2709"/>
    <w:rsid w:val="00CB626A"/>
    <w:rsid w:val="00CB6F89"/>
    <w:rsid w:val="00CC0AE9"/>
    <w:rsid w:val="00CC23B7"/>
    <w:rsid w:val="00CC2B70"/>
    <w:rsid w:val="00CD618A"/>
    <w:rsid w:val="00CE12F9"/>
    <w:rsid w:val="00CE13A2"/>
    <w:rsid w:val="00CE228C"/>
    <w:rsid w:val="00CE71D9"/>
    <w:rsid w:val="00CE72DA"/>
    <w:rsid w:val="00CF545B"/>
    <w:rsid w:val="00D05FCE"/>
    <w:rsid w:val="00D118F0"/>
    <w:rsid w:val="00D13766"/>
    <w:rsid w:val="00D209A7"/>
    <w:rsid w:val="00D25F16"/>
    <w:rsid w:val="00D26002"/>
    <w:rsid w:val="00D2732B"/>
    <w:rsid w:val="00D27D69"/>
    <w:rsid w:val="00D33658"/>
    <w:rsid w:val="00D3597A"/>
    <w:rsid w:val="00D36382"/>
    <w:rsid w:val="00D42B44"/>
    <w:rsid w:val="00D42EAC"/>
    <w:rsid w:val="00D43C84"/>
    <w:rsid w:val="00D4465D"/>
    <w:rsid w:val="00D448C2"/>
    <w:rsid w:val="00D601C7"/>
    <w:rsid w:val="00D666C3"/>
    <w:rsid w:val="00D67AAE"/>
    <w:rsid w:val="00D9189F"/>
    <w:rsid w:val="00D94D50"/>
    <w:rsid w:val="00DA222A"/>
    <w:rsid w:val="00DA4AEA"/>
    <w:rsid w:val="00DD2366"/>
    <w:rsid w:val="00DE0279"/>
    <w:rsid w:val="00DF47FE"/>
    <w:rsid w:val="00E0156A"/>
    <w:rsid w:val="00E26704"/>
    <w:rsid w:val="00E31980"/>
    <w:rsid w:val="00E36709"/>
    <w:rsid w:val="00E467F4"/>
    <w:rsid w:val="00E5162B"/>
    <w:rsid w:val="00E548B4"/>
    <w:rsid w:val="00E61D4F"/>
    <w:rsid w:val="00E6423C"/>
    <w:rsid w:val="00E710AC"/>
    <w:rsid w:val="00E805CA"/>
    <w:rsid w:val="00E82CD7"/>
    <w:rsid w:val="00E923DE"/>
    <w:rsid w:val="00E93830"/>
    <w:rsid w:val="00E93E0E"/>
    <w:rsid w:val="00EB1ED3"/>
    <w:rsid w:val="00EC7A7C"/>
    <w:rsid w:val="00ED1383"/>
    <w:rsid w:val="00ED4AB1"/>
    <w:rsid w:val="00EF4BD3"/>
    <w:rsid w:val="00F110E7"/>
    <w:rsid w:val="00F1786B"/>
    <w:rsid w:val="00F30F8E"/>
    <w:rsid w:val="00F425ED"/>
    <w:rsid w:val="00F456CA"/>
    <w:rsid w:val="00F5011B"/>
    <w:rsid w:val="00F52556"/>
    <w:rsid w:val="00F53202"/>
    <w:rsid w:val="00F5401C"/>
    <w:rsid w:val="00F56786"/>
    <w:rsid w:val="00F71574"/>
    <w:rsid w:val="00F75F2A"/>
    <w:rsid w:val="00F90610"/>
    <w:rsid w:val="00F915A2"/>
    <w:rsid w:val="00FA3480"/>
    <w:rsid w:val="00FB687C"/>
    <w:rsid w:val="00FC0791"/>
    <w:rsid w:val="00FD07B2"/>
    <w:rsid w:val="00FE5362"/>
    <w:rsid w:val="00FE5D5F"/>
    <w:rsid w:val="00FE67BE"/>
    <w:rsid w:val="00FF13E4"/>
    <w:rsid w:val="00FF442E"/>
    <w:rsid w:val="00FF79E3"/>
    <w:rsid w:val="141E836B"/>
    <w:rsid w:val="1DFFEBDA"/>
    <w:rsid w:val="1FA26A92"/>
    <w:rsid w:val="27CB7BE1"/>
    <w:rsid w:val="27D6171D"/>
    <w:rsid w:val="3A6E4BBC"/>
    <w:rsid w:val="3BDF27E9"/>
    <w:rsid w:val="4544D967"/>
    <w:rsid w:val="47A42111"/>
    <w:rsid w:val="72A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9B2FF1F"/>
  <w15:docId w15:val="{4AED768D-8BE3-4EF4-B260-BE7474A5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hAnsi="Arial" w:eastAsia="Times New Roman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hAnsi="Arial" w:eastAsia="Times New Roman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styleId="Zkladnodstavec" w:customStyle="1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Datum" w:customStyle="1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styleId="Nadpis1Char" w:customStyle="1">
    <w:name w:val="Nadpis 1 Char"/>
    <w:aliases w:val="Mezititulek_ Char"/>
    <w:link w:val="Nadpis1"/>
    <w:uiPriority w:val="9"/>
    <w:rsid w:val="008B3970"/>
    <w:rPr>
      <w:rFonts w:ascii="Arial" w:hAnsi="Arial" w:eastAsia="Times New Roman"/>
      <w:b/>
      <w:bCs/>
      <w:szCs w:val="28"/>
      <w:lang w:eastAsia="en-US" w:bidi="ar-SA"/>
    </w:rPr>
  </w:style>
  <w:style w:type="character" w:styleId="Nadpis2Char" w:customStyle="1">
    <w:name w:val="Nadpis 2 Char"/>
    <w:link w:val="Nadpis2"/>
    <w:uiPriority w:val="9"/>
    <w:rsid w:val="00A4343D"/>
    <w:rPr>
      <w:rFonts w:ascii="Arial" w:hAnsi="Arial" w:eastAsia="Times New Roman"/>
      <w:b/>
      <w:bCs/>
      <w:sz w:val="28"/>
      <w:szCs w:val="26"/>
      <w:lang w:eastAsia="en-US" w:bidi="ar-SA"/>
    </w:rPr>
  </w:style>
  <w:style w:type="paragraph" w:styleId="Poznmky" w:customStyle="1">
    <w:name w:val="Poznámky"/>
    <w:next w:val="Poznmky0"/>
    <w:rsid w:val="008C384C"/>
    <w:pPr>
      <w:pBdr>
        <w:top w:val="single" w:color="auto" w:sz="4" w:space="9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styleId="Poznmky0" w:customStyle="1">
    <w:name w:val="Poznámky_"/>
    <w:next w:val="Normln"/>
    <w:qFormat/>
    <w:rsid w:val="00D209A7"/>
    <w:pPr>
      <w:pBdr>
        <w:top w:val="single" w:color="auto" w:sz="4" w:space="9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styleId="Nadpis3Char" w:customStyle="1">
    <w:name w:val="Nadpis 3 Char"/>
    <w:aliases w:val="Mezititulek Char"/>
    <w:link w:val="Nadpis3"/>
    <w:uiPriority w:val="9"/>
    <w:rsid w:val="001810DC"/>
    <w:rPr>
      <w:rFonts w:ascii="Arial" w:hAnsi="Arial" w:eastAsia="Times New Roman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styleId="Perex" w:customStyle="1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hAnsi="Arial" w:eastAsia="Times New Roman"/>
      <w:b/>
      <w:bCs/>
      <w:color w:val="BD1B21"/>
      <w:sz w:val="32"/>
      <w:szCs w:val="32"/>
      <w:lang w:eastAsia="en-US"/>
    </w:rPr>
  </w:style>
  <w:style w:type="character" w:styleId="NzevChar" w:customStyle="1">
    <w:name w:val="Název Char"/>
    <w:aliases w:val="Titulek_ Char"/>
    <w:link w:val="Nzev"/>
    <w:uiPriority w:val="10"/>
    <w:rsid w:val="008B3970"/>
    <w:rPr>
      <w:rFonts w:ascii="Arial" w:hAnsi="Arial" w:eastAsia="Times New Roman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styleId="TabulkaGraf" w:customStyle="1">
    <w:name w:val="Tabulka/Graf_"/>
    <w:next w:val="Normln"/>
    <w:link w:val="TabulkaGrafChar"/>
    <w:qFormat/>
    <w:rsid w:val="007A57F2"/>
    <w:pPr>
      <w:spacing w:line="276" w:lineRule="auto"/>
    </w:pPr>
    <w:rPr>
      <w:rFonts w:ascii="Arial" w:hAnsi="Arial" w:eastAsia="Times New Roman"/>
      <w:b/>
      <w:bCs/>
      <w:szCs w:val="28"/>
      <w:lang w:eastAsia="en-US"/>
    </w:rPr>
  </w:style>
  <w:style w:type="paragraph" w:styleId="Podtitulek" w:customStyle="1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hAnsi="Arial" w:eastAsia="Times New Roman"/>
      <w:b/>
      <w:bCs/>
      <w:sz w:val="28"/>
      <w:szCs w:val="28"/>
      <w:lang w:eastAsia="en-US"/>
    </w:rPr>
  </w:style>
  <w:style w:type="character" w:styleId="TabulkaGrafChar" w:customStyle="1">
    <w:name w:val="Tabulka/Graf_ Char"/>
    <w:link w:val="TabulkaGraf"/>
    <w:rsid w:val="007A57F2"/>
    <w:rPr>
      <w:rFonts w:ascii="Arial" w:hAnsi="Arial" w:eastAsia="Times New Roman"/>
      <w:b/>
      <w:bCs/>
      <w:szCs w:val="28"/>
      <w:lang w:eastAsia="en-US" w:bidi="ar-SA"/>
    </w:rPr>
  </w:style>
  <w:style w:type="character" w:styleId="PodtitulekChar" w:customStyle="1">
    <w:name w:val="Podtitulek_ Char"/>
    <w:link w:val="Podtitulek"/>
    <w:rsid w:val="008B3970"/>
    <w:rPr>
      <w:rFonts w:ascii="Arial" w:hAnsi="Arial" w:eastAsia="Times New Roman"/>
      <w:b/>
      <w:bCs/>
      <w:sz w:val="28"/>
      <w:szCs w:val="28"/>
      <w:lang w:eastAsia="en-US" w:bidi="ar-SA"/>
    </w:rPr>
  </w:style>
  <w:style w:type="paragraph" w:styleId="Zkladntext3">
    <w:name w:val="Body Text 3"/>
    <w:basedOn w:val="Normln"/>
    <w:link w:val="Zkladntext3Char"/>
    <w:semiHidden/>
    <w:rsid w:val="00612092"/>
    <w:rPr>
      <w:b/>
      <w:bCs/>
    </w:rPr>
  </w:style>
  <w:style w:type="character" w:styleId="Zkladntext3Char" w:customStyle="1">
    <w:name w:val="Základní text 3 Char"/>
    <w:basedOn w:val="Standardnpsmoodstavce"/>
    <w:link w:val="Zkladntext3"/>
    <w:semiHidden/>
    <w:rsid w:val="00612092"/>
    <w:rPr>
      <w:rFonts w:ascii="Arial" w:hAnsi="Arial"/>
      <w:b/>
      <w:bCs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2092"/>
    <w:pPr>
      <w:spacing w:after="120" w:line="480" w:lineRule="auto"/>
    </w:pPr>
  </w:style>
  <w:style w:type="character" w:styleId="Zkladntext2Char" w:customStyle="1">
    <w:name w:val="Základní text 2 Char"/>
    <w:basedOn w:val="Standardnpsmoodstavce"/>
    <w:link w:val="Zkladntext2"/>
    <w:uiPriority w:val="99"/>
    <w:rsid w:val="00612092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650C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vdb.czso.cz/vdbvo2/faces/cs/index.jsf?page=statistiky&amp;katalog=30835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veronika.dolezalova@csu.gov.cz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atkova8050\Downloads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95B6B-8456-4E6B-9F5C-9FE96B21C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A62F6C-0A8A-4AF4-B7D6-BF7B2B86DF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37168B-01AC-4CC3-BCB5-FC5055A8669C}"/>
</file>

<file path=customXml/itemProps4.xml><?xml version="1.0" encoding="utf-8"?>
<ds:datastoreItem xmlns:ds="http://schemas.openxmlformats.org/officeDocument/2006/customXml" ds:itemID="{F026B885-E181-4987-B75A-316549B9BB8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Rychlá informace CZ_2022-02-08.dotx</ap:Template>
  <ap:Application>Microsoft Word for the web</ap:Application>
  <ap:DocSecurity>0</ap:DocSecurity>
  <ap:ScaleCrop>false</ap:ScaleCrop>
  <ap:Company>ČSÚ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Šabatková</dc:creator>
  <cp:lastModifiedBy>Šabatková Jana</cp:lastModifiedBy>
  <cp:revision>13</cp:revision>
  <cp:lastPrinted>2022-05-05T10:44:00Z</cp:lastPrinted>
  <dcterms:created xsi:type="dcterms:W3CDTF">2025-01-31T13:12:00Z</dcterms:created>
  <dcterms:modified xsi:type="dcterms:W3CDTF">2026-02-03T09:52:57Z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73500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