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3032" w14:textId="1CA3B675" w:rsidR="00BC1C7C" w:rsidRPr="001D5E7A" w:rsidRDefault="00C96381" w:rsidP="00BC1C7C">
      <w:pPr>
        <w:pStyle w:val="datum0"/>
        <w:rPr>
          <w:lang w:val="en-GB"/>
        </w:rPr>
      </w:pPr>
      <w:r>
        <w:rPr>
          <w:lang w:val="en-GB"/>
        </w:rPr>
        <w:t>25 February</w:t>
      </w:r>
      <w:r w:rsidR="00BC1C7C" w:rsidRPr="001D5E7A">
        <w:rPr>
          <w:lang w:val="en-GB"/>
        </w:rPr>
        <w:t xml:space="preserve"> </w:t>
      </w:r>
      <w:r w:rsidR="006242E9">
        <w:rPr>
          <w:lang w:val="en-GB"/>
        </w:rPr>
        <w:t>2026</w:t>
      </w:r>
    </w:p>
    <w:p w14:paraId="5C91D809" w14:textId="633165E5" w:rsidR="00A845D3" w:rsidRPr="00140E73" w:rsidRDefault="00140E73" w:rsidP="00A845D3">
      <w:pPr>
        <w:pStyle w:val="Nzev"/>
      </w:pPr>
      <w:r>
        <w:t>Agricultural and i</w:t>
      </w:r>
      <w:r w:rsidRPr="00140E73">
        <w:t xml:space="preserve">ndustrial producer prices fell again </w:t>
      </w:r>
      <w:r>
        <w:t>y</w:t>
      </w:r>
      <w:r>
        <w:noBreakHyphen/>
      </w:r>
      <w:r w:rsidRPr="00140E73">
        <w:t>o-</w:t>
      </w:r>
      <w:r>
        <w:t>y</w:t>
      </w:r>
      <w:r w:rsidRPr="00140E73">
        <w:t xml:space="preserve"> </w:t>
      </w:r>
      <w:r w:rsidR="00A845D3" w:rsidRPr="00140E73">
        <w:t xml:space="preserve"> </w:t>
      </w:r>
    </w:p>
    <w:p w14:paraId="6219C45C" w14:textId="18365F93" w:rsidR="00A845D3" w:rsidRPr="008C263A" w:rsidRDefault="00A845D3" w:rsidP="00A845D3">
      <w:pPr>
        <w:pStyle w:val="Podtitulek"/>
      </w:pPr>
      <w:r w:rsidRPr="002E692F">
        <w:t>Producer</w:t>
      </w:r>
      <w:r w:rsidRPr="008C263A">
        <w:t xml:space="preserve"> price indices – </w:t>
      </w:r>
      <w:r w:rsidR="00C96381">
        <w:t>January</w:t>
      </w:r>
      <w:r w:rsidRPr="008C263A">
        <w:t xml:space="preserve"> </w:t>
      </w:r>
      <w:r w:rsidR="006242E9">
        <w:t>2026</w:t>
      </w:r>
    </w:p>
    <w:p w14:paraId="3BAED99E" w14:textId="118CFFAD" w:rsidR="006625A7" w:rsidRDefault="00564110" w:rsidP="006625A7">
      <w:pPr>
        <w:pStyle w:val="Perex"/>
        <w:rPr>
          <w:lang w:eastAsia="cs-CZ"/>
        </w:rPr>
      </w:pPr>
      <w:r w:rsidRPr="00564110">
        <w:rPr>
          <w:lang w:eastAsia="cs-CZ"/>
        </w:rPr>
        <w:t xml:space="preserve">Agricultural producer prices </w:t>
      </w:r>
      <w:r w:rsidR="006625A7">
        <w:rPr>
          <w:lang w:eastAsia="cs-CZ"/>
        </w:rPr>
        <w:t>fell</w:t>
      </w:r>
      <w:r w:rsidR="008B3901">
        <w:rPr>
          <w:lang w:eastAsia="cs-CZ"/>
        </w:rPr>
        <w:t xml:space="preserve"> by </w:t>
      </w:r>
      <w:r w:rsidR="00404071">
        <w:rPr>
          <w:lang w:eastAsia="cs-CZ"/>
        </w:rPr>
        <w:t>1</w:t>
      </w:r>
      <w:r w:rsidR="00CE4854">
        <w:rPr>
          <w:lang w:eastAsia="cs-CZ"/>
        </w:rPr>
        <w:t>.</w:t>
      </w:r>
      <w:r w:rsidR="006625A7">
        <w:rPr>
          <w:lang w:eastAsia="cs-CZ"/>
        </w:rPr>
        <w:t>6</w:t>
      </w:r>
      <w:r w:rsidR="008B3901">
        <w:rPr>
          <w:lang w:eastAsia="cs-CZ"/>
        </w:rPr>
        <w:t>%</w:t>
      </w:r>
      <w:r w:rsidRPr="00564110">
        <w:rPr>
          <w:lang w:eastAsia="cs-CZ"/>
        </w:rPr>
        <w:t xml:space="preserve"> month-on-month</w:t>
      </w:r>
      <w:r>
        <w:rPr>
          <w:lang w:eastAsia="cs-CZ"/>
        </w:rPr>
        <w:t xml:space="preserve"> (m-o-m) </w:t>
      </w:r>
      <w:r w:rsidR="006625A7">
        <w:rPr>
          <w:lang w:eastAsia="cs-CZ"/>
        </w:rPr>
        <w:t xml:space="preserve">in January </w:t>
      </w:r>
      <w:r>
        <w:rPr>
          <w:lang w:eastAsia="cs-CZ"/>
        </w:rPr>
        <w:t xml:space="preserve">and </w:t>
      </w:r>
      <w:r w:rsidR="003E5552">
        <w:rPr>
          <w:lang w:eastAsia="cs-CZ"/>
        </w:rPr>
        <w:t xml:space="preserve">were </w:t>
      </w:r>
      <w:r w:rsidR="006625A7">
        <w:rPr>
          <w:lang w:eastAsia="cs-CZ"/>
        </w:rPr>
        <w:t>lowe</w:t>
      </w:r>
      <w:r w:rsidR="003E5552">
        <w:rPr>
          <w:lang w:eastAsia="cs-CZ"/>
        </w:rPr>
        <w:t xml:space="preserve">r </w:t>
      </w:r>
      <w:r>
        <w:rPr>
          <w:lang w:eastAsia="cs-CZ"/>
        </w:rPr>
        <w:t xml:space="preserve">by </w:t>
      </w:r>
      <w:r w:rsidR="006625A7">
        <w:rPr>
          <w:lang w:eastAsia="cs-CZ"/>
        </w:rPr>
        <w:t>5</w:t>
      </w:r>
      <w:r w:rsidR="00224F79">
        <w:rPr>
          <w:lang w:eastAsia="cs-CZ"/>
        </w:rPr>
        <w:t>.</w:t>
      </w:r>
      <w:r w:rsidR="006625A7">
        <w:rPr>
          <w:lang w:eastAsia="cs-CZ"/>
        </w:rPr>
        <w:t>8</w:t>
      </w:r>
      <w:r>
        <w:rPr>
          <w:lang w:eastAsia="cs-CZ"/>
        </w:rPr>
        <w:t xml:space="preserve">% year-on-year </w:t>
      </w:r>
      <w:r w:rsidR="00BC1C7C" w:rsidRPr="006B1026">
        <w:rPr>
          <w:lang w:eastAsia="cs-CZ"/>
        </w:rPr>
        <w:t xml:space="preserve">(y-o-y). </w:t>
      </w:r>
      <w:r w:rsidR="00F750B4" w:rsidRPr="006B1026">
        <w:rPr>
          <w:lang w:eastAsia="cs-CZ"/>
        </w:rPr>
        <w:t xml:space="preserve">Industrial producer prices </w:t>
      </w:r>
      <w:r w:rsidR="006625A7" w:rsidRPr="000C2BA7">
        <w:t>decreased by</w:t>
      </w:r>
      <w:r w:rsidR="006625A7">
        <w:rPr>
          <w:lang w:eastAsia="cs-CZ"/>
        </w:rPr>
        <w:t xml:space="preserve"> </w:t>
      </w:r>
      <w:r w:rsidR="00F750B4">
        <w:rPr>
          <w:lang w:eastAsia="cs-CZ"/>
        </w:rPr>
        <w:t>0.</w:t>
      </w:r>
      <w:r w:rsidR="006625A7">
        <w:rPr>
          <w:lang w:eastAsia="cs-CZ"/>
        </w:rPr>
        <w:t>7</w:t>
      </w:r>
      <w:r w:rsidR="00F750B4" w:rsidRPr="006B1026">
        <w:rPr>
          <w:lang w:eastAsia="cs-CZ"/>
        </w:rPr>
        <w:t xml:space="preserve">% m-o-m </w:t>
      </w:r>
      <w:r w:rsidR="00F750B4">
        <w:rPr>
          <w:lang w:eastAsia="cs-CZ"/>
        </w:rPr>
        <w:t xml:space="preserve">and </w:t>
      </w:r>
      <w:r w:rsidR="00CE4854">
        <w:rPr>
          <w:lang w:eastAsia="cs-CZ"/>
        </w:rPr>
        <w:t xml:space="preserve">by </w:t>
      </w:r>
      <w:r w:rsidR="006625A7">
        <w:rPr>
          <w:lang w:eastAsia="cs-CZ"/>
        </w:rPr>
        <w:t>3.</w:t>
      </w:r>
      <w:r w:rsidR="00404071">
        <w:rPr>
          <w:lang w:eastAsia="cs-CZ"/>
        </w:rPr>
        <w:t>0</w:t>
      </w:r>
      <w:r w:rsidR="00F750B4">
        <w:rPr>
          <w:lang w:eastAsia="cs-CZ"/>
        </w:rPr>
        <w:t>%</w:t>
      </w:r>
      <w:r w:rsidR="00F750B4" w:rsidRPr="00EB540F">
        <w:rPr>
          <w:lang w:eastAsia="cs-CZ"/>
        </w:rPr>
        <w:t xml:space="preserve"> </w:t>
      </w:r>
      <w:r w:rsidR="00F750B4" w:rsidRPr="006B1026">
        <w:rPr>
          <w:lang w:eastAsia="cs-CZ"/>
        </w:rPr>
        <w:t>y</w:t>
      </w:r>
      <w:r w:rsidR="00F750B4">
        <w:rPr>
          <w:lang w:eastAsia="cs-CZ"/>
        </w:rPr>
        <w:noBreakHyphen/>
      </w:r>
      <w:r w:rsidR="00F750B4" w:rsidRPr="006B1026">
        <w:rPr>
          <w:lang w:eastAsia="cs-CZ"/>
        </w:rPr>
        <w:t>o</w:t>
      </w:r>
      <w:r w:rsidR="00F750B4">
        <w:rPr>
          <w:lang w:eastAsia="cs-CZ"/>
        </w:rPr>
        <w:noBreakHyphen/>
      </w:r>
      <w:r w:rsidR="00F750B4" w:rsidRPr="006B1026">
        <w:rPr>
          <w:lang w:eastAsia="cs-CZ"/>
        </w:rPr>
        <w:t>y.</w:t>
      </w:r>
      <w:r w:rsidR="00BC1C7C" w:rsidRPr="006B1026">
        <w:rPr>
          <w:lang w:eastAsia="cs-CZ"/>
        </w:rPr>
        <w:t xml:space="preserve"> Construction</w:t>
      </w:r>
      <w:r w:rsidR="00BC1C7C">
        <w:rPr>
          <w:lang w:eastAsia="cs-CZ"/>
        </w:rPr>
        <w:t xml:space="preserve"> work</w:t>
      </w:r>
      <w:r w:rsidR="00BC1C7C" w:rsidRPr="006B1026">
        <w:rPr>
          <w:lang w:eastAsia="cs-CZ"/>
        </w:rPr>
        <w:t xml:space="preserve"> prices </w:t>
      </w:r>
      <w:r w:rsidR="00CE4854">
        <w:rPr>
          <w:lang w:eastAsia="cs-CZ"/>
        </w:rPr>
        <w:t>grew by 0.</w:t>
      </w:r>
      <w:r w:rsidR="006625A7">
        <w:rPr>
          <w:lang w:eastAsia="cs-CZ"/>
        </w:rPr>
        <w:t>3</w:t>
      </w:r>
      <w:r w:rsidR="00BC1C7C">
        <w:rPr>
          <w:lang w:eastAsia="cs-CZ"/>
        </w:rPr>
        <w:t xml:space="preserve">% </w:t>
      </w:r>
      <w:r w:rsidR="00BC1C7C" w:rsidRPr="006B1026">
        <w:rPr>
          <w:lang w:eastAsia="cs-CZ"/>
        </w:rPr>
        <w:t xml:space="preserve">m-o-m and by </w:t>
      </w:r>
      <w:r w:rsidR="00224F79">
        <w:rPr>
          <w:lang w:eastAsia="cs-CZ"/>
        </w:rPr>
        <w:t>2</w:t>
      </w:r>
      <w:r>
        <w:rPr>
          <w:lang w:eastAsia="cs-CZ"/>
        </w:rPr>
        <w:t>.</w:t>
      </w:r>
      <w:r w:rsidR="006625A7">
        <w:rPr>
          <w:lang w:eastAsia="cs-CZ"/>
        </w:rPr>
        <w:t>7</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3E5552">
        <w:rPr>
          <w:lang w:eastAsia="cs-CZ"/>
        </w:rPr>
        <w:t>dropped</w:t>
      </w:r>
      <w:r w:rsidR="00BC1C7C" w:rsidRPr="00FE12C6">
        <w:rPr>
          <w:lang w:eastAsia="cs-CZ"/>
        </w:rPr>
        <w:t xml:space="preserve"> by </w:t>
      </w:r>
      <w:r w:rsidR="006625A7">
        <w:rPr>
          <w:lang w:eastAsia="cs-CZ"/>
        </w:rPr>
        <w:t>1.</w:t>
      </w:r>
      <w:r w:rsidR="00224F79">
        <w:rPr>
          <w:lang w:eastAsia="cs-CZ"/>
        </w:rPr>
        <w:t>0</w:t>
      </w:r>
      <w:r w:rsidR="00BC1C7C" w:rsidRPr="00FE12C6">
        <w:rPr>
          <w:lang w:eastAsia="cs-CZ"/>
        </w:rPr>
        <w:t xml:space="preserve">% </w:t>
      </w:r>
      <w:r w:rsidR="00BC1C7C" w:rsidRPr="00891031">
        <w:rPr>
          <w:lang w:eastAsia="cs-CZ"/>
        </w:rPr>
        <w:t xml:space="preserve">m-o-m </w:t>
      </w:r>
      <w:r w:rsidR="00BC1C7C" w:rsidRPr="006B1026">
        <w:rPr>
          <w:lang w:eastAsia="cs-CZ"/>
        </w:rPr>
        <w:t xml:space="preserve">and </w:t>
      </w:r>
      <w:r w:rsidR="003E5552">
        <w:rPr>
          <w:lang w:eastAsia="cs-CZ"/>
        </w:rPr>
        <w:t xml:space="preserve">rose </w:t>
      </w:r>
      <w:r w:rsidR="00BC1C7C" w:rsidRPr="006B1026">
        <w:rPr>
          <w:lang w:eastAsia="cs-CZ"/>
        </w:rPr>
        <w:t xml:space="preserve">by </w:t>
      </w:r>
      <w:r w:rsidR="00BC1C7C">
        <w:rPr>
          <w:lang w:eastAsia="cs-CZ"/>
        </w:rPr>
        <w:t>3.</w:t>
      </w:r>
      <w:r w:rsidR="006625A7">
        <w:rPr>
          <w:lang w:eastAsia="cs-CZ"/>
        </w:rPr>
        <w:t>6</w:t>
      </w:r>
      <w:r w:rsidR="00BC1C7C" w:rsidRPr="006B1026">
        <w:rPr>
          <w:lang w:eastAsia="cs-CZ"/>
        </w:rPr>
        <w:t>% y</w:t>
      </w:r>
      <w:r w:rsidR="00BC1C7C">
        <w:rPr>
          <w:lang w:eastAsia="cs-CZ"/>
        </w:rPr>
        <w:noBreakHyphen/>
      </w:r>
      <w:r w:rsidR="00BC1C7C" w:rsidRPr="006B1026">
        <w:rPr>
          <w:lang w:eastAsia="cs-CZ"/>
        </w:rPr>
        <w:t>o-y.</w:t>
      </w:r>
    </w:p>
    <w:p w14:paraId="752CF3B4" w14:textId="20123618" w:rsidR="00140E73" w:rsidRDefault="00705697" w:rsidP="00F11FB1">
      <w:pPr>
        <w:rPr>
          <w:rFonts w:cstheme="minorHAnsi"/>
          <w:i/>
          <w:iCs/>
        </w:rPr>
      </w:pPr>
      <w:r w:rsidRPr="00705697">
        <w:rPr>
          <w:rFonts w:cstheme="minorHAnsi"/>
          <w:i/>
        </w:rPr>
        <w:t>“Industrial producer prices fell year-on-year for the twelfth month, this time by 3.0%. Prices of agricultural producers also decreased year-on-year, by 5.8%. Construction work prices were higher by 2.7% year-on-year and service producer prices in the business sphere by 3.6%,”</w:t>
      </w:r>
      <w:r w:rsidRPr="00705697">
        <w:rPr>
          <w:rFonts w:cstheme="minorHAnsi"/>
          <w:i/>
          <w:iCs/>
        </w:rPr>
        <w:t xml:space="preserve"> </w:t>
      </w:r>
      <w:r w:rsidRPr="00705697">
        <w:rPr>
          <w:rFonts w:cstheme="minorHAnsi"/>
        </w:rPr>
        <w:t>noted Vladimir Klimes, head of Industrial and International Trade Prices Statistics Unit of CZSO</w:t>
      </w:r>
    </w:p>
    <w:p w14:paraId="4FAE706C" w14:textId="77777777" w:rsidR="00705697" w:rsidRDefault="00705697" w:rsidP="00F11FB1">
      <w:pPr>
        <w:rPr>
          <w:b/>
          <w:szCs w:val="20"/>
        </w:rPr>
      </w:pPr>
    </w:p>
    <w:p w14:paraId="63B491B5" w14:textId="69A4DFDC" w:rsidR="00C13769" w:rsidRDefault="00564110" w:rsidP="00F11FB1">
      <w:pPr>
        <w:rPr>
          <w:bCs/>
          <w:szCs w:val="20"/>
        </w:rPr>
      </w:pPr>
      <w:r w:rsidRPr="00564110">
        <w:rPr>
          <w:b/>
          <w:szCs w:val="20"/>
        </w:rPr>
        <w:t xml:space="preserve">Agricultural producer </w:t>
      </w:r>
      <w:r w:rsidRPr="00B77038">
        <w:rPr>
          <w:szCs w:val="20"/>
        </w:rPr>
        <w:t>prices</w:t>
      </w:r>
      <w:r w:rsidRPr="00564110">
        <w:rPr>
          <w:b/>
          <w:szCs w:val="20"/>
        </w:rPr>
        <w:t xml:space="preserve"> </w:t>
      </w:r>
      <w:r w:rsidR="00C13769">
        <w:rPr>
          <w:szCs w:val="20"/>
        </w:rPr>
        <w:t>de</w:t>
      </w:r>
      <w:r w:rsidR="008B3901" w:rsidRPr="008B3901">
        <w:rPr>
          <w:szCs w:val="20"/>
        </w:rPr>
        <w:t xml:space="preserve">creased by </w:t>
      </w:r>
      <w:r w:rsidR="00FF2C2D">
        <w:rPr>
          <w:szCs w:val="20"/>
        </w:rPr>
        <w:t>1.</w:t>
      </w:r>
      <w:r w:rsidR="00C13769">
        <w:rPr>
          <w:szCs w:val="20"/>
        </w:rPr>
        <w:t>6</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C13769">
        <w:rPr>
          <w:szCs w:val="20"/>
        </w:rPr>
        <w:t>Fall</w:t>
      </w:r>
      <w:r w:rsidR="008A0A00">
        <w:rPr>
          <w:szCs w:val="20"/>
        </w:rPr>
        <w:t>ing</w:t>
      </w:r>
      <w:r w:rsidR="00210D8F" w:rsidRPr="00D57ABE">
        <w:rPr>
          <w:szCs w:val="20"/>
        </w:rPr>
        <w:t xml:space="preserve"> were prices of</w:t>
      </w:r>
      <w:r w:rsidR="00210D8F">
        <w:rPr>
          <w:szCs w:val="20"/>
        </w:rPr>
        <w:t xml:space="preserve"> </w:t>
      </w:r>
      <w:r w:rsidR="00FE3862" w:rsidRPr="00F51D84">
        <w:rPr>
          <w:bCs/>
          <w:szCs w:val="20"/>
        </w:rPr>
        <w:t>potatoes</w:t>
      </w:r>
      <w:r w:rsidR="00FE3862">
        <w:rPr>
          <w:bCs/>
          <w:szCs w:val="20"/>
        </w:rPr>
        <w:t xml:space="preserve"> </w:t>
      </w:r>
      <w:r w:rsidR="00FE3862" w:rsidRPr="00F6053C">
        <w:rPr>
          <w:bCs/>
          <w:szCs w:val="20"/>
        </w:rPr>
        <w:t>(</w:t>
      </w:r>
      <w:r w:rsidR="00C13769">
        <w:rPr>
          <w:bCs/>
          <w:szCs w:val="20"/>
        </w:rPr>
        <w:noBreakHyphen/>
        <w:t>11.7</w:t>
      </w:r>
      <w:r w:rsidR="00FE3862" w:rsidRPr="00F6053C">
        <w:rPr>
          <w:bCs/>
          <w:szCs w:val="20"/>
        </w:rPr>
        <w:t>%)</w:t>
      </w:r>
      <w:r w:rsidR="00C13769">
        <w:rPr>
          <w:bCs/>
          <w:szCs w:val="20"/>
        </w:rPr>
        <w:t>,</w:t>
      </w:r>
      <w:r w:rsidR="00C13769" w:rsidRPr="00C13769">
        <w:rPr>
          <w:bCs/>
          <w:szCs w:val="20"/>
        </w:rPr>
        <w:t xml:space="preserve"> </w:t>
      </w:r>
      <w:r w:rsidR="00C13769" w:rsidRPr="00F6053C">
        <w:rPr>
          <w:bCs/>
          <w:szCs w:val="20"/>
        </w:rPr>
        <w:t>milk (</w:t>
      </w:r>
      <w:r w:rsidR="00C13769">
        <w:rPr>
          <w:bCs/>
          <w:szCs w:val="20"/>
        </w:rPr>
        <w:t>-7.6</w:t>
      </w:r>
      <w:r w:rsidR="00C13769" w:rsidRPr="00F6053C">
        <w:rPr>
          <w:bCs/>
          <w:szCs w:val="20"/>
        </w:rPr>
        <w:t>%)</w:t>
      </w:r>
      <w:r w:rsidR="00C13769">
        <w:rPr>
          <w:bCs/>
          <w:szCs w:val="20"/>
        </w:rPr>
        <w:t xml:space="preserve">, </w:t>
      </w:r>
      <w:r w:rsidR="00C13769" w:rsidRPr="00F6053C">
        <w:rPr>
          <w:szCs w:val="20"/>
        </w:rPr>
        <w:t>pigs for slaughter (</w:t>
      </w:r>
      <w:r w:rsidR="00C13769">
        <w:rPr>
          <w:szCs w:val="20"/>
        </w:rPr>
        <w:noBreakHyphen/>
        <w:t>4.0</w:t>
      </w:r>
      <w:r w:rsidR="00C13769" w:rsidRPr="00F6053C">
        <w:rPr>
          <w:szCs w:val="20"/>
        </w:rPr>
        <w:t>%)</w:t>
      </w:r>
      <w:r w:rsidR="00C13769">
        <w:rPr>
          <w:szCs w:val="20"/>
        </w:rPr>
        <w:t>,</w:t>
      </w:r>
      <w:r w:rsidR="00C13769" w:rsidRPr="00C13769">
        <w:rPr>
          <w:bCs/>
          <w:szCs w:val="20"/>
        </w:rPr>
        <w:t xml:space="preserve"> </w:t>
      </w:r>
      <w:r w:rsidR="00C13769">
        <w:rPr>
          <w:bCs/>
          <w:szCs w:val="20"/>
        </w:rPr>
        <w:t>eggs (-3.4%),</w:t>
      </w:r>
      <w:r w:rsidR="00C13769" w:rsidRPr="00C13769">
        <w:rPr>
          <w:szCs w:val="20"/>
        </w:rPr>
        <w:t xml:space="preserve"> </w:t>
      </w:r>
      <w:r w:rsidR="00C13769">
        <w:rPr>
          <w:szCs w:val="20"/>
        </w:rPr>
        <w:t>vegetables</w:t>
      </w:r>
      <w:r w:rsidR="00C13769" w:rsidRPr="00F51D84">
        <w:rPr>
          <w:bCs/>
          <w:szCs w:val="20"/>
        </w:rPr>
        <w:t xml:space="preserve"> (-</w:t>
      </w:r>
      <w:r w:rsidR="00C13769">
        <w:rPr>
          <w:bCs/>
          <w:szCs w:val="20"/>
        </w:rPr>
        <w:t xml:space="preserve">2.8%) and </w:t>
      </w:r>
      <w:r w:rsidR="00C13769" w:rsidRPr="00F51D84">
        <w:rPr>
          <w:bCs/>
          <w:szCs w:val="20"/>
        </w:rPr>
        <w:t>cereals (</w:t>
      </w:r>
      <w:r w:rsidR="00C13769">
        <w:rPr>
          <w:bCs/>
          <w:szCs w:val="20"/>
        </w:rPr>
        <w:t>-0.9%).</w:t>
      </w:r>
      <w:r w:rsidR="00C13769" w:rsidRPr="00C13769">
        <w:rPr>
          <w:bCs/>
          <w:szCs w:val="20"/>
        </w:rPr>
        <w:t xml:space="preserve"> </w:t>
      </w:r>
      <w:r w:rsidR="00C13769" w:rsidRPr="00FE3862">
        <w:rPr>
          <w:bCs/>
          <w:szCs w:val="20"/>
        </w:rPr>
        <w:t>Growth was recorded</w:t>
      </w:r>
      <w:r w:rsidR="00C13769">
        <w:rPr>
          <w:bCs/>
          <w:szCs w:val="20"/>
        </w:rPr>
        <w:t xml:space="preserve"> in prices of fruit (+8.6%),</w:t>
      </w:r>
      <w:r w:rsidR="00C13769" w:rsidRPr="00C13769">
        <w:rPr>
          <w:bCs/>
          <w:szCs w:val="20"/>
        </w:rPr>
        <w:t xml:space="preserve"> </w:t>
      </w:r>
      <w:r w:rsidR="00C13769" w:rsidRPr="00F6053C">
        <w:rPr>
          <w:bCs/>
          <w:szCs w:val="20"/>
        </w:rPr>
        <w:t xml:space="preserve">cattle </w:t>
      </w:r>
      <w:r w:rsidR="00C13769" w:rsidRPr="00F6053C">
        <w:rPr>
          <w:szCs w:val="20"/>
        </w:rPr>
        <w:t>for slaughter</w:t>
      </w:r>
      <w:r w:rsidR="00C13769" w:rsidRPr="00F6053C">
        <w:rPr>
          <w:bCs/>
          <w:szCs w:val="20"/>
        </w:rPr>
        <w:t xml:space="preserve"> (+</w:t>
      </w:r>
      <w:r w:rsidR="00C13769">
        <w:rPr>
          <w:bCs/>
          <w:szCs w:val="20"/>
        </w:rPr>
        <w:t>1.5</w:t>
      </w:r>
      <w:r w:rsidR="00C13769" w:rsidRPr="00F6053C">
        <w:rPr>
          <w:bCs/>
          <w:szCs w:val="20"/>
        </w:rPr>
        <w:t>%)</w:t>
      </w:r>
      <w:r w:rsidR="00C13769">
        <w:rPr>
          <w:bCs/>
          <w:szCs w:val="20"/>
        </w:rPr>
        <w:t xml:space="preserve"> and</w:t>
      </w:r>
      <w:r w:rsidR="00C13769" w:rsidRPr="00C13769">
        <w:rPr>
          <w:bCs/>
          <w:szCs w:val="20"/>
        </w:rPr>
        <w:t xml:space="preserve"> </w:t>
      </w:r>
      <w:r w:rsidR="00C13769" w:rsidRPr="00FE3862">
        <w:rPr>
          <w:bCs/>
          <w:szCs w:val="20"/>
        </w:rPr>
        <w:t>oilseeds</w:t>
      </w:r>
      <w:r w:rsidR="00C13769">
        <w:rPr>
          <w:bCs/>
          <w:szCs w:val="20"/>
        </w:rPr>
        <w:t xml:space="preserve"> </w:t>
      </w:r>
      <w:r w:rsidR="00C13769" w:rsidRPr="00A522F3">
        <w:rPr>
          <w:bCs/>
          <w:szCs w:val="20"/>
        </w:rPr>
        <w:t>(+</w:t>
      </w:r>
      <w:r w:rsidR="00C13769">
        <w:rPr>
          <w:bCs/>
          <w:szCs w:val="20"/>
        </w:rPr>
        <w:t xml:space="preserve">0.8%).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C13769">
        <w:rPr>
          <w:bCs/>
          <w:szCs w:val="20"/>
        </w:rPr>
        <w:t>decreased</w:t>
      </w:r>
      <w:r w:rsidR="00BC1C7C">
        <w:rPr>
          <w:bCs/>
          <w:szCs w:val="20"/>
        </w:rPr>
        <w:t xml:space="preserve"> by</w:t>
      </w:r>
      <w:r w:rsidR="00BC1C7C" w:rsidRPr="00D12A91">
        <w:rPr>
          <w:bCs/>
          <w:szCs w:val="20"/>
        </w:rPr>
        <w:t xml:space="preserve"> </w:t>
      </w:r>
      <w:r w:rsidR="00C13769">
        <w:rPr>
          <w:bCs/>
          <w:szCs w:val="20"/>
        </w:rPr>
        <w:t>5</w:t>
      </w:r>
      <w:r w:rsidR="00224F79">
        <w:rPr>
          <w:bCs/>
          <w:szCs w:val="20"/>
        </w:rPr>
        <w:t>.</w:t>
      </w:r>
      <w:r w:rsidR="00C13769">
        <w:rPr>
          <w:bCs/>
          <w:szCs w:val="20"/>
        </w:rPr>
        <w:t>8</w:t>
      </w:r>
      <w:r w:rsidR="00BC1C7C" w:rsidRPr="00D12A91">
        <w:rPr>
          <w:bCs/>
          <w:szCs w:val="20"/>
        </w:rPr>
        <w:t>% (</w:t>
      </w:r>
      <w:r w:rsidR="00C13769">
        <w:rPr>
          <w:bCs/>
          <w:szCs w:val="20"/>
        </w:rPr>
        <w:t>-2.7</w:t>
      </w:r>
      <w:r w:rsidR="00224F79">
        <w:rPr>
          <w:bCs/>
          <w:szCs w:val="20"/>
        </w:rPr>
        <w:t xml:space="preserve">% </w:t>
      </w:r>
      <w:r w:rsidR="00BC1C7C" w:rsidRPr="00D12A91">
        <w:rPr>
          <w:bCs/>
          <w:szCs w:val="20"/>
        </w:rPr>
        <w:t xml:space="preserve">in </w:t>
      </w:r>
      <w:r w:rsidR="00E358AA">
        <w:rPr>
          <w:bCs/>
          <w:szCs w:val="20"/>
        </w:rPr>
        <w:t>December</w:t>
      </w:r>
      <w:r w:rsidR="00BC1C7C" w:rsidRPr="00D12A91">
        <w:rPr>
          <w:bCs/>
          <w:szCs w:val="20"/>
        </w:rPr>
        <w:t xml:space="preserve">). In crop production, prices </w:t>
      </w:r>
      <w:r w:rsidR="00C13769">
        <w:rPr>
          <w:bCs/>
          <w:szCs w:val="20"/>
        </w:rPr>
        <w:t>fell</w:t>
      </w:r>
      <w:r w:rsidR="00BC1C7C" w:rsidRPr="00D12A91">
        <w:rPr>
          <w:bCs/>
          <w:szCs w:val="20"/>
        </w:rPr>
        <w:t xml:space="preserve"> by </w:t>
      </w:r>
      <w:r w:rsidR="00C13769">
        <w:rPr>
          <w:bCs/>
          <w:szCs w:val="20"/>
        </w:rPr>
        <w:t>13</w:t>
      </w:r>
      <w:r w:rsidR="00BA3959">
        <w:rPr>
          <w:bCs/>
          <w:szCs w:val="20"/>
        </w:rPr>
        <w:t>.</w:t>
      </w:r>
      <w:r w:rsidR="00C13769">
        <w:rPr>
          <w:bCs/>
          <w:szCs w:val="20"/>
        </w:rPr>
        <w:t>2</w:t>
      </w:r>
      <w:r w:rsidR="00BC1C7C" w:rsidRPr="00D12A91">
        <w:rPr>
          <w:bCs/>
          <w:szCs w:val="20"/>
        </w:rPr>
        <w:t xml:space="preserve">%. </w:t>
      </w:r>
      <w:r w:rsidR="00C13769">
        <w:rPr>
          <w:bCs/>
          <w:szCs w:val="20"/>
        </w:rPr>
        <w:t>Low</w:t>
      </w:r>
      <w:r w:rsidR="00F11FB1">
        <w:rPr>
          <w:bCs/>
          <w:szCs w:val="20"/>
        </w:rPr>
        <w:t>er</w:t>
      </w:r>
      <w:r w:rsidR="00FF6717" w:rsidRPr="00FF6717">
        <w:rPr>
          <w:bCs/>
          <w:szCs w:val="20"/>
        </w:rPr>
        <w:t xml:space="preserve"> </w:t>
      </w:r>
      <w:r w:rsidR="00BA3959">
        <w:rPr>
          <w:bCs/>
          <w:szCs w:val="20"/>
        </w:rPr>
        <w:t xml:space="preserve">were </w:t>
      </w:r>
      <w:r w:rsidR="00FF6717" w:rsidRPr="00FF6717">
        <w:rPr>
          <w:bCs/>
          <w:szCs w:val="20"/>
        </w:rPr>
        <w:t xml:space="preserve">prices </w:t>
      </w:r>
      <w:r w:rsidR="00BA3959">
        <w:rPr>
          <w:bCs/>
          <w:szCs w:val="20"/>
        </w:rPr>
        <w:t>of</w:t>
      </w:r>
      <w:r w:rsidR="00F11FB1">
        <w:rPr>
          <w:bCs/>
          <w:szCs w:val="20"/>
        </w:rPr>
        <w:t xml:space="preserve"> </w:t>
      </w:r>
      <w:r w:rsidR="00C13769" w:rsidRPr="00F51D84">
        <w:rPr>
          <w:bCs/>
          <w:szCs w:val="20"/>
        </w:rPr>
        <w:t>potatoes</w:t>
      </w:r>
      <w:r w:rsidR="00C13769">
        <w:rPr>
          <w:bCs/>
          <w:szCs w:val="20"/>
        </w:rPr>
        <w:t xml:space="preserve"> </w:t>
      </w:r>
      <w:r w:rsidR="00C13769" w:rsidRPr="00F6053C">
        <w:rPr>
          <w:bCs/>
          <w:szCs w:val="20"/>
        </w:rPr>
        <w:t>(</w:t>
      </w:r>
      <w:r w:rsidR="00C13769">
        <w:rPr>
          <w:bCs/>
          <w:szCs w:val="20"/>
        </w:rPr>
        <w:noBreakHyphen/>
        <w:t>29.3</w:t>
      </w:r>
      <w:r w:rsidR="00C13769" w:rsidRPr="00F6053C">
        <w:rPr>
          <w:bCs/>
          <w:szCs w:val="20"/>
        </w:rPr>
        <w:t>%)</w:t>
      </w:r>
      <w:r w:rsidR="00C13769">
        <w:rPr>
          <w:bCs/>
          <w:szCs w:val="20"/>
        </w:rPr>
        <w:t>,</w:t>
      </w:r>
      <w:r w:rsidR="00C13769" w:rsidRPr="00C13769">
        <w:rPr>
          <w:bCs/>
          <w:szCs w:val="20"/>
        </w:rPr>
        <w:t xml:space="preserve"> </w:t>
      </w:r>
      <w:r w:rsidR="00C13769">
        <w:rPr>
          <w:bCs/>
          <w:szCs w:val="20"/>
        </w:rPr>
        <w:t>fruit (-</w:t>
      </w:r>
      <w:r w:rsidR="0076299F">
        <w:rPr>
          <w:bCs/>
          <w:szCs w:val="20"/>
        </w:rPr>
        <w:t>25</w:t>
      </w:r>
      <w:r w:rsidR="00C13769">
        <w:rPr>
          <w:bCs/>
          <w:szCs w:val="20"/>
        </w:rPr>
        <w:t>.</w:t>
      </w:r>
      <w:r w:rsidR="0076299F">
        <w:rPr>
          <w:bCs/>
          <w:szCs w:val="20"/>
        </w:rPr>
        <w:t>9</w:t>
      </w:r>
      <w:r w:rsidR="00C13769">
        <w:rPr>
          <w:bCs/>
          <w:szCs w:val="20"/>
        </w:rPr>
        <w:t>%),</w:t>
      </w:r>
      <w:r w:rsidR="0076299F" w:rsidRPr="0076299F">
        <w:rPr>
          <w:szCs w:val="20"/>
        </w:rPr>
        <w:t xml:space="preserve"> </w:t>
      </w:r>
      <w:r w:rsidR="0076299F">
        <w:rPr>
          <w:szCs w:val="20"/>
        </w:rPr>
        <w:t>vegetables</w:t>
      </w:r>
      <w:r w:rsidR="0076299F" w:rsidRPr="00F51D84">
        <w:rPr>
          <w:bCs/>
          <w:szCs w:val="20"/>
        </w:rPr>
        <w:t xml:space="preserve"> (-</w:t>
      </w:r>
      <w:r w:rsidR="0076299F">
        <w:rPr>
          <w:bCs/>
          <w:szCs w:val="20"/>
        </w:rPr>
        <w:t>24.0%),</w:t>
      </w:r>
      <w:r w:rsidR="0076299F" w:rsidRPr="0076299F">
        <w:rPr>
          <w:bCs/>
          <w:szCs w:val="20"/>
        </w:rPr>
        <w:t xml:space="preserve"> </w:t>
      </w:r>
      <w:r w:rsidR="0076299F" w:rsidRPr="00F51D84">
        <w:rPr>
          <w:bCs/>
          <w:szCs w:val="20"/>
        </w:rPr>
        <w:t>cereals (</w:t>
      </w:r>
      <w:r w:rsidR="0076299F">
        <w:rPr>
          <w:bCs/>
          <w:szCs w:val="20"/>
        </w:rPr>
        <w:t>-12.6%)</w:t>
      </w:r>
      <w:r w:rsidR="0076299F" w:rsidRPr="0076299F">
        <w:rPr>
          <w:bCs/>
          <w:szCs w:val="20"/>
        </w:rPr>
        <w:t xml:space="preserve"> </w:t>
      </w:r>
      <w:r w:rsidR="0076299F">
        <w:rPr>
          <w:bCs/>
          <w:szCs w:val="20"/>
        </w:rPr>
        <w:t>and</w:t>
      </w:r>
      <w:r w:rsidR="0076299F" w:rsidRPr="00C13769">
        <w:rPr>
          <w:bCs/>
          <w:szCs w:val="20"/>
        </w:rPr>
        <w:t xml:space="preserve"> </w:t>
      </w:r>
      <w:r w:rsidR="0076299F" w:rsidRPr="00FE3862">
        <w:rPr>
          <w:bCs/>
          <w:szCs w:val="20"/>
        </w:rPr>
        <w:t>oilseeds</w:t>
      </w:r>
      <w:r w:rsidR="0076299F">
        <w:rPr>
          <w:bCs/>
          <w:szCs w:val="20"/>
        </w:rPr>
        <w:t xml:space="preserve"> </w:t>
      </w:r>
      <w:r w:rsidR="0076299F" w:rsidRPr="00A522F3">
        <w:rPr>
          <w:bCs/>
          <w:szCs w:val="20"/>
        </w:rPr>
        <w:t>(</w:t>
      </w:r>
      <w:r w:rsidR="0076299F">
        <w:rPr>
          <w:bCs/>
          <w:szCs w:val="20"/>
        </w:rPr>
        <w:t xml:space="preserve">-7.1%). </w:t>
      </w:r>
      <w:r w:rsidR="0076299F" w:rsidRPr="00D12A91">
        <w:rPr>
          <w:bCs/>
          <w:szCs w:val="20"/>
        </w:rPr>
        <w:t xml:space="preserve">In </w:t>
      </w:r>
      <w:r w:rsidR="0076299F">
        <w:rPr>
          <w:bCs/>
          <w:szCs w:val="20"/>
        </w:rPr>
        <w:t>animal</w:t>
      </w:r>
      <w:r w:rsidR="0076299F" w:rsidRPr="00D12A91">
        <w:rPr>
          <w:bCs/>
          <w:szCs w:val="20"/>
        </w:rPr>
        <w:t xml:space="preserve"> production, prices we</w:t>
      </w:r>
      <w:r w:rsidR="0076299F">
        <w:rPr>
          <w:bCs/>
          <w:szCs w:val="20"/>
        </w:rPr>
        <w:t>nt up by 2.2</w:t>
      </w:r>
      <w:r w:rsidR="0076299F" w:rsidRPr="00F6053C">
        <w:rPr>
          <w:bCs/>
          <w:szCs w:val="20"/>
        </w:rPr>
        <w:t>%.</w:t>
      </w:r>
      <w:r w:rsidR="0076299F" w:rsidRPr="0076299F">
        <w:rPr>
          <w:bCs/>
          <w:szCs w:val="20"/>
        </w:rPr>
        <w:t xml:space="preserve"> </w:t>
      </w:r>
      <w:r w:rsidR="0076299F" w:rsidRPr="00F6053C">
        <w:rPr>
          <w:bCs/>
          <w:szCs w:val="20"/>
        </w:rPr>
        <w:t>Prices increased for</w:t>
      </w:r>
      <w:r w:rsidR="0076299F" w:rsidRPr="0076299F">
        <w:rPr>
          <w:bCs/>
          <w:szCs w:val="20"/>
        </w:rPr>
        <w:t xml:space="preserve"> </w:t>
      </w:r>
      <w:r w:rsidR="0076299F" w:rsidRPr="00F6053C">
        <w:rPr>
          <w:bCs/>
          <w:szCs w:val="20"/>
        </w:rPr>
        <w:t xml:space="preserve">cattle </w:t>
      </w:r>
      <w:r w:rsidR="0076299F" w:rsidRPr="00F6053C">
        <w:rPr>
          <w:szCs w:val="20"/>
        </w:rPr>
        <w:t>for slaughter</w:t>
      </w:r>
      <w:r w:rsidR="0076299F" w:rsidRPr="00F6053C">
        <w:rPr>
          <w:bCs/>
          <w:szCs w:val="20"/>
        </w:rPr>
        <w:t xml:space="preserve"> (+</w:t>
      </w:r>
      <w:r w:rsidR="0076299F">
        <w:rPr>
          <w:bCs/>
          <w:szCs w:val="20"/>
        </w:rPr>
        <w:t>36.0</w:t>
      </w:r>
      <w:r w:rsidR="0076299F" w:rsidRPr="00F6053C">
        <w:rPr>
          <w:bCs/>
          <w:szCs w:val="20"/>
        </w:rPr>
        <w:t>%)</w:t>
      </w:r>
      <w:r w:rsidR="0076299F">
        <w:rPr>
          <w:bCs/>
          <w:szCs w:val="20"/>
        </w:rPr>
        <w:t>,</w:t>
      </w:r>
      <w:r w:rsidR="0076299F" w:rsidRPr="0076299F">
        <w:rPr>
          <w:bCs/>
          <w:szCs w:val="20"/>
        </w:rPr>
        <w:t xml:space="preserve"> </w:t>
      </w:r>
      <w:r w:rsidR="0076299F">
        <w:rPr>
          <w:bCs/>
          <w:szCs w:val="20"/>
        </w:rPr>
        <w:t>eggs (+21.2%)</w:t>
      </w:r>
      <w:r w:rsidR="0076299F" w:rsidRPr="0076299F">
        <w:rPr>
          <w:bCs/>
          <w:szCs w:val="20"/>
        </w:rPr>
        <w:t xml:space="preserve"> </w:t>
      </w:r>
      <w:r w:rsidR="0076299F" w:rsidRPr="00F6053C">
        <w:rPr>
          <w:bCs/>
          <w:szCs w:val="20"/>
        </w:rPr>
        <w:t>and</w:t>
      </w:r>
      <w:r w:rsidR="0076299F" w:rsidRPr="00F11FB1">
        <w:rPr>
          <w:szCs w:val="20"/>
        </w:rPr>
        <w:t xml:space="preserve"> </w:t>
      </w:r>
      <w:r w:rsidR="0076299F">
        <w:rPr>
          <w:szCs w:val="20"/>
        </w:rPr>
        <w:t>poultry (+10.5</w:t>
      </w:r>
      <w:r w:rsidR="0076299F" w:rsidRPr="00F6053C">
        <w:rPr>
          <w:szCs w:val="20"/>
        </w:rPr>
        <w:t>%)</w:t>
      </w:r>
      <w:r w:rsidR="0076299F" w:rsidRPr="00F6053C">
        <w:rPr>
          <w:bCs/>
          <w:szCs w:val="20"/>
        </w:rPr>
        <w:t>.</w:t>
      </w:r>
    </w:p>
    <w:p w14:paraId="2A3B4CD0" w14:textId="5D097F1C" w:rsidR="0076299F" w:rsidRDefault="0076299F" w:rsidP="00F11FB1">
      <w:pPr>
        <w:rPr>
          <w:bCs/>
          <w:szCs w:val="20"/>
        </w:rPr>
      </w:pPr>
      <w:r w:rsidRPr="00F6053C">
        <w:rPr>
          <w:rStyle w:val="hps"/>
          <w:szCs w:val="20"/>
        </w:rPr>
        <w:t xml:space="preserve">Decrease occurred in prices of </w:t>
      </w:r>
      <w:r w:rsidRPr="00F6053C">
        <w:rPr>
          <w:szCs w:val="20"/>
        </w:rPr>
        <w:t>pigs for slaughter (</w:t>
      </w:r>
      <w:r>
        <w:rPr>
          <w:szCs w:val="20"/>
        </w:rPr>
        <w:noBreakHyphen/>
        <w:t>19.0</w:t>
      </w:r>
      <w:r w:rsidRPr="00F6053C">
        <w:rPr>
          <w:szCs w:val="20"/>
        </w:rPr>
        <w:t>%)</w:t>
      </w:r>
      <w:r>
        <w:rPr>
          <w:szCs w:val="20"/>
        </w:rPr>
        <w:t xml:space="preserve"> and</w:t>
      </w:r>
      <w:r w:rsidRPr="0076299F">
        <w:rPr>
          <w:bCs/>
          <w:szCs w:val="20"/>
        </w:rPr>
        <w:t xml:space="preserve"> </w:t>
      </w:r>
      <w:r w:rsidRPr="00F6053C">
        <w:rPr>
          <w:bCs/>
          <w:szCs w:val="20"/>
        </w:rPr>
        <w:t>milk (</w:t>
      </w:r>
      <w:r>
        <w:rPr>
          <w:bCs/>
          <w:szCs w:val="20"/>
        </w:rPr>
        <w:t>-5.2</w:t>
      </w:r>
      <w:r w:rsidRPr="00F6053C">
        <w:rPr>
          <w:bCs/>
          <w:szCs w:val="20"/>
        </w:rPr>
        <w:t>%)</w:t>
      </w:r>
      <w:r>
        <w:rPr>
          <w:bCs/>
          <w:szCs w:val="20"/>
        </w:rPr>
        <w:t>.</w:t>
      </w:r>
    </w:p>
    <w:p w14:paraId="406E0166" w14:textId="77777777" w:rsidR="00465DCE" w:rsidRDefault="00465DCE" w:rsidP="00BC1C7C">
      <w:pPr>
        <w:rPr>
          <w:szCs w:val="20"/>
        </w:rPr>
      </w:pPr>
    </w:p>
    <w:p w14:paraId="13E8D488" w14:textId="77777777" w:rsidR="00F67651" w:rsidRPr="000B52FD" w:rsidRDefault="00F67651" w:rsidP="00F67651">
      <w:pPr>
        <w:rPr>
          <w:szCs w:val="20"/>
        </w:rPr>
      </w:pPr>
      <w:r w:rsidRPr="000B52FD">
        <w:rPr>
          <w:szCs w:val="20"/>
        </w:rPr>
        <w:t xml:space="preserve">Prices of </w:t>
      </w:r>
      <w:r w:rsidRPr="000B52FD">
        <w:rPr>
          <w:b/>
          <w:szCs w:val="20"/>
        </w:rPr>
        <w:t xml:space="preserve">industrial producers </w:t>
      </w:r>
      <w:r w:rsidRPr="000B52FD">
        <w:rPr>
          <w:szCs w:val="20"/>
        </w:rPr>
        <w:t xml:space="preserve">decreased by 0.7% </w:t>
      </w:r>
      <w:r w:rsidRPr="000B52FD">
        <w:rPr>
          <w:b/>
          <w:szCs w:val="20"/>
        </w:rPr>
        <w:t xml:space="preserve">m-o-m. </w:t>
      </w:r>
      <w:r w:rsidRPr="000B52FD">
        <w:rPr>
          <w:szCs w:val="20"/>
        </w:rPr>
        <w:t xml:space="preserve">Prices </w:t>
      </w:r>
      <w:r>
        <w:rPr>
          <w:szCs w:val="20"/>
        </w:rPr>
        <w:t>fell</w:t>
      </w:r>
      <w:r w:rsidRPr="000B52FD">
        <w:rPr>
          <w:szCs w:val="20"/>
        </w:rPr>
        <w:t xml:space="preserve"> in ‘electricity, gas, steam and air conditioning’ (-3.6%) due to the </w:t>
      </w:r>
      <w:r w:rsidRPr="000B52FD">
        <w:rPr>
          <w:bCs/>
          <w:szCs w:val="20"/>
        </w:rPr>
        <w:t xml:space="preserve">waiver of the fee for supported energy sources. </w:t>
      </w:r>
      <w:r w:rsidRPr="000B52FD">
        <w:rPr>
          <w:szCs w:val="20"/>
        </w:rPr>
        <w:t xml:space="preserve">Lower were prices in ‘food products’ (-1.4%), thereof ‘dairy products’ (-4.5%) and ‘preserved meat and meat products’ (-0.9%). Higher were prices in ‘vegetable and animal oils and fats’ (+0.2%). </w:t>
      </w:r>
      <w:r w:rsidRPr="000B52FD">
        <w:rPr>
          <w:bCs/>
          <w:szCs w:val="20"/>
        </w:rPr>
        <w:t>Prices fell especially</w:t>
      </w:r>
      <w:r w:rsidRPr="000B52FD">
        <w:rPr>
          <w:szCs w:val="20"/>
        </w:rPr>
        <w:t xml:space="preserve"> in ‘coke, refined petroleum </w:t>
      </w:r>
      <w:proofErr w:type="gramStart"/>
      <w:r w:rsidRPr="000B52FD">
        <w:rPr>
          <w:szCs w:val="20"/>
        </w:rPr>
        <w:t>products’</w:t>
      </w:r>
      <w:proofErr w:type="gramEnd"/>
      <w:r w:rsidRPr="000B52FD">
        <w:rPr>
          <w:szCs w:val="20"/>
        </w:rPr>
        <w:t xml:space="preserve">. Prices rose in ‘repair and installation services of machinery and equipment’ (+2.2%), ‘natural water; water treatment and supply services’ (+3.9%) and ‘machinery and equipment </w:t>
      </w:r>
      <w:proofErr w:type="spellStart"/>
      <w:r w:rsidRPr="000B52FD">
        <w:rPr>
          <w:szCs w:val="20"/>
        </w:rPr>
        <w:t>n.e.c</w:t>
      </w:r>
      <w:proofErr w:type="spellEnd"/>
      <w:r w:rsidRPr="000B52FD">
        <w:rPr>
          <w:szCs w:val="20"/>
        </w:rPr>
        <w:t>’ (+1.2%). Prices of</w:t>
      </w:r>
      <w:r w:rsidRPr="000B52FD">
        <w:rPr>
          <w:b/>
          <w:szCs w:val="20"/>
        </w:rPr>
        <w:t xml:space="preserve"> industrial producers </w:t>
      </w:r>
      <w:r w:rsidRPr="000B52FD">
        <w:rPr>
          <w:bCs/>
          <w:szCs w:val="20"/>
        </w:rPr>
        <w:t>fell</w:t>
      </w:r>
      <w:r w:rsidRPr="000B52FD">
        <w:rPr>
          <w:szCs w:val="20"/>
        </w:rPr>
        <w:t xml:space="preserve"> by 3.0% </w:t>
      </w:r>
      <w:r w:rsidRPr="000B52FD">
        <w:rPr>
          <w:b/>
          <w:szCs w:val="20"/>
        </w:rPr>
        <w:t xml:space="preserve">y-o-y </w:t>
      </w:r>
      <w:r w:rsidRPr="000B52FD">
        <w:rPr>
          <w:szCs w:val="20"/>
        </w:rPr>
        <w:t>(</w:t>
      </w:r>
      <w:r>
        <w:rPr>
          <w:szCs w:val="20"/>
        </w:rPr>
        <w:t xml:space="preserve">-2.1% </w:t>
      </w:r>
      <w:r w:rsidRPr="000B52FD">
        <w:rPr>
          <w:szCs w:val="20"/>
        </w:rPr>
        <w:t xml:space="preserve">in December). Prices went down in ‘electricity, gas, steam and air conditioning’ (-7.4%). Prices fell considerably in ‘coke, refined petroleum </w:t>
      </w:r>
      <w:proofErr w:type="gramStart"/>
      <w:r w:rsidRPr="000B52FD">
        <w:rPr>
          <w:szCs w:val="20"/>
        </w:rPr>
        <w:t>products’</w:t>
      </w:r>
      <w:proofErr w:type="gramEnd"/>
      <w:r w:rsidRPr="000B52FD">
        <w:rPr>
          <w:szCs w:val="20"/>
        </w:rPr>
        <w:t xml:space="preserve">. Prices were lower in ‘chemicals and chemical products’ (-9.3%) and ‘motor vehicles, trailers and semi-trailers’ (-2.4%). Prices decreased in ‘food products’ (-1.6%), thereof ‘dairy products’ (-9.4%) and ‘vegetable and animal oils and fats’ (-2.1%). Prices </w:t>
      </w:r>
      <w:r>
        <w:rPr>
          <w:szCs w:val="20"/>
        </w:rPr>
        <w:t xml:space="preserve">were higher </w:t>
      </w:r>
      <w:r w:rsidRPr="000B52FD">
        <w:rPr>
          <w:szCs w:val="20"/>
        </w:rPr>
        <w:t xml:space="preserve">in ‘bakery and farinaceous products’ (+1.4%) and ‘prepared animal feeds’ (+1.0%). On the increase were prices in ‘repair and installation services of machinery and equipment’ (+3.9%) and ‘wood and products of wood and cork, except furniture’ (+9.9%). Among </w:t>
      </w:r>
      <w:r w:rsidRPr="000B52FD">
        <w:rPr>
          <w:b/>
          <w:szCs w:val="20"/>
        </w:rPr>
        <w:t>the</w:t>
      </w:r>
      <w:r w:rsidRPr="000B52FD">
        <w:rPr>
          <w:szCs w:val="20"/>
        </w:rPr>
        <w:t xml:space="preserve"> </w:t>
      </w:r>
      <w:r w:rsidRPr="000B52FD">
        <w:rPr>
          <w:b/>
          <w:szCs w:val="20"/>
        </w:rPr>
        <w:t>main industrial groupings</w:t>
      </w:r>
      <w:r w:rsidRPr="000B52FD">
        <w:rPr>
          <w:szCs w:val="20"/>
        </w:rPr>
        <w:t xml:space="preserve">, prices of ‘energy’ (-8.2%), ‘intermediate goods’ (-1.1%) and ‘non-durable consumer goods’ (-0.9%) went down </w:t>
      </w:r>
      <w:r w:rsidRPr="000B52FD">
        <w:rPr>
          <w:b/>
          <w:szCs w:val="20"/>
        </w:rPr>
        <w:t xml:space="preserve">y-o-y. </w:t>
      </w:r>
      <w:r w:rsidRPr="000B52FD">
        <w:rPr>
          <w:bCs/>
          <w:szCs w:val="20"/>
        </w:rPr>
        <w:t>P</w:t>
      </w:r>
      <w:r w:rsidRPr="000B52FD">
        <w:rPr>
          <w:szCs w:val="20"/>
        </w:rPr>
        <w:t xml:space="preserve">rices </w:t>
      </w:r>
      <w:r w:rsidRPr="000B52FD">
        <w:rPr>
          <w:szCs w:val="20"/>
        </w:rPr>
        <w:lastRenderedPageBreak/>
        <w:t>of ‘durable consumer goods’ (+2.5%) went up. Prices of</w:t>
      </w:r>
      <w:r w:rsidRPr="000B52FD">
        <w:rPr>
          <w:b/>
          <w:szCs w:val="20"/>
        </w:rPr>
        <w:t xml:space="preserve"> industrial producers excluding energy</w:t>
      </w:r>
      <w:r w:rsidRPr="000B52FD">
        <w:rPr>
          <w:szCs w:val="20"/>
        </w:rPr>
        <w:t xml:space="preserve"> were lower by 0.8% (-0.3% in December).</w:t>
      </w:r>
    </w:p>
    <w:p w14:paraId="658C98C0" w14:textId="77777777" w:rsidR="006242E9" w:rsidRDefault="006242E9" w:rsidP="00BC1C7C">
      <w:pPr>
        <w:rPr>
          <w:b/>
          <w:bCs/>
          <w:szCs w:val="20"/>
        </w:rPr>
      </w:pPr>
    </w:p>
    <w:p w14:paraId="3B9582E7" w14:textId="3026CBF1" w:rsidR="00BC1C7C" w:rsidRPr="00B62721" w:rsidRDefault="00BC1C7C" w:rsidP="00BC1C7C">
      <w:pPr>
        <w:rPr>
          <w:szCs w:val="20"/>
        </w:rPr>
      </w:pPr>
      <w:r w:rsidRPr="004B0C7A">
        <w:rPr>
          <w:b/>
          <w:bCs/>
          <w:szCs w:val="20"/>
        </w:rPr>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E70B65" w:rsidRPr="00876F68">
        <w:rPr>
          <w:szCs w:val="20"/>
        </w:rPr>
        <w:t xml:space="preserve">increased </w:t>
      </w:r>
      <w:r w:rsidR="00E70B65" w:rsidRPr="00E75234">
        <w:rPr>
          <w:szCs w:val="20"/>
        </w:rPr>
        <w:t xml:space="preserve">by </w:t>
      </w:r>
      <w:r w:rsidR="00E70B65">
        <w:rPr>
          <w:szCs w:val="20"/>
        </w:rPr>
        <w:t>0.</w:t>
      </w:r>
      <w:r w:rsidR="00C300B6">
        <w:rPr>
          <w:szCs w:val="20"/>
        </w:rPr>
        <w:t>3</w:t>
      </w:r>
      <w:r w:rsidR="00E70B65">
        <w:rPr>
          <w:szCs w:val="20"/>
        </w:rPr>
        <w:t xml:space="preserve">% </w:t>
      </w:r>
      <w:r w:rsidR="00E75234">
        <w:rPr>
          <w:szCs w:val="20"/>
        </w:rPr>
        <w:t>and</w:t>
      </w:r>
      <w:r w:rsidR="00A522F3" w:rsidRPr="00A522F3">
        <w:rPr>
          <w:szCs w:val="20"/>
        </w:rPr>
        <w:t xml:space="preserve"> prices</w:t>
      </w:r>
      <w:r w:rsidRPr="00B62721">
        <w:rPr>
          <w:szCs w:val="20"/>
        </w:rPr>
        <w:t xml:space="preserve"> of materials and products used in construction</w:t>
      </w:r>
      <w:r w:rsidR="00E75234">
        <w:rPr>
          <w:szCs w:val="20"/>
        </w:rPr>
        <w:t xml:space="preserve"> </w:t>
      </w:r>
      <w:r w:rsidR="00E70B65">
        <w:rPr>
          <w:szCs w:val="20"/>
        </w:rPr>
        <w:t xml:space="preserve">were </w:t>
      </w:r>
      <w:r w:rsidR="00C73D5C" w:rsidRPr="00C73D5C">
        <w:rPr>
          <w:szCs w:val="20"/>
        </w:rPr>
        <w:t>higher by</w:t>
      </w:r>
      <w:r w:rsidR="00C73D5C">
        <w:rPr>
          <w:szCs w:val="20"/>
        </w:rPr>
        <w:t xml:space="preserve"> 0.7%</w:t>
      </w:r>
      <w:r w:rsidR="00876F68" w:rsidRPr="00876F68">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876F68">
        <w:rPr>
          <w:szCs w:val="20"/>
        </w:rPr>
        <w:t>2</w:t>
      </w:r>
      <w:r w:rsidRPr="00546663">
        <w:rPr>
          <w:szCs w:val="20"/>
        </w:rPr>
        <w:t>.</w:t>
      </w:r>
      <w:r w:rsidR="00C300B6">
        <w:rPr>
          <w:szCs w:val="20"/>
        </w:rPr>
        <w:t>7</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Pr>
          <w:szCs w:val="20"/>
        </w:rPr>
        <w:t>+</w:t>
      </w:r>
      <w:r w:rsidR="00876F68">
        <w:rPr>
          <w:szCs w:val="20"/>
        </w:rPr>
        <w:t>2</w:t>
      </w:r>
      <w:r>
        <w:rPr>
          <w:szCs w:val="20"/>
        </w:rPr>
        <w:t>.</w:t>
      </w:r>
      <w:r w:rsidR="00C300B6">
        <w:rPr>
          <w:szCs w:val="20"/>
        </w:rPr>
        <w:t>8</w:t>
      </w:r>
      <w:r>
        <w:rPr>
          <w:szCs w:val="20"/>
        </w:rPr>
        <w:t xml:space="preserve">% in </w:t>
      </w:r>
      <w:r w:rsidR="00E358AA">
        <w:rPr>
          <w:szCs w:val="20"/>
        </w:rPr>
        <w:t>December</w:t>
      </w:r>
      <w:r w:rsidR="00C73D5C">
        <w:rPr>
          <w:szCs w:val="20"/>
        </w:rPr>
        <w:t xml:space="preserve"> </w:t>
      </w:r>
      <w:r w:rsidR="00C73D5C" w:rsidRPr="00C73D5C">
        <w:rPr>
          <w:szCs w:val="20"/>
        </w:rPr>
        <w:t>after updating</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 xml:space="preserve">higher by </w:t>
      </w:r>
      <w:r w:rsidR="00C300B6">
        <w:rPr>
          <w:szCs w:val="20"/>
        </w:rPr>
        <w:t>1</w:t>
      </w:r>
      <w:r w:rsidR="00D05DCB">
        <w:rPr>
          <w:szCs w:val="20"/>
        </w:rPr>
        <w:t>.</w:t>
      </w:r>
      <w:r w:rsidR="00C300B6">
        <w:rPr>
          <w:szCs w:val="20"/>
        </w:rPr>
        <w:t>5</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w:t>
      </w:r>
      <w:r w:rsidR="00C300B6">
        <w:rPr>
          <w:szCs w:val="20"/>
        </w:rPr>
        <w:t>1</w:t>
      </w:r>
      <w:r w:rsidR="00E70B65">
        <w:rPr>
          <w:szCs w:val="20"/>
        </w:rPr>
        <w:t>.</w:t>
      </w:r>
      <w:r w:rsidR="00C300B6">
        <w:rPr>
          <w:szCs w:val="20"/>
        </w:rPr>
        <w:t>6</w:t>
      </w:r>
      <w:r w:rsidR="00E70B65">
        <w:rPr>
          <w:szCs w:val="20"/>
        </w:rPr>
        <w:t>%</w:t>
      </w:r>
      <w:r w:rsidR="003B1502" w:rsidRPr="003B1502">
        <w:rPr>
          <w:szCs w:val="20"/>
        </w:rPr>
        <w:t xml:space="preserve"> in </w:t>
      </w:r>
      <w:r w:rsidR="00E358AA">
        <w:rPr>
          <w:szCs w:val="20"/>
        </w:rPr>
        <w:t>December</w:t>
      </w:r>
      <w:r w:rsidRPr="00546663">
        <w:rPr>
          <w:szCs w:val="20"/>
        </w:rPr>
        <w:t>).</w:t>
      </w:r>
    </w:p>
    <w:p w14:paraId="71CBAD8F" w14:textId="77777777" w:rsidR="002B7FEE" w:rsidRDefault="002B7FEE" w:rsidP="00BC1C7C">
      <w:pPr>
        <w:rPr>
          <w:rFonts w:cs="Arial"/>
          <w:b/>
          <w:bCs/>
          <w:iCs/>
          <w:szCs w:val="20"/>
        </w:rPr>
      </w:pPr>
    </w:p>
    <w:p w14:paraId="2DCE3864" w14:textId="131D4F41" w:rsidR="00BC1C7C" w:rsidRDefault="00BC1C7C" w:rsidP="00BC1C7C">
      <w:pPr>
        <w:rPr>
          <w:szCs w:val="20"/>
        </w:rPr>
      </w:pP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FF160D">
        <w:rPr>
          <w:szCs w:val="20"/>
        </w:rPr>
        <w:t>de</w:t>
      </w:r>
      <w:r>
        <w:rPr>
          <w:szCs w:val="20"/>
        </w:rPr>
        <w:t>c</w:t>
      </w:r>
      <w:r w:rsidRPr="000F57B3">
        <w:rPr>
          <w:szCs w:val="20"/>
        </w:rPr>
        <w:t xml:space="preserve">reased by </w:t>
      </w:r>
      <w:r w:rsidR="002E5AA2">
        <w:rPr>
          <w:szCs w:val="20"/>
        </w:rPr>
        <w:t>1.</w:t>
      </w:r>
      <w:r w:rsidR="00DF3219">
        <w:rPr>
          <w:szCs w:val="20"/>
        </w:rPr>
        <w:t>0</w:t>
      </w:r>
      <w:r w:rsidRPr="000F57B3">
        <w:rPr>
          <w:szCs w:val="20"/>
        </w:rPr>
        <w:t xml:space="preserve">% </w:t>
      </w:r>
      <w:r w:rsidRPr="000F57B3">
        <w:rPr>
          <w:b/>
          <w:szCs w:val="20"/>
        </w:rPr>
        <w:t>m-o-m</w:t>
      </w:r>
      <w:r>
        <w:rPr>
          <w:szCs w:val="20"/>
        </w:rPr>
        <w:t>.</w:t>
      </w:r>
      <w:r w:rsidRPr="000F57B3">
        <w:rPr>
          <w:b/>
          <w:szCs w:val="20"/>
        </w:rPr>
        <w:t xml:space="preserve"> </w:t>
      </w:r>
      <w:r w:rsidR="000A7F55" w:rsidRPr="000A7F55">
        <w:t xml:space="preserve">Prices </w:t>
      </w:r>
      <w:r w:rsidR="00CE29DE">
        <w:t xml:space="preserve">went </w:t>
      </w:r>
      <w:r w:rsidR="00FF160D">
        <w:t>down</w:t>
      </w:r>
      <w:r w:rsidR="00CE29DE">
        <w:t xml:space="preserve"> </w:t>
      </w:r>
      <w:r w:rsidR="000A7F55" w:rsidRPr="000A7F55">
        <w:t>for</w:t>
      </w:r>
      <w:r w:rsidR="002E5AA2">
        <w:t xml:space="preserve"> </w:t>
      </w:r>
      <w:r w:rsidR="002E5AA2" w:rsidRPr="00CE29DE">
        <w:t>‘programming and broadcasting services’</w:t>
      </w:r>
      <w:r w:rsidR="002E5AA2">
        <w:t xml:space="preserve"> </w:t>
      </w:r>
      <w:r w:rsidR="002E5AA2">
        <w:rPr>
          <w:szCs w:val="20"/>
        </w:rPr>
        <w:t xml:space="preserve">(-23.2%) and </w:t>
      </w:r>
      <w:r w:rsidR="002E5AA2" w:rsidRPr="000F57B3">
        <w:rPr>
          <w:rFonts w:cs="Arial"/>
          <w:szCs w:val="20"/>
        </w:rPr>
        <w:t>‘advertising and market research services’</w:t>
      </w:r>
      <w:r w:rsidR="002E5AA2">
        <w:rPr>
          <w:rFonts w:cs="Arial"/>
          <w:szCs w:val="20"/>
        </w:rPr>
        <w:t xml:space="preserve"> (-21.7%).</w:t>
      </w:r>
      <w:r w:rsidR="002E5AA2" w:rsidRPr="002E5AA2">
        <w:t xml:space="preserve"> </w:t>
      </w:r>
      <w:r w:rsidR="002E5AA2">
        <w:t>Rising</w:t>
      </w:r>
      <w:r w:rsidR="002E5AA2" w:rsidRPr="00DF3219">
        <w:t xml:space="preserve"> were prices of</w:t>
      </w:r>
      <w:r w:rsidR="002E5AA2">
        <w:t xml:space="preserve"> </w:t>
      </w:r>
      <w:r w:rsidR="002E5AA2">
        <w:rPr>
          <w:szCs w:val="20"/>
        </w:rPr>
        <w:t>‘m</w:t>
      </w:r>
      <w:r w:rsidR="002E5AA2" w:rsidRPr="0066648C">
        <w:rPr>
          <w:szCs w:val="20"/>
        </w:rPr>
        <w:t>otion picture, video and television programme production services, sound recording and music publishing</w:t>
      </w:r>
      <w:r w:rsidR="002E5AA2">
        <w:rPr>
          <w:szCs w:val="20"/>
        </w:rPr>
        <w:t>’ (+6.9%), ‘</w:t>
      </w:r>
      <w:r w:rsidR="002E5AA2" w:rsidRPr="002E5AA2">
        <w:rPr>
          <w:szCs w:val="20"/>
        </w:rPr>
        <w:t>information services</w:t>
      </w:r>
      <w:r w:rsidR="002E5AA2">
        <w:rPr>
          <w:szCs w:val="20"/>
        </w:rPr>
        <w:t>’ (+3.6%),</w:t>
      </w:r>
      <w:r w:rsidR="002E5AA2" w:rsidRPr="002E5AA2">
        <w:rPr>
          <w:szCs w:val="20"/>
        </w:rPr>
        <w:t xml:space="preserve"> </w:t>
      </w:r>
      <w:r w:rsidR="002E5AA2">
        <w:rPr>
          <w:szCs w:val="20"/>
        </w:rPr>
        <w:t>‘</w:t>
      </w:r>
      <w:r w:rsidR="002E5AA2" w:rsidRPr="002E5AA2">
        <w:rPr>
          <w:szCs w:val="20"/>
        </w:rPr>
        <w:t>postal and courier services</w:t>
      </w:r>
      <w:r w:rsidR="002E5AA2">
        <w:rPr>
          <w:szCs w:val="20"/>
        </w:rPr>
        <w:t xml:space="preserve">’ (+2.8%) and </w:t>
      </w:r>
      <w:r w:rsidR="002E5AA2" w:rsidRPr="000F57B3">
        <w:rPr>
          <w:rFonts w:cs="Arial"/>
          <w:szCs w:val="20"/>
        </w:rPr>
        <w:t>‘</w:t>
      </w:r>
      <w:r w:rsidR="002E5AA2">
        <w:t>w</w:t>
      </w:r>
      <w:r w:rsidR="002E5AA2" w:rsidRPr="00DD1F97">
        <w:t xml:space="preserve">arehousing and support services for </w:t>
      </w:r>
      <w:r w:rsidR="002E5AA2" w:rsidRPr="009E1052">
        <w:rPr>
          <w:szCs w:val="20"/>
        </w:rPr>
        <w:t>transportation</w:t>
      </w:r>
      <w:r w:rsidR="002E5AA2">
        <w:rPr>
          <w:szCs w:val="20"/>
        </w:rPr>
        <w:t>’</w:t>
      </w:r>
      <w:r w:rsidR="002E5AA2" w:rsidRPr="009E1052">
        <w:rPr>
          <w:szCs w:val="20"/>
        </w:rPr>
        <w:t xml:space="preserve"> (</w:t>
      </w:r>
      <w:r w:rsidR="002E5AA2">
        <w:rPr>
          <w:szCs w:val="20"/>
        </w:rPr>
        <w:t>+1.3%).</w:t>
      </w:r>
      <w:r w:rsidR="002E5AA2">
        <w:t xml:space="preserve"> </w:t>
      </w:r>
      <w:r w:rsidRPr="000F57B3">
        <w:t xml:space="preserve">Service producer prices in the business sphere, excluding advertising services </w:t>
      </w:r>
      <w:r w:rsidR="00670D87" w:rsidRPr="000F57B3">
        <w:t>rose by</w:t>
      </w:r>
      <w:r w:rsidR="00670D87">
        <w:t xml:space="preserve"> </w:t>
      </w:r>
      <w:r w:rsidR="002E5AA2">
        <w:t>0</w:t>
      </w:r>
      <w:r w:rsidR="00670D87">
        <w:t>.</w:t>
      </w:r>
      <w:r w:rsidR="002E5AA2">
        <w:t>9</w:t>
      </w:r>
      <w:r w:rsidR="00670D87">
        <w:t>%</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Pr>
          <w:rFonts w:cs="Arial"/>
          <w:szCs w:val="20"/>
        </w:rPr>
        <w:t>3.</w:t>
      </w:r>
      <w:r w:rsidR="002E5AA2">
        <w:rPr>
          <w:rFonts w:cs="Arial"/>
          <w:szCs w:val="20"/>
        </w:rPr>
        <w:t>6</w:t>
      </w:r>
      <w:r w:rsidRPr="000F57B3">
        <w:rPr>
          <w:rFonts w:cs="Arial"/>
          <w:szCs w:val="20"/>
        </w:rPr>
        <w:t xml:space="preserve">% </w:t>
      </w:r>
      <w:r w:rsidRPr="000F57B3">
        <w:rPr>
          <w:rFonts w:cs="Arial"/>
          <w:b/>
          <w:szCs w:val="20"/>
        </w:rPr>
        <w:t>y-o</w:t>
      </w:r>
      <w:r w:rsidRPr="000F57B3">
        <w:rPr>
          <w:rFonts w:cs="Arial"/>
          <w:b/>
          <w:szCs w:val="20"/>
        </w:rPr>
        <w:noBreakHyphen/>
        <w:t>y</w:t>
      </w:r>
      <w:r w:rsidR="001072A1">
        <w:rPr>
          <w:rFonts w:cs="Arial"/>
          <w:szCs w:val="20"/>
        </w:rPr>
        <w:t xml:space="preserve"> </w:t>
      </w:r>
      <w:r w:rsidR="00285C88" w:rsidRPr="00546663">
        <w:rPr>
          <w:szCs w:val="20"/>
        </w:rPr>
        <w:t>(</w:t>
      </w:r>
      <w:r w:rsidR="00DF3219">
        <w:rPr>
          <w:szCs w:val="20"/>
        </w:rPr>
        <w:t>+</w:t>
      </w:r>
      <w:r w:rsidR="002E5AA2">
        <w:rPr>
          <w:rFonts w:cs="Arial"/>
          <w:szCs w:val="20"/>
        </w:rPr>
        <w:t>4</w:t>
      </w:r>
      <w:r w:rsidR="00DF3219">
        <w:rPr>
          <w:rFonts w:cs="Arial"/>
          <w:szCs w:val="20"/>
        </w:rPr>
        <w:t>.</w:t>
      </w:r>
      <w:r w:rsidR="002E5AA2">
        <w:rPr>
          <w:rFonts w:cs="Arial"/>
          <w:szCs w:val="20"/>
        </w:rPr>
        <w:t>0</w:t>
      </w:r>
      <w:r w:rsidR="00DF3219" w:rsidRPr="000F57B3">
        <w:rPr>
          <w:rFonts w:cs="Arial"/>
          <w:szCs w:val="20"/>
        </w:rPr>
        <w:t xml:space="preserve">% </w:t>
      </w:r>
      <w:r w:rsidR="00285C88">
        <w:rPr>
          <w:szCs w:val="20"/>
        </w:rPr>
        <w:t xml:space="preserve">in </w:t>
      </w:r>
      <w:r w:rsidR="00E358AA">
        <w:rPr>
          <w:szCs w:val="20"/>
        </w:rPr>
        <w:t>December</w:t>
      </w:r>
      <w:r w:rsidR="00285C88">
        <w:rPr>
          <w:szCs w:val="20"/>
        </w:rPr>
        <w:t>)</w:t>
      </w:r>
      <w:r w:rsidRPr="000F57B3">
        <w:rPr>
          <w:rFonts w:cs="Arial"/>
          <w:szCs w:val="20"/>
        </w:rPr>
        <w:t>. Prices</w:t>
      </w:r>
      <w:r>
        <w:rPr>
          <w:rFonts w:cs="Arial"/>
          <w:szCs w:val="20"/>
        </w:rPr>
        <w:t xml:space="preserve"> rose</w:t>
      </w:r>
      <w:r w:rsidRPr="000F57B3">
        <w:rPr>
          <w:rFonts w:cs="Arial"/>
          <w:szCs w:val="20"/>
        </w:rPr>
        <w:t xml:space="preserve"> for</w:t>
      </w:r>
      <w:r w:rsidR="00DF3219">
        <w:rPr>
          <w:rFonts w:cs="Arial"/>
          <w:szCs w:val="20"/>
        </w:rPr>
        <w:t xml:space="preserve"> </w:t>
      </w:r>
      <w:r w:rsidR="002E5AA2">
        <w:rPr>
          <w:szCs w:val="20"/>
        </w:rPr>
        <w:t xml:space="preserve">and </w:t>
      </w:r>
      <w:r w:rsidR="002E5AA2" w:rsidRPr="000F57B3">
        <w:rPr>
          <w:rFonts w:cs="Arial"/>
          <w:szCs w:val="20"/>
        </w:rPr>
        <w:t>‘advertising and market research services’ (+</w:t>
      </w:r>
      <w:r w:rsidR="002E5AA2">
        <w:rPr>
          <w:rFonts w:cs="Arial"/>
          <w:szCs w:val="20"/>
        </w:rPr>
        <w:t xml:space="preserve">17.1%), </w:t>
      </w:r>
      <w:r w:rsidR="002E5AA2">
        <w:rPr>
          <w:szCs w:val="20"/>
        </w:rPr>
        <w:t>‘m</w:t>
      </w:r>
      <w:r w:rsidR="002E5AA2" w:rsidRPr="0066648C">
        <w:rPr>
          <w:szCs w:val="20"/>
        </w:rPr>
        <w:t>otion picture, video and television programme production services, sound recording and music publishing</w:t>
      </w:r>
      <w:r w:rsidR="002E5AA2">
        <w:rPr>
          <w:szCs w:val="20"/>
        </w:rPr>
        <w:t xml:space="preserve">’ (+14.6%), </w:t>
      </w:r>
      <w:r w:rsidR="002E5AA2" w:rsidRPr="00CE29DE">
        <w:t>‘programming and broadcasting services’</w:t>
      </w:r>
      <w:r w:rsidR="002E5AA2">
        <w:t xml:space="preserve"> (+11.9%), and </w:t>
      </w:r>
      <w:r w:rsidR="00DF3219">
        <w:rPr>
          <w:szCs w:val="20"/>
        </w:rPr>
        <w:t>‘</w:t>
      </w:r>
      <w:r w:rsidR="00DF3219" w:rsidRPr="006C6FBD">
        <w:rPr>
          <w:szCs w:val="20"/>
        </w:rPr>
        <w:t>employment services</w:t>
      </w:r>
      <w:r w:rsidR="00DF3219">
        <w:rPr>
          <w:szCs w:val="20"/>
        </w:rPr>
        <w:t>’ (+</w:t>
      </w:r>
      <w:r w:rsidR="002E5AA2">
        <w:rPr>
          <w:szCs w:val="20"/>
        </w:rPr>
        <w:t>8</w:t>
      </w:r>
      <w:r w:rsidR="00DF3219">
        <w:rPr>
          <w:szCs w:val="20"/>
        </w:rPr>
        <w:t>.</w:t>
      </w:r>
      <w:r w:rsidR="002E5AA2">
        <w:rPr>
          <w:szCs w:val="20"/>
        </w:rPr>
        <w:t>4</w:t>
      </w:r>
      <w:r w:rsidR="00DF3219">
        <w:rPr>
          <w:szCs w:val="20"/>
        </w:rPr>
        <w:t>%)</w:t>
      </w:r>
      <w:r w:rsidR="002E5AA2">
        <w:rPr>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2E5AA2">
        <w:rPr>
          <w:szCs w:val="20"/>
        </w:rPr>
        <w:t>2</w:t>
      </w:r>
      <w:r w:rsidR="00A32C0E">
        <w:rPr>
          <w:szCs w:val="20"/>
        </w:rPr>
        <w:t>.</w:t>
      </w:r>
      <w:r w:rsidR="002E5AA2">
        <w:rPr>
          <w:szCs w:val="20"/>
        </w:rPr>
        <w:t>7</w:t>
      </w:r>
      <w:r w:rsidRPr="000F57B3">
        <w:rPr>
          <w:szCs w:val="20"/>
        </w:rPr>
        <w:t xml:space="preserve">% </w:t>
      </w:r>
      <w:r w:rsidR="00285C88">
        <w:rPr>
          <w:szCs w:val="20"/>
        </w:rPr>
        <w:t>(</w:t>
      </w:r>
      <w:r w:rsidR="002E5AA2">
        <w:rPr>
          <w:szCs w:val="20"/>
        </w:rPr>
        <w:t>+3.0%</w:t>
      </w:r>
      <w:r w:rsidR="00AA23AB">
        <w:rPr>
          <w:szCs w:val="20"/>
        </w:rPr>
        <w:t xml:space="preserve"> </w:t>
      </w:r>
      <w:r w:rsidR="00285C88">
        <w:rPr>
          <w:szCs w:val="20"/>
        </w:rPr>
        <w:t xml:space="preserve">in </w:t>
      </w:r>
      <w:r w:rsidR="00E358AA">
        <w:rPr>
          <w:szCs w:val="20"/>
        </w:rPr>
        <w:t>December</w:t>
      </w:r>
      <w:r w:rsidR="00285C88">
        <w:rPr>
          <w:szCs w:val="20"/>
        </w:rPr>
        <w:t>).</w:t>
      </w:r>
    </w:p>
    <w:p w14:paraId="7CE6D248" w14:textId="77777777" w:rsidR="004668F7" w:rsidRDefault="004668F7" w:rsidP="00BC1C7C">
      <w:pPr>
        <w:rPr>
          <w:szCs w:val="20"/>
        </w:rPr>
      </w:pPr>
    </w:p>
    <w:p w14:paraId="56A3C94C" w14:textId="77777777" w:rsidR="004668F7" w:rsidRPr="000B52FD" w:rsidRDefault="004668F7" w:rsidP="00503C61">
      <w:pPr>
        <w:pStyle w:val="Nadpis1"/>
      </w:pPr>
      <w:r w:rsidRPr="000B52FD">
        <w:t>Industrial producer prices in the EU – December 2025 (preliminary data)</w:t>
      </w:r>
    </w:p>
    <w:p w14:paraId="646E4FC9" w14:textId="77777777" w:rsidR="004668F7" w:rsidRPr="000B52FD" w:rsidRDefault="004668F7" w:rsidP="004668F7"/>
    <w:p w14:paraId="76F7B06D" w14:textId="77777777" w:rsidR="004668F7" w:rsidRDefault="004668F7" w:rsidP="004668F7">
      <w:r w:rsidRPr="000B52FD">
        <w:t xml:space="preserve">According to the Eurostat News Releases, </w:t>
      </w:r>
      <w:r w:rsidRPr="000B52FD">
        <w:rPr>
          <w:b/>
        </w:rPr>
        <w:t xml:space="preserve">industrial producer </w:t>
      </w:r>
      <w:r w:rsidRPr="000B52FD">
        <w:t xml:space="preserve">prices fell in December by 0.4% in EU27 (in November they increased by 0.8%), </w:t>
      </w:r>
      <w:r w:rsidRPr="000B52FD">
        <w:rPr>
          <w:b/>
        </w:rPr>
        <w:t xml:space="preserve">m-o-m. </w:t>
      </w:r>
      <w:r w:rsidRPr="000B52FD">
        <w:rPr>
          <w:bCs/>
        </w:rPr>
        <w:t xml:space="preserve">The largest decreases were recorded in Estonia (-3.0%), Ireland (-2.8%) and Denmark (-1.9%). </w:t>
      </w:r>
      <w:r w:rsidRPr="000B52FD">
        <w:t xml:space="preserve">Prices went down in Austria (-0.5%), Poland (-0.4%), Germany (-0.3%) and Czechia (-0.2%) and went up in Slovakia (+0.3%). </w:t>
      </w:r>
      <w:r w:rsidRPr="000B52FD">
        <w:rPr>
          <w:bCs/>
        </w:rPr>
        <w:t xml:space="preserve">The highest increases were observed in Bulgaria (+1.4%), Portugal (+0.5%), Belgium and Romania (both +0.4%). </w:t>
      </w:r>
      <w:r w:rsidRPr="000B52FD">
        <w:rPr>
          <w:b/>
        </w:rPr>
        <w:t xml:space="preserve">Industrial producer </w:t>
      </w:r>
      <w:r w:rsidRPr="000B52FD">
        <w:t xml:space="preserve">prices went down in December by 1.9% (in November they fell by 1.1%) in EU27, </w:t>
      </w:r>
      <w:r w:rsidRPr="000B52FD">
        <w:rPr>
          <w:b/>
        </w:rPr>
        <w:t>y-o-y</w:t>
      </w:r>
      <w:r w:rsidRPr="000B52FD">
        <w:t>. The largest decreases were recorded in Luxembourg (-5.6%), Ireland (-4.9%) and Portugal (-3.7%). Prices fell in Austria (-3.6%), Germany (-2.4%), Czechia and Poland (-2.1% both) and Slovakia (-0.4%). The highest increases were observed in Bulgaria (+9.8%), Romania (+6.6%) and Sweden (+1.3%).</w:t>
      </w:r>
    </w:p>
    <w:p w14:paraId="5BA6AA47" w14:textId="77777777" w:rsidR="00BC1C7C" w:rsidRPr="00612AAD" w:rsidRDefault="00BC1C7C" w:rsidP="00BC1C7C">
      <w:pPr>
        <w:pStyle w:val="Poznmky"/>
        <w:rPr>
          <w:color w:val="auto"/>
          <w:lang w:val="en-GB"/>
        </w:rPr>
      </w:pPr>
      <w:r w:rsidRPr="00612AAD">
        <w:rPr>
          <w:color w:val="auto"/>
          <w:lang w:val="en-GB"/>
        </w:rPr>
        <w:t xml:space="preserve">Notes: </w:t>
      </w:r>
    </w:p>
    <w:p w14:paraId="23DF5271"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496A7B10"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14FFEFA1"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3998ACA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lastRenderedPageBreak/>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31249993" w14:textId="77777777" w:rsidR="00BC1C7C" w:rsidRPr="0033589F" w:rsidRDefault="00BC1C7C" w:rsidP="00BC1C7C">
      <w:pPr>
        <w:spacing w:before="60"/>
        <w:jc w:val="left"/>
        <w:rPr>
          <w:i/>
          <w:sz w:val="18"/>
          <w:szCs w:val="18"/>
        </w:rPr>
      </w:pPr>
    </w:p>
    <w:p w14:paraId="64246F7F" w14:textId="77777777" w:rsidR="00BC1C7C" w:rsidRPr="0033589F" w:rsidRDefault="00BC1C7C" w:rsidP="00BC1C7C">
      <w:pPr>
        <w:spacing w:before="60"/>
        <w:jc w:val="left"/>
        <w:rPr>
          <w:i/>
          <w:sz w:val="18"/>
          <w:szCs w:val="18"/>
        </w:rPr>
      </w:pPr>
      <w:r w:rsidRPr="0033589F">
        <w:rPr>
          <w:i/>
          <w:sz w:val="18"/>
          <w:szCs w:val="18"/>
        </w:rPr>
        <w:t>End of data collection / End of data processing:</w:t>
      </w:r>
    </w:p>
    <w:p w14:paraId="64D645D5" w14:textId="77777777" w:rsidR="00BC1C7C" w:rsidRPr="0033589F" w:rsidRDefault="00BC1C7C" w:rsidP="00BC1C7C">
      <w:pPr>
        <w:spacing w:before="60"/>
        <w:ind w:left="3969" w:hanging="3969"/>
        <w:jc w:val="left"/>
        <w:rPr>
          <w:i/>
          <w:sz w:val="18"/>
          <w:szCs w:val="18"/>
        </w:rPr>
      </w:pPr>
      <w:r w:rsidRPr="0033589F">
        <w:rPr>
          <w:i/>
          <w:sz w:val="18"/>
          <w:szCs w:val="18"/>
        </w:rPr>
        <w:t xml:space="preserve">Agricultural producer price indices: </w:t>
      </w:r>
      <w:r w:rsidRPr="0033589F">
        <w:rPr>
          <w:i/>
          <w:sz w:val="18"/>
          <w:szCs w:val="18"/>
        </w:rPr>
        <w:tab/>
        <w:t xml:space="preserve">26th calendar day of reference month / 8th calendar day of the following month </w:t>
      </w:r>
    </w:p>
    <w:p w14:paraId="0B41EF66" w14:textId="77777777"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14:paraId="7B89C88F"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6FE0121A" w14:textId="09AB4583" w:rsidR="00BC1C7C" w:rsidRPr="00FD4669" w:rsidRDefault="00BC1C7C" w:rsidP="006242E9">
      <w:pPr>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w:t>
      </w:r>
      <w:r w:rsidR="006242E9" w:rsidRPr="00FD4669">
        <w:rPr>
          <w:rFonts w:eastAsia="Times New Roman" w:cs="Arial"/>
          <w:i/>
          <w:sz w:val="18"/>
          <w:szCs w:val="18"/>
          <w:lang w:eastAsia="cs-CZ"/>
        </w:rPr>
        <w:t xml:space="preserve">are </w:t>
      </w:r>
      <w:r w:rsidR="006242E9">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02236EE7" w14:textId="77777777" w:rsidR="00BC1C7C" w:rsidRPr="00FD4669" w:rsidRDefault="00BC1C7C" w:rsidP="00BC1C7C">
      <w:pPr>
        <w:jc w:val="left"/>
        <w:rPr>
          <w:rFonts w:eastAsia="Times New Roman" w:cs="Arial"/>
          <w:i/>
          <w:sz w:val="18"/>
          <w:szCs w:val="18"/>
          <w:lang w:eastAsia="cs-CZ"/>
        </w:rPr>
      </w:pPr>
    </w:p>
    <w:p w14:paraId="24624659" w14:textId="77777777" w:rsidR="00BC1C7C" w:rsidRDefault="00BC1C7C" w:rsidP="00BC1C7C">
      <w:pPr>
        <w:ind w:left="3544" w:hanging="3544"/>
        <w:rPr>
          <w:rFonts w:cs="Arial"/>
          <w:i/>
          <w:iCs/>
          <w:sz w:val="18"/>
          <w:szCs w:val="18"/>
        </w:rPr>
      </w:pPr>
      <w:r>
        <w:rPr>
          <w:i/>
          <w:iCs/>
          <w:sz w:val="18"/>
          <w:szCs w:val="18"/>
        </w:rPr>
        <w:t>Related publications and time series in the Public Database:</w:t>
      </w:r>
    </w:p>
    <w:p w14:paraId="6931812D" w14:textId="19DE91CF"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6242E9">
        <w:rPr>
          <w:i/>
          <w:sz w:val="18"/>
          <w:szCs w:val="18"/>
        </w:rPr>
        <w:t>6</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2B3578B6" w14:textId="4878A042"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6242E9">
        <w:rPr>
          <w:i/>
          <w:sz w:val="18"/>
          <w:szCs w:val="18"/>
        </w:rPr>
        <w:t>6</w:t>
      </w:r>
      <w:r w:rsidRPr="00FD4669">
        <w:rPr>
          <w:i/>
          <w:sz w:val="18"/>
          <w:szCs w:val="18"/>
        </w:rPr>
        <w:tab/>
        <w:t>Industrial Producer Price Indices</w:t>
      </w:r>
    </w:p>
    <w:p w14:paraId="3D649E08" w14:textId="291E57E8"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6242E9">
        <w:rPr>
          <w:i/>
          <w:sz w:val="18"/>
          <w:szCs w:val="18"/>
        </w:rPr>
        <w:t>6</w:t>
      </w:r>
      <w:r w:rsidRPr="00FD4669">
        <w:rPr>
          <w:i/>
          <w:sz w:val="18"/>
          <w:szCs w:val="18"/>
        </w:rPr>
        <w:tab/>
        <w:t>Agricultural Producer Price Indices</w:t>
      </w:r>
    </w:p>
    <w:p w14:paraId="580F706C" w14:textId="23B9F920"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6242E9">
        <w:rPr>
          <w:i/>
          <w:sz w:val="18"/>
          <w:szCs w:val="18"/>
        </w:rPr>
        <w:t>6</w:t>
      </w:r>
      <w:r w:rsidRPr="00FD4669">
        <w:rPr>
          <w:i/>
          <w:sz w:val="18"/>
          <w:szCs w:val="18"/>
        </w:rPr>
        <w:tab/>
        <w:t xml:space="preserve">Service Producer Prices in the Business </w:t>
      </w:r>
      <w:r w:rsidRPr="00FD4669">
        <w:rPr>
          <w:i/>
          <w:sz w:val="18"/>
          <w:szCs w:val="18"/>
        </w:rPr>
        <w:tab/>
        <w:t>Sphere</w:t>
      </w:r>
    </w:p>
    <w:p w14:paraId="6358BF11"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5EA6D53A" w14:textId="2F8E9C86"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t>1</w:t>
      </w:r>
      <w:r w:rsidR="006242E9">
        <w:rPr>
          <w:i/>
          <w:sz w:val="18"/>
          <w:szCs w:val="18"/>
        </w:rPr>
        <w:t>6</w:t>
      </w:r>
      <w:r w:rsidR="00453743">
        <w:rPr>
          <w:i/>
          <w:sz w:val="18"/>
          <w:szCs w:val="18"/>
        </w:rPr>
        <w:t xml:space="preserve"> </w:t>
      </w:r>
      <w:r w:rsidR="00105043">
        <w:rPr>
          <w:i/>
          <w:sz w:val="18"/>
          <w:szCs w:val="18"/>
        </w:rPr>
        <w:t>March</w:t>
      </w:r>
      <w:r w:rsidR="00BC1C7C">
        <w:rPr>
          <w:i/>
          <w:sz w:val="18"/>
          <w:szCs w:val="18"/>
        </w:rPr>
        <w:t xml:space="preserve"> </w:t>
      </w:r>
      <w:r w:rsidR="006242E9">
        <w:rPr>
          <w:i/>
          <w:sz w:val="18"/>
          <w:szCs w:val="18"/>
        </w:rPr>
        <w:t>2026</w:t>
      </w:r>
    </w:p>
    <w:p w14:paraId="414EFB0C" w14:textId="77777777" w:rsidR="00BC1C7C" w:rsidRPr="00FD4669" w:rsidRDefault="00BC1C7C" w:rsidP="00BC1C7C">
      <w:pPr>
        <w:pStyle w:val="Zkladntext2"/>
        <w:spacing w:line="276" w:lineRule="auto"/>
        <w:rPr>
          <w:rFonts w:cs="Arial"/>
          <w:b/>
          <w:bCs/>
          <w:i/>
          <w:sz w:val="16"/>
          <w:szCs w:val="16"/>
          <w:lang w:val="en-GB"/>
        </w:rPr>
      </w:pPr>
    </w:p>
    <w:p w14:paraId="0E01C132" w14:textId="77777777" w:rsidR="00BC1C7C" w:rsidRPr="00FD4669" w:rsidRDefault="00BC1C7C" w:rsidP="00BC1C7C">
      <w:pPr>
        <w:jc w:val="left"/>
        <w:rPr>
          <w:szCs w:val="20"/>
        </w:rPr>
      </w:pPr>
      <w:r w:rsidRPr="00FD4669">
        <w:rPr>
          <w:szCs w:val="20"/>
        </w:rPr>
        <w:t>Annexes:</w:t>
      </w:r>
    </w:p>
    <w:p w14:paraId="745D59BA"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3C48281C"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3737979C"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6AC0028D"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632ED4F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16AD8165"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1949BBDD"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CB8BB4B"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p w14:paraId="15F5F3F5" w14:textId="77777777" w:rsidR="00D209A7" w:rsidRDefault="00D209A7" w:rsidP="00BC1C7C"/>
    <w:p w14:paraId="179CAAF7" w14:textId="77777777" w:rsidR="004F12B1" w:rsidRDefault="004F12B1" w:rsidP="00BC1C7C"/>
    <w:sectPr w:rsidR="004F12B1" w:rsidSect="002E5AA2">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2A5C" w14:textId="77777777" w:rsidR="002120CF" w:rsidRDefault="002120CF" w:rsidP="00BA6370">
      <w:r>
        <w:separator/>
      </w:r>
    </w:p>
  </w:endnote>
  <w:endnote w:type="continuationSeparator" w:id="0">
    <w:p w14:paraId="7B326562" w14:textId="77777777" w:rsidR="002120CF" w:rsidRDefault="002120CF"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056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2E24062D" wp14:editId="370DBA93">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46A30B1C"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77EE05B0"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015D2CF3"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6E920B11" w14:textId="77777777"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B851EF">
                            <w:rPr>
                              <w:rFonts w:cs="Arial"/>
                              <w:noProof/>
                              <w:szCs w:val="15"/>
                            </w:rPr>
                            <w:t>3</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4062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46A30B1C"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77EE05B0"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015D2CF3"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6E920B11" w14:textId="77777777"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B851EF">
                      <w:rPr>
                        <w:rFonts w:cs="Arial"/>
                        <w:noProof/>
                        <w:szCs w:val="15"/>
                      </w:rPr>
                      <w:t>3</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24BB6528" wp14:editId="44247B82">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4FB2" w14:textId="77777777" w:rsidR="002120CF" w:rsidRDefault="002120CF" w:rsidP="00BA6370">
      <w:r>
        <w:separator/>
      </w:r>
    </w:p>
  </w:footnote>
  <w:footnote w:type="continuationSeparator" w:id="0">
    <w:p w14:paraId="79FC1587" w14:textId="77777777" w:rsidR="002120CF" w:rsidRDefault="002120CF"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F19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E355165" wp14:editId="4E80615D">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A6"/>
    <w:rsid w:val="00014091"/>
    <w:rsid w:val="00017524"/>
    <w:rsid w:val="0002202A"/>
    <w:rsid w:val="0003292F"/>
    <w:rsid w:val="00043BF4"/>
    <w:rsid w:val="000560A0"/>
    <w:rsid w:val="00065570"/>
    <w:rsid w:val="000843A5"/>
    <w:rsid w:val="00091722"/>
    <w:rsid w:val="000A7F55"/>
    <w:rsid w:val="000B6773"/>
    <w:rsid w:val="000B6F2C"/>
    <w:rsid w:val="000B6F63"/>
    <w:rsid w:val="000C2C7A"/>
    <w:rsid w:val="000E0031"/>
    <w:rsid w:val="00104328"/>
    <w:rsid w:val="00105043"/>
    <w:rsid w:val="001072A1"/>
    <w:rsid w:val="00116ED1"/>
    <w:rsid w:val="00121942"/>
    <w:rsid w:val="00123849"/>
    <w:rsid w:val="0012600A"/>
    <w:rsid w:val="001271B5"/>
    <w:rsid w:val="0012721A"/>
    <w:rsid w:val="0013242C"/>
    <w:rsid w:val="0013264B"/>
    <w:rsid w:val="00136A94"/>
    <w:rsid w:val="001404AB"/>
    <w:rsid w:val="00140CA8"/>
    <w:rsid w:val="00140E73"/>
    <w:rsid w:val="00165DF3"/>
    <w:rsid w:val="0017231D"/>
    <w:rsid w:val="00176E26"/>
    <w:rsid w:val="0018061F"/>
    <w:rsid w:val="001810DC"/>
    <w:rsid w:val="00182CCE"/>
    <w:rsid w:val="00187998"/>
    <w:rsid w:val="001B607F"/>
    <w:rsid w:val="001C5ACC"/>
    <w:rsid w:val="001C71FD"/>
    <w:rsid w:val="001D369A"/>
    <w:rsid w:val="001D3FC7"/>
    <w:rsid w:val="001E7AE6"/>
    <w:rsid w:val="001F08B3"/>
    <w:rsid w:val="00205007"/>
    <w:rsid w:val="002070FB"/>
    <w:rsid w:val="00210D8F"/>
    <w:rsid w:val="002120CF"/>
    <w:rsid w:val="00213729"/>
    <w:rsid w:val="00224F79"/>
    <w:rsid w:val="002406FA"/>
    <w:rsid w:val="00282C67"/>
    <w:rsid w:val="002835E6"/>
    <w:rsid w:val="00285C88"/>
    <w:rsid w:val="00297900"/>
    <w:rsid w:val="002B2E47"/>
    <w:rsid w:val="002B7FEE"/>
    <w:rsid w:val="002C1049"/>
    <w:rsid w:val="002D37F5"/>
    <w:rsid w:val="002E5AA2"/>
    <w:rsid w:val="002F1F26"/>
    <w:rsid w:val="002F3110"/>
    <w:rsid w:val="0032398D"/>
    <w:rsid w:val="003301A3"/>
    <w:rsid w:val="00337AC4"/>
    <w:rsid w:val="00350A58"/>
    <w:rsid w:val="0036777B"/>
    <w:rsid w:val="00367EEB"/>
    <w:rsid w:val="00380178"/>
    <w:rsid w:val="0038282A"/>
    <w:rsid w:val="00397580"/>
    <w:rsid w:val="003A0BA9"/>
    <w:rsid w:val="003A0F50"/>
    <w:rsid w:val="003A17D0"/>
    <w:rsid w:val="003A45C8"/>
    <w:rsid w:val="003B1502"/>
    <w:rsid w:val="003B7F42"/>
    <w:rsid w:val="003C2B99"/>
    <w:rsid w:val="003C2DCF"/>
    <w:rsid w:val="003C3372"/>
    <w:rsid w:val="003C7FE7"/>
    <w:rsid w:val="003D0499"/>
    <w:rsid w:val="003D3576"/>
    <w:rsid w:val="003E5552"/>
    <w:rsid w:val="003F515C"/>
    <w:rsid w:val="003F526A"/>
    <w:rsid w:val="00404071"/>
    <w:rsid w:val="00405244"/>
    <w:rsid w:val="0041736E"/>
    <w:rsid w:val="00436D82"/>
    <w:rsid w:val="004436EE"/>
    <w:rsid w:val="0044403C"/>
    <w:rsid w:val="004469BC"/>
    <w:rsid w:val="00453743"/>
    <w:rsid w:val="0045547F"/>
    <w:rsid w:val="00465DCE"/>
    <w:rsid w:val="004668F7"/>
    <w:rsid w:val="0048636D"/>
    <w:rsid w:val="004920AD"/>
    <w:rsid w:val="004C3F82"/>
    <w:rsid w:val="004D05B3"/>
    <w:rsid w:val="004E479E"/>
    <w:rsid w:val="004E5955"/>
    <w:rsid w:val="004F12B1"/>
    <w:rsid w:val="004F5D63"/>
    <w:rsid w:val="004F78E6"/>
    <w:rsid w:val="00503209"/>
    <w:rsid w:val="00503C61"/>
    <w:rsid w:val="00503E76"/>
    <w:rsid w:val="00505C1C"/>
    <w:rsid w:val="00512D99"/>
    <w:rsid w:val="005150E9"/>
    <w:rsid w:val="00517D39"/>
    <w:rsid w:val="00531DBB"/>
    <w:rsid w:val="00557016"/>
    <w:rsid w:val="00564110"/>
    <w:rsid w:val="00564213"/>
    <w:rsid w:val="005961A5"/>
    <w:rsid w:val="005B2B14"/>
    <w:rsid w:val="005C47F5"/>
    <w:rsid w:val="005C5A0E"/>
    <w:rsid w:val="005F4125"/>
    <w:rsid w:val="005F6870"/>
    <w:rsid w:val="005F79FB"/>
    <w:rsid w:val="00604406"/>
    <w:rsid w:val="00605F4A"/>
    <w:rsid w:val="00607822"/>
    <w:rsid w:val="006103AA"/>
    <w:rsid w:val="00613BBF"/>
    <w:rsid w:val="00622B80"/>
    <w:rsid w:val="006242E9"/>
    <w:rsid w:val="0064139A"/>
    <w:rsid w:val="006475B1"/>
    <w:rsid w:val="00661B6F"/>
    <w:rsid w:val="006625A7"/>
    <w:rsid w:val="00670D87"/>
    <w:rsid w:val="00671416"/>
    <w:rsid w:val="006A5F7F"/>
    <w:rsid w:val="006B4E60"/>
    <w:rsid w:val="006D14E8"/>
    <w:rsid w:val="006D5C60"/>
    <w:rsid w:val="006E024F"/>
    <w:rsid w:val="006E4E81"/>
    <w:rsid w:val="006F60E9"/>
    <w:rsid w:val="00705697"/>
    <w:rsid w:val="00707F7D"/>
    <w:rsid w:val="00712367"/>
    <w:rsid w:val="00717EC5"/>
    <w:rsid w:val="00755D8B"/>
    <w:rsid w:val="0075740D"/>
    <w:rsid w:val="0076299F"/>
    <w:rsid w:val="00763787"/>
    <w:rsid w:val="00784615"/>
    <w:rsid w:val="00785291"/>
    <w:rsid w:val="007918DE"/>
    <w:rsid w:val="00793D5F"/>
    <w:rsid w:val="007A0CA5"/>
    <w:rsid w:val="007A2383"/>
    <w:rsid w:val="007A57F2"/>
    <w:rsid w:val="007B1333"/>
    <w:rsid w:val="007B1D39"/>
    <w:rsid w:val="007C1CFB"/>
    <w:rsid w:val="007D268C"/>
    <w:rsid w:val="007E1630"/>
    <w:rsid w:val="007F4AEB"/>
    <w:rsid w:val="007F75B2"/>
    <w:rsid w:val="008043C4"/>
    <w:rsid w:val="00831B1B"/>
    <w:rsid w:val="00855FB3"/>
    <w:rsid w:val="00861D0E"/>
    <w:rsid w:val="00863067"/>
    <w:rsid w:val="00865CA1"/>
    <w:rsid w:val="00867569"/>
    <w:rsid w:val="00876F68"/>
    <w:rsid w:val="00883EF3"/>
    <w:rsid w:val="00885C0D"/>
    <w:rsid w:val="00893C61"/>
    <w:rsid w:val="008A0A00"/>
    <w:rsid w:val="008A4C5F"/>
    <w:rsid w:val="008A750A"/>
    <w:rsid w:val="008B3901"/>
    <w:rsid w:val="008B3970"/>
    <w:rsid w:val="008C2A6D"/>
    <w:rsid w:val="008C384C"/>
    <w:rsid w:val="008C4CBE"/>
    <w:rsid w:val="008C4D5F"/>
    <w:rsid w:val="008D0F11"/>
    <w:rsid w:val="008D54BA"/>
    <w:rsid w:val="008F73B4"/>
    <w:rsid w:val="00902648"/>
    <w:rsid w:val="009035E8"/>
    <w:rsid w:val="00932178"/>
    <w:rsid w:val="00953416"/>
    <w:rsid w:val="0095428C"/>
    <w:rsid w:val="009550C0"/>
    <w:rsid w:val="00971374"/>
    <w:rsid w:val="009908F4"/>
    <w:rsid w:val="009B55B1"/>
    <w:rsid w:val="009C4D55"/>
    <w:rsid w:val="009D7A28"/>
    <w:rsid w:val="009E1052"/>
    <w:rsid w:val="009E39C5"/>
    <w:rsid w:val="009F15E5"/>
    <w:rsid w:val="009F6F3B"/>
    <w:rsid w:val="00A07BA7"/>
    <w:rsid w:val="00A07E9E"/>
    <w:rsid w:val="00A16D62"/>
    <w:rsid w:val="00A17409"/>
    <w:rsid w:val="00A32C0E"/>
    <w:rsid w:val="00A4343D"/>
    <w:rsid w:val="00A502F1"/>
    <w:rsid w:val="00A522F3"/>
    <w:rsid w:val="00A62C1C"/>
    <w:rsid w:val="00A70A83"/>
    <w:rsid w:val="00A817C5"/>
    <w:rsid w:val="00A81EB3"/>
    <w:rsid w:val="00A81FED"/>
    <w:rsid w:val="00A845D3"/>
    <w:rsid w:val="00A86F97"/>
    <w:rsid w:val="00A9111A"/>
    <w:rsid w:val="00A91FAF"/>
    <w:rsid w:val="00A95095"/>
    <w:rsid w:val="00AA23AB"/>
    <w:rsid w:val="00AA28B8"/>
    <w:rsid w:val="00AB6196"/>
    <w:rsid w:val="00AC3140"/>
    <w:rsid w:val="00AE677A"/>
    <w:rsid w:val="00B00C1D"/>
    <w:rsid w:val="00B355F4"/>
    <w:rsid w:val="00B42663"/>
    <w:rsid w:val="00B632CC"/>
    <w:rsid w:val="00B66B24"/>
    <w:rsid w:val="00B70143"/>
    <w:rsid w:val="00B77038"/>
    <w:rsid w:val="00B815AC"/>
    <w:rsid w:val="00B851EF"/>
    <w:rsid w:val="00B87BA8"/>
    <w:rsid w:val="00BA12F1"/>
    <w:rsid w:val="00BA3959"/>
    <w:rsid w:val="00BA439F"/>
    <w:rsid w:val="00BA6370"/>
    <w:rsid w:val="00BC1C7C"/>
    <w:rsid w:val="00BD31BB"/>
    <w:rsid w:val="00C13769"/>
    <w:rsid w:val="00C237E2"/>
    <w:rsid w:val="00C269D4"/>
    <w:rsid w:val="00C300B6"/>
    <w:rsid w:val="00C4160D"/>
    <w:rsid w:val="00C657B0"/>
    <w:rsid w:val="00C73D5C"/>
    <w:rsid w:val="00C8406E"/>
    <w:rsid w:val="00C85A29"/>
    <w:rsid w:val="00C96381"/>
    <w:rsid w:val="00CA612E"/>
    <w:rsid w:val="00CB2709"/>
    <w:rsid w:val="00CB6F89"/>
    <w:rsid w:val="00CD13C6"/>
    <w:rsid w:val="00CD355F"/>
    <w:rsid w:val="00CE228C"/>
    <w:rsid w:val="00CE29DE"/>
    <w:rsid w:val="00CE4854"/>
    <w:rsid w:val="00CE71D9"/>
    <w:rsid w:val="00CF0E7D"/>
    <w:rsid w:val="00CF545B"/>
    <w:rsid w:val="00D05DCB"/>
    <w:rsid w:val="00D16E04"/>
    <w:rsid w:val="00D209A7"/>
    <w:rsid w:val="00D27D69"/>
    <w:rsid w:val="00D35301"/>
    <w:rsid w:val="00D448C2"/>
    <w:rsid w:val="00D57A20"/>
    <w:rsid w:val="00D666C3"/>
    <w:rsid w:val="00D811AB"/>
    <w:rsid w:val="00D95843"/>
    <w:rsid w:val="00DD1F97"/>
    <w:rsid w:val="00DE2D3A"/>
    <w:rsid w:val="00DE3637"/>
    <w:rsid w:val="00DE6CF8"/>
    <w:rsid w:val="00DE73E3"/>
    <w:rsid w:val="00DF3219"/>
    <w:rsid w:val="00DF47FE"/>
    <w:rsid w:val="00E0156A"/>
    <w:rsid w:val="00E11668"/>
    <w:rsid w:val="00E1630A"/>
    <w:rsid w:val="00E26704"/>
    <w:rsid w:val="00E31980"/>
    <w:rsid w:val="00E358AA"/>
    <w:rsid w:val="00E36F5E"/>
    <w:rsid w:val="00E40C77"/>
    <w:rsid w:val="00E6423C"/>
    <w:rsid w:val="00E6766E"/>
    <w:rsid w:val="00E70B65"/>
    <w:rsid w:val="00E71483"/>
    <w:rsid w:val="00E75234"/>
    <w:rsid w:val="00E76B35"/>
    <w:rsid w:val="00E93830"/>
    <w:rsid w:val="00E93E0E"/>
    <w:rsid w:val="00E944E6"/>
    <w:rsid w:val="00EA4798"/>
    <w:rsid w:val="00EB1A25"/>
    <w:rsid w:val="00EB1ED3"/>
    <w:rsid w:val="00EE70B7"/>
    <w:rsid w:val="00F006D8"/>
    <w:rsid w:val="00F072A6"/>
    <w:rsid w:val="00F11FB1"/>
    <w:rsid w:val="00F13DF4"/>
    <w:rsid w:val="00F310F8"/>
    <w:rsid w:val="00F314B7"/>
    <w:rsid w:val="00F3328F"/>
    <w:rsid w:val="00F6053C"/>
    <w:rsid w:val="00F67651"/>
    <w:rsid w:val="00F750B4"/>
    <w:rsid w:val="00F75FA7"/>
    <w:rsid w:val="00F83C49"/>
    <w:rsid w:val="00F91571"/>
    <w:rsid w:val="00FB687C"/>
    <w:rsid w:val="00FB7AC3"/>
    <w:rsid w:val="00FC5E19"/>
    <w:rsid w:val="00FE114D"/>
    <w:rsid w:val="00FE197E"/>
    <w:rsid w:val="00FE3862"/>
    <w:rsid w:val="00FE6E30"/>
    <w:rsid w:val="00FE7092"/>
    <w:rsid w:val="00FF160D"/>
    <w:rsid w:val="00FF2C2D"/>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21D1AAFA"/>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 w:type="paragraph" w:styleId="Normlnweb">
    <w:name w:val="Normal (Web)"/>
    <w:basedOn w:val="Normln"/>
    <w:uiPriority w:val="99"/>
    <w:semiHidden/>
    <w:unhideWhenUsed/>
    <w:rsid w:val="00C300B6"/>
    <w:pPr>
      <w:spacing w:before="100" w:beforeAutospacing="1" w:after="100" w:afterAutospacing="1" w:line="240" w:lineRule="auto"/>
      <w:jc w:val="left"/>
    </w:pPr>
    <w:rPr>
      <w:rFonts w:ascii="Times New Roman" w:eastAsia="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F9AEF-7339-4371-8312-BF62D26EB348}">
  <ds:schemaRefs>
    <ds:schemaRef ds:uri="http://schemas.openxmlformats.org/officeDocument/2006/bibliography"/>
  </ds:schemaRefs>
</ds:datastoreItem>
</file>

<file path=customXml/itemProps2.xml><?xml version="1.0" encoding="utf-8"?>
<ds:datastoreItem xmlns:ds="http://schemas.openxmlformats.org/officeDocument/2006/customXml" ds:itemID="{9F2BC2D5-77DA-4058-9FCD-9BE8510F743E}"/>
</file>

<file path=customXml/itemProps3.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1215F2-D9B3-4995-BDE1-7BBC53832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3</TotalTime>
  <Pages>3</Pages>
  <Words>1198</Words>
  <Characters>7071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8253</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7</cp:revision>
  <cp:lastPrinted>2026-02-23T06:39:00Z</cp:lastPrinted>
  <dcterms:created xsi:type="dcterms:W3CDTF">2026-02-23T08:48:00Z</dcterms:created>
  <dcterms:modified xsi:type="dcterms:W3CDTF">2026-02-23T08:53:00Z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