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0A81" w14:textId="280F4C22" w:rsidR="00731C85" w:rsidRPr="005677A7" w:rsidRDefault="00E2396C" w:rsidP="005677A7">
      <w:pPr>
        <w:pStyle w:val="Datum"/>
      </w:pPr>
      <w:r>
        <w:t>1</w:t>
      </w:r>
      <w:r w:rsidR="002D7390">
        <w:t>8</w:t>
      </w:r>
      <w:r w:rsidR="00731C85" w:rsidRPr="005677A7">
        <w:t xml:space="preserve">. </w:t>
      </w:r>
      <w:r w:rsidR="002D7390">
        <w:t>8</w:t>
      </w:r>
      <w:r w:rsidR="00731C85" w:rsidRPr="005677A7">
        <w:t>. 202</w:t>
      </w:r>
      <w:r w:rsidR="00180B53" w:rsidRPr="005677A7">
        <w:t>5</w:t>
      </w:r>
      <w:r w:rsidR="00731C85" w:rsidRPr="005677A7">
        <w:t xml:space="preserve"> </w:t>
      </w:r>
    </w:p>
    <w:p w14:paraId="6D965165" w14:textId="34B14B9A" w:rsidR="00651CF9" w:rsidRDefault="00651CF9" w:rsidP="00731C85">
      <w:pPr>
        <w:pStyle w:val="Podtitulek"/>
        <w:rPr>
          <w:color w:val="BD1B21"/>
          <w:sz w:val="32"/>
          <w:szCs w:val="32"/>
        </w:rPr>
      </w:pPr>
      <w:r w:rsidRPr="00651CF9">
        <w:rPr>
          <w:color w:val="BD1B21"/>
          <w:sz w:val="32"/>
          <w:szCs w:val="32"/>
        </w:rPr>
        <w:t xml:space="preserve">Meziroční růst cen </w:t>
      </w:r>
      <w:r>
        <w:rPr>
          <w:color w:val="BD1B21"/>
          <w:sz w:val="32"/>
          <w:szCs w:val="32"/>
        </w:rPr>
        <w:t>zemědělských</w:t>
      </w:r>
      <w:r w:rsidRPr="00651CF9">
        <w:rPr>
          <w:color w:val="BD1B21"/>
          <w:sz w:val="32"/>
          <w:szCs w:val="32"/>
        </w:rPr>
        <w:t xml:space="preserve"> výrobců opět zpomalil </w:t>
      </w:r>
    </w:p>
    <w:p w14:paraId="51B234C8" w14:textId="7E14588F" w:rsidR="00731C85" w:rsidRPr="006928CF" w:rsidRDefault="00731C85" w:rsidP="00731C85">
      <w:pPr>
        <w:pStyle w:val="Podtitulek"/>
      </w:pPr>
      <w:r w:rsidRPr="003E1E52">
        <w:rPr>
          <w:rStyle w:val="PodtitulekChar"/>
          <w:b/>
        </w:rPr>
        <w:t xml:space="preserve">Indexy cen výrobců – </w:t>
      </w:r>
      <w:r w:rsidR="00FF47B7">
        <w:rPr>
          <w:rStyle w:val="PodtitulekChar"/>
          <w:b/>
        </w:rPr>
        <w:t>červen</w:t>
      </w:r>
      <w:r w:rsidR="005D2FFB">
        <w:rPr>
          <w:rStyle w:val="PodtitulekChar"/>
          <w:b/>
        </w:rPr>
        <w:t>ec</w:t>
      </w:r>
      <w:r w:rsidRPr="003E1E52">
        <w:rPr>
          <w:rStyle w:val="PodtitulekChar"/>
          <w:b/>
        </w:rPr>
        <w:t xml:space="preserve"> 202</w:t>
      </w:r>
      <w:r w:rsidR="0010409C">
        <w:rPr>
          <w:rStyle w:val="PodtitulekChar"/>
          <w:b/>
        </w:rPr>
        <w:t>5</w:t>
      </w:r>
      <w:r w:rsidRPr="003E1E52">
        <w:t xml:space="preserve"> </w:t>
      </w:r>
    </w:p>
    <w:p w14:paraId="1982BD28" w14:textId="289CF1D1" w:rsidR="00C71758" w:rsidRPr="00C71758" w:rsidRDefault="00731C85" w:rsidP="00C71758">
      <w:pPr>
        <w:pStyle w:val="Perex"/>
        <w:contextualSpacing/>
      </w:pPr>
      <w:r w:rsidRPr="008E570E">
        <w:t>Meziměsíčně ceny zemědělských výrobců</w:t>
      </w:r>
      <w:r w:rsidRPr="00EB27E2">
        <w:t xml:space="preserve"> </w:t>
      </w:r>
      <w:r w:rsidR="00FD22A8">
        <w:t>klesly</w:t>
      </w:r>
      <w:r w:rsidR="00BB4B83" w:rsidRPr="006D6BFE">
        <w:t xml:space="preserve"> o </w:t>
      </w:r>
      <w:r w:rsidR="00E33201">
        <w:t>1,9</w:t>
      </w:r>
      <w:r w:rsidR="0010346A">
        <w:t> %</w:t>
      </w:r>
      <w:r>
        <w:t xml:space="preserve"> a m</w:t>
      </w:r>
      <w:r w:rsidRPr="008E570E">
        <w:t xml:space="preserve">eziročně </w:t>
      </w:r>
      <w:r w:rsidR="00451BDF">
        <w:t xml:space="preserve">byly vyšší </w:t>
      </w:r>
      <w:r>
        <w:t>o </w:t>
      </w:r>
      <w:r w:rsidR="00E33201">
        <w:t>11,2</w:t>
      </w:r>
      <w:r w:rsidR="0010346A">
        <w:t> %</w:t>
      </w:r>
      <w:r>
        <w:t>.</w:t>
      </w:r>
      <w:r w:rsidRPr="008E570E">
        <w:t xml:space="preserve"> </w:t>
      </w:r>
      <w:r w:rsidR="002865E9" w:rsidRPr="00423A4B">
        <w:t xml:space="preserve">Ceny průmyslových výrobců </w:t>
      </w:r>
      <w:r w:rsidR="002865E9" w:rsidRPr="00EE6BC7">
        <w:t>meziměsíčně</w:t>
      </w:r>
      <w:r w:rsidR="002865E9">
        <w:t xml:space="preserve"> </w:t>
      </w:r>
      <w:r w:rsidR="002865E9" w:rsidRPr="00AC4CF7">
        <w:t xml:space="preserve">vzrostly o 0,1 %, meziročně klesly o 1,2 %. </w:t>
      </w:r>
      <w:r w:rsidRPr="004801C4">
        <w:t xml:space="preserve">Ceny stavebních prací meziměsíčně </w:t>
      </w:r>
      <w:r w:rsidR="005B7595">
        <w:t>vzrostly</w:t>
      </w:r>
      <w:r w:rsidRPr="004801C4">
        <w:t xml:space="preserve"> o </w:t>
      </w:r>
      <w:r w:rsidR="004801C4" w:rsidRPr="004801C4">
        <w:t>0,</w:t>
      </w:r>
      <w:r w:rsidR="00A64371">
        <w:t>3</w:t>
      </w:r>
      <w:r w:rsidR="0010346A">
        <w:t> %</w:t>
      </w:r>
      <w:r w:rsidRPr="004801C4">
        <w:t xml:space="preserve"> a</w:t>
      </w:r>
      <w:r w:rsidR="00C965EA">
        <w:t xml:space="preserve"> </w:t>
      </w:r>
      <w:r w:rsidRPr="004801C4">
        <w:t>meziročně byly vyšší o </w:t>
      </w:r>
      <w:r w:rsidR="00A64371">
        <w:t>2</w:t>
      </w:r>
      <w:r w:rsidR="004801C4" w:rsidRPr="004801C4">
        <w:t>,</w:t>
      </w:r>
      <w:r w:rsidR="005B7595">
        <w:t>6</w:t>
      </w:r>
      <w:r w:rsidR="0010346A">
        <w:t> %</w:t>
      </w:r>
      <w:r w:rsidRPr="004801C4">
        <w:t xml:space="preserve">. </w:t>
      </w:r>
      <w:r w:rsidRPr="00E41DFB">
        <w:t>Ceny tržních</w:t>
      </w:r>
      <w:r w:rsidRPr="008E570E">
        <w:t xml:space="preserve"> služeb </w:t>
      </w:r>
      <w:r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Pr="00DC7C3E">
        <w:rPr>
          <w:szCs w:val="20"/>
        </w:rPr>
        <w:t xml:space="preserve">meziměsíčně </w:t>
      </w:r>
      <w:r w:rsidR="00BC55D9">
        <w:rPr>
          <w:szCs w:val="20"/>
        </w:rPr>
        <w:t>snížily</w:t>
      </w:r>
      <w:r>
        <w:rPr>
          <w:szCs w:val="20"/>
        </w:rPr>
        <w:t xml:space="preserve"> o </w:t>
      </w:r>
      <w:r w:rsidR="009603CA">
        <w:rPr>
          <w:szCs w:val="20"/>
        </w:rPr>
        <w:t>1,</w:t>
      </w:r>
      <w:r w:rsidR="004A3DBB">
        <w:rPr>
          <w:szCs w:val="20"/>
        </w:rPr>
        <w:t>4</w:t>
      </w:r>
      <w:r w:rsidR="0010346A">
        <w:rPr>
          <w:szCs w:val="20"/>
        </w:rPr>
        <w:t> %</w:t>
      </w:r>
      <w:r w:rsidRPr="00DC7C3E">
        <w:rPr>
          <w:szCs w:val="20"/>
        </w:rPr>
        <w:t xml:space="preserve"> a meziročně </w:t>
      </w:r>
      <w:r w:rsidR="00222210">
        <w:t xml:space="preserve">byly vyšší </w:t>
      </w:r>
      <w:r w:rsidRPr="00DC7C3E">
        <w:rPr>
          <w:szCs w:val="20"/>
        </w:rPr>
        <w:t>o </w:t>
      </w:r>
      <w:r w:rsidR="00055D34">
        <w:rPr>
          <w:szCs w:val="20"/>
        </w:rPr>
        <w:t>4,</w:t>
      </w:r>
      <w:r w:rsidR="004A3DBB">
        <w:rPr>
          <w:szCs w:val="20"/>
        </w:rPr>
        <w:t>1</w:t>
      </w:r>
      <w:r w:rsidR="0010346A">
        <w:rPr>
          <w:szCs w:val="20"/>
        </w:rPr>
        <w:t> %</w:t>
      </w:r>
      <w:r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38A40E6C" w14:textId="77777777" w:rsidR="00D274E8" w:rsidRPr="00AF1D42" w:rsidRDefault="00D274E8" w:rsidP="00D274E8">
      <w:pPr>
        <w:rPr>
          <w:rFonts w:cs="Arial"/>
          <w:szCs w:val="20"/>
        </w:rPr>
      </w:pPr>
      <w:r w:rsidRPr="00AF1D42">
        <w:rPr>
          <w:rFonts w:cs="Arial"/>
          <w:i/>
          <w:szCs w:val="20"/>
        </w:rPr>
        <w:t>„V meziročním srovnání ceny zemědělských výrobců vzrostly o více než 11 %. Ceny stavebních prací se zvýšily o 2,6 % a ceny tržních služeb pro podniky o 4,1 %. Ceny průmyslových výrobců naopak meziročně klesly, a to o více než 1 %,“</w:t>
      </w:r>
      <w:r w:rsidRPr="00AF1D42">
        <w:rPr>
          <w:rFonts w:cs="Arial"/>
          <w:szCs w:val="20"/>
        </w:rPr>
        <w:t xml:space="preserve"> upozorňuje Jiří Šulc, vedoucí oddělení statistiky cen zemědělství, stavebnictví a služeb ČSÚ.</w:t>
      </w:r>
    </w:p>
    <w:p w14:paraId="66C660D6" w14:textId="77777777" w:rsidR="003B3DE4" w:rsidRPr="004F1A65" w:rsidRDefault="003B3DE4" w:rsidP="00731C85">
      <w:bookmarkStart w:id="0" w:name="_GoBack"/>
      <w:bookmarkEnd w:id="0"/>
    </w:p>
    <w:p w14:paraId="6DC2B7F3" w14:textId="5E57F41E" w:rsidR="00731C85" w:rsidRDefault="00731C85" w:rsidP="00731C85">
      <w:pPr>
        <w:rPr>
          <w:rFonts w:cs="Arial"/>
          <w:szCs w:val="20"/>
        </w:rPr>
      </w:pPr>
      <w:r w:rsidRPr="001D75A6">
        <w:rPr>
          <w:rFonts w:cs="Arial"/>
          <w:szCs w:val="20"/>
        </w:rPr>
        <w:t xml:space="preserve">Ceny </w:t>
      </w:r>
      <w:r w:rsidRPr="001D75A6">
        <w:rPr>
          <w:rFonts w:cs="Arial"/>
          <w:b/>
          <w:szCs w:val="20"/>
        </w:rPr>
        <w:t>zemědělských výrobců</w:t>
      </w:r>
      <w:r w:rsidRPr="001D75A6">
        <w:rPr>
          <w:rFonts w:cs="Arial"/>
          <w:szCs w:val="20"/>
        </w:rPr>
        <w:t xml:space="preserve"> se </w:t>
      </w:r>
      <w:r w:rsidRPr="00203BBC">
        <w:rPr>
          <w:rFonts w:cs="Arial"/>
          <w:b/>
          <w:szCs w:val="20"/>
        </w:rPr>
        <w:t>meziměsíčně</w:t>
      </w:r>
      <w:r>
        <w:rPr>
          <w:rFonts w:cs="Arial"/>
          <w:szCs w:val="20"/>
        </w:rPr>
        <w:t xml:space="preserve"> </w:t>
      </w:r>
      <w:r w:rsidR="000B33EC">
        <w:t>snížily</w:t>
      </w:r>
      <w:r w:rsidR="00FA146B" w:rsidRPr="006D6BFE">
        <w:t xml:space="preserve"> o </w:t>
      </w:r>
      <w:r w:rsidR="00960C46">
        <w:t>1,9</w:t>
      </w:r>
      <w:r w:rsidR="00365516">
        <w:t> </w:t>
      </w:r>
      <w:r w:rsidR="0010346A">
        <w:t>%</w:t>
      </w:r>
      <w:r w:rsidRPr="001D75A6">
        <w:rPr>
          <w:rFonts w:cs="Arial"/>
          <w:szCs w:val="20"/>
        </w:rPr>
        <w:t xml:space="preserve">. </w:t>
      </w:r>
      <w:r w:rsidR="000B33EC">
        <w:rPr>
          <w:rFonts w:cs="Arial"/>
          <w:szCs w:val="20"/>
        </w:rPr>
        <w:t>Klesly c</w:t>
      </w:r>
      <w:r w:rsidR="000B33EC" w:rsidRPr="001E53BC">
        <w:rPr>
          <w:rFonts w:cs="Arial"/>
          <w:szCs w:val="20"/>
        </w:rPr>
        <w:t>eny</w:t>
      </w:r>
      <w:r w:rsidR="000B33EC">
        <w:rPr>
          <w:rFonts w:cs="Arial"/>
          <w:szCs w:val="20"/>
        </w:rPr>
        <w:t xml:space="preserve"> </w:t>
      </w:r>
      <w:r w:rsidR="00EC6397">
        <w:rPr>
          <w:rFonts w:cs="Arial"/>
          <w:szCs w:val="20"/>
        </w:rPr>
        <w:t xml:space="preserve">olejnin o </w:t>
      </w:r>
      <w:r w:rsidR="00960C46">
        <w:rPr>
          <w:rFonts w:cs="Arial"/>
          <w:szCs w:val="20"/>
        </w:rPr>
        <w:t>7,0</w:t>
      </w:r>
      <w:r w:rsidR="0010346A">
        <w:rPr>
          <w:rFonts w:cs="Arial"/>
          <w:szCs w:val="20"/>
        </w:rPr>
        <w:t> %</w:t>
      </w:r>
      <w:r w:rsidR="00EC6397">
        <w:rPr>
          <w:rFonts w:cs="Arial"/>
          <w:szCs w:val="20"/>
        </w:rPr>
        <w:t xml:space="preserve">, </w:t>
      </w:r>
      <w:r w:rsidR="00960C46">
        <w:rPr>
          <w:rFonts w:cs="Arial"/>
          <w:szCs w:val="20"/>
        </w:rPr>
        <w:t xml:space="preserve">vajec o 3,3 % a </w:t>
      </w:r>
      <w:r w:rsidR="000B33EC">
        <w:rPr>
          <w:rFonts w:cs="Arial"/>
          <w:szCs w:val="20"/>
        </w:rPr>
        <w:t>obilovin o </w:t>
      </w:r>
      <w:r w:rsidR="00960C46">
        <w:rPr>
          <w:rFonts w:cs="Arial"/>
          <w:szCs w:val="20"/>
        </w:rPr>
        <w:t>2,5</w:t>
      </w:r>
      <w:r w:rsidR="0010346A">
        <w:rPr>
          <w:rFonts w:cs="Arial"/>
          <w:szCs w:val="20"/>
        </w:rPr>
        <w:t> %</w:t>
      </w:r>
      <w:r w:rsidR="000B33EC">
        <w:rPr>
          <w:rFonts w:cs="Arial"/>
          <w:szCs w:val="20"/>
        </w:rPr>
        <w:t xml:space="preserve">. </w:t>
      </w:r>
      <w:r w:rsidR="000B33EC" w:rsidRPr="001E53BC">
        <w:rPr>
          <w:rFonts w:cs="Arial"/>
          <w:szCs w:val="20"/>
        </w:rPr>
        <w:t>Vzrostly ceny</w:t>
      </w:r>
      <w:r w:rsidR="000B33EC">
        <w:rPr>
          <w:rFonts w:cs="Arial"/>
          <w:szCs w:val="20"/>
        </w:rPr>
        <w:t xml:space="preserve"> </w:t>
      </w:r>
      <w:r w:rsidR="005F34C3">
        <w:rPr>
          <w:rFonts w:cs="Arial"/>
          <w:szCs w:val="20"/>
        </w:rPr>
        <w:t>skotu o</w:t>
      </w:r>
      <w:r w:rsidR="00251FA6">
        <w:rPr>
          <w:rFonts w:cs="Arial"/>
          <w:szCs w:val="20"/>
        </w:rPr>
        <w:t> </w:t>
      </w:r>
      <w:r w:rsidR="00657B72">
        <w:rPr>
          <w:rFonts w:cs="Arial"/>
          <w:szCs w:val="20"/>
        </w:rPr>
        <w:t>3</w:t>
      </w:r>
      <w:r w:rsidR="005F34C3">
        <w:rPr>
          <w:rFonts w:cs="Arial"/>
          <w:szCs w:val="20"/>
        </w:rPr>
        <w:t>,9</w:t>
      </w:r>
      <w:r w:rsidR="0010346A">
        <w:t> %</w:t>
      </w:r>
      <w:r w:rsidR="00657B72">
        <w:t xml:space="preserve"> </w:t>
      </w:r>
      <w:r w:rsidR="00FE1620">
        <w:rPr>
          <w:rFonts w:cs="Arial"/>
          <w:szCs w:val="20"/>
        </w:rPr>
        <w:t>a mléka o</w:t>
      </w:r>
      <w:r w:rsidR="00217513">
        <w:rPr>
          <w:rFonts w:cs="Arial"/>
          <w:szCs w:val="20"/>
        </w:rPr>
        <w:t> </w:t>
      </w:r>
      <w:r w:rsidR="000B33EC">
        <w:rPr>
          <w:rFonts w:cs="Arial"/>
          <w:szCs w:val="20"/>
        </w:rPr>
        <w:t>0,</w:t>
      </w:r>
      <w:r w:rsidR="00657B72">
        <w:rPr>
          <w:rFonts w:cs="Arial"/>
          <w:szCs w:val="20"/>
        </w:rPr>
        <w:t>2</w:t>
      </w:r>
      <w:r w:rsidR="0010346A">
        <w:rPr>
          <w:rFonts w:cs="Arial"/>
          <w:szCs w:val="20"/>
        </w:rPr>
        <w:t> %</w:t>
      </w:r>
      <w:r w:rsidR="00FE1620">
        <w:rPr>
          <w:rFonts w:cs="Arial"/>
          <w:szCs w:val="20"/>
        </w:rPr>
        <w:t xml:space="preserve">. </w:t>
      </w:r>
      <w:r w:rsidRPr="007D79F9">
        <w:rPr>
          <w:rFonts w:cs="Arial"/>
          <w:b/>
          <w:szCs w:val="20"/>
        </w:rPr>
        <w:t>Meziročně</w:t>
      </w:r>
      <w:r w:rsidRPr="007D79F9">
        <w:rPr>
          <w:rFonts w:cs="Arial"/>
          <w:szCs w:val="20"/>
        </w:rPr>
        <w:t xml:space="preserve"> byly ceny </w:t>
      </w:r>
      <w:r w:rsidRPr="007D79F9">
        <w:rPr>
          <w:rFonts w:cs="Arial"/>
          <w:b/>
          <w:szCs w:val="20"/>
        </w:rPr>
        <w:t>zemědělských</w:t>
      </w:r>
      <w:r w:rsidRPr="00911DCD">
        <w:rPr>
          <w:rFonts w:cs="Arial"/>
          <w:b/>
          <w:szCs w:val="20"/>
        </w:rPr>
        <w:t xml:space="preserve"> výrobců </w:t>
      </w:r>
      <w:r w:rsidR="00A42239">
        <w:rPr>
          <w:rFonts w:cs="Arial"/>
          <w:bCs/>
          <w:szCs w:val="20"/>
        </w:rPr>
        <w:t>vyšší</w:t>
      </w:r>
      <w:r>
        <w:rPr>
          <w:rFonts w:cs="Arial"/>
          <w:bCs/>
          <w:szCs w:val="20"/>
        </w:rPr>
        <w:t xml:space="preserve"> </w:t>
      </w:r>
      <w:r w:rsidRPr="00911DCD">
        <w:rPr>
          <w:rFonts w:cs="Arial"/>
          <w:bCs/>
          <w:szCs w:val="20"/>
        </w:rPr>
        <w:t>o </w:t>
      </w:r>
      <w:r w:rsidR="00657B72">
        <w:rPr>
          <w:rFonts w:cs="Arial"/>
          <w:bCs/>
          <w:szCs w:val="20"/>
        </w:rPr>
        <w:t>11,2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 (</w:t>
      </w:r>
      <w:r w:rsidRPr="001D75A6">
        <w:rPr>
          <w:rFonts w:cs="Arial"/>
          <w:szCs w:val="20"/>
        </w:rPr>
        <w:t>v</w:t>
      </w:r>
      <w:r w:rsidR="00C965EA">
        <w:rPr>
          <w:rFonts w:cs="Arial"/>
          <w:szCs w:val="20"/>
        </w:rPr>
        <w:t xml:space="preserve"> </w:t>
      </w:r>
      <w:r w:rsidR="00DC09B0">
        <w:rPr>
          <w:rFonts w:cs="Arial"/>
          <w:szCs w:val="20"/>
        </w:rPr>
        <w:t>červnu</w:t>
      </w:r>
      <w:r w:rsidR="005F34C3">
        <w:rPr>
          <w:rFonts w:cs="Arial"/>
          <w:szCs w:val="20"/>
        </w:rPr>
        <w:t xml:space="preserve"> o </w:t>
      </w:r>
      <w:r w:rsidR="00657B72">
        <w:rPr>
          <w:rFonts w:cs="Arial"/>
          <w:bCs/>
          <w:szCs w:val="20"/>
        </w:rPr>
        <w:t>13,4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). </w:t>
      </w:r>
      <w:r>
        <w:rPr>
          <w:rFonts w:cs="Arial"/>
          <w:bCs/>
          <w:szCs w:val="20"/>
        </w:rPr>
        <w:t>V</w:t>
      </w:r>
      <w:r w:rsidR="002F1748">
        <w:rPr>
          <w:rFonts w:cs="Arial"/>
          <w:bCs/>
          <w:szCs w:val="20"/>
        </w:rPr>
        <w:t xml:space="preserve"> </w:t>
      </w:r>
      <w:r w:rsidRPr="001D75A6">
        <w:rPr>
          <w:rFonts w:cs="Arial"/>
          <w:szCs w:val="20"/>
        </w:rPr>
        <w:t xml:space="preserve">rostlinné výrobě ceny </w:t>
      </w:r>
      <w:r w:rsidR="00FB3F6C">
        <w:rPr>
          <w:rFonts w:cs="Arial"/>
          <w:szCs w:val="20"/>
        </w:rPr>
        <w:t>vzrostly</w:t>
      </w:r>
      <w:r w:rsidRPr="001D75A6">
        <w:rPr>
          <w:rFonts w:cs="Arial"/>
          <w:szCs w:val="20"/>
        </w:rPr>
        <w:t xml:space="preserve"> o </w:t>
      </w:r>
      <w:r w:rsidR="00574432">
        <w:rPr>
          <w:rFonts w:cs="Arial"/>
          <w:szCs w:val="20"/>
        </w:rPr>
        <w:t>5,6</w:t>
      </w:r>
      <w:r w:rsidR="0010346A">
        <w:rPr>
          <w:rFonts w:cs="Arial"/>
          <w:szCs w:val="20"/>
        </w:rPr>
        <w:t> %</w:t>
      </w:r>
      <w:r w:rsidRPr="001D75A6">
        <w:rPr>
          <w:rFonts w:cs="Arial"/>
          <w:szCs w:val="20"/>
        </w:rPr>
        <w:t xml:space="preserve">. </w:t>
      </w:r>
      <w:r w:rsidR="00FB3F6C">
        <w:rPr>
          <w:rFonts w:cs="Arial"/>
          <w:szCs w:val="20"/>
        </w:rPr>
        <w:t>Vyšší</w:t>
      </w:r>
      <w:r w:rsidRPr="001D75A6">
        <w:rPr>
          <w:rFonts w:cs="Arial"/>
          <w:szCs w:val="20"/>
        </w:rPr>
        <w:t xml:space="preserve"> byly </w:t>
      </w:r>
      <w:r w:rsidR="00DF243A">
        <w:rPr>
          <w:rFonts w:cs="Arial"/>
          <w:szCs w:val="20"/>
        </w:rPr>
        <w:t xml:space="preserve">zejména </w:t>
      </w:r>
      <w:r w:rsidRPr="001D75A6">
        <w:rPr>
          <w:rFonts w:cs="Arial"/>
          <w:szCs w:val="20"/>
        </w:rPr>
        <w:t>ceny</w:t>
      </w:r>
      <w:r>
        <w:rPr>
          <w:rFonts w:cs="Arial"/>
          <w:szCs w:val="20"/>
        </w:rPr>
        <w:t xml:space="preserve"> </w:t>
      </w:r>
      <w:r w:rsidR="00254917">
        <w:rPr>
          <w:rFonts w:cs="Arial"/>
          <w:szCs w:val="20"/>
        </w:rPr>
        <w:t>ovoce o </w:t>
      </w:r>
      <w:r w:rsidR="00574432">
        <w:rPr>
          <w:rFonts w:cs="Arial"/>
          <w:szCs w:val="20"/>
        </w:rPr>
        <w:t>21,5</w:t>
      </w:r>
      <w:r w:rsidR="00254917">
        <w:rPr>
          <w:rFonts w:cs="Arial"/>
          <w:szCs w:val="20"/>
        </w:rPr>
        <w:t xml:space="preserve"> %, </w:t>
      </w:r>
      <w:r w:rsidR="00971774">
        <w:rPr>
          <w:rFonts w:cs="Arial"/>
          <w:szCs w:val="20"/>
        </w:rPr>
        <w:t>olejnin o </w:t>
      </w:r>
      <w:r w:rsidR="00574432">
        <w:rPr>
          <w:rFonts w:cs="Arial"/>
          <w:szCs w:val="20"/>
        </w:rPr>
        <w:t>12</w:t>
      </w:r>
      <w:r w:rsidR="00971774">
        <w:rPr>
          <w:rFonts w:cs="Arial"/>
          <w:szCs w:val="20"/>
        </w:rPr>
        <w:t>,0</w:t>
      </w:r>
      <w:r w:rsidR="0010346A">
        <w:rPr>
          <w:rFonts w:cs="Arial"/>
          <w:szCs w:val="20"/>
        </w:rPr>
        <w:t> %</w:t>
      </w:r>
      <w:r w:rsidR="00AA3AC1">
        <w:rPr>
          <w:rFonts w:cs="Arial"/>
          <w:szCs w:val="20"/>
        </w:rPr>
        <w:t xml:space="preserve"> a</w:t>
      </w:r>
      <w:r w:rsidR="00971774">
        <w:rPr>
          <w:rFonts w:cs="Arial"/>
          <w:szCs w:val="20"/>
        </w:rPr>
        <w:t xml:space="preserve"> </w:t>
      </w:r>
      <w:r w:rsidR="00B60E90" w:rsidRPr="001D75A6">
        <w:rPr>
          <w:rFonts w:cs="Arial"/>
          <w:szCs w:val="20"/>
        </w:rPr>
        <w:t>obilovin o </w:t>
      </w:r>
      <w:r w:rsidR="00AA3AC1">
        <w:rPr>
          <w:rFonts w:cs="Arial"/>
          <w:szCs w:val="20"/>
        </w:rPr>
        <w:t>9,1</w:t>
      </w:r>
      <w:r w:rsidR="0010346A">
        <w:rPr>
          <w:rFonts w:cs="Arial"/>
          <w:szCs w:val="20"/>
        </w:rPr>
        <w:t> %</w:t>
      </w:r>
      <w:r w:rsidR="00AA3AC1">
        <w:rPr>
          <w:rFonts w:cs="Arial"/>
          <w:szCs w:val="20"/>
        </w:rPr>
        <w:t>,</w:t>
      </w:r>
      <w:r w:rsidR="00C80DF7">
        <w:rPr>
          <w:rFonts w:cs="Arial"/>
          <w:szCs w:val="20"/>
        </w:rPr>
        <w:t xml:space="preserve"> </w:t>
      </w:r>
      <w:r w:rsidR="00FB3F6C">
        <w:rPr>
          <w:rFonts w:cs="Arial"/>
          <w:szCs w:val="20"/>
        </w:rPr>
        <w:t>ceny brambor klesly o</w:t>
      </w:r>
      <w:r w:rsidR="00224170">
        <w:rPr>
          <w:rFonts w:cs="Arial"/>
          <w:szCs w:val="20"/>
        </w:rPr>
        <w:t> </w:t>
      </w:r>
      <w:r w:rsidR="00822A6E">
        <w:rPr>
          <w:rFonts w:cs="Arial"/>
          <w:szCs w:val="20"/>
        </w:rPr>
        <w:t>22,7</w:t>
      </w:r>
      <w:r w:rsidR="0010346A">
        <w:rPr>
          <w:rFonts w:cs="Arial"/>
          <w:szCs w:val="20"/>
        </w:rPr>
        <w:t> %</w:t>
      </w:r>
      <w:r w:rsidR="00AA3AC1">
        <w:rPr>
          <w:rFonts w:cs="Arial"/>
          <w:szCs w:val="20"/>
        </w:rPr>
        <w:t xml:space="preserve"> a čerstvé zeleniny o 8,3 %</w:t>
      </w:r>
      <w:r w:rsidR="000E35EF">
        <w:rPr>
          <w:rFonts w:cs="Arial"/>
          <w:szCs w:val="20"/>
        </w:rPr>
        <w:t>.</w:t>
      </w:r>
      <w:r w:rsidR="009226A8">
        <w:rPr>
          <w:rFonts w:cs="Arial"/>
          <w:szCs w:val="20"/>
        </w:rPr>
        <w:t xml:space="preserve"> </w:t>
      </w:r>
      <w:r w:rsidRPr="001D75A6">
        <w:rPr>
          <w:rFonts w:cs="Arial"/>
          <w:szCs w:val="20"/>
        </w:rPr>
        <w:t xml:space="preserve">V živočišné výrobě byly ceny </w:t>
      </w:r>
      <w:r w:rsidR="004F64A3">
        <w:rPr>
          <w:rFonts w:cs="Arial"/>
          <w:szCs w:val="20"/>
        </w:rPr>
        <w:t>vyšší</w:t>
      </w:r>
      <w:r w:rsidRPr="001D75A6">
        <w:rPr>
          <w:rFonts w:cs="Arial"/>
          <w:b/>
          <w:szCs w:val="20"/>
        </w:rPr>
        <w:t xml:space="preserve"> </w:t>
      </w:r>
      <w:r w:rsidRPr="001D75A6">
        <w:rPr>
          <w:rFonts w:cs="Arial"/>
          <w:szCs w:val="20"/>
        </w:rPr>
        <w:t>o </w:t>
      </w:r>
      <w:r w:rsidR="00DE274F">
        <w:rPr>
          <w:rFonts w:cs="Arial"/>
          <w:szCs w:val="20"/>
        </w:rPr>
        <w:t>17,8</w:t>
      </w:r>
      <w:r w:rsidR="0010346A">
        <w:rPr>
          <w:rFonts w:cs="Arial"/>
          <w:szCs w:val="20"/>
        </w:rPr>
        <w:t> %</w:t>
      </w:r>
      <w:r w:rsidRPr="00220A56">
        <w:rPr>
          <w:rFonts w:cs="Arial"/>
          <w:szCs w:val="20"/>
        </w:rPr>
        <w:t xml:space="preserve">. </w:t>
      </w:r>
      <w:r w:rsidR="00BA2461">
        <w:rPr>
          <w:rFonts w:cs="Arial"/>
          <w:szCs w:val="20"/>
        </w:rPr>
        <w:t>C</w:t>
      </w:r>
      <w:r w:rsidR="00BA2461" w:rsidRPr="00220A56">
        <w:rPr>
          <w:rFonts w:cs="Arial"/>
          <w:szCs w:val="20"/>
        </w:rPr>
        <w:t xml:space="preserve">eny </w:t>
      </w:r>
      <w:r w:rsidR="009226A8">
        <w:rPr>
          <w:rFonts w:cs="Arial"/>
          <w:szCs w:val="20"/>
        </w:rPr>
        <w:t>vajec se zvýšily o</w:t>
      </w:r>
      <w:r w:rsidR="00521396">
        <w:rPr>
          <w:rFonts w:cs="Arial"/>
          <w:szCs w:val="20"/>
        </w:rPr>
        <w:t> </w:t>
      </w:r>
      <w:r w:rsidR="00DE274F">
        <w:rPr>
          <w:rFonts w:cs="Arial"/>
          <w:szCs w:val="20"/>
        </w:rPr>
        <w:t>42,5</w:t>
      </w:r>
      <w:r w:rsidR="0010346A">
        <w:rPr>
          <w:rFonts w:cs="Arial"/>
          <w:szCs w:val="20"/>
        </w:rPr>
        <w:t> %</w:t>
      </w:r>
      <w:r w:rsidR="009226A8">
        <w:rPr>
          <w:rFonts w:cs="Arial"/>
          <w:szCs w:val="20"/>
        </w:rPr>
        <w:t>,</w:t>
      </w:r>
      <w:r w:rsidR="00430DCE">
        <w:rPr>
          <w:rFonts w:cs="Arial"/>
          <w:szCs w:val="20"/>
        </w:rPr>
        <w:t xml:space="preserve"> </w:t>
      </w:r>
      <w:r w:rsidR="00F24F9C">
        <w:rPr>
          <w:rFonts w:cs="Arial"/>
          <w:szCs w:val="20"/>
        </w:rPr>
        <w:t>skotu</w:t>
      </w:r>
      <w:r w:rsidR="00BA2461" w:rsidRPr="00030300">
        <w:rPr>
          <w:rFonts w:cs="Arial"/>
          <w:szCs w:val="20"/>
        </w:rPr>
        <w:t xml:space="preserve"> o </w:t>
      </w:r>
      <w:r w:rsidR="00DE274F">
        <w:rPr>
          <w:rFonts w:cs="Arial"/>
          <w:szCs w:val="20"/>
        </w:rPr>
        <w:t>35,8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>,</w:t>
      </w:r>
      <w:r w:rsidR="003B5073">
        <w:rPr>
          <w:rFonts w:cs="Arial"/>
          <w:szCs w:val="20"/>
        </w:rPr>
        <w:t xml:space="preserve"> </w:t>
      </w:r>
      <w:r w:rsidR="00430DCE">
        <w:rPr>
          <w:rFonts w:cs="Arial"/>
          <w:szCs w:val="20"/>
        </w:rPr>
        <w:t>mléka o</w:t>
      </w:r>
      <w:r w:rsidR="00430DCE" w:rsidRPr="00220A56">
        <w:rPr>
          <w:rFonts w:cs="Arial"/>
          <w:szCs w:val="20"/>
        </w:rPr>
        <w:t> </w:t>
      </w:r>
      <w:r w:rsidR="00E6553E">
        <w:rPr>
          <w:rFonts w:cs="Arial"/>
          <w:szCs w:val="20"/>
        </w:rPr>
        <w:t>19,</w:t>
      </w:r>
      <w:r w:rsidR="00DE274F">
        <w:rPr>
          <w:rFonts w:cs="Arial"/>
          <w:szCs w:val="20"/>
        </w:rPr>
        <w:t>6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 xml:space="preserve"> a drůbeže o </w:t>
      </w:r>
      <w:r w:rsidR="00DE274F">
        <w:rPr>
          <w:rFonts w:cs="Arial"/>
          <w:szCs w:val="20"/>
        </w:rPr>
        <w:t>10,2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Klesly ceny </w:t>
      </w:r>
      <w:r w:rsidR="002F46A4">
        <w:rPr>
          <w:rFonts w:cs="Arial"/>
          <w:szCs w:val="20"/>
        </w:rPr>
        <w:t>prasat</w:t>
      </w:r>
      <w:r w:rsidR="00221F97">
        <w:rPr>
          <w:rFonts w:cs="Arial"/>
          <w:szCs w:val="20"/>
        </w:rPr>
        <w:t>, a to</w:t>
      </w:r>
      <w:r w:rsidR="002F46A4">
        <w:rPr>
          <w:rFonts w:cs="Arial"/>
          <w:szCs w:val="20"/>
        </w:rPr>
        <w:t xml:space="preserve"> o </w:t>
      </w:r>
      <w:r w:rsidR="00DE274F">
        <w:rPr>
          <w:rFonts w:cs="Arial"/>
          <w:szCs w:val="20"/>
        </w:rPr>
        <w:t>5,7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</w:p>
    <w:p w14:paraId="6217D78B" w14:textId="7AEED4BE" w:rsidR="00731C85" w:rsidRDefault="00731C85" w:rsidP="00731C85">
      <w:pPr>
        <w:rPr>
          <w:rFonts w:cs="Arial"/>
          <w:szCs w:val="20"/>
        </w:rPr>
      </w:pPr>
    </w:p>
    <w:p w14:paraId="72BF5FD3" w14:textId="5A75E0E7" w:rsidR="0082050C" w:rsidRPr="005A5BE9" w:rsidRDefault="0082050C" w:rsidP="0082050C">
      <w:pPr>
        <w:rPr>
          <w:rFonts w:cs="Arial"/>
          <w:szCs w:val="20"/>
        </w:rPr>
      </w:pPr>
      <w:r w:rsidRPr="005A5BE9">
        <w:rPr>
          <w:rFonts w:cs="Arial"/>
          <w:b/>
          <w:szCs w:val="20"/>
        </w:rPr>
        <w:t xml:space="preserve">Meziměsíčně </w:t>
      </w:r>
      <w:r w:rsidRPr="005A5BE9">
        <w:rPr>
          <w:rFonts w:cs="Arial"/>
          <w:szCs w:val="20"/>
        </w:rPr>
        <w:t>se</w:t>
      </w:r>
      <w:r w:rsidRPr="005A5BE9">
        <w:rPr>
          <w:rFonts w:cs="Arial"/>
          <w:b/>
          <w:szCs w:val="20"/>
        </w:rPr>
        <w:t xml:space="preserve"> </w:t>
      </w:r>
      <w:r w:rsidRPr="005A5BE9">
        <w:rPr>
          <w:rFonts w:cs="Arial"/>
          <w:szCs w:val="20"/>
        </w:rPr>
        <w:t xml:space="preserve">ceny </w:t>
      </w:r>
      <w:r w:rsidRPr="005A5BE9">
        <w:rPr>
          <w:rFonts w:cs="Arial"/>
          <w:b/>
          <w:szCs w:val="20"/>
        </w:rPr>
        <w:t xml:space="preserve">průmyslových výrobců </w:t>
      </w:r>
      <w:r w:rsidRPr="005A5BE9">
        <w:rPr>
          <w:rFonts w:cs="Arial"/>
          <w:szCs w:val="20"/>
        </w:rPr>
        <w:t xml:space="preserve">zvýšily o 0,1 %. Vzrostly zejména ceny koksu a rafinérských ropných výrobků. Ceny elektřiny, plynu, páry a klimatizovaného vzduchu a ceny potravinářských výrobků se shodně zvýšily o 0,2 %. Vyšší byly ceny zpracovaného a konzervovaného masa a výrobků z masa o 0,3 % a průmyslových krmiv o 0,7 %, ceny rostlinných a živočišných olejů a tuků se snížily o 0,6 %. Klesly ceny pryžových a plastových výrobků o 0,9 %. Ceny </w:t>
      </w:r>
      <w:r w:rsidRPr="005A5BE9">
        <w:rPr>
          <w:rFonts w:cs="Arial"/>
          <w:b/>
          <w:bCs/>
          <w:szCs w:val="20"/>
        </w:rPr>
        <w:t>průmyslových výrobců meziročně</w:t>
      </w:r>
      <w:r w:rsidRPr="005A5BE9">
        <w:rPr>
          <w:rFonts w:cs="Arial"/>
          <w:bCs/>
          <w:szCs w:val="20"/>
        </w:rPr>
        <w:t xml:space="preserve"> klesly o 1,2 % (v červnu o 0,7 %). </w:t>
      </w:r>
      <w:r w:rsidRPr="005A5BE9">
        <w:rPr>
          <w:rFonts w:cs="Arial"/>
          <w:szCs w:val="20"/>
        </w:rPr>
        <w:t>Snížily se ceny elektřiny, plynu, páry a klimatizovaného vzduchu o 4,0 %. Poklesly také ceny koksu a rafinérských ropných výrobků. Ceny chemických látek a přípravků byly nižší o 6,9 % a</w:t>
      </w:r>
      <w:r w:rsidR="002F1748" w:rsidRPr="005A5BE9">
        <w:rPr>
          <w:rFonts w:cs="Arial"/>
          <w:szCs w:val="20"/>
        </w:rPr>
        <w:t> </w:t>
      </w:r>
      <w:r w:rsidRPr="005A5BE9">
        <w:rPr>
          <w:rFonts w:cs="Arial"/>
          <w:szCs w:val="20"/>
        </w:rPr>
        <w:t xml:space="preserve">ceny černého a hnědého uhlí a lignitu o 10,4 %. Ceny potravinářských výrobků rostly o 4,0 %, především mléčné výrobky o 11,0 % a zpracované a konzervované maso a výrobky z masa o 5,0 %. Nižší byly ceny ostatních potravinářských výrobků o 3,5 %. Vzrostly ceny oprav, údržby a instalace strojů a zařízení o 4,1 % a ostatních nekovových minerálních výrobků o 1,9 %. </w:t>
      </w:r>
    </w:p>
    <w:p w14:paraId="32CC0F80" w14:textId="025F873F" w:rsidR="0082050C" w:rsidRDefault="0082050C" w:rsidP="0082050C">
      <w:pPr>
        <w:rPr>
          <w:rFonts w:cs="Arial"/>
          <w:szCs w:val="20"/>
          <w:bdr w:val="none" w:sz="0" w:space="0" w:color="auto" w:frame="1"/>
          <w:shd w:val="clear" w:color="auto" w:fill="FFFFFF"/>
        </w:rPr>
      </w:pPr>
      <w:r w:rsidRPr="005A5BE9">
        <w:rPr>
          <w:rFonts w:cs="Arial"/>
          <w:szCs w:val="20"/>
        </w:rPr>
        <w:t xml:space="preserve">Při hodnocení podle </w:t>
      </w:r>
      <w:r w:rsidRPr="005A5BE9">
        <w:rPr>
          <w:rFonts w:cs="Arial"/>
          <w:b/>
          <w:szCs w:val="20"/>
        </w:rPr>
        <w:t>hlavních průmyslových skupin</w:t>
      </w:r>
      <w:r w:rsidRPr="005A5BE9">
        <w:rPr>
          <w:rFonts w:cs="Arial"/>
          <w:szCs w:val="20"/>
        </w:rPr>
        <w:t xml:space="preserve"> klesly </w:t>
      </w:r>
      <w:r w:rsidRPr="005A5BE9">
        <w:rPr>
          <w:rFonts w:cs="Arial"/>
          <w:b/>
          <w:szCs w:val="20"/>
        </w:rPr>
        <w:t>meziročně</w:t>
      </w:r>
      <w:r w:rsidRPr="005A5BE9">
        <w:rPr>
          <w:rFonts w:cs="Arial"/>
          <w:szCs w:val="20"/>
        </w:rPr>
        <w:t xml:space="preserve"> ceny energií o 5,4 %, rostly ceny zboží dlouhodobé spotřeby o 2,7 % a ceny zboží krátkodobé spotřeby o 2,5 %. Ceny </w:t>
      </w:r>
      <w:r w:rsidRPr="005A5BE9">
        <w:rPr>
          <w:rFonts w:cs="Arial"/>
          <w:b/>
          <w:szCs w:val="20"/>
        </w:rPr>
        <w:t>průmyslových výrobců</w:t>
      </w:r>
      <w:r w:rsidRPr="005A5BE9">
        <w:rPr>
          <w:rFonts w:cs="Arial"/>
          <w:szCs w:val="20"/>
        </w:rPr>
        <w:t xml:space="preserve"> </w:t>
      </w:r>
      <w:r w:rsidRPr="005A5BE9">
        <w:rPr>
          <w:rFonts w:cs="Arial"/>
          <w:b/>
          <w:szCs w:val="20"/>
        </w:rPr>
        <w:t>bez energií</w:t>
      </w:r>
      <w:r w:rsidRPr="005A5BE9">
        <w:rPr>
          <w:rFonts w:cs="Arial"/>
          <w:szCs w:val="20"/>
        </w:rPr>
        <w:t xml:space="preserve"> byly vyšší o 0,6 % </w:t>
      </w:r>
      <w:r w:rsidRPr="005A5BE9">
        <w:rPr>
          <w:rFonts w:cs="Arial"/>
          <w:szCs w:val="20"/>
          <w:bdr w:val="none" w:sz="0" w:space="0" w:color="auto" w:frame="1"/>
          <w:shd w:val="clear" w:color="auto" w:fill="FFFFFF"/>
        </w:rPr>
        <w:t>(v červnu o 1,4 %).</w:t>
      </w:r>
    </w:p>
    <w:p w14:paraId="7DA279A7" w14:textId="77777777" w:rsidR="00614A14" w:rsidRDefault="00614A14" w:rsidP="00C946D2">
      <w:pPr>
        <w:rPr>
          <w:rFonts w:cs="Arial"/>
          <w:szCs w:val="20"/>
        </w:rPr>
      </w:pPr>
    </w:p>
    <w:p w14:paraId="58895505" w14:textId="6E45297C" w:rsidR="007D7BBB" w:rsidRPr="00AF574E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F574E">
        <w:rPr>
          <w:rFonts w:ascii="Arial" w:hAnsi="Arial" w:cs="Arial"/>
          <w:sz w:val="20"/>
          <w:szCs w:val="20"/>
        </w:rPr>
        <w:t xml:space="preserve">Ceny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AF574E">
        <w:rPr>
          <w:rFonts w:ascii="Arial" w:hAnsi="Arial" w:cs="Arial"/>
          <w:sz w:val="20"/>
          <w:szCs w:val="20"/>
        </w:rPr>
        <w:t xml:space="preserve">se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AF574E">
        <w:rPr>
          <w:rFonts w:ascii="Arial" w:hAnsi="Arial" w:cs="Arial"/>
          <w:sz w:val="20"/>
          <w:szCs w:val="20"/>
        </w:rPr>
        <w:t xml:space="preserve">dle odhadů </w:t>
      </w:r>
      <w:r w:rsidR="00CA4C1D">
        <w:rPr>
          <w:rFonts w:ascii="Arial" w:hAnsi="Arial" w:cs="Arial"/>
          <w:sz w:val="20"/>
          <w:szCs w:val="20"/>
        </w:rPr>
        <w:t>zvýšily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0,</w:t>
      </w:r>
      <w:r w:rsidR="00105C01">
        <w:rPr>
          <w:rFonts w:ascii="Arial" w:hAnsi="Arial" w:cs="Arial"/>
          <w:sz w:val="20"/>
          <w:szCs w:val="20"/>
        </w:rPr>
        <w:t>3</w:t>
      </w:r>
      <w:r w:rsidR="0010346A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 xml:space="preserve">, </w:t>
      </w:r>
      <w:r w:rsidRPr="00AF574E">
        <w:rPr>
          <w:rFonts w:ascii="Arial" w:hAnsi="Arial" w:cs="Arial"/>
          <w:sz w:val="20"/>
          <w:szCs w:val="20"/>
        </w:rPr>
        <w:t xml:space="preserve">ceny materiálů a výrobků spotřebovávaných ve stavebnictví </w:t>
      </w:r>
      <w:r w:rsidR="00CA4C1D">
        <w:rPr>
          <w:rFonts w:ascii="Arial" w:hAnsi="Arial" w:cs="Arial"/>
          <w:sz w:val="20"/>
          <w:szCs w:val="20"/>
        </w:rPr>
        <w:t>klesly</w:t>
      </w:r>
      <w:r w:rsidR="009206CC">
        <w:rPr>
          <w:rFonts w:ascii="Arial" w:hAnsi="Arial" w:cs="Arial"/>
          <w:sz w:val="20"/>
          <w:szCs w:val="20"/>
        </w:rPr>
        <w:t xml:space="preserve"> </w:t>
      </w:r>
      <w:r w:rsidRPr="00AF574E"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/>
          <w:sz w:val="20"/>
          <w:szCs w:val="20"/>
        </w:rPr>
        <w:t>0,1</w:t>
      </w:r>
      <w:r w:rsidR="0010346A">
        <w:rPr>
          <w:rFonts w:ascii="Arial" w:hAnsi="Arial" w:cs="Arial"/>
          <w:sz w:val="20"/>
          <w:szCs w:val="20"/>
        </w:rPr>
        <w:t> %</w:t>
      </w:r>
      <w:r w:rsidRPr="00AF574E">
        <w:rPr>
          <w:rFonts w:ascii="Arial" w:hAnsi="Arial" w:cs="Arial"/>
          <w:sz w:val="20"/>
          <w:szCs w:val="20"/>
        </w:rPr>
        <w:t xml:space="preserve">. </w:t>
      </w:r>
      <w:r w:rsidR="007D7BBB" w:rsidRPr="00AF574E">
        <w:rPr>
          <w:rFonts w:ascii="Arial" w:hAnsi="Arial" w:cs="Arial"/>
          <w:sz w:val="20"/>
          <w:szCs w:val="20"/>
        </w:rPr>
        <w:t xml:space="preserve">Ceny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>stavebních prací</w:t>
      </w:r>
      <w:r w:rsidR="00FB5C1F">
        <w:rPr>
          <w:rFonts w:ascii="Arial" w:hAnsi="Arial" w:cs="Arial"/>
          <w:b/>
          <w:bCs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 xml:space="preserve">se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>
        <w:rPr>
          <w:rFonts w:ascii="Arial" w:hAnsi="Arial" w:cs="Arial"/>
          <w:sz w:val="20"/>
          <w:szCs w:val="20"/>
        </w:rPr>
        <w:t xml:space="preserve">dle odhadů </w:t>
      </w:r>
      <w:r w:rsidR="007D7BBB" w:rsidRPr="00AF574E">
        <w:rPr>
          <w:rFonts w:ascii="Arial" w:hAnsi="Arial" w:cs="Arial"/>
          <w:sz w:val="20"/>
          <w:szCs w:val="20"/>
        </w:rPr>
        <w:t>zvýšily o </w:t>
      </w:r>
      <w:r w:rsidR="00105C01">
        <w:rPr>
          <w:rFonts w:ascii="Arial" w:hAnsi="Arial" w:cs="Arial"/>
          <w:sz w:val="20"/>
          <w:szCs w:val="20"/>
        </w:rPr>
        <w:t>2,</w:t>
      </w:r>
      <w:r w:rsidR="00F74D58">
        <w:rPr>
          <w:rFonts w:ascii="Arial" w:hAnsi="Arial" w:cs="Arial"/>
          <w:sz w:val="20"/>
          <w:szCs w:val="20"/>
        </w:rPr>
        <w:t>6</w:t>
      </w:r>
      <w:r w:rsidR="0010346A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>(</w:t>
      </w:r>
      <w:r w:rsidR="00F74D58">
        <w:rPr>
          <w:rFonts w:ascii="Arial" w:hAnsi="Arial" w:cs="Arial"/>
          <w:sz w:val="20"/>
          <w:szCs w:val="20"/>
        </w:rPr>
        <w:t xml:space="preserve">stejně jako </w:t>
      </w:r>
      <w:r w:rsidR="007D7BBB" w:rsidRPr="00AF574E">
        <w:rPr>
          <w:rFonts w:ascii="Arial" w:hAnsi="Arial" w:cs="Arial"/>
          <w:sz w:val="20"/>
          <w:szCs w:val="20"/>
        </w:rPr>
        <w:t>v</w:t>
      </w:r>
      <w:r w:rsidR="005C397C">
        <w:rPr>
          <w:rFonts w:ascii="Arial" w:hAnsi="Arial" w:cs="Arial"/>
          <w:sz w:val="20"/>
          <w:szCs w:val="20"/>
        </w:rPr>
        <w:t> </w:t>
      </w:r>
      <w:r w:rsidR="009F7BC1">
        <w:rPr>
          <w:rFonts w:ascii="Arial" w:hAnsi="Arial" w:cs="Arial"/>
          <w:sz w:val="20"/>
          <w:szCs w:val="20"/>
        </w:rPr>
        <w:t>červnu</w:t>
      </w:r>
      <w:r w:rsidR="005C397C">
        <w:rPr>
          <w:rFonts w:ascii="Arial" w:hAnsi="Arial" w:cs="Arial"/>
          <w:sz w:val="20"/>
          <w:szCs w:val="20"/>
        </w:rPr>
        <w:t xml:space="preserve"> po zpřesnění</w:t>
      </w:r>
      <w:r w:rsidR="00FB5C1F">
        <w:rPr>
          <w:rFonts w:ascii="Arial" w:hAnsi="Arial" w:cs="Arial"/>
          <w:sz w:val="20"/>
          <w:szCs w:val="20"/>
        </w:rPr>
        <w:t xml:space="preserve">). </w:t>
      </w:r>
      <w:r w:rsidR="007D7BBB" w:rsidRPr="00AF574E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751B89">
        <w:rPr>
          <w:rFonts w:ascii="Arial" w:hAnsi="Arial" w:cs="Arial"/>
          <w:sz w:val="20"/>
          <w:szCs w:val="20"/>
        </w:rPr>
        <w:t>0,9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 xml:space="preserve"> (v </w:t>
      </w:r>
      <w:r w:rsidR="009F7BC1">
        <w:rPr>
          <w:rFonts w:ascii="Arial" w:hAnsi="Arial" w:cs="Arial"/>
          <w:sz w:val="20"/>
          <w:szCs w:val="20"/>
        </w:rPr>
        <w:t>červnu</w:t>
      </w:r>
      <w:r w:rsidR="007D7BBB" w:rsidRPr="00AF574E">
        <w:rPr>
          <w:rFonts w:ascii="Arial" w:hAnsi="Arial" w:cs="Arial"/>
          <w:sz w:val="20"/>
          <w:szCs w:val="20"/>
        </w:rPr>
        <w:t xml:space="preserve"> o </w:t>
      </w:r>
      <w:r w:rsidR="00FE3275">
        <w:rPr>
          <w:rFonts w:ascii="Arial" w:hAnsi="Arial" w:cs="Arial"/>
          <w:sz w:val="20"/>
          <w:szCs w:val="20"/>
        </w:rPr>
        <w:t>1,</w:t>
      </w:r>
      <w:r w:rsidR="00751B89">
        <w:rPr>
          <w:rFonts w:ascii="Arial" w:hAnsi="Arial" w:cs="Arial"/>
          <w:sz w:val="20"/>
          <w:szCs w:val="20"/>
        </w:rPr>
        <w:t>1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0C7CC712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A0364F">
        <w:rPr>
          <w:rFonts w:cs="Arial"/>
          <w:bCs/>
          <w:iCs/>
          <w:szCs w:val="20"/>
        </w:rPr>
        <w:t>snížily</w:t>
      </w:r>
      <w:r>
        <w:rPr>
          <w:rFonts w:cs="Arial"/>
          <w:bCs/>
          <w:iCs/>
          <w:szCs w:val="20"/>
        </w:rPr>
        <w:t xml:space="preserve"> o </w:t>
      </w:r>
      <w:r w:rsidR="009603CA">
        <w:rPr>
          <w:rFonts w:cs="Arial"/>
          <w:bCs/>
          <w:iCs/>
          <w:szCs w:val="20"/>
        </w:rPr>
        <w:t>1,</w:t>
      </w:r>
      <w:r w:rsidR="00DA32D1">
        <w:rPr>
          <w:rFonts w:cs="Arial"/>
          <w:bCs/>
          <w:iCs/>
          <w:szCs w:val="20"/>
        </w:rPr>
        <w:t>4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84568C">
        <w:rPr>
          <w:rStyle w:val="normaltextrun"/>
          <w:rFonts w:cs="Arial"/>
          <w:color w:val="000000"/>
          <w:szCs w:val="20"/>
          <w:shd w:val="clear" w:color="auto" w:fill="FFFFFF"/>
        </w:rPr>
        <w:t>C</w:t>
      </w:r>
      <w:r w:rsidR="0084568C">
        <w:rPr>
          <w:rFonts w:cs="Arial"/>
          <w:szCs w:val="20"/>
        </w:rPr>
        <w:t xml:space="preserve">eny </w:t>
      </w:r>
      <w:r w:rsidR="003768E7" w:rsidRPr="00AA595C">
        <w:rPr>
          <w:rFonts w:cs="Arial"/>
          <w:szCs w:val="20"/>
        </w:rPr>
        <w:t xml:space="preserve">za reklamní služby a průzkum trhu </w:t>
      </w:r>
      <w:r w:rsidR="003768E7">
        <w:rPr>
          <w:rFonts w:cs="Arial"/>
          <w:szCs w:val="20"/>
        </w:rPr>
        <w:t xml:space="preserve">klesly </w:t>
      </w:r>
      <w:r w:rsidR="003768E7" w:rsidRPr="00AA595C">
        <w:rPr>
          <w:rFonts w:cs="Arial"/>
          <w:szCs w:val="20"/>
        </w:rPr>
        <w:t>o </w:t>
      </w:r>
      <w:r w:rsidR="003768E7">
        <w:rPr>
          <w:rFonts w:cs="Arial"/>
          <w:szCs w:val="20"/>
        </w:rPr>
        <w:t xml:space="preserve">17,9 %, </w:t>
      </w:r>
      <w:r w:rsidR="00C631C5">
        <w:rPr>
          <w:rFonts w:cs="Arial"/>
          <w:szCs w:val="20"/>
        </w:rPr>
        <w:t xml:space="preserve">za </w:t>
      </w:r>
      <w:r w:rsidR="00C631C5" w:rsidRPr="00AA595C">
        <w:rPr>
          <w:rFonts w:cs="Arial"/>
          <w:szCs w:val="20"/>
        </w:rPr>
        <w:t xml:space="preserve">služby v oblasti </w:t>
      </w:r>
      <w:r w:rsidR="00C631C5">
        <w:rPr>
          <w:rFonts w:cs="Arial"/>
          <w:szCs w:val="20"/>
        </w:rPr>
        <w:t>t</w:t>
      </w:r>
      <w:r w:rsidR="00C631C5" w:rsidRPr="001345EF">
        <w:rPr>
          <w:rFonts w:cs="Arial"/>
          <w:szCs w:val="20"/>
        </w:rPr>
        <w:t>vorb</w:t>
      </w:r>
      <w:r w:rsidR="00C631C5">
        <w:rPr>
          <w:rFonts w:cs="Arial"/>
          <w:szCs w:val="20"/>
        </w:rPr>
        <w:t>y</w:t>
      </w:r>
      <w:r w:rsidR="00C631C5" w:rsidRPr="001345EF">
        <w:rPr>
          <w:rFonts w:cs="Arial"/>
          <w:szCs w:val="20"/>
        </w:rPr>
        <w:t xml:space="preserve"> programů a</w:t>
      </w:r>
      <w:r w:rsidR="00C631C5">
        <w:rPr>
          <w:rFonts w:cs="Arial"/>
          <w:szCs w:val="20"/>
        </w:rPr>
        <w:t> </w:t>
      </w:r>
      <w:r w:rsidR="00C631C5" w:rsidRPr="001345EF">
        <w:rPr>
          <w:rFonts w:cs="Arial"/>
          <w:szCs w:val="20"/>
        </w:rPr>
        <w:t>vysílání</w:t>
      </w:r>
      <w:r w:rsidR="00C631C5">
        <w:rPr>
          <w:rFonts w:cs="Arial"/>
          <w:szCs w:val="20"/>
        </w:rPr>
        <w:t xml:space="preserve"> o 17,3 %</w:t>
      </w:r>
      <w:r w:rsidR="00840EF2">
        <w:rPr>
          <w:rFonts w:cs="Arial"/>
          <w:szCs w:val="20"/>
        </w:rPr>
        <w:t xml:space="preserve"> </w:t>
      </w:r>
      <w:r w:rsidR="007903C6">
        <w:rPr>
          <w:rFonts w:cs="Arial"/>
          <w:szCs w:val="20"/>
        </w:rPr>
        <w:t>a</w:t>
      </w:r>
      <w:r w:rsidR="00C631C5">
        <w:rPr>
          <w:rFonts w:cs="Arial"/>
          <w:szCs w:val="20"/>
        </w:rPr>
        <w:t xml:space="preserve"> za </w:t>
      </w:r>
      <w:r w:rsidR="00C631C5" w:rsidRPr="00AA595C">
        <w:rPr>
          <w:rFonts w:cs="Arial"/>
          <w:szCs w:val="20"/>
        </w:rPr>
        <w:t xml:space="preserve">služby v oblasti </w:t>
      </w:r>
      <w:r w:rsidR="00840EF2">
        <w:rPr>
          <w:rFonts w:cs="Arial"/>
          <w:szCs w:val="20"/>
        </w:rPr>
        <w:t>videozáznamů a</w:t>
      </w:r>
      <w:r w:rsidR="00C631C5">
        <w:rPr>
          <w:rFonts w:cs="Arial"/>
          <w:szCs w:val="20"/>
        </w:rPr>
        <w:t> </w:t>
      </w:r>
      <w:r w:rsidR="00840EF2">
        <w:rPr>
          <w:rFonts w:cs="Arial"/>
          <w:szCs w:val="20"/>
        </w:rPr>
        <w:t xml:space="preserve">televizních pořadů o </w:t>
      </w:r>
      <w:r w:rsidR="00C631C5">
        <w:rPr>
          <w:rFonts w:cs="Arial"/>
          <w:szCs w:val="20"/>
        </w:rPr>
        <w:t>5,3</w:t>
      </w:r>
      <w:r w:rsidR="0010346A">
        <w:rPr>
          <w:rFonts w:cs="Arial"/>
          <w:szCs w:val="20"/>
        </w:rPr>
        <w:t> %</w:t>
      </w:r>
      <w:r w:rsidR="007903C6">
        <w:rPr>
          <w:rFonts w:cs="Arial"/>
          <w:szCs w:val="20"/>
        </w:rPr>
        <w:t>. Zvýšily se ceny za</w:t>
      </w:r>
      <w:r w:rsidR="002635C2">
        <w:rPr>
          <w:rFonts w:cs="Arial"/>
          <w:szCs w:val="20"/>
        </w:rPr>
        <w:t xml:space="preserve"> poradenství v oblasti řízení o 1,7 % a za služby v oblasti nemovitostí o 0,4 %.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876D2E">
        <w:rPr>
          <w:rFonts w:cs="Arial"/>
          <w:szCs w:val="20"/>
        </w:rPr>
        <w:t>zvýšily o 0,1 %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</w:t>
      </w:r>
      <w:r w:rsidR="00DA32D1">
        <w:rPr>
          <w:rFonts w:cs="Arial"/>
          <w:szCs w:val="20"/>
        </w:rPr>
        <w:t>1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DA32D1" w:rsidRPr="00AF574E">
        <w:rPr>
          <w:rFonts w:cs="Arial"/>
          <w:szCs w:val="20"/>
        </w:rPr>
        <w:t>v </w:t>
      </w:r>
      <w:r w:rsidR="00DA32D1">
        <w:rPr>
          <w:rFonts w:cs="Arial"/>
          <w:szCs w:val="20"/>
        </w:rPr>
        <w:t>červnu</w:t>
      </w:r>
      <w:r w:rsidR="00DA32D1" w:rsidRPr="00AF574E">
        <w:rPr>
          <w:rFonts w:cs="Arial"/>
          <w:szCs w:val="20"/>
        </w:rPr>
        <w:t xml:space="preserve"> o </w:t>
      </w:r>
      <w:r w:rsidR="00DA32D1">
        <w:rPr>
          <w:rFonts w:cs="Arial"/>
          <w:szCs w:val="20"/>
        </w:rPr>
        <w:t>4,2 %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 xml:space="preserve">o </w:t>
      </w:r>
      <w:r w:rsidR="00142F9D">
        <w:rPr>
          <w:rFonts w:cs="Arial"/>
          <w:szCs w:val="20"/>
        </w:rPr>
        <w:t>21,4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163961" w:rsidRPr="00AA595C">
        <w:rPr>
          <w:rFonts w:cs="Arial"/>
          <w:szCs w:val="20"/>
        </w:rPr>
        <w:t>za reklamní služby a průzkum trhu o </w:t>
      </w:r>
      <w:r w:rsidR="00DA32D1">
        <w:rPr>
          <w:rFonts w:cs="Arial"/>
          <w:szCs w:val="20"/>
        </w:rPr>
        <w:t>15,5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281012">
        <w:rPr>
          <w:rFonts w:cs="Arial"/>
          <w:szCs w:val="20"/>
        </w:rPr>
        <w:t>za bezpečnostní a</w:t>
      </w:r>
      <w:r w:rsidR="00F8577D">
        <w:rPr>
          <w:rFonts w:cs="Arial"/>
          <w:szCs w:val="20"/>
        </w:rPr>
        <w:t> </w:t>
      </w:r>
      <w:r w:rsidR="00281012">
        <w:rPr>
          <w:rFonts w:cs="Arial"/>
          <w:szCs w:val="20"/>
        </w:rPr>
        <w:t>pátrací služby o 12,</w:t>
      </w:r>
      <w:r w:rsidR="00142F9D">
        <w:rPr>
          <w:rFonts w:cs="Arial"/>
          <w:szCs w:val="20"/>
        </w:rPr>
        <w:t>6</w:t>
      </w:r>
      <w:r w:rsidR="0010346A">
        <w:rPr>
          <w:rFonts w:cs="Arial"/>
          <w:szCs w:val="20"/>
        </w:rPr>
        <w:t> %</w:t>
      </w:r>
      <w:r w:rsidR="00142F9D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>a</w:t>
      </w:r>
      <w:r w:rsidR="001764B2" w:rsidRPr="00AA595C">
        <w:rPr>
          <w:rFonts w:cs="Arial"/>
          <w:szCs w:val="20"/>
        </w:rPr>
        <w:t xml:space="preserve"> </w:t>
      </w:r>
      <w:r w:rsidR="00562A49">
        <w:rPr>
          <w:rFonts w:cs="Arial"/>
          <w:szCs w:val="20"/>
        </w:rPr>
        <w:t xml:space="preserve">za </w:t>
      </w:r>
      <w:r w:rsidR="00C63E20">
        <w:rPr>
          <w:rFonts w:cs="Arial"/>
          <w:szCs w:val="20"/>
        </w:rPr>
        <w:t xml:space="preserve">skladování a podpůrné služby v dopravě </w:t>
      </w:r>
      <w:r w:rsidR="00562A49">
        <w:rPr>
          <w:rFonts w:cs="Arial"/>
          <w:szCs w:val="20"/>
        </w:rPr>
        <w:t xml:space="preserve">o </w:t>
      </w:r>
      <w:r w:rsidR="00142F9D">
        <w:rPr>
          <w:rFonts w:cs="Arial"/>
          <w:szCs w:val="20"/>
        </w:rPr>
        <w:t>5,5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7D1AFF">
        <w:rPr>
          <w:rFonts w:cs="Arial"/>
          <w:szCs w:val="20"/>
        </w:rPr>
        <w:t>3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142F9D">
        <w:rPr>
          <w:rFonts w:cs="Arial"/>
          <w:szCs w:val="20"/>
        </w:rPr>
        <w:t xml:space="preserve">stejně jako </w:t>
      </w:r>
      <w:r w:rsidR="00142F9D" w:rsidRPr="00AA595C">
        <w:rPr>
          <w:rFonts w:cs="Arial"/>
          <w:szCs w:val="20"/>
        </w:rPr>
        <w:t>v </w:t>
      </w:r>
      <w:r w:rsidR="00142F9D">
        <w:rPr>
          <w:rFonts w:cs="Arial"/>
          <w:szCs w:val="20"/>
        </w:rPr>
        <w:t>červnu</w:t>
      </w:r>
      <w:r w:rsidR="00774A12" w:rsidRPr="00AA595C">
        <w:rPr>
          <w:rFonts w:cs="Arial"/>
          <w:szCs w:val="20"/>
        </w:rPr>
        <w:t>)</w:t>
      </w:r>
      <w:r w:rsidRPr="00AA595C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05D70181" w14:textId="3212BC69" w:rsidR="000C37B0" w:rsidRDefault="000C37B0" w:rsidP="00A7740E">
      <w:pPr>
        <w:rPr>
          <w:rFonts w:cs="Arial"/>
          <w:szCs w:val="20"/>
        </w:rPr>
      </w:pPr>
    </w:p>
    <w:p w14:paraId="6029A996" w14:textId="77777777" w:rsidR="00EE3A34" w:rsidRPr="003D63E2" w:rsidRDefault="00EE3A34" w:rsidP="00EE3A34">
      <w:pPr>
        <w:pStyle w:val="Nadpis3"/>
        <w:spacing w:before="0"/>
        <w:jc w:val="both"/>
        <w:rPr>
          <w:rFonts w:cs="Arial"/>
        </w:rPr>
      </w:pPr>
      <w:r w:rsidRPr="003D63E2">
        <w:rPr>
          <w:rFonts w:cs="Arial"/>
        </w:rPr>
        <w:t xml:space="preserve">Ceny průmyslových výrobců v EU – </w:t>
      </w:r>
      <w:r>
        <w:rPr>
          <w:rFonts w:cs="Arial"/>
        </w:rPr>
        <w:t>červen</w:t>
      </w:r>
      <w:r w:rsidRPr="003D63E2">
        <w:rPr>
          <w:rFonts w:cs="Arial"/>
        </w:rPr>
        <w:t xml:space="preserve"> 2025 (předběžná data)</w:t>
      </w:r>
    </w:p>
    <w:p w14:paraId="395BD6B4" w14:textId="77777777" w:rsidR="00EE3A34" w:rsidRPr="003D63E2" w:rsidRDefault="00EE3A34" w:rsidP="00EE3A34">
      <w:pPr>
        <w:rPr>
          <w:rFonts w:cs="Arial"/>
          <w:bCs/>
          <w:iCs/>
          <w:szCs w:val="20"/>
        </w:rPr>
      </w:pPr>
    </w:p>
    <w:p w14:paraId="134890DC" w14:textId="41DE8A3B" w:rsidR="00EE3A34" w:rsidRPr="003F2159" w:rsidRDefault="00EE3A34" w:rsidP="00EE3A34">
      <w:pPr>
        <w:rPr>
          <w:rFonts w:cs="Arial"/>
          <w:bCs/>
          <w:iCs/>
          <w:szCs w:val="20"/>
        </w:rPr>
      </w:pPr>
      <w:r w:rsidRPr="003F2159">
        <w:rPr>
          <w:rFonts w:cs="Arial"/>
          <w:bCs/>
          <w:iCs/>
          <w:szCs w:val="20"/>
        </w:rPr>
        <w:t xml:space="preserve">V zemích Evropské unie (EU), podle údajů zveřejněných Eurostatem, ceny </w:t>
      </w:r>
      <w:r w:rsidRPr="003F2159">
        <w:rPr>
          <w:rFonts w:cs="Arial"/>
          <w:b/>
          <w:bCs/>
          <w:iCs/>
          <w:szCs w:val="20"/>
        </w:rPr>
        <w:t>průmyslových výrobců</w:t>
      </w:r>
      <w:r w:rsidRPr="003F2159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se </w:t>
      </w:r>
      <w:r w:rsidRPr="0047643C">
        <w:rPr>
          <w:rFonts w:cs="Arial"/>
          <w:bCs/>
          <w:iCs/>
          <w:szCs w:val="20"/>
        </w:rPr>
        <w:t>v červnu</w:t>
      </w:r>
      <w:r w:rsidRPr="003F2159">
        <w:rPr>
          <w:rFonts w:cs="Arial"/>
          <w:bCs/>
          <w:iCs/>
          <w:szCs w:val="20"/>
        </w:rPr>
        <w:t xml:space="preserve"> </w:t>
      </w:r>
      <w:r w:rsidRPr="00D62188">
        <w:rPr>
          <w:rFonts w:cs="Arial"/>
          <w:b/>
          <w:bCs/>
          <w:iCs/>
          <w:szCs w:val="20"/>
        </w:rPr>
        <w:t>meziměsíčně</w:t>
      </w:r>
      <w:r w:rsidRPr="00D62188">
        <w:rPr>
          <w:rFonts w:cs="Arial"/>
          <w:bCs/>
          <w:iCs/>
          <w:szCs w:val="20"/>
        </w:rPr>
        <w:t xml:space="preserve"> zvýšily o 0,7 % (v květnu se snížily o 0,6 %). </w:t>
      </w:r>
      <w:r>
        <w:rPr>
          <w:rFonts w:cs="Arial"/>
          <w:bCs/>
          <w:iCs/>
          <w:szCs w:val="20"/>
        </w:rPr>
        <w:t>Ceny nejvíce vzrostly ve Španělsku o 3,1 %, v Itálii o 2,2 % a v Portugalsku o 1,7</w:t>
      </w:r>
      <w:r w:rsidR="00C965EA">
        <w:rPr>
          <w:rFonts w:cs="Arial"/>
          <w:bCs/>
          <w:iCs/>
          <w:szCs w:val="20"/>
        </w:rPr>
        <w:t> </w:t>
      </w:r>
      <w:r>
        <w:t xml:space="preserve">%. </w:t>
      </w:r>
      <w:r>
        <w:rPr>
          <w:rFonts w:cs="Arial"/>
          <w:bCs/>
          <w:iCs/>
          <w:szCs w:val="20"/>
        </w:rPr>
        <w:t>Růst cen byl zaznamenán v Polsku o 0,7</w:t>
      </w:r>
      <w:r>
        <w:t> %, na Slovensku o 0,3 % a v Německu o 0,1 %. Ceny byly nižší v Česku a</w:t>
      </w:r>
      <w:r w:rsidR="00D6061D">
        <w:t> </w:t>
      </w:r>
      <w:r>
        <w:t>v</w:t>
      </w:r>
      <w:r w:rsidR="00D6061D">
        <w:t> </w:t>
      </w:r>
      <w:r>
        <w:t>Rakousku</w:t>
      </w:r>
      <w:r w:rsidR="00D6061D">
        <w:t>,</w:t>
      </w:r>
      <w:r>
        <w:t xml:space="preserve"> shodně o 0,2 %. </w:t>
      </w:r>
      <w:r w:rsidRPr="00D55927">
        <w:rPr>
          <w:rFonts w:cs="Arial"/>
          <w:bCs/>
          <w:iCs/>
          <w:szCs w:val="20"/>
        </w:rPr>
        <w:t>C</w:t>
      </w:r>
      <w:r w:rsidRPr="003745B3">
        <w:rPr>
          <w:rFonts w:cs="Arial"/>
          <w:bCs/>
          <w:iCs/>
          <w:szCs w:val="20"/>
        </w:rPr>
        <w:t>eny</w:t>
      </w:r>
      <w:r>
        <w:rPr>
          <w:rFonts w:cs="Arial"/>
          <w:bCs/>
          <w:iCs/>
          <w:szCs w:val="20"/>
        </w:rPr>
        <w:t xml:space="preserve"> se</w:t>
      </w:r>
      <w:r w:rsidRPr="003745B3">
        <w:rPr>
          <w:rFonts w:cs="Arial"/>
          <w:bCs/>
          <w:iCs/>
          <w:szCs w:val="20"/>
        </w:rPr>
        <w:t xml:space="preserve"> </w:t>
      </w:r>
      <w:r w:rsidRPr="003F2159">
        <w:rPr>
          <w:rFonts w:cs="Arial"/>
          <w:bCs/>
          <w:iCs/>
          <w:szCs w:val="20"/>
        </w:rPr>
        <w:t xml:space="preserve">nejvíce </w:t>
      </w:r>
      <w:r>
        <w:rPr>
          <w:rFonts w:cs="Arial"/>
          <w:bCs/>
          <w:iCs/>
          <w:szCs w:val="20"/>
        </w:rPr>
        <w:t>snížily</w:t>
      </w:r>
      <w:r w:rsidRPr="003F2159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Estonsku</w:t>
      </w:r>
      <w:r w:rsidRPr="003F2159">
        <w:rPr>
          <w:rFonts w:cs="Arial"/>
          <w:bCs/>
          <w:iCs/>
          <w:szCs w:val="20"/>
        </w:rPr>
        <w:t xml:space="preserve"> o </w:t>
      </w:r>
      <w:r>
        <w:rPr>
          <w:rFonts w:cs="Arial"/>
          <w:bCs/>
          <w:iCs/>
          <w:szCs w:val="20"/>
        </w:rPr>
        <w:t>3,8</w:t>
      </w:r>
      <w:r w:rsidRPr="003F2159">
        <w:rPr>
          <w:rFonts w:cs="Arial"/>
          <w:bCs/>
          <w:iCs/>
          <w:szCs w:val="20"/>
        </w:rPr>
        <w:t xml:space="preserve"> %, </w:t>
      </w:r>
      <w:r>
        <w:rPr>
          <w:rFonts w:cs="Arial"/>
          <w:bCs/>
          <w:iCs/>
          <w:szCs w:val="20"/>
        </w:rPr>
        <w:t xml:space="preserve">v Irsku </w:t>
      </w:r>
      <w:r w:rsidRPr="003F2159">
        <w:rPr>
          <w:rFonts w:cs="Arial"/>
          <w:bCs/>
          <w:iCs/>
          <w:szCs w:val="20"/>
        </w:rPr>
        <w:t xml:space="preserve">o </w:t>
      </w:r>
      <w:r>
        <w:rPr>
          <w:rFonts w:cs="Arial"/>
          <w:bCs/>
          <w:iCs/>
          <w:szCs w:val="20"/>
        </w:rPr>
        <w:t>2,8</w:t>
      </w:r>
      <w:r w:rsidRPr="003F2159">
        <w:rPr>
          <w:rFonts w:cs="Arial"/>
          <w:bCs/>
          <w:iCs/>
          <w:szCs w:val="20"/>
        </w:rPr>
        <w:t xml:space="preserve"> % a </w:t>
      </w:r>
      <w:r>
        <w:rPr>
          <w:rFonts w:cs="Arial"/>
          <w:bCs/>
          <w:iCs/>
          <w:szCs w:val="20"/>
        </w:rPr>
        <w:t>ve Švédsku o 1,4 %.</w:t>
      </w:r>
      <w:r w:rsidRPr="004D14D9">
        <w:rPr>
          <w:rFonts w:cs="Arial"/>
          <w:bCs/>
          <w:iCs/>
          <w:szCs w:val="20"/>
        </w:rPr>
        <w:t xml:space="preserve"> </w:t>
      </w:r>
      <w:r w:rsidRPr="003F2159">
        <w:rPr>
          <w:rFonts w:cs="Arial"/>
          <w:bCs/>
          <w:iCs/>
          <w:szCs w:val="20"/>
        </w:rPr>
        <w:t>V </w:t>
      </w:r>
      <w:r w:rsidRPr="0047643C">
        <w:rPr>
          <w:rFonts w:cs="Arial"/>
          <w:bCs/>
          <w:iCs/>
          <w:szCs w:val="20"/>
        </w:rPr>
        <w:t>červnu</w:t>
      </w:r>
      <w:r w:rsidRPr="003F2159">
        <w:rPr>
          <w:rFonts w:cs="Arial"/>
          <w:bCs/>
          <w:iCs/>
          <w:szCs w:val="20"/>
        </w:rPr>
        <w:t xml:space="preserve"> v </w:t>
      </w:r>
      <w:r w:rsidRPr="00D62188">
        <w:rPr>
          <w:rFonts w:cs="Arial"/>
          <w:bCs/>
          <w:iCs/>
          <w:szCs w:val="20"/>
        </w:rPr>
        <w:t xml:space="preserve">EU </w:t>
      </w:r>
      <w:r w:rsidRPr="00D62188">
        <w:rPr>
          <w:rFonts w:cs="Arial"/>
          <w:b/>
          <w:bCs/>
          <w:iCs/>
          <w:szCs w:val="20"/>
        </w:rPr>
        <w:t>meziročně</w:t>
      </w:r>
      <w:r w:rsidRPr="00D62188">
        <w:rPr>
          <w:rFonts w:cs="Arial"/>
          <w:bCs/>
          <w:iCs/>
          <w:szCs w:val="20"/>
        </w:rPr>
        <w:t xml:space="preserve"> vzrostly ceny o 0,</w:t>
      </w:r>
      <w:r>
        <w:rPr>
          <w:rFonts w:cs="Arial"/>
          <w:bCs/>
          <w:iCs/>
          <w:szCs w:val="20"/>
        </w:rPr>
        <w:t>6</w:t>
      </w:r>
      <w:r w:rsidRPr="00D62188">
        <w:rPr>
          <w:rFonts w:cs="Arial"/>
          <w:bCs/>
          <w:iCs/>
          <w:szCs w:val="20"/>
        </w:rPr>
        <w:t xml:space="preserve"> % (v květnu o 0,4 %). Ceny se nejvíce </w:t>
      </w:r>
      <w:r>
        <w:rPr>
          <w:rFonts w:cs="Arial"/>
          <w:bCs/>
          <w:iCs/>
          <w:szCs w:val="20"/>
        </w:rPr>
        <w:t>zvýšily</w:t>
      </w:r>
      <w:r w:rsidRPr="003F2159">
        <w:rPr>
          <w:rFonts w:cs="Arial"/>
          <w:bCs/>
          <w:iCs/>
          <w:szCs w:val="20"/>
        </w:rPr>
        <w:t xml:space="preserve"> v Bulharsku o </w:t>
      </w:r>
      <w:r>
        <w:rPr>
          <w:rFonts w:cs="Arial"/>
          <w:bCs/>
          <w:iCs/>
          <w:szCs w:val="20"/>
        </w:rPr>
        <w:t>8,4</w:t>
      </w:r>
      <w:r w:rsidRPr="003F2159">
        <w:rPr>
          <w:rFonts w:cs="Arial"/>
          <w:bCs/>
          <w:iCs/>
          <w:szCs w:val="20"/>
        </w:rPr>
        <w:t> %, v </w:t>
      </w:r>
      <w:r>
        <w:rPr>
          <w:rFonts w:cs="Arial"/>
          <w:bCs/>
          <w:iCs/>
          <w:szCs w:val="20"/>
        </w:rPr>
        <w:t>Řecku</w:t>
      </w:r>
      <w:r w:rsidRPr="003F2159">
        <w:rPr>
          <w:rFonts w:cs="Arial"/>
          <w:bCs/>
          <w:iCs/>
          <w:szCs w:val="20"/>
        </w:rPr>
        <w:t xml:space="preserve"> o </w:t>
      </w:r>
      <w:r>
        <w:rPr>
          <w:rFonts w:cs="Arial"/>
          <w:bCs/>
          <w:iCs/>
          <w:szCs w:val="20"/>
        </w:rPr>
        <w:t>5,0</w:t>
      </w:r>
      <w:r w:rsidRPr="003F2159">
        <w:rPr>
          <w:rFonts w:cs="Arial"/>
          <w:bCs/>
          <w:iCs/>
          <w:szCs w:val="20"/>
        </w:rPr>
        <w:t> % a v </w:t>
      </w:r>
      <w:r>
        <w:rPr>
          <w:rFonts w:cs="Arial"/>
          <w:bCs/>
          <w:iCs/>
          <w:szCs w:val="20"/>
        </w:rPr>
        <w:t>Itálii</w:t>
      </w:r>
      <w:r w:rsidRPr="003F2159">
        <w:rPr>
          <w:rFonts w:cs="Arial"/>
          <w:bCs/>
          <w:iCs/>
          <w:szCs w:val="20"/>
        </w:rPr>
        <w:t xml:space="preserve"> o </w:t>
      </w:r>
      <w:r>
        <w:rPr>
          <w:rFonts w:cs="Arial"/>
          <w:bCs/>
          <w:iCs/>
          <w:szCs w:val="20"/>
        </w:rPr>
        <w:t>3,9</w:t>
      </w:r>
      <w:r w:rsidRPr="00F45456">
        <w:rPr>
          <w:rFonts w:cs="Arial"/>
          <w:bCs/>
          <w:iCs/>
          <w:szCs w:val="20"/>
        </w:rPr>
        <w:t xml:space="preserve"> %. </w:t>
      </w:r>
      <w:r>
        <w:rPr>
          <w:rFonts w:cs="Arial"/>
          <w:bCs/>
          <w:iCs/>
          <w:szCs w:val="20"/>
        </w:rPr>
        <w:t xml:space="preserve">Nižší ceny </w:t>
      </w:r>
      <w:r w:rsidRPr="00D814C5">
        <w:rPr>
          <w:rFonts w:cs="Arial"/>
          <w:bCs/>
          <w:iCs/>
          <w:szCs w:val="20"/>
        </w:rPr>
        <w:t>byly v Rakousku o 2,2 %, v Německu o 1,1 %, v Polsku o 1,0 %, na Slovensku o 0,9 % a v Česku o</w:t>
      </w:r>
      <w:r w:rsidR="00E13A3C">
        <w:rPr>
          <w:rFonts w:cs="Arial"/>
          <w:bCs/>
          <w:iCs/>
          <w:szCs w:val="20"/>
        </w:rPr>
        <w:t> </w:t>
      </w:r>
      <w:r w:rsidRPr="00D814C5">
        <w:rPr>
          <w:rFonts w:cs="Arial"/>
          <w:bCs/>
          <w:iCs/>
          <w:szCs w:val="20"/>
        </w:rPr>
        <w:t>0,7 %.</w:t>
      </w:r>
      <w:r w:rsidRPr="00F45456">
        <w:rPr>
          <w:rFonts w:cs="Arial"/>
          <w:bCs/>
          <w:iCs/>
          <w:szCs w:val="20"/>
        </w:rPr>
        <w:t xml:space="preserve"> Ceny</w:t>
      </w:r>
      <w:r w:rsidRPr="003F2159">
        <w:rPr>
          <w:rFonts w:cs="Arial"/>
          <w:bCs/>
          <w:iCs/>
          <w:szCs w:val="20"/>
        </w:rPr>
        <w:t xml:space="preserve"> nejvíce </w:t>
      </w:r>
      <w:r>
        <w:rPr>
          <w:rFonts w:cs="Arial"/>
          <w:bCs/>
          <w:iCs/>
          <w:szCs w:val="20"/>
        </w:rPr>
        <w:t>klesly</w:t>
      </w:r>
      <w:r w:rsidRPr="003F2159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Estonsku o 5</w:t>
      </w:r>
      <w:r w:rsidRPr="003F2159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2</w:t>
      </w:r>
      <w:r w:rsidRPr="003F2159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 xml:space="preserve">, v Litvě o 2,9 % a v Portugalsku o 2,8 %. 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0E0050AB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C8481A" w:rsidRPr="00EE3A34">
        <w:rPr>
          <w:rFonts w:cs="Arial"/>
          <w:iCs w:val="0"/>
          <w:szCs w:val="18"/>
        </w:rPr>
        <w:t>1</w:t>
      </w:r>
      <w:r w:rsidR="00EE3A34">
        <w:rPr>
          <w:rFonts w:cs="Arial"/>
          <w:iCs w:val="0"/>
          <w:szCs w:val="18"/>
        </w:rPr>
        <w:t>6</w:t>
      </w:r>
      <w:r w:rsidRPr="00EE3A34">
        <w:rPr>
          <w:rFonts w:cs="Arial"/>
          <w:iCs w:val="0"/>
          <w:szCs w:val="18"/>
        </w:rPr>
        <w:t xml:space="preserve">. </w:t>
      </w:r>
      <w:r w:rsidR="00EE3A34">
        <w:rPr>
          <w:rFonts w:cs="Arial"/>
          <w:iCs w:val="0"/>
          <w:szCs w:val="18"/>
        </w:rPr>
        <w:t>9</w:t>
      </w:r>
      <w:r w:rsidRPr="00EE3A34">
        <w:rPr>
          <w:rFonts w:cs="Arial"/>
          <w:iCs w:val="0"/>
          <w:szCs w:val="18"/>
        </w:rPr>
        <w:t>. 202</w:t>
      </w:r>
      <w:r w:rsidR="00231331" w:rsidRPr="00EE3A34">
        <w:rPr>
          <w:rFonts w:cs="Arial"/>
          <w:iCs w:val="0"/>
          <w:szCs w:val="18"/>
        </w:rPr>
        <w:t>5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77777777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DF274" w14:textId="77777777" w:rsidR="0055387F" w:rsidRDefault="0055387F" w:rsidP="00BA6370">
      <w:r>
        <w:separator/>
      </w:r>
    </w:p>
  </w:endnote>
  <w:endnote w:type="continuationSeparator" w:id="0">
    <w:p w14:paraId="7B57F7D6" w14:textId="77777777" w:rsidR="0055387F" w:rsidRDefault="0055387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0F6A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06EF131E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274E8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667AF58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06EF131E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274E8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98E2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59C47" w14:textId="77777777" w:rsidR="0055387F" w:rsidRDefault="0055387F" w:rsidP="00BA6370">
      <w:r>
        <w:separator/>
      </w:r>
    </w:p>
  </w:footnote>
  <w:footnote w:type="continuationSeparator" w:id="0">
    <w:p w14:paraId="208DD942" w14:textId="77777777" w:rsidR="0055387F" w:rsidRDefault="0055387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E649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3FEB07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228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FB"/>
    <w:rsid w:val="00003D44"/>
    <w:rsid w:val="00014B39"/>
    <w:rsid w:val="0002551D"/>
    <w:rsid w:val="000256FC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5D34"/>
    <w:rsid w:val="00057E47"/>
    <w:rsid w:val="00066DCD"/>
    <w:rsid w:val="0007308E"/>
    <w:rsid w:val="000800D4"/>
    <w:rsid w:val="000843A5"/>
    <w:rsid w:val="00084544"/>
    <w:rsid w:val="000910DA"/>
    <w:rsid w:val="00094ACB"/>
    <w:rsid w:val="00096D6C"/>
    <w:rsid w:val="000A1E60"/>
    <w:rsid w:val="000A2BBA"/>
    <w:rsid w:val="000B33EC"/>
    <w:rsid w:val="000B6F63"/>
    <w:rsid w:val="000B7087"/>
    <w:rsid w:val="000C0AAD"/>
    <w:rsid w:val="000C37B0"/>
    <w:rsid w:val="000D093F"/>
    <w:rsid w:val="000D0974"/>
    <w:rsid w:val="000D0F4E"/>
    <w:rsid w:val="000D2AE1"/>
    <w:rsid w:val="000D4DBA"/>
    <w:rsid w:val="000D5401"/>
    <w:rsid w:val="000D569E"/>
    <w:rsid w:val="000D5ADF"/>
    <w:rsid w:val="000E35EF"/>
    <w:rsid w:val="000E3A1F"/>
    <w:rsid w:val="000E43CC"/>
    <w:rsid w:val="000E4C5C"/>
    <w:rsid w:val="000F0595"/>
    <w:rsid w:val="000F0F20"/>
    <w:rsid w:val="000F2D88"/>
    <w:rsid w:val="000F6D6A"/>
    <w:rsid w:val="0010346A"/>
    <w:rsid w:val="00103ECA"/>
    <w:rsid w:val="0010409C"/>
    <w:rsid w:val="00105C01"/>
    <w:rsid w:val="0011148A"/>
    <w:rsid w:val="001139B7"/>
    <w:rsid w:val="0013386C"/>
    <w:rsid w:val="001345EF"/>
    <w:rsid w:val="001404AB"/>
    <w:rsid w:val="00142F9D"/>
    <w:rsid w:val="001511B3"/>
    <w:rsid w:val="0015539B"/>
    <w:rsid w:val="00163961"/>
    <w:rsid w:val="0017231D"/>
    <w:rsid w:val="00175BEC"/>
    <w:rsid w:val="00175EB2"/>
    <w:rsid w:val="001764B2"/>
    <w:rsid w:val="00180B53"/>
    <w:rsid w:val="001810DC"/>
    <w:rsid w:val="00187436"/>
    <w:rsid w:val="00191A63"/>
    <w:rsid w:val="0019388D"/>
    <w:rsid w:val="001942F0"/>
    <w:rsid w:val="001959BD"/>
    <w:rsid w:val="00197719"/>
    <w:rsid w:val="001A04AB"/>
    <w:rsid w:val="001A461F"/>
    <w:rsid w:val="001B607F"/>
    <w:rsid w:val="001B6B07"/>
    <w:rsid w:val="001B705E"/>
    <w:rsid w:val="001B72A9"/>
    <w:rsid w:val="001B750C"/>
    <w:rsid w:val="001D245C"/>
    <w:rsid w:val="001D2ABD"/>
    <w:rsid w:val="001D369A"/>
    <w:rsid w:val="001E0D32"/>
    <w:rsid w:val="001E2362"/>
    <w:rsid w:val="001E6026"/>
    <w:rsid w:val="001F08B3"/>
    <w:rsid w:val="001F2FE0"/>
    <w:rsid w:val="001F3745"/>
    <w:rsid w:val="001F55EC"/>
    <w:rsid w:val="00200854"/>
    <w:rsid w:val="002070FB"/>
    <w:rsid w:val="002119D7"/>
    <w:rsid w:val="00213729"/>
    <w:rsid w:val="00213A9B"/>
    <w:rsid w:val="002173F7"/>
    <w:rsid w:val="00217513"/>
    <w:rsid w:val="00221F97"/>
    <w:rsid w:val="00222210"/>
    <w:rsid w:val="00224170"/>
    <w:rsid w:val="00231331"/>
    <w:rsid w:val="00231DE5"/>
    <w:rsid w:val="00232273"/>
    <w:rsid w:val="00236347"/>
    <w:rsid w:val="00236B78"/>
    <w:rsid w:val="002406FA"/>
    <w:rsid w:val="00241A68"/>
    <w:rsid w:val="00243AB9"/>
    <w:rsid w:val="002456C3"/>
    <w:rsid w:val="00251196"/>
    <w:rsid w:val="00251543"/>
    <w:rsid w:val="00251FA6"/>
    <w:rsid w:val="00252BDC"/>
    <w:rsid w:val="00254917"/>
    <w:rsid w:val="0026107B"/>
    <w:rsid w:val="002635C2"/>
    <w:rsid w:val="00275DF8"/>
    <w:rsid w:val="00275E48"/>
    <w:rsid w:val="00276BF3"/>
    <w:rsid w:val="00281012"/>
    <w:rsid w:val="002865E9"/>
    <w:rsid w:val="00286DED"/>
    <w:rsid w:val="0029343B"/>
    <w:rsid w:val="002965FF"/>
    <w:rsid w:val="00297E7D"/>
    <w:rsid w:val="002A21CB"/>
    <w:rsid w:val="002A254D"/>
    <w:rsid w:val="002A531F"/>
    <w:rsid w:val="002A56EA"/>
    <w:rsid w:val="002A66ED"/>
    <w:rsid w:val="002B2E47"/>
    <w:rsid w:val="002B48BB"/>
    <w:rsid w:val="002B66F1"/>
    <w:rsid w:val="002C364B"/>
    <w:rsid w:val="002C41DD"/>
    <w:rsid w:val="002D1D56"/>
    <w:rsid w:val="002D4EBD"/>
    <w:rsid w:val="002D6497"/>
    <w:rsid w:val="002D7390"/>
    <w:rsid w:val="002D7F4F"/>
    <w:rsid w:val="002F1748"/>
    <w:rsid w:val="002F28BE"/>
    <w:rsid w:val="002F46A4"/>
    <w:rsid w:val="00301863"/>
    <w:rsid w:val="00305CAC"/>
    <w:rsid w:val="00305E45"/>
    <w:rsid w:val="00313A12"/>
    <w:rsid w:val="003171F7"/>
    <w:rsid w:val="003301A3"/>
    <w:rsid w:val="00332F44"/>
    <w:rsid w:val="00335AB0"/>
    <w:rsid w:val="003367DD"/>
    <w:rsid w:val="00345F73"/>
    <w:rsid w:val="003549FD"/>
    <w:rsid w:val="003640F8"/>
    <w:rsid w:val="00365516"/>
    <w:rsid w:val="0036777B"/>
    <w:rsid w:val="00371CD4"/>
    <w:rsid w:val="00371CF3"/>
    <w:rsid w:val="003768E7"/>
    <w:rsid w:val="0038282A"/>
    <w:rsid w:val="003852D9"/>
    <w:rsid w:val="00390576"/>
    <w:rsid w:val="00393ACC"/>
    <w:rsid w:val="00396634"/>
    <w:rsid w:val="00397580"/>
    <w:rsid w:val="003A1B86"/>
    <w:rsid w:val="003A3812"/>
    <w:rsid w:val="003A45C8"/>
    <w:rsid w:val="003B2CB7"/>
    <w:rsid w:val="003B3DE4"/>
    <w:rsid w:val="003B5073"/>
    <w:rsid w:val="003B5D23"/>
    <w:rsid w:val="003C2DCF"/>
    <w:rsid w:val="003C4139"/>
    <w:rsid w:val="003C4F7B"/>
    <w:rsid w:val="003C7FE7"/>
    <w:rsid w:val="003D0499"/>
    <w:rsid w:val="003D3576"/>
    <w:rsid w:val="003D3653"/>
    <w:rsid w:val="003D40D1"/>
    <w:rsid w:val="003D436F"/>
    <w:rsid w:val="003D63E2"/>
    <w:rsid w:val="003D74B8"/>
    <w:rsid w:val="003E2D99"/>
    <w:rsid w:val="003E5D13"/>
    <w:rsid w:val="003F079C"/>
    <w:rsid w:val="003F43C8"/>
    <w:rsid w:val="003F526A"/>
    <w:rsid w:val="0040398A"/>
    <w:rsid w:val="00403E17"/>
    <w:rsid w:val="00404618"/>
    <w:rsid w:val="00404F66"/>
    <w:rsid w:val="00405244"/>
    <w:rsid w:val="004154C7"/>
    <w:rsid w:val="00417663"/>
    <w:rsid w:val="00426063"/>
    <w:rsid w:val="00430DCE"/>
    <w:rsid w:val="004411E3"/>
    <w:rsid w:val="0044174F"/>
    <w:rsid w:val="004436EE"/>
    <w:rsid w:val="0044459B"/>
    <w:rsid w:val="00446D48"/>
    <w:rsid w:val="00451BDF"/>
    <w:rsid w:val="0045547F"/>
    <w:rsid w:val="00464F9D"/>
    <w:rsid w:val="004666CF"/>
    <w:rsid w:val="00466CDF"/>
    <w:rsid w:val="00470FBE"/>
    <w:rsid w:val="00471DEF"/>
    <w:rsid w:val="00472310"/>
    <w:rsid w:val="00472B7D"/>
    <w:rsid w:val="00473835"/>
    <w:rsid w:val="004801C4"/>
    <w:rsid w:val="004920AD"/>
    <w:rsid w:val="004924ED"/>
    <w:rsid w:val="00492C87"/>
    <w:rsid w:val="00493202"/>
    <w:rsid w:val="0049561E"/>
    <w:rsid w:val="00497A28"/>
    <w:rsid w:val="004A3DBB"/>
    <w:rsid w:val="004A6751"/>
    <w:rsid w:val="004B3B57"/>
    <w:rsid w:val="004B5948"/>
    <w:rsid w:val="004C3B34"/>
    <w:rsid w:val="004D05B3"/>
    <w:rsid w:val="004D3FAA"/>
    <w:rsid w:val="004D6828"/>
    <w:rsid w:val="004E1A93"/>
    <w:rsid w:val="004E479E"/>
    <w:rsid w:val="004E53FA"/>
    <w:rsid w:val="004F0642"/>
    <w:rsid w:val="004F2506"/>
    <w:rsid w:val="004F418B"/>
    <w:rsid w:val="004F4426"/>
    <w:rsid w:val="004F64A3"/>
    <w:rsid w:val="004F686C"/>
    <w:rsid w:val="004F7713"/>
    <w:rsid w:val="004F78E6"/>
    <w:rsid w:val="00502295"/>
    <w:rsid w:val="005041AA"/>
    <w:rsid w:val="0050420E"/>
    <w:rsid w:val="00507181"/>
    <w:rsid w:val="00512D99"/>
    <w:rsid w:val="00514263"/>
    <w:rsid w:val="00521396"/>
    <w:rsid w:val="00522C2F"/>
    <w:rsid w:val="00531DBB"/>
    <w:rsid w:val="0053477F"/>
    <w:rsid w:val="005372AD"/>
    <w:rsid w:val="00543456"/>
    <w:rsid w:val="00547FF8"/>
    <w:rsid w:val="0055387F"/>
    <w:rsid w:val="005573F2"/>
    <w:rsid w:val="00557414"/>
    <w:rsid w:val="00562A09"/>
    <w:rsid w:val="00562A49"/>
    <w:rsid w:val="0056363F"/>
    <w:rsid w:val="00565EA6"/>
    <w:rsid w:val="005677A7"/>
    <w:rsid w:val="00571777"/>
    <w:rsid w:val="00573994"/>
    <w:rsid w:val="00574432"/>
    <w:rsid w:val="005746D6"/>
    <w:rsid w:val="00585A21"/>
    <w:rsid w:val="005A187E"/>
    <w:rsid w:val="005A4E7A"/>
    <w:rsid w:val="005A5BE9"/>
    <w:rsid w:val="005A7702"/>
    <w:rsid w:val="005B0684"/>
    <w:rsid w:val="005B5A0C"/>
    <w:rsid w:val="005B7546"/>
    <w:rsid w:val="005B7595"/>
    <w:rsid w:val="005C0469"/>
    <w:rsid w:val="005C397C"/>
    <w:rsid w:val="005C4517"/>
    <w:rsid w:val="005C7288"/>
    <w:rsid w:val="005D2CC5"/>
    <w:rsid w:val="005D2FFB"/>
    <w:rsid w:val="005D3825"/>
    <w:rsid w:val="005D6A61"/>
    <w:rsid w:val="005E38E2"/>
    <w:rsid w:val="005E5DDA"/>
    <w:rsid w:val="005E78C9"/>
    <w:rsid w:val="005E7D49"/>
    <w:rsid w:val="005F01D3"/>
    <w:rsid w:val="005F0B1C"/>
    <w:rsid w:val="005F13B5"/>
    <w:rsid w:val="005F34C3"/>
    <w:rsid w:val="005F5ECB"/>
    <w:rsid w:val="005F79FB"/>
    <w:rsid w:val="00604406"/>
    <w:rsid w:val="00605F4A"/>
    <w:rsid w:val="0060731B"/>
    <w:rsid w:val="00607822"/>
    <w:rsid w:val="006103AA"/>
    <w:rsid w:val="00613BBF"/>
    <w:rsid w:val="00614A14"/>
    <w:rsid w:val="006164E7"/>
    <w:rsid w:val="00622B80"/>
    <w:rsid w:val="00624B2E"/>
    <w:rsid w:val="0063266C"/>
    <w:rsid w:val="00635AA4"/>
    <w:rsid w:val="00637E64"/>
    <w:rsid w:val="0064139A"/>
    <w:rsid w:val="00647892"/>
    <w:rsid w:val="006512EF"/>
    <w:rsid w:val="00651CF9"/>
    <w:rsid w:val="00654D74"/>
    <w:rsid w:val="00656291"/>
    <w:rsid w:val="00657B72"/>
    <w:rsid w:val="00660308"/>
    <w:rsid w:val="00665332"/>
    <w:rsid w:val="00676ED2"/>
    <w:rsid w:val="0068070C"/>
    <w:rsid w:val="00691640"/>
    <w:rsid w:val="00692211"/>
    <w:rsid w:val="006931CF"/>
    <w:rsid w:val="006933DF"/>
    <w:rsid w:val="00694F3C"/>
    <w:rsid w:val="006A6153"/>
    <w:rsid w:val="006B3116"/>
    <w:rsid w:val="006B45EC"/>
    <w:rsid w:val="006B5986"/>
    <w:rsid w:val="006C1C6F"/>
    <w:rsid w:val="006C3D0A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7261"/>
    <w:rsid w:val="00717EC5"/>
    <w:rsid w:val="00722877"/>
    <w:rsid w:val="00722E07"/>
    <w:rsid w:val="00727C3F"/>
    <w:rsid w:val="00731C85"/>
    <w:rsid w:val="00736316"/>
    <w:rsid w:val="0074025B"/>
    <w:rsid w:val="007413E9"/>
    <w:rsid w:val="00751B89"/>
    <w:rsid w:val="0075367D"/>
    <w:rsid w:val="00754C20"/>
    <w:rsid w:val="00754CF9"/>
    <w:rsid w:val="00762E73"/>
    <w:rsid w:val="00763ABC"/>
    <w:rsid w:val="00765E3A"/>
    <w:rsid w:val="00766C34"/>
    <w:rsid w:val="00770D87"/>
    <w:rsid w:val="00774A12"/>
    <w:rsid w:val="00777F17"/>
    <w:rsid w:val="00781D4A"/>
    <w:rsid w:val="00782163"/>
    <w:rsid w:val="00783B4D"/>
    <w:rsid w:val="00784785"/>
    <w:rsid w:val="0078624B"/>
    <w:rsid w:val="00786B63"/>
    <w:rsid w:val="0078723D"/>
    <w:rsid w:val="007903C6"/>
    <w:rsid w:val="007912A3"/>
    <w:rsid w:val="00793254"/>
    <w:rsid w:val="007954A0"/>
    <w:rsid w:val="007A2048"/>
    <w:rsid w:val="007A57F2"/>
    <w:rsid w:val="007A5897"/>
    <w:rsid w:val="007B1333"/>
    <w:rsid w:val="007B61E5"/>
    <w:rsid w:val="007C2016"/>
    <w:rsid w:val="007C2632"/>
    <w:rsid w:val="007C3758"/>
    <w:rsid w:val="007C6C26"/>
    <w:rsid w:val="007D0CE8"/>
    <w:rsid w:val="007D1AFF"/>
    <w:rsid w:val="007D6054"/>
    <w:rsid w:val="007D7BBB"/>
    <w:rsid w:val="007E5AA1"/>
    <w:rsid w:val="007E738C"/>
    <w:rsid w:val="007F4AEB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7A7C"/>
    <w:rsid w:val="00810D33"/>
    <w:rsid w:val="00816ED4"/>
    <w:rsid w:val="0082050C"/>
    <w:rsid w:val="00822A6E"/>
    <w:rsid w:val="0082347F"/>
    <w:rsid w:val="00824167"/>
    <w:rsid w:val="00831B1B"/>
    <w:rsid w:val="00832F18"/>
    <w:rsid w:val="00833E31"/>
    <w:rsid w:val="00837D0B"/>
    <w:rsid w:val="00840EF2"/>
    <w:rsid w:val="0084568C"/>
    <w:rsid w:val="00845F17"/>
    <w:rsid w:val="00850F98"/>
    <w:rsid w:val="00855FB3"/>
    <w:rsid w:val="00861D0E"/>
    <w:rsid w:val="00862591"/>
    <w:rsid w:val="00863E5A"/>
    <w:rsid w:val="008662BB"/>
    <w:rsid w:val="00867569"/>
    <w:rsid w:val="008744AF"/>
    <w:rsid w:val="008769AC"/>
    <w:rsid w:val="00876D2E"/>
    <w:rsid w:val="0087746D"/>
    <w:rsid w:val="008845F8"/>
    <w:rsid w:val="0088721A"/>
    <w:rsid w:val="00890DCE"/>
    <w:rsid w:val="00894276"/>
    <w:rsid w:val="00895446"/>
    <w:rsid w:val="008A15B5"/>
    <w:rsid w:val="008A750A"/>
    <w:rsid w:val="008B0812"/>
    <w:rsid w:val="008B22F3"/>
    <w:rsid w:val="008B3970"/>
    <w:rsid w:val="008C384C"/>
    <w:rsid w:val="008C3BB2"/>
    <w:rsid w:val="008C7B21"/>
    <w:rsid w:val="008D0F11"/>
    <w:rsid w:val="008D644F"/>
    <w:rsid w:val="008D7FE7"/>
    <w:rsid w:val="008E0891"/>
    <w:rsid w:val="008F6EB2"/>
    <w:rsid w:val="008F73B4"/>
    <w:rsid w:val="009004B9"/>
    <w:rsid w:val="009059E6"/>
    <w:rsid w:val="00906E01"/>
    <w:rsid w:val="009206CC"/>
    <w:rsid w:val="009226A8"/>
    <w:rsid w:val="00922855"/>
    <w:rsid w:val="009312C8"/>
    <w:rsid w:val="00932A1C"/>
    <w:rsid w:val="00933293"/>
    <w:rsid w:val="0094168F"/>
    <w:rsid w:val="009472CC"/>
    <w:rsid w:val="00950857"/>
    <w:rsid w:val="00951C31"/>
    <w:rsid w:val="009550FC"/>
    <w:rsid w:val="0095674D"/>
    <w:rsid w:val="009603CA"/>
    <w:rsid w:val="00960C46"/>
    <w:rsid w:val="00961B6E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E38D1"/>
    <w:rsid w:val="009E45FC"/>
    <w:rsid w:val="009E793F"/>
    <w:rsid w:val="009F7BC1"/>
    <w:rsid w:val="00A00278"/>
    <w:rsid w:val="00A0364F"/>
    <w:rsid w:val="00A067C9"/>
    <w:rsid w:val="00A0762A"/>
    <w:rsid w:val="00A1095E"/>
    <w:rsid w:val="00A1131B"/>
    <w:rsid w:val="00A125EF"/>
    <w:rsid w:val="00A15DFC"/>
    <w:rsid w:val="00A15F96"/>
    <w:rsid w:val="00A17824"/>
    <w:rsid w:val="00A34E54"/>
    <w:rsid w:val="00A4164E"/>
    <w:rsid w:val="00A42239"/>
    <w:rsid w:val="00A4343D"/>
    <w:rsid w:val="00A446E3"/>
    <w:rsid w:val="00A46D7A"/>
    <w:rsid w:val="00A502F1"/>
    <w:rsid w:val="00A56845"/>
    <w:rsid w:val="00A60561"/>
    <w:rsid w:val="00A64371"/>
    <w:rsid w:val="00A65DEB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24CB"/>
    <w:rsid w:val="00AA3AC1"/>
    <w:rsid w:val="00AA595C"/>
    <w:rsid w:val="00AA655B"/>
    <w:rsid w:val="00AA706D"/>
    <w:rsid w:val="00AB1B65"/>
    <w:rsid w:val="00AB3410"/>
    <w:rsid w:val="00AB7F08"/>
    <w:rsid w:val="00AC5E95"/>
    <w:rsid w:val="00AD530C"/>
    <w:rsid w:val="00AD6531"/>
    <w:rsid w:val="00AD7802"/>
    <w:rsid w:val="00AD7E47"/>
    <w:rsid w:val="00AE38F7"/>
    <w:rsid w:val="00AE496F"/>
    <w:rsid w:val="00AE7C8C"/>
    <w:rsid w:val="00AF3E5C"/>
    <w:rsid w:val="00AF574E"/>
    <w:rsid w:val="00B008FB"/>
    <w:rsid w:val="00B00C1D"/>
    <w:rsid w:val="00B04C82"/>
    <w:rsid w:val="00B0654B"/>
    <w:rsid w:val="00B07E9E"/>
    <w:rsid w:val="00B13AD5"/>
    <w:rsid w:val="00B14D92"/>
    <w:rsid w:val="00B157BE"/>
    <w:rsid w:val="00B1684A"/>
    <w:rsid w:val="00B16A1C"/>
    <w:rsid w:val="00B239DA"/>
    <w:rsid w:val="00B266B9"/>
    <w:rsid w:val="00B26B9A"/>
    <w:rsid w:val="00B312DB"/>
    <w:rsid w:val="00B3496D"/>
    <w:rsid w:val="00B43CC1"/>
    <w:rsid w:val="00B52F70"/>
    <w:rsid w:val="00B53482"/>
    <w:rsid w:val="00B55375"/>
    <w:rsid w:val="00B57000"/>
    <w:rsid w:val="00B577E3"/>
    <w:rsid w:val="00B60544"/>
    <w:rsid w:val="00B60DA0"/>
    <w:rsid w:val="00B60E90"/>
    <w:rsid w:val="00B6326B"/>
    <w:rsid w:val="00B632CC"/>
    <w:rsid w:val="00B642B6"/>
    <w:rsid w:val="00B81399"/>
    <w:rsid w:val="00B86EA4"/>
    <w:rsid w:val="00B929A0"/>
    <w:rsid w:val="00B92FB0"/>
    <w:rsid w:val="00B96F3D"/>
    <w:rsid w:val="00BA0AAF"/>
    <w:rsid w:val="00BA12F1"/>
    <w:rsid w:val="00BA2461"/>
    <w:rsid w:val="00BA439F"/>
    <w:rsid w:val="00BA6370"/>
    <w:rsid w:val="00BA739B"/>
    <w:rsid w:val="00BB165E"/>
    <w:rsid w:val="00BB3172"/>
    <w:rsid w:val="00BB37B8"/>
    <w:rsid w:val="00BB4B83"/>
    <w:rsid w:val="00BC1CA9"/>
    <w:rsid w:val="00BC3A07"/>
    <w:rsid w:val="00BC55D9"/>
    <w:rsid w:val="00BC7D69"/>
    <w:rsid w:val="00BD0BE8"/>
    <w:rsid w:val="00BD558C"/>
    <w:rsid w:val="00BE1F47"/>
    <w:rsid w:val="00BE3D03"/>
    <w:rsid w:val="00BE7098"/>
    <w:rsid w:val="00BF021A"/>
    <w:rsid w:val="00C03158"/>
    <w:rsid w:val="00C11560"/>
    <w:rsid w:val="00C126DA"/>
    <w:rsid w:val="00C13308"/>
    <w:rsid w:val="00C23F0C"/>
    <w:rsid w:val="00C246CD"/>
    <w:rsid w:val="00C269D4"/>
    <w:rsid w:val="00C2753F"/>
    <w:rsid w:val="00C32927"/>
    <w:rsid w:val="00C350FA"/>
    <w:rsid w:val="00C357F9"/>
    <w:rsid w:val="00C35900"/>
    <w:rsid w:val="00C37ADB"/>
    <w:rsid w:val="00C4160D"/>
    <w:rsid w:val="00C46A9A"/>
    <w:rsid w:val="00C5033B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6439"/>
    <w:rsid w:val="00CA79D4"/>
    <w:rsid w:val="00CB2709"/>
    <w:rsid w:val="00CB6F89"/>
    <w:rsid w:val="00CC0AE9"/>
    <w:rsid w:val="00CC1238"/>
    <w:rsid w:val="00CC2806"/>
    <w:rsid w:val="00CD618A"/>
    <w:rsid w:val="00CD7A39"/>
    <w:rsid w:val="00CE13A2"/>
    <w:rsid w:val="00CE1EC3"/>
    <w:rsid w:val="00CE228C"/>
    <w:rsid w:val="00CE3713"/>
    <w:rsid w:val="00CE4F93"/>
    <w:rsid w:val="00CE71D9"/>
    <w:rsid w:val="00CF545B"/>
    <w:rsid w:val="00CF7615"/>
    <w:rsid w:val="00D00619"/>
    <w:rsid w:val="00D0085B"/>
    <w:rsid w:val="00D13BD6"/>
    <w:rsid w:val="00D15330"/>
    <w:rsid w:val="00D177CA"/>
    <w:rsid w:val="00D209A7"/>
    <w:rsid w:val="00D20BDF"/>
    <w:rsid w:val="00D24371"/>
    <w:rsid w:val="00D25B87"/>
    <w:rsid w:val="00D262A8"/>
    <w:rsid w:val="00D274E8"/>
    <w:rsid w:val="00D27D69"/>
    <w:rsid w:val="00D33658"/>
    <w:rsid w:val="00D3597A"/>
    <w:rsid w:val="00D42E1D"/>
    <w:rsid w:val="00D435A7"/>
    <w:rsid w:val="00D448C2"/>
    <w:rsid w:val="00D54B4C"/>
    <w:rsid w:val="00D57049"/>
    <w:rsid w:val="00D6061D"/>
    <w:rsid w:val="00D660F4"/>
    <w:rsid w:val="00D666C3"/>
    <w:rsid w:val="00D67AAE"/>
    <w:rsid w:val="00D72248"/>
    <w:rsid w:val="00D80D8F"/>
    <w:rsid w:val="00D81619"/>
    <w:rsid w:val="00D81AEF"/>
    <w:rsid w:val="00D844CF"/>
    <w:rsid w:val="00D86EC4"/>
    <w:rsid w:val="00D87836"/>
    <w:rsid w:val="00D87AD6"/>
    <w:rsid w:val="00D9189F"/>
    <w:rsid w:val="00D95B79"/>
    <w:rsid w:val="00D95EEA"/>
    <w:rsid w:val="00DA0625"/>
    <w:rsid w:val="00DA323E"/>
    <w:rsid w:val="00DA32D1"/>
    <w:rsid w:val="00DA5ADB"/>
    <w:rsid w:val="00DB10B8"/>
    <w:rsid w:val="00DB2ABE"/>
    <w:rsid w:val="00DB53B4"/>
    <w:rsid w:val="00DC09B0"/>
    <w:rsid w:val="00DC362F"/>
    <w:rsid w:val="00DC4A64"/>
    <w:rsid w:val="00DD43CF"/>
    <w:rsid w:val="00DE12D3"/>
    <w:rsid w:val="00DE1A6A"/>
    <w:rsid w:val="00DE274F"/>
    <w:rsid w:val="00DE38F5"/>
    <w:rsid w:val="00DE43E2"/>
    <w:rsid w:val="00DE5626"/>
    <w:rsid w:val="00DF243A"/>
    <w:rsid w:val="00DF47FE"/>
    <w:rsid w:val="00DF7206"/>
    <w:rsid w:val="00E0156A"/>
    <w:rsid w:val="00E079CF"/>
    <w:rsid w:val="00E13A3C"/>
    <w:rsid w:val="00E16C7E"/>
    <w:rsid w:val="00E17BAF"/>
    <w:rsid w:val="00E20E56"/>
    <w:rsid w:val="00E2396C"/>
    <w:rsid w:val="00E26704"/>
    <w:rsid w:val="00E31980"/>
    <w:rsid w:val="00E31D0F"/>
    <w:rsid w:val="00E33201"/>
    <w:rsid w:val="00E44A47"/>
    <w:rsid w:val="00E606B3"/>
    <w:rsid w:val="00E6423C"/>
    <w:rsid w:val="00E6553E"/>
    <w:rsid w:val="00E736B8"/>
    <w:rsid w:val="00E77374"/>
    <w:rsid w:val="00E8158F"/>
    <w:rsid w:val="00E82034"/>
    <w:rsid w:val="00E855C7"/>
    <w:rsid w:val="00E93328"/>
    <w:rsid w:val="00E93830"/>
    <w:rsid w:val="00E93E0E"/>
    <w:rsid w:val="00E95ECD"/>
    <w:rsid w:val="00E9639B"/>
    <w:rsid w:val="00E97E3B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E222F"/>
    <w:rsid w:val="00EE2602"/>
    <w:rsid w:val="00EE3A34"/>
    <w:rsid w:val="00EE3D58"/>
    <w:rsid w:val="00EE5521"/>
    <w:rsid w:val="00EE7D4C"/>
    <w:rsid w:val="00EF13E4"/>
    <w:rsid w:val="00EF66C9"/>
    <w:rsid w:val="00F01964"/>
    <w:rsid w:val="00F02A59"/>
    <w:rsid w:val="00F141B0"/>
    <w:rsid w:val="00F24205"/>
    <w:rsid w:val="00F24F9C"/>
    <w:rsid w:val="00F2608A"/>
    <w:rsid w:val="00F33270"/>
    <w:rsid w:val="00F41806"/>
    <w:rsid w:val="00F50C3E"/>
    <w:rsid w:val="00F56C2F"/>
    <w:rsid w:val="00F572EB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4E62"/>
    <w:rsid w:val="00FD22A8"/>
    <w:rsid w:val="00FD3455"/>
    <w:rsid w:val="00FD3E8B"/>
    <w:rsid w:val="00FD64EE"/>
    <w:rsid w:val="00FE08E2"/>
    <w:rsid w:val="00FE1620"/>
    <w:rsid w:val="00FE3275"/>
    <w:rsid w:val="00FF0BBC"/>
    <w:rsid w:val="00FF47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0071bc"/>
    </o:shapedefaults>
    <o:shapelayout v:ext="edit">
      <o:idmap v:ext="edit" data="1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72ED-DE73-41EB-8ACE-6ED911B539DA}"/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purl.org/dc/terms/"/>
    <ds:schemaRef ds:uri="http://schemas.microsoft.com/office/2006/metadata/properties"/>
    <ds:schemaRef ds:uri="1023125b-ab62-46e3-a786-6d7ed22c4d27"/>
    <ds:schemaRef ds:uri="http://purl.org/dc/elements/1.1/"/>
    <ds:schemaRef ds:uri="http://purl.org/dc/dcmitype/"/>
    <ds:schemaRef ds:uri="http://schemas.microsoft.com/office/2006/documentManagement/types"/>
    <ds:schemaRef ds:uri="f650aae1-b91f-4662-a6dd-83c25e5fe8b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79CD0-8193-44EF-9675-9A4E1185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88</TotalTime>
  <Pages>3</Pages>
  <Words>1043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7183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8</cp:revision>
  <cp:lastPrinted>2025-08-13T06:57:00Z</cp:lastPrinted>
  <dcterms:created xsi:type="dcterms:W3CDTF">2025-08-13T11:12:00Z</dcterms:created>
  <dcterms:modified xsi:type="dcterms:W3CDTF">2025-08-14T12:17:00Z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