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4259" w14:textId="77777777" w:rsidR="00DB3128" w:rsidRPr="00361C83" w:rsidRDefault="002B3E5F" w:rsidP="00C36A79">
      <w:pPr>
        <w:shd w:val="clear" w:color="auto" w:fill="D9D9D9" w:themeFill="background1" w:themeFillShade="D9"/>
        <w:tabs>
          <w:tab w:val="left" w:pos="784"/>
          <w:tab w:val="right" w:pos="8504"/>
        </w:tabs>
        <w:spacing w:before="240" w:after="0" w:line="240" w:lineRule="auto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32"/>
          <w:szCs w:val="36"/>
        </w:rPr>
        <w:t>Zápis</w:t>
      </w:r>
      <w:r w:rsidRPr="007F1C3D">
        <w:rPr>
          <w:rFonts w:cs="Arial"/>
          <w:b/>
          <w:bCs/>
          <w:sz w:val="32"/>
          <w:szCs w:val="36"/>
        </w:rPr>
        <w:t xml:space="preserve"> </w:t>
      </w:r>
      <w:r w:rsidR="00652665">
        <w:rPr>
          <w:rFonts w:cs="Arial"/>
          <w:b/>
          <w:bCs/>
          <w:sz w:val="32"/>
          <w:szCs w:val="36"/>
        </w:rPr>
        <w:t>z</w:t>
      </w:r>
      <w:r w:rsidR="00C766C2">
        <w:rPr>
          <w:rFonts w:cs="Arial"/>
          <w:b/>
          <w:bCs/>
          <w:sz w:val="32"/>
          <w:szCs w:val="36"/>
        </w:rPr>
        <w:t> </w:t>
      </w:r>
      <w:sdt>
        <w:sdtPr>
          <w:rPr>
            <w:rFonts w:cs="Arial"/>
            <w:b/>
            <w:bCs/>
            <w:sz w:val="32"/>
            <w:szCs w:val="36"/>
          </w:rPr>
          <w:id w:val="-92711443"/>
          <w:placeholder>
            <w:docPart w:val="9D2F85CAD6A34D5A8BA8C14C006A938D"/>
          </w:placeholder>
        </w:sdtPr>
        <w:sdtEndPr/>
        <w:sdtContent>
          <w:r w:rsidR="00E04EED">
            <w:rPr>
              <w:rFonts w:cs="Arial"/>
              <w:b/>
              <w:bCs/>
              <w:sz w:val="32"/>
              <w:szCs w:val="36"/>
            </w:rPr>
            <w:t>80</w:t>
          </w:r>
        </w:sdtContent>
      </w:sdt>
      <w:r w:rsidR="00C766C2">
        <w:rPr>
          <w:rFonts w:cs="Arial"/>
          <w:b/>
          <w:bCs/>
          <w:sz w:val="32"/>
          <w:szCs w:val="36"/>
        </w:rPr>
        <w:t xml:space="preserve">. </w:t>
      </w:r>
      <w:r w:rsidR="00C766C2" w:rsidRPr="007F1C3D">
        <w:rPr>
          <w:rFonts w:cs="Arial"/>
          <w:b/>
          <w:bCs/>
          <w:sz w:val="32"/>
          <w:szCs w:val="36"/>
        </w:rPr>
        <w:t>jednán</w:t>
      </w:r>
      <w:bookmarkStart w:id="0" w:name="_GoBack"/>
      <w:bookmarkEnd w:id="0"/>
      <w:r w:rsidR="00C766C2" w:rsidRPr="007F1C3D">
        <w:rPr>
          <w:rFonts w:cs="Arial"/>
          <w:b/>
          <w:bCs/>
          <w:sz w:val="32"/>
          <w:szCs w:val="36"/>
        </w:rPr>
        <w:t xml:space="preserve">í </w:t>
      </w:r>
      <w:r w:rsidR="00C766C2" w:rsidRPr="00C766C2">
        <w:rPr>
          <w:rFonts w:cs="Arial"/>
          <w:b/>
          <w:bCs/>
          <w:sz w:val="32"/>
          <w:szCs w:val="36"/>
        </w:rPr>
        <w:t>České statistické rady</w:t>
      </w:r>
    </w:p>
    <w:p w14:paraId="09FD2707" w14:textId="77777777" w:rsidR="009370B7" w:rsidRDefault="009370B7" w:rsidP="00117984">
      <w:pPr>
        <w:pStyle w:val="Normlntext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652665" w:rsidRPr="00DA2365" w14:paraId="18D045F2" w14:textId="77777777" w:rsidTr="005C78F9">
        <w:tc>
          <w:tcPr>
            <w:tcW w:w="4106" w:type="dxa"/>
          </w:tcPr>
          <w:p w14:paraId="4FCEF116" w14:textId="77777777" w:rsidR="00652665" w:rsidRPr="0043719E" w:rsidRDefault="0043719E" w:rsidP="00BB1046">
            <w:pPr>
              <w:pStyle w:val="Normlntext"/>
              <w:ind w:left="-142" w:firstLine="142"/>
              <w:rPr>
                <w:sz w:val="16"/>
                <w:szCs w:val="16"/>
              </w:rPr>
            </w:pPr>
            <w:r>
              <w:t xml:space="preserve">Č. j.: </w:t>
            </w:r>
            <w:r>
              <w:rPr>
                <w:rFonts w:cs="Arial"/>
                <w:szCs w:val="20"/>
              </w:rPr>
              <w:t>CSU-</w:t>
            </w:r>
            <w:sdt>
              <w:sdtPr>
                <w:rPr>
                  <w:rFonts w:cs="Arial"/>
                  <w:szCs w:val="20"/>
                </w:rPr>
                <w:alias w:val="XXXXXX/RRRR-XX"/>
                <w:tag w:val="XXXXXX/RRRR-XX"/>
                <w:id w:val="-81606334"/>
                <w:placeholder>
                  <w:docPart w:val="3A2D6D7EEAA6429D9952863F3A1EC8C6"/>
                </w:placeholder>
              </w:sdtPr>
              <w:sdtEndPr/>
              <w:sdtContent>
                <w:r w:rsidR="00E04EED">
                  <w:rPr>
                    <w:rFonts w:cs="Arial"/>
                    <w:szCs w:val="20"/>
                  </w:rPr>
                  <w:t>002105/2025</w:t>
                </w:r>
              </w:sdtContent>
            </w:sdt>
            <w:r>
              <w:t xml:space="preserve"> </w:t>
            </w:r>
          </w:p>
        </w:tc>
        <w:tc>
          <w:tcPr>
            <w:tcW w:w="4956" w:type="dxa"/>
          </w:tcPr>
          <w:p w14:paraId="5103C603" w14:textId="39CA43ED" w:rsidR="00652665" w:rsidRPr="00DA2365" w:rsidRDefault="002B2DB7" w:rsidP="00D41545">
            <w:pPr>
              <w:pStyle w:val="Normlntext"/>
              <w:rPr>
                <w:szCs w:val="20"/>
              </w:rPr>
            </w:pPr>
            <w:r w:rsidRPr="00DA2365">
              <w:rPr>
                <w:rFonts w:cs="Arial"/>
                <w:szCs w:val="20"/>
              </w:rPr>
              <w:t xml:space="preserve">                        </w:t>
            </w:r>
            <w:r w:rsidR="00652665" w:rsidRPr="00DA2365">
              <w:rPr>
                <w:rFonts w:cs="Arial"/>
                <w:szCs w:val="20"/>
              </w:rPr>
              <w:t xml:space="preserve">Počet stran / příloh / stran příloh: </w:t>
            </w:r>
            <w:r w:rsidR="00F87C86">
              <w:rPr>
                <w:rFonts w:cs="Arial"/>
                <w:szCs w:val="20"/>
              </w:rPr>
              <w:t>2</w:t>
            </w:r>
            <w:r w:rsidR="00064605">
              <w:rPr>
                <w:rFonts w:cs="Arial"/>
                <w:szCs w:val="20"/>
              </w:rPr>
              <w:t xml:space="preserve"> </w:t>
            </w:r>
            <w:r w:rsidRPr="00DA2365">
              <w:rPr>
                <w:rFonts w:cs="Arial"/>
                <w:szCs w:val="20"/>
              </w:rPr>
              <w:t>/ 0 / 0</w:t>
            </w:r>
          </w:p>
        </w:tc>
      </w:tr>
    </w:tbl>
    <w:p w14:paraId="09181B20" w14:textId="77777777" w:rsidR="00652665" w:rsidRPr="00652665" w:rsidRDefault="002B2DB7" w:rsidP="00117984">
      <w:pPr>
        <w:pStyle w:val="Normlntext"/>
        <w:rPr>
          <w:szCs w:val="20"/>
        </w:rPr>
      </w:pPr>
      <w:r>
        <w:rPr>
          <w:szCs w:val="20"/>
        </w:rPr>
        <w:t xml:space="preserve"> </w:t>
      </w:r>
    </w:p>
    <w:p w14:paraId="7CD555AA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  <w:jc w:val="left"/>
      </w:pPr>
      <w:r>
        <w:tab/>
      </w:r>
      <w:r w:rsidRPr="00117984">
        <w:t>Datum jednání:</w:t>
      </w:r>
      <w:r w:rsidRPr="00117984">
        <w:tab/>
      </w:r>
      <w:sdt>
        <w:sdtPr>
          <w:rPr>
            <w:rFonts w:cs="Arial"/>
            <w:b/>
            <w:sz w:val="32"/>
            <w:szCs w:val="20"/>
          </w:rPr>
          <w:alias w:val="DD. MM. RRRR"/>
          <w:tag w:val="DD. MM. RRRR"/>
          <w:id w:val="704450942"/>
          <w:placeholder>
            <w:docPart w:val="0686F2CCE7864F16A85C5950837D69B6"/>
          </w:placeholder>
          <w:date w:fullDate="2025-03-1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04EED">
            <w:rPr>
              <w:rFonts w:cs="Arial"/>
              <w:b/>
              <w:sz w:val="32"/>
              <w:szCs w:val="20"/>
            </w:rPr>
            <w:t>14. 03. 2025</w:t>
          </w:r>
        </w:sdtContent>
      </w:sdt>
    </w:p>
    <w:p w14:paraId="1F44600F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Čas zahájení:</w:t>
      </w:r>
      <w:r>
        <w:tab/>
      </w:r>
      <w:r w:rsidR="008C3CF0">
        <w:t>9:30</w:t>
      </w:r>
    </w:p>
    <w:p w14:paraId="1D25D852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Místo:</w:t>
      </w:r>
      <w:r w:rsidRPr="00117984">
        <w:tab/>
      </w:r>
      <w:sdt>
        <w:sdtPr>
          <w:id w:val="-1567567924"/>
          <w:placeholder>
            <w:docPart w:val="679C683B87CA4019BDA7DF20B5580855"/>
          </w:placeholder>
        </w:sdtPr>
        <w:sdtEndPr/>
        <w:sdtContent>
          <w:sdt>
            <w:sdtPr>
              <w:rPr>
                <w:b/>
                <w:color w:val="000000" w:themeColor="text1"/>
              </w:rPr>
              <w:id w:val="-460574495"/>
              <w:placeholder>
                <w:docPart w:val="D16E3F6E867B4EB890CBC667B4E87823"/>
              </w:placeholder>
            </w:sdtPr>
            <w:sdtEndPr/>
            <w:sdtContent>
              <w:sdt>
                <w:sdtPr>
                  <w:rPr>
                    <w:b/>
                    <w:color w:val="000000" w:themeColor="text1"/>
                  </w:rPr>
                  <w:id w:val="644391323"/>
                  <w:placeholder>
                    <w:docPart w:val="5211CCF455F84F7CA4E5CF5CC5D5D9FB"/>
                  </w:placeholder>
                </w:sdtPr>
                <w:sdtEndPr/>
                <w:sdtContent>
                  <w:r w:rsidR="008C3CF0" w:rsidRPr="005D09EA">
                    <w:rPr>
                      <w:rFonts w:cs="Arial"/>
                      <w:b/>
                      <w:szCs w:val="20"/>
                    </w:rPr>
                    <w:t>zasedací místnost</w:t>
                  </w:r>
                  <w:r w:rsidR="008C3CF0">
                    <w:rPr>
                      <w:rFonts w:cs="Arial"/>
                      <w:b/>
                      <w:szCs w:val="20"/>
                    </w:rPr>
                    <w:t xml:space="preserve"> č. 225</w:t>
                  </w:r>
                </w:sdtContent>
              </w:sdt>
              <w:r w:rsidR="008C3CF0">
                <w:rPr>
                  <w:b/>
                  <w:color w:val="000000" w:themeColor="text1"/>
                </w:rPr>
                <w:t xml:space="preserve"> </w:t>
              </w:r>
              <w:r w:rsidR="008C3CF0" w:rsidRPr="006163E4">
                <w:rPr>
                  <w:b/>
                  <w:szCs w:val="20"/>
                </w:rPr>
                <w:t>(Na padesátém 81, Praha 10 – Skalka)</w:t>
              </w:r>
            </w:sdtContent>
          </w:sdt>
        </w:sdtContent>
      </w:sdt>
    </w:p>
    <w:p w14:paraId="4FE89675" w14:textId="77777777" w:rsidR="007F1C3D" w:rsidRDefault="007F1C3D" w:rsidP="009370B7">
      <w:pPr>
        <w:pStyle w:val="Normlntext"/>
      </w:pPr>
    </w:p>
    <w:tbl>
      <w:tblPr>
        <w:tblStyle w:val="Mkatabulky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31"/>
        <w:gridCol w:w="2645"/>
        <w:gridCol w:w="375"/>
        <w:gridCol w:w="2602"/>
        <w:gridCol w:w="420"/>
      </w:tblGrid>
      <w:tr w:rsidR="00652665" w:rsidRPr="00652665" w14:paraId="071F17AF" w14:textId="77777777" w:rsidTr="00652665">
        <w:tc>
          <w:tcPr>
            <w:tcW w:w="3020" w:type="dxa"/>
            <w:gridSpan w:val="2"/>
          </w:tcPr>
          <w:p w14:paraId="28E0EA16" w14:textId="77777777" w:rsidR="00652665" w:rsidRPr="00652665" w:rsidRDefault="00532575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Členové</w:t>
            </w:r>
            <w:r w:rsidR="00652665" w:rsidRPr="00652665">
              <w:rPr>
                <w:b/>
              </w:rPr>
              <w:t>:</w:t>
            </w:r>
          </w:p>
        </w:tc>
        <w:tc>
          <w:tcPr>
            <w:tcW w:w="3020" w:type="dxa"/>
            <w:gridSpan w:val="2"/>
          </w:tcPr>
          <w:p w14:paraId="578110D4" w14:textId="77777777" w:rsidR="00652665" w:rsidRPr="00652665" w:rsidRDefault="006016AC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Přizv</w:t>
            </w:r>
            <w:r>
              <w:rPr>
                <w:b/>
              </w:rPr>
              <w:t>a</w:t>
            </w:r>
            <w:r w:rsidRPr="00652665">
              <w:rPr>
                <w:b/>
              </w:rPr>
              <w:t>ní:</w:t>
            </w:r>
          </w:p>
        </w:tc>
        <w:tc>
          <w:tcPr>
            <w:tcW w:w="3022" w:type="dxa"/>
            <w:gridSpan w:val="2"/>
          </w:tcPr>
          <w:p w14:paraId="0D6F6FC2" w14:textId="77777777" w:rsidR="00652665" w:rsidRPr="00652665" w:rsidRDefault="006016AC" w:rsidP="00314184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Zástupci:</w:t>
            </w:r>
          </w:p>
        </w:tc>
      </w:tr>
      <w:tr w:rsidR="00652665" w14:paraId="1D7819AD" w14:textId="77777777" w:rsidTr="00652665">
        <w:tc>
          <w:tcPr>
            <w:tcW w:w="2689" w:type="dxa"/>
          </w:tcPr>
          <w:p w14:paraId="4EDC3C83" w14:textId="77777777" w:rsidR="00652665" w:rsidRDefault="00BB1046" w:rsidP="009370B7">
            <w:pPr>
              <w:pStyle w:val="Normlntext"/>
            </w:pPr>
            <w:r>
              <w:t>Rojíček Marek</w:t>
            </w:r>
          </w:p>
        </w:tc>
        <w:tc>
          <w:tcPr>
            <w:tcW w:w="331" w:type="dxa"/>
          </w:tcPr>
          <w:p w14:paraId="720A404F" w14:textId="77777777" w:rsidR="00652665" w:rsidRDefault="00D50DC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0E5204EC" w14:textId="77777777" w:rsidR="00652665" w:rsidRDefault="00BB1046" w:rsidP="009370B7">
            <w:pPr>
              <w:pStyle w:val="Normlntext"/>
            </w:pPr>
            <w:r>
              <w:t>Krumpová Eva</w:t>
            </w:r>
          </w:p>
        </w:tc>
        <w:tc>
          <w:tcPr>
            <w:tcW w:w="375" w:type="dxa"/>
          </w:tcPr>
          <w:p w14:paraId="7B938CB3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689AD5B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4ACC5F7D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22FC9421" w14:textId="77777777" w:rsidTr="00652665">
        <w:tc>
          <w:tcPr>
            <w:tcW w:w="2689" w:type="dxa"/>
          </w:tcPr>
          <w:p w14:paraId="237DBE77" w14:textId="77777777" w:rsidR="00652665" w:rsidRDefault="00BB1046" w:rsidP="009370B7">
            <w:pPr>
              <w:pStyle w:val="Normlntext"/>
            </w:pPr>
            <w:r>
              <w:t>Bohatá Marie</w:t>
            </w:r>
          </w:p>
        </w:tc>
        <w:tc>
          <w:tcPr>
            <w:tcW w:w="331" w:type="dxa"/>
          </w:tcPr>
          <w:p w14:paraId="2A00B30C" w14:textId="77777777" w:rsidR="00652665" w:rsidRDefault="00394D40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77E1A8B3" w14:textId="77777777" w:rsidR="00652665" w:rsidRDefault="00BB1046" w:rsidP="009370B7">
            <w:pPr>
              <w:pStyle w:val="Normlntext"/>
            </w:pPr>
            <w:r>
              <w:t>Sixta Jaroslav</w:t>
            </w:r>
          </w:p>
        </w:tc>
        <w:tc>
          <w:tcPr>
            <w:tcW w:w="375" w:type="dxa"/>
          </w:tcPr>
          <w:p w14:paraId="2711D6F6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2705FA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5C11692C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51851839" w14:textId="77777777" w:rsidTr="00652665">
        <w:tc>
          <w:tcPr>
            <w:tcW w:w="2689" w:type="dxa"/>
          </w:tcPr>
          <w:p w14:paraId="4ECB72FB" w14:textId="77777777" w:rsidR="00652665" w:rsidRDefault="002B2DB7" w:rsidP="009370B7">
            <w:pPr>
              <w:pStyle w:val="Normlntext"/>
            </w:pPr>
            <w:r>
              <w:t>Dušek Ladislav</w:t>
            </w:r>
          </w:p>
        </w:tc>
        <w:tc>
          <w:tcPr>
            <w:tcW w:w="331" w:type="dxa"/>
          </w:tcPr>
          <w:p w14:paraId="6E06DB7A" w14:textId="77777777" w:rsidR="00652665" w:rsidRDefault="000F2DF0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181EBE6D" w14:textId="77777777" w:rsidR="00652665" w:rsidRDefault="00BB1046" w:rsidP="009370B7">
            <w:pPr>
              <w:pStyle w:val="Normlntext"/>
            </w:pPr>
            <w:r>
              <w:t>Sidorov Egor</w:t>
            </w:r>
          </w:p>
        </w:tc>
        <w:tc>
          <w:tcPr>
            <w:tcW w:w="375" w:type="dxa"/>
          </w:tcPr>
          <w:p w14:paraId="6E7C0CAC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7FF21B7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01BD2D72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1BAE41AD" w14:textId="77777777" w:rsidTr="00652665">
        <w:tc>
          <w:tcPr>
            <w:tcW w:w="2689" w:type="dxa"/>
          </w:tcPr>
          <w:p w14:paraId="79FF2A2F" w14:textId="77777777" w:rsidR="00652665" w:rsidRDefault="002B2DB7" w:rsidP="009370B7">
            <w:pPr>
              <w:pStyle w:val="Normlntext"/>
            </w:pPr>
            <w:r>
              <w:t>Fischer Jakub</w:t>
            </w:r>
          </w:p>
        </w:tc>
        <w:tc>
          <w:tcPr>
            <w:tcW w:w="331" w:type="dxa"/>
          </w:tcPr>
          <w:p w14:paraId="4D0237FF" w14:textId="77777777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92B1344" w14:textId="77777777" w:rsidR="00652665" w:rsidRDefault="00BB1046" w:rsidP="009370B7">
            <w:pPr>
              <w:pStyle w:val="Normlntext"/>
            </w:pPr>
            <w:r>
              <w:t>Novotný Michal</w:t>
            </w:r>
          </w:p>
        </w:tc>
        <w:tc>
          <w:tcPr>
            <w:tcW w:w="375" w:type="dxa"/>
          </w:tcPr>
          <w:p w14:paraId="348F0B8B" w14:textId="77777777" w:rsidR="00652665" w:rsidRDefault="005C3ED0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EBAA64A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098A5A13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04ACF30F" w14:textId="77777777" w:rsidTr="00652665">
        <w:tc>
          <w:tcPr>
            <w:tcW w:w="2689" w:type="dxa"/>
          </w:tcPr>
          <w:p w14:paraId="071A5B39" w14:textId="77777777" w:rsidR="00652665" w:rsidRDefault="002B2DB7" w:rsidP="009370B7">
            <w:pPr>
              <w:pStyle w:val="Normlntext"/>
            </w:pPr>
            <w:r>
              <w:t>Fischer Jan</w:t>
            </w:r>
          </w:p>
        </w:tc>
        <w:tc>
          <w:tcPr>
            <w:tcW w:w="331" w:type="dxa"/>
          </w:tcPr>
          <w:p w14:paraId="192A573A" w14:textId="77777777" w:rsidR="00652665" w:rsidRDefault="000F2DF0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0861046C" w14:textId="77777777" w:rsidR="00652665" w:rsidRDefault="00BB1046" w:rsidP="009370B7">
            <w:pPr>
              <w:pStyle w:val="Normlntext"/>
            </w:pPr>
            <w:r>
              <w:t>Zavoralová Veronika</w:t>
            </w:r>
          </w:p>
        </w:tc>
        <w:tc>
          <w:tcPr>
            <w:tcW w:w="375" w:type="dxa"/>
          </w:tcPr>
          <w:p w14:paraId="0CF34721" w14:textId="77777777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BFC70B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4E7BF684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F4407E" w14:paraId="35C8D080" w14:textId="77777777" w:rsidTr="00652665">
        <w:tc>
          <w:tcPr>
            <w:tcW w:w="2689" w:type="dxa"/>
          </w:tcPr>
          <w:p w14:paraId="79F53666" w14:textId="77777777" w:rsidR="00F4407E" w:rsidRDefault="00F4407E" w:rsidP="00F4407E">
            <w:pPr>
              <w:pStyle w:val="Normlntext"/>
            </w:pPr>
            <w:r>
              <w:t xml:space="preserve">Hampl Mojmír </w:t>
            </w:r>
          </w:p>
        </w:tc>
        <w:tc>
          <w:tcPr>
            <w:tcW w:w="331" w:type="dxa"/>
          </w:tcPr>
          <w:p w14:paraId="4F34F0D9" w14:textId="77777777" w:rsidR="00F4407E" w:rsidRDefault="00394D40" w:rsidP="00F4407E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3D08902C" w14:textId="77777777" w:rsidR="00F4407E" w:rsidRPr="00DA7B0D" w:rsidRDefault="00C417AF" w:rsidP="00DA2365">
            <w:r>
              <w:t xml:space="preserve">Pavla </w:t>
            </w:r>
            <w:r w:rsidR="000F2DF0">
              <w:t>Trendová</w:t>
            </w:r>
          </w:p>
        </w:tc>
        <w:tc>
          <w:tcPr>
            <w:tcW w:w="375" w:type="dxa"/>
          </w:tcPr>
          <w:p w14:paraId="0C8FAB93" w14:textId="77777777" w:rsidR="00F4407E" w:rsidRDefault="00C417AF" w:rsidP="00F4407E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7EB5D3BB" w14:textId="77777777" w:rsidR="00F4407E" w:rsidRDefault="00C417AF" w:rsidP="00F4407E">
            <w:pPr>
              <w:pStyle w:val="Normlntext"/>
            </w:pPr>
            <w:r>
              <w:rPr>
                <w:rFonts w:eastAsia="Times New Roman" w:cs="Arial"/>
                <w:bCs/>
                <w:szCs w:val="20"/>
                <w:lang w:eastAsia="ar-SA"/>
              </w:rPr>
              <w:t>Pavla Končelíková</w:t>
            </w:r>
          </w:p>
        </w:tc>
        <w:tc>
          <w:tcPr>
            <w:tcW w:w="420" w:type="dxa"/>
          </w:tcPr>
          <w:p w14:paraId="2088A904" w14:textId="77777777" w:rsidR="00F4407E" w:rsidRDefault="00C417AF" w:rsidP="00F4407E">
            <w:pPr>
              <w:pStyle w:val="Normlntext"/>
              <w:jc w:val="center"/>
            </w:pPr>
            <w:r>
              <w:t>X</w:t>
            </w:r>
          </w:p>
        </w:tc>
      </w:tr>
      <w:tr w:rsidR="00875C96" w14:paraId="6EEBA7EC" w14:textId="77777777" w:rsidTr="00652665">
        <w:tc>
          <w:tcPr>
            <w:tcW w:w="2689" w:type="dxa"/>
          </w:tcPr>
          <w:p w14:paraId="73F3945D" w14:textId="77777777" w:rsidR="00875C96" w:rsidRDefault="00875C96" w:rsidP="00875C96">
            <w:pPr>
              <w:pStyle w:val="Normlntext"/>
            </w:pPr>
            <w:r>
              <w:t>Havlíček David</w:t>
            </w:r>
          </w:p>
        </w:tc>
        <w:tc>
          <w:tcPr>
            <w:tcW w:w="331" w:type="dxa"/>
          </w:tcPr>
          <w:p w14:paraId="628FBA21" w14:textId="77777777" w:rsidR="00875C96" w:rsidRDefault="00E04EED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EE4780D" w14:textId="77777777" w:rsidR="00875C96" w:rsidRPr="00DA7B0D" w:rsidRDefault="00E04EED" w:rsidP="00875C96">
            <w:r>
              <w:t>Petra Kuncová</w:t>
            </w:r>
          </w:p>
        </w:tc>
        <w:tc>
          <w:tcPr>
            <w:tcW w:w="375" w:type="dxa"/>
          </w:tcPr>
          <w:p w14:paraId="5DDE726C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9D8820F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420257B6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5E30F5ED" w14:textId="77777777" w:rsidTr="00652665">
        <w:tc>
          <w:tcPr>
            <w:tcW w:w="2689" w:type="dxa"/>
          </w:tcPr>
          <w:p w14:paraId="6195FB86" w14:textId="77777777" w:rsidR="00875C96" w:rsidRDefault="00875C96" w:rsidP="00875C96">
            <w:pPr>
              <w:pStyle w:val="Normlntext"/>
            </w:pPr>
            <w:r>
              <w:t>Hindls Richard</w:t>
            </w:r>
          </w:p>
        </w:tc>
        <w:tc>
          <w:tcPr>
            <w:tcW w:w="331" w:type="dxa"/>
          </w:tcPr>
          <w:p w14:paraId="51DF2802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90EB6E1" w14:textId="77777777" w:rsidR="00875C96" w:rsidRDefault="00875C96" w:rsidP="00875C96"/>
        </w:tc>
        <w:tc>
          <w:tcPr>
            <w:tcW w:w="375" w:type="dxa"/>
          </w:tcPr>
          <w:p w14:paraId="448AD3FE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1CF393A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477492CF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39659000" w14:textId="77777777" w:rsidTr="00652665">
        <w:tc>
          <w:tcPr>
            <w:tcW w:w="2689" w:type="dxa"/>
          </w:tcPr>
          <w:p w14:paraId="17576010" w14:textId="77777777" w:rsidR="00875C96" w:rsidRDefault="000F2DF0" w:rsidP="00875C96">
            <w:pPr>
              <w:pStyle w:val="Normlntext"/>
            </w:pPr>
            <w:r>
              <w:t>Jakub Seidler</w:t>
            </w:r>
          </w:p>
        </w:tc>
        <w:tc>
          <w:tcPr>
            <w:tcW w:w="331" w:type="dxa"/>
          </w:tcPr>
          <w:p w14:paraId="0E0D0CEC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5B57BAC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3E564954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0F47FF2C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581504CA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0991CC8B" w14:textId="77777777" w:rsidTr="00652665">
        <w:tc>
          <w:tcPr>
            <w:tcW w:w="2689" w:type="dxa"/>
          </w:tcPr>
          <w:p w14:paraId="085228F2" w14:textId="77777777" w:rsidR="00875C96" w:rsidRDefault="00875C96" w:rsidP="00875C96">
            <w:pPr>
              <w:pStyle w:val="Normlntext"/>
            </w:pPr>
            <w:r>
              <w:t>Hronza Martin</w:t>
            </w:r>
          </w:p>
        </w:tc>
        <w:tc>
          <w:tcPr>
            <w:tcW w:w="331" w:type="dxa"/>
          </w:tcPr>
          <w:p w14:paraId="52F97054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6572AFF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1919425E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913DFCB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0A7D722D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7805F04A" w14:textId="77777777" w:rsidTr="00652665">
        <w:tc>
          <w:tcPr>
            <w:tcW w:w="2689" w:type="dxa"/>
          </w:tcPr>
          <w:p w14:paraId="396099B5" w14:textId="77777777" w:rsidR="00875C96" w:rsidRDefault="00875C96" w:rsidP="00875C96">
            <w:pPr>
              <w:pStyle w:val="Normlntext"/>
            </w:pPr>
            <w:r>
              <w:t>Juračka Zdeněk</w:t>
            </w:r>
          </w:p>
        </w:tc>
        <w:tc>
          <w:tcPr>
            <w:tcW w:w="331" w:type="dxa"/>
          </w:tcPr>
          <w:p w14:paraId="49F58AD9" w14:textId="77777777" w:rsidR="00875C96" w:rsidRDefault="00394D40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6BDC755B" w14:textId="77777777" w:rsidR="00875C96" w:rsidRDefault="00875C96" w:rsidP="00F64109">
            <w:pPr>
              <w:pStyle w:val="Normlntext"/>
            </w:pPr>
          </w:p>
        </w:tc>
        <w:tc>
          <w:tcPr>
            <w:tcW w:w="375" w:type="dxa"/>
          </w:tcPr>
          <w:p w14:paraId="038F0BB0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1C01A82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1C5B036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089E85C8" w14:textId="77777777" w:rsidTr="00652665">
        <w:tc>
          <w:tcPr>
            <w:tcW w:w="2689" w:type="dxa"/>
          </w:tcPr>
          <w:p w14:paraId="16E03D92" w14:textId="77777777" w:rsidR="00875C96" w:rsidRDefault="00875C96" w:rsidP="00875C96">
            <w:pPr>
              <w:pStyle w:val="Normlntext"/>
            </w:pPr>
            <w:r>
              <w:t>Moldan Bedřich</w:t>
            </w:r>
          </w:p>
        </w:tc>
        <w:tc>
          <w:tcPr>
            <w:tcW w:w="331" w:type="dxa"/>
          </w:tcPr>
          <w:p w14:paraId="33A6D917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2E31309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7C5E0546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3DFD59CC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3B6ABB41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016EC066" w14:textId="77777777" w:rsidTr="00652665">
        <w:tc>
          <w:tcPr>
            <w:tcW w:w="2689" w:type="dxa"/>
          </w:tcPr>
          <w:p w14:paraId="447F02FA" w14:textId="77777777" w:rsidR="00875C96" w:rsidRDefault="00875C96" w:rsidP="00875C96">
            <w:pPr>
              <w:pStyle w:val="Normlntext"/>
            </w:pPr>
            <w:r>
              <w:t>Outrata Edvard</w:t>
            </w:r>
          </w:p>
        </w:tc>
        <w:tc>
          <w:tcPr>
            <w:tcW w:w="331" w:type="dxa"/>
          </w:tcPr>
          <w:p w14:paraId="57A208EF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E3DAA0A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1EB12D15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0E1B4464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471B67ED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5AD8C9FA" w14:textId="77777777" w:rsidTr="00652665">
        <w:tc>
          <w:tcPr>
            <w:tcW w:w="2689" w:type="dxa"/>
          </w:tcPr>
          <w:p w14:paraId="10D7BF9B" w14:textId="77777777" w:rsidR="00875C96" w:rsidRDefault="00875C96" w:rsidP="00875C96">
            <w:pPr>
              <w:pStyle w:val="Normlntext"/>
            </w:pPr>
            <w:r>
              <w:t>Pavelka Tomáš</w:t>
            </w:r>
          </w:p>
        </w:tc>
        <w:tc>
          <w:tcPr>
            <w:tcW w:w="331" w:type="dxa"/>
          </w:tcPr>
          <w:p w14:paraId="3FDE59C7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5026FCAC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02B83EAF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1497E23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2B78F842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4741B8F6" w14:textId="77777777" w:rsidTr="00652665">
        <w:tc>
          <w:tcPr>
            <w:tcW w:w="2689" w:type="dxa"/>
          </w:tcPr>
          <w:p w14:paraId="49C95908" w14:textId="77777777" w:rsidR="00875C96" w:rsidRDefault="00875C96" w:rsidP="00E94C4B">
            <w:pPr>
              <w:pStyle w:val="Normlntext"/>
            </w:pPr>
            <w:r>
              <w:t>Prouza Tomáš</w:t>
            </w:r>
            <w:r w:rsidR="00E94C4B">
              <w:t xml:space="preserve"> </w:t>
            </w:r>
          </w:p>
        </w:tc>
        <w:tc>
          <w:tcPr>
            <w:tcW w:w="331" w:type="dxa"/>
          </w:tcPr>
          <w:p w14:paraId="4C69603F" w14:textId="77777777" w:rsidR="00875C96" w:rsidRDefault="000F2DF0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019E30A6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2CBD0907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B101846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3802CC0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5BD653B9" w14:textId="77777777" w:rsidTr="00652665">
        <w:tc>
          <w:tcPr>
            <w:tcW w:w="2689" w:type="dxa"/>
          </w:tcPr>
          <w:p w14:paraId="3F618ED5" w14:textId="77777777" w:rsidR="00875C96" w:rsidRDefault="00875C96" w:rsidP="00875C96">
            <w:pPr>
              <w:pStyle w:val="Normlntext"/>
            </w:pPr>
            <w:r>
              <w:t>Prušvic David</w:t>
            </w:r>
            <w:r w:rsidR="005C3ED0">
              <w:t xml:space="preserve"> </w:t>
            </w:r>
          </w:p>
        </w:tc>
        <w:tc>
          <w:tcPr>
            <w:tcW w:w="331" w:type="dxa"/>
          </w:tcPr>
          <w:p w14:paraId="1CB15693" w14:textId="77777777" w:rsidR="00875C96" w:rsidRDefault="000F2DF0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A530D08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3F27DE9F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794571F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10DF268B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8B6CE37" w14:textId="77777777" w:rsidTr="00652665">
        <w:tc>
          <w:tcPr>
            <w:tcW w:w="2689" w:type="dxa"/>
          </w:tcPr>
          <w:p w14:paraId="4856C702" w14:textId="77777777" w:rsidR="00875C96" w:rsidRDefault="00DA2365" w:rsidP="00875C96">
            <w:pPr>
              <w:pStyle w:val="Normlntext"/>
            </w:pPr>
            <w:r>
              <w:t>Štencel Karel</w:t>
            </w:r>
            <w:r w:rsidR="00E94C4B">
              <w:t xml:space="preserve"> </w:t>
            </w:r>
          </w:p>
        </w:tc>
        <w:tc>
          <w:tcPr>
            <w:tcW w:w="331" w:type="dxa"/>
          </w:tcPr>
          <w:p w14:paraId="441D79A8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9D10B62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23AE70EA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62E9154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38A38ED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DA2365" w14:paraId="2600A535" w14:textId="77777777" w:rsidTr="00652665">
        <w:tc>
          <w:tcPr>
            <w:tcW w:w="2689" w:type="dxa"/>
          </w:tcPr>
          <w:p w14:paraId="3811E009" w14:textId="77777777" w:rsidR="00DA2365" w:rsidRDefault="00DA2365" w:rsidP="00875C96">
            <w:pPr>
              <w:pStyle w:val="Normlntext"/>
            </w:pPr>
            <w:r>
              <w:t>Urban Daniel</w:t>
            </w:r>
          </w:p>
        </w:tc>
        <w:tc>
          <w:tcPr>
            <w:tcW w:w="331" w:type="dxa"/>
          </w:tcPr>
          <w:p w14:paraId="20CC7AC2" w14:textId="77777777" w:rsidR="00DA2365" w:rsidRDefault="000F2DF0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F8E34DF" w14:textId="77777777" w:rsidR="00DA2365" w:rsidRDefault="00DA2365" w:rsidP="00875C96">
            <w:pPr>
              <w:pStyle w:val="Normlntext"/>
            </w:pPr>
          </w:p>
        </w:tc>
        <w:tc>
          <w:tcPr>
            <w:tcW w:w="375" w:type="dxa"/>
          </w:tcPr>
          <w:p w14:paraId="6D8F4B64" w14:textId="77777777" w:rsidR="00DA2365" w:rsidRDefault="00DA2365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D4C2940" w14:textId="77777777" w:rsidR="00DA2365" w:rsidRDefault="00DA2365" w:rsidP="00875C96">
            <w:pPr>
              <w:pStyle w:val="Normlntext"/>
            </w:pPr>
          </w:p>
        </w:tc>
        <w:tc>
          <w:tcPr>
            <w:tcW w:w="420" w:type="dxa"/>
          </w:tcPr>
          <w:p w14:paraId="5DD741B5" w14:textId="77777777" w:rsidR="00DA2365" w:rsidRDefault="00DA2365" w:rsidP="00875C96">
            <w:pPr>
              <w:pStyle w:val="Normlntext"/>
              <w:jc w:val="center"/>
            </w:pPr>
          </w:p>
        </w:tc>
      </w:tr>
      <w:tr w:rsidR="00875C96" w14:paraId="6BEA5620" w14:textId="77777777" w:rsidTr="004B0CDB">
        <w:trPr>
          <w:trHeight w:val="63"/>
        </w:trPr>
        <w:tc>
          <w:tcPr>
            <w:tcW w:w="2689" w:type="dxa"/>
          </w:tcPr>
          <w:p w14:paraId="01CE9DAD" w14:textId="77777777" w:rsidR="00875C96" w:rsidRDefault="00875C96" w:rsidP="00875C96">
            <w:pPr>
              <w:pStyle w:val="Normlntext"/>
            </w:pPr>
            <w:r>
              <w:t>Zajíček Zdeněk</w:t>
            </w:r>
          </w:p>
        </w:tc>
        <w:tc>
          <w:tcPr>
            <w:tcW w:w="331" w:type="dxa"/>
          </w:tcPr>
          <w:p w14:paraId="6E83AAE5" w14:textId="77777777" w:rsidR="00875C96" w:rsidRDefault="00394D40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C40041C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4EEA8CC0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17266EC7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387497A5" w14:textId="77777777" w:rsidR="00875C96" w:rsidRDefault="00875C96" w:rsidP="00875C96">
            <w:pPr>
              <w:pStyle w:val="Normlntext"/>
              <w:jc w:val="center"/>
            </w:pPr>
          </w:p>
        </w:tc>
      </w:tr>
    </w:tbl>
    <w:p w14:paraId="17F70AE1" w14:textId="77777777" w:rsidR="00652665" w:rsidRPr="00652665" w:rsidRDefault="00652665" w:rsidP="009370B7">
      <w:pPr>
        <w:pStyle w:val="Normlntext"/>
        <w:rPr>
          <w:sz w:val="16"/>
        </w:rPr>
      </w:pPr>
      <w:r w:rsidRPr="00652665">
        <w:rPr>
          <w:sz w:val="16"/>
        </w:rPr>
        <w:t>Vysvětlivky: X – přítomen, O – omluven</w:t>
      </w:r>
    </w:p>
    <w:p w14:paraId="7B6919F3" w14:textId="77777777" w:rsidR="00652665" w:rsidRDefault="00652665" w:rsidP="009370B7">
      <w:pPr>
        <w:pStyle w:val="Norml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652665" w14:paraId="76983E7A" w14:textId="77777777" w:rsidTr="00652665">
        <w:tc>
          <w:tcPr>
            <w:tcW w:w="3020" w:type="dxa"/>
          </w:tcPr>
          <w:p w14:paraId="0A1572AC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Zapsal: </w:t>
            </w:r>
            <w:r w:rsidRPr="00AD4EAA">
              <w:t>E. Sidorov</w:t>
            </w:r>
          </w:p>
        </w:tc>
        <w:tc>
          <w:tcPr>
            <w:tcW w:w="3020" w:type="dxa"/>
          </w:tcPr>
          <w:p w14:paraId="73DCD978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Schválil: </w:t>
            </w:r>
            <w:r w:rsidR="00E04EED" w:rsidRPr="00E04EED">
              <w:t>M. Rojíček</w:t>
            </w:r>
          </w:p>
        </w:tc>
        <w:tc>
          <w:tcPr>
            <w:tcW w:w="3022" w:type="dxa"/>
          </w:tcPr>
          <w:p w14:paraId="7A8FB824" w14:textId="77777777" w:rsidR="00652665" w:rsidRDefault="00652665" w:rsidP="008903BF">
            <w:pPr>
              <w:pStyle w:val="Normlntext"/>
            </w:pPr>
            <w:r>
              <w:t>Podpis: …………………………….</w:t>
            </w:r>
          </w:p>
        </w:tc>
      </w:tr>
    </w:tbl>
    <w:p w14:paraId="49A1C2D5" w14:textId="77777777" w:rsidR="00652665" w:rsidRDefault="00652665" w:rsidP="009370B7">
      <w:pPr>
        <w:pStyle w:val="Normlntext"/>
      </w:pPr>
    </w:p>
    <w:p w14:paraId="5DBC509A" w14:textId="77777777" w:rsidR="00652665" w:rsidRPr="00652665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652665">
        <w:rPr>
          <w:b/>
          <w:sz w:val="24"/>
        </w:rPr>
        <w:t>Program jednání</w:t>
      </w:r>
    </w:p>
    <w:p w14:paraId="1C6CFB04" w14:textId="77777777" w:rsidR="00652665" w:rsidRDefault="00652665" w:rsidP="00652665">
      <w:pPr>
        <w:pStyle w:val="Normlntext"/>
      </w:pPr>
    </w:p>
    <w:p w14:paraId="1BE67E7B" w14:textId="77777777" w:rsidR="00E04EED" w:rsidRDefault="00E04EED" w:rsidP="00E04EED">
      <w:pPr>
        <w:suppressAutoHyphens/>
        <w:spacing w:after="0" w:line="240" w:lineRule="auto"/>
        <w:ind w:left="720" w:hanging="720"/>
        <w:rPr>
          <w:rFonts w:eastAsia="Times New Roman" w:cs="Arial"/>
          <w:b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/>
          <w:szCs w:val="20"/>
          <w:lang w:eastAsia="ar-SA"/>
        </w:rPr>
        <w:t>Prioritní úkoly pro</w:t>
      </w:r>
      <w:r w:rsidRPr="00F9121E">
        <w:rPr>
          <w:rFonts w:eastAsia="Times New Roman" w:cs="Arial"/>
          <w:b/>
          <w:szCs w:val="20"/>
          <w:lang w:eastAsia="ar-SA"/>
        </w:rPr>
        <w:t xml:space="preserve"> rok 202</w:t>
      </w:r>
      <w:r>
        <w:rPr>
          <w:rFonts w:eastAsia="Times New Roman" w:cs="Arial"/>
          <w:b/>
          <w:szCs w:val="20"/>
          <w:lang w:eastAsia="ar-SA"/>
        </w:rPr>
        <w:t xml:space="preserve">5 </w:t>
      </w:r>
    </w:p>
    <w:p w14:paraId="748EE6BC" w14:textId="77777777" w:rsidR="00E04EED" w:rsidRPr="00F9121E" w:rsidRDefault="00E04EED" w:rsidP="00E04EED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Cs/>
          <w:szCs w:val="20"/>
          <w:lang w:eastAsia="ar-SA"/>
        </w:rPr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2936A106" w14:textId="77777777" w:rsidR="00E04EED" w:rsidRDefault="00E04EED" w:rsidP="00E04EED">
      <w:pPr>
        <w:pStyle w:val="Normlntext"/>
        <w:rPr>
          <w:b/>
        </w:rPr>
      </w:pPr>
    </w:p>
    <w:p w14:paraId="2FCC3E38" w14:textId="77777777" w:rsidR="00E04EED" w:rsidRPr="00E60622" w:rsidRDefault="00E04EED" w:rsidP="00E04EED">
      <w:pPr>
        <w:pStyle w:val="Normlntext"/>
        <w:ind w:left="705" w:hanging="705"/>
        <w:rPr>
          <w:b/>
        </w:rPr>
      </w:pPr>
      <w:r>
        <w:rPr>
          <w:b/>
        </w:rPr>
        <w:t>2.</w:t>
      </w:r>
      <w:r w:rsidRPr="00E60622">
        <w:rPr>
          <w:b/>
        </w:rPr>
        <w:tab/>
      </w:r>
      <w:r w:rsidRPr="005E2B9B">
        <w:rPr>
          <w:b/>
        </w:rPr>
        <w:t>Informace o implementaci aktualizované klasifikace ekonomických činností (CZ-NACE 2025)</w:t>
      </w:r>
    </w:p>
    <w:p w14:paraId="497BB86B" w14:textId="77777777" w:rsidR="00E04EED" w:rsidRPr="00F9121E" w:rsidRDefault="00E04EED" w:rsidP="00E04EED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ab/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2A5EC50D" w14:textId="77777777" w:rsidR="00E04EED" w:rsidRDefault="00E04EED" w:rsidP="00E04EED">
      <w:pPr>
        <w:suppressAutoHyphens/>
        <w:spacing w:after="0" w:line="240" w:lineRule="auto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ab/>
        <w:t>Pavla Končelíková, vedoucí oddělení klasifikací, číselníků a SMS</w:t>
      </w:r>
    </w:p>
    <w:p w14:paraId="10BA57F2" w14:textId="77777777" w:rsidR="00E04EED" w:rsidRDefault="00E04EED" w:rsidP="00E04EED">
      <w:pPr>
        <w:pStyle w:val="Normlntext"/>
        <w:ind w:left="705" w:hanging="705"/>
        <w:rPr>
          <w:b/>
        </w:rPr>
      </w:pPr>
    </w:p>
    <w:p w14:paraId="57CC98AF" w14:textId="77777777" w:rsidR="00E04EED" w:rsidRPr="006965A9" w:rsidRDefault="00E04EED" w:rsidP="00E04EED">
      <w:pPr>
        <w:pStyle w:val="Normlntext"/>
        <w:ind w:left="705" w:hanging="705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ED22E8">
        <w:rPr>
          <w:b/>
        </w:rPr>
        <w:t>Informace o plnění Improvement Actions v rámci externího hodnocení plnění principů Kodexu evropské statistiky (peer review) ve dnech 6.-10. 3. 2023</w:t>
      </w:r>
    </w:p>
    <w:p w14:paraId="5F0A4D23" w14:textId="77777777" w:rsidR="00E04EED" w:rsidRDefault="00E04EED" w:rsidP="00E04EED">
      <w:pPr>
        <w:pStyle w:val="Normlntext"/>
        <w:ind w:firstLine="705"/>
      </w:pPr>
      <w:r>
        <w:t>Petra Kuncová, ředitelka odboru informačních služeb ČSÚ</w:t>
      </w:r>
    </w:p>
    <w:p w14:paraId="293E1035" w14:textId="77777777" w:rsidR="00E04EED" w:rsidRDefault="00E04EED" w:rsidP="00E04EED">
      <w:pPr>
        <w:pStyle w:val="Normlntext"/>
        <w:rPr>
          <w:b/>
        </w:rPr>
      </w:pPr>
    </w:p>
    <w:p w14:paraId="4D008896" w14:textId="77777777" w:rsidR="00E04EED" w:rsidRPr="006965A9" w:rsidRDefault="00E04EED" w:rsidP="00E04EED">
      <w:pPr>
        <w:pStyle w:val="Normlntext"/>
        <w:rPr>
          <w:b/>
        </w:rPr>
      </w:pPr>
      <w:r>
        <w:rPr>
          <w:b/>
        </w:rPr>
        <w:t>4.</w:t>
      </w:r>
      <w:r w:rsidRPr="006965A9">
        <w:rPr>
          <w:b/>
        </w:rPr>
        <w:t xml:space="preserve"> </w:t>
      </w:r>
      <w:r w:rsidRPr="006965A9">
        <w:rPr>
          <w:b/>
        </w:rPr>
        <w:tab/>
        <w:t>Katalog produktů ČSÚ pro rok 202</w:t>
      </w:r>
      <w:r>
        <w:rPr>
          <w:b/>
        </w:rPr>
        <w:t>5</w:t>
      </w:r>
      <w:r w:rsidRPr="006965A9">
        <w:rPr>
          <w:b/>
        </w:rPr>
        <w:t xml:space="preserve"> </w:t>
      </w:r>
    </w:p>
    <w:p w14:paraId="2884B956" w14:textId="77777777" w:rsidR="00E04EED" w:rsidRDefault="00E04EED" w:rsidP="00E04EED">
      <w:pPr>
        <w:pStyle w:val="Normlntext"/>
        <w:ind w:firstLine="709"/>
      </w:pPr>
      <w:r>
        <w:t>Petra Kuncová, ředitelka odboru informačních služeb ČSÚ</w:t>
      </w:r>
    </w:p>
    <w:p w14:paraId="06C6DFBA" w14:textId="77777777" w:rsidR="00E04EED" w:rsidRDefault="00E04EED" w:rsidP="00E04EE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1681A0FD" w14:textId="77777777" w:rsidR="00E04EED" w:rsidRPr="00F9121E" w:rsidRDefault="00E04EED" w:rsidP="00E04EE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5.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0609C927" w14:textId="77777777" w:rsidR="005C3ED0" w:rsidRDefault="005C3ED0" w:rsidP="00D50DCD">
      <w:pPr>
        <w:suppressAutoHyphens/>
        <w:spacing w:after="0" w:line="240" w:lineRule="auto"/>
        <w:rPr>
          <w:b/>
        </w:rPr>
      </w:pPr>
    </w:p>
    <w:p w14:paraId="40769C55" w14:textId="77777777" w:rsidR="00E04EED" w:rsidRDefault="00E04EED" w:rsidP="00D50DCD">
      <w:pPr>
        <w:suppressAutoHyphens/>
        <w:spacing w:after="0" w:line="240" w:lineRule="auto"/>
        <w:rPr>
          <w:b/>
        </w:rPr>
      </w:pPr>
    </w:p>
    <w:p w14:paraId="21584771" w14:textId="77777777" w:rsidR="005C3ED0" w:rsidRDefault="005C3ED0" w:rsidP="00D50DCD">
      <w:pPr>
        <w:suppressAutoHyphens/>
        <w:spacing w:after="0" w:line="240" w:lineRule="auto"/>
        <w:rPr>
          <w:b/>
        </w:rPr>
      </w:pPr>
    </w:p>
    <w:p w14:paraId="52B9765E" w14:textId="77777777" w:rsidR="001C21DD" w:rsidRPr="00D50DCD" w:rsidRDefault="001C21DD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b/>
          <w:sz w:val="24"/>
        </w:rPr>
        <w:br w:type="page"/>
      </w:r>
    </w:p>
    <w:p w14:paraId="2FFED675" w14:textId="77777777" w:rsidR="00652665" w:rsidRPr="009C7286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9C7286">
        <w:rPr>
          <w:b/>
          <w:sz w:val="24"/>
        </w:rPr>
        <w:lastRenderedPageBreak/>
        <w:t xml:space="preserve">Závěry z jednání </w:t>
      </w:r>
    </w:p>
    <w:p w14:paraId="6F4B5074" w14:textId="56351498" w:rsidR="007E52C1" w:rsidRDefault="007E52C1" w:rsidP="00D50DCD">
      <w:pPr>
        <w:pStyle w:val="Normlntext"/>
      </w:pPr>
    </w:p>
    <w:p w14:paraId="375A5605" w14:textId="77777777" w:rsidR="00E04EED" w:rsidRDefault="00E04EED" w:rsidP="009E3442">
      <w:pPr>
        <w:suppressAutoHyphens/>
        <w:spacing w:after="0" w:line="240" w:lineRule="auto"/>
        <w:ind w:left="720" w:hanging="720"/>
        <w:rPr>
          <w:rFonts w:eastAsia="Times New Roman" w:cs="Arial"/>
          <w:b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/>
          <w:szCs w:val="20"/>
          <w:lang w:eastAsia="ar-SA"/>
        </w:rPr>
        <w:t>Prioritní úkoly pro</w:t>
      </w:r>
      <w:r w:rsidRPr="00F9121E">
        <w:rPr>
          <w:rFonts w:eastAsia="Times New Roman" w:cs="Arial"/>
          <w:b/>
          <w:szCs w:val="20"/>
          <w:lang w:eastAsia="ar-SA"/>
        </w:rPr>
        <w:t xml:space="preserve"> rok 202</w:t>
      </w:r>
      <w:r>
        <w:rPr>
          <w:rFonts w:eastAsia="Times New Roman" w:cs="Arial"/>
          <w:b/>
          <w:szCs w:val="20"/>
          <w:lang w:eastAsia="ar-SA"/>
        </w:rPr>
        <w:t xml:space="preserve">5 </w:t>
      </w:r>
    </w:p>
    <w:p w14:paraId="1FA2DC9A" w14:textId="77777777" w:rsidR="00E04EED" w:rsidRPr="00F9121E" w:rsidRDefault="00E04EED" w:rsidP="009E3442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Cs/>
          <w:szCs w:val="20"/>
          <w:lang w:eastAsia="ar-SA"/>
        </w:rPr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6C725F5D" w14:textId="4A32E373" w:rsidR="00E12B42" w:rsidRDefault="00E12B42" w:rsidP="009E3442">
      <w:pPr>
        <w:pStyle w:val="Normlntext"/>
      </w:pPr>
    </w:p>
    <w:p w14:paraId="7AC1656C" w14:textId="77777777" w:rsidR="00873C19" w:rsidRDefault="00873C19" w:rsidP="009E3442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685CDD23" w14:textId="77777777" w:rsidR="005C3ED0" w:rsidRDefault="005C3ED0" w:rsidP="009E3442">
      <w:pPr>
        <w:pStyle w:val="Normlntext"/>
      </w:pPr>
    </w:p>
    <w:p w14:paraId="4D9C8020" w14:textId="77777777" w:rsidR="00D50DCD" w:rsidRPr="00E04EED" w:rsidRDefault="00E04EED" w:rsidP="009E3442">
      <w:pPr>
        <w:tabs>
          <w:tab w:val="left" w:pos="2790"/>
        </w:tabs>
        <w:spacing w:after="0" w:line="240" w:lineRule="auto"/>
        <w:rPr>
          <w:rStyle w:val="normaltextrun"/>
        </w:rPr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915587431"/>
          <w:placeholder>
            <w:docPart w:val="3B821B0F7E6742E496CC6DE47C148E76"/>
          </w:placeholder>
        </w:sdtPr>
        <w:sdtEndPr/>
        <w:sdtContent>
          <w:r>
            <w:rPr>
              <w:rFonts w:cs="Arial"/>
              <w:b/>
              <w:bCs/>
              <w:szCs w:val="20"/>
            </w:rPr>
            <w:t>vzala na vědomí předložený materiál.</w:t>
          </w:r>
        </w:sdtContent>
      </w:sdt>
    </w:p>
    <w:p w14:paraId="07EC217F" w14:textId="77777777" w:rsidR="00394D40" w:rsidRDefault="00394D40" w:rsidP="009E3442">
      <w:pPr>
        <w:pStyle w:val="Normlntext"/>
        <w:ind w:left="705" w:hanging="705"/>
        <w:rPr>
          <w:b/>
        </w:rPr>
      </w:pPr>
    </w:p>
    <w:p w14:paraId="08CDBEC3" w14:textId="77777777" w:rsidR="00E04EED" w:rsidRPr="00E60622" w:rsidRDefault="00E04EED" w:rsidP="009E3442">
      <w:pPr>
        <w:pStyle w:val="Normlntext"/>
        <w:ind w:left="705" w:hanging="705"/>
        <w:rPr>
          <w:b/>
        </w:rPr>
      </w:pPr>
      <w:r>
        <w:rPr>
          <w:b/>
        </w:rPr>
        <w:t>2.</w:t>
      </w:r>
      <w:r w:rsidRPr="00E60622">
        <w:rPr>
          <w:b/>
        </w:rPr>
        <w:tab/>
      </w:r>
      <w:r w:rsidRPr="005E2B9B">
        <w:rPr>
          <w:b/>
        </w:rPr>
        <w:t>Informace o implementaci aktualizované klasifikace ekonomických činností (CZ-NACE 2025)</w:t>
      </w:r>
    </w:p>
    <w:p w14:paraId="581BE61A" w14:textId="77777777" w:rsidR="00E04EED" w:rsidRPr="00F9121E" w:rsidRDefault="00E04EED" w:rsidP="009E3442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ab/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4157542E" w14:textId="77777777" w:rsidR="00E04EED" w:rsidRDefault="00E04EED" w:rsidP="009E3442">
      <w:pPr>
        <w:suppressAutoHyphens/>
        <w:spacing w:after="0" w:line="240" w:lineRule="auto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ab/>
        <w:t>Pavla Končelíková, vedoucí oddělení klasifikací, číselníků a SMS</w:t>
      </w:r>
    </w:p>
    <w:p w14:paraId="0D4E28FC" w14:textId="6DE91588" w:rsidR="00E12B42" w:rsidRDefault="00E12B42" w:rsidP="009E3442">
      <w:pPr>
        <w:pStyle w:val="Normlntext"/>
        <w:rPr>
          <w:b/>
        </w:rPr>
      </w:pPr>
    </w:p>
    <w:p w14:paraId="0A86F297" w14:textId="77777777" w:rsidR="00E04EED" w:rsidRDefault="00E04EED" w:rsidP="009E3442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76153051" w14:textId="77777777" w:rsidR="00E04EED" w:rsidRDefault="00E04EED" w:rsidP="009E3442">
      <w:pPr>
        <w:pStyle w:val="Normlntext"/>
      </w:pPr>
    </w:p>
    <w:p w14:paraId="25EB8CBD" w14:textId="77777777" w:rsidR="00E04EED" w:rsidRDefault="00E04EED" w:rsidP="009E3442">
      <w:pPr>
        <w:tabs>
          <w:tab w:val="left" w:pos="2790"/>
        </w:tabs>
        <w:spacing w:after="0" w:line="240" w:lineRule="auto"/>
        <w:jc w:val="both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468099986"/>
          <w:placeholder>
            <w:docPart w:val="DB5617ADCCF24C22BE5ECFA4F89F0E01"/>
          </w:placeholder>
        </w:sdtPr>
        <w:sdtEndPr/>
        <w:sdtContent>
          <w:sdt>
            <w:sdtPr>
              <w:rPr>
                <w:rFonts w:cs="Arial"/>
                <w:b/>
                <w:bCs/>
                <w:szCs w:val="20"/>
              </w:rPr>
              <w:id w:val="-86853912"/>
              <w:placeholder>
                <w:docPart w:val="63E96D251ACE4706A2D7448DB4898148"/>
              </w:placeholder>
            </w:sdtPr>
            <w:sdtEndPr>
              <w:rPr>
                <w:b w:val="0"/>
              </w:rPr>
            </w:sdtEndPr>
            <w:sdtContent>
              <w:r w:rsidRPr="00215092">
                <w:rPr>
                  <w:rFonts w:cs="Arial"/>
                  <w:b/>
                  <w:bCs/>
                  <w:szCs w:val="20"/>
                </w:rPr>
                <w:t>vzala na vědomí</w:t>
              </w:r>
              <w:r w:rsidRPr="00215092">
                <w:rPr>
                  <w:rFonts w:cs="Arial"/>
                  <w:bCs/>
                  <w:szCs w:val="20"/>
                </w:rPr>
                <w:t xml:space="preserve"> předložený materiál </w:t>
              </w:r>
              <w:r w:rsidRPr="00215092">
                <w:rPr>
                  <w:rFonts w:cs="Arial"/>
                  <w:b/>
                  <w:bCs/>
                  <w:szCs w:val="20"/>
                </w:rPr>
                <w:t>a doporučuje</w:t>
              </w:r>
              <w:r w:rsidRPr="00215092">
                <w:rPr>
                  <w:rFonts w:cs="Arial"/>
                  <w:bCs/>
                  <w:szCs w:val="20"/>
                </w:rPr>
                <w:t xml:space="preserve"> předsedovi ČSÚ přihlédnout k případným námětům a doporučením členů České statistické rady a </w:t>
              </w:r>
              <w:r w:rsidRPr="00215092">
                <w:rPr>
                  <w:rFonts w:cs="Arial"/>
                  <w:szCs w:val="20"/>
                </w:rPr>
                <w:t xml:space="preserve">využít je při </w:t>
              </w:r>
              <w:r>
                <w:rPr>
                  <w:rFonts w:cs="Arial"/>
                  <w:szCs w:val="20"/>
                </w:rPr>
                <w:t>implementaci aktualizované klasifikace ekonomických činností (CZ-NACE 2025) do statistického procesu.</w:t>
              </w:r>
            </w:sdtContent>
          </w:sdt>
        </w:sdtContent>
      </w:sdt>
    </w:p>
    <w:p w14:paraId="5882E522" w14:textId="77777777" w:rsidR="00394D40" w:rsidRDefault="00394D40" w:rsidP="009E3442">
      <w:pPr>
        <w:pStyle w:val="Normlntext"/>
        <w:ind w:left="705" w:hanging="705"/>
        <w:rPr>
          <w:b/>
        </w:rPr>
      </w:pPr>
    </w:p>
    <w:p w14:paraId="309D2537" w14:textId="77777777" w:rsidR="00E04EED" w:rsidRPr="006965A9" w:rsidRDefault="00E04EED" w:rsidP="009E3442">
      <w:pPr>
        <w:pStyle w:val="Normlntext"/>
        <w:ind w:left="705" w:hanging="705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ED22E8">
        <w:rPr>
          <w:b/>
        </w:rPr>
        <w:t>Informace o plnění Improvement Actions v rámci externího hodnocení plnění principů Kodexu evropské statistiky (peer review) ve dnech 6.-10. 3. 2023</w:t>
      </w:r>
    </w:p>
    <w:p w14:paraId="17A97CFC" w14:textId="77777777" w:rsidR="00E04EED" w:rsidRDefault="00E04EED" w:rsidP="009E3442">
      <w:pPr>
        <w:pStyle w:val="Normlntext"/>
        <w:ind w:firstLine="705"/>
      </w:pPr>
      <w:r>
        <w:t>Petra Kuncová, ředitelka odboru informačních služeb ČSÚ</w:t>
      </w:r>
    </w:p>
    <w:p w14:paraId="535D77AA" w14:textId="7F8D3F13" w:rsidR="00E04EED" w:rsidRDefault="00E04EED" w:rsidP="009E3442">
      <w:pPr>
        <w:pStyle w:val="Normlntext"/>
        <w:rPr>
          <w:b/>
        </w:rPr>
      </w:pPr>
    </w:p>
    <w:p w14:paraId="43C493D8" w14:textId="77777777" w:rsidR="00E04EED" w:rsidRDefault="00327349" w:rsidP="009E3442">
      <w:pPr>
        <w:pStyle w:val="Normlntext"/>
        <w:rPr>
          <w:rFonts w:cs="Arial"/>
          <w:b/>
          <w:bCs/>
          <w:szCs w:val="20"/>
        </w:rPr>
      </w:pPr>
      <w:r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</w:t>
      </w:r>
      <w:r w:rsidR="00064605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n</w:t>
      </w:r>
      <w:r w:rsidR="00E04EED"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í:</w:t>
      </w:r>
    </w:p>
    <w:p w14:paraId="67688C33" w14:textId="77777777" w:rsidR="00E04EED" w:rsidRDefault="00E04EED" w:rsidP="009E3442">
      <w:pPr>
        <w:pStyle w:val="Normlntext"/>
      </w:pPr>
    </w:p>
    <w:p w14:paraId="30D76C5A" w14:textId="77777777" w:rsidR="00394D40" w:rsidRPr="00AA52E5" w:rsidRDefault="00394D40" w:rsidP="009E3442">
      <w:pPr>
        <w:tabs>
          <w:tab w:val="left" w:pos="2790"/>
        </w:tabs>
        <w:spacing w:after="0" w:line="240" w:lineRule="auto"/>
        <w:jc w:val="both"/>
      </w:pPr>
      <w:r w:rsidRPr="00AA52E5">
        <w:rPr>
          <w:rFonts w:cs="Arial"/>
          <w:bCs/>
          <w:szCs w:val="20"/>
        </w:rPr>
        <w:t xml:space="preserve">Česká statistická rada </w:t>
      </w:r>
      <w:sdt>
        <w:sdtPr>
          <w:rPr>
            <w:rFonts w:cs="Arial"/>
            <w:bCs/>
            <w:szCs w:val="20"/>
          </w:rPr>
          <w:id w:val="-1672633923"/>
          <w:placeholder>
            <w:docPart w:val="54E74C5ECA1D41AF89D1195B0CDD1767"/>
          </w:placeholder>
        </w:sdtPr>
        <w:sdtEndPr/>
        <w:sdtContent>
          <w:r w:rsidRPr="00AA52E5">
            <w:rPr>
              <w:rFonts w:cs="Arial"/>
              <w:b/>
              <w:bCs/>
              <w:szCs w:val="20"/>
            </w:rPr>
            <w:t>vzala na vědomí</w:t>
          </w:r>
          <w:r w:rsidRPr="00AA52E5">
            <w:rPr>
              <w:rFonts w:cs="Arial"/>
              <w:bCs/>
              <w:szCs w:val="20"/>
            </w:rPr>
            <w:t xml:space="preserve"> předložený materiál a </w:t>
          </w:r>
          <w:r w:rsidRPr="00AA52E5">
            <w:rPr>
              <w:rFonts w:cs="Arial"/>
              <w:b/>
              <w:bCs/>
              <w:szCs w:val="20"/>
            </w:rPr>
            <w:t>doporučuje</w:t>
          </w:r>
          <w:r w:rsidRPr="00AA52E5">
            <w:rPr>
              <w:rFonts w:cs="Arial"/>
              <w:bCs/>
              <w:szCs w:val="20"/>
            </w:rPr>
            <w:t xml:space="preserve"> předsedovi ČSÚ pokračovat v naplňování jednotlivých opatření ke zlepšení v souladu s navrženými termíny</w:t>
          </w:r>
          <w:r>
            <w:rPr>
              <w:rFonts w:cs="Arial"/>
              <w:bCs/>
              <w:szCs w:val="20"/>
            </w:rPr>
            <w:t>.</w:t>
          </w:r>
        </w:sdtContent>
      </w:sdt>
    </w:p>
    <w:p w14:paraId="53647AC8" w14:textId="77777777" w:rsidR="00E04EED" w:rsidRDefault="00E04EED" w:rsidP="009E3442">
      <w:pPr>
        <w:pStyle w:val="Normlntext"/>
        <w:rPr>
          <w:b/>
        </w:rPr>
      </w:pPr>
    </w:p>
    <w:p w14:paraId="50C72C70" w14:textId="77777777" w:rsidR="00E04EED" w:rsidRPr="006965A9" w:rsidRDefault="00E04EED" w:rsidP="009E3442">
      <w:pPr>
        <w:pStyle w:val="Normlntext"/>
        <w:rPr>
          <w:b/>
        </w:rPr>
      </w:pPr>
      <w:r>
        <w:rPr>
          <w:b/>
        </w:rPr>
        <w:t>4.</w:t>
      </w:r>
      <w:r w:rsidRPr="006965A9">
        <w:rPr>
          <w:b/>
        </w:rPr>
        <w:t xml:space="preserve"> </w:t>
      </w:r>
      <w:r w:rsidRPr="006965A9">
        <w:rPr>
          <w:b/>
        </w:rPr>
        <w:tab/>
        <w:t>Katalog produktů ČSÚ pro rok 202</w:t>
      </w:r>
      <w:r>
        <w:rPr>
          <w:b/>
        </w:rPr>
        <w:t>5</w:t>
      </w:r>
      <w:r w:rsidRPr="006965A9">
        <w:rPr>
          <w:b/>
        </w:rPr>
        <w:t xml:space="preserve"> </w:t>
      </w:r>
    </w:p>
    <w:p w14:paraId="0400A01B" w14:textId="77777777" w:rsidR="00E04EED" w:rsidRDefault="00E04EED" w:rsidP="009E3442">
      <w:pPr>
        <w:pStyle w:val="Normlntext"/>
        <w:ind w:firstLine="709"/>
      </w:pPr>
      <w:r>
        <w:t>Petra Kuncová, ředitelka odboru informačních služeb ČSÚ</w:t>
      </w:r>
    </w:p>
    <w:p w14:paraId="2891607F" w14:textId="77777777" w:rsidR="00E12B42" w:rsidRDefault="00E12B42" w:rsidP="009E3442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6C2FB6A9" w14:textId="77777777" w:rsidR="00E04EED" w:rsidRDefault="00E04EED" w:rsidP="009E3442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7D7F5904" w14:textId="77777777" w:rsidR="00E04EED" w:rsidRDefault="00E04EED" w:rsidP="009E3442">
      <w:pPr>
        <w:pStyle w:val="Normlntext"/>
      </w:pPr>
    </w:p>
    <w:p w14:paraId="1986F6C0" w14:textId="77777777" w:rsidR="00E04EED" w:rsidRPr="00394D40" w:rsidRDefault="00394D40" w:rsidP="009E3442">
      <w:pPr>
        <w:tabs>
          <w:tab w:val="left" w:pos="2790"/>
        </w:tabs>
        <w:spacing w:after="0" w:line="240" w:lineRule="auto"/>
      </w:pPr>
      <w:r w:rsidRPr="00190D7C">
        <w:rPr>
          <w:rFonts w:cs="Arial"/>
          <w:bCs/>
          <w:szCs w:val="20"/>
        </w:rPr>
        <w:t xml:space="preserve">Česká statistická rada </w:t>
      </w:r>
      <w:sdt>
        <w:sdtPr>
          <w:rPr>
            <w:rFonts w:cs="Arial"/>
            <w:bCs/>
            <w:szCs w:val="20"/>
          </w:rPr>
          <w:id w:val="-1661529197"/>
          <w:placeholder>
            <w:docPart w:val="2AF382F094A0412DA64A9A2D63B9F87B"/>
          </w:placeholder>
        </w:sdtPr>
        <w:sdtEndPr/>
        <w:sdtContent>
          <w:r w:rsidRPr="00190D7C">
            <w:rPr>
              <w:rFonts w:cs="Arial"/>
              <w:b/>
              <w:bCs/>
              <w:szCs w:val="20"/>
            </w:rPr>
            <w:t>vzala na vědomí</w:t>
          </w:r>
          <w:r w:rsidRPr="00190D7C">
            <w:rPr>
              <w:rFonts w:cs="Arial"/>
              <w:bCs/>
              <w:szCs w:val="20"/>
            </w:rPr>
            <w:t xml:space="preserve"> předložený materiál.</w:t>
          </w:r>
        </w:sdtContent>
      </w:sdt>
    </w:p>
    <w:p w14:paraId="69B4E6CF" w14:textId="77777777" w:rsidR="00E04EED" w:rsidRDefault="00E04EED" w:rsidP="009E3442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5C0782D7" w14:textId="77777777" w:rsidR="00E04EED" w:rsidRPr="00F9121E" w:rsidRDefault="00E04EED" w:rsidP="009E3442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5.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6D5EDE2C" w14:textId="0976F8A4" w:rsidR="005A512A" w:rsidRDefault="005A512A" w:rsidP="009370B7">
      <w:pPr>
        <w:pStyle w:val="Normlntext"/>
      </w:pPr>
    </w:p>
    <w:p w14:paraId="6B7E308C" w14:textId="77777777" w:rsidR="005A512A" w:rsidRDefault="005A512A" w:rsidP="009370B7">
      <w:pPr>
        <w:pStyle w:val="Normlntext"/>
      </w:pPr>
    </w:p>
    <w:p w14:paraId="631960B8" w14:textId="77777777" w:rsidR="005A512A" w:rsidRDefault="005A512A" w:rsidP="009370B7">
      <w:pPr>
        <w:pStyle w:val="Normlntext"/>
      </w:pPr>
    </w:p>
    <w:sectPr w:rsidR="005A512A" w:rsidSect="005A51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E9D6F" w14:textId="77777777" w:rsidR="00551C72" w:rsidRDefault="00551C72" w:rsidP="00461211">
      <w:pPr>
        <w:spacing w:after="0" w:line="240" w:lineRule="auto"/>
      </w:pPr>
      <w:r>
        <w:separator/>
      </w:r>
    </w:p>
  </w:endnote>
  <w:endnote w:type="continuationSeparator" w:id="0">
    <w:p w14:paraId="34BAB51E" w14:textId="77777777" w:rsidR="00551C72" w:rsidRDefault="00551C72" w:rsidP="004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5E0B" w14:textId="09079479" w:rsidR="00DD2FCD" w:rsidRDefault="00DD2FCD" w:rsidP="0043719E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390278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56DE2">
          <w:rPr>
            <w:noProof/>
          </w:rPr>
          <w:t>2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197271844"/>
            <w:placeholder>
              <w:docPart w:val="F5D0C3A2A4D148D593B09BA0A939550E"/>
            </w:placeholder>
          </w:sdtPr>
          <w:sdtEndPr/>
          <w:sdtContent>
            <w:sdt>
              <w:sdtPr>
                <w:alias w:val="RRRRMMDD_c_X"/>
                <w:tag w:val="RRRRMMDD_c_X"/>
                <w:id w:val="-578828698"/>
              </w:sdtPr>
              <w:sdtEndPr/>
              <w:sdtContent>
                <w:r>
                  <w:t>20250314_c_80</w:t>
                </w:r>
              </w:sdtContent>
            </w:sdt>
          </w:sdtContent>
        </w:sd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9C7D4" w14:textId="439D3148" w:rsidR="00DD2FCD" w:rsidRDefault="00DD2FCD" w:rsidP="005A512A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1594857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56DE2">
          <w:rPr>
            <w:noProof/>
          </w:rPr>
          <w:t>1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774356328"/>
            <w:placeholder>
              <w:docPart w:val="CDB3881653F34561A570D65C42F6F47E"/>
            </w:placeholder>
          </w:sdtPr>
          <w:sdtEndPr/>
          <w:sdtContent>
            <w:r>
              <w:t>20250314_c_80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3F5C5" w14:textId="77777777" w:rsidR="00551C72" w:rsidRDefault="00551C72" w:rsidP="00461211">
      <w:pPr>
        <w:spacing w:after="0" w:line="240" w:lineRule="auto"/>
      </w:pPr>
      <w:r>
        <w:separator/>
      </w:r>
    </w:p>
  </w:footnote>
  <w:footnote w:type="continuationSeparator" w:id="0">
    <w:p w14:paraId="63D853AA" w14:textId="77777777" w:rsidR="00551C72" w:rsidRDefault="00551C72" w:rsidP="004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3766" w14:textId="77777777" w:rsidR="00DD2FCD" w:rsidRPr="005A512A" w:rsidRDefault="00DD2FCD" w:rsidP="005A512A">
    <w:pPr>
      <w:pStyle w:val="Zhlav"/>
      <w:tabs>
        <w:tab w:val="clear" w:pos="4536"/>
      </w:tabs>
      <w:spacing w:before="240" w:after="240"/>
      <w:ind w:right="-1"/>
      <w:jc w:val="right"/>
      <w:rPr>
        <w:b/>
        <w:szCs w:val="20"/>
      </w:rPr>
    </w:pPr>
    <w:r w:rsidRPr="005A512A">
      <w:rPr>
        <w:b/>
        <w:color w:val="808080" w:themeColor="background1" w:themeShade="80"/>
      </w:rPr>
      <w:t>Český statistický úřad</w:t>
    </w:r>
    <w:r>
      <w:rPr>
        <w:b/>
        <w:color w:val="808080" w:themeColor="background1" w:themeShade="80"/>
      </w:rPr>
      <w:tab/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163571834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22A66" w14:textId="77777777" w:rsidR="00DD2FCD" w:rsidRPr="00A50600" w:rsidRDefault="00DD2FCD" w:rsidP="005A512A">
    <w:pPr>
      <w:pStyle w:val="Zhlav"/>
      <w:tabs>
        <w:tab w:val="clear" w:pos="4536"/>
        <w:tab w:val="clear" w:pos="9072"/>
      </w:tabs>
      <w:spacing w:after="240"/>
      <w:ind w:right="-1"/>
      <w:jc w:val="right"/>
      <w:rPr>
        <w:b/>
        <w:szCs w:val="20"/>
      </w:rPr>
    </w:pPr>
    <w:r w:rsidRPr="00C936F7">
      <w:rPr>
        <w:noProof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0A5A341A" wp14:editId="418D7BDF">
          <wp:simplePos x="0" y="0"/>
          <wp:positionH relativeFrom="column">
            <wp:posOffset>-434975</wp:posOffset>
          </wp:positionH>
          <wp:positionV relativeFrom="paragraph">
            <wp:posOffset>24765</wp:posOffset>
          </wp:positionV>
          <wp:extent cx="1828800" cy="452120"/>
          <wp:effectExtent l="0" t="0" r="0" b="5080"/>
          <wp:wrapSquare wrapText="bothSides"/>
          <wp:docPr id="39" name="Obrázek 39" descr="C:\Users\charvat11549\AppData\Local\Microsoft\Windows\INetCache\Content.Word\3.1 barevna verze logotypu 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harvat11549\AppData\Local\Microsoft\Windows\INetCache\Content.Word\3.1 barevna verze logotypu 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90059573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  <w:p w14:paraId="6FB16E7B" w14:textId="77777777" w:rsidR="00DD2FCD" w:rsidRDefault="00DD2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368"/>
    <w:multiLevelType w:val="hybridMultilevel"/>
    <w:tmpl w:val="B680D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B3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6A13"/>
    <w:multiLevelType w:val="multilevel"/>
    <w:tmpl w:val="7DEC3850"/>
    <w:styleLink w:val="CSU"/>
    <w:lvl w:ilvl="0">
      <w:start w:val="1"/>
      <w:numFmt w:val="decimal"/>
      <w:lvlText w:val="Čl. %1"/>
      <w:lvlJc w:val="center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(%2)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hAnsi="Arial" w:hint="default"/>
        <w:sz w:val="20"/>
      </w:rPr>
    </w:lvl>
    <w:lvl w:ilvl="3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4A5A43"/>
    <w:multiLevelType w:val="hybridMultilevel"/>
    <w:tmpl w:val="E896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220D"/>
    <w:multiLevelType w:val="hybridMultilevel"/>
    <w:tmpl w:val="2E2C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62B21"/>
    <w:multiLevelType w:val="hybridMultilevel"/>
    <w:tmpl w:val="746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ED9"/>
    <w:multiLevelType w:val="hybridMultilevel"/>
    <w:tmpl w:val="4818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4B16"/>
    <w:multiLevelType w:val="hybridMultilevel"/>
    <w:tmpl w:val="9CCE2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305707"/>
    <w:multiLevelType w:val="hybridMultilevel"/>
    <w:tmpl w:val="F948E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754"/>
    <w:multiLevelType w:val="multilevel"/>
    <w:tmpl w:val="4A200216"/>
    <w:name w:val="CSU10"/>
    <w:lvl w:ilvl="0">
      <w:start w:val="1"/>
      <w:numFmt w:val="decimal"/>
      <w:suff w:val="space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37" w:hanging="45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64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66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12" w:hanging="180"/>
      </w:pPr>
      <w:rPr>
        <w:rFonts w:hint="default"/>
      </w:rPr>
    </w:lvl>
  </w:abstractNum>
  <w:abstractNum w:abstractNumId="9" w15:restartNumberingAfterBreak="0">
    <w:nsid w:val="30D21865"/>
    <w:multiLevelType w:val="hybridMultilevel"/>
    <w:tmpl w:val="56B8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765EE"/>
    <w:multiLevelType w:val="hybridMultilevel"/>
    <w:tmpl w:val="96301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935828"/>
    <w:multiLevelType w:val="hybridMultilevel"/>
    <w:tmpl w:val="9D5C3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ADB0779"/>
    <w:multiLevelType w:val="hybridMultilevel"/>
    <w:tmpl w:val="B58A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0D2A"/>
    <w:multiLevelType w:val="multilevel"/>
    <w:tmpl w:val="9C54B54E"/>
    <w:lvl w:ilvl="0">
      <w:start w:val="1"/>
      <w:numFmt w:val="decimal"/>
      <w:pStyle w:val="lnek-nadpis"/>
      <w:lvlText w:val="Čl. %1"/>
      <w:lvlJc w:val="center"/>
      <w:pPr>
        <w:ind w:left="0" w:firstLine="35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Textodstavce"/>
      <w:lvlText w:val="(%2)"/>
      <w:lvlJc w:val="left"/>
      <w:pPr>
        <w:ind w:left="454" w:hanging="454"/>
      </w:pPr>
      <w:rPr>
        <w:rFonts w:ascii="Arial" w:hAnsi="Arial" w:hint="default"/>
        <w:sz w:val="20"/>
      </w:rPr>
    </w:lvl>
    <w:lvl w:ilvl="2">
      <w:start w:val="1"/>
      <w:numFmt w:val="lowerLetter"/>
      <w:pStyle w:val="Textpsmena"/>
      <w:lvlText w:val="%3)"/>
      <w:lvlJc w:val="left"/>
      <w:pPr>
        <w:ind w:left="794" w:hanging="340"/>
      </w:pPr>
      <w:rPr>
        <w:rFonts w:ascii="Arial" w:hAnsi="Arial" w:hint="default"/>
        <w:sz w:val="20"/>
      </w:rPr>
    </w:lvl>
    <w:lvl w:ilvl="3">
      <w:start w:val="1"/>
      <w:numFmt w:val="bullet"/>
      <w:pStyle w:val="Textbodu"/>
      <w:lvlText w:val="-"/>
      <w:lvlJc w:val="left"/>
      <w:pPr>
        <w:ind w:left="1077" w:hanging="283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C30CF3"/>
    <w:multiLevelType w:val="hybridMultilevel"/>
    <w:tmpl w:val="08DAF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F1E87"/>
    <w:multiLevelType w:val="hybridMultilevel"/>
    <w:tmpl w:val="525CF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B6131"/>
    <w:multiLevelType w:val="hybridMultilevel"/>
    <w:tmpl w:val="9AB20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27D56"/>
    <w:multiLevelType w:val="hybridMultilevel"/>
    <w:tmpl w:val="5D00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6"/>
  </w:num>
  <w:num w:numId="9">
    <w:abstractNumId w:val="14"/>
  </w:num>
  <w:num w:numId="10">
    <w:abstractNumId w:val="11"/>
  </w:num>
  <w:num w:numId="11">
    <w:abstractNumId w:val="6"/>
  </w:num>
  <w:num w:numId="12">
    <w:abstractNumId w:val="7"/>
  </w:num>
  <w:num w:numId="13">
    <w:abstractNumId w:val="17"/>
  </w:num>
  <w:num w:numId="14">
    <w:abstractNumId w:val="5"/>
  </w:num>
  <w:num w:numId="15">
    <w:abstractNumId w:val="3"/>
  </w:num>
  <w:num w:numId="16">
    <w:abstractNumId w:val="4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6"/>
    <w:rsid w:val="0000316A"/>
    <w:rsid w:val="000072F6"/>
    <w:rsid w:val="00012834"/>
    <w:rsid w:val="00012D0A"/>
    <w:rsid w:val="00017D03"/>
    <w:rsid w:val="00017F33"/>
    <w:rsid w:val="0002123C"/>
    <w:rsid w:val="000221E2"/>
    <w:rsid w:val="00026F1B"/>
    <w:rsid w:val="00027FB8"/>
    <w:rsid w:val="00031CEF"/>
    <w:rsid w:val="0003411F"/>
    <w:rsid w:val="000345CB"/>
    <w:rsid w:val="00042F9F"/>
    <w:rsid w:val="00050E52"/>
    <w:rsid w:val="00054303"/>
    <w:rsid w:val="00060228"/>
    <w:rsid w:val="00064605"/>
    <w:rsid w:val="00067B23"/>
    <w:rsid w:val="000718E2"/>
    <w:rsid w:val="00073E1C"/>
    <w:rsid w:val="000763E3"/>
    <w:rsid w:val="000813C8"/>
    <w:rsid w:val="000824DB"/>
    <w:rsid w:val="0008285B"/>
    <w:rsid w:val="0008751F"/>
    <w:rsid w:val="0008756C"/>
    <w:rsid w:val="00087F3C"/>
    <w:rsid w:val="000924BB"/>
    <w:rsid w:val="000A4870"/>
    <w:rsid w:val="000B0E89"/>
    <w:rsid w:val="000B2885"/>
    <w:rsid w:val="000B6416"/>
    <w:rsid w:val="000C6C65"/>
    <w:rsid w:val="000D061A"/>
    <w:rsid w:val="000D210D"/>
    <w:rsid w:val="000D346E"/>
    <w:rsid w:val="000D39F0"/>
    <w:rsid w:val="000D538F"/>
    <w:rsid w:val="000D61B8"/>
    <w:rsid w:val="000D6C0B"/>
    <w:rsid w:val="000E07B4"/>
    <w:rsid w:val="000E0C14"/>
    <w:rsid w:val="000E2D6A"/>
    <w:rsid w:val="000F2DF0"/>
    <w:rsid w:val="000F52A9"/>
    <w:rsid w:val="000F5400"/>
    <w:rsid w:val="000F6877"/>
    <w:rsid w:val="000F6ABE"/>
    <w:rsid w:val="000F7603"/>
    <w:rsid w:val="00104EC1"/>
    <w:rsid w:val="0010574B"/>
    <w:rsid w:val="0010666D"/>
    <w:rsid w:val="00110919"/>
    <w:rsid w:val="00111137"/>
    <w:rsid w:val="00113DE9"/>
    <w:rsid w:val="00114646"/>
    <w:rsid w:val="0011570F"/>
    <w:rsid w:val="00117984"/>
    <w:rsid w:val="001238C8"/>
    <w:rsid w:val="00126275"/>
    <w:rsid w:val="00135AE7"/>
    <w:rsid w:val="00137249"/>
    <w:rsid w:val="00140EE6"/>
    <w:rsid w:val="001439DE"/>
    <w:rsid w:val="00143FF2"/>
    <w:rsid w:val="00144DC9"/>
    <w:rsid w:val="00150F36"/>
    <w:rsid w:val="00153099"/>
    <w:rsid w:val="00153DAE"/>
    <w:rsid w:val="0015566B"/>
    <w:rsid w:val="0015576D"/>
    <w:rsid w:val="00161268"/>
    <w:rsid w:val="00161641"/>
    <w:rsid w:val="00161727"/>
    <w:rsid w:val="0016443B"/>
    <w:rsid w:val="001652C9"/>
    <w:rsid w:val="00167BDA"/>
    <w:rsid w:val="00173162"/>
    <w:rsid w:val="00176E3B"/>
    <w:rsid w:val="001806E3"/>
    <w:rsid w:val="00180BA4"/>
    <w:rsid w:val="001812CF"/>
    <w:rsid w:val="001832C9"/>
    <w:rsid w:val="001854A4"/>
    <w:rsid w:val="0018580C"/>
    <w:rsid w:val="0018780B"/>
    <w:rsid w:val="00187AF0"/>
    <w:rsid w:val="00187DF6"/>
    <w:rsid w:val="00190510"/>
    <w:rsid w:val="001919FF"/>
    <w:rsid w:val="00191A33"/>
    <w:rsid w:val="00191FC5"/>
    <w:rsid w:val="00194D89"/>
    <w:rsid w:val="00194F03"/>
    <w:rsid w:val="00195AD9"/>
    <w:rsid w:val="001A4D65"/>
    <w:rsid w:val="001A62FF"/>
    <w:rsid w:val="001B0AD9"/>
    <w:rsid w:val="001B0C02"/>
    <w:rsid w:val="001B2AE0"/>
    <w:rsid w:val="001B6C6A"/>
    <w:rsid w:val="001C21DD"/>
    <w:rsid w:val="001C2C18"/>
    <w:rsid w:val="001D11C5"/>
    <w:rsid w:val="001D3DD7"/>
    <w:rsid w:val="001D44D3"/>
    <w:rsid w:val="001D47BA"/>
    <w:rsid w:val="001D6129"/>
    <w:rsid w:val="001D7841"/>
    <w:rsid w:val="001E0DD5"/>
    <w:rsid w:val="001E0E44"/>
    <w:rsid w:val="001E1D4E"/>
    <w:rsid w:val="001E4458"/>
    <w:rsid w:val="001E49DA"/>
    <w:rsid w:val="001E6CEB"/>
    <w:rsid w:val="001F1BAF"/>
    <w:rsid w:val="001F3B22"/>
    <w:rsid w:val="001F7EF5"/>
    <w:rsid w:val="00201F71"/>
    <w:rsid w:val="0020508B"/>
    <w:rsid w:val="002052D8"/>
    <w:rsid w:val="002076F0"/>
    <w:rsid w:val="0021339B"/>
    <w:rsid w:val="00213905"/>
    <w:rsid w:val="00221FE8"/>
    <w:rsid w:val="00222C54"/>
    <w:rsid w:val="0022500E"/>
    <w:rsid w:val="0022549B"/>
    <w:rsid w:val="00230423"/>
    <w:rsid w:val="002315DB"/>
    <w:rsid w:val="00231BE2"/>
    <w:rsid w:val="0023522A"/>
    <w:rsid w:val="00237590"/>
    <w:rsid w:val="0023762E"/>
    <w:rsid w:val="00243552"/>
    <w:rsid w:val="002455D4"/>
    <w:rsid w:val="00252A48"/>
    <w:rsid w:val="0025676C"/>
    <w:rsid w:val="002569C2"/>
    <w:rsid w:val="00256B49"/>
    <w:rsid w:val="00266FEE"/>
    <w:rsid w:val="002708B1"/>
    <w:rsid w:val="00270BB1"/>
    <w:rsid w:val="00274A8E"/>
    <w:rsid w:val="00290DCF"/>
    <w:rsid w:val="00294932"/>
    <w:rsid w:val="002951BF"/>
    <w:rsid w:val="002A73D6"/>
    <w:rsid w:val="002B25C5"/>
    <w:rsid w:val="002B2708"/>
    <w:rsid w:val="002B2DB7"/>
    <w:rsid w:val="002B3A4A"/>
    <w:rsid w:val="002B3E5F"/>
    <w:rsid w:val="002B55E0"/>
    <w:rsid w:val="002B6FDF"/>
    <w:rsid w:val="002C5C90"/>
    <w:rsid w:val="002C71B6"/>
    <w:rsid w:val="002C798A"/>
    <w:rsid w:val="002E4DE7"/>
    <w:rsid w:val="002E5AB7"/>
    <w:rsid w:val="002E7F49"/>
    <w:rsid w:val="002F087F"/>
    <w:rsid w:val="002F3318"/>
    <w:rsid w:val="002F7A8C"/>
    <w:rsid w:val="00314184"/>
    <w:rsid w:val="0032091D"/>
    <w:rsid w:val="003225BE"/>
    <w:rsid w:val="00324296"/>
    <w:rsid w:val="003246ED"/>
    <w:rsid w:val="00325724"/>
    <w:rsid w:val="00327349"/>
    <w:rsid w:val="003274F9"/>
    <w:rsid w:val="00331833"/>
    <w:rsid w:val="003337B8"/>
    <w:rsid w:val="00340FFE"/>
    <w:rsid w:val="00345C08"/>
    <w:rsid w:val="003526A9"/>
    <w:rsid w:val="00353167"/>
    <w:rsid w:val="00354028"/>
    <w:rsid w:val="003571E4"/>
    <w:rsid w:val="003600C8"/>
    <w:rsid w:val="00361C83"/>
    <w:rsid w:val="00367C43"/>
    <w:rsid w:val="00372215"/>
    <w:rsid w:val="00372E4E"/>
    <w:rsid w:val="00373FD6"/>
    <w:rsid w:val="00374510"/>
    <w:rsid w:val="003745D6"/>
    <w:rsid w:val="0038166B"/>
    <w:rsid w:val="00383747"/>
    <w:rsid w:val="00385278"/>
    <w:rsid w:val="00385EF2"/>
    <w:rsid w:val="00392971"/>
    <w:rsid w:val="00393FF9"/>
    <w:rsid w:val="00394D40"/>
    <w:rsid w:val="003973A4"/>
    <w:rsid w:val="003974E7"/>
    <w:rsid w:val="003A7FAF"/>
    <w:rsid w:val="003B032A"/>
    <w:rsid w:val="003B133B"/>
    <w:rsid w:val="003B4864"/>
    <w:rsid w:val="003B5050"/>
    <w:rsid w:val="003C07A0"/>
    <w:rsid w:val="003C48F9"/>
    <w:rsid w:val="003C7C6B"/>
    <w:rsid w:val="003D0198"/>
    <w:rsid w:val="003D04CA"/>
    <w:rsid w:val="003E23B0"/>
    <w:rsid w:val="003E2E10"/>
    <w:rsid w:val="003E3C6C"/>
    <w:rsid w:val="003F55ED"/>
    <w:rsid w:val="003F7FA7"/>
    <w:rsid w:val="004002C9"/>
    <w:rsid w:val="0040608F"/>
    <w:rsid w:val="00406B6B"/>
    <w:rsid w:val="00407FD5"/>
    <w:rsid w:val="00415887"/>
    <w:rsid w:val="004168E5"/>
    <w:rsid w:val="00417FCD"/>
    <w:rsid w:val="0042273A"/>
    <w:rsid w:val="00422AE4"/>
    <w:rsid w:val="00424F4B"/>
    <w:rsid w:val="00426C2F"/>
    <w:rsid w:val="00431CD9"/>
    <w:rsid w:val="0043719E"/>
    <w:rsid w:val="004429C5"/>
    <w:rsid w:val="00451B82"/>
    <w:rsid w:val="00456379"/>
    <w:rsid w:val="00461211"/>
    <w:rsid w:val="00465133"/>
    <w:rsid w:val="004676F9"/>
    <w:rsid w:val="00467AA4"/>
    <w:rsid w:val="004724AF"/>
    <w:rsid w:val="00472C21"/>
    <w:rsid w:val="00473A13"/>
    <w:rsid w:val="00474A0E"/>
    <w:rsid w:val="00477F39"/>
    <w:rsid w:val="004806E4"/>
    <w:rsid w:val="004807AB"/>
    <w:rsid w:val="00487566"/>
    <w:rsid w:val="00493574"/>
    <w:rsid w:val="00497509"/>
    <w:rsid w:val="004A1797"/>
    <w:rsid w:val="004A5C0F"/>
    <w:rsid w:val="004B0CDB"/>
    <w:rsid w:val="004B754E"/>
    <w:rsid w:val="004C76F6"/>
    <w:rsid w:val="004D25D9"/>
    <w:rsid w:val="004D45AE"/>
    <w:rsid w:val="004D4B7F"/>
    <w:rsid w:val="004D535F"/>
    <w:rsid w:val="004D57FA"/>
    <w:rsid w:val="004D5CB3"/>
    <w:rsid w:val="004D6953"/>
    <w:rsid w:val="004E1B48"/>
    <w:rsid w:val="004E37DA"/>
    <w:rsid w:val="004E68D7"/>
    <w:rsid w:val="004F11B8"/>
    <w:rsid w:val="004F199C"/>
    <w:rsid w:val="005110EB"/>
    <w:rsid w:val="00514564"/>
    <w:rsid w:val="00517177"/>
    <w:rsid w:val="005203A2"/>
    <w:rsid w:val="00523565"/>
    <w:rsid w:val="00523B03"/>
    <w:rsid w:val="00525D53"/>
    <w:rsid w:val="00526FF9"/>
    <w:rsid w:val="005313BB"/>
    <w:rsid w:val="00532575"/>
    <w:rsid w:val="00534036"/>
    <w:rsid w:val="005351FE"/>
    <w:rsid w:val="00535398"/>
    <w:rsid w:val="0054203E"/>
    <w:rsid w:val="00544AB4"/>
    <w:rsid w:val="00545252"/>
    <w:rsid w:val="005467D4"/>
    <w:rsid w:val="00551C72"/>
    <w:rsid w:val="00552627"/>
    <w:rsid w:val="00555379"/>
    <w:rsid w:val="00557F57"/>
    <w:rsid w:val="005618E4"/>
    <w:rsid w:val="0057037C"/>
    <w:rsid w:val="005717ED"/>
    <w:rsid w:val="00574847"/>
    <w:rsid w:val="0057572D"/>
    <w:rsid w:val="00586D8D"/>
    <w:rsid w:val="00591847"/>
    <w:rsid w:val="00592099"/>
    <w:rsid w:val="005927F6"/>
    <w:rsid w:val="005A14D7"/>
    <w:rsid w:val="005A4A2F"/>
    <w:rsid w:val="005A512A"/>
    <w:rsid w:val="005A51AE"/>
    <w:rsid w:val="005A5B8C"/>
    <w:rsid w:val="005B0130"/>
    <w:rsid w:val="005B1B5B"/>
    <w:rsid w:val="005B50C9"/>
    <w:rsid w:val="005C0317"/>
    <w:rsid w:val="005C1448"/>
    <w:rsid w:val="005C148A"/>
    <w:rsid w:val="005C27E8"/>
    <w:rsid w:val="005C3553"/>
    <w:rsid w:val="005C3ED0"/>
    <w:rsid w:val="005C4105"/>
    <w:rsid w:val="005C45E6"/>
    <w:rsid w:val="005C5A60"/>
    <w:rsid w:val="005C5C17"/>
    <w:rsid w:val="005C78F9"/>
    <w:rsid w:val="005C7E71"/>
    <w:rsid w:val="005D3A33"/>
    <w:rsid w:val="005D6155"/>
    <w:rsid w:val="005E11D6"/>
    <w:rsid w:val="005E1BB1"/>
    <w:rsid w:val="005E797E"/>
    <w:rsid w:val="005F4184"/>
    <w:rsid w:val="005F4804"/>
    <w:rsid w:val="005F6C3C"/>
    <w:rsid w:val="006016AC"/>
    <w:rsid w:val="00601AEC"/>
    <w:rsid w:val="00605436"/>
    <w:rsid w:val="006105E9"/>
    <w:rsid w:val="00616F1B"/>
    <w:rsid w:val="00622C64"/>
    <w:rsid w:val="00622CCE"/>
    <w:rsid w:val="00623A1B"/>
    <w:rsid w:val="00623B7F"/>
    <w:rsid w:val="00624EAB"/>
    <w:rsid w:val="00627FF3"/>
    <w:rsid w:val="006300EE"/>
    <w:rsid w:val="006363F5"/>
    <w:rsid w:val="0063657B"/>
    <w:rsid w:val="006420DD"/>
    <w:rsid w:val="00642AC0"/>
    <w:rsid w:val="0064485B"/>
    <w:rsid w:val="0064571C"/>
    <w:rsid w:val="00647118"/>
    <w:rsid w:val="00647204"/>
    <w:rsid w:val="0065155D"/>
    <w:rsid w:val="00652665"/>
    <w:rsid w:val="00661EDB"/>
    <w:rsid w:val="00664383"/>
    <w:rsid w:val="00664402"/>
    <w:rsid w:val="00664815"/>
    <w:rsid w:val="00666DA1"/>
    <w:rsid w:val="00672FF1"/>
    <w:rsid w:val="00675376"/>
    <w:rsid w:val="00675E64"/>
    <w:rsid w:val="00676FB1"/>
    <w:rsid w:val="00683066"/>
    <w:rsid w:val="00690563"/>
    <w:rsid w:val="006973B0"/>
    <w:rsid w:val="006A0476"/>
    <w:rsid w:val="006A3A6C"/>
    <w:rsid w:val="006B00E9"/>
    <w:rsid w:val="006B0FBE"/>
    <w:rsid w:val="006B49AA"/>
    <w:rsid w:val="006B77A3"/>
    <w:rsid w:val="006C0197"/>
    <w:rsid w:val="006C0B71"/>
    <w:rsid w:val="006C567B"/>
    <w:rsid w:val="006C5A5F"/>
    <w:rsid w:val="006D65DA"/>
    <w:rsid w:val="006E095F"/>
    <w:rsid w:val="006E2206"/>
    <w:rsid w:val="006E2FFB"/>
    <w:rsid w:val="006F0D35"/>
    <w:rsid w:val="006F0D3F"/>
    <w:rsid w:val="006F1360"/>
    <w:rsid w:val="006F3891"/>
    <w:rsid w:val="006F4BE4"/>
    <w:rsid w:val="006F6C15"/>
    <w:rsid w:val="00700002"/>
    <w:rsid w:val="007001D7"/>
    <w:rsid w:val="00714B1A"/>
    <w:rsid w:val="00717705"/>
    <w:rsid w:val="0072242A"/>
    <w:rsid w:val="00722836"/>
    <w:rsid w:val="00725834"/>
    <w:rsid w:val="007261DD"/>
    <w:rsid w:val="00730BF3"/>
    <w:rsid w:val="00731AC6"/>
    <w:rsid w:val="00733DDA"/>
    <w:rsid w:val="00736657"/>
    <w:rsid w:val="00737F78"/>
    <w:rsid w:val="00740CA6"/>
    <w:rsid w:val="00741857"/>
    <w:rsid w:val="00741BAA"/>
    <w:rsid w:val="00745A9E"/>
    <w:rsid w:val="00746F58"/>
    <w:rsid w:val="00747006"/>
    <w:rsid w:val="00752577"/>
    <w:rsid w:val="00752963"/>
    <w:rsid w:val="007536A3"/>
    <w:rsid w:val="00753EF7"/>
    <w:rsid w:val="00753FA9"/>
    <w:rsid w:val="0075708F"/>
    <w:rsid w:val="007618A0"/>
    <w:rsid w:val="00761F36"/>
    <w:rsid w:val="007659F3"/>
    <w:rsid w:val="00765D6C"/>
    <w:rsid w:val="0076649A"/>
    <w:rsid w:val="0077026C"/>
    <w:rsid w:val="007771AD"/>
    <w:rsid w:val="00783771"/>
    <w:rsid w:val="00786550"/>
    <w:rsid w:val="00786F56"/>
    <w:rsid w:val="00787141"/>
    <w:rsid w:val="00790466"/>
    <w:rsid w:val="0079111C"/>
    <w:rsid w:val="00793E1F"/>
    <w:rsid w:val="00795B80"/>
    <w:rsid w:val="00796A08"/>
    <w:rsid w:val="007A2E8A"/>
    <w:rsid w:val="007A65AC"/>
    <w:rsid w:val="007A6F48"/>
    <w:rsid w:val="007A7264"/>
    <w:rsid w:val="007B0A00"/>
    <w:rsid w:val="007B3EAA"/>
    <w:rsid w:val="007B4009"/>
    <w:rsid w:val="007B47CC"/>
    <w:rsid w:val="007C0A75"/>
    <w:rsid w:val="007C0DC2"/>
    <w:rsid w:val="007C555B"/>
    <w:rsid w:val="007C648A"/>
    <w:rsid w:val="007C65AD"/>
    <w:rsid w:val="007C7266"/>
    <w:rsid w:val="007C7355"/>
    <w:rsid w:val="007D0F22"/>
    <w:rsid w:val="007D1BCE"/>
    <w:rsid w:val="007D34AF"/>
    <w:rsid w:val="007D42C5"/>
    <w:rsid w:val="007D6CFD"/>
    <w:rsid w:val="007D6FFC"/>
    <w:rsid w:val="007E116E"/>
    <w:rsid w:val="007E1D54"/>
    <w:rsid w:val="007E3839"/>
    <w:rsid w:val="007E52C1"/>
    <w:rsid w:val="007E6FD4"/>
    <w:rsid w:val="007E7361"/>
    <w:rsid w:val="007E7DEE"/>
    <w:rsid w:val="007E7E8F"/>
    <w:rsid w:val="007F14B0"/>
    <w:rsid w:val="007F1C3D"/>
    <w:rsid w:val="007F684E"/>
    <w:rsid w:val="00803545"/>
    <w:rsid w:val="00811685"/>
    <w:rsid w:val="00812862"/>
    <w:rsid w:val="00820AC9"/>
    <w:rsid w:val="00820FA3"/>
    <w:rsid w:val="00827A0F"/>
    <w:rsid w:val="0083775A"/>
    <w:rsid w:val="008412BB"/>
    <w:rsid w:val="008420CB"/>
    <w:rsid w:val="00850CC0"/>
    <w:rsid w:val="008519CB"/>
    <w:rsid w:val="00863E2A"/>
    <w:rsid w:val="0086524A"/>
    <w:rsid w:val="00866C22"/>
    <w:rsid w:val="00870966"/>
    <w:rsid w:val="00871B6D"/>
    <w:rsid w:val="008731E5"/>
    <w:rsid w:val="00873C19"/>
    <w:rsid w:val="00875C96"/>
    <w:rsid w:val="00881913"/>
    <w:rsid w:val="00882A5B"/>
    <w:rsid w:val="008903BF"/>
    <w:rsid w:val="00893AF8"/>
    <w:rsid w:val="00897AA9"/>
    <w:rsid w:val="008A1A5D"/>
    <w:rsid w:val="008A2D57"/>
    <w:rsid w:val="008A4404"/>
    <w:rsid w:val="008B293E"/>
    <w:rsid w:val="008C12D0"/>
    <w:rsid w:val="008C3CF0"/>
    <w:rsid w:val="008C598A"/>
    <w:rsid w:val="008D12D2"/>
    <w:rsid w:val="008D3CD8"/>
    <w:rsid w:val="008D7705"/>
    <w:rsid w:val="008E419A"/>
    <w:rsid w:val="008E496F"/>
    <w:rsid w:val="008E648B"/>
    <w:rsid w:val="008F2EC1"/>
    <w:rsid w:val="008F5B7D"/>
    <w:rsid w:val="008F648D"/>
    <w:rsid w:val="009138C9"/>
    <w:rsid w:val="0091633E"/>
    <w:rsid w:val="009167C0"/>
    <w:rsid w:val="00920BE6"/>
    <w:rsid w:val="009335EC"/>
    <w:rsid w:val="00935423"/>
    <w:rsid w:val="009370B7"/>
    <w:rsid w:val="009408A8"/>
    <w:rsid w:val="009449B4"/>
    <w:rsid w:val="0095237D"/>
    <w:rsid w:val="00952754"/>
    <w:rsid w:val="00953456"/>
    <w:rsid w:val="009544AE"/>
    <w:rsid w:val="009544E5"/>
    <w:rsid w:val="00954F8E"/>
    <w:rsid w:val="00956B2B"/>
    <w:rsid w:val="00961567"/>
    <w:rsid w:val="0096219A"/>
    <w:rsid w:val="00963714"/>
    <w:rsid w:val="009653F3"/>
    <w:rsid w:val="009657DD"/>
    <w:rsid w:val="00974B03"/>
    <w:rsid w:val="00975DEE"/>
    <w:rsid w:val="009832B2"/>
    <w:rsid w:val="00991700"/>
    <w:rsid w:val="00991A9E"/>
    <w:rsid w:val="00994B16"/>
    <w:rsid w:val="00995698"/>
    <w:rsid w:val="00996B66"/>
    <w:rsid w:val="00997D4F"/>
    <w:rsid w:val="009A28E2"/>
    <w:rsid w:val="009A4B9D"/>
    <w:rsid w:val="009B2A02"/>
    <w:rsid w:val="009B57F9"/>
    <w:rsid w:val="009C71B5"/>
    <w:rsid w:val="009C7286"/>
    <w:rsid w:val="009D1970"/>
    <w:rsid w:val="009D1AFD"/>
    <w:rsid w:val="009D65E6"/>
    <w:rsid w:val="009D769C"/>
    <w:rsid w:val="009E3442"/>
    <w:rsid w:val="009E72A8"/>
    <w:rsid w:val="009F3855"/>
    <w:rsid w:val="009F3A2C"/>
    <w:rsid w:val="009F5A73"/>
    <w:rsid w:val="00A003A5"/>
    <w:rsid w:val="00A01969"/>
    <w:rsid w:val="00A0494A"/>
    <w:rsid w:val="00A069B2"/>
    <w:rsid w:val="00A1128B"/>
    <w:rsid w:val="00A23406"/>
    <w:rsid w:val="00A23621"/>
    <w:rsid w:val="00A243DD"/>
    <w:rsid w:val="00A26D26"/>
    <w:rsid w:val="00A27149"/>
    <w:rsid w:val="00A33D94"/>
    <w:rsid w:val="00A4227A"/>
    <w:rsid w:val="00A42623"/>
    <w:rsid w:val="00A470BD"/>
    <w:rsid w:val="00A50600"/>
    <w:rsid w:val="00A55273"/>
    <w:rsid w:val="00A57342"/>
    <w:rsid w:val="00A700C5"/>
    <w:rsid w:val="00A76F0D"/>
    <w:rsid w:val="00A772A2"/>
    <w:rsid w:val="00A775C0"/>
    <w:rsid w:val="00A85333"/>
    <w:rsid w:val="00A9176C"/>
    <w:rsid w:val="00A9737D"/>
    <w:rsid w:val="00A97986"/>
    <w:rsid w:val="00AA0760"/>
    <w:rsid w:val="00AA3CCE"/>
    <w:rsid w:val="00AA49C8"/>
    <w:rsid w:val="00AB160D"/>
    <w:rsid w:val="00AB3E2B"/>
    <w:rsid w:val="00AB48D2"/>
    <w:rsid w:val="00AC0BC7"/>
    <w:rsid w:val="00AC405C"/>
    <w:rsid w:val="00AC4935"/>
    <w:rsid w:val="00AC6E4A"/>
    <w:rsid w:val="00AC7375"/>
    <w:rsid w:val="00AD0109"/>
    <w:rsid w:val="00AD095B"/>
    <w:rsid w:val="00AD4B20"/>
    <w:rsid w:val="00AD6ABA"/>
    <w:rsid w:val="00AE04BF"/>
    <w:rsid w:val="00AE5140"/>
    <w:rsid w:val="00AE5D6B"/>
    <w:rsid w:val="00AE74EC"/>
    <w:rsid w:val="00AF1C2B"/>
    <w:rsid w:val="00AF1CA4"/>
    <w:rsid w:val="00AF7B75"/>
    <w:rsid w:val="00AF7D25"/>
    <w:rsid w:val="00B1208B"/>
    <w:rsid w:val="00B14BCD"/>
    <w:rsid w:val="00B24BFB"/>
    <w:rsid w:val="00B34313"/>
    <w:rsid w:val="00B35DE1"/>
    <w:rsid w:val="00B405A2"/>
    <w:rsid w:val="00B414C3"/>
    <w:rsid w:val="00B42523"/>
    <w:rsid w:val="00B42DE6"/>
    <w:rsid w:val="00B46EBE"/>
    <w:rsid w:val="00B51D75"/>
    <w:rsid w:val="00B52F63"/>
    <w:rsid w:val="00B54528"/>
    <w:rsid w:val="00B55BAE"/>
    <w:rsid w:val="00B56DE2"/>
    <w:rsid w:val="00B629DF"/>
    <w:rsid w:val="00B66036"/>
    <w:rsid w:val="00B66C11"/>
    <w:rsid w:val="00B71492"/>
    <w:rsid w:val="00B72843"/>
    <w:rsid w:val="00B733CA"/>
    <w:rsid w:val="00B7500F"/>
    <w:rsid w:val="00B752CE"/>
    <w:rsid w:val="00B75CDA"/>
    <w:rsid w:val="00B81406"/>
    <w:rsid w:val="00B94A0F"/>
    <w:rsid w:val="00B96BA3"/>
    <w:rsid w:val="00BA4F9A"/>
    <w:rsid w:val="00BA6E31"/>
    <w:rsid w:val="00BB1046"/>
    <w:rsid w:val="00BB3306"/>
    <w:rsid w:val="00BB5939"/>
    <w:rsid w:val="00BB7E18"/>
    <w:rsid w:val="00BC558A"/>
    <w:rsid w:val="00BC5970"/>
    <w:rsid w:val="00BC6A71"/>
    <w:rsid w:val="00BD3767"/>
    <w:rsid w:val="00BE144B"/>
    <w:rsid w:val="00BE79BD"/>
    <w:rsid w:val="00BF3AFE"/>
    <w:rsid w:val="00BF3E58"/>
    <w:rsid w:val="00C020E1"/>
    <w:rsid w:val="00C053E6"/>
    <w:rsid w:val="00C0604E"/>
    <w:rsid w:val="00C062BA"/>
    <w:rsid w:val="00C0714F"/>
    <w:rsid w:val="00C07613"/>
    <w:rsid w:val="00C1096B"/>
    <w:rsid w:val="00C161D4"/>
    <w:rsid w:val="00C24E0D"/>
    <w:rsid w:val="00C3035F"/>
    <w:rsid w:val="00C310D4"/>
    <w:rsid w:val="00C34591"/>
    <w:rsid w:val="00C3553E"/>
    <w:rsid w:val="00C35F3D"/>
    <w:rsid w:val="00C36A79"/>
    <w:rsid w:val="00C417AF"/>
    <w:rsid w:val="00C46958"/>
    <w:rsid w:val="00C50C52"/>
    <w:rsid w:val="00C50CC5"/>
    <w:rsid w:val="00C5210D"/>
    <w:rsid w:val="00C52537"/>
    <w:rsid w:val="00C55918"/>
    <w:rsid w:val="00C6074F"/>
    <w:rsid w:val="00C64F67"/>
    <w:rsid w:val="00C65CE6"/>
    <w:rsid w:val="00C66810"/>
    <w:rsid w:val="00C67C77"/>
    <w:rsid w:val="00C7340B"/>
    <w:rsid w:val="00C75C8E"/>
    <w:rsid w:val="00C766C2"/>
    <w:rsid w:val="00C76C61"/>
    <w:rsid w:val="00C7778A"/>
    <w:rsid w:val="00C77911"/>
    <w:rsid w:val="00C80C2E"/>
    <w:rsid w:val="00C81CF2"/>
    <w:rsid w:val="00C92314"/>
    <w:rsid w:val="00C936F7"/>
    <w:rsid w:val="00C97BD0"/>
    <w:rsid w:val="00CA335A"/>
    <w:rsid w:val="00CA5241"/>
    <w:rsid w:val="00CA703C"/>
    <w:rsid w:val="00CB341A"/>
    <w:rsid w:val="00CB6B7B"/>
    <w:rsid w:val="00CB6C56"/>
    <w:rsid w:val="00CB6E8E"/>
    <w:rsid w:val="00CC100F"/>
    <w:rsid w:val="00CC16B3"/>
    <w:rsid w:val="00CC2CC0"/>
    <w:rsid w:val="00CD3F77"/>
    <w:rsid w:val="00CD68F4"/>
    <w:rsid w:val="00CE17F0"/>
    <w:rsid w:val="00CE21A1"/>
    <w:rsid w:val="00CF232C"/>
    <w:rsid w:val="00CF4E16"/>
    <w:rsid w:val="00CF6FCD"/>
    <w:rsid w:val="00D03239"/>
    <w:rsid w:val="00D05F10"/>
    <w:rsid w:val="00D06215"/>
    <w:rsid w:val="00D07B06"/>
    <w:rsid w:val="00D07EA7"/>
    <w:rsid w:val="00D10D25"/>
    <w:rsid w:val="00D12DF1"/>
    <w:rsid w:val="00D17C7C"/>
    <w:rsid w:val="00D2194D"/>
    <w:rsid w:val="00D301E5"/>
    <w:rsid w:val="00D31B95"/>
    <w:rsid w:val="00D33C8F"/>
    <w:rsid w:val="00D40DF0"/>
    <w:rsid w:val="00D40F59"/>
    <w:rsid w:val="00D41545"/>
    <w:rsid w:val="00D449E5"/>
    <w:rsid w:val="00D45F75"/>
    <w:rsid w:val="00D50303"/>
    <w:rsid w:val="00D50DCD"/>
    <w:rsid w:val="00D510C8"/>
    <w:rsid w:val="00D5464A"/>
    <w:rsid w:val="00D55354"/>
    <w:rsid w:val="00D622DA"/>
    <w:rsid w:val="00D6253C"/>
    <w:rsid w:val="00D7525F"/>
    <w:rsid w:val="00D8122C"/>
    <w:rsid w:val="00D8179D"/>
    <w:rsid w:val="00D84C89"/>
    <w:rsid w:val="00D8526D"/>
    <w:rsid w:val="00D85A72"/>
    <w:rsid w:val="00D86A73"/>
    <w:rsid w:val="00D87B28"/>
    <w:rsid w:val="00D92847"/>
    <w:rsid w:val="00D940C0"/>
    <w:rsid w:val="00D96894"/>
    <w:rsid w:val="00DA1F41"/>
    <w:rsid w:val="00DA2365"/>
    <w:rsid w:val="00DA7E8B"/>
    <w:rsid w:val="00DB01C2"/>
    <w:rsid w:val="00DB1273"/>
    <w:rsid w:val="00DB3128"/>
    <w:rsid w:val="00DB78A6"/>
    <w:rsid w:val="00DC0779"/>
    <w:rsid w:val="00DC1B4E"/>
    <w:rsid w:val="00DC3EFF"/>
    <w:rsid w:val="00DC71CC"/>
    <w:rsid w:val="00DD2511"/>
    <w:rsid w:val="00DD2FCD"/>
    <w:rsid w:val="00DD4331"/>
    <w:rsid w:val="00DD45C4"/>
    <w:rsid w:val="00DD58ED"/>
    <w:rsid w:val="00DE09ED"/>
    <w:rsid w:val="00DE1800"/>
    <w:rsid w:val="00DE23F7"/>
    <w:rsid w:val="00DE456E"/>
    <w:rsid w:val="00DF090D"/>
    <w:rsid w:val="00DF14CC"/>
    <w:rsid w:val="00DF56D7"/>
    <w:rsid w:val="00DF59FA"/>
    <w:rsid w:val="00DF666B"/>
    <w:rsid w:val="00E01C24"/>
    <w:rsid w:val="00E0263C"/>
    <w:rsid w:val="00E04145"/>
    <w:rsid w:val="00E04EED"/>
    <w:rsid w:val="00E10664"/>
    <w:rsid w:val="00E128B2"/>
    <w:rsid w:val="00E12B42"/>
    <w:rsid w:val="00E13BCA"/>
    <w:rsid w:val="00E13BCC"/>
    <w:rsid w:val="00E179E8"/>
    <w:rsid w:val="00E21963"/>
    <w:rsid w:val="00E21BCF"/>
    <w:rsid w:val="00E25032"/>
    <w:rsid w:val="00E30CDC"/>
    <w:rsid w:val="00E31D75"/>
    <w:rsid w:val="00E324E7"/>
    <w:rsid w:val="00E34B4D"/>
    <w:rsid w:val="00E3682F"/>
    <w:rsid w:val="00E41181"/>
    <w:rsid w:val="00E42B28"/>
    <w:rsid w:val="00E43571"/>
    <w:rsid w:val="00E439F6"/>
    <w:rsid w:val="00E4610B"/>
    <w:rsid w:val="00E46A11"/>
    <w:rsid w:val="00E4726A"/>
    <w:rsid w:val="00E518B2"/>
    <w:rsid w:val="00E63326"/>
    <w:rsid w:val="00E67456"/>
    <w:rsid w:val="00E679C2"/>
    <w:rsid w:val="00E701EF"/>
    <w:rsid w:val="00E7416E"/>
    <w:rsid w:val="00E74B69"/>
    <w:rsid w:val="00E76E8E"/>
    <w:rsid w:val="00E860FF"/>
    <w:rsid w:val="00E87041"/>
    <w:rsid w:val="00E87160"/>
    <w:rsid w:val="00E9307E"/>
    <w:rsid w:val="00E94C4B"/>
    <w:rsid w:val="00EA35C4"/>
    <w:rsid w:val="00EA454C"/>
    <w:rsid w:val="00EA5E0E"/>
    <w:rsid w:val="00EA6968"/>
    <w:rsid w:val="00EC0284"/>
    <w:rsid w:val="00EC4829"/>
    <w:rsid w:val="00EC5191"/>
    <w:rsid w:val="00EC58BF"/>
    <w:rsid w:val="00EC640A"/>
    <w:rsid w:val="00ED1999"/>
    <w:rsid w:val="00ED30DD"/>
    <w:rsid w:val="00ED65C3"/>
    <w:rsid w:val="00EF688C"/>
    <w:rsid w:val="00F03BFA"/>
    <w:rsid w:val="00F05D00"/>
    <w:rsid w:val="00F07506"/>
    <w:rsid w:val="00F11287"/>
    <w:rsid w:val="00F11AF6"/>
    <w:rsid w:val="00F153AB"/>
    <w:rsid w:val="00F2181C"/>
    <w:rsid w:val="00F30F6C"/>
    <w:rsid w:val="00F33ADA"/>
    <w:rsid w:val="00F36E7F"/>
    <w:rsid w:val="00F40515"/>
    <w:rsid w:val="00F4252E"/>
    <w:rsid w:val="00F433DD"/>
    <w:rsid w:val="00F4407E"/>
    <w:rsid w:val="00F44DB9"/>
    <w:rsid w:val="00F54D0A"/>
    <w:rsid w:val="00F55F39"/>
    <w:rsid w:val="00F563DC"/>
    <w:rsid w:val="00F633FA"/>
    <w:rsid w:val="00F64109"/>
    <w:rsid w:val="00F66F8A"/>
    <w:rsid w:val="00F673C0"/>
    <w:rsid w:val="00F67CBB"/>
    <w:rsid w:val="00F7479F"/>
    <w:rsid w:val="00F8211F"/>
    <w:rsid w:val="00F828FE"/>
    <w:rsid w:val="00F8392A"/>
    <w:rsid w:val="00F84673"/>
    <w:rsid w:val="00F87C86"/>
    <w:rsid w:val="00F90440"/>
    <w:rsid w:val="00F90680"/>
    <w:rsid w:val="00F924E7"/>
    <w:rsid w:val="00F939CB"/>
    <w:rsid w:val="00F9591C"/>
    <w:rsid w:val="00F95E05"/>
    <w:rsid w:val="00FA36E0"/>
    <w:rsid w:val="00FA474F"/>
    <w:rsid w:val="00FA7529"/>
    <w:rsid w:val="00FB6FF6"/>
    <w:rsid w:val="00FC1000"/>
    <w:rsid w:val="00FC390B"/>
    <w:rsid w:val="00FC4B5F"/>
    <w:rsid w:val="00FC58A0"/>
    <w:rsid w:val="00FE141A"/>
    <w:rsid w:val="00FE2E5B"/>
    <w:rsid w:val="00FE457D"/>
    <w:rsid w:val="00FE58B8"/>
    <w:rsid w:val="00FF0EA7"/>
    <w:rsid w:val="00FF2910"/>
    <w:rsid w:val="00FF3C42"/>
    <w:rsid w:val="00FF4AB1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6013B4"/>
  <w15:chartTrackingRefBased/>
  <w15:docId w15:val="{6425F5A5-38ED-4CFB-9B71-743300E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B0AD9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5C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0F6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0F6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CSU">
    <w:name w:val="CSU"/>
    <w:uiPriority w:val="99"/>
    <w:rsid w:val="007C735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C7355"/>
    <w:pPr>
      <w:ind w:left="720"/>
      <w:contextualSpacing/>
    </w:pPr>
  </w:style>
  <w:style w:type="paragraph" w:customStyle="1" w:styleId="lnek-nadpis">
    <w:name w:val="Článek - nadpis"/>
    <w:basedOn w:val="Normln"/>
    <w:next w:val="Textodstavce"/>
    <w:rsid w:val="00E87041"/>
    <w:pPr>
      <w:keepNext/>
      <w:keepLines/>
      <w:numPr>
        <w:numId w:val="2"/>
      </w:numPr>
      <w:spacing w:before="480" w:after="120" w:line="240" w:lineRule="auto"/>
      <w:jc w:val="center"/>
      <w:outlineLvl w:val="1"/>
    </w:pPr>
    <w:rPr>
      <w:b/>
    </w:rPr>
  </w:style>
  <w:style w:type="paragraph" w:customStyle="1" w:styleId="Textodstavce">
    <w:name w:val="Text odstavce"/>
    <w:basedOn w:val="Odstavecseseznamem"/>
    <w:rsid w:val="00324296"/>
    <w:pPr>
      <w:numPr>
        <w:ilvl w:val="1"/>
        <w:numId w:val="2"/>
      </w:numPr>
      <w:spacing w:before="120" w:after="120"/>
      <w:contextualSpacing w:val="0"/>
      <w:jc w:val="both"/>
    </w:pPr>
  </w:style>
  <w:style w:type="paragraph" w:styleId="Nzev">
    <w:name w:val="Title"/>
    <w:basedOn w:val="Normln"/>
    <w:next w:val="Normln"/>
    <w:link w:val="NzevChar"/>
    <w:uiPriority w:val="10"/>
    <w:rsid w:val="00135AE7"/>
    <w:pPr>
      <w:spacing w:before="2040"/>
      <w:jc w:val="center"/>
    </w:pPr>
    <w:rPr>
      <w:rFonts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135AE7"/>
    <w:rPr>
      <w:rFonts w:ascii="Arial" w:hAnsi="Arial" w:cs="Arial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211"/>
  </w:style>
  <w:style w:type="paragraph" w:styleId="Zpat">
    <w:name w:val="footer"/>
    <w:basedOn w:val="Normln"/>
    <w:link w:val="Zpat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211"/>
  </w:style>
  <w:style w:type="character" w:styleId="Zstupntext">
    <w:name w:val="Placeholder Text"/>
    <w:basedOn w:val="Standardnpsmoodstavce"/>
    <w:uiPriority w:val="99"/>
    <w:semiHidden/>
    <w:rsid w:val="00461211"/>
    <w:rPr>
      <w:color w:val="808080"/>
    </w:rPr>
  </w:style>
  <w:style w:type="character" w:customStyle="1" w:styleId="Klasifikace">
    <w:name w:val="Klasifikace"/>
    <w:basedOn w:val="Standardnpsmoodstavce"/>
    <w:uiPriority w:val="1"/>
    <w:rsid w:val="00461211"/>
    <w:rPr>
      <w:rFonts w:ascii="Arial" w:hAnsi="Arial"/>
      <w:b/>
      <w:sz w:val="24"/>
    </w:rPr>
  </w:style>
  <w:style w:type="table" w:styleId="Mkatabulky">
    <w:name w:val="Table Grid"/>
    <w:basedOn w:val="Normlntabulka"/>
    <w:uiPriority w:val="39"/>
    <w:rsid w:val="0013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y">
    <w:name w:val="Poznámky"/>
    <w:basedOn w:val="Normln"/>
    <w:rsid w:val="00866C22"/>
    <w:pPr>
      <w:spacing w:after="240" w:line="240" w:lineRule="auto"/>
      <w:jc w:val="both"/>
    </w:pPr>
    <w:rPr>
      <w:rFonts w:eastAsia="Times New Roman" w:cs="Times New Roman"/>
      <w:i/>
      <w:color w:val="92D05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75C8E"/>
    <w:rPr>
      <w:rFonts w:ascii="Arial" w:eastAsiaTheme="majorEastAsia" w:hAnsi="Arial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135AE7"/>
    <w:pPr>
      <w:spacing w:before="0" w:line="240" w:lineRule="auto"/>
      <w:outlineLvl w:val="9"/>
    </w:pPr>
    <w:rPr>
      <w:b w:val="0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5AE7"/>
    <w:pPr>
      <w:spacing w:after="10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5AE7"/>
    <w:pPr>
      <w:spacing w:after="100" w:line="240" w:lineRule="auto"/>
      <w:ind w:left="200"/>
      <w:jc w:val="both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E7"/>
    <w:rPr>
      <w:color w:val="0563C1" w:themeColor="hyperlink"/>
      <w:u w:val="single"/>
    </w:rPr>
  </w:style>
  <w:style w:type="paragraph" w:customStyle="1" w:styleId="Textbodu">
    <w:name w:val="Text bodu"/>
    <w:basedOn w:val="Textodstavce"/>
    <w:qFormat/>
    <w:rsid w:val="00173162"/>
    <w:pPr>
      <w:numPr>
        <w:ilvl w:val="3"/>
      </w:numPr>
      <w:spacing w:before="0" w:after="0" w:line="240" w:lineRule="auto"/>
      <w:ind w:left="1078" w:hanging="284"/>
    </w:pPr>
  </w:style>
  <w:style w:type="paragraph" w:customStyle="1" w:styleId="st-nadpis">
    <w:name w:val="Část - nadpis"/>
    <w:basedOn w:val="Normln"/>
    <w:next w:val="lnek-nadpis"/>
    <w:rsid w:val="000D346E"/>
    <w:pPr>
      <w:keepNext/>
      <w:spacing w:before="480" w:after="360"/>
      <w:jc w:val="center"/>
      <w:outlineLvl w:val="0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2B2708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270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3D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7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76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76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6D"/>
    <w:rPr>
      <w:rFonts w:ascii="Segoe UI" w:hAnsi="Segoe UI" w:cs="Segoe UI"/>
      <w:sz w:val="18"/>
      <w:szCs w:val="18"/>
    </w:rPr>
  </w:style>
  <w:style w:type="paragraph" w:customStyle="1" w:styleId="Normlntext">
    <w:name w:val="Normální_text"/>
    <w:basedOn w:val="Normln"/>
    <w:qFormat/>
    <w:rsid w:val="00173162"/>
    <w:pPr>
      <w:spacing w:after="0" w:line="240" w:lineRule="auto"/>
      <w:jc w:val="both"/>
    </w:pPr>
  </w:style>
  <w:style w:type="paragraph" w:customStyle="1" w:styleId="Textpsmena">
    <w:name w:val="Text písmena"/>
    <w:basedOn w:val="Textodstavce"/>
    <w:rsid w:val="00087F3C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30F6C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0F6C"/>
    <w:rPr>
      <w:rFonts w:ascii="Arial" w:eastAsiaTheme="majorEastAsia" w:hAnsi="Arial" w:cstheme="majorBidi"/>
      <w:b/>
      <w:sz w:val="20"/>
      <w:szCs w:val="24"/>
    </w:rPr>
  </w:style>
  <w:style w:type="paragraph" w:customStyle="1" w:styleId="Zkladntext1">
    <w:name w:val="Základní text1"/>
    <w:rsid w:val="00652665"/>
    <w:pPr>
      <w:suppressAutoHyphens/>
      <w:spacing w:after="0" w:line="240" w:lineRule="auto"/>
    </w:pPr>
    <w:rPr>
      <w:rFonts w:ascii="Arial" w:eastAsia="Arial" w:hAnsi="Arial" w:cs="Times New Roman"/>
      <w:color w:val="000000"/>
      <w:sz w:val="19"/>
      <w:szCs w:val="48"/>
      <w:lang w:eastAsia="ar-SA"/>
    </w:rPr>
  </w:style>
  <w:style w:type="character" w:customStyle="1" w:styleId="normaltextrun">
    <w:name w:val="normaltextrun"/>
    <w:rsid w:val="00DA2365"/>
  </w:style>
  <w:style w:type="paragraph" w:customStyle="1" w:styleId="Default">
    <w:name w:val="Default"/>
    <w:rsid w:val="00790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7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2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5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0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8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5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9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9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2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5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0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0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2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7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2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3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ANCELAR_LOCAL\2023\&#352;ablony%202023\&#352;ablony%20-%20&#268;esk&#225;%20statistick&#225;%20rada\Z&#225;pis_CSR_RRRRMMDD_c_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2F85CAD6A34D5A8BA8C14C006A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FFB-5485-459A-9E51-281DCFCE3339}"/>
      </w:docPartPr>
      <w:docPartBody>
        <w:p w:rsidR="00E424AF" w:rsidRDefault="00E42501">
          <w:pPr>
            <w:pStyle w:val="9D2F85CAD6A34D5A8BA8C14C006A938D"/>
          </w:pPr>
          <w:r w:rsidRPr="001C58C4">
            <w:rPr>
              <w:rStyle w:val="Zstupntext"/>
              <w:b/>
              <w:sz w:val="32"/>
            </w:rPr>
            <w:t>XX</w:t>
          </w:r>
        </w:p>
      </w:docPartBody>
    </w:docPart>
    <w:docPart>
      <w:docPartPr>
        <w:name w:val="3A2D6D7EEAA6429D9952863F3A1EC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ABCB4-2A50-466A-8545-533DA90E4DAC}"/>
      </w:docPartPr>
      <w:docPartBody>
        <w:p w:rsidR="00E424AF" w:rsidRDefault="00E42501">
          <w:pPr>
            <w:pStyle w:val="3A2D6D7EEAA6429D9952863F3A1EC8C6"/>
          </w:pPr>
          <w:r>
            <w:rPr>
              <w:rStyle w:val="Zstupntext"/>
            </w:rPr>
            <w:t>XXXXXX/RRRR-XX</w:t>
          </w:r>
        </w:p>
      </w:docPartBody>
    </w:docPart>
    <w:docPart>
      <w:docPartPr>
        <w:name w:val="0686F2CCE7864F16A85C5950837D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70675-0192-4250-9EAD-90E29507FB34}"/>
      </w:docPartPr>
      <w:docPartBody>
        <w:p w:rsidR="00E424AF" w:rsidRDefault="00E42501">
          <w:pPr>
            <w:pStyle w:val="0686F2CCE7864F16A85C5950837D69B6"/>
          </w:pPr>
          <w:r w:rsidRPr="000F7D06">
            <w:rPr>
              <w:rStyle w:val="Zstupntext"/>
              <w:b/>
              <w:sz w:val="32"/>
            </w:rPr>
            <w:t>zadejte datum</w:t>
          </w:r>
        </w:p>
      </w:docPartBody>
    </w:docPart>
    <w:docPart>
      <w:docPartPr>
        <w:name w:val="F5D0C3A2A4D148D593B09BA0A9395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A75F-0164-4BBD-8D22-4AA4DDA81FBF}"/>
      </w:docPartPr>
      <w:docPartBody>
        <w:p w:rsidR="00E424AF" w:rsidRDefault="00E42501" w:rsidP="00E42501">
          <w:pPr>
            <w:pStyle w:val="F5D0C3A2A4D148D593B09BA0A939550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DB3881653F34561A570D65C42F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D005-C9E2-4218-B940-D0D382330FB3}"/>
      </w:docPartPr>
      <w:docPartBody>
        <w:p w:rsidR="00E424AF" w:rsidRDefault="00E42501" w:rsidP="00E42501">
          <w:pPr>
            <w:pStyle w:val="CDB3881653F34561A570D65C42F6F47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79C683B87CA4019BDA7DF20B5580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6630-C11C-47E4-90B4-AB3F99381568}"/>
      </w:docPartPr>
      <w:docPartBody>
        <w:p w:rsidR="001E62CD" w:rsidRDefault="00962E59" w:rsidP="00962E59">
          <w:pPr>
            <w:pStyle w:val="679C683B87CA4019BDA7DF20B5580855"/>
          </w:pPr>
          <w:r w:rsidRPr="00305DCB">
            <w:rPr>
              <w:rStyle w:val="Zstupntext"/>
            </w:rPr>
            <w:t>Kancelář předsedy</w:t>
          </w:r>
        </w:p>
      </w:docPartBody>
    </w:docPart>
    <w:docPart>
      <w:docPartPr>
        <w:name w:val="D16E3F6E867B4EB890CBC667B4E87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3B1F3-4CDF-4301-A5EC-298D11FE8060}"/>
      </w:docPartPr>
      <w:docPartBody>
        <w:p w:rsidR="001E62CD" w:rsidRDefault="00962E59" w:rsidP="00962E59">
          <w:pPr>
            <w:pStyle w:val="D16E3F6E867B4EB890CBC667B4E87823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5211CCF455F84F7CA4E5CF5CC5D5D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CFAB1-2A3B-4862-8AD4-178FA5A78654}"/>
      </w:docPartPr>
      <w:docPartBody>
        <w:p w:rsidR="001E62CD" w:rsidRDefault="00962E59" w:rsidP="00962E59">
          <w:pPr>
            <w:pStyle w:val="5211CCF455F84F7CA4E5CF5CC5D5D9FB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3B821B0F7E6742E496CC6DE47C148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5CE3A-99C9-469A-9BB2-7D3673B3B836}"/>
      </w:docPartPr>
      <w:docPartBody>
        <w:p w:rsidR="005522FA" w:rsidRDefault="00DE2E51" w:rsidP="00DE2E51">
          <w:pPr>
            <w:pStyle w:val="3B821B0F7E6742E496CC6DE47C148E76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DB5617ADCCF24C22BE5ECFA4F89F0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CE5A2-DE34-4CB6-B95C-FD7C7414A6AE}"/>
      </w:docPartPr>
      <w:docPartBody>
        <w:p w:rsidR="005522FA" w:rsidRDefault="00DE2E51" w:rsidP="00DE2E51">
          <w:pPr>
            <w:pStyle w:val="DB5617ADCCF24C22BE5ECFA4F89F0E01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3E96D251ACE4706A2D7448DB4898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7571D-9261-409A-94B9-3A7837753965}"/>
      </w:docPartPr>
      <w:docPartBody>
        <w:p w:rsidR="005522FA" w:rsidRDefault="00DE2E51" w:rsidP="00DE2E51">
          <w:pPr>
            <w:pStyle w:val="63E96D251ACE4706A2D7448DB4898148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54E74C5ECA1D41AF89D1195B0CDD1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23A86-24A5-4A4C-ACF6-E3BEF0299EDC}"/>
      </w:docPartPr>
      <w:docPartBody>
        <w:p w:rsidR="005522FA" w:rsidRDefault="00DE2E51" w:rsidP="00DE2E51">
          <w:pPr>
            <w:pStyle w:val="54E74C5ECA1D41AF89D1195B0CDD1767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2AF382F094A0412DA64A9A2D63B9F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62D51-7DDA-4E62-8CB5-2484863C7846}"/>
      </w:docPartPr>
      <w:docPartBody>
        <w:p w:rsidR="005522FA" w:rsidRDefault="00DE2E51" w:rsidP="00DE2E51">
          <w:pPr>
            <w:pStyle w:val="2AF382F094A0412DA64A9A2D63B9F87B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1"/>
    <w:rsid w:val="00122393"/>
    <w:rsid w:val="00171E52"/>
    <w:rsid w:val="001E62CD"/>
    <w:rsid w:val="002076F8"/>
    <w:rsid w:val="004E0BE3"/>
    <w:rsid w:val="005522FA"/>
    <w:rsid w:val="0058530F"/>
    <w:rsid w:val="006324F4"/>
    <w:rsid w:val="00666FEA"/>
    <w:rsid w:val="00705617"/>
    <w:rsid w:val="00740A66"/>
    <w:rsid w:val="00755069"/>
    <w:rsid w:val="007B5E5E"/>
    <w:rsid w:val="00962E59"/>
    <w:rsid w:val="009749E4"/>
    <w:rsid w:val="00B15A5E"/>
    <w:rsid w:val="00B24E61"/>
    <w:rsid w:val="00C609B9"/>
    <w:rsid w:val="00D05259"/>
    <w:rsid w:val="00D2047E"/>
    <w:rsid w:val="00DE2E51"/>
    <w:rsid w:val="00E424AF"/>
    <w:rsid w:val="00E42501"/>
    <w:rsid w:val="00E51783"/>
    <w:rsid w:val="00FC1955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2E51"/>
  </w:style>
  <w:style w:type="paragraph" w:customStyle="1" w:styleId="9D2F85CAD6A34D5A8BA8C14C006A938D">
    <w:name w:val="9D2F85CAD6A34D5A8BA8C14C006A938D"/>
  </w:style>
  <w:style w:type="paragraph" w:customStyle="1" w:styleId="3A2D6D7EEAA6429D9952863F3A1EC8C6">
    <w:name w:val="3A2D6D7EEAA6429D9952863F3A1EC8C6"/>
  </w:style>
  <w:style w:type="paragraph" w:customStyle="1" w:styleId="093BCBF71CBC4753A1B2E56253D2E6FC">
    <w:name w:val="093BCBF71CBC4753A1B2E56253D2E6FC"/>
  </w:style>
  <w:style w:type="paragraph" w:customStyle="1" w:styleId="0686F2CCE7864F16A85C5950837D69B6">
    <w:name w:val="0686F2CCE7864F16A85C5950837D69B6"/>
  </w:style>
  <w:style w:type="paragraph" w:customStyle="1" w:styleId="EAAD734B6B7D4F9D8D65D6BF3B5E9922">
    <w:name w:val="EAAD734B6B7D4F9D8D65D6BF3B5E9922"/>
  </w:style>
  <w:style w:type="paragraph" w:customStyle="1" w:styleId="9740913FB95F4F8D9B3BEDC38249620A">
    <w:name w:val="9740913FB95F4F8D9B3BEDC38249620A"/>
  </w:style>
  <w:style w:type="paragraph" w:customStyle="1" w:styleId="787CEEEF1BBF42659F5B3CF7CEC83570">
    <w:name w:val="787CEEEF1BBF42659F5B3CF7CEC83570"/>
  </w:style>
  <w:style w:type="paragraph" w:customStyle="1" w:styleId="B4BE489D1AD04019AFB8D2551C37F32B">
    <w:name w:val="B4BE489D1AD04019AFB8D2551C37F32B"/>
  </w:style>
  <w:style w:type="paragraph" w:customStyle="1" w:styleId="402FD8E43DCE4BF79210917764604281">
    <w:name w:val="402FD8E43DCE4BF79210917764604281"/>
  </w:style>
  <w:style w:type="paragraph" w:customStyle="1" w:styleId="F5D0C3A2A4D148D593B09BA0A939550E">
    <w:name w:val="F5D0C3A2A4D148D593B09BA0A939550E"/>
    <w:rsid w:val="00E42501"/>
  </w:style>
  <w:style w:type="paragraph" w:customStyle="1" w:styleId="CDB3881653F34561A570D65C42F6F47E">
    <w:name w:val="CDB3881653F34561A570D65C42F6F47E"/>
    <w:rsid w:val="00E42501"/>
  </w:style>
  <w:style w:type="paragraph" w:customStyle="1" w:styleId="E69DB574470B4910A94E54352A874FE7">
    <w:name w:val="E69DB574470B4910A94E54352A874FE7"/>
    <w:rsid w:val="00171E52"/>
  </w:style>
  <w:style w:type="paragraph" w:customStyle="1" w:styleId="679C683B87CA4019BDA7DF20B5580855">
    <w:name w:val="679C683B87CA4019BDA7DF20B5580855"/>
    <w:rsid w:val="00962E59"/>
  </w:style>
  <w:style w:type="paragraph" w:customStyle="1" w:styleId="D16E3F6E867B4EB890CBC667B4E87823">
    <w:name w:val="D16E3F6E867B4EB890CBC667B4E87823"/>
    <w:rsid w:val="00962E59"/>
  </w:style>
  <w:style w:type="paragraph" w:customStyle="1" w:styleId="5211CCF455F84F7CA4E5CF5CC5D5D9FB">
    <w:name w:val="5211CCF455F84F7CA4E5CF5CC5D5D9FB"/>
    <w:rsid w:val="00962E59"/>
  </w:style>
  <w:style w:type="paragraph" w:customStyle="1" w:styleId="603EC4CBDA424C6D94FA04112AB4869B">
    <w:name w:val="603EC4CBDA424C6D94FA04112AB4869B"/>
    <w:rsid w:val="00962E59"/>
  </w:style>
  <w:style w:type="paragraph" w:customStyle="1" w:styleId="E2D97A453A4B4E90966CF7668AE3DC56">
    <w:name w:val="E2D97A453A4B4E90966CF7668AE3DC56"/>
    <w:rsid w:val="00962E59"/>
  </w:style>
  <w:style w:type="paragraph" w:customStyle="1" w:styleId="A2BC20590A824A63AF2717DC483CE9FC">
    <w:name w:val="A2BC20590A824A63AF2717DC483CE9FC"/>
    <w:rsid w:val="006324F4"/>
  </w:style>
  <w:style w:type="paragraph" w:customStyle="1" w:styleId="649D89C3374A47BB891E9F1030B31DF1">
    <w:name w:val="649D89C3374A47BB891E9F1030B31DF1"/>
    <w:rsid w:val="006324F4"/>
  </w:style>
  <w:style w:type="paragraph" w:customStyle="1" w:styleId="AB629344A1D44259ACC3E4DCD1FA8709">
    <w:name w:val="AB629344A1D44259ACC3E4DCD1FA8709"/>
    <w:rsid w:val="00740A66"/>
  </w:style>
  <w:style w:type="paragraph" w:customStyle="1" w:styleId="CA41E93DA6A34DE992122BF375E7D81E">
    <w:name w:val="CA41E93DA6A34DE992122BF375E7D81E"/>
    <w:rsid w:val="00D2047E"/>
  </w:style>
  <w:style w:type="paragraph" w:customStyle="1" w:styleId="B5E5D805B3024EB590AD5B4EA122F661">
    <w:name w:val="B5E5D805B3024EB590AD5B4EA122F661"/>
    <w:rsid w:val="00D2047E"/>
  </w:style>
  <w:style w:type="paragraph" w:customStyle="1" w:styleId="02F0C86814684C88AB82D0F39DFA79A8">
    <w:name w:val="02F0C86814684C88AB82D0F39DFA79A8"/>
    <w:rsid w:val="00D2047E"/>
  </w:style>
  <w:style w:type="paragraph" w:customStyle="1" w:styleId="3CB5D3CA18A944E7BD7C6FE66F581B46">
    <w:name w:val="3CB5D3CA18A944E7BD7C6FE66F581B46"/>
    <w:rsid w:val="00705617"/>
  </w:style>
  <w:style w:type="paragraph" w:customStyle="1" w:styleId="4EC72829011145D9AF6D1C84CA02EB97">
    <w:name w:val="4EC72829011145D9AF6D1C84CA02EB97"/>
    <w:rsid w:val="00705617"/>
  </w:style>
  <w:style w:type="paragraph" w:customStyle="1" w:styleId="1A2D31980CB14FE5B0DE88E33860B93C">
    <w:name w:val="1A2D31980CB14FE5B0DE88E33860B93C"/>
    <w:rsid w:val="00705617"/>
  </w:style>
  <w:style w:type="paragraph" w:customStyle="1" w:styleId="0ECC6863BF104C029EA7A7615A17C239">
    <w:name w:val="0ECC6863BF104C029EA7A7615A17C239"/>
    <w:rsid w:val="00705617"/>
  </w:style>
  <w:style w:type="paragraph" w:customStyle="1" w:styleId="74E963CEDAA64A8C947DDC8AAC42763C">
    <w:name w:val="74E963CEDAA64A8C947DDC8AAC42763C"/>
    <w:rsid w:val="00705617"/>
  </w:style>
  <w:style w:type="paragraph" w:customStyle="1" w:styleId="FDC95734B2894EC6BFBFA8648B0F95EE">
    <w:name w:val="FDC95734B2894EC6BFBFA8648B0F95EE"/>
    <w:rsid w:val="00705617"/>
  </w:style>
  <w:style w:type="paragraph" w:customStyle="1" w:styleId="E7C9C4314F9C419BB7F3D80D089D4AE7">
    <w:name w:val="E7C9C4314F9C419BB7F3D80D089D4AE7"/>
    <w:rsid w:val="00705617"/>
  </w:style>
  <w:style w:type="paragraph" w:customStyle="1" w:styleId="56E75BF86CB3470289DA6CE993C51FB5">
    <w:name w:val="56E75BF86CB3470289DA6CE993C51FB5"/>
    <w:rsid w:val="00B15A5E"/>
  </w:style>
  <w:style w:type="paragraph" w:customStyle="1" w:styleId="C284BD70A47D47BE89E66814CD6660C8">
    <w:name w:val="C284BD70A47D47BE89E66814CD6660C8"/>
    <w:rsid w:val="00B15A5E"/>
  </w:style>
  <w:style w:type="paragraph" w:customStyle="1" w:styleId="13D3B4491B9A426187C6194FB03B6DA2">
    <w:name w:val="13D3B4491B9A426187C6194FB03B6DA2"/>
    <w:rsid w:val="00B15A5E"/>
  </w:style>
  <w:style w:type="paragraph" w:customStyle="1" w:styleId="3B821B0F7E6742E496CC6DE47C148E76">
    <w:name w:val="3B821B0F7E6742E496CC6DE47C148E76"/>
    <w:rsid w:val="00DE2E51"/>
  </w:style>
  <w:style w:type="paragraph" w:customStyle="1" w:styleId="369C49C30F65441E83BFE4DBA0E63F1E">
    <w:name w:val="369C49C30F65441E83BFE4DBA0E63F1E"/>
    <w:rsid w:val="00DE2E51"/>
  </w:style>
  <w:style w:type="paragraph" w:customStyle="1" w:styleId="94B75F15C4C14D1CAD13331EC703279F">
    <w:name w:val="94B75F15C4C14D1CAD13331EC703279F"/>
    <w:rsid w:val="00DE2E51"/>
  </w:style>
  <w:style w:type="paragraph" w:customStyle="1" w:styleId="DB5617ADCCF24C22BE5ECFA4F89F0E01">
    <w:name w:val="DB5617ADCCF24C22BE5ECFA4F89F0E01"/>
    <w:rsid w:val="00DE2E51"/>
  </w:style>
  <w:style w:type="paragraph" w:customStyle="1" w:styleId="63E96D251ACE4706A2D7448DB4898148">
    <w:name w:val="63E96D251ACE4706A2D7448DB4898148"/>
    <w:rsid w:val="00DE2E51"/>
  </w:style>
  <w:style w:type="paragraph" w:customStyle="1" w:styleId="54E74C5ECA1D41AF89D1195B0CDD1767">
    <w:name w:val="54E74C5ECA1D41AF89D1195B0CDD1767"/>
    <w:rsid w:val="00DE2E51"/>
  </w:style>
  <w:style w:type="paragraph" w:customStyle="1" w:styleId="2AF382F094A0412DA64A9A2D63B9F87B">
    <w:name w:val="2AF382F094A0412DA64A9A2D63B9F87B"/>
    <w:rsid w:val="00DE2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8a5a81fd91815daef23d7bec93e7134a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fb03b298a31ff95038dc64c0e51ff528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6146-35F7-4278-836A-EE3223F23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47102-F29B-481D-B50C-D89A2FAE5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DF6E-7C7D-4709-A22B-AD91C3CA7061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bbb031e8-0ec3-498e-97d2-1b09176cfb87"/>
  </ds:schemaRefs>
</ds:datastoreItem>
</file>

<file path=customXml/itemProps4.xml><?xml version="1.0" encoding="utf-8"?>
<ds:datastoreItem xmlns:ds="http://schemas.openxmlformats.org/officeDocument/2006/customXml" ds:itemID="{31A65DA3-1189-4D0E-AF9D-22C3705D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Zápis_CSR_RRRRMMDD_c_X.dotx</Template>
  <TotalTime>0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Málková Ludmila</cp:lastModifiedBy>
  <cp:revision>2</cp:revision>
  <cp:lastPrinted>2024-10-17T14:05:00Z</cp:lastPrinted>
  <dcterms:created xsi:type="dcterms:W3CDTF">2025-03-21T12:06:00Z</dcterms:created>
  <dcterms:modified xsi:type="dcterms:W3CDTF">2025-03-21T12:06:00Z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