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C97B" w14:textId="7BEDDFED" w:rsidR="00DB3128" w:rsidRPr="00361C83" w:rsidRDefault="00C35F3D" w:rsidP="00C36A79">
      <w:pPr>
        <w:shd w:val="clear" w:color="auto" w:fill="D9D9D9" w:themeFill="background1" w:themeFillShade="D9"/>
        <w:tabs>
          <w:tab w:val="left" w:pos="784"/>
          <w:tab w:val="right" w:pos="8504"/>
        </w:tabs>
        <w:spacing w:before="240" w:after="0" w:line="240" w:lineRule="auto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32"/>
          <w:szCs w:val="36"/>
        </w:rPr>
        <w:t>ZÁPIS</w:t>
      </w:r>
      <w:r w:rsidRPr="007F1C3D">
        <w:rPr>
          <w:rFonts w:cs="Arial"/>
          <w:b/>
          <w:bCs/>
          <w:sz w:val="32"/>
          <w:szCs w:val="36"/>
        </w:rPr>
        <w:t xml:space="preserve"> </w:t>
      </w:r>
      <w:r w:rsidR="00652665">
        <w:rPr>
          <w:rFonts w:cs="Arial"/>
          <w:b/>
          <w:bCs/>
          <w:sz w:val="32"/>
          <w:szCs w:val="36"/>
        </w:rPr>
        <w:t>z</w:t>
      </w:r>
      <w:r w:rsidR="00C766C2">
        <w:rPr>
          <w:rFonts w:cs="Arial"/>
          <w:b/>
          <w:bCs/>
          <w:sz w:val="32"/>
          <w:szCs w:val="36"/>
        </w:rPr>
        <w:t> </w:t>
      </w:r>
      <w:sdt>
        <w:sdtPr>
          <w:rPr>
            <w:rFonts w:cs="Arial"/>
            <w:b/>
            <w:bCs/>
            <w:sz w:val="32"/>
            <w:szCs w:val="36"/>
          </w:rPr>
          <w:id w:val="-92711443"/>
          <w:placeholder>
            <w:docPart w:val="9D2F85CAD6A34D5A8BA8C14C006A938D"/>
          </w:placeholder>
        </w:sdtPr>
        <w:sdtEndPr/>
        <w:sdtContent>
          <w:r w:rsidR="00011E2F">
            <w:rPr>
              <w:rFonts w:cs="Arial"/>
              <w:b/>
              <w:bCs/>
              <w:sz w:val="32"/>
              <w:szCs w:val="36"/>
            </w:rPr>
            <w:t>82</w:t>
          </w:r>
        </w:sdtContent>
      </w:sdt>
      <w:r w:rsidR="00C766C2">
        <w:rPr>
          <w:rFonts w:cs="Arial"/>
          <w:b/>
          <w:bCs/>
          <w:sz w:val="32"/>
          <w:szCs w:val="36"/>
        </w:rPr>
        <w:t xml:space="preserve">. </w:t>
      </w:r>
      <w:r w:rsidR="00C766C2" w:rsidRPr="007F1C3D">
        <w:rPr>
          <w:rFonts w:cs="Arial"/>
          <w:b/>
          <w:bCs/>
          <w:sz w:val="32"/>
          <w:szCs w:val="36"/>
        </w:rPr>
        <w:t xml:space="preserve">jednání </w:t>
      </w:r>
      <w:r w:rsidR="00C766C2" w:rsidRPr="00C766C2">
        <w:rPr>
          <w:rFonts w:cs="Arial"/>
          <w:b/>
          <w:bCs/>
          <w:sz w:val="32"/>
          <w:szCs w:val="36"/>
        </w:rPr>
        <w:t>České statistické rady</w:t>
      </w:r>
    </w:p>
    <w:p w14:paraId="45882EF4" w14:textId="77777777" w:rsidR="009370B7" w:rsidRDefault="009370B7" w:rsidP="00117984">
      <w:pPr>
        <w:pStyle w:val="Normlntext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652665" w:rsidRPr="00DA2365" w14:paraId="1A399C7E" w14:textId="77777777" w:rsidTr="005C78F9">
        <w:tc>
          <w:tcPr>
            <w:tcW w:w="4106" w:type="dxa"/>
          </w:tcPr>
          <w:p w14:paraId="147E141F" w14:textId="7749F947" w:rsidR="00652665" w:rsidRPr="0043719E" w:rsidRDefault="0043719E" w:rsidP="00BB1046">
            <w:pPr>
              <w:pStyle w:val="Normlntext"/>
              <w:ind w:left="-142" w:firstLine="142"/>
              <w:rPr>
                <w:sz w:val="16"/>
                <w:szCs w:val="16"/>
              </w:rPr>
            </w:pPr>
            <w:r>
              <w:t xml:space="preserve">Č. j.: </w:t>
            </w:r>
            <w:r>
              <w:rPr>
                <w:rFonts w:cs="Arial"/>
                <w:szCs w:val="20"/>
              </w:rPr>
              <w:t>CSU-</w:t>
            </w:r>
            <w:sdt>
              <w:sdtPr>
                <w:rPr>
                  <w:rFonts w:cs="Arial"/>
                  <w:szCs w:val="20"/>
                </w:rPr>
                <w:alias w:val="XXXXXX/RRRR-XX"/>
                <w:tag w:val="XXXXXX/RRRR-XX"/>
                <w:id w:val="-81606334"/>
                <w:placeholder>
                  <w:docPart w:val="3A2D6D7EEAA6429D9952863F3A1EC8C6"/>
                </w:placeholder>
              </w:sdtPr>
              <w:sdtEndPr/>
              <w:sdtContent>
                <w:r w:rsidR="00011E2F">
                  <w:rPr>
                    <w:rFonts w:cs="Arial"/>
                    <w:szCs w:val="20"/>
                  </w:rPr>
                  <w:t>011658</w:t>
                </w:r>
                <w:r w:rsidR="00E04EED">
                  <w:rPr>
                    <w:rFonts w:cs="Arial"/>
                    <w:szCs w:val="20"/>
                  </w:rPr>
                  <w:t>/2025</w:t>
                </w:r>
              </w:sdtContent>
            </w:sdt>
            <w:r>
              <w:t xml:space="preserve"> </w:t>
            </w:r>
          </w:p>
        </w:tc>
        <w:tc>
          <w:tcPr>
            <w:tcW w:w="4956" w:type="dxa"/>
          </w:tcPr>
          <w:p w14:paraId="43D695B2" w14:textId="5840C03F" w:rsidR="00652665" w:rsidRPr="00F24586" w:rsidRDefault="002B2DB7" w:rsidP="00D41545">
            <w:pPr>
              <w:pStyle w:val="Normlntext"/>
              <w:rPr>
                <w:szCs w:val="20"/>
              </w:rPr>
            </w:pPr>
            <w:r w:rsidRPr="00240FEF">
              <w:rPr>
                <w:rFonts w:cs="Arial"/>
                <w:szCs w:val="20"/>
              </w:rPr>
              <w:t xml:space="preserve">                        </w:t>
            </w:r>
            <w:r w:rsidR="00652665" w:rsidRPr="004407FE">
              <w:rPr>
                <w:rFonts w:cs="Arial"/>
                <w:szCs w:val="20"/>
              </w:rPr>
              <w:t xml:space="preserve">Počet stran / příloh / stran příloh: </w:t>
            </w:r>
            <w:r w:rsidR="00240FEF" w:rsidRPr="004407FE">
              <w:rPr>
                <w:rFonts w:cs="Arial"/>
                <w:szCs w:val="20"/>
              </w:rPr>
              <w:t>5</w:t>
            </w:r>
            <w:r w:rsidRPr="004407FE">
              <w:rPr>
                <w:rFonts w:cs="Arial"/>
                <w:szCs w:val="20"/>
              </w:rPr>
              <w:t xml:space="preserve"> / 0 / 0</w:t>
            </w:r>
          </w:p>
        </w:tc>
      </w:tr>
    </w:tbl>
    <w:p w14:paraId="2F35448C" w14:textId="77777777" w:rsidR="00652665" w:rsidRPr="00652665" w:rsidRDefault="002B2DB7" w:rsidP="00117984">
      <w:pPr>
        <w:pStyle w:val="Normlntext"/>
        <w:rPr>
          <w:szCs w:val="20"/>
        </w:rPr>
      </w:pPr>
      <w:r>
        <w:rPr>
          <w:szCs w:val="20"/>
        </w:rPr>
        <w:t xml:space="preserve"> </w:t>
      </w:r>
    </w:p>
    <w:p w14:paraId="2993803C" w14:textId="3DF97396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  <w:jc w:val="left"/>
      </w:pPr>
      <w:r>
        <w:tab/>
      </w:r>
      <w:r w:rsidRPr="00117984">
        <w:t>Datum jednání:</w:t>
      </w:r>
      <w:r w:rsidRPr="00117984">
        <w:tab/>
      </w:r>
      <w:sdt>
        <w:sdtPr>
          <w:rPr>
            <w:rFonts w:cs="Arial"/>
            <w:b/>
            <w:sz w:val="32"/>
            <w:szCs w:val="20"/>
          </w:rPr>
          <w:alias w:val="DD. MM. RRRR"/>
          <w:tag w:val="DD. MM. RRRR"/>
          <w:id w:val="704450942"/>
          <w:placeholder>
            <w:docPart w:val="0686F2CCE7864F16A85C5950837D69B6"/>
          </w:placeholder>
          <w:date w:fullDate="2025-10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11E2F">
            <w:rPr>
              <w:rFonts w:cs="Arial"/>
              <w:b/>
              <w:sz w:val="32"/>
              <w:szCs w:val="20"/>
            </w:rPr>
            <w:t>17. 10</w:t>
          </w:r>
          <w:r w:rsidR="00E04EED">
            <w:rPr>
              <w:rFonts w:cs="Arial"/>
              <w:b/>
              <w:sz w:val="32"/>
              <w:szCs w:val="20"/>
            </w:rPr>
            <w:t>. 2025</w:t>
          </w:r>
        </w:sdtContent>
      </w:sdt>
    </w:p>
    <w:p w14:paraId="1AAB3B51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Čas zahájení:</w:t>
      </w:r>
      <w:r>
        <w:tab/>
      </w:r>
      <w:r w:rsidR="008C3CF0">
        <w:t>9:30</w:t>
      </w:r>
    </w:p>
    <w:p w14:paraId="360F4AC6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Místo:</w:t>
      </w:r>
      <w:r w:rsidRPr="00117984">
        <w:tab/>
      </w:r>
      <w:sdt>
        <w:sdtPr>
          <w:id w:val="-1567567924"/>
          <w:placeholder>
            <w:docPart w:val="679C683B87CA4019BDA7DF20B5580855"/>
          </w:placeholder>
        </w:sdtPr>
        <w:sdtEndPr/>
        <w:sdtContent>
          <w:sdt>
            <w:sdtPr>
              <w:rPr>
                <w:b/>
                <w:color w:val="000000" w:themeColor="text1"/>
              </w:rPr>
              <w:id w:val="-460574495"/>
              <w:placeholder>
                <w:docPart w:val="D16E3F6E867B4EB890CBC667B4E87823"/>
              </w:placeholder>
            </w:sdtPr>
            <w:sdtEndPr/>
            <w:sdtContent>
              <w:sdt>
                <w:sdtPr>
                  <w:rPr>
                    <w:b/>
                    <w:color w:val="000000" w:themeColor="text1"/>
                  </w:rPr>
                  <w:id w:val="644391323"/>
                  <w:placeholder>
                    <w:docPart w:val="5211CCF455F84F7CA4E5CF5CC5D5D9FB"/>
                  </w:placeholder>
                </w:sdtPr>
                <w:sdtEndPr/>
                <w:sdtContent>
                  <w:r w:rsidR="008C3CF0" w:rsidRPr="005D09EA">
                    <w:rPr>
                      <w:rFonts w:cs="Arial"/>
                      <w:b/>
                      <w:szCs w:val="20"/>
                    </w:rPr>
                    <w:t>zasedací místnost</w:t>
                  </w:r>
                  <w:r w:rsidR="008C3CF0">
                    <w:rPr>
                      <w:rFonts w:cs="Arial"/>
                      <w:b/>
                      <w:szCs w:val="20"/>
                    </w:rPr>
                    <w:t xml:space="preserve"> č. 225</w:t>
                  </w:r>
                </w:sdtContent>
              </w:sdt>
              <w:r w:rsidR="008C3CF0">
                <w:rPr>
                  <w:b/>
                  <w:color w:val="000000" w:themeColor="text1"/>
                </w:rPr>
                <w:t xml:space="preserve"> </w:t>
              </w:r>
              <w:r w:rsidR="008C3CF0" w:rsidRPr="006163E4">
                <w:rPr>
                  <w:b/>
                  <w:szCs w:val="20"/>
                </w:rPr>
                <w:t>(Na padesátém 81, Praha 10 – Skalka)</w:t>
              </w:r>
            </w:sdtContent>
          </w:sdt>
        </w:sdtContent>
      </w:sdt>
    </w:p>
    <w:p w14:paraId="03B45830" w14:textId="77777777" w:rsidR="007F1C3D" w:rsidRDefault="007F1C3D" w:rsidP="009370B7">
      <w:pPr>
        <w:pStyle w:val="Normlntext"/>
      </w:pPr>
    </w:p>
    <w:tbl>
      <w:tblPr>
        <w:tblStyle w:val="Mkatabulky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31"/>
        <w:gridCol w:w="2645"/>
        <w:gridCol w:w="375"/>
        <w:gridCol w:w="2602"/>
        <w:gridCol w:w="420"/>
      </w:tblGrid>
      <w:tr w:rsidR="00652665" w:rsidRPr="00652665" w14:paraId="2CCE4CC8" w14:textId="77777777" w:rsidTr="00652665">
        <w:tc>
          <w:tcPr>
            <w:tcW w:w="3020" w:type="dxa"/>
            <w:gridSpan w:val="2"/>
          </w:tcPr>
          <w:p w14:paraId="38A7DD24" w14:textId="77777777" w:rsidR="00652665" w:rsidRPr="00652665" w:rsidRDefault="00532575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Členové</w:t>
            </w:r>
            <w:r w:rsidR="00652665" w:rsidRPr="00652665">
              <w:rPr>
                <w:b/>
              </w:rPr>
              <w:t>:</w:t>
            </w:r>
          </w:p>
        </w:tc>
        <w:tc>
          <w:tcPr>
            <w:tcW w:w="3020" w:type="dxa"/>
            <w:gridSpan w:val="2"/>
          </w:tcPr>
          <w:p w14:paraId="1ADB6E4B" w14:textId="77777777" w:rsidR="00652665" w:rsidRPr="00652665" w:rsidRDefault="006016AC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Přizv</w:t>
            </w:r>
            <w:r>
              <w:rPr>
                <w:b/>
              </w:rPr>
              <w:t>a</w:t>
            </w:r>
            <w:r w:rsidRPr="00652665">
              <w:rPr>
                <w:b/>
              </w:rPr>
              <w:t>ní:</w:t>
            </w:r>
          </w:p>
        </w:tc>
        <w:tc>
          <w:tcPr>
            <w:tcW w:w="3022" w:type="dxa"/>
            <w:gridSpan w:val="2"/>
          </w:tcPr>
          <w:p w14:paraId="6F230045" w14:textId="77777777" w:rsidR="00652665" w:rsidRPr="00652665" w:rsidRDefault="006016AC" w:rsidP="00314184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Zástupci:</w:t>
            </w:r>
          </w:p>
        </w:tc>
      </w:tr>
      <w:tr w:rsidR="00652665" w14:paraId="4D9EEAAD" w14:textId="77777777" w:rsidTr="00652665">
        <w:tc>
          <w:tcPr>
            <w:tcW w:w="2689" w:type="dxa"/>
          </w:tcPr>
          <w:p w14:paraId="016455EC" w14:textId="77777777" w:rsidR="00652665" w:rsidRDefault="00BB1046" w:rsidP="009370B7">
            <w:pPr>
              <w:pStyle w:val="Normlntext"/>
            </w:pPr>
            <w:r>
              <w:t>Rojíček Marek</w:t>
            </w:r>
          </w:p>
        </w:tc>
        <w:tc>
          <w:tcPr>
            <w:tcW w:w="331" w:type="dxa"/>
          </w:tcPr>
          <w:p w14:paraId="0140FA3B" w14:textId="77777777" w:rsidR="00652665" w:rsidRDefault="00D50DC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4CC6574" w14:textId="77777777" w:rsidR="00652665" w:rsidRDefault="00BB1046" w:rsidP="009370B7">
            <w:pPr>
              <w:pStyle w:val="Normlntext"/>
            </w:pPr>
            <w:r>
              <w:t>Krumpová Eva</w:t>
            </w:r>
          </w:p>
        </w:tc>
        <w:tc>
          <w:tcPr>
            <w:tcW w:w="375" w:type="dxa"/>
          </w:tcPr>
          <w:p w14:paraId="205CE513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6CCD18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A8DD130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523B4FEC" w14:textId="77777777" w:rsidTr="00652665">
        <w:tc>
          <w:tcPr>
            <w:tcW w:w="2689" w:type="dxa"/>
          </w:tcPr>
          <w:p w14:paraId="649DD4F0" w14:textId="77777777" w:rsidR="00652665" w:rsidRDefault="00BB1046" w:rsidP="009370B7">
            <w:pPr>
              <w:pStyle w:val="Normlntext"/>
            </w:pPr>
            <w:r>
              <w:t>Bohatá Marie</w:t>
            </w:r>
          </w:p>
        </w:tc>
        <w:tc>
          <w:tcPr>
            <w:tcW w:w="331" w:type="dxa"/>
          </w:tcPr>
          <w:p w14:paraId="15FED481" w14:textId="28A38689" w:rsidR="00652665" w:rsidRDefault="00EF7407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C2B201E" w14:textId="77777777" w:rsidR="00652665" w:rsidRDefault="00BB1046" w:rsidP="009370B7">
            <w:pPr>
              <w:pStyle w:val="Normlntext"/>
            </w:pPr>
            <w:r>
              <w:t>Sixta Jaroslav</w:t>
            </w:r>
          </w:p>
        </w:tc>
        <w:tc>
          <w:tcPr>
            <w:tcW w:w="375" w:type="dxa"/>
          </w:tcPr>
          <w:p w14:paraId="4D7C1523" w14:textId="2C6CBB6A" w:rsidR="00652665" w:rsidRDefault="00011E2F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C43AB78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B15E692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424B60A" w14:textId="77777777" w:rsidTr="00652665">
        <w:tc>
          <w:tcPr>
            <w:tcW w:w="2689" w:type="dxa"/>
          </w:tcPr>
          <w:p w14:paraId="4875E541" w14:textId="77777777" w:rsidR="00652665" w:rsidRDefault="002B2DB7" w:rsidP="009370B7">
            <w:pPr>
              <w:pStyle w:val="Normlntext"/>
            </w:pPr>
            <w:r>
              <w:t>Dušek Ladislav</w:t>
            </w:r>
          </w:p>
        </w:tc>
        <w:tc>
          <w:tcPr>
            <w:tcW w:w="331" w:type="dxa"/>
          </w:tcPr>
          <w:p w14:paraId="6DE8C441" w14:textId="215A22F7" w:rsidR="00652665" w:rsidRDefault="00011E2F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15BDE30F" w14:textId="77777777" w:rsidR="00652665" w:rsidRDefault="00BB1046" w:rsidP="009370B7">
            <w:pPr>
              <w:pStyle w:val="Normlntext"/>
            </w:pPr>
            <w:r>
              <w:t>Sidorov Egor</w:t>
            </w:r>
          </w:p>
        </w:tc>
        <w:tc>
          <w:tcPr>
            <w:tcW w:w="375" w:type="dxa"/>
          </w:tcPr>
          <w:p w14:paraId="30BC6A3A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4743FA41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5E45885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67625B0C" w14:textId="77777777" w:rsidTr="00652665">
        <w:tc>
          <w:tcPr>
            <w:tcW w:w="2689" w:type="dxa"/>
          </w:tcPr>
          <w:p w14:paraId="3F6881AA" w14:textId="77777777" w:rsidR="00652665" w:rsidRDefault="002B2DB7" w:rsidP="009370B7">
            <w:pPr>
              <w:pStyle w:val="Normlntext"/>
            </w:pPr>
            <w:r>
              <w:t>Fischer Jakub</w:t>
            </w:r>
          </w:p>
        </w:tc>
        <w:tc>
          <w:tcPr>
            <w:tcW w:w="331" w:type="dxa"/>
          </w:tcPr>
          <w:p w14:paraId="27431D1E" w14:textId="24B6311C" w:rsidR="00652665" w:rsidRDefault="00011E2F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4C0D0E1" w14:textId="77777777" w:rsidR="00652665" w:rsidRDefault="00BB1046" w:rsidP="009370B7">
            <w:pPr>
              <w:pStyle w:val="Normlntext"/>
            </w:pPr>
            <w:r>
              <w:t>Novotný Michal</w:t>
            </w:r>
          </w:p>
        </w:tc>
        <w:tc>
          <w:tcPr>
            <w:tcW w:w="375" w:type="dxa"/>
          </w:tcPr>
          <w:p w14:paraId="041A1E6F" w14:textId="725D5FEB" w:rsidR="00652665" w:rsidRDefault="00831DE6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790E41DE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301CEAC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3784B5C" w14:textId="77777777" w:rsidTr="00652665">
        <w:tc>
          <w:tcPr>
            <w:tcW w:w="2689" w:type="dxa"/>
          </w:tcPr>
          <w:p w14:paraId="434BCEE6" w14:textId="77777777" w:rsidR="00652665" w:rsidRDefault="002B2DB7" w:rsidP="009370B7">
            <w:pPr>
              <w:pStyle w:val="Normlntext"/>
            </w:pPr>
            <w:r>
              <w:t>Fischer Jan</w:t>
            </w:r>
          </w:p>
        </w:tc>
        <w:tc>
          <w:tcPr>
            <w:tcW w:w="331" w:type="dxa"/>
          </w:tcPr>
          <w:p w14:paraId="4E4D2AD7" w14:textId="1F7B9366" w:rsidR="00652665" w:rsidRDefault="00831DE6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0171596B" w14:textId="77777777" w:rsidR="00652665" w:rsidRDefault="00BB1046" w:rsidP="009370B7">
            <w:pPr>
              <w:pStyle w:val="Normlntext"/>
            </w:pPr>
            <w:r>
              <w:t>Zavoralová Veronika</w:t>
            </w:r>
          </w:p>
        </w:tc>
        <w:tc>
          <w:tcPr>
            <w:tcW w:w="375" w:type="dxa"/>
          </w:tcPr>
          <w:p w14:paraId="74801324" w14:textId="432EEC64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06B51E6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6031D9AA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F4407E" w14:paraId="5208AB17" w14:textId="77777777" w:rsidTr="00652665">
        <w:tc>
          <w:tcPr>
            <w:tcW w:w="2689" w:type="dxa"/>
          </w:tcPr>
          <w:p w14:paraId="68F00B3F" w14:textId="77777777" w:rsidR="00F4407E" w:rsidRDefault="00F4407E" w:rsidP="00F4407E">
            <w:pPr>
              <w:pStyle w:val="Normlntext"/>
            </w:pPr>
            <w:r>
              <w:t xml:space="preserve">Hampl Mojmír </w:t>
            </w:r>
          </w:p>
        </w:tc>
        <w:tc>
          <w:tcPr>
            <w:tcW w:w="331" w:type="dxa"/>
          </w:tcPr>
          <w:p w14:paraId="5BEC4F6B" w14:textId="1165AA45" w:rsidR="00F4407E" w:rsidRDefault="00EF7407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13AFAC6B" w14:textId="4C136FDB" w:rsidR="00F4407E" w:rsidRPr="00DA7B0D" w:rsidRDefault="004B64FE" w:rsidP="00DA2365">
            <w:r w:rsidRPr="00FB23EC">
              <w:t>Stanislava Hronová</w:t>
            </w:r>
          </w:p>
        </w:tc>
        <w:tc>
          <w:tcPr>
            <w:tcW w:w="375" w:type="dxa"/>
          </w:tcPr>
          <w:p w14:paraId="5576319A" w14:textId="0305D0C7" w:rsidR="00F4407E" w:rsidRDefault="00EF7407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259CBA5" w14:textId="60CC4A11" w:rsidR="00F4407E" w:rsidRDefault="00F4407E" w:rsidP="00F4407E">
            <w:pPr>
              <w:pStyle w:val="Normlntext"/>
            </w:pPr>
          </w:p>
        </w:tc>
        <w:tc>
          <w:tcPr>
            <w:tcW w:w="420" w:type="dxa"/>
          </w:tcPr>
          <w:p w14:paraId="39E64598" w14:textId="7572C559" w:rsidR="00F4407E" w:rsidRDefault="00F4407E" w:rsidP="00F4407E">
            <w:pPr>
              <w:pStyle w:val="Normlntext"/>
              <w:jc w:val="center"/>
            </w:pPr>
          </w:p>
        </w:tc>
      </w:tr>
      <w:tr w:rsidR="00875C96" w14:paraId="49F46B92" w14:textId="77777777" w:rsidTr="00652665">
        <w:tc>
          <w:tcPr>
            <w:tcW w:w="2689" w:type="dxa"/>
          </w:tcPr>
          <w:p w14:paraId="31986726" w14:textId="77777777" w:rsidR="00875C96" w:rsidRDefault="00875C96" w:rsidP="00875C96">
            <w:pPr>
              <w:pStyle w:val="Normlntext"/>
            </w:pPr>
            <w:r>
              <w:t>Havlíček David</w:t>
            </w:r>
          </w:p>
        </w:tc>
        <w:tc>
          <w:tcPr>
            <w:tcW w:w="331" w:type="dxa"/>
          </w:tcPr>
          <w:p w14:paraId="3EB9F5D2" w14:textId="40BC167A" w:rsidR="00875C96" w:rsidRDefault="00831DE6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7F184B08" w14:textId="702C030D" w:rsidR="00875C96" w:rsidRPr="00DA7B0D" w:rsidRDefault="004B64FE" w:rsidP="00875C96">
            <w:r w:rsidRPr="00DA2C50">
              <w:t>Vladimír Kermiet</w:t>
            </w:r>
          </w:p>
        </w:tc>
        <w:tc>
          <w:tcPr>
            <w:tcW w:w="375" w:type="dxa"/>
          </w:tcPr>
          <w:p w14:paraId="620378A0" w14:textId="77777777" w:rsidR="00875C96" w:rsidRDefault="00875C96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A3782BE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E9F8D15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20D2DF00" w14:textId="77777777" w:rsidTr="00652665">
        <w:tc>
          <w:tcPr>
            <w:tcW w:w="2689" w:type="dxa"/>
          </w:tcPr>
          <w:p w14:paraId="40CF8D24" w14:textId="77777777" w:rsidR="00875C96" w:rsidRDefault="00875C96" w:rsidP="00875C96">
            <w:pPr>
              <w:pStyle w:val="Normlntext"/>
            </w:pPr>
            <w:r>
              <w:t>Hindls Richard</w:t>
            </w:r>
          </w:p>
        </w:tc>
        <w:tc>
          <w:tcPr>
            <w:tcW w:w="331" w:type="dxa"/>
          </w:tcPr>
          <w:p w14:paraId="75667465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68C2A1E" w14:textId="0EBF1D4A" w:rsidR="00875C96" w:rsidRDefault="004B64FE" w:rsidP="00875C96">
            <w:r w:rsidRPr="005F6D5B">
              <w:t>Petr Mazouch</w:t>
            </w:r>
          </w:p>
        </w:tc>
        <w:tc>
          <w:tcPr>
            <w:tcW w:w="375" w:type="dxa"/>
          </w:tcPr>
          <w:p w14:paraId="7A38C299" w14:textId="2D60831A" w:rsidR="00875C96" w:rsidRDefault="00EF7407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E8E519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4DD820B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31F17FE5" w14:textId="77777777" w:rsidTr="00652665">
        <w:tc>
          <w:tcPr>
            <w:tcW w:w="2689" w:type="dxa"/>
          </w:tcPr>
          <w:p w14:paraId="54C1D844" w14:textId="05EEAB59" w:rsidR="00875C96" w:rsidRDefault="000F2DF0" w:rsidP="00875C96">
            <w:pPr>
              <w:pStyle w:val="Normlntext"/>
            </w:pPr>
            <w:r>
              <w:t>Jakub Seidler</w:t>
            </w:r>
          </w:p>
        </w:tc>
        <w:tc>
          <w:tcPr>
            <w:tcW w:w="331" w:type="dxa"/>
          </w:tcPr>
          <w:p w14:paraId="2B929DAB" w14:textId="610C4194" w:rsidR="00875C96" w:rsidRDefault="00831DE6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32B7715A" w14:textId="621023EC" w:rsidR="00875C96" w:rsidRDefault="004B64FE" w:rsidP="00875C96">
            <w:pPr>
              <w:pStyle w:val="Normlntext"/>
            </w:pPr>
            <w:r>
              <w:t>Martin Zelený</w:t>
            </w:r>
          </w:p>
        </w:tc>
        <w:tc>
          <w:tcPr>
            <w:tcW w:w="375" w:type="dxa"/>
          </w:tcPr>
          <w:p w14:paraId="4284676E" w14:textId="39F1EB18" w:rsidR="00875C96" w:rsidRDefault="004B64FE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C80C9B7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23C75AC2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940EA46" w14:textId="77777777" w:rsidTr="00652665">
        <w:tc>
          <w:tcPr>
            <w:tcW w:w="2689" w:type="dxa"/>
          </w:tcPr>
          <w:p w14:paraId="18C44F9B" w14:textId="77777777" w:rsidR="00875C96" w:rsidRDefault="00875C96" w:rsidP="00875C96">
            <w:pPr>
              <w:pStyle w:val="Normlntext"/>
            </w:pPr>
            <w:r>
              <w:t>Hronza Martin</w:t>
            </w:r>
          </w:p>
        </w:tc>
        <w:tc>
          <w:tcPr>
            <w:tcW w:w="331" w:type="dxa"/>
          </w:tcPr>
          <w:p w14:paraId="3E2EB7DD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15068DC" w14:textId="55BEB09C" w:rsidR="00875C96" w:rsidRDefault="004B64FE" w:rsidP="00875C96">
            <w:pPr>
              <w:pStyle w:val="Normlntext"/>
            </w:pPr>
            <w:r w:rsidRPr="005F6D5B">
              <w:t>Robert Šanda</w:t>
            </w:r>
          </w:p>
        </w:tc>
        <w:tc>
          <w:tcPr>
            <w:tcW w:w="375" w:type="dxa"/>
          </w:tcPr>
          <w:p w14:paraId="24D39604" w14:textId="163C5F4A" w:rsidR="00875C96" w:rsidRDefault="004B64FE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42EE5F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6398F71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D72EA3" w14:paraId="514B92F8" w14:textId="77777777" w:rsidTr="00652665">
        <w:tc>
          <w:tcPr>
            <w:tcW w:w="2689" w:type="dxa"/>
          </w:tcPr>
          <w:p w14:paraId="6A683B98" w14:textId="5C2E8CBB" w:rsidR="00D72EA3" w:rsidRDefault="00D72EA3" w:rsidP="00D72EA3">
            <w:pPr>
              <w:pStyle w:val="Normlntext"/>
            </w:pPr>
            <w:r>
              <w:t>Moldan Bedřich</w:t>
            </w:r>
          </w:p>
        </w:tc>
        <w:tc>
          <w:tcPr>
            <w:tcW w:w="331" w:type="dxa"/>
          </w:tcPr>
          <w:p w14:paraId="3BC330F4" w14:textId="00D9C871" w:rsidR="00D72EA3" w:rsidRDefault="00D72EA3" w:rsidP="00D72EA3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A39C859" w14:textId="01ECB28E" w:rsidR="00D72EA3" w:rsidRDefault="00D72EA3" w:rsidP="00D72EA3">
            <w:pPr>
              <w:pStyle w:val="Normlntext"/>
            </w:pPr>
            <w:r w:rsidRPr="00F83C17">
              <w:rPr>
                <w:rFonts w:cs="Arial"/>
                <w:szCs w:val="20"/>
              </w:rPr>
              <w:t>Terezie Štyglerová</w:t>
            </w:r>
          </w:p>
        </w:tc>
        <w:tc>
          <w:tcPr>
            <w:tcW w:w="375" w:type="dxa"/>
          </w:tcPr>
          <w:p w14:paraId="25C7D1A7" w14:textId="0C0BE69F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DC2CCE7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53BC6EF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1F98D333" w14:textId="77777777" w:rsidTr="00652665">
        <w:tc>
          <w:tcPr>
            <w:tcW w:w="2689" w:type="dxa"/>
          </w:tcPr>
          <w:p w14:paraId="5B520D42" w14:textId="3DEB36BF" w:rsidR="00D72EA3" w:rsidRDefault="00D72EA3" w:rsidP="00D72EA3">
            <w:pPr>
              <w:pStyle w:val="Normlntext"/>
            </w:pPr>
            <w:r>
              <w:t>Outrata Edvard</w:t>
            </w:r>
          </w:p>
        </w:tc>
        <w:tc>
          <w:tcPr>
            <w:tcW w:w="331" w:type="dxa"/>
          </w:tcPr>
          <w:p w14:paraId="75D37CA8" w14:textId="03A010DD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D623782" w14:textId="72665CB2" w:rsidR="00D72EA3" w:rsidRDefault="00D72EA3" w:rsidP="00D72EA3">
            <w:pPr>
              <w:pStyle w:val="Normlntext"/>
            </w:pPr>
            <w:r w:rsidRPr="009D263B">
              <w:rPr>
                <w:rFonts w:cs="Arial"/>
                <w:bCs/>
                <w:szCs w:val="20"/>
              </w:rPr>
              <w:t>Petr Eliáš</w:t>
            </w:r>
          </w:p>
        </w:tc>
        <w:tc>
          <w:tcPr>
            <w:tcW w:w="375" w:type="dxa"/>
          </w:tcPr>
          <w:p w14:paraId="4BF86771" w14:textId="6ED9EEC2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13A54580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4668051C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312B9E99" w14:textId="77777777" w:rsidTr="00652665">
        <w:tc>
          <w:tcPr>
            <w:tcW w:w="2689" w:type="dxa"/>
          </w:tcPr>
          <w:p w14:paraId="44EAFEB4" w14:textId="2EB39433" w:rsidR="00D72EA3" w:rsidRDefault="00D72EA3" w:rsidP="00D72EA3">
            <w:pPr>
              <w:pStyle w:val="Normlntext"/>
            </w:pPr>
            <w:r>
              <w:t>Pavelka Tomáš</w:t>
            </w:r>
          </w:p>
        </w:tc>
        <w:tc>
          <w:tcPr>
            <w:tcW w:w="331" w:type="dxa"/>
          </w:tcPr>
          <w:p w14:paraId="063A1B8E" w14:textId="3A493EEC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E3FDA18" w14:textId="71974FF9" w:rsidR="00D72EA3" w:rsidRDefault="00831DE6" w:rsidP="00D72EA3">
            <w:pPr>
              <w:pStyle w:val="Normlntext"/>
            </w:pPr>
            <w:r w:rsidRPr="00A524AF">
              <w:rPr>
                <w:rFonts w:cs="Arial"/>
                <w:bCs/>
                <w:szCs w:val="20"/>
              </w:rPr>
              <w:t>Štěpán Jícha</w:t>
            </w:r>
          </w:p>
        </w:tc>
        <w:tc>
          <w:tcPr>
            <w:tcW w:w="375" w:type="dxa"/>
          </w:tcPr>
          <w:p w14:paraId="729EBDCE" w14:textId="24D9CDB3" w:rsidR="00D72EA3" w:rsidRDefault="00831DE6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4EE4880A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043B962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831DE6" w14:paraId="1A17A761" w14:textId="77777777" w:rsidTr="00652665">
        <w:tc>
          <w:tcPr>
            <w:tcW w:w="2689" w:type="dxa"/>
          </w:tcPr>
          <w:p w14:paraId="71701DAF" w14:textId="26FFA7C5" w:rsidR="00831DE6" w:rsidRDefault="00831DE6" w:rsidP="00831DE6">
            <w:pPr>
              <w:pStyle w:val="Normlntext"/>
            </w:pPr>
            <w:r>
              <w:t xml:space="preserve">Prouza Tomáš </w:t>
            </w:r>
          </w:p>
        </w:tc>
        <w:tc>
          <w:tcPr>
            <w:tcW w:w="331" w:type="dxa"/>
          </w:tcPr>
          <w:p w14:paraId="752FB510" w14:textId="2F146E29" w:rsidR="00831DE6" w:rsidRDefault="00831DE6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24215A2" w14:textId="564FF2F5" w:rsidR="00831DE6" w:rsidRDefault="00831DE6" w:rsidP="00831DE6">
            <w:pPr>
              <w:pStyle w:val="Normlntext"/>
            </w:pPr>
            <w:r w:rsidRPr="0000378E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Jan Kožíšek</w:t>
            </w:r>
          </w:p>
        </w:tc>
        <w:tc>
          <w:tcPr>
            <w:tcW w:w="375" w:type="dxa"/>
          </w:tcPr>
          <w:p w14:paraId="7C44B433" w14:textId="54289537" w:rsidR="00831DE6" w:rsidRDefault="00831DE6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2C20C4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95CD9AE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C78A2ED" w14:textId="77777777" w:rsidTr="00652665">
        <w:tc>
          <w:tcPr>
            <w:tcW w:w="2689" w:type="dxa"/>
          </w:tcPr>
          <w:p w14:paraId="187CEC70" w14:textId="39388E1C" w:rsidR="00831DE6" w:rsidRDefault="00831DE6" w:rsidP="00831DE6">
            <w:pPr>
              <w:pStyle w:val="Normlntext"/>
            </w:pPr>
            <w:r>
              <w:t xml:space="preserve">Prušvic David </w:t>
            </w:r>
          </w:p>
        </w:tc>
        <w:tc>
          <w:tcPr>
            <w:tcW w:w="331" w:type="dxa"/>
          </w:tcPr>
          <w:p w14:paraId="0B874102" w14:textId="49B09C77" w:rsidR="00831DE6" w:rsidRDefault="00831DE6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5ED5A5AB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454176F3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B7D1C58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09B55488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436F9A5" w14:textId="77777777" w:rsidTr="00652665">
        <w:tc>
          <w:tcPr>
            <w:tcW w:w="2689" w:type="dxa"/>
          </w:tcPr>
          <w:p w14:paraId="0B0F1673" w14:textId="176F6856" w:rsidR="00831DE6" w:rsidRDefault="00831DE6" w:rsidP="00831DE6">
            <w:pPr>
              <w:pStyle w:val="Normlntext"/>
            </w:pPr>
            <w:r>
              <w:t xml:space="preserve">Štencel Karel </w:t>
            </w:r>
          </w:p>
        </w:tc>
        <w:tc>
          <w:tcPr>
            <w:tcW w:w="331" w:type="dxa"/>
          </w:tcPr>
          <w:p w14:paraId="5CDCDDAB" w14:textId="38A3BBA0" w:rsidR="00831DE6" w:rsidRDefault="002D3120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030C330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9BCC8A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A6A7BB2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52182B03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627496DB" w14:textId="77777777" w:rsidTr="00652665">
        <w:tc>
          <w:tcPr>
            <w:tcW w:w="2689" w:type="dxa"/>
          </w:tcPr>
          <w:p w14:paraId="4C13E377" w14:textId="7D9C8EA7" w:rsidR="00831DE6" w:rsidRDefault="00831DE6" w:rsidP="00831DE6">
            <w:pPr>
              <w:pStyle w:val="Normlntext"/>
            </w:pPr>
            <w:r>
              <w:t>Urban Daniel</w:t>
            </w:r>
          </w:p>
        </w:tc>
        <w:tc>
          <w:tcPr>
            <w:tcW w:w="331" w:type="dxa"/>
          </w:tcPr>
          <w:p w14:paraId="320A32BC" w14:textId="0428994D" w:rsidR="00831DE6" w:rsidRDefault="000D3428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C491C5B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2BD1A28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454FC39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6B5CCEC0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28C15CF" w14:textId="77777777" w:rsidTr="00652665">
        <w:tc>
          <w:tcPr>
            <w:tcW w:w="2689" w:type="dxa"/>
          </w:tcPr>
          <w:p w14:paraId="2DCC3A2F" w14:textId="4056CEC8" w:rsidR="00831DE6" w:rsidRDefault="00831DE6" w:rsidP="00831DE6">
            <w:pPr>
              <w:pStyle w:val="Normlntext"/>
            </w:pPr>
            <w:r>
              <w:t>Zajíček Zdeněk</w:t>
            </w:r>
          </w:p>
        </w:tc>
        <w:tc>
          <w:tcPr>
            <w:tcW w:w="331" w:type="dxa"/>
          </w:tcPr>
          <w:p w14:paraId="0EE0E2C3" w14:textId="5D479F0E" w:rsidR="00831DE6" w:rsidRDefault="00831DE6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4680377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559E804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52697A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493BB7B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EE76470" w14:textId="77777777" w:rsidTr="004B0CDB">
        <w:trPr>
          <w:trHeight w:val="63"/>
        </w:trPr>
        <w:tc>
          <w:tcPr>
            <w:tcW w:w="2689" w:type="dxa"/>
          </w:tcPr>
          <w:p w14:paraId="532D5B8C" w14:textId="51630C95" w:rsidR="00831DE6" w:rsidRDefault="00831DE6" w:rsidP="00831DE6">
            <w:pPr>
              <w:pStyle w:val="Normlntext"/>
            </w:pPr>
          </w:p>
        </w:tc>
        <w:tc>
          <w:tcPr>
            <w:tcW w:w="331" w:type="dxa"/>
          </w:tcPr>
          <w:p w14:paraId="0E1DF04B" w14:textId="60A26755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45" w:type="dxa"/>
          </w:tcPr>
          <w:p w14:paraId="2D981CFA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3F9C715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FB52498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349BD14" w14:textId="77777777" w:rsidR="00831DE6" w:rsidRDefault="00831DE6" w:rsidP="00831DE6">
            <w:pPr>
              <w:pStyle w:val="Normlntext"/>
              <w:jc w:val="center"/>
            </w:pPr>
          </w:p>
        </w:tc>
      </w:tr>
    </w:tbl>
    <w:p w14:paraId="5E04CAB1" w14:textId="77777777" w:rsidR="00652665" w:rsidRPr="00652665" w:rsidRDefault="00652665" w:rsidP="009370B7">
      <w:pPr>
        <w:pStyle w:val="Normlntext"/>
        <w:rPr>
          <w:sz w:val="16"/>
        </w:rPr>
      </w:pPr>
      <w:r w:rsidRPr="00652665">
        <w:rPr>
          <w:sz w:val="16"/>
        </w:rPr>
        <w:t>Vysvětlivky: X – přítomen, O – omluven</w:t>
      </w:r>
    </w:p>
    <w:p w14:paraId="78E0D65E" w14:textId="77777777" w:rsidR="00652665" w:rsidRDefault="00652665" w:rsidP="009370B7">
      <w:pPr>
        <w:pStyle w:val="Norml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652665" w14:paraId="72126FB7" w14:textId="77777777" w:rsidTr="00652665">
        <w:tc>
          <w:tcPr>
            <w:tcW w:w="3020" w:type="dxa"/>
          </w:tcPr>
          <w:p w14:paraId="648CCDD4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Zapsal: </w:t>
            </w:r>
            <w:r w:rsidRPr="00AD4EAA">
              <w:t>E. Sidorov</w:t>
            </w:r>
          </w:p>
        </w:tc>
        <w:tc>
          <w:tcPr>
            <w:tcW w:w="3020" w:type="dxa"/>
          </w:tcPr>
          <w:p w14:paraId="08C13D9F" w14:textId="08CA4DF9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Schválil: </w:t>
            </w:r>
            <w:r w:rsidR="00E04EED" w:rsidRPr="00E04EED">
              <w:t>M. Rojíček</w:t>
            </w:r>
          </w:p>
        </w:tc>
        <w:tc>
          <w:tcPr>
            <w:tcW w:w="3022" w:type="dxa"/>
          </w:tcPr>
          <w:p w14:paraId="7865BD0C" w14:textId="77777777" w:rsidR="00652665" w:rsidRDefault="00652665" w:rsidP="008903BF">
            <w:pPr>
              <w:pStyle w:val="Normlntext"/>
            </w:pPr>
            <w:r>
              <w:t>Podpis: …………………………….</w:t>
            </w:r>
          </w:p>
        </w:tc>
      </w:tr>
    </w:tbl>
    <w:p w14:paraId="4854B126" w14:textId="77777777" w:rsidR="00652665" w:rsidRDefault="00652665" w:rsidP="009370B7">
      <w:pPr>
        <w:pStyle w:val="Normlntext"/>
      </w:pPr>
    </w:p>
    <w:p w14:paraId="741CC768" w14:textId="77777777" w:rsidR="00652665" w:rsidRPr="00652665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652665">
        <w:rPr>
          <w:b/>
          <w:sz w:val="24"/>
        </w:rPr>
        <w:t>Program jednání</w:t>
      </w:r>
    </w:p>
    <w:p w14:paraId="704E77D6" w14:textId="56AF0937" w:rsidR="00011E2F" w:rsidRPr="00FB23EC" w:rsidRDefault="00011E2F" w:rsidP="00011E2F">
      <w:pPr>
        <w:spacing w:after="0" w:line="240" w:lineRule="auto"/>
        <w:rPr>
          <w:b/>
        </w:rPr>
      </w:pPr>
    </w:p>
    <w:p w14:paraId="0D584B4D" w14:textId="77777777" w:rsidR="00011E2F" w:rsidRPr="00FB23EC" w:rsidRDefault="00011E2F" w:rsidP="00011E2F">
      <w:pPr>
        <w:spacing w:after="0" w:line="240" w:lineRule="auto"/>
        <w:ind w:left="708" w:hanging="708"/>
        <w:rPr>
          <w:b/>
        </w:rPr>
      </w:pPr>
      <w:r>
        <w:rPr>
          <w:b/>
        </w:rPr>
        <w:t xml:space="preserve">1. </w:t>
      </w:r>
      <w:r>
        <w:rPr>
          <w:b/>
        </w:rPr>
        <w:tab/>
        <w:t xml:space="preserve">Výsledky metodického auditu </w:t>
      </w:r>
      <w:r w:rsidRPr="00DA2C50">
        <w:rPr>
          <w:b/>
        </w:rPr>
        <w:t>statistiky nefinančních aktiv v pojetí národních účtů</w:t>
      </w:r>
    </w:p>
    <w:p w14:paraId="0F4D7482" w14:textId="77777777" w:rsidR="00011E2F" w:rsidRPr="00FB23EC" w:rsidRDefault="00011E2F" w:rsidP="00011E2F">
      <w:pPr>
        <w:spacing w:after="0" w:line="240" w:lineRule="auto"/>
        <w:ind w:left="708"/>
      </w:pPr>
      <w:r w:rsidRPr="00FB23EC">
        <w:t>Stanislava Hronová</w:t>
      </w:r>
      <w:r>
        <w:t>,</w:t>
      </w:r>
      <w:r w:rsidRPr="00FB23EC">
        <w:t xml:space="preserve"> vedoucí auditní skupiny (VŠE) </w:t>
      </w:r>
    </w:p>
    <w:p w14:paraId="297B6729" w14:textId="77777777" w:rsidR="00011E2F" w:rsidRPr="00CB311D" w:rsidRDefault="00011E2F" w:rsidP="00011E2F">
      <w:pPr>
        <w:spacing w:after="0" w:line="240" w:lineRule="auto"/>
        <w:ind w:left="708"/>
      </w:pPr>
      <w:r w:rsidRPr="00DA2C50">
        <w:t>Vladimír Kermiet</w:t>
      </w:r>
      <w:r>
        <w:t xml:space="preserve">, ředitel odboru národních účtů ČSÚ </w:t>
      </w:r>
      <w:r w:rsidRPr="00CB311D">
        <w:t xml:space="preserve"> </w:t>
      </w:r>
    </w:p>
    <w:p w14:paraId="7E3151C1" w14:textId="77777777" w:rsidR="00011E2F" w:rsidRDefault="00011E2F" w:rsidP="00011E2F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451A4C5A" w14:textId="77777777" w:rsidR="00011E2F" w:rsidRPr="005F6D5B" w:rsidRDefault="00011E2F" w:rsidP="00011E2F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b/>
        </w:rPr>
        <w:t xml:space="preserve">2. </w:t>
      </w:r>
      <w:r>
        <w:rPr>
          <w:b/>
        </w:rPr>
        <w:tab/>
        <w:t xml:space="preserve">Výsledky metodického auditu demografické statistiky </w:t>
      </w:r>
    </w:p>
    <w:p w14:paraId="1CF000A0" w14:textId="77777777" w:rsidR="00011E2F" w:rsidRDefault="00011E2F" w:rsidP="00011E2F">
      <w:pPr>
        <w:spacing w:after="0" w:line="240" w:lineRule="auto"/>
        <w:ind w:left="708"/>
      </w:pPr>
      <w:r w:rsidRPr="005F6D5B">
        <w:t>Petr Mazouch</w:t>
      </w:r>
      <w:r>
        <w:t>,</w:t>
      </w:r>
      <w:r w:rsidRPr="005F6D5B">
        <w:t xml:space="preserve"> vedoucí auditní skupiny </w:t>
      </w:r>
      <w:r w:rsidRPr="00FB23EC">
        <w:t>(VŠE)</w:t>
      </w:r>
    </w:p>
    <w:p w14:paraId="3E54AB21" w14:textId="77777777" w:rsidR="00011E2F" w:rsidRDefault="00011E2F" w:rsidP="00011E2F">
      <w:pPr>
        <w:spacing w:after="0" w:line="240" w:lineRule="auto"/>
        <w:ind w:left="708"/>
      </w:pPr>
      <w:r>
        <w:t xml:space="preserve">Martin Zelený, ředitel sekce demografie a sociálních statistik ČSÚ </w:t>
      </w:r>
    </w:p>
    <w:p w14:paraId="5135E2E2" w14:textId="77777777" w:rsidR="00011E2F" w:rsidRDefault="00011E2F" w:rsidP="00011E2F">
      <w:pPr>
        <w:spacing w:after="0" w:line="240" w:lineRule="auto"/>
        <w:ind w:left="708"/>
      </w:pPr>
      <w:r w:rsidRPr="005F6D5B">
        <w:t xml:space="preserve">Robert Šanda, </w:t>
      </w:r>
      <w:r>
        <w:t xml:space="preserve">ředitel odboru statistiky obyvatelstva ČSÚ </w:t>
      </w:r>
    </w:p>
    <w:p w14:paraId="1B4DE666" w14:textId="3DC7CC24" w:rsidR="00011E2F" w:rsidRDefault="008B61D4" w:rsidP="00011E2F">
      <w:pPr>
        <w:spacing w:after="0" w:line="240" w:lineRule="auto"/>
        <w:ind w:left="708"/>
      </w:pPr>
      <w:r w:rsidRPr="00F83C17">
        <w:rPr>
          <w:rFonts w:cs="Arial"/>
          <w:szCs w:val="20"/>
        </w:rPr>
        <w:t>Terezie Štyglerová</w:t>
      </w:r>
      <w:r w:rsidR="00011E2F">
        <w:t xml:space="preserve">, vedoucí oddělení </w:t>
      </w:r>
      <w:r w:rsidRPr="008B61D4">
        <w:t xml:space="preserve">demografické statistiky </w:t>
      </w:r>
      <w:r w:rsidR="00011E2F">
        <w:t xml:space="preserve">(ČSÚ) </w:t>
      </w:r>
    </w:p>
    <w:p w14:paraId="168C98EB" w14:textId="77777777" w:rsidR="00011E2F" w:rsidRDefault="00011E2F" w:rsidP="00011E2F">
      <w:pPr>
        <w:spacing w:after="0" w:line="240" w:lineRule="auto"/>
        <w:ind w:left="708"/>
      </w:pPr>
    </w:p>
    <w:p w14:paraId="2AD33C40" w14:textId="77777777" w:rsidR="00011E2F" w:rsidRDefault="00011E2F" w:rsidP="00011E2F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b/>
        </w:rPr>
        <w:t>3.</w:t>
      </w:r>
      <w:r w:rsidRPr="007F1C3D">
        <w:rPr>
          <w:b/>
        </w:rPr>
        <w:tab/>
      </w:r>
      <w:r w:rsidRPr="00033F0B">
        <w:rPr>
          <w:rFonts w:cs="Arial"/>
          <w:b/>
          <w:bCs/>
          <w:szCs w:val="20"/>
        </w:rPr>
        <w:t>Vyhláška o Programu statistických zjišťování na rok 202</w:t>
      </w:r>
      <w:r>
        <w:rPr>
          <w:rFonts w:cs="Arial"/>
          <w:b/>
          <w:bCs/>
          <w:szCs w:val="20"/>
        </w:rPr>
        <w:t>6</w:t>
      </w:r>
      <w:r w:rsidRPr="009D263B">
        <w:rPr>
          <w:rFonts w:cs="Arial"/>
          <w:b/>
          <w:bCs/>
          <w:szCs w:val="20"/>
        </w:rPr>
        <w:t xml:space="preserve"> </w:t>
      </w:r>
    </w:p>
    <w:p w14:paraId="04BB24AB" w14:textId="1E668A5F" w:rsidR="00011E2F" w:rsidRDefault="00011E2F" w:rsidP="00011E2F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 xml:space="preserve">Petr Eliáš, ředitel odboru obecné metodiky </w:t>
      </w:r>
      <w:bookmarkStart w:id="0" w:name="_Hlk210632117"/>
      <w:r w:rsidR="00FB60BF">
        <w:rPr>
          <w:rFonts w:cs="Arial"/>
          <w:bCs/>
          <w:szCs w:val="20"/>
        </w:rPr>
        <w:t>ČSÚ</w:t>
      </w:r>
      <w:bookmarkEnd w:id="0"/>
    </w:p>
    <w:p w14:paraId="1771A5E5" w14:textId="16930A22" w:rsidR="00FB60BF" w:rsidRPr="009D263B" w:rsidRDefault="00FB60BF" w:rsidP="00FB60BF">
      <w:pPr>
        <w:spacing w:after="0" w:line="240" w:lineRule="auto"/>
        <w:ind w:firstLine="708"/>
        <w:rPr>
          <w:rFonts w:cs="Arial"/>
          <w:bCs/>
          <w:szCs w:val="20"/>
        </w:rPr>
      </w:pPr>
      <w:r w:rsidRPr="00A524AF">
        <w:rPr>
          <w:rFonts w:cs="Arial"/>
          <w:bCs/>
          <w:szCs w:val="20"/>
        </w:rPr>
        <w:t>Štěpán Jícha</w:t>
      </w:r>
      <w:r>
        <w:rPr>
          <w:rFonts w:cs="Arial"/>
          <w:bCs/>
          <w:szCs w:val="20"/>
        </w:rPr>
        <w:t xml:space="preserve">, vedoucí </w:t>
      </w:r>
      <w:r w:rsidRPr="00A524AF">
        <w:rPr>
          <w:rFonts w:cs="Arial"/>
          <w:bCs/>
          <w:szCs w:val="20"/>
        </w:rPr>
        <w:t>oddělení koordinace statistických zjišťování</w:t>
      </w:r>
      <w:r>
        <w:rPr>
          <w:rFonts w:cs="Arial"/>
          <w:bCs/>
          <w:szCs w:val="20"/>
        </w:rPr>
        <w:t xml:space="preserve"> ČSÚ</w:t>
      </w:r>
    </w:p>
    <w:p w14:paraId="1A7A5731" w14:textId="77777777" w:rsidR="00011E2F" w:rsidRDefault="00011E2F" w:rsidP="00011E2F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626FA693" w14:textId="77777777" w:rsidR="00011E2F" w:rsidRPr="00207763" w:rsidRDefault="00011E2F" w:rsidP="00011E2F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4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.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  <w:t>Návrh rozpočtu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6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a střednědobého výhledu státního rozpočtu na roky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7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–202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8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(kapitola 345 – Český statistický úřad)</w:t>
      </w:r>
    </w:p>
    <w:p w14:paraId="705642F2" w14:textId="77777777" w:rsidR="00011E2F" w:rsidRPr="00207763" w:rsidRDefault="00011E2F" w:rsidP="00011E2F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Jan Kožíšek,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v z. 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>ředitel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e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odboru financování a rozpočtu ČSÚ</w:t>
      </w:r>
    </w:p>
    <w:p w14:paraId="38532D2F" w14:textId="77777777" w:rsidR="00011E2F" w:rsidRPr="003309A6" w:rsidRDefault="00011E2F" w:rsidP="00011E2F">
      <w:pPr>
        <w:suppressAutoHyphens/>
        <w:spacing w:after="0" w:line="240" w:lineRule="auto"/>
        <w:rPr>
          <w:rFonts w:eastAsia="Times New Roman" w:cs="Arial"/>
          <w:bCs/>
          <w:szCs w:val="20"/>
          <w:lang w:eastAsia="ar-SA"/>
        </w:rPr>
      </w:pPr>
    </w:p>
    <w:p w14:paraId="69F933DF" w14:textId="77777777" w:rsidR="00011E2F" w:rsidRPr="00F9121E" w:rsidRDefault="00011E2F" w:rsidP="00011E2F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5.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707E1052" w14:textId="29DF7CA3" w:rsidR="001C21DD" w:rsidRPr="00D50DCD" w:rsidRDefault="001C21DD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2F4515E0" w14:textId="77777777" w:rsidR="00652665" w:rsidRPr="009C7286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9C7286">
        <w:rPr>
          <w:b/>
          <w:sz w:val="24"/>
        </w:rPr>
        <w:t xml:space="preserve">Závěry z jednání </w:t>
      </w:r>
    </w:p>
    <w:p w14:paraId="27A2DE97" w14:textId="77777777" w:rsidR="007349BF" w:rsidRDefault="007349BF" w:rsidP="00D50DCD">
      <w:pPr>
        <w:pStyle w:val="Normlntext"/>
      </w:pPr>
    </w:p>
    <w:p w14:paraId="4F5DF720" w14:textId="77777777" w:rsidR="00011E2F" w:rsidRPr="00FB23EC" w:rsidRDefault="00011E2F" w:rsidP="00011E2F">
      <w:pPr>
        <w:spacing w:after="0" w:line="240" w:lineRule="auto"/>
        <w:ind w:left="708" w:hanging="708"/>
        <w:rPr>
          <w:b/>
        </w:rPr>
      </w:pPr>
      <w:r>
        <w:rPr>
          <w:b/>
        </w:rPr>
        <w:lastRenderedPageBreak/>
        <w:t xml:space="preserve">1. </w:t>
      </w:r>
      <w:r>
        <w:rPr>
          <w:b/>
        </w:rPr>
        <w:tab/>
        <w:t xml:space="preserve">Výsledky metodického auditu </w:t>
      </w:r>
      <w:r w:rsidRPr="00DA2C50">
        <w:rPr>
          <w:b/>
        </w:rPr>
        <w:t>statistiky nefinančních aktiv v pojetí národních účtů</w:t>
      </w:r>
    </w:p>
    <w:p w14:paraId="62DE6DE0" w14:textId="77777777" w:rsidR="00011E2F" w:rsidRPr="00FB23EC" w:rsidRDefault="00011E2F" w:rsidP="00011E2F">
      <w:pPr>
        <w:spacing w:after="0" w:line="240" w:lineRule="auto"/>
        <w:ind w:left="708"/>
      </w:pPr>
      <w:r w:rsidRPr="00FB23EC">
        <w:t>Stanislava Hronová</w:t>
      </w:r>
      <w:r>
        <w:t>,</w:t>
      </w:r>
      <w:r w:rsidRPr="00FB23EC">
        <w:t xml:space="preserve"> vedoucí auditní skupiny (VŠE) </w:t>
      </w:r>
    </w:p>
    <w:p w14:paraId="0A2A0FC2" w14:textId="77777777" w:rsidR="00011E2F" w:rsidRPr="00CB311D" w:rsidRDefault="00011E2F" w:rsidP="00011E2F">
      <w:pPr>
        <w:spacing w:after="0" w:line="240" w:lineRule="auto"/>
        <w:ind w:left="708"/>
      </w:pPr>
      <w:r w:rsidRPr="00DA2C50">
        <w:t>Vladimír Kermiet</w:t>
      </w:r>
      <w:r>
        <w:t xml:space="preserve">, ředitel odboru národních účtů ČSÚ </w:t>
      </w:r>
      <w:r w:rsidRPr="00CB311D">
        <w:t xml:space="preserve"> </w:t>
      </w:r>
    </w:p>
    <w:p w14:paraId="03AB415A" w14:textId="4849FC56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12C815CE" w14:textId="77777777" w:rsidR="00EF7407" w:rsidRDefault="00EF7407" w:rsidP="00EF7407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20F933D7" w14:textId="77777777" w:rsidR="00EF7407" w:rsidRDefault="00EF7407" w:rsidP="00EF7407">
      <w:pPr>
        <w:pStyle w:val="Normlntext"/>
      </w:pPr>
    </w:p>
    <w:p w14:paraId="5962525F" w14:textId="42126024" w:rsidR="00EF7407" w:rsidRPr="00011E2F" w:rsidRDefault="00011E2F" w:rsidP="00CE167C">
      <w:pPr>
        <w:tabs>
          <w:tab w:val="left" w:pos="2790"/>
        </w:tabs>
        <w:spacing w:after="0" w:line="240" w:lineRule="auto"/>
        <w:jc w:val="both"/>
        <w:rPr>
          <w:rStyle w:val="normaltextrun"/>
        </w:rPr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915587431"/>
          <w:placeholder>
            <w:docPart w:val="7A8896FDDAD24275A985C5E4ABD18313"/>
          </w:placeholder>
        </w:sdtPr>
        <w:sdtEndPr/>
        <w:sdtContent>
          <w:r w:rsidRPr="00DD3BD2">
            <w:rPr>
              <w:rFonts w:cs="Arial"/>
              <w:b/>
              <w:bCs/>
              <w:szCs w:val="20"/>
            </w:rPr>
            <w:t xml:space="preserve">vzala na vědomí předložený materiál a doporučuje předsedovi ČSÚ realizovat doporučení auditní skupiny.  </w:t>
          </w:r>
        </w:sdtContent>
      </w:sdt>
    </w:p>
    <w:p w14:paraId="6A02C344" w14:textId="77777777" w:rsidR="00011E2F" w:rsidRDefault="00011E2F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26AB5295" w14:textId="77777777" w:rsidR="007A211A" w:rsidRPr="005F6D5B" w:rsidRDefault="007A211A" w:rsidP="007A211A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b/>
        </w:rPr>
        <w:t xml:space="preserve">2. </w:t>
      </w:r>
      <w:r>
        <w:rPr>
          <w:b/>
        </w:rPr>
        <w:tab/>
        <w:t xml:space="preserve">Výsledky metodického auditu demografické statistiky </w:t>
      </w:r>
    </w:p>
    <w:p w14:paraId="158BEE28" w14:textId="77777777" w:rsidR="007A211A" w:rsidRDefault="007A211A" w:rsidP="007A211A">
      <w:pPr>
        <w:spacing w:after="0" w:line="240" w:lineRule="auto"/>
        <w:ind w:left="708"/>
      </w:pPr>
      <w:r w:rsidRPr="005F6D5B">
        <w:t>Petr Mazouch</w:t>
      </w:r>
      <w:r>
        <w:t>,</w:t>
      </w:r>
      <w:r w:rsidRPr="005F6D5B">
        <w:t xml:space="preserve"> vedoucí auditní skupiny </w:t>
      </w:r>
      <w:r w:rsidRPr="00FB23EC">
        <w:t>(VŠE)</w:t>
      </w:r>
    </w:p>
    <w:p w14:paraId="343C27B5" w14:textId="77777777" w:rsidR="007A211A" w:rsidRDefault="007A211A" w:rsidP="007A211A">
      <w:pPr>
        <w:spacing w:after="0" w:line="240" w:lineRule="auto"/>
        <w:ind w:left="708"/>
      </w:pPr>
      <w:r>
        <w:t xml:space="preserve">Martin Zelený, ředitel sekce demografie a sociálních statistik ČSÚ </w:t>
      </w:r>
    </w:p>
    <w:p w14:paraId="02CC26EB" w14:textId="77777777" w:rsidR="007A211A" w:rsidRDefault="007A211A" w:rsidP="007A211A">
      <w:pPr>
        <w:spacing w:after="0" w:line="240" w:lineRule="auto"/>
        <w:ind w:left="708"/>
      </w:pPr>
      <w:r w:rsidRPr="005F6D5B">
        <w:t xml:space="preserve">Robert Šanda, </w:t>
      </w:r>
      <w:r>
        <w:t xml:space="preserve">ředitel odboru statistiky obyvatelstva ČSÚ </w:t>
      </w:r>
    </w:p>
    <w:p w14:paraId="6CFDC8E1" w14:textId="77777777" w:rsidR="007A211A" w:rsidRDefault="007A211A" w:rsidP="007A211A">
      <w:pPr>
        <w:spacing w:after="0" w:line="240" w:lineRule="auto"/>
        <w:ind w:left="708"/>
      </w:pPr>
      <w:r w:rsidRPr="00F83C17">
        <w:rPr>
          <w:rFonts w:cs="Arial"/>
          <w:szCs w:val="20"/>
        </w:rPr>
        <w:t>Terezie Štyglerová</w:t>
      </w:r>
      <w:r>
        <w:t xml:space="preserve">, vedoucí oddělení </w:t>
      </w:r>
      <w:r w:rsidRPr="008B61D4">
        <w:t xml:space="preserve">demografické statistiky </w:t>
      </w:r>
      <w:r>
        <w:t xml:space="preserve">(ČSÚ) </w:t>
      </w:r>
    </w:p>
    <w:p w14:paraId="2A1847AC" w14:textId="77777777" w:rsidR="007A211A" w:rsidRDefault="007A211A" w:rsidP="007A211A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008252AD" w14:textId="77777777" w:rsidR="007A211A" w:rsidRDefault="007A211A" w:rsidP="007A211A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49C2C498" w14:textId="77777777" w:rsidR="00C57403" w:rsidRDefault="00C57403" w:rsidP="007A211A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</w:p>
    <w:p w14:paraId="30B49B90" w14:textId="1CE94860" w:rsidR="00C57403" w:rsidRDefault="00FC1FB1" w:rsidP="00FC1FB1">
      <w:pPr>
        <w:tabs>
          <w:tab w:val="left" w:pos="2790"/>
        </w:tabs>
        <w:spacing w:after="0" w:line="240" w:lineRule="auto"/>
        <w:rPr>
          <w:rFonts w:cs="Arial"/>
          <w:b/>
          <w:bCs/>
          <w:szCs w:val="20"/>
        </w:rPr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-1997953463"/>
          <w:placeholder>
            <w:docPart w:val="E63C4DF61F2F45468B135E29AAF1BDED"/>
          </w:placeholder>
        </w:sdtPr>
        <w:sdtEndPr/>
        <w:sdtContent>
          <w:r>
            <w:rPr>
              <w:rFonts w:cs="Arial"/>
              <w:b/>
              <w:bCs/>
              <w:szCs w:val="20"/>
            </w:rPr>
            <w:t>vzala na vědomí předložený materiál.</w:t>
          </w:r>
        </w:sdtContent>
      </w:sdt>
    </w:p>
    <w:p w14:paraId="22AA6B60" w14:textId="77777777" w:rsidR="007A211A" w:rsidRDefault="007A211A" w:rsidP="007A211A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55F25355" w14:textId="77777777" w:rsidR="00924801" w:rsidRDefault="00924801" w:rsidP="00924801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b/>
        </w:rPr>
        <w:t>3.</w:t>
      </w:r>
      <w:r w:rsidRPr="007F1C3D">
        <w:rPr>
          <w:b/>
        </w:rPr>
        <w:tab/>
      </w:r>
      <w:r w:rsidRPr="00033F0B">
        <w:rPr>
          <w:rFonts w:cs="Arial"/>
          <w:b/>
          <w:bCs/>
          <w:szCs w:val="20"/>
        </w:rPr>
        <w:t>Vyhláška o Programu statistických zjišťování na rok 202</w:t>
      </w:r>
      <w:r>
        <w:rPr>
          <w:rFonts w:cs="Arial"/>
          <w:b/>
          <w:bCs/>
          <w:szCs w:val="20"/>
        </w:rPr>
        <w:t>6</w:t>
      </w:r>
      <w:r w:rsidRPr="009D263B">
        <w:rPr>
          <w:rFonts w:cs="Arial"/>
          <w:b/>
          <w:bCs/>
          <w:szCs w:val="20"/>
        </w:rPr>
        <w:t xml:space="preserve"> </w:t>
      </w:r>
    </w:p>
    <w:p w14:paraId="4C73C9B5" w14:textId="77777777" w:rsidR="00924801" w:rsidRPr="009D263B" w:rsidRDefault="00924801" w:rsidP="00924801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>Petr Eliáš, ředitel odboru obecné metodiky ČSÚ</w:t>
      </w:r>
    </w:p>
    <w:p w14:paraId="110DF8D4" w14:textId="77777777" w:rsidR="00924801" w:rsidRPr="009D263B" w:rsidRDefault="00924801" w:rsidP="00924801">
      <w:pPr>
        <w:spacing w:after="0" w:line="240" w:lineRule="auto"/>
        <w:ind w:firstLine="708"/>
        <w:rPr>
          <w:rFonts w:cs="Arial"/>
          <w:bCs/>
          <w:szCs w:val="20"/>
        </w:rPr>
      </w:pPr>
      <w:r w:rsidRPr="00A524AF">
        <w:rPr>
          <w:rFonts w:cs="Arial"/>
          <w:bCs/>
          <w:szCs w:val="20"/>
        </w:rPr>
        <w:t>Štěpán Jícha</w:t>
      </w:r>
      <w:r>
        <w:rPr>
          <w:rFonts w:cs="Arial"/>
          <w:bCs/>
          <w:szCs w:val="20"/>
        </w:rPr>
        <w:t xml:space="preserve">, vedoucí </w:t>
      </w:r>
      <w:r w:rsidRPr="00A524AF">
        <w:rPr>
          <w:rFonts w:cs="Arial"/>
          <w:bCs/>
          <w:szCs w:val="20"/>
        </w:rPr>
        <w:t>oddělení koordinace statistických zjišťování</w:t>
      </w:r>
      <w:r>
        <w:rPr>
          <w:rFonts w:cs="Arial"/>
          <w:bCs/>
          <w:szCs w:val="20"/>
        </w:rPr>
        <w:t xml:space="preserve"> ČSÚ</w:t>
      </w:r>
    </w:p>
    <w:p w14:paraId="4AD627ED" w14:textId="77777777" w:rsidR="00924801" w:rsidRDefault="00924801" w:rsidP="00924801">
      <w:pPr>
        <w:suppressAutoHyphens/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>
        <w:rPr>
          <w:rFonts w:eastAsia="Times New Roman" w:cs="Arial"/>
          <w:szCs w:val="20"/>
          <w:lang w:eastAsia="ar-SA"/>
        </w:rPr>
        <w:t xml:space="preserve">  </w:t>
      </w:r>
    </w:p>
    <w:p w14:paraId="14C69933" w14:textId="77777777" w:rsidR="00924801" w:rsidRDefault="00924801" w:rsidP="00924801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21EFF4CC" w14:textId="77777777" w:rsidR="00924801" w:rsidRDefault="00924801" w:rsidP="00924801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0D8F0397" w14:textId="77777777" w:rsidR="00924801" w:rsidRPr="000D3428" w:rsidRDefault="00924801" w:rsidP="00924801">
      <w:pPr>
        <w:tabs>
          <w:tab w:val="left" w:pos="2790"/>
        </w:tabs>
        <w:spacing w:after="0" w:line="240" w:lineRule="auto"/>
        <w:jc w:val="both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867952993"/>
          <w:placeholder>
            <w:docPart w:val="26EE92B0C129434AB54AE13557CDBEAA"/>
          </w:placeholder>
        </w:sdtPr>
        <w:sdtEndPr/>
        <w:sdtContent>
          <w:r w:rsidRPr="00FE6161">
            <w:rPr>
              <w:rFonts w:cs="Arial"/>
              <w:b/>
              <w:bCs/>
              <w:szCs w:val="20"/>
            </w:rPr>
            <w:t>vzala na vědomí informace k vyhlášce o Programu statistických zjišťování na rok 2026.</w:t>
          </w:r>
        </w:sdtContent>
      </w:sdt>
    </w:p>
    <w:p w14:paraId="0DD35F04" w14:textId="268F1C8B" w:rsidR="00EF7407" w:rsidRDefault="00EF7407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033CCFEA" w14:textId="77777777" w:rsidR="00011E2F" w:rsidRPr="00207763" w:rsidRDefault="00011E2F" w:rsidP="00011E2F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4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.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  <w:t>Návrh rozpočtu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6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a střednědobého výhledu státního rozpočtu na roky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7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–202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8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(kapitola 345 – Český statistický úřad)</w:t>
      </w:r>
    </w:p>
    <w:p w14:paraId="4F00EBB8" w14:textId="77777777" w:rsidR="00011E2F" w:rsidRPr="00207763" w:rsidRDefault="00011E2F" w:rsidP="00011E2F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Jan Kožíšek,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v z. 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>ředitel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e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odboru financování a rozpočtu ČSÚ</w:t>
      </w:r>
    </w:p>
    <w:p w14:paraId="4ABDB687" w14:textId="6139DCAD" w:rsidR="00011E2F" w:rsidRDefault="00011E2F" w:rsidP="00C57403">
      <w:pPr>
        <w:suppressAutoHyphens/>
        <w:spacing w:after="0" w:line="240" w:lineRule="auto"/>
        <w:rPr>
          <w:rFonts w:eastAsia="Times New Roman" w:cs="Arial"/>
          <w:szCs w:val="20"/>
          <w:lang w:eastAsia="ar-SA"/>
        </w:rPr>
      </w:pPr>
    </w:p>
    <w:p w14:paraId="1D075CAF" w14:textId="77777777" w:rsidR="004B64FE" w:rsidRDefault="004B64FE" w:rsidP="004B64FE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03D3B863" w14:textId="1A4C83A7" w:rsidR="004B64FE" w:rsidRDefault="004B64FE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0463636E" w14:textId="1AF171A5" w:rsidR="000D3428" w:rsidRPr="000D3428" w:rsidRDefault="000D3428" w:rsidP="000D3428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-1878156716"/>
          <w:placeholder>
            <w:docPart w:val="388D9C62E9B44ADD915FB85B7A21F5B8"/>
          </w:placeholder>
        </w:sdtPr>
        <w:sdtEndPr/>
        <w:sdtContent>
          <w:r w:rsidRPr="00F267DF">
            <w:rPr>
              <w:rFonts w:cs="Arial"/>
              <w:b/>
              <w:bCs/>
              <w:szCs w:val="20"/>
            </w:rPr>
            <w:t>vzala předložený materiál na vědomí.</w:t>
          </w:r>
        </w:sdtContent>
      </w:sdt>
    </w:p>
    <w:p w14:paraId="658B11D5" w14:textId="77777777" w:rsidR="004B64FE" w:rsidRPr="006A61C6" w:rsidRDefault="004B64FE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6A41E72C" w14:textId="77777777" w:rsidR="004B64FE" w:rsidRPr="00F9121E" w:rsidRDefault="004B64FE" w:rsidP="004B64FE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5.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4B8AFEEB" w14:textId="77777777" w:rsidR="005A512A" w:rsidRDefault="005A512A" w:rsidP="009370B7">
      <w:pPr>
        <w:pStyle w:val="Normlntext"/>
      </w:pPr>
    </w:p>
    <w:sectPr w:rsidR="005A512A" w:rsidSect="005A51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3249" w14:textId="77777777" w:rsidR="00EF5060" w:rsidRDefault="00EF5060" w:rsidP="00461211">
      <w:pPr>
        <w:spacing w:after="0" w:line="240" w:lineRule="auto"/>
      </w:pPr>
      <w:r>
        <w:separator/>
      </w:r>
    </w:p>
  </w:endnote>
  <w:endnote w:type="continuationSeparator" w:id="0">
    <w:p w14:paraId="297D34A3" w14:textId="77777777" w:rsidR="00EF5060" w:rsidRDefault="00EF5060" w:rsidP="004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26BC" w14:textId="2B06330F" w:rsidR="000E09EB" w:rsidRDefault="000E09EB" w:rsidP="0043719E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390278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76A03">
          <w:rPr>
            <w:noProof/>
          </w:rPr>
          <w:t>5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197271844"/>
            <w:placeholder>
              <w:docPart w:val="F5D0C3A2A4D148D593B09BA0A939550E"/>
            </w:placeholder>
          </w:sdtPr>
          <w:sdtEndPr/>
          <w:sdtContent>
            <w:sdt>
              <w:sdtPr>
                <w:alias w:val="RRRRMMDD_c_X"/>
                <w:tag w:val="RRRRMMDD_c_X"/>
                <w:id w:val="-578828698"/>
              </w:sdtPr>
              <w:sdtEndPr/>
              <w:sdtContent>
                <w:r>
                  <w:t>20251017_c_82</w:t>
                </w:r>
              </w:sdtContent>
            </w:sdt>
          </w:sdtContent>
        </w:sd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377" w14:textId="63AD7B1E" w:rsidR="000E09EB" w:rsidRDefault="000E09EB" w:rsidP="005A512A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1594857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B3BF5">
          <w:rPr>
            <w:noProof/>
          </w:rPr>
          <w:t>1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774356328"/>
            <w:placeholder>
              <w:docPart w:val="CDB3881653F34561A570D65C42F6F47E"/>
            </w:placeholder>
          </w:sdtPr>
          <w:sdtEndPr/>
          <w:sdtContent>
            <w:r>
              <w:t>20251017_c_82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09E5" w14:textId="77777777" w:rsidR="00EF5060" w:rsidRDefault="00EF5060" w:rsidP="00461211">
      <w:pPr>
        <w:spacing w:after="0" w:line="240" w:lineRule="auto"/>
      </w:pPr>
      <w:r>
        <w:separator/>
      </w:r>
    </w:p>
  </w:footnote>
  <w:footnote w:type="continuationSeparator" w:id="0">
    <w:p w14:paraId="41B6DC02" w14:textId="77777777" w:rsidR="00EF5060" w:rsidRDefault="00EF5060" w:rsidP="004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17E7" w14:textId="77777777" w:rsidR="000E09EB" w:rsidRPr="005A512A" w:rsidRDefault="000E09EB" w:rsidP="005A512A">
    <w:pPr>
      <w:pStyle w:val="Zhlav"/>
      <w:tabs>
        <w:tab w:val="clear" w:pos="4536"/>
      </w:tabs>
      <w:spacing w:before="240" w:after="240"/>
      <w:ind w:right="-1"/>
      <w:jc w:val="right"/>
      <w:rPr>
        <w:b/>
        <w:szCs w:val="20"/>
      </w:rPr>
    </w:pPr>
    <w:r w:rsidRPr="005A512A">
      <w:rPr>
        <w:b/>
        <w:color w:val="808080" w:themeColor="background1" w:themeShade="80"/>
      </w:rPr>
      <w:t>Český statistický úřad</w:t>
    </w:r>
    <w:r>
      <w:rPr>
        <w:b/>
        <w:color w:val="808080" w:themeColor="background1" w:themeShade="80"/>
      </w:rPr>
      <w:tab/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163571834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4E7E" w14:textId="77777777" w:rsidR="000E09EB" w:rsidRPr="00A50600" w:rsidRDefault="000E09EB" w:rsidP="005A512A">
    <w:pPr>
      <w:pStyle w:val="Zhlav"/>
      <w:tabs>
        <w:tab w:val="clear" w:pos="4536"/>
        <w:tab w:val="clear" w:pos="9072"/>
      </w:tabs>
      <w:spacing w:after="240"/>
      <w:ind w:right="-1"/>
      <w:jc w:val="right"/>
      <w:rPr>
        <w:b/>
        <w:szCs w:val="20"/>
      </w:rPr>
    </w:pPr>
    <w:r w:rsidRPr="00C936F7">
      <w:rPr>
        <w:noProof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664C9BF2" wp14:editId="24079092">
          <wp:simplePos x="0" y="0"/>
          <wp:positionH relativeFrom="column">
            <wp:posOffset>-434975</wp:posOffset>
          </wp:positionH>
          <wp:positionV relativeFrom="paragraph">
            <wp:posOffset>24765</wp:posOffset>
          </wp:positionV>
          <wp:extent cx="1828800" cy="452120"/>
          <wp:effectExtent l="0" t="0" r="0" b="5080"/>
          <wp:wrapSquare wrapText="bothSides"/>
          <wp:docPr id="39" name="Obrázek 39" descr="C:\Users\charvat11549\AppData\Local\Microsoft\Windows\INetCache\Content.Word\3.1 barevna verze logotypu 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harvat11549\AppData\Local\Microsoft\Windows\INetCache\Content.Word\3.1 barevna verze logotypu 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90059573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  <w:p w14:paraId="6D602551" w14:textId="77777777" w:rsidR="000E09EB" w:rsidRDefault="000E0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368"/>
    <w:multiLevelType w:val="hybridMultilevel"/>
    <w:tmpl w:val="B680D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B3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6A13"/>
    <w:multiLevelType w:val="multilevel"/>
    <w:tmpl w:val="7DEC3850"/>
    <w:styleLink w:val="CSU"/>
    <w:lvl w:ilvl="0">
      <w:start w:val="1"/>
      <w:numFmt w:val="decimal"/>
      <w:lvlText w:val="Čl. %1"/>
      <w:lvlJc w:val="center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(%2)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hAnsi="Arial" w:hint="default"/>
        <w:sz w:val="20"/>
      </w:rPr>
    </w:lvl>
    <w:lvl w:ilvl="3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4A5A43"/>
    <w:multiLevelType w:val="hybridMultilevel"/>
    <w:tmpl w:val="E896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FC4"/>
    <w:multiLevelType w:val="hybridMultilevel"/>
    <w:tmpl w:val="F96C2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220D"/>
    <w:multiLevelType w:val="hybridMultilevel"/>
    <w:tmpl w:val="2E2C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2B21"/>
    <w:multiLevelType w:val="hybridMultilevel"/>
    <w:tmpl w:val="746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F1ED9"/>
    <w:multiLevelType w:val="hybridMultilevel"/>
    <w:tmpl w:val="4818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B16"/>
    <w:multiLevelType w:val="hybridMultilevel"/>
    <w:tmpl w:val="9CCE2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305707"/>
    <w:multiLevelType w:val="hybridMultilevel"/>
    <w:tmpl w:val="F948E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5754"/>
    <w:multiLevelType w:val="multilevel"/>
    <w:tmpl w:val="4A200216"/>
    <w:name w:val="CSU10"/>
    <w:lvl w:ilvl="0">
      <w:start w:val="1"/>
      <w:numFmt w:val="decimal"/>
      <w:suff w:val="space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37" w:hanging="45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64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66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12" w:hanging="180"/>
      </w:pPr>
      <w:rPr>
        <w:rFonts w:hint="default"/>
      </w:rPr>
    </w:lvl>
  </w:abstractNum>
  <w:abstractNum w:abstractNumId="10" w15:restartNumberingAfterBreak="0">
    <w:nsid w:val="30D21865"/>
    <w:multiLevelType w:val="hybridMultilevel"/>
    <w:tmpl w:val="56B8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765EE"/>
    <w:multiLevelType w:val="hybridMultilevel"/>
    <w:tmpl w:val="96301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4A4189"/>
    <w:multiLevelType w:val="hybridMultilevel"/>
    <w:tmpl w:val="7BBC529A"/>
    <w:lvl w:ilvl="0" w:tplc="B5F03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A3612"/>
    <w:multiLevelType w:val="hybridMultilevel"/>
    <w:tmpl w:val="3AFC1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35828"/>
    <w:multiLevelType w:val="hybridMultilevel"/>
    <w:tmpl w:val="9D5C3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ADB0779"/>
    <w:multiLevelType w:val="hybridMultilevel"/>
    <w:tmpl w:val="B58A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73FBF"/>
    <w:multiLevelType w:val="hybridMultilevel"/>
    <w:tmpl w:val="A2761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11CF5"/>
    <w:multiLevelType w:val="hybridMultilevel"/>
    <w:tmpl w:val="31F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B0FE4"/>
    <w:multiLevelType w:val="hybridMultilevel"/>
    <w:tmpl w:val="AE7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F0D2A"/>
    <w:multiLevelType w:val="multilevel"/>
    <w:tmpl w:val="9C54B54E"/>
    <w:lvl w:ilvl="0">
      <w:start w:val="1"/>
      <w:numFmt w:val="decimal"/>
      <w:pStyle w:val="lnek-nadpis"/>
      <w:lvlText w:val="Čl. %1"/>
      <w:lvlJc w:val="center"/>
      <w:pPr>
        <w:ind w:left="0" w:firstLine="35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Textodstavce"/>
      <w:lvlText w:val="(%2)"/>
      <w:lvlJc w:val="left"/>
      <w:pPr>
        <w:ind w:left="454" w:hanging="454"/>
      </w:pPr>
      <w:rPr>
        <w:rFonts w:ascii="Arial" w:hAnsi="Arial" w:hint="default"/>
        <w:sz w:val="20"/>
      </w:rPr>
    </w:lvl>
    <w:lvl w:ilvl="2">
      <w:start w:val="1"/>
      <w:numFmt w:val="lowerLetter"/>
      <w:pStyle w:val="Textpsmena"/>
      <w:lvlText w:val="%3)"/>
      <w:lvlJc w:val="left"/>
      <w:pPr>
        <w:ind w:left="794" w:hanging="340"/>
      </w:pPr>
      <w:rPr>
        <w:rFonts w:ascii="Arial" w:hAnsi="Arial" w:hint="default"/>
        <w:sz w:val="20"/>
      </w:rPr>
    </w:lvl>
    <w:lvl w:ilvl="3">
      <w:start w:val="1"/>
      <w:numFmt w:val="bullet"/>
      <w:pStyle w:val="Textbodu"/>
      <w:lvlText w:val="-"/>
      <w:lvlJc w:val="left"/>
      <w:pPr>
        <w:ind w:left="1077" w:hanging="283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C30CF3"/>
    <w:multiLevelType w:val="hybridMultilevel"/>
    <w:tmpl w:val="08DAF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F1E87"/>
    <w:multiLevelType w:val="hybridMultilevel"/>
    <w:tmpl w:val="525CF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453D"/>
    <w:multiLevelType w:val="hybridMultilevel"/>
    <w:tmpl w:val="2B84E940"/>
    <w:lvl w:ilvl="0" w:tplc="ED4A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B6131"/>
    <w:multiLevelType w:val="hybridMultilevel"/>
    <w:tmpl w:val="9AB20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327D56"/>
    <w:multiLevelType w:val="hybridMultilevel"/>
    <w:tmpl w:val="5D00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910"/>
    <w:multiLevelType w:val="hybridMultilevel"/>
    <w:tmpl w:val="ECE2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30F4C"/>
    <w:multiLevelType w:val="hybridMultilevel"/>
    <w:tmpl w:val="109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14B3B"/>
    <w:multiLevelType w:val="hybridMultilevel"/>
    <w:tmpl w:val="C09A5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A4C8D"/>
    <w:multiLevelType w:val="hybridMultilevel"/>
    <w:tmpl w:val="1980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09848">
    <w:abstractNumId w:val="1"/>
  </w:num>
  <w:num w:numId="2" w16cid:durableId="865484505">
    <w:abstractNumId w:val="19"/>
  </w:num>
  <w:num w:numId="3" w16cid:durableId="678316831">
    <w:abstractNumId w:val="21"/>
  </w:num>
  <w:num w:numId="4" w16cid:durableId="287204775">
    <w:abstractNumId w:val="0"/>
  </w:num>
  <w:num w:numId="5" w16cid:durableId="754281820">
    <w:abstractNumId w:val="15"/>
  </w:num>
  <w:num w:numId="6" w16cid:durableId="1055927494">
    <w:abstractNumId w:val="10"/>
  </w:num>
  <w:num w:numId="7" w16cid:durableId="348609514">
    <w:abstractNumId w:val="11"/>
  </w:num>
  <w:num w:numId="8" w16cid:durableId="2041202286">
    <w:abstractNumId w:val="23"/>
  </w:num>
  <w:num w:numId="9" w16cid:durableId="1716347115">
    <w:abstractNumId w:val="20"/>
  </w:num>
  <w:num w:numId="10" w16cid:durableId="1850556678">
    <w:abstractNumId w:val="14"/>
  </w:num>
  <w:num w:numId="11" w16cid:durableId="465320292">
    <w:abstractNumId w:val="7"/>
  </w:num>
  <w:num w:numId="12" w16cid:durableId="859202482">
    <w:abstractNumId w:val="8"/>
  </w:num>
  <w:num w:numId="13" w16cid:durableId="86317419">
    <w:abstractNumId w:val="24"/>
  </w:num>
  <w:num w:numId="14" w16cid:durableId="2115633251">
    <w:abstractNumId w:val="6"/>
  </w:num>
  <w:num w:numId="15" w16cid:durableId="123735201">
    <w:abstractNumId w:val="4"/>
  </w:num>
  <w:num w:numId="16" w16cid:durableId="1088576948">
    <w:abstractNumId w:val="5"/>
  </w:num>
  <w:num w:numId="17" w16cid:durableId="333076821">
    <w:abstractNumId w:val="2"/>
  </w:num>
  <w:num w:numId="18" w16cid:durableId="1367825532">
    <w:abstractNumId w:val="12"/>
  </w:num>
  <w:num w:numId="19" w16cid:durableId="1810855011">
    <w:abstractNumId w:val="17"/>
  </w:num>
  <w:num w:numId="20" w16cid:durableId="2013335089">
    <w:abstractNumId w:val="26"/>
  </w:num>
  <w:num w:numId="21" w16cid:durableId="625359472">
    <w:abstractNumId w:val="16"/>
  </w:num>
  <w:num w:numId="22" w16cid:durableId="1542521168">
    <w:abstractNumId w:val="25"/>
  </w:num>
  <w:num w:numId="23" w16cid:durableId="599410831">
    <w:abstractNumId w:val="18"/>
  </w:num>
  <w:num w:numId="24" w16cid:durableId="1514026707">
    <w:abstractNumId w:val="28"/>
  </w:num>
  <w:num w:numId="25" w16cid:durableId="602809802">
    <w:abstractNumId w:val="3"/>
  </w:num>
  <w:num w:numId="26" w16cid:durableId="2102213317">
    <w:abstractNumId w:val="27"/>
  </w:num>
  <w:num w:numId="27" w16cid:durableId="1207066030">
    <w:abstractNumId w:val="13"/>
  </w:num>
  <w:num w:numId="28" w16cid:durableId="1390770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46"/>
    <w:rsid w:val="0000316A"/>
    <w:rsid w:val="000072F6"/>
    <w:rsid w:val="00011E2F"/>
    <w:rsid w:val="00012834"/>
    <w:rsid w:val="00012D0A"/>
    <w:rsid w:val="00017D03"/>
    <w:rsid w:val="00017F33"/>
    <w:rsid w:val="0002123C"/>
    <w:rsid w:val="000221E2"/>
    <w:rsid w:val="00025ACB"/>
    <w:rsid w:val="00026851"/>
    <w:rsid w:val="00026F1B"/>
    <w:rsid w:val="000276F2"/>
    <w:rsid w:val="00027FB8"/>
    <w:rsid w:val="000317CC"/>
    <w:rsid w:val="00031CEF"/>
    <w:rsid w:val="0003411F"/>
    <w:rsid w:val="000345CB"/>
    <w:rsid w:val="00042F9F"/>
    <w:rsid w:val="00050E52"/>
    <w:rsid w:val="00054303"/>
    <w:rsid w:val="00056FAD"/>
    <w:rsid w:val="00060228"/>
    <w:rsid w:val="00067B23"/>
    <w:rsid w:val="000718E2"/>
    <w:rsid w:val="00073E1C"/>
    <w:rsid w:val="000763E3"/>
    <w:rsid w:val="000813C8"/>
    <w:rsid w:val="000824DB"/>
    <w:rsid w:val="0008285B"/>
    <w:rsid w:val="00082BED"/>
    <w:rsid w:val="0008751F"/>
    <w:rsid w:val="0008756C"/>
    <w:rsid w:val="00087F3C"/>
    <w:rsid w:val="00091ADB"/>
    <w:rsid w:val="000924BB"/>
    <w:rsid w:val="000A4870"/>
    <w:rsid w:val="000B0E89"/>
    <w:rsid w:val="000B2885"/>
    <w:rsid w:val="000B6416"/>
    <w:rsid w:val="000C0FC0"/>
    <w:rsid w:val="000C1A44"/>
    <w:rsid w:val="000C3901"/>
    <w:rsid w:val="000C6C65"/>
    <w:rsid w:val="000D061A"/>
    <w:rsid w:val="000D210D"/>
    <w:rsid w:val="000D3428"/>
    <w:rsid w:val="000D346E"/>
    <w:rsid w:val="000D39F0"/>
    <w:rsid w:val="000D538F"/>
    <w:rsid w:val="000D61B8"/>
    <w:rsid w:val="000D6C0B"/>
    <w:rsid w:val="000E0257"/>
    <w:rsid w:val="000E07B4"/>
    <w:rsid w:val="000E09EB"/>
    <w:rsid w:val="000E0C14"/>
    <w:rsid w:val="000E2D6A"/>
    <w:rsid w:val="000F023D"/>
    <w:rsid w:val="000F2DF0"/>
    <w:rsid w:val="000F52A9"/>
    <w:rsid w:val="000F5400"/>
    <w:rsid w:val="000F6877"/>
    <w:rsid w:val="000F6ABE"/>
    <w:rsid w:val="000F7603"/>
    <w:rsid w:val="00100930"/>
    <w:rsid w:val="00103099"/>
    <w:rsid w:val="00104EC1"/>
    <w:rsid w:val="0010574B"/>
    <w:rsid w:val="0010666D"/>
    <w:rsid w:val="00110919"/>
    <w:rsid w:val="00110D5B"/>
    <w:rsid w:val="00111F73"/>
    <w:rsid w:val="0011338B"/>
    <w:rsid w:val="00113DE9"/>
    <w:rsid w:val="00114646"/>
    <w:rsid w:val="0011570F"/>
    <w:rsid w:val="00117984"/>
    <w:rsid w:val="001238C8"/>
    <w:rsid w:val="001255E0"/>
    <w:rsid w:val="00126275"/>
    <w:rsid w:val="00135AE7"/>
    <w:rsid w:val="00137249"/>
    <w:rsid w:val="00140EE6"/>
    <w:rsid w:val="001439DE"/>
    <w:rsid w:val="00143FF2"/>
    <w:rsid w:val="00144DC9"/>
    <w:rsid w:val="00150A02"/>
    <w:rsid w:val="00150F36"/>
    <w:rsid w:val="001527E9"/>
    <w:rsid w:val="00153099"/>
    <w:rsid w:val="00153DAE"/>
    <w:rsid w:val="0015566B"/>
    <w:rsid w:val="0015576D"/>
    <w:rsid w:val="00161641"/>
    <w:rsid w:val="00161727"/>
    <w:rsid w:val="0016267D"/>
    <w:rsid w:val="0016443B"/>
    <w:rsid w:val="001652C9"/>
    <w:rsid w:val="001679B9"/>
    <w:rsid w:val="00167BDA"/>
    <w:rsid w:val="00173162"/>
    <w:rsid w:val="00176E3B"/>
    <w:rsid w:val="00177BAC"/>
    <w:rsid w:val="001806E3"/>
    <w:rsid w:val="00180BA4"/>
    <w:rsid w:val="001812CF"/>
    <w:rsid w:val="001822E8"/>
    <w:rsid w:val="001832C9"/>
    <w:rsid w:val="001854A4"/>
    <w:rsid w:val="0018580C"/>
    <w:rsid w:val="00185955"/>
    <w:rsid w:val="0018780B"/>
    <w:rsid w:val="00187AF0"/>
    <w:rsid w:val="00187DF6"/>
    <w:rsid w:val="00190510"/>
    <w:rsid w:val="00191541"/>
    <w:rsid w:val="001919FF"/>
    <w:rsid w:val="00191A33"/>
    <w:rsid w:val="00191FC5"/>
    <w:rsid w:val="001946ED"/>
    <w:rsid w:val="00194D89"/>
    <w:rsid w:val="00194F03"/>
    <w:rsid w:val="00196058"/>
    <w:rsid w:val="001A4D65"/>
    <w:rsid w:val="001A62FF"/>
    <w:rsid w:val="001B0AD9"/>
    <w:rsid w:val="001B0C02"/>
    <w:rsid w:val="001B2AE0"/>
    <w:rsid w:val="001B6C6A"/>
    <w:rsid w:val="001B6C6F"/>
    <w:rsid w:val="001C1C8D"/>
    <w:rsid w:val="001C21DD"/>
    <w:rsid w:val="001C2C18"/>
    <w:rsid w:val="001C7959"/>
    <w:rsid w:val="001C7B78"/>
    <w:rsid w:val="001D11C5"/>
    <w:rsid w:val="001D3DD7"/>
    <w:rsid w:val="001D44D3"/>
    <w:rsid w:val="001D6129"/>
    <w:rsid w:val="001D7841"/>
    <w:rsid w:val="001E0DD5"/>
    <w:rsid w:val="001E0E44"/>
    <w:rsid w:val="001E1221"/>
    <w:rsid w:val="001E1D4E"/>
    <w:rsid w:val="001E4458"/>
    <w:rsid w:val="001E49DA"/>
    <w:rsid w:val="001E6CEB"/>
    <w:rsid w:val="001F1BAF"/>
    <w:rsid w:val="001F3B22"/>
    <w:rsid w:val="001F7EF5"/>
    <w:rsid w:val="002006BE"/>
    <w:rsid w:val="00201F71"/>
    <w:rsid w:val="00204780"/>
    <w:rsid w:val="0020508B"/>
    <w:rsid w:val="002052D8"/>
    <w:rsid w:val="002076F0"/>
    <w:rsid w:val="002100C6"/>
    <w:rsid w:val="0021339B"/>
    <w:rsid w:val="00213905"/>
    <w:rsid w:val="00221FE8"/>
    <w:rsid w:val="0022214B"/>
    <w:rsid w:val="00222C54"/>
    <w:rsid w:val="00222E3A"/>
    <w:rsid w:val="0022500E"/>
    <w:rsid w:val="0022549B"/>
    <w:rsid w:val="00230423"/>
    <w:rsid w:val="002315DB"/>
    <w:rsid w:val="00231BE2"/>
    <w:rsid w:val="0023522A"/>
    <w:rsid w:val="00237590"/>
    <w:rsid w:val="0023762E"/>
    <w:rsid w:val="00240FEF"/>
    <w:rsid w:val="0024245C"/>
    <w:rsid w:val="002434FB"/>
    <w:rsid w:val="00243552"/>
    <w:rsid w:val="002455D4"/>
    <w:rsid w:val="00252A48"/>
    <w:rsid w:val="0025676C"/>
    <w:rsid w:val="002569C2"/>
    <w:rsid w:val="00256B49"/>
    <w:rsid w:val="00262036"/>
    <w:rsid w:val="00266FEE"/>
    <w:rsid w:val="002708B1"/>
    <w:rsid w:val="00270BB1"/>
    <w:rsid w:val="00274A8E"/>
    <w:rsid w:val="00281287"/>
    <w:rsid w:val="00290DCF"/>
    <w:rsid w:val="00291217"/>
    <w:rsid w:val="00292037"/>
    <w:rsid w:val="00294932"/>
    <w:rsid w:val="002951BF"/>
    <w:rsid w:val="002A73D6"/>
    <w:rsid w:val="002B25C5"/>
    <w:rsid w:val="002B2708"/>
    <w:rsid w:val="002B2DB7"/>
    <w:rsid w:val="002B3A4A"/>
    <w:rsid w:val="002B55E0"/>
    <w:rsid w:val="002B6FDF"/>
    <w:rsid w:val="002C4C89"/>
    <w:rsid w:val="002C5C90"/>
    <w:rsid w:val="002C71B6"/>
    <w:rsid w:val="002C798A"/>
    <w:rsid w:val="002D0350"/>
    <w:rsid w:val="002D3120"/>
    <w:rsid w:val="002E4DE7"/>
    <w:rsid w:val="002E5AB7"/>
    <w:rsid w:val="002E7F49"/>
    <w:rsid w:val="002F087F"/>
    <w:rsid w:val="002F3318"/>
    <w:rsid w:val="002F7A8C"/>
    <w:rsid w:val="00314184"/>
    <w:rsid w:val="0032091D"/>
    <w:rsid w:val="003225BE"/>
    <w:rsid w:val="00322F85"/>
    <w:rsid w:val="00324296"/>
    <w:rsid w:val="00324508"/>
    <w:rsid w:val="003246ED"/>
    <w:rsid w:val="00325724"/>
    <w:rsid w:val="00327349"/>
    <w:rsid w:val="003274F9"/>
    <w:rsid w:val="00331833"/>
    <w:rsid w:val="003337B8"/>
    <w:rsid w:val="00334235"/>
    <w:rsid w:val="00340FFE"/>
    <w:rsid w:val="00345979"/>
    <w:rsid w:val="00345C08"/>
    <w:rsid w:val="00345CAE"/>
    <w:rsid w:val="0034709A"/>
    <w:rsid w:val="00347EBC"/>
    <w:rsid w:val="003514DA"/>
    <w:rsid w:val="003526A9"/>
    <w:rsid w:val="00353167"/>
    <w:rsid w:val="00354028"/>
    <w:rsid w:val="003571E4"/>
    <w:rsid w:val="003600C8"/>
    <w:rsid w:val="00361C83"/>
    <w:rsid w:val="00362945"/>
    <w:rsid w:val="00365FF1"/>
    <w:rsid w:val="00367C43"/>
    <w:rsid w:val="00372215"/>
    <w:rsid w:val="00372E4E"/>
    <w:rsid w:val="00373FD6"/>
    <w:rsid w:val="00374510"/>
    <w:rsid w:val="003745D6"/>
    <w:rsid w:val="00376A03"/>
    <w:rsid w:val="0038166B"/>
    <w:rsid w:val="00382C85"/>
    <w:rsid w:val="00383747"/>
    <w:rsid w:val="00385278"/>
    <w:rsid w:val="00385EF2"/>
    <w:rsid w:val="00392971"/>
    <w:rsid w:val="00393FF9"/>
    <w:rsid w:val="00394D40"/>
    <w:rsid w:val="003973A4"/>
    <w:rsid w:val="003974E7"/>
    <w:rsid w:val="003A4538"/>
    <w:rsid w:val="003A7FAF"/>
    <w:rsid w:val="003B032A"/>
    <w:rsid w:val="003B133B"/>
    <w:rsid w:val="003B4864"/>
    <w:rsid w:val="003B5050"/>
    <w:rsid w:val="003C07A0"/>
    <w:rsid w:val="003C0A29"/>
    <w:rsid w:val="003C1CBE"/>
    <w:rsid w:val="003C48F9"/>
    <w:rsid w:val="003C7C6B"/>
    <w:rsid w:val="003D0198"/>
    <w:rsid w:val="003D04CA"/>
    <w:rsid w:val="003E23B0"/>
    <w:rsid w:val="003E2E10"/>
    <w:rsid w:val="003E3C6C"/>
    <w:rsid w:val="003F0195"/>
    <w:rsid w:val="003F2F7C"/>
    <w:rsid w:val="003F3C98"/>
    <w:rsid w:val="003F55ED"/>
    <w:rsid w:val="003F7FA7"/>
    <w:rsid w:val="004002C9"/>
    <w:rsid w:val="004008B4"/>
    <w:rsid w:val="0040608F"/>
    <w:rsid w:val="00406B6B"/>
    <w:rsid w:val="00407FD5"/>
    <w:rsid w:val="00415887"/>
    <w:rsid w:val="004168E5"/>
    <w:rsid w:val="00417906"/>
    <w:rsid w:val="00417FCD"/>
    <w:rsid w:val="0042273A"/>
    <w:rsid w:val="00422AE4"/>
    <w:rsid w:val="00423E5C"/>
    <w:rsid w:val="00424F4B"/>
    <w:rsid w:val="004261FF"/>
    <w:rsid w:val="00426600"/>
    <w:rsid w:val="00426C2F"/>
    <w:rsid w:val="00427437"/>
    <w:rsid w:val="00431CD9"/>
    <w:rsid w:val="0043719E"/>
    <w:rsid w:val="004407FE"/>
    <w:rsid w:val="004429C5"/>
    <w:rsid w:val="00451B82"/>
    <w:rsid w:val="00456379"/>
    <w:rsid w:val="00461211"/>
    <w:rsid w:val="00461A0C"/>
    <w:rsid w:val="00463F39"/>
    <w:rsid w:val="00465133"/>
    <w:rsid w:val="004676F9"/>
    <w:rsid w:val="00467AA4"/>
    <w:rsid w:val="004724AF"/>
    <w:rsid w:val="00472C21"/>
    <w:rsid w:val="00473A13"/>
    <w:rsid w:val="00474A0E"/>
    <w:rsid w:val="00477F39"/>
    <w:rsid w:val="004806E4"/>
    <w:rsid w:val="004807AB"/>
    <w:rsid w:val="004838F9"/>
    <w:rsid w:val="00483E35"/>
    <w:rsid w:val="00487566"/>
    <w:rsid w:val="00487844"/>
    <w:rsid w:val="00491AB2"/>
    <w:rsid w:val="00493574"/>
    <w:rsid w:val="00497509"/>
    <w:rsid w:val="004A0FF9"/>
    <w:rsid w:val="004A1797"/>
    <w:rsid w:val="004A5C0F"/>
    <w:rsid w:val="004B0CDB"/>
    <w:rsid w:val="004B64FE"/>
    <w:rsid w:val="004B754E"/>
    <w:rsid w:val="004C3C73"/>
    <w:rsid w:val="004C76F6"/>
    <w:rsid w:val="004D25D9"/>
    <w:rsid w:val="004D3A6D"/>
    <w:rsid w:val="004D45AE"/>
    <w:rsid w:val="004D4B7F"/>
    <w:rsid w:val="004D535F"/>
    <w:rsid w:val="004D57FA"/>
    <w:rsid w:val="004D5CB3"/>
    <w:rsid w:val="004D6953"/>
    <w:rsid w:val="004D6E48"/>
    <w:rsid w:val="004E0A3C"/>
    <w:rsid w:val="004E1B48"/>
    <w:rsid w:val="004E37DA"/>
    <w:rsid w:val="004E68D7"/>
    <w:rsid w:val="004F11B8"/>
    <w:rsid w:val="004F199C"/>
    <w:rsid w:val="005110EB"/>
    <w:rsid w:val="00514564"/>
    <w:rsid w:val="00517177"/>
    <w:rsid w:val="005203A2"/>
    <w:rsid w:val="00523B03"/>
    <w:rsid w:val="00525D53"/>
    <w:rsid w:val="00526FF9"/>
    <w:rsid w:val="005313BB"/>
    <w:rsid w:val="00532575"/>
    <w:rsid w:val="00534036"/>
    <w:rsid w:val="005351FE"/>
    <w:rsid w:val="00535398"/>
    <w:rsid w:val="0054203E"/>
    <w:rsid w:val="00544AB4"/>
    <w:rsid w:val="005467D4"/>
    <w:rsid w:val="0054691E"/>
    <w:rsid w:val="00552627"/>
    <w:rsid w:val="00555379"/>
    <w:rsid w:val="00555AA5"/>
    <w:rsid w:val="00557F57"/>
    <w:rsid w:val="005618E4"/>
    <w:rsid w:val="0057037C"/>
    <w:rsid w:val="005717ED"/>
    <w:rsid w:val="00572740"/>
    <w:rsid w:val="00574847"/>
    <w:rsid w:val="0057572D"/>
    <w:rsid w:val="00575F38"/>
    <w:rsid w:val="0057629A"/>
    <w:rsid w:val="00586D8D"/>
    <w:rsid w:val="00591847"/>
    <w:rsid w:val="00592099"/>
    <w:rsid w:val="005927F6"/>
    <w:rsid w:val="005A14D7"/>
    <w:rsid w:val="005A3AAC"/>
    <w:rsid w:val="005A4A2F"/>
    <w:rsid w:val="005A512A"/>
    <w:rsid w:val="005A51AE"/>
    <w:rsid w:val="005A5B8C"/>
    <w:rsid w:val="005B0130"/>
    <w:rsid w:val="005B0265"/>
    <w:rsid w:val="005B0698"/>
    <w:rsid w:val="005B1B5B"/>
    <w:rsid w:val="005B50C9"/>
    <w:rsid w:val="005B565F"/>
    <w:rsid w:val="005C0317"/>
    <w:rsid w:val="005C1448"/>
    <w:rsid w:val="005C148A"/>
    <w:rsid w:val="005C27E8"/>
    <w:rsid w:val="005C3553"/>
    <w:rsid w:val="005C3ED0"/>
    <w:rsid w:val="005C4105"/>
    <w:rsid w:val="005C45E6"/>
    <w:rsid w:val="005C5A60"/>
    <w:rsid w:val="005C5C17"/>
    <w:rsid w:val="005C78F9"/>
    <w:rsid w:val="005C7E71"/>
    <w:rsid w:val="005D3A33"/>
    <w:rsid w:val="005D6155"/>
    <w:rsid w:val="005E11D6"/>
    <w:rsid w:val="005E1BB1"/>
    <w:rsid w:val="005E25D0"/>
    <w:rsid w:val="005E797E"/>
    <w:rsid w:val="005E7EBF"/>
    <w:rsid w:val="005F0062"/>
    <w:rsid w:val="005F4184"/>
    <w:rsid w:val="005F4804"/>
    <w:rsid w:val="005F755E"/>
    <w:rsid w:val="006016AC"/>
    <w:rsid w:val="00601AEC"/>
    <w:rsid w:val="006023FE"/>
    <w:rsid w:val="00605436"/>
    <w:rsid w:val="006105E9"/>
    <w:rsid w:val="00616F1B"/>
    <w:rsid w:val="0061762E"/>
    <w:rsid w:val="00622C64"/>
    <w:rsid w:val="00622CCE"/>
    <w:rsid w:val="00623A1B"/>
    <w:rsid w:val="00623B7F"/>
    <w:rsid w:val="00624EAB"/>
    <w:rsid w:val="00627FF3"/>
    <w:rsid w:val="006300EE"/>
    <w:rsid w:val="006363F5"/>
    <w:rsid w:val="0063657B"/>
    <w:rsid w:val="006420DD"/>
    <w:rsid w:val="00642AC0"/>
    <w:rsid w:val="0064485B"/>
    <w:rsid w:val="0064571C"/>
    <w:rsid w:val="00647118"/>
    <w:rsid w:val="00647204"/>
    <w:rsid w:val="00650D0E"/>
    <w:rsid w:val="0065155D"/>
    <w:rsid w:val="00652665"/>
    <w:rsid w:val="006600AC"/>
    <w:rsid w:val="00661EDB"/>
    <w:rsid w:val="00664383"/>
    <w:rsid w:val="00664402"/>
    <w:rsid w:val="00664815"/>
    <w:rsid w:val="00666485"/>
    <w:rsid w:val="00666DA1"/>
    <w:rsid w:val="00671E25"/>
    <w:rsid w:val="00672FF1"/>
    <w:rsid w:val="00675376"/>
    <w:rsid w:val="00675E64"/>
    <w:rsid w:val="00676FB1"/>
    <w:rsid w:val="00683066"/>
    <w:rsid w:val="006841C4"/>
    <w:rsid w:val="00684A1F"/>
    <w:rsid w:val="006973B0"/>
    <w:rsid w:val="006A0476"/>
    <w:rsid w:val="006A2685"/>
    <w:rsid w:val="006A3A6C"/>
    <w:rsid w:val="006B00E9"/>
    <w:rsid w:val="006B0FBE"/>
    <w:rsid w:val="006B3C31"/>
    <w:rsid w:val="006B49AA"/>
    <w:rsid w:val="006B6E07"/>
    <w:rsid w:val="006B77A3"/>
    <w:rsid w:val="006C0197"/>
    <w:rsid w:val="006C0B71"/>
    <w:rsid w:val="006C567B"/>
    <w:rsid w:val="006C5A5F"/>
    <w:rsid w:val="006C7138"/>
    <w:rsid w:val="006D2B7E"/>
    <w:rsid w:val="006D65DA"/>
    <w:rsid w:val="006E095F"/>
    <w:rsid w:val="006E2206"/>
    <w:rsid w:val="006E2FFB"/>
    <w:rsid w:val="006E3C1A"/>
    <w:rsid w:val="006E60A9"/>
    <w:rsid w:val="006F0D35"/>
    <w:rsid w:val="006F0D3F"/>
    <w:rsid w:val="006F1360"/>
    <w:rsid w:val="006F28B1"/>
    <w:rsid w:val="006F3891"/>
    <w:rsid w:val="006F4BE4"/>
    <w:rsid w:val="006F6C15"/>
    <w:rsid w:val="006F6FEC"/>
    <w:rsid w:val="00700002"/>
    <w:rsid w:val="007001D7"/>
    <w:rsid w:val="0070073C"/>
    <w:rsid w:val="007046FE"/>
    <w:rsid w:val="00714B1A"/>
    <w:rsid w:val="007168B0"/>
    <w:rsid w:val="00717705"/>
    <w:rsid w:val="0072242A"/>
    <w:rsid w:val="00722836"/>
    <w:rsid w:val="007239F2"/>
    <w:rsid w:val="00725834"/>
    <w:rsid w:val="007261DD"/>
    <w:rsid w:val="0073076D"/>
    <w:rsid w:val="00730BF3"/>
    <w:rsid w:val="00731AC6"/>
    <w:rsid w:val="00733DDA"/>
    <w:rsid w:val="007349BF"/>
    <w:rsid w:val="00736657"/>
    <w:rsid w:val="00737AE0"/>
    <w:rsid w:val="00737D7D"/>
    <w:rsid w:val="00737F78"/>
    <w:rsid w:val="00740CA6"/>
    <w:rsid w:val="00741857"/>
    <w:rsid w:val="00741BAA"/>
    <w:rsid w:val="00747006"/>
    <w:rsid w:val="00747589"/>
    <w:rsid w:val="00747871"/>
    <w:rsid w:val="00750ECF"/>
    <w:rsid w:val="00752577"/>
    <w:rsid w:val="00752963"/>
    <w:rsid w:val="007536A3"/>
    <w:rsid w:val="00753EF7"/>
    <w:rsid w:val="00753FA9"/>
    <w:rsid w:val="00754A5F"/>
    <w:rsid w:val="007553E5"/>
    <w:rsid w:val="00755902"/>
    <w:rsid w:val="0075708F"/>
    <w:rsid w:val="007618A0"/>
    <w:rsid w:val="00761F36"/>
    <w:rsid w:val="007659F3"/>
    <w:rsid w:val="00765D6C"/>
    <w:rsid w:val="0076649A"/>
    <w:rsid w:val="0077026C"/>
    <w:rsid w:val="00772F1A"/>
    <w:rsid w:val="007771AD"/>
    <w:rsid w:val="00783771"/>
    <w:rsid w:val="007850F0"/>
    <w:rsid w:val="00786550"/>
    <w:rsid w:val="00786F56"/>
    <w:rsid w:val="00787141"/>
    <w:rsid w:val="00790466"/>
    <w:rsid w:val="0079111C"/>
    <w:rsid w:val="00793E1F"/>
    <w:rsid w:val="0079514E"/>
    <w:rsid w:val="00795B80"/>
    <w:rsid w:val="00796A08"/>
    <w:rsid w:val="00796ACC"/>
    <w:rsid w:val="007A211A"/>
    <w:rsid w:val="007A2E8A"/>
    <w:rsid w:val="007A3A2F"/>
    <w:rsid w:val="007A65AC"/>
    <w:rsid w:val="007A6F48"/>
    <w:rsid w:val="007A7264"/>
    <w:rsid w:val="007A7882"/>
    <w:rsid w:val="007B0A00"/>
    <w:rsid w:val="007B3EAA"/>
    <w:rsid w:val="007B4009"/>
    <w:rsid w:val="007B47CC"/>
    <w:rsid w:val="007C0A75"/>
    <w:rsid w:val="007C0DC2"/>
    <w:rsid w:val="007C555B"/>
    <w:rsid w:val="007C589B"/>
    <w:rsid w:val="007C648A"/>
    <w:rsid w:val="007C65AD"/>
    <w:rsid w:val="007C7266"/>
    <w:rsid w:val="007C7355"/>
    <w:rsid w:val="007D0F22"/>
    <w:rsid w:val="007D129D"/>
    <w:rsid w:val="007D1BCE"/>
    <w:rsid w:val="007D34AF"/>
    <w:rsid w:val="007D42C5"/>
    <w:rsid w:val="007D6CFD"/>
    <w:rsid w:val="007D6FFC"/>
    <w:rsid w:val="007E116E"/>
    <w:rsid w:val="007E1D54"/>
    <w:rsid w:val="007E3839"/>
    <w:rsid w:val="007E52C1"/>
    <w:rsid w:val="007E6FD4"/>
    <w:rsid w:val="007E7361"/>
    <w:rsid w:val="007E7DEE"/>
    <w:rsid w:val="007E7E8F"/>
    <w:rsid w:val="007F14B0"/>
    <w:rsid w:val="007F1C3D"/>
    <w:rsid w:val="007F236D"/>
    <w:rsid w:val="007F5697"/>
    <w:rsid w:val="007F684E"/>
    <w:rsid w:val="00801C2E"/>
    <w:rsid w:val="00803545"/>
    <w:rsid w:val="00811685"/>
    <w:rsid w:val="00812862"/>
    <w:rsid w:val="00820055"/>
    <w:rsid w:val="00820AC9"/>
    <w:rsid w:val="00820F48"/>
    <w:rsid w:val="00820FA3"/>
    <w:rsid w:val="00827A0F"/>
    <w:rsid w:val="00831DE6"/>
    <w:rsid w:val="0083775A"/>
    <w:rsid w:val="008412BB"/>
    <w:rsid w:val="00841EFC"/>
    <w:rsid w:val="008420CB"/>
    <w:rsid w:val="00850CC0"/>
    <w:rsid w:val="008514D0"/>
    <w:rsid w:val="008519CB"/>
    <w:rsid w:val="0086263D"/>
    <w:rsid w:val="00863E2A"/>
    <w:rsid w:val="0086524A"/>
    <w:rsid w:val="00866C22"/>
    <w:rsid w:val="00866E96"/>
    <w:rsid w:val="00870966"/>
    <w:rsid w:val="00871A84"/>
    <w:rsid w:val="00871B6D"/>
    <w:rsid w:val="008731E5"/>
    <w:rsid w:val="00873C19"/>
    <w:rsid w:val="00875C96"/>
    <w:rsid w:val="00876FFB"/>
    <w:rsid w:val="00881913"/>
    <w:rsid w:val="00882A5B"/>
    <w:rsid w:val="00885935"/>
    <w:rsid w:val="008903BF"/>
    <w:rsid w:val="00893AF8"/>
    <w:rsid w:val="00897AA9"/>
    <w:rsid w:val="008A099C"/>
    <w:rsid w:val="008A1045"/>
    <w:rsid w:val="008A1A5D"/>
    <w:rsid w:val="008A2D57"/>
    <w:rsid w:val="008A4404"/>
    <w:rsid w:val="008A5761"/>
    <w:rsid w:val="008B0C92"/>
    <w:rsid w:val="008B1DD2"/>
    <w:rsid w:val="008B293E"/>
    <w:rsid w:val="008B5F97"/>
    <w:rsid w:val="008B61D4"/>
    <w:rsid w:val="008C12D0"/>
    <w:rsid w:val="008C3CF0"/>
    <w:rsid w:val="008C598A"/>
    <w:rsid w:val="008D12D2"/>
    <w:rsid w:val="008D3CD8"/>
    <w:rsid w:val="008D7005"/>
    <w:rsid w:val="008D7705"/>
    <w:rsid w:val="008E419A"/>
    <w:rsid w:val="008E496F"/>
    <w:rsid w:val="008E4FC0"/>
    <w:rsid w:val="008E648B"/>
    <w:rsid w:val="008F228E"/>
    <w:rsid w:val="008F2EC1"/>
    <w:rsid w:val="008F55FB"/>
    <w:rsid w:val="008F5B7D"/>
    <w:rsid w:val="008F5CDD"/>
    <w:rsid w:val="008F648D"/>
    <w:rsid w:val="009030E6"/>
    <w:rsid w:val="009138C9"/>
    <w:rsid w:val="0091633E"/>
    <w:rsid w:val="009167C0"/>
    <w:rsid w:val="00920BE6"/>
    <w:rsid w:val="00923CE9"/>
    <w:rsid w:val="00924801"/>
    <w:rsid w:val="00930640"/>
    <w:rsid w:val="009335EC"/>
    <w:rsid w:val="009349AB"/>
    <w:rsid w:val="00935423"/>
    <w:rsid w:val="009370B7"/>
    <w:rsid w:val="009408A8"/>
    <w:rsid w:val="009449B4"/>
    <w:rsid w:val="0095237D"/>
    <w:rsid w:val="00952754"/>
    <w:rsid w:val="00953456"/>
    <w:rsid w:val="009544AE"/>
    <w:rsid w:val="009544E5"/>
    <w:rsid w:val="00954F8E"/>
    <w:rsid w:val="00956B2B"/>
    <w:rsid w:val="00961567"/>
    <w:rsid w:val="0096219A"/>
    <w:rsid w:val="00963714"/>
    <w:rsid w:val="0096400E"/>
    <w:rsid w:val="00964508"/>
    <w:rsid w:val="009653F3"/>
    <w:rsid w:val="009657DD"/>
    <w:rsid w:val="00974B03"/>
    <w:rsid w:val="00975DEE"/>
    <w:rsid w:val="0097751B"/>
    <w:rsid w:val="009832B2"/>
    <w:rsid w:val="009870BD"/>
    <w:rsid w:val="009908DA"/>
    <w:rsid w:val="00990CA1"/>
    <w:rsid w:val="0099118B"/>
    <w:rsid w:val="00991700"/>
    <w:rsid w:val="00991A9E"/>
    <w:rsid w:val="00994B16"/>
    <w:rsid w:val="00995698"/>
    <w:rsid w:val="00996B66"/>
    <w:rsid w:val="00997D4F"/>
    <w:rsid w:val="009A28E2"/>
    <w:rsid w:val="009A3CE7"/>
    <w:rsid w:val="009A4B9D"/>
    <w:rsid w:val="009B0DFD"/>
    <w:rsid w:val="009B2A02"/>
    <w:rsid w:val="009B3CD8"/>
    <w:rsid w:val="009B57F9"/>
    <w:rsid w:val="009C71B5"/>
    <w:rsid w:val="009C7286"/>
    <w:rsid w:val="009D1970"/>
    <w:rsid w:val="009D1AFD"/>
    <w:rsid w:val="009D3A7F"/>
    <w:rsid w:val="009D65E6"/>
    <w:rsid w:val="009D769C"/>
    <w:rsid w:val="009E3442"/>
    <w:rsid w:val="009E43C5"/>
    <w:rsid w:val="009E5E74"/>
    <w:rsid w:val="009E72A8"/>
    <w:rsid w:val="009F3481"/>
    <w:rsid w:val="009F3855"/>
    <w:rsid w:val="009F3A2C"/>
    <w:rsid w:val="009F4747"/>
    <w:rsid w:val="009F5A73"/>
    <w:rsid w:val="00A003A5"/>
    <w:rsid w:val="00A01969"/>
    <w:rsid w:val="00A0494A"/>
    <w:rsid w:val="00A069B2"/>
    <w:rsid w:val="00A1128B"/>
    <w:rsid w:val="00A21C5B"/>
    <w:rsid w:val="00A23406"/>
    <w:rsid w:val="00A23621"/>
    <w:rsid w:val="00A239EE"/>
    <w:rsid w:val="00A243DD"/>
    <w:rsid w:val="00A26D26"/>
    <w:rsid w:val="00A27149"/>
    <w:rsid w:val="00A32CC9"/>
    <w:rsid w:val="00A33D94"/>
    <w:rsid w:val="00A35066"/>
    <w:rsid w:val="00A4227A"/>
    <w:rsid w:val="00A42623"/>
    <w:rsid w:val="00A470BD"/>
    <w:rsid w:val="00A50600"/>
    <w:rsid w:val="00A55273"/>
    <w:rsid w:val="00A57342"/>
    <w:rsid w:val="00A579EA"/>
    <w:rsid w:val="00A64FB9"/>
    <w:rsid w:val="00A65AC6"/>
    <w:rsid w:val="00A700C5"/>
    <w:rsid w:val="00A7114D"/>
    <w:rsid w:val="00A76F0D"/>
    <w:rsid w:val="00A772A2"/>
    <w:rsid w:val="00A775C0"/>
    <w:rsid w:val="00A83FE0"/>
    <w:rsid w:val="00A85333"/>
    <w:rsid w:val="00A9176C"/>
    <w:rsid w:val="00A9737D"/>
    <w:rsid w:val="00A97986"/>
    <w:rsid w:val="00AA3CCE"/>
    <w:rsid w:val="00AA49C8"/>
    <w:rsid w:val="00AB160D"/>
    <w:rsid w:val="00AB28C1"/>
    <w:rsid w:val="00AB3E2B"/>
    <w:rsid w:val="00AB48D2"/>
    <w:rsid w:val="00AC0BC7"/>
    <w:rsid w:val="00AC405C"/>
    <w:rsid w:val="00AC4935"/>
    <w:rsid w:val="00AC6E4A"/>
    <w:rsid w:val="00AC7375"/>
    <w:rsid w:val="00AD0109"/>
    <w:rsid w:val="00AD095B"/>
    <w:rsid w:val="00AD4AD3"/>
    <w:rsid w:val="00AD4B20"/>
    <w:rsid w:val="00AD6ABA"/>
    <w:rsid w:val="00AE04BF"/>
    <w:rsid w:val="00AE5140"/>
    <w:rsid w:val="00AE5D6B"/>
    <w:rsid w:val="00AE74EC"/>
    <w:rsid w:val="00AF1C2B"/>
    <w:rsid w:val="00AF1CA4"/>
    <w:rsid w:val="00AF7B75"/>
    <w:rsid w:val="00AF7D25"/>
    <w:rsid w:val="00B107C1"/>
    <w:rsid w:val="00B1208B"/>
    <w:rsid w:val="00B14BCD"/>
    <w:rsid w:val="00B15DE7"/>
    <w:rsid w:val="00B22CC6"/>
    <w:rsid w:val="00B24BFB"/>
    <w:rsid w:val="00B34313"/>
    <w:rsid w:val="00B35DE1"/>
    <w:rsid w:val="00B405A2"/>
    <w:rsid w:val="00B414C3"/>
    <w:rsid w:val="00B41DE6"/>
    <w:rsid w:val="00B42523"/>
    <w:rsid w:val="00B42DE6"/>
    <w:rsid w:val="00B45AE1"/>
    <w:rsid w:val="00B46EBE"/>
    <w:rsid w:val="00B51D75"/>
    <w:rsid w:val="00B52430"/>
    <w:rsid w:val="00B52F63"/>
    <w:rsid w:val="00B54528"/>
    <w:rsid w:val="00B55BAE"/>
    <w:rsid w:val="00B629DF"/>
    <w:rsid w:val="00B66036"/>
    <w:rsid w:val="00B66C11"/>
    <w:rsid w:val="00B71492"/>
    <w:rsid w:val="00B72843"/>
    <w:rsid w:val="00B733CA"/>
    <w:rsid w:val="00B737D2"/>
    <w:rsid w:val="00B7500F"/>
    <w:rsid w:val="00B752CE"/>
    <w:rsid w:val="00B75CDA"/>
    <w:rsid w:val="00B81406"/>
    <w:rsid w:val="00B840FE"/>
    <w:rsid w:val="00B85C35"/>
    <w:rsid w:val="00B94A0F"/>
    <w:rsid w:val="00B96BA3"/>
    <w:rsid w:val="00BA2C04"/>
    <w:rsid w:val="00BA4F9A"/>
    <w:rsid w:val="00BA57B5"/>
    <w:rsid w:val="00BA6E31"/>
    <w:rsid w:val="00BB1046"/>
    <w:rsid w:val="00BB11F6"/>
    <w:rsid w:val="00BB3306"/>
    <w:rsid w:val="00BB5939"/>
    <w:rsid w:val="00BB59F2"/>
    <w:rsid w:val="00BB6976"/>
    <w:rsid w:val="00BB7E18"/>
    <w:rsid w:val="00BC3256"/>
    <w:rsid w:val="00BC558A"/>
    <w:rsid w:val="00BC5970"/>
    <w:rsid w:val="00BC6A71"/>
    <w:rsid w:val="00BD07FF"/>
    <w:rsid w:val="00BD3767"/>
    <w:rsid w:val="00BD75B9"/>
    <w:rsid w:val="00BE144B"/>
    <w:rsid w:val="00BE79BD"/>
    <w:rsid w:val="00BE7B75"/>
    <w:rsid w:val="00BF3AFE"/>
    <w:rsid w:val="00BF3E58"/>
    <w:rsid w:val="00BF4448"/>
    <w:rsid w:val="00BF559E"/>
    <w:rsid w:val="00C013DA"/>
    <w:rsid w:val="00C020E1"/>
    <w:rsid w:val="00C049D6"/>
    <w:rsid w:val="00C053E6"/>
    <w:rsid w:val="00C0604E"/>
    <w:rsid w:val="00C062BA"/>
    <w:rsid w:val="00C0714F"/>
    <w:rsid w:val="00C07613"/>
    <w:rsid w:val="00C0778E"/>
    <w:rsid w:val="00C1096B"/>
    <w:rsid w:val="00C161D4"/>
    <w:rsid w:val="00C170B9"/>
    <w:rsid w:val="00C24E0D"/>
    <w:rsid w:val="00C3035F"/>
    <w:rsid w:val="00C310D4"/>
    <w:rsid w:val="00C34591"/>
    <w:rsid w:val="00C3553E"/>
    <w:rsid w:val="00C3569A"/>
    <w:rsid w:val="00C35F3D"/>
    <w:rsid w:val="00C36A79"/>
    <w:rsid w:val="00C40FD4"/>
    <w:rsid w:val="00C417AF"/>
    <w:rsid w:val="00C419EA"/>
    <w:rsid w:val="00C46958"/>
    <w:rsid w:val="00C46E8D"/>
    <w:rsid w:val="00C50CC5"/>
    <w:rsid w:val="00C51EF7"/>
    <w:rsid w:val="00C5210D"/>
    <w:rsid w:val="00C52537"/>
    <w:rsid w:val="00C535D9"/>
    <w:rsid w:val="00C55918"/>
    <w:rsid w:val="00C57403"/>
    <w:rsid w:val="00C6074F"/>
    <w:rsid w:val="00C64EB2"/>
    <w:rsid w:val="00C64F67"/>
    <w:rsid w:val="00C65CE6"/>
    <w:rsid w:val="00C66810"/>
    <w:rsid w:val="00C67C77"/>
    <w:rsid w:val="00C705A5"/>
    <w:rsid w:val="00C7340B"/>
    <w:rsid w:val="00C75C8E"/>
    <w:rsid w:val="00C76196"/>
    <w:rsid w:val="00C766C2"/>
    <w:rsid w:val="00C76C61"/>
    <w:rsid w:val="00C772ED"/>
    <w:rsid w:val="00C7778A"/>
    <w:rsid w:val="00C77911"/>
    <w:rsid w:val="00C80C2E"/>
    <w:rsid w:val="00C81CF2"/>
    <w:rsid w:val="00C8631C"/>
    <w:rsid w:val="00C90F9E"/>
    <w:rsid w:val="00C92314"/>
    <w:rsid w:val="00C936F7"/>
    <w:rsid w:val="00C94581"/>
    <w:rsid w:val="00C97BD0"/>
    <w:rsid w:val="00CA2318"/>
    <w:rsid w:val="00CA335A"/>
    <w:rsid w:val="00CA3F8B"/>
    <w:rsid w:val="00CA5241"/>
    <w:rsid w:val="00CA703C"/>
    <w:rsid w:val="00CB341A"/>
    <w:rsid w:val="00CB3B20"/>
    <w:rsid w:val="00CB3E58"/>
    <w:rsid w:val="00CB4365"/>
    <w:rsid w:val="00CB6B7B"/>
    <w:rsid w:val="00CB6C56"/>
    <w:rsid w:val="00CB6E8E"/>
    <w:rsid w:val="00CC100F"/>
    <w:rsid w:val="00CC16B3"/>
    <w:rsid w:val="00CC2CC0"/>
    <w:rsid w:val="00CD01A4"/>
    <w:rsid w:val="00CD2E64"/>
    <w:rsid w:val="00CD3F77"/>
    <w:rsid w:val="00CD416A"/>
    <w:rsid w:val="00CD654F"/>
    <w:rsid w:val="00CD68F4"/>
    <w:rsid w:val="00CE167C"/>
    <w:rsid w:val="00CE17F0"/>
    <w:rsid w:val="00CE21A1"/>
    <w:rsid w:val="00CF232C"/>
    <w:rsid w:val="00CF24FC"/>
    <w:rsid w:val="00CF2FF5"/>
    <w:rsid w:val="00CF4E16"/>
    <w:rsid w:val="00CF5C9E"/>
    <w:rsid w:val="00CF6FCD"/>
    <w:rsid w:val="00CF7A11"/>
    <w:rsid w:val="00D03239"/>
    <w:rsid w:val="00D05F10"/>
    <w:rsid w:val="00D06215"/>
    <w:rsid w:val="00D07B06"/>
    <w:rsid w:val="00D07EA7"/>
    <w:rsid w:val="00D10D25"/>
    <w:rsid w:val="00D11A13"/>
    <w:rsid w:val="00D12DF1"/>
    <w:rsid w:val="00D160D0"/>
    <w:rsid w:val="00D17BAA"/>
    <w:rsid w:val="00D17C7C"/>
    <w:rsid w:val="00D2194D"/>
    <w:rsid w:val="00D301E5"/>
    <w:rsid w:val="00D31B95"/>
    <w:rsid w:val="00D33C8F"/>
    <w:rsid w:val="00D34816"/>
    <w:rsid w:val="00D34BA4"/>
    <w:rsid w:val="00D40DF0"/>
    <w:rsid w:val="00D40F59"/>
    <w:rsid w:val="00D41545"/>
    <w:rsid w:val="00D42751"/>
    <w:rsid w:val="00D449E5"/>
    <w:rsid w:val="00D45F75"/>
    <w:rsid w:val="00D50303"/>
    <w:rsid w:val="00D50DCD"/>
    <w:rsid w:val="00D510C8"/>
    <w:rsid w:val="00D5463E"/>
    <w:rsid w:val="00D5464A"/>
    <w:rsid w:val="00D55354"/>
    <w:rsid w:val="00D56E86"/>
    <w:rsid w:val="00D622DA"/>
    <w:rsid w:val="00D6253C"/>
    <w:rsid w:val="00D65B85"/>
    <w:rsid w:val="00D71406"/>
    <w:rsid w:val="00D72EA3"/>
    <w:rsid w:val="00D7525F"/>
    <w:rsid w:val="00D8122C"/>
    <w:rsid w:val="00D8179D"/>
    <w:rsid w:val="00D84C89"/>
    <w:rsid w:val="00D8526D"/>
    <w:rsid w:val="00D85A72"/>
    <w:rsid w:val="00D869B6"/>
    <w:rsid w:val="00D86A73"/>
    <w:rsid w:val="00D87B28"/>
    <w:rsid w:val="00D92847"/>
    <w:rsid w:val="00D93445"/>
    <w:rsid w:val="00D940C0"/>
    <w:rsid w:val="00DA1F41"/>
    <w:rsid w:val="00DA2365"/>
    <w:rsid w:val="00DA7E8B"/>
    <w:rsid w:val="00DB1273"/>
    <w:rsid w:val="00DB3128"/>
    <w:rsid w:val="00DB3A68"/>
    <w:rsid w:val="00DB3AE9"/>
    <w:rsid w:val="00DB78A6"/>
    <w:rsid w:val="00DC0779"/>
    <w:rsid w:val="00DC1B4E"/>
    <w:rsid w:val="00DC3EFF"/>
    <w:rsid w:val="00DC6F0D"/>
    <w:rsid w:val="00DC71CC"/>
    <w:rsid w:val="00DC72FF"/>
    <w:rsid w:val="00DD2511"/>
    <w:rsid w:val="00DD2FCD"/>
    <w:rsid w:val="00DD3987"/>
    <w:rsid w:val="00DD4331"/>
    <w:rsid w:val="00DD45C4"/>
    <w:rsid w:val="00DD58ED"/>
    <w:rsid w:val="00DE09ED"/>
    <w:rsid w:val="00DE1800"/>
    <w:rsid w:val="00DE23F7"/>
    <w:rsid w:val="00DE456E"/>
    <w:rsid w:val="00DF090D"/>
    <w:rsid w:val="00DF56D7"/>
    <w:rsid w:val="00DF59FA"/>
    <w:rsid w:val="00DF666B"/>
    <w:rsid w:val="00E01C24"/>
    <w:rsid w:val="00E0263C"/>
    <w:rsid w:val="00E02829"/>
    <w:rsid w:val="00E04145"/>
    <w:rsid w:val="00E046C8"/>
    <w:rsid w:val="00E04EED"/>
    <w:rsid w:val="00E10664"/>
    <w:rsid w:val="00E10BB3"/>
    <w:rsid w:val="00E128B2"/>
    <w:rsid w:val="00E12B42"/>
    <w:rsid w:val="00E13BCA"/>
    <w:rsid w:val="00E13BCC"/>
    <w:rsid w:val="00E179E8"/>
    <w:rsid w:val="00E21963"/>
    <w:rsid w:val="00E21BCF"/>
    <w:rsid w:val="00E25032"/>
    <w:rsid w:val="00E30CDC"/>
    <w:rsid w:val="00E31D75"/>
    <w:rsid w:val="00E324E7"/>
    <w:rsid w:val="00E34B4D"/>
    <w:rsid w:val="00E3682F"/>
    <w:rsid w:val="00E41181"/>
    <w:rsid w:val="00E42B28"/>
    <w:rsid w:val="00E43571"/>
    <w:rsid w:val="00E439F6"/>
    <w:rsid w:val="00E4610B"/>
    <w:rsid w:val="00E46A11"/>
    <w:rsid w:val="00E4726A"/>
    <w:rsid w:val="00E518B2"/>
    <w:rsid w:val="00E51EFC"/>
    <w:rsid w:val="00E52D7F"/>
    <w:rsid w:val="00E63326"/>
    <w:rsid w:val="00E67456"/>
    <w:rsid w:val="00E679C2"/>
    <w:rsid w:val="00E701EF"/>
    <w:rsid w:val="00E7115B"/>
    <w:rsid w:val="00E7416E"/>
    <w:rsid w:val="00E74B69"/>
    <w:rsid w:val="00E7573C"/>
    <w:rsid w:val="00E76E8E"/>
    <w:rsid w:val="00E853F0"/>
    <w:rsid w:val="00E860FF"/>
    <w:rsid w:val="00E87041"/>
    <w:rsid w:val="00E87160"/>
    <w:rsid w:val="00E9307E"/>
    <w:rsid w:val="00E94C4B"/>
    <w:rsid w:val="00E97435"/>
    <w:rsid w:val="00EA35C4"/>
    <w:rsid w:val="00EA454C"/>
    <w:rsid w:val="00EA5E0E"/>
    <w:rsid w:val="00EA6968"/>
    <w:rsid w:val="00EB0ECF"/>
    <w:rsid w:val="00EB1D34"/>
    <w:rsid w:val="00EC0284"/>
    <w:rsid w:val="00EC4829"/>
    <w:rsid w:val="00EC5191"/>
    <w:rsid w:val="00EC58BF"/>
    <w:rsid w:val="00EC5CAF"/>
    <w:rsid w:val="00EC640A"/>
    <w:rsid w:val="00ED1999"/>
    <w:rsid w:val="00ED30DD"/>
    <w:rsid w:val="00ED65C3"/>
    <w:rsid w:val="00ED73CE"/>
    <w:rsid w:val="00EE1404"/>
    <w:rsid w:val="00EE346F"/>
    <w:rsid w:val="00EF1775"/>
    <w:rsid w:val="00EF5060"/>
    <w:rsid w:val="00EF688C"/>
    <w:rsid w:val="00EF7407"/>
    <w:rsid w:val="00F03BFA"/>
    <w:rsid w:val="00F05D00"/>
    <w:rsid w:val="00F07506"/>
    <w:rsid w:val="00F07CB0"/>
    <w:rsid w:val="00F11287"/>
    <w:rsid w:val="00F11AF6"/>
    <w:rsid w:val="00F153AB"/>
    <w:rsid w:val="00F15C77"/>
    <w:rsid w:val="00F2181C"/>
    <w:rsid w:val="00F24586"/>
    <w:rsid w:val="00F26BFD"/>
    <w:rsid w:val="00F30F6C"/>
    <w:rsid w:val="00F33ADA"/>
    <w:rsid w:val="00F36E7F"/>
    <w:rsid w:val="00F40515"/>
    <w:rsid w:val="00F4252E"/>
    <w:rsid w:val="00F433DD"/>
    <w:rsid w:val="00F4407E"/>
    <w:rsid w:val="00F44DB9"/>
    <w:rsid w:val="00F515E3"/>
    <w:rsid w:val="00F51E17"/>
    <w:rsid w:val="00F54D0A"/>
    <w:rsid w:val="00F55F39"/>
    <w:rsid w:val="00F563DC"/>
    <w:rsid w:val="00F633FA"/>
    <w:rsid w:val="00F64109"/>
    <w:rsid w:val="00F65498"/>
    <w:rsid w:val="00F66F8A"/>
    <w:rsid w:val="00F673C0"/>
    <w:rsid w:val="00F67CBB"/>
    <w:rsid w:val="00F71AC8"/>
    <w:rsid w:val="00F71FF1"/>
    <w:rsid w:val="00F733C5"/>
    <w:rsid w:val="00F74302"/>
    <w:rsid w:val="00F7479F"/>
    <w:rsid w:val="00F77ECB"/>
    <w:rsid w:val="00F8211F"/>
    <w:rsid w:val="00F828FE"/>
    <w:rsid w:val="00F8392A"/>
    <w:rsid w:val="00F84673"/>
    <w:rsid w:val="00F90440"/>
    <w:rsid w:val="00F90680"/>
    <w:rsid w:val="00F924E7"/>
    <w:rsid w:val="00F935F6"/>
    <w:rsid w:val="00F939CB"/>
    <w:rsid w:val="00F9591C"/>
    <w:rsid w:val="00F95E05"/>
    <w:rsid w:val="00F9601C"/>
    <w:rsid w:val="00F96662"/>
    <w:rsid w:val="00FA36E0"/>
    <w:rsid w:val="00FA474F"/>
    <w:rsid w:val="00FA7529"/>
    <w:rsid w:val="00FB3392"/>
    <w:rsid w:val="00FB3BF5"/>
    <w:rsid w:val="00FB60BF"/>
    <w:rsid w:val="00FB6FF6"/>
    <w:rsid w:val="00FC1000"/>
    <w:rsid w:val="00FC1FB1"/>
    <w:rsid w:val="00FC390B"/>
    <w:rsid w:val="00FC4B5F"/>
    <w:rsid w:val="00FC58A0"/>
    <w:rsid w:val="00FD4377"/>
    <w:rsid w:val="00FD64C3"/>
    <w:rsid w:val="00FE141A"/>
    <w:rsid w:val="00FE2E5B"/>
    <w:rsid w:val="00FE457D"/>
    <w:rsid w:val="00FE4BAA"/>
    <w:rsid w:val="00FE58B8"/>
    <w:rsid w:val="00FF0EA7"/>
    <w:rsid w:val="00FF2910"/>
    <w:rsid w:val="00FF3C42"/>
    <w:rsid w:val="00FF4AB1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2525"/>
  <w15:chartTrackingRefBased/>
  <w15:docId w15:val="{6425F5A5-38ED-4CFB-9B71-743300E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339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5C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0F6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0F6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CSU">
    <w:name w:val="CSU"/>
    <w:uiPriority w:val="99"/>
    <w:rsid w:val="007C735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C7355"/>
    <w:pPr>
      <w:ind w:left="720"/>
      <w:contextualSpacing/>
    </w:pPr>
  </w:style>
  <w:style w:type="paragraph" w:customStyle="1" w:styleId="lnek-nadpis">
    <w:name w:val="Článek - nadpis"/>
    <w:basedOn w:val="Normln"/>
    <w:next w:val="Textodstavce"/>
    <w:rsid w:val="00E87041"/>
    <w:pPr>
      <w:keepNext/>
      <w:keepLines/>
      <w:numPr>
        <w:numId w:val="2"/>
      </w:numPr>
      <w:spacing w:before="480" w:after="120" w:line="240" w:lineRule="auto"/>
      <w:jc w:val="center"/>
      <w:outlineLvl w:val="1"/>
    </w:pPr>
    <w:rPr>
      <w:b/>
    </w:rPr>
  </w:style>
  <w:style w:type="paragraph" w:customStyle="1" w:styleId="Textodstavce">
    <w:name w:val="Text odstavce"/>
    <w:basedOn w:val="Odstavecseseznamem"/>
    <w:rsid w:val="00324296"/>
    <w:pPr>
      <w:numPr>
        <w:ilvl w:val="1"/>
        <w:numId w:val="2"/>
      </w:numPr>
      <w:spacing w:before="120" w:after="120"/>
      <w:contextualSpacing w:val="0"/>
      <w:jc w:val="both"/>
    </w:pPr>
  </w:style>
  <w:style w:type="paragraph" w:styleId="Nzev">
    <w:name w:val="Title"/>
    <w:basedOn w:val="Normln"/>
    <w:next w:val="Normln"/>
    <w:link w:val="NzevChar"/>
    <w:uiPriority w:val="10"/>
    <w:rsid w:val="00135AE7"/>
    <w:pPr>
      <w:spacing w:before="2040"/>
      <w:jc w:val="center"/>
    </w:pPr>
    <w:rPr>
      <w:rFonts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135AE7"/>
    <w:rPr>
      <w:rFonts w:ascii="Arial" w:hAnsi="Arial" w:cs="Arial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211"/>
  </w:style>
  <w:style w:type="paragraph" w:styleId="Zpat">
    <w:name w:val="footer"/>
    <w:basedOn w:val="Normln"/>
    <w:link w:val="Zpat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211"/>
  </w:style>
  <w:style w:type="character" w:styleId="Zstupntext">
    <w:name w:val="Placeholder Text"/>
    <w:basedOn w:val="Standardnpsmoodstavce"/>
    <w:uiPriority w:val="99"/>
    <w:semiHidden/>
    <w:rsid w:val="00461211"/>
    <w:rPr>
      <w:color w:val="808080"/>
    </w:rPr>
  </w:style>
  <w:style w:type="character" w:customStyle="1" w:styleId="Klasifikace">
    <w:name w:val="Klasifikace"/>
    <w:basedOn w:val="Standardnpsmoodstavce"/>
    <w:uiPriority w:val="1"/>
    <w:rsid w:val="00461211"/>
    <w:rPr>
      <w:rFonts w:ascii="Arial" w:hAnsi="Arial"/>
      <w:b/>
      <w:sz w:val="24"/>
    </w:rPr>
  </w:style>
  <w:style w:type="table" w:styleId="Mkatabulky">
    <w:name w:val="Table Grid"/>
    <w:basedOn w:val="Normlntabulka"/>
    <w:uiPriority w:val="39"/>
    <w:rsid w:val="0013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y">
    <w:name w:val="Poznámky"/>
    <w:basedOn w:val="Normln"/>
    <w:rsid w:val="00866C22"/>
    <w:pPr>
      <w:spacing w:after="240" w:line="240" w:lineRule="auto"/>
      <w:jc w:val="both"/>
    </w:pPr>
    <w:rPr>
      <w:rFonts w:eastAsia="Times New Roman" w:cs="Times New Roman"/>
      <w:i/>
      <w:color w:val="92D05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75C8E"/>
    <w:rPr>
      <w:rFonts w:ascii="Arial" w:eastAsiaTheme="majorEastAsia" w:hAnsi="Arial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135AE7"/>
    <w:pPr>
      <w:spacing w:before="0" w:line="240" w:lineRule="auto"/>
      <w:outlineLvl w:val="9"/>
    </w:pPr>
    <w:rPr>
      <w:b w:val="0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5AE7"/>
    <w:pPr>
      <w:spacing w:after="10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5AE7"/>
    <w:pPr>
      <w:spacing w:after="100" w:line="240" w:lineRule="auto"/>
      <w:ind w:left="200"/>
      <w:jc w:val="both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E7"/>
    <w:rPr>
      <w:color w:val="0563C1" w:themeColor="hyperlink"/>
      <w:u w:val="single"/>
    </w:rPr>
  </w:style>
  <w:style w:type="paragraph" w:customStyle="1" w:styleId="Textbodu">
    <w:name w:val="Text bodu"/>
    <w:basedOn w:val="Textodstavce"/>
    <w:qFormat/>
    <w:rsid w:val="00173162"/>
    <w:pPr>
      <w:numPr>
        <w:ilvl w:val="3"/>
      </w:numPr>
      <w:spacing w:before="0" w:after="0" w:line="240" w:lineRule="auto"/>
      <w:ind w:left="1078" w:hanging="284"/>
    </w:pPr>
  </w:style>
  <w:style w:type="paragraph" w:customStyle="1" w:styleId="st-nadpis">
    <w:name w:val="Část - nadpis"/>
    <w:basedOn w:val="Normln"/>
    <w:next w:val="lnek-nadpis"/>
    <w:rsid w:val="000D346E"/>
    <w:pPr>
      <w:keepNext/>
      <w:spacing w:before="480" w:after="360"/>
      <w:jc w:val="center"/>
      <w:outlineLvl w:val="0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2B2708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270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3D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7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76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76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6D"/>
    <w:rPr>
      <w:rFonts w:ascii="Segoe UI" w:hAnsi="Segoe UI" w:cs="Segoe UI"/>
      <w:sz w:val="18"/>
      <w:szCs w:val="18"/>
    </w:rPr>
  </w:style>
  <w:style w:type="paragraph" w:customStyle="1" w:styleId="Normlntext">
    <w:name w:val="Normální_text"/>
    <w:basedOn w:val="Normln"/>
    <w:qFormat/>
    <w:rsid w:val="00173162"/>
    <w:pPr>
      <w:spacing w:after="0" w:line="240" w:lineRule="auto"/>
      <w:jc w:val="both"/>
    </w:pPr>
  </w:style>
  <w:style w:type="paragraph" w:customStyle="1" w:styleId="Textpsmena">
    <w:name w:val="Text písmena"/>
    <w:basedOn w:val="Textodstavce"/>
    <w:rsid w:val="00087F3C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30F6C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0F6C"/>
    <w:rPr>
      <w:rFonts w:ascii="Arial" w:eastAsiaTheme="majorEastAsia" w:hAnsi="Arial" w:cstheme="majorBidi"/>
      <w:b/>
      <w:sz w:val="20"/>
      <w:szCs w:val="24"/>
    </w:rPr>
  </w:style>
  <w:style w:type="paragraph" w:customStyle="1" w:styleId="Zkladntext1">
    <w:name w:val="Základní text1"/>
    <w:rsid w:val="00652665"/>
    <w:pPr>
      <w:suppressAutoHyphens/>
      <w:spacing w:after="0" w:line="240" w:lineRule="auto"/>
    </w:pPr>
    <w:rPr>
      <w:rFonts w:ascii="Arial" w:eastAsia="Arial" w:hAnsi="Arial" w:cs="Times New Roman"/>
      <w:color w:val="000000"/>
      <w:sz w:val="19"/>
      <w:szCs w:val="48"/>
      <w:lang w:eastAsia="ar-SA"/>
    </w:rPr>
  </w:style>
  <w:style w:type="character" w:customStyle="1" w:styleId="normaltextrun">
    <w:name w:val="normaltextrun"/>
    <w:rsid w:val="00DA2365"/>
  </w:style>
  <w:style w:type="paragraph" w:customStyle="1" w:styleId="Default">
    <w:name w:val="Default"/>
    <w:rsid w:val="00790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34BA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7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2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5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0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8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5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9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9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2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5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0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0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2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7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2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3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ANCELAR_LOCAL\2023\&#352;ablony%202023\&#352;ablony%20-%20&#268;esk&#225;%20statistick&#225;%20rada\Z&#225;pis_CSR_RRRRMMDD_c_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F85CAD6A34D5A8BA8C14C006A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FFB-5485-459A-9E51-281DCFCE3339}"/>
      </w:docPartPr>
      <w:docPartBody>
        <w:p w:rsidR="00E424AF" w:rsidRDefault="00E42501">
          <w:pPr>
            <w:pStyle w:val="9D2F85CAD6A34D5A8BA8C14C006A938D"/>
          </w:pPr>
          <w:r w:rsidRPr="001C58C4">
            <w:rPr>
              <w:rStyle w:val="Zstupntext"/>
              <w:b/>
              <w:sz w:val="32"/>
            </w:rPr>
            <w:t>XX</w:t>
          </w:r>
        </w:p>
      </w:docPartBody>
    </w:docPart>
    <w:docPart>
      <w:docPartPr>
        <w:name w:val="3A2D6D7EEAA6429D9952863F3A1EC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ABCB4-2A50-466A-8545-533DA90E4DAC}"/>
      </w:docPartPr>
      <w:docPartBody>
        <w:p w:rsidR="00E424AF" w:rsidRDefault="00E42501">
          <w:pPr>
            <w:pStyle w:val="3A2D6D7EEAA6429D9952863F3A1EC8C6"/>
          </w:pPr>
          <w:r>
            <w:rPr>
              <w:rStyle w:val="Zstupntext"/>
            </w:rPr>
            <w:t>XXXXXX/RRRR-XX</w:t>
          </w:r>
        </w:p>
      </w:docPartBody>
    </w:docPart>
    <w:docPart>
      <w:docPartPr>
        <w:name w:val="0686F2CCE7864F16A85C5950837D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70675-0192-4250-9EAD-90E29507FB34}"/>
      </w:docPartPr>
      <w:docPartBody>
        <w:p w:rsidR="00E424AF" w:rsidRDefault="00E42501">
          <w:pPr>
            <w:pStyle w:val="0686F2CCE7864F16A85C5950837D69B6"/>
          </w:pPr>
          <w:r w:rsidRPr="000F7D06">
            <w:rPr>
              <w:rStyle w:val="Zstupntext"/>
              <w:b/>
              <w:sz w:val="32"/>
            </w:rPr>
            <w:t>zadejte datum</w:t>
          </w:r>
        </w:p>
      </w:docPartBody>
    </w:docPart>
    <w:docPart>
      <w:docPartPr>
        <w:name w:val="F5D0C3A2A4D148D593B09BA0A9395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A75F-0164-4BBD-8D22-4AA4DDA81FBF}"/>
      </w:docPartPr>
      <w:docPartBody>
        <w:p w:rsidR="00E424AF" w:rsidRDefault="00E42501" w:rsidP="00E42501">
          <w:pPr>
            <w:pStyle w:val="F5D0C3A2A4D148D593B09BA0A939550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DB3881653F34561A570D65C42F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D005-C9E2-4218-B940-D0D382330FB3}"/>
      </w:docPartPr>
      <w:docPartBody>
        <w:p w:rsidR="00E424AF" w:rsidRDefault="00E42501" w:rsidP="00E42501">
          <w:pPr>
            <w:pStyle w:val="CDB3881653F34561A570D65C42F6F47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79C683B87CA4019BDA7DF20B5580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6630-C11C-47E4-90B4-AB3F99381568}"/>
      </w:docPartPr>
      <w:docPartBody>
        <w:p w:rsidR="001E62CD" w:rsidRDefault="00962E59" w:rsidP="00962E59">
          <w:pPr>
            <w:pStyle w:val="679C683B87CA4019BDA7DF20B5580855"/>
          </w:pPr>
          <w:r w:rsidRPr="00305DCB">
            <w:rPr>
              <w:rStyle w:val="Zstupntext"/>
            </w:rPr>
            <w:t>Kancelář předsedy</w:t>
          </w:r>
        </w:p>
      </w:docPartBody>
    </w:docPart>
    <w:docPart>
      <w:docPartPr>
        <w:name w:val="D16E3F6E867B4EB890CBC667B4E87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3B1F3-4CDF-4301-A5EC-298D11FE8060}"/>
      </w:docPartPr>
      <w:docPartBody>
        <w:p w:rsidR="001E62CD" w:rsidRDefault="00962E59" w:rsidP="00962E59">
          <w:pPr>
            <w:pStyle w:val="D16E3F6E867B4EB890CBC667B4E87823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5211CCF455F84F7CA4E5CF5CC5D5D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CFAB1-2A3B-4862-8AD4-178FA5A78654}"/>
      </w:docPartPr>
      <w:docPartBody>
        <w:p w:rsidR="001E62CD" w:rsidRDefault="00962E59" w:rsidP="00962E59">
          <w:pPr>
            <w:pStyle w:val="5211CCF455F84F7CA4E5CF5CC5D5D9FB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7A8896FDDAD24275A985C5E4ABD18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03439-B3C3-4299-A347-5E499EE91F70}"/>
      </w:docPartPr>
      <w:docPartBody>
        <w:p w:rsidR="009D0082" w:rsidRDefault="002829EE" w:rsidP="002829EE">
          <w:pPr>
            <w:pStyle w:val="7A8896FDDAD24275A985C5E4ABD18313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388D9C62E9B44ADD915FB85B7A21F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469E7-800F-4FE5-80CC-1054B3C4BF71}"/>
      </w:docPartPr>
      <w:docPartBody>
        <w:p w:rsidR="00CB1838" w:rsidRDefault="00C92EA5" w:rsidP="00C92EA5">
          <w:pPr>
            <w:pStyle w:val="388D9C62E9B44ADD915FB85B7A21F5B8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26EE92B0C129434AB54AE13557CDB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C41AF-006F-40B4-BFEA-CEA14F46AA21}"/>
      </w:docPartPr>
      <w:docPartBody>
        <w:p w:rsidR="00810D9E" w:rsidRDefault="00810D9E" w:rsidP="00810D9E">
          <w:pPr>
            <w:pStyle w:val="26EE92B0C129434AB54AE13557CDBEAA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E63C4DF61F2F45468B135E29AAF1B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76BD-4CC6-48AF-B0FC-4CE70ED23C1F}"/>
      </w:docPartPr>
      <w:docPartBody>
        <w:p w:rsidR="008F6269" w:rsidRDefault="008F6269" w:rsidP="008F6269">
          <w:pPr>
            <w:pStyle w:val="E63C4DF61F2F45468B135E29AAF1BDED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01"/>
    <w:rsid w:val="00044283"/>
    <w:rsid w:val="000F7C18"/>
    <w:rsid w:val="00122393"/>
    <w:rsid w:val="00171E52"/>
    <w:rsid w:val="001822E8"/>
    <w:rsid w:val="001B6C6F"/>
    <w:rsid w:val="001C7B78"/>
    <w:rsid w:val="001E62CD"/>
    <w:rsid w:val="002076F8"/>
    <w:rsid w:val="00262036"/>
    <w:rsid w:val="002829EE"/>
    <w:rsid w:val="00362945"/>
    <w:rsid w:val="004E0BE3"/>
    <w:rsid w:val="005522FA"/>
    <w:rsid w:val="0058530F"/>
    <w:rsid w:val="006324F4"/>
    <w:rsid w:val="006600AC"/>
    <w:rsid w:val="00666FEA"/>
    <w:rsid w:val="006F28B1"/>
    <w:rsid w:val="00705617"/>
    <w:rsid w:val="00740A66"/>
    <w:rsid w:val="00755069"/>
    <w:rsid w:val="007A3A2F"/>
    <w:rsid w:val="007B5E5E"/>
    <w:rsid w:val="00810D9E"/>
    <w:rsid w:val="00871A84"/>
    <w:rsid w:val="008F6269"/>
    <w:rsid w:val="00962E59"/>
    <w:rsid w:val="009749E4"/>
    <w:rsid w:val="009D0082"/>
    <w:rsid w:val="009D3A7F"/>
    <w:rsid w:val="00A31F69"/>
    <w:rsid w:val="00A579EA"/>
    <w:rsid w:val="00B15A5E"/>
    <w:rsid w:val="00B24E61"/>
    <w:rsid w:val="00B41DE6"/>
    <w:rsid w:val="00BE7B75"/>
    <w:rsid w:val="00C92EA5"/>
    <w:rsid w:val="00CA443E"/>
    <w:rsid w:val="00CB1838"/>
    <w:rsid w:val="00D00FCA"/>
    <w:rsid w:val="00D05259"/>
    <w:rsid w:val="00D2047E"/>
    <w:rsid w:val="00D42751"/>
    <w:rsid w:val="00DD3987"/>
    <w:rsid w:val="00DE2E51"/>
    <w:rsid w:val="00E424AF"/>
    <w:rsid w:val="00E42501"/>
    <w:rsid w:val="00E51783"/>
    <w:rsid w:val="00EE346F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6269"/>
    <w:rPr>
      <w:color w:val="808080"/>
    </w:rPr>
  </w:style>
  <w:style w:type="paragraph" w:customStyle="1" w:styleId="9D2F85CAD6A34D5A8BA8C14C006A938D">
    <w:name w:val="9D2F85CAD6A34D5A8BA8C14C006A938D"/>
  </w:style>
  <w:style w:type="paragraph" w:customStyle="1" w:styleId="3A2D6D7EEAA6429D9952863F3A1EC8C6">
    <w:name w:val="3A2D6D7EEAA6429D9952863F3A1EC8C6"/>
  </w:style>
  <w:style w:type="paragraph" w:customStyle="1" w:styleId="0686F2CCE7864F16A85C5950837D69B6">
    <w:name w:val="0686F2CCE7864F16A85C5950837D69B6"/>
  </w:style>
  <w:style w:type="paragraph" w:customStyle="1" w:styleId="F5D0C3A2A4D148D593B09BA0A939550E">
    <w:name w:val="F5D0C3A2A4D148D593B09BA0A939550E"/>
    <w:rsid w:val="00E42501"/>
  </w:style>
  <w:style w:type="paragraph" w:customStyle="1" w:styleId="CDB3881653F34561A570D65C42F6F47E">
    <w:name w:val="CDB3881653F34561A570D65C42F6F47E"/>
    <w:rsid w:val="00E42501"/>
  </w:style>
  <w:style w:type="paragraph" w:customStyle="1" w:styleId="679C683B87CA4019BDA7DF20B5580855">
    <w:name w:val="679C683B87CA4019BDA7DF20B5580855"/>
    <w:rsid w:val="00962E59"/>
  </w:style>
  <w:style w:type="paragraph" w:customStyle="1" w:styleId="D16E3F6E867B4EB890CBC667B4E87823">
    <w:name w:val="D16E3F6E867B4EB890CBC667B4E87823"/>
    <w:rsid w:val="00962E59"/>
  </w:style>
  <w:style w:type="paragraph" w:customStyle="1" w:styleId="5211CCF455F84F7CA4E5CF5CC5D5D9FB">
    <w:name w:val="5211CCF455F84F7CA4E5CF5CC5D5D9FB"/>
    <w:rsid w:val="00962E59"/>
  </w:style>
  <w:style w:type="paragraph" w:customStyle="1" w:styleId="7A8896FDDAD24275A985C5E4ABD18313">
    <w:name w:val="7A8896FDDAD24275A985C5E4ABD18313"/>
    <w:rsid w:val="002829EE"/>
  </w:style>
  <w:style w:type="paragraph" w:customStyle="1" w:styleId="26EE92B0C129434AB54AE13557CDBEAA">
    <w:name w:val="26EE92B0C129434AB54AE13557CDBEAA"/>
    <w:rsid w:val="00810D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D9C62E9B44ADD915FB85B7A21F5B8">
    <w:name w:val="388D9C62E9B44ADD915FB85B7A21F5B8"/>
    <w:rsid w:val="00C92EA5"/>
  </w:style>
  <w:style w:type="paragraph" w:customStyle="1" w:styleId="E63C4DF61F2F45468B135E29AAF1BDED">
    <w:name w:val="E63C4DF61F2F45468B135E29AAF1BDED"/>
    <w:rsid w:val="008F62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2" ma:contentTypeDescription="Vytvoří nový dokument" ma:contentTypeScope="" ma:versionID="419855c681e2acd9a110288fea73b8a8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b227daa4cf6f53963c3acea2da7861a3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6146-35F7-4278-836A-EE3223F23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2DF6E-7C7D-4709-A22B-AD91C3CA7061}">
  <ds:schemaRefs>
    <ds:schemaRef ds:uri="http://schemas.microsoft.com/office/2006/metadata/properties"/>
    <ds:schemaRef ds:uri="http://schemas.microsoft.com/office/infopath/2007/PartnerControls"/>
    <ds:schemaRef ds:uri="bbb031e8-0ec3-498e-97d2-1b09176cfb87"/>
  </ds:schemaRefs>
</ds:datastoreItem>
</file>

<file path=customXml/itemProps3.xml><?xml version="1.0" encoding="utf-8"?>
<ds:datastoreItem xmlns:ds="http://schemas.openxmlformats.org/officeDocument/2006/customXml" ds:itemID="{254A55A4-0C89-4D4E-A04B-799E8AD2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841BA-5F9B-409D-A6C9-9F3DA5E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Zápis_CSR_RRRRMMDD_c_X.dotx</Template>
  <TotalTime>50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Málková Ludmila</cp:lastModifiedBy>
  <cp:revision>3</cp:revision>
  <cp:lastPrinted>2025-10-17T06:07:00Z</cp:lastPrinted>
  <dcterms:created xsi:type="dcterms:W3CDTF">2025-10-30T10:38:00Z</dcterms:created>
  <dcterms:modified xsi:type="dcterms:W3CDTF">2025-10-30T11:59:00Z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