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AAC4" w14:textId="2C8654AD" w:rsidR="007056F2" w:rsidRPr="00207E69" w:rsidRDefault="003B51FB" w:rsidP="007056F2">
      <w:pPr>
        <w:pStyle w:val="datum0"/>
      </w:pPr>
      <w:bookmarkStart w:id="0" w:name="_GoBack"/>
      <w:bookmarkEnd w:id="0"/>
      <w:r>
        <w:t>1</w:t>
      </w:r>
      <w:r w:rsidR="00976308">
        <w:t>6</w:t>
      </w:r>
      <w:r w:rsidR="007056F2" w:rsidRPr="00207E69">
        <w:t>.</w:t>
      </w:r>
      <w:r w:rsidR="007056F2">
        <w:t xml:space="preserve"> </w:t>
      </w:r>
      <w:r>
        <w:t>1</w:t>
      </w:r>
      <w:r w:rsidR="007056F2" w:rsidRPr="00207E69">
        <w:t>. 20</w:t>
      </w:r>
      <w:r w:rsidR="007056F2">
        <w:t>2</w:t>
      </w:r>
      <w:r w:rsidR="00976308">
        <w:t>3</w:t>
      </w:r>
    </w:p>
    <w:p w14:paraId="0BFE0A7B" w14:textId="30A751F8" w:rsidR="007056F2" w:rsidRPr="00433D8B" w:rsidRDefault="007056F2" w:rsidP="007056F2">
      <w:pPr>
        <w:pStyle w:val="Nzev"/>
      </w:pPr>
      <w:r w:rsidRPr="00433D8B">
        <w:t xml:space="preserve">Vývoj indexů cen výrobců </w:t>
      </w:r>
      <w:r w:rsidR="00E175D5">
        <w:t xml:space="preserve">ve </w:t>
      </w:r>
      <w:r w:rsidR="00641F37">
        <w:t>4</w:t>
      </w:r>
      <w:r w:rsidR="00771205">
        <w:t>. čtvrtletí</w:t>
      </w:r>
      <w:r w:rsidR="00043824">
        <w:t xml:space="preserve"> 202</w:t>
      </w:r>
      <w:r w:rsidR="000B648F">
        <w:t>2</w:t>
      </w:r>
      <w:r w:rsidR="00EF2D9E">
        <w:t xml:space="preserve"> a v roce 2022</w:t>
      </w:r>
      <w:r w:rsidR="004A7A2E">
        <w:t xml:space="preserve"> </w:t>
      </w:r>
    </w:p>
    <w:p w14:paraId="2BE4CC07" w14:textId="39EAE4E6" w:rsidR="007056F2" w:rsidRDefault="00EB7B11" w:rsidP="004F1D2E">
      <w:pPr>
        <w:pStyle w:val="Perex"/>
        <w:contextualSpacing/>
      </w:pPr>
      <w:r>
        <w:t>C</w:t>
      </w:r>
      <w:r w:rsidRPr="004F1D2E">
        <w:t>eny zemědělských výrobců</w:t>
      </w:r>
      <w:r>
        <w:t xml:space="preserve"> </w:t>
      </w:r>
      <w:r w:rsidR="00C42DC5">
        <w:t>klesly</w:t>
      </w:r>
      <w:r>
        <w:t xml:space="preserve"> </w:t>
      </w:r>
      <w:r w:rsidR="00E175D5">
        <w:t xml:space="preserve">ve </w:t>
      </w:r>
      <w:r w:rsidR="007E5CE0">
        <w:t>4. čtvrtletí</w:t>
      </w:r>
      <w:r w:rsidR="00DF424D">
        <w:t xml:space="preserve"> 2022</w:t>
      </w:r>
      <w:r w:rsidR="007056F2" w:rsidRPr="004F1D2E">
        <w:t xml:space="preserve"> oproti </w:t>
      </w:r>
      <w:r w:rsidR="007E5CE0">
        <w:t>3. čtvrtletí</w:t>
      </w:r>
      <w:r w:rsidR="00592834">
        <w:t xml:space="preserve"> </w:t>
      </w:r>
      <w:r w:rsidR="002B5FBD">
        <w:t>2022</w:t>
      </w:r>
      <w:r w:rsidR="007056F2" w:rsidRPr="004F1D2E">
        <w:t xml:space="preserve"> </w:t>
      </w:r>
      <w:r w:rsidR="00412D84">
        <w:t xml:space="preserve">o </w:t>
      </w:r>
      <w:r w:rsidR="00E5056E">
        <w:t>2,4</w:t>
      </w:r>
      <w:r w:rsidR="00412D84" w:rsidRPr="00412D84">
        <w:t> %</w:t>
      </w:r>
      <w:r w:rsidR="00414E64" w:rsidRPr="00412D84">
        <w:t>,</w:t>
      </w:r>
      <w:r>
        <w:t xml:space="preserve"> meziročně byly </w:t>
      </w:r>
      <w:r w:rsidR="00E175D5">
        <w:t xml:space="preserve">ve </w:t>
      </w:r>
      <w:r w:rsidR="007E5CE0">
        <w:t>4. čtvrtletí</w:t>
      </w:r>
      <w:r w:rsidR="00557B40">
        <w:t xml:space="preserve"> 2022 </w:t>
      </w:r>
      <w:r>
        <w:t xml:space="preserve">vyšší o </w:t>
      </w:r>
      <w:r w:rsidR="003F08F6">
        <w:t>28,0</w:t>
      </w:r>
      <w:r>
        <w:t xml:space="preserve"> %. </w:t>
      </w:r>
      <w:r w:rsidR="00C04639">
        <w:t>C</w:t>
      </w:r>
      <w:r w:rsidR="001274E8" w:rsidRPr="004F1D2E">
        <w:t xml:space="preserve">eny průmyslových výrobců </w:t>
      </w:r>
      <w:r w:rsidR="00C04639">
        <w:t xml:space="preserve">vzrostly </w:t>
      </w:r>
      <w:r w:rsidR="00E175D5">
        <w:t xml:space="preserve">ve </w:t>
      </w:r>
      <w:r w:rsidR="007E5CE0">
        <w:t>4. čtvrtletí</w:t>
      </w:r>
      <w:r w:rsidR="00592834">
        <w:t xml:space="preserve"> </w:t>
      </w:r>
      <w:r w:rsidR="00C04639">
        <w:t>2022</w:t>
      </w:r>
      <w:r w:rsidR="00C04639" w:rsidRPr="004F1D2E">
        <w:t xml:space="preserve"> oproti </w:t>
      </w:r>
      <w:r w:rsidR="007E5CE0">
        <w:t>3. čtvrtletí</w:t>
      </w:r>
      <w:r w:rsidR="00592834">
        <w:t xml:space="preserve"> </w:t>
      </w:r>
      <w:r w:rsidR="002B5FBD">
        <w:t>2022</w:t>
      </w:r>
      <w:r w:rsidR="00C04639">
        <w:t xml:space="preserve"> </w:t>
      </w:r>
      <w:r w:rsidR="001274E8" w:rsidRPr="004F1D2E">
        <w:t>o </w:t>
      </w:r>
      <w:r w:rsidR="00943EC5">
        <w:t>0,3</w:t>
      </w:r>
      <w:r w:rsidR="001274E8" w:rsidRPr="004F1D2E">
        <w:t> %</w:t>
      </w:r>
      <w:r w:rsidR="00412D84">
        <w:t>,</w:t>
      </w:r>
      <w:r w:rsidR="007731D6">
        <w:t> </w:t>
      </w:r>
      <w:r w:rsidR="00832953">
        <w:t xml:space="preserve">meziročně byly </w:t>
      </w:r>
      <w:r w:rsidR="00E175D5">
        <w:t xml:space="preserve">ve </w:t>
      </w:r>
      <w:r w:rsidR="007E5CE0">
        <w:t>4. čtvrtletí</w:t>
      </w:r>
      <w:r w:rsidR="00592834">
        <w:t xml:space="preserve"> </w:t>
      </w:r>
      <w:r w:rsidR="00557B40">
        <w:t xml:space="preserve">2022 </w:t>
      </w:r>
      <w:r w:rsidR="00832953">
        <w:t>vyšší o</w:t>
      </w:r>
      <w:r w:rsidR="00557B40">
        <w:t> </w:t>
      </w:r>
      <w:r w:rsidR="00943EC5">
        <w:t>21,8</w:t>
      </w:r>
      <w:r w:rsidR="00832953">
        <w:t xml:space="preserve"> %. </w:t>
      </w:r>
      <w:r w:rsidR="00832953" w:rsidRPr="00C239D2">
        <w:t>C</w:t>
      </w:r>
      <w:r w:rsidR="007056F2" w:rsidRPr="00C239D2">
        <w:t>eny stavebních prací</w:t>
      </w:r>
      <w:r w:rsidR="001D3F1E" w:rsidRPr="00C239D2">
        <w:t xml:space="preserve"> </w:t>
      </w:r>
      <w:r w:rsidR="00832953" w:rsidRPr="00C239D2">
        <w:t xml:space="preserve">vzrostly </w:t>
      </w:r>
      <w:r w:rsidR="00E175D5" w:rsidRPr="00C239D2">
        <w:t xml:space="preserve">ve </w:t>
      </w:r>
      <w:r w:rsidR="007E5CE0">
        <w:t>4. čtvrtletí</w:t>
      </w:r>
      <w:r w:rsidR="00592834">
        <w:t xml:space="preserve"> </w:t>
      </w:r>
      <w:r w:rsidR="00832953" w:rsidRPr="00C239D2">
        <w:t xml:space="preserve">2022 oproti </w:t>
      </w:r>
      <w:r w:rsidR="007E5CE0">
        <w:t>3. čtvrtletí</w:t>
      </w:r>
      <w:r w:rsidR="00592834">
        <w:t xml:space="preserve"> </w:t>
      </w:r>
      <w:r w:rsidR="002B5FBD" w:rsidRPr="00C239D2">
        <w:t>2022</w:t>
      </w:r>
      <w:r w:rsidR="00832953" w:rsidRPr="00C239D2">
        <w:t xml:space="preserve"> o </w:t>
      </w:r>
      <w:r w:rsidR="00571BA1">
        <w:t>1,2</w:t>
      </w:r>
      <w:r w:rsidR="00832953" w:rsidRPr="00C239D2">
        <w:t xml:space="preserve"> %, meziročně byly </w:t>
      </w:r>
      <w:r w:rsidR="00E175D5" w:rsidRPr="00C239D2">
        <w:t xml:space="preserve">ve </w:t>
      </w:r>
      <w:r w:rsidR="007E5CE0">
        <w:t>4. čtvrtletí</w:t>
      </w:r>
      <w:r w:rsidR="00592834">
        <w:t xml:space="preserve"> </w:t>
      </w:r>
      <w:r w:rsidR="00557B40" w:rsidRPr="00C239D2">
        <w:t xml:space="preserve">2022 </w:t>
      </w:r>
      <w:r w:rsidR="00832953" w:rsidRPr="00C239D2">
        <w:t xml:space="preserve">vyšší </w:t>
      </w:r>
      <w:r w:rsidR="007056F2" w:rsidRPr="00C239D2">
        <w:t>o </w:t>
      </w:r>
      <w:r w:rsidR="00571BA1">
        <w:t>12,0</w:t>
      </w:r>
      <w:r w:rsidR="007056F2" w:rsidRPr="00C239D2">
        <w:t> %</w:t>
      </w:r>
      <w:r w:rsidR="00832953" w:rsidRPr="00C239D2">
        <w:t>.</w:t>
      </w:r>
      <w:r w:rsidR="00C166BC" w:rsidRPr="00C239D2">
        <w:t xml:space="preserve"> </w:t>
      </w:r>
      <w:r w:rsidR="00832953" w:rsidRPr="00C239D2">
        <w:t>C</w:t>
      </w:r>
      <w:r w:rsidR="002D5431" w:rsidRPr="00C239D2">
        <w:t>eny</w:t>
      </w:r>
      <w:r w:rsidR="00817A69">
        <w:t xml:space="preserve"> </w:t>
      </w:r>
      <w:r w:rsidR="002D5431" w:rsidRPr="004F1D2E">
        <w:t xml:space="preserve">tržních služeb pro podniky </w:t>
      </w:r>
      <w:r w:rsidR="00832953">
        <w:t xml:space="preserve">vzrostly </w:t>
      </w:r>
      <w:r w:rsidR="00E175D5">
        <w:t xml:space="preserve">ve </w:t>
      </w:r>
      <w:r w:rsidR="007E5CE0">
        <w:t>4. čtvrtletí</w:t>
      </w:r>
      <w:r w:rsidR="00592834">
        <w:t xml:space="preserve"> </w:t>
      </w:r>
      <w:r w:rsidR="00832953">
        <w:t>2022</w:t>
      </w:r>
      <w:r w:rsidR="00832953" w:rsidRPr="004F1D2E">
        <w:t xml:space="preserve"> oproti </w:t>
      </w:r>
      <w:r w:rsidR="007E5CE0">
        <w:t>3. čtvrtletí</w:t>
      </w:r>
      <w:r w:rsidR="00592834">
        <w:t xml:space="preserve"> </w:t>
      </w:r>
      <w:r w:rsidR="002B5FBD">
        <w:t>2022</w:t>
      </w:r>
      <w:r w:rsidR="00C166BC">
        <w:t xml:space="preserve"> </w:t>
      </w:r>
      <w:r w:rsidR="00CA12AF">
        <w:t>o </w:t>
      </w:r>
      <w:r w:rsidR="00571BA1">
        <w:t>1,6</w:t>
      </w:r>
      <w:r w:rsidR="00CA12AF">
        <w:t> %</w:t>
      </w:r>
      <w:r w:rsidR="00557B40">
        <w:t>,</w:t>
      </w:r>
      <w:r w:rsidR="00832953">
        <w:t xml:space="preserve"> meziročně byly </w:t>
      </w:r>
      <w:r w:rsidR="00E175D5">
        <w:t xml:space="preserve">ve </w:t>
      </w:r>
      <w:r w:rsidR="007E5CE0">
        <w:t>4. čtvrtletí</w:t>
      </w:r>
      <w:r w:rsidR="00592834">
        <w:t xml:space="preserve"> </w:t>
      </w:r>
      <w:r w:rsidR="00557B40">
        <w:t xml:space="preserve">2022 </w:t>
      </w:r>
      <w:r w:rsidR="00832953">
        <w:t>vyšší o</w:t>
      </w:r>
      <w:r w:rsidR="00557B40">
        <w:t> </w:t>
      </w:r>
      <w:r w:rsidR="00CC0508">
        <w:t>6,</w:t>
      </w:r>
      <w:r w:rsidR="00571BA1">
        <w:t>7</w:t>
      </w:r>
      <w:r w:rsidR="00832953">
        <w:t> %.</w:t>
      </w:r>
    </w:p>
    <w:p w14:paraId="30AC5C4A" w14:textId="77777777" w:rsidR="00DD2F76" w:rsidRDefault="00DD2F76" w:rsidP="00DD2F76">
      <w:pPr>
        <w:pStyle w:val="Perex"/>
        <w:contextualSpacing/>
        <w:rPr>
          <w:bCs/>
          <w:szCs w:val="20"/>
        </w:rPr>
      </w:pPr>
      <w:r w:rsidRPr="004269DA">
        <w:rPr>
          <w:bCs/>
          <w:szCs w:val="20"/>
        </w:rPr>
        <w:t>V průměru za celý rok 202</w:t>
      </w:r>
      <w:r>
        <w:rPr>
          <w:bCs/>
          <w:szCs w:val="20"/>
        </w:rPr>
        <w:t>2</w:t>
      </w:r>
      <w:r w:rsidRPr="004269DA">
        <w:rPr>
          <w:bCs/>
          <w:szCs w:val="20"/>
        </w:rPr>
        <w:t xml:space="preserve"> v porovnání s rokem 20</w:t>
      </w:r>
      <w:r>
        <w:rPr>
          <w:bCs/>
          <w:szCs w:val="20"/>
        </w:rPr>
        <w:t>21</w:t>
      </w:r>
      <w:r w:rsidRPr="004269DA">
        <w:rPr>
          <w:bCs/>
          <w:szCs w:val="20"/>
        </w:rPr>
        <w:t xml:space="preserve"> byly ceny zemědělských výrobců </w:t>
      </w:r>
      <w:r>
        <w:rPr>
          <w:bCs/>
          <w:szCs w:val="20"/>
        </w:rPr>
        <w:t>vyšší o 31,8 %,</w:t>
      </w:r>
      <w:r w:rsidRPr="001A78BE">
        <w:rPr>
          <w:bCs/>
          <w:szCs w:val="20"/>
        </w:rPr>
        <w:t xml:space="preserve"> </w:t>
      </w:r>
      <w:r w:rsidRPr="004269DA">
        <w:rPr>
          <w:bCs/>
          <w:szCs w:val="20"/>
        </w:rPr>
        <w:t xml:space="preserve">ceny průmyslových výrobců </w:t>
      </w:r>
      <w:r>
        <w:rPr>
          <w:bCs/>
          <w:szCs w:val="20"/>
        </w:rPr>
        <w:t xml:space="preserve">o 24,3 %, </w:t>
      </w:r>
      <w:r w:rsidRPr="004269DA">
        <w:rPr>
          <w:bCs/>
          <w:szCs w:val="20"/>
        </w:rPr>
        <w:t>ceny stavebních prací o </w:t>
      </w:r>
      <w:r>
        <w:rPr>
          <w:bCs/>
          <w:szCs w:val="20"/>
        </w:rPr>
        <w:t>12,3</w:t>
      </w:r>
      <w:r w:rsidRPr="004269DA">
        <w:rPr>
          <w:bCs/>
          <w:szCs w:val="20"/>
        </w:rPr>
        <w:t> % a </w:t>
      </w:r>
      <w:r>
        <w:rPr>
          <w:bCs/>
          <w:szCs w:val="20"/>
        </w:rPr>
        <w:t>ceny</w:t>
      </w:r>
      <w:r w:rsidRPr="004269DA">
        <w:rPr>
          <w:bCs/>
          <w:szCs w:val="20"/>
        </w:rPr>
        <w:t xml:space="preserve"> tržních</w:t>
      </w:r>
      <w:r w:rsidRPr="00431592">
        <w:rPr>
          <w:bCs/>
          <w:szCs w:val="20"/>
        </w:rPr>
        <w:t xml:space="preserve"> služeb </w:t>
      </w:r>
      <w:r w:rsidRPr="00777811">
        <w:t>pro podniky</w:t>
      </w:r>
      <w:r>
        <w:t xml:space="preserve"> </w:t>
      </w:r>
      <w:r w:rsidRPr="00431592">
        <w:rPr>
          <w:bCs/>
          <w:szCs w:val="20"/>
        </w:rPr>
        <w:t>o </w:t>
      </w:r>
      <w:r>
        <w:rPr>
          <w:bCs/>
          <w:szCs w:val="20"/>
        </w:rPr>
        <w:t>5,8</w:t>
      </w:r>
      <w:r w:rsidRPr="00C236E0">
        <w:rPr>
          <w:bCs/>
          <w:szCs w:val="20"/>
        </w:rPr>
        <w:t> %.</w:t>
      </w:r>
    </w:p>
    <w:p w14:paraId="5EFCFDB1" w14:textId="6746ADEA" w:rsidR="007056F2" w:rsidRPr="00105B5C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>se</w:t>
      </w:r>
      <w:r w:rsidRPr="00105B5C">
        <w:rPr>
          <w:b/>
        </w:rPr>
        <w:t xml:space="preserve"> </w:t>
      </w:r>
      <w:r w:rsidR="00E175D5">
        <w:rPr>
          <w:b/>
        </w:rPr>
        <w:t xml:space="preserve">ve </w:t>
      </w:r>
      <w:r w:rsidR="007E5CE0">
        <w:rPr>
          <w:b/>
        </w:rPr>
        <w:t>4. čtvrtletí</w:t>
      </w:r>
      <w:r w:rsidR="00592834">
        <w:rPr>
          <w:b/>
        </w:rPr>
        <w:t xml:space="preserve"> </w:t>
      </w:r>
      <w:r w:rsidR="00DF424D">
        <w:rPr>
          <w:b/>
        </w:rPr>
        <w:t>2022</w:t>
      </w:r>
      <w:r w:rsidRPr="00105B5C">
        <w:rPr>
          <w:b/>
        </w:rPr>
        <w:t xml:space="preserve"> oproti </w:t>
      </w:r>
      <w:r w:rsidR="007E5CE0">
        <w:rPr>
          <w:b/>
        </w:rPr>
        <w:t>3. čtvrtletí</w:t>
      </w:r>
      <w:r w:rsidR="00592834">
        <w:rPr>
          <w:b/>
        </w:rPr>
        <w:t xml:space="preserve"> </w:t>
      </w:r>
      <w:r w:rsidR="002B5FBD">
        <w:rPr>
          <w:b/>
        </w:rPr>
        <w:t>2022</w:t>
      </w:r>
      <w:r w:rsidRPr="00105B5C">
        <w:rPr>
          <w:b/>
        </w:rPr>
        <w:t xml:space="preserve"> </w:t>
      </w:r>
      <w:r w:rsidR="00EE5540">
        <w:t>snížily</w:t>
      </w:r>
      <w:r w:rsidR="00106F8C" w:rsidRPr="00105B5C">
        <w:t xml:space="preserve"> o </w:t>
      </w:r>
      <w:r w:rsidR="006F7271">
        <w:t>2,4</w:t>
      </w:r>
      <w:r w:rsidR="00EB7553" w:rsidRPr="00105B5C">
        <w:t> %</w:t>
      </w:r>
      <w:r w:rsidRPr="00105B5C">
        <w:t xml:space="preserve">. </w:t>
      </w:r>
      <w:r w:rsidR="00EE5540">
        <w:t>Klesly</w:t>
      </w:r>
      <w:r w:rsidR="003E4818" w:rsidRPr="00105B5C">
        <w:t xml:space="preserve"> ceny</w:t>
      </w:r>
      <w:r w:rsidR="006861BE" w:rsidRPr="00105B5C">
        <w:t xml:space="preserve"> </w:t>
      </w:r>
      <w:r w:rsidR="00EE5540">
        <w:t xml:space="preserve">brambor o </w:t>
      </w:r>
      <w:r w:rsidR="006F7271">
        <w:t>3,3</w:t>
      </w:r>
      <w:r w:rsidR="00EE5540">
        <w:t xml:space="preserve"> %, </w:t>
      </w:r>
      <w:r w:rsidR="00EE5540" w:rsidRPr="00105B5C">
        <w:t>olejnin o </w:t>
      </w:r>
      <w:r w:rsidR="006F7271">
        <w:t>4,3</w:t>
      </w:r>
      <w:r w:rsidR="00EE5540" w:rsidRPr="00105B5C">
        <w:t> %</w:t>
      </w:r>
      <w:r w:rsidR="006F7271">
        <w:t>, zeleniny o 17,6 %</w:t>
      </w:r>
      <w:r w:rsidR="00EE5540">
        <w:t xml:space="preserve"> a</w:t>
      </w:r>
      <w:r w:rsidR="00EE5540" w:rsidRPr="00743263">
        <w:t xml:space="preserve"> </w:t>
      </w:r>
      <w:r w:rsidR="006F7271">
        <w:t>ovoce</w:t>
      </w:r>
      <w:r w:rsidR="00743263" w:rsidRPr="00105B5C">
        <w:t xml:space="preserve"> o </w:t>
      </w:r>
      <w:r w:rsidR="006F7271">
        <w:t>8,3</w:t>
      </w:r>
      <w:r w:rsidR="00EE5540">
        <w:t> %.</w:t>
      </w:r>
      <w:r w:rsidR="00743263" w:rsidRPr="00105B5C">
        <w:t xml:space="preserve"> </w:t>
      </w:r>
      <w:r w:rsidR="00EE5540">
        <w:t>Vzrostly ceny</w:t>
      </w:r>
      <w:r w:rsidR="00A5559A">
        <w:t xml:space="preserve"> </w:t>
      </w:r>
      <w:r w:rsidR="005151D8">
        <w:t xml:space="preserve">vajec o 31,5 %, </w:t>
      </w:r>
      <w:r w:rsidR="00743263" w:rsidRPr="00105B5C">
        <w:t>mléka o</w:t>
      </w:r>
      <w:r w:rsidR="00A5559A">
        <w:t> </w:t>
      </w:r>
      <w:r w:rsidR="00337647">
        <w:t>9,4</w:t>
      </w:r>
      <w:r w:rsidR="00743263" w:rsidRPr="00105B5C">
        <w:t> %</w:t>
      </w:r>
      <w:r w:rsidR="005151D8">
        <w:t>,</w:t>
      </w:r>
      <w:r w:rsidR="00EE5540">
        <w:t xml:space="preserve"> jatečných prasat o </w:t>
      </w:r>
      <w:r w:rsidR="00337647">
        <w:t>7,2 % a</w:t>
      </w:r>
      <w:r w:rsidR="005151D8" w:rsidRPr="005151D8">
        <w:t xml:space="preserve"> </w:t>
      </w:r>
      <w:r w:rsidR="005151D8">
        <w:t>drůbeže o 4,2 %</w:t>
      </w:r>
      <w:r w:rsidR="00EE5540">
        <w:t>.</w:t>
      </w:r>
      <w:r w:rsidR="00743263">
        <w:t xml:space="preserve"> </w:t>
      </w:r>
    </w:p>
    <w:p w14:paraId="2A9D48EB" w14:textId="7A14FFE2" w:rsidR="007056F2" w:rsidRDefault="007056F2" w:rsidP="007056F2">
      <w:r w:rsidRPr="00105B5C">
        <w:rPr>
          <w:b/>
        </w:rPr>
        <w:t>Ceny</w:t>
      </w:r>
      <w:r w:rsidRPr="00105B5C">
        <w:rPr>
          <w:b/>
          <w:bCs/>
        </w:rPr>
        <w:t xml:space="preserve"> zemědělských výrobců </w:t>
      </w:r>
      <w:r w:rsidRPr="00105B5C">
        <w:t xml:space="preserve">byly </w:t>
      </w:r>
      <w:r w:rsidR="00E175D5">
        <w:rPr>
          <w:b/>
        </w:rPr>
        <w:t xml:space="preserve">ve </w:t>
      </w:r>
      <w:r w:rsidR="007E5CE0">
        <w:rPr>
          <w:b/>
        </w:rPr>
        <w:t>4. čtvrtletí</w:t>
      </w:r>
      <w:r w:rsidR="00592834">
        <w:rPr>
          <w:b/>
        </w:rPr>
        <w:t xml:space="preserve"> </w:t>
      </w:r>
      <w:r w:rsidR="00DF424D">
        <w:rPr>
          <w:b/>
        </w:rPr>
        <w:t>2022</w:t>
      </w:r>
      <w:r w:rsidRPr="00105B5C">
        <w:rPr>
          <w:b/>
        </w:rPr>
        <w:t xml:space="preserve"> </w:t>
      </w:r>
      <w:r w:rsidRPr="00105B5C">
        <w:rPr>
          <w:b/>
          <w:bCs/>
        </w:rPr>
        <w:t>meziročně</w:t>
      </w:r>
      <w:r w:rsidRPr="00105B5C">
        <w:t xml:space="preserve"> </w:t>
      </w:r>
      <w:r w:rsidR="007B0E2A" w:rsidRPr="00105B5C">
        <w:t>vyšší</w:t>
      </w:r>
      <w:r w:rsidRPr="00105B5C">
        <w:t xml:space="preserve"> o </w:t>
      </w:r>
      <w:r w:rsidR="009E3D59">
        <w:t>28</w:t>
      </w:r>
      <w:r w:rsidR="0009560D">
        <w:t>,0</w:t>
      </w:r>
      <w:r w:rsidRPr="00105B5C">
        <w:t> %. Ceny v </w:t>
      </w:r>
      <w:r w:rsidRPr="00105B5C">
        <w:rPr>
          <w:rFonts w:cs="Arial"/>
          <w:szCs w:val="20"/>
        </w:rPr>
        <w:t>rostlinné výrobě</w:t>
      </w:r>
      <w:r w:rsidRPr="00105B5C">
        <w:t xml:space="preserve"> </w:t>
      </w:r>
      <w:r w:rsidR="00E46B6E">
        <w:rPr>
          <w:rFonts w:cs="Arial"/>
          <w:szCs w:val="20"/>
        </w:rPr>
        <w:t>vzrostly</w:t>
      </w:r>
      <w:r w:rsidR="00FB6E86" w:rsidRPr="00105B5C">
        <w:rPr>
          <w:rFonts w:cs="Arial"/>
          <w:szCs w:val="20"/>
        </w:rPr>
        <w:t xml:space="preserve"> </w:t>
      </w:r>
      <w:r w:rsidRPr="00105B5C">
        <w:t>o </w:t>
      </w:r>
      <w:r w:rsidR="004C117E">
        <w:t>23,5</w:t>
      </w:r>
      <w:r w:rsidRPr="00105B5C">
        <w:t> %</w:t>
      </w:r>
      <w:r w:rsidR="009854E6" w:rsidRPr="00105B5C">
        <w:t xml:space="preserve"> </w:t>
      </w:r>
      <w:r w:rsidR="00FB6E86" w:rsidRPr="00105B5C">
        <w:t xml:space="preserve">v důsledku vyšších cen </w:t>
      </w:r>
      <w:r w:rsidR="00A54C3F" w:rsidRPr="00105B5C">
        <w:t>obilovin o </w:t>
      </w:r>
      <w:r w:rsidR="004C117E">
        <w:t>41,8</w:t>
      </w:r>
      <w:r w:rsidR="00A54C3F" w:rsidRPr="00105B5C">
        <w:t> %</w:t>
      </w:r>
      <w:r w:rsidR="00A54C3F">
        <w:t>,</w:t>
      </w:r>
      <w:r w:rsidR="00A54C3F" w:rsidRPr="00365F9A">
        <w:t xml:space="preserve"> </w:t>
      </w:r>
      <w:r w:rsidR="00365F9A" w:rsidRPr="00105B5C">
        <w:t>brambor o </w:t>
      </w:r>
      <w:r w:rsidR="004C117E">
        <w:t>30,6</w:t>
      </w:r>
      <w:r w:rsidR="00365F9A" w:rsidRPr="00105B5C">
        <w:t> %</w:t>
      </w:r>
      <w:r w:rsidR="00F245F2">
        <w:t>,</w:t>
      </w:r>
      <w:r w:rsidR="00106395">
        <w:t xml:space="preserve"> zeleniny o </w:t>
      </w:r>
      <w:r w:rsidR="004C117E">
        <w:t>28,5</w:t>
      </w:r>
      <w:r w:rsidR="00106395">
        <w:t> %</w:t>
      </w:r>
      <w:r w:rsidR="00F245F2">
        <w:t xml:space="preserve"> a</w:t>
      </w:r>
      <w:r w:rsidR="00FB6E86" w:rsidRPr="00105B5C">
        <w:t xml:space="preserve"> </w:t>
      </w:r>
      <w:r w:rsidR="00F245F2" w:rsidRPr="00105B5C">
        <w:t>olejnin o </w:t>
      </w:r>
      <w:r w:rsidR="00F245F2">
        <w:t>17,4</w:t>
      </w:r>
      <w:r w:rsidR="00F245F2" w:rsidRPr="00105B5C">
        <w:t> %</w:t>
      </w:r>
      <w:r w:rsidR="00F245F2">
        <w:t xml:space="preserve">. </w:t>
      </w:r>
      <w:r w:rsidR="004C117E">
        <w:t xml:space="preserve">Ceny ovoce klesly o 12,8 %. </w:t>
      </w:r>
      <w:r w:rsidR="00DD52F5" w:rsidRPr="00105B5C">
        <w:t>C</w:t>
      </w:r>
      <w:r w:rsidR="009854E6" w:rsidRPr="00105B5C">
        <w:t>eny v</w:t>
      </w:r>
      <w:r w:rsidR="00410A52" w:rsidRPr="00105B5C">
        <w:t> </w:t>
      </w:r>
      <w:r w:rsidR="009854E6" w:rsidRPr="00105B5C">
        <w:rPr>
          <w:rFonts w:cs="Arial"/>
          <w:szCs w:val="20"/>
        </w:rPr>
        <w:t xml:space="preserve">živočišné výrobě </w:t>
      </w:r>
      <w:r w:rsidR="00410A52" w:rsidRPr="00105B5C">
        <w:t>se zvýšily</w:t>
      </w:r>
      <w:r w:rsidR="007277B8" w:rsidRPr="00105B5C">
        <w:t xml:space="preserve"> o </w:t>
      </w:r>
      <w:r w:rsidR="004C117E">
        <w:t>36,6</w:t>
      </w:r>
      <w:r w:rsidR="00987B11">
        <w:t> </w:t>
      </w:r>
      <w:r w:rsidR="007277B8" w:rsidRPr="00105B5C">
        <w:t xml:space="preserve">%, vzrostly ceny </w:t>
      </w:r>
      <w:r w:rsidR="00A728D3" w:rsidRPr="00105B5C">
        <w:t>vajec o </w:t>
      </w:r>
      <w:r w:rsidR="004C117E">
        <w:t>58,1</w:t>
      </w:r>
      <w:r w:rsidR="00A728D3" w:rsidRPr="00105B5C">
        <w:t> %</w:t>
      </w:r>
      <w:r w:rsidR="00A728D3">
        <w:t>,</w:t>
      </w:r>
      <w:r w:rsidR="00A728D3" w:rsidRPr="00105B5C">
        <w:t xml:space="preserve"> </w:t>
      </w:r>
      <w:r w:rsidR="00460423">
        <w:t xml:space="preserve">jatečných prasat o 49,8 %, </w:t>
      </w:r>
      <w:r w:rsidR="00A728D3" w:rsidRPr="00105B5C">
        <w:t>mléka o </w:t>
      </w:r>
      <w:r w:rsidR="004C117E">
        <w:t>35,5</w:t>
      </w:r>
      <w:r w:rsidR="00A728D3" w:rsidRPr="00105B5C">
        <w:t> %, drůbeže o </w:t>
      </w:r>
      <w:r w:rsidR="004C117E">
        <w:t>33,7</w:t>
      </w:r>
      <w:r w:rsidR="00A728D3" w:rsidRPr="00105B5C">
        <w:t> %</w:t>
      </w:r>
      <w:r w:rsidR="00A728D3" w:rsidRPr="00A728D3">
        <w:t xml:space="preserve"> </w:t>
      </w:r>
      <w:r w:rsidR="00A728D3">
        <w:t>a </w:t>
      </w:r>
      <w:r w:rsidR="007277B8" w:rsidRPr="00105B5C">
        <w:t>skotu o </w:t>
      </w:r>
      <w:r w:rsidR="004C117E">
        <w:t>21,7</w:t>
      </w:r>
      <w:r w:rsidR="007277B8" w:rsidRPr="00105B5C">
        <w:t> %</w:t>
      </w:r>
      <w:r w:rsidR="008D63EB" w:rsidRPr="00105B5C">
        <w:t xml:space="preserve">. </w:t>
      </w:r>
    </w:p>
    <w:p w14:paraId="12A9807C" w14:textId="79583D5F" w:rsidR="00573627" w:rsidRDefault="00573627" w:rsidP="007056F2">
      <w:r w:rsidRPr="00573627">
        <w:rPr>
          <w:noProof/>
          <w:lang w:eastAsia="cs-CZ"/>
        </w:rPr>
        <w:drawing>
          <wp:inline distT="0" distB="0" distL="0" distR="0" wp14:anchorId="0313C2D5" wp14:editId="5C07573F">
            <wp:extent cx="5399904" cy="3118514"/>
            <wp:effectExtent l="0" t="0" r="0" b="571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042" cy="312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F2A28" w14:textId="5EFF7AF2" w:rsidR="00773FBD" w:rsidRPr="00105B5C" w:rsidRDefault="00773FBD" w:rsidP="007056F2">
      <w:r w:rsidRPr="00A23C77">
        <w:lastRenderedPageBreak/>
        <w:t xml:space="preserve">Ceny </w:t>
      </w:r>
      <w:r w:rsidRPr="0038751A">
        <w:rPr>
          <w:b/>
        </w:rPr>
        <w:t>zemědělských výrobců</w:t>
      </w:r>
      <w:r w:rsidRPr="00A23C77">
        <w:t xml:space="preserve"> byly </w:t>
      </w:r>
      <w:r w:rsidRPr="009E7500">
        <w:rPr>
          <w:b/>
        </w:rPr>
        <w:t>v průměru za celý rok 2022 v porovnání s rokem 2021</w:t>
      </w:r>
      <w:r w:rsidRPr="00A23C77">
        <w:t xml:space="preserve"> </w:t>
      </w:r>
      <w:r>
        <w:t>vyšší</w:t>
      </w:r>
      <w:r w:rsidRPr="00A23C77">
        <w:t xml:space="preserve"> o </w:t>
      </w:r>
      <w:r>
        <w:t>31,8</w:t>
      </w:r>
      <w:r w:rsidRPr="00A23C77">
        <w:t> </w:t>
      </w:r>
      <w:r>
        <w:t xml:space="preserve">% </w:t>
      </w:r>
      <w:r>
        <w:rPr>
          <w:rFonts w:cs="Arial"/>
          <w:szCs w:val="20"/>
        </w:rPr>
        <w:t xml:space="preserve">(v roce 2021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6,9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>
        <w:t xml:space="preserve">. </w:t>
      </w:r>
      <w:r w:rsidRPr="00DF0DA0">
        <w:t>Ceny</w:t>
      </w:r>
      <w:r w:rsidRPr="00A23C77">
        <w:t xml:space="preserve"> rostlinných výrobků </w:t>
      </w:r>
      <w:r>
        <w:t>vzrostly</w:t>
      </w:r>
      <w:r w:rsidRPr="00A23C77">
        <w:t xml:space="preserve"> o</w:t>
      </w:r>
      <w:r w:rsidRPr="0088029F">
        <w:rPr>
          <w:rFonts w:cs="Arial"/>
          <w:szCs w:val="20"/>
        </w:rPr>
        <w:t> </w:t>
      </w:r>
      <w:r>
        <w:rPr>
          <w:rFonts w:cs="Arial"/>
          <w:szCs w:val="20"/>
        </w:rPr>
        <w:t>37,1</w:t>
      </w:r>
      <w:r w:rsidRPr="00A23C77">
        <w:t> %</w:t>
      </w:r>
      <w:r>
        <w:t xml:space="preserve">, ceny </w:t>
      </w:r>
      <w:r w:rsidRPr="00A23C77">
        <w:t>živočišných</w:t>
      </w:r>
      <w:r>
        <w:t xml:space="preserve"> </w:t>
      </w:r>
      <w:r w:rsidRPr="00A23C77">
        <w:t>o </w:t>
      </w:r>
      <w:r>
        <w:t>24,4</w:t>
      </w:r>
      <w:r w:rsidRPr="00A23C77">
        <w:t xml:space="preserve"> %. </w:t>
      </w:r>
      <w:r>
        <w:t>Vyšší</w:t>
      </w:r>
      <w:r w:rsidRPr="007874B8">
        <w:t xml:space="preserve"> </w:t>
      </w:r>
      <w:r>
        <w:t>byly ceny obilovin o</w:t>
      </w:r>
      <w:r w:rsidRPr="0088029F">
        <w:rPr>
          <w:rFonts w:cs="Arial"/>
          <w:szCs w:val="20"/>
        </w:rPr>
        <w:t> </w:t>
      </w:r>
      <w:r>
        <w:rPr>
          <w:rFonts w:cs="Arial"/>
          <w:szCs w:val="20"/>
        </w:rPr>
        <w:t>48,9</w:t>
      </w:r>
      <w:r w:rsidRPr="007874B8">
        <w:t> %</w:t>
      </w:r>
      <w:r>
        <w:t>, olejnin o 40,2 %, brambor o 28,4 % a zeleniny o 14,6 %, ceny ovoce byly nižší o 2,4 %. V okruhu živočišných výrobků byly vyšší ceny vajec o 28,2 %, mléka o 25,4 %, jatečných prasat o 24,6 %, skotu o 23,5 % a drůbeže o 19,5 %.</w:t>
      </w:r>
    </w:p>
    <w:p w14:paraId="6F031C23" w14:textId="16D2AABD" w:rsidR="00E11D70" w:rsidRDefault="00E11D70" w:rsidP="007056F2"/>
    <w:p w14:paraId="30E58222" w14:textId="77777777" w:rsidR="00217214" w:rsidRDefault="00217214" w:rsidP="00217214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4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2022 se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>
        <w:rPr>
          <w:rFonts w:cs="Arial"/>
          <w:b/>
          <w:bCs/>
          <w:szCs w:val="20"/>
        </w:rPr>
        <w:t xml:space="preserve">zvýšily </w:t>
      </w:r>
      <w:r w:rsidRPr="005837EB">
        <w:rPr>
          <w:rFonts w:cs="Arial"/>
          <w:bCs/>
          <w:szCs w:val="20"/>
        </w:rPr>
        <w:t>oproti</w:t>
      </w:r>
      <w:r w:rsidRPr="005837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</w:t>
      </w:r>
      <w:r w:rsidRPr="00793B42">
        <w:rPr>
          <w:rFonts w:cs="Arial"/>
          <w:bCs/>
          <w:szCs w:val="20"/>
        </w:rPr>
        <w:t>. čtvrtletí</w:t>
      </w:r>
      <w:r>
        <w:rPr>
          <w:rFonts w:cs="Arial"/>
          <w:bCs/>
          <w:szCs w:val="20"/>
        </w:rPr>
        <w:t xml:space="preserve"> 2022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ED4369">
        <w:rPr>
          <w:rFonts w:cs="Arial"/>
          <w:szCs w:val="20"/>
        </w:rPr>
        <w:t>%.</w:t>
      </w:r>
      <w:r w:rsidRPr="002756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potravinářských výrobků, nápojů a tabáku vzrostly o 4,1 %, těžby a dobývání o 3,9 % a v odvětví dřeva, papíru a tisku o 2,6 %. V odvětví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byly ceny vyšší o 2,6 %,</w:t>
      </w:r>
      <w:r w:rsidRPr="006A369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 především ceny v odvětví koksu a rafinovaných ropných produktů.</w:t>
      </w:r>
    </w:p>
    <w:p w14:paraId="2AECC836" w14:textId="44BF2240" w:rsidR="005378C9" w:rsidRDefault="005378C9" w:rsidP="007056F2"/>
    <w:p w14:paraId="7391BB34" w14:textId="205C7695" w:rsidR="00AE0CBE" w:rsidRDefault="00AE0CBE" w:rsidP="007056F2">
      <w:r w:rsidRPr="00AE0CBE">
        <w:rPr>
          <w:noProof/>
          <w:lang w:eastAsia="cs-CZ"/>
        </w:rPr>
        <w:drawing>
          <wp:inline distT="0" distB="0" distL="0" distR="0" wp14:anchorId="2ECEB37F" wp14:editId="31F68041">
            <wp:extent cx="5400040" cy="396659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6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AFD5" w14:textId="77777777" w:rsidR="000D0DB5" w:rsidRDefault="000D0DB5" w:rsidP="007056F2">
      <w:pPr>
        <w:rPr>
          <w:rFonts w:cs="Arial"/>
          <w:b/>
          <w:bCs/>
          <w:szCs w:val="20"/>
        </w:rPr>
      </w:pPr>
    </w:p>
    <w:p w14:paraId="0EB1C056" w14:textId="4CDD85AA" w:rsidR="005378C9" w:rsidRPr="00105B5C" w:rsidRDefault="000D0DB5" w:rsidP="007056F2"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4C22B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4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2022 </w:t>
      </w:r>
      <w:r w:rsidRPr="00C30897">
        <w:rPr>
          <w:rFonts w:cs="Arial"/>
          <w:b/>
          <w:szCs w:val="20"/>
        </w:rPr>
        <w:t>vzrostl</w:t>
      </w:r>
      <w:r>
        <w:rPr>
          <w:rFonts w:cs="Arial"/>
          <w:szCs w:val="20"/>
        </w:rPr>
        <w:t>y</w:t>
      </w:r>
      <w:r w:rsidRPr="004C22B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21,8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(ve 3. čtvrtletí o 25,9 %). Zvýšily se zejména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o 54,3 %. Výrazně vzrostly také ceny v odvětví koksu a rafinovaných ropných produktů. Ceny</w:t>
      </w:r>
      <w:r w:rsidRPr="00C30897">
        <w:rPr>
          <w:rFonts w:cs="Arial"/>
          <w:szCs w:val="20"/>
        </w:rPr>
        <w:t xml:space="preserve">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>
        <w:rPr>
          <w:rFonts w:cs="Arial"/>
          <w:szCs w:val="20"/>
        </w:rPr>
        <w:t xml:space="preserve"> byly vyšší o 25,7 %, těžby a dobývání o 23,3 % a dřeva, papíru a tisku o 20,4 %.</w:t>
      </w:r>
    </w:p>
    <w:p w14:paraId="15A57A2D" w14:textId="24A8AB3C" w:rsidR="007B458A" w:rsidRDefault="008C4F77" w:rsidP="007B458A">
      <w:pPr>
        <w:rPr>
          <w:rFonts w:cs="Arial"/>
          <w:szCs w:val="20"/>
        </w:rPr>
      </w:pPr>
      <w:r w:rsidRPr="008C4F77">
        <w:rPr>
          <w:noProof/>
          <w:lang w:eastAsia="cs-CZ"/>
        </w:rPr>
        <w:lastRenderedPageBreak/>
        <w:drawing>
          <wp:inline distT="0" distB="0" distL="0" distR="0" wp14:anchorId="371A06D2" wp14:editId="363C504E">
            <wp:extent cx="5400040" cy="3812334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E5C6" w14:textId="77777777" w:rsidR="00B6357F" w:rsidRDefault="00B6357F" w:rsidP="007B458A">
      <w:pPr>
        <w:rPr>
          <w:rFonts w:cs="Arial"/>
          <w:szCs w:val="20"/>
        </w:rPr>
      </w:pPr>
    </w:p>
    <w:p w14:paraId="7EEF3E66" w14:textId="422CFBC4" w:rsidR="00DA2D83" w:rsidRDefault="00C215A6" w:rsidP="007B458A">
      <w:r w:rsidRPr="00C215A6">
        <w:rPr>
          <w:noProof/>
          <w:lang w:eastAsia="cs-CZ"/>
        </w:rPr>
        <w:drawing>
          <wp:inline distT="0" distB="0" distL="0" distR="0" wp14:anchorId="763CCA06" wp14:editId="6CDD0454">
            <wp:extent cx="5400040" cy="290225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AB376" w14:textId="77777777" w:rsidR="00DA2D83" w:rsidRDefault="00DA2D83" w:rsidP="007B458A"/>
    <w:p w14:paraId="3FBE3B6E" w14:textId="5C7D6EDA" w:rsidR="000534FB" w:rsidRDefault="00667DBA" w:rsidP="006810A4">
      <w:p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88029F">
        <w:rPr>
          <w:rFonts w:cs="Arial"/>
          <w:szCs w:val="20"/>
        </w:rPr>
        <w:t>eny</w:t>
      </w:r>
      <w:r w:rsidRPr="0088029F">
        <w:rPr>
          <w:rFonts w:cs="Arial"/>
          <w:b/>
          <w:bCs/>
          <w:szCs w:val="20"/>
        </w:rPr>
        <w:t xml:space="preserve"> průmyslových výrobců </w:t>
      </w:r>
      <w:r w:rsidRPr="00FC6F06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v </w:t>
      </w:r>
      <w:r w:rsidRPr="00652D7F">
        <w:rPr>
          <w:rFonts w:cs="Arial"/>
          <w:b/>
          <w:szCs w:val="20"/>
        </w:rPr>
        <w:t>roce 2022 meziročně průměrně</w:t>
      </w:r>
      <w:r>
        <w:rPr>
          <w:rFonts w:cs="Arial"/>
          <w:szCs w:val="20"/>
        </w:rPr>
        <w:t xml:space="preserve"> zvýšily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24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roce 2021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 w:rsidRPr="0088029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Vyšší byly</w:t>
      </w:r>
      <w:r w:rsidRPr="00401E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zejména </w:t>
      </w:r>
      <w:r w:rsidRPr="00401E22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v odvětví </w:t>
      </w:r>
      <w:r w:rsidRPr="00401E22">
        <w:rPr>
          <w:rFonts w:cs="Arial"/>
          <w:szCs w:val="20"/>
        </w:rPr>
        <w:t>koksu a rafinovaných ropných produktů</w:t>
      </w:r>
      <w:r>
        <w:rPr>
          <w:rFonts w:cs="Arial"/>
          <w:szCs w:val="20"/>
        </w:rPr>
        <w:t>.</w:t>
      </w:r>
      <w:r w:rsidRPr="006D2D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D517A1">
        <w:rPr>
          <w:rFonts w:cs="Arial"/>
          <w:szCs w:val="20"/>
        </w:rPr>
        <w:lastRenderedPageBreak/>
        <w:t xml:space="preserve">elektřiny, plynu, páry a klimatizovaného </w:t>
      </w:r>
      <w:r>
        <w:rPr>
          <w:rFonts w:cs="Arial"/>
          <w:szCs w:val="20"/>
        </w:rPr>
        <w:t>vzduchu vzrostly o 50,7 </w:t>
      </w:r>
      <w:r w:rsidRPr="005805C7">
        <w:rPr>
          <w:rFonts w:cs="Arial"/>
          <w:szCs w:val="20"/>
        </w:rPr>
        <w:t>%</w:t>
      </w:r>
      <w:r>
        <w:rPr>
          <w:rFonts w:cs="Arial"/>
          <w:szCs w:val="20"/>
        </w:rPr>
        <w:t>,</w:t>
      </w:r>
      <w:r w:rsidRPr="002A61BA">
        <w:rPr>
          <w:rFonts w:cs="Arial"/>
          <w:szCs w:val="20"/>
        </w:rPr>
        <w:t xml:space="preserve"> </w:t>
      </w:r>
      <w:r w:rsidRPr="005805C7">
        <w:rPr>
          <w:rFonts w:cs="Arial"/>
          <w:szCs w:val="20"/>
        </w:rPr>
        <w:t>z toho ceny elektřiny, přenosu, rozvodu a obchodu s elektřinou o</w:t>
      </w:r>
      <w:r>
        <w:rPr>
          <w:rFonts w:cs="Arial"/>
          <w:szCs w:val="20"/>
        </w:rPr>
        <w:t> 61</w:t>
      </w:r>
      <w:r w:rsidRPr="005805C7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5805C7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Ceny chemických látek a výrobků se zvýšily o 35,2%, těžby a dobývání o 27,5 % a dřeva, papíru a tisku o 24,8 %. Ceny </w:t>
      </w:r>
      <w:r w:rsidRPr="00401E22">
        <w:rPr>
          <w:rFonts w:cs="Arial"/>
          <w:szCs w:val="20"/>
        </w:rPr>
        <w:t>potravinářských výrobků, nápojů a tabáku</w:t>
      </w:r>
      <w:r>
        <w:rPr>
          <w:rFonts w:cs="Arial"/>
          <w:szCs w:val="20"/>
        </w:rPr>
        <w:t xml:space="preserve"> vzrostly o 19,2 %, z toho mlýnských a škrobárenských výrobků o 46,4 %, mléčných výrobků o 23,6 % a zpracovaného a konzervovaného masa a výrobků z masa o18,6 %.</w:t>
      </w:r>
    </w:p>
    <w:p w14:paraId="53127EDB" w14:textId="77777777" w:rsidR="003D5A22" w:rsidRDefault="003D5A22" w:rsidP="006810A4">
      <w:pPr>
        <w:rPr>
          <w:rFonts w:cs="Arial"/>
          <w:szCs w:val="20"/>
        </w:rPr>
      </w:pPr>
    </w:p>
    <w:p w14:paraId="56C0D1AB" w14:textId="7F7F63BE" w:rsidR="00667DBA" w:rsidRDefault="00917A90" w:rsidP="006810A4">
      <w:r w:rsidRPr="00917A90">
        <w:rPr>
          <w:noProof/>
          <w:lang w:eastAsia="cs-CZ"/>
        </w:rPr>
        <w:drawing>
          <wp:inline distT="0" distB="0" distL="0" distR="0" wp14:anchorId="5B3A2ECF" wp14:editId="3D7E4516">
            <wp:extent cx="5400040" cy="3227167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2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9B9D" w14:textId="05607E9F" w:rsidR="00F42705" w:rsidRDefault="00F42705" w:rsidP="006810A4"/>
    <w:p w14:paraId="0B7C93A4" w14:textId="6B15880C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E175D5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7E5CE0">
        <w:rPr>
          <w:rFonts w:eastAsia="Times New Roman" w:cs="Arial"/>
          <w:b/>
          <w:bCs/>
          <w:szCs w:val="20"/>
          <w:lang w:eastAsia="cs-CZ"/>
        </w:rPr>
        <w:t>4. čtvrtletí</w:t>
      </w:r>
      <w:r w:rsidR="0059283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DF424D">
        <w:rPr>
          <w:rFonts w:eastAsia="Times New Roman" w:cs="Arial"/>
          <w:b/>
          <w:bCs/>
          <w:szCs w:val="20"/>
          <w:lang w:eastAsia="cs-CZ"/>
        </w:rPr>
        <w:t>2022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7E5CE0">
        <w:rPr>
          <w:rFonts w:eastAsia="Times New Roman" w:cs="Arial"/>
          <w:b/>
          <w:bCs/>
          <w:szCs w:val="20"/>
          <w:lang w:eastAsia="cs-CZ"/>
        </w:rPr>
        <w:t>3. čtvrtletí</w:t>
      </w:r>
      <w:r w:rsidR="0059283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2B5FBD">
        <w:rPr>
          <w:rFonts w:eastAsia="Times New Roman" w:cs="Arial"/>
          <w:b/>
          <w:bCs/>
          <w:szCs w:val="20"/>
          <w:lang w:eastAsia="cs-CZ"/>
        </w:rPr>
        <w:t>2022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3666C4">
        <w:rPr>
          <w:rFonts w:eastAsia="Times New Roman" w:cs="Arial"/>
          <w:szCs w:val="20"/>
          <w:lang w:eastAsia="cs-CZ"/>
        </w:rPr>
        <w:t>1,2</w:t>
      </w:r>
      <w:r w:rsidRPr="00105B5C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3666C4">
        <w:rPr>
          <w:rFonts w:eastAsia="Times New Roman" w:cs="Arial"/>
          <w:szCs w:val="20"/>
          <w:lang w:eastAsia="cs-CZ"/>
        </w:rPr>
        <w:t>se nezměnily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4538BD44" w14:textId="406340C6" w:rsidR="007056F2" w:rsidRDefault="007056F2" w:rsidP="007056F2">
      <w:pPr>
        <w:rPr>
          <w:rFonts w:eastAsia="Times New Roman" w:cs="Arial"/>
          <w:szCs w:val="20"/>
          <w:lang w:eastAsia="cs-CZ"/>
        </w:rPr>
      </w:pPr>
      <w:r w:rsidRPr="00105B5C">
        <w:rPr>
          <w:rFonts w:eastAsia="Times New Roman" w:cs="Arial"/>
          <w:b/>
          <w:szCs w:val="20"/>
          <w:lang w:eastAsia="cs-CZ"/>
        </w:rPr>
        <w:t xml:space="preserve">Ceny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E175D5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7E5CE0">
        <w:rPr>
          <w:rFonts w:eastAsia="Times New Roman" w:cs="Arial"/>
          <w:b/>
          <w:bCs/>
          <w:szCs w:val="20"/>
          <w:lang w:eastAsia="cs-CZ"/>
        </w:rPr>
        <w:t>4. čtvrtletí</w:t>
      </w:r>
      <w:r w:rsidR="0059283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DF424D">
        <w:rPr>
          <w:rFonts w:eastAsia="Times New Roman" w:cs="Arial"/>
          <w:b/>
          <w:bCs/>
          <w:szCs w:val="20"/>
          <w:lang w:eastAsia="cs-CZ"/>
        </w:rPr>
        <w:t>2022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7E5CE0">
        <w:rPr>
          <w:rFonts w:eastAsia="Times New Roman" w:cs="Arial"/>
          <w:b/>
          <w:bCs/>
          <w:szCs w:val="20"/>
          <w:lang w:eastAsia="cs-CZ"/>
        </w:rPr>
        <w:t>4. čtvrtletí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20</w:t>
      </w:r>
      <w:r w:rsidR="00CD7F7A" w:rsidRPr="00105B5C">
        <w:rPr>
          <w:rFonts w:eastAsia="Times New Roman" w:cs="Arial"/>
          <w:b/>
          <w:bCs/>
          <w:szCs w:val="20"/>
          <w:lang w:eastAsia="cs-CZ"/>
        </w:rPr>
        <w:t>2</w:t>
      </w:r>
      <w:r w:rsidR="00685C81">
        <w:rPr>
          <w:rFonts w:eastAsia="Times New Roman" w:cs="Arial"/>
          <w:b/>
          <w:bCs/>
          <w:szCs w:val="20"/>
          <w:lang w:eastAsia="cs-CZ"/>
        </w:rPr>
        <w:t>1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1B6AA4">
        <w:rPr>
          <w:rFonts w:eastAsia="Times New Roman" w:cs="Arial"/>
          <w:szCs w:val="20"/>
          <w:lang w:eastAsia="cs-CZ"/>
        </w:rPr>
        <w:t>12,0</w:t>
      </w:r>
      <w:r w:rsidRPr="00105B5C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F978A6" w:rsidRPr="00105B5C">
        <w:rPr>
          <w:rFonts w:eastAsia="Times New Roman" w:cs="Arial"/>
          <w:szCs w:val="20"/>
          <w:lang w:eastAsia="cs-CZ"/>
        </w:rPr>
        <w:t>o </w:t>
      </w:r>
      <w:r w:rsidR="001B6AA4">
        <w:rPr>
          <w:rFonts w:eastAsia="Times New Roman" w:cs="Arial"/>
          <w:szCs w:val="20"/>
          <w:lang w:eastAsia="cs-CZ"/>
        </w:rPr>
        <w:t>16,7</w:t>
      </w:r>
      <w:r w:rsidR="00F978A6" w:rsidRPr="00105B5C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042E18B8" w14:textId="799F2FA2" w:rsidR="00E14CD3" w:rsidRPr="00105B5C" w:rsidRDefault="00E14CD3" w:rsidP="007056F2">
      <w:pPr>
        <w:rPr>
          <w:rFonts w:eastAsia="Times New Roman" w:cs="Arial"/>
          <w:szCs w:val="20"/>
          <w:lang w:eastAsia="cs-CZ"/>
        </w:rPr>
      </w:pPr>
      <w:r w:rsidRPr="008C678A">
        <w:t xml:space="preserve">Ceny </w:t>
      </w:r>
      <w:r w:rsidRPr="008C678A">
        <w:rPr>
          <w:b/>
        </w:rPr>
        <w:t>stavebních prací</w:t>
      </w:r>
      <w:r w:rsidRPr="008C678A">
        <w:t xml:space="preserve"> byly </w:t>
      </w:r>
      <w:r w:rsidRPr="008C678A">
        <w:rPr>
          <w:rFonts w:cs="Arial"/>
        </w:rPr>
        <w:t xml:space="preserve">dle odhadu </w:t>
      </w:r>
      <w:r w:rsidRPr="009E7500">
        <w:rPr>
          <w:b/>
        </w:rPr>
        <w:t>v průměru za celý rok 2022 v porovnání s rokem 2021</w:t>
      </w:r>
      <w:r w:rsidRPr="00A23C77">
        <w:t xml:space="preserve"> </w:t>
      </w:r>
      <w:r w:rsidRPr="008C678A">
        <w:t>vyšší o </w:t>
      </w:r>
      <w:r>
        <w:t>12,3</w:t>
      </w:r>
      <w:r w:rsidRPr="008C678A">
        <w:t> % (v roce 20</w:t>
      </w:r>
      <w:r>
        <w:t>21</w:t>
      </w:r>
      <w:r w:rsidRPr="008C678A">
        <w:t xml:space="preserve"> </w:t>
      </w:r>
      <w:r w:rsidRPr="008C678A">
        <w:rPr>
          <w:rFonts w:cs="Arial"/>
        </w:rPr>
        <w:t xml:space="preserve">po zpřesnění </w:t>
      </w:r>
      <w:r w:rsidRPr="008C678A">
        <w:t>o</w:t>
      </w:r>
      <w:r>
        <w:t> 5,1</w:t>
      </w:r>
      <w:r w:rsidRPr="008C678A">
        <w:t xml:space="preserve"> %). Ceny materiálů a výrobků spotřebovávaných ve stavebnictví </w:t>
      </w:r>
      <w:r>
        <w:t>vzrostly</w:t>
      </w:r>
      <w:r w:rsidRPr="008C678A">
        <w:t xml:space="preserve"> v průměru za celý rok 20</w:t>
      </w:r>
      <w:r>
        <w:t>22</w:t>
      </w:r>
      <w:r w:rsidRPr="008C678A">
        <w:t xml:space="preserve"> o</w:t>
      </w:r>
      <w:r>
        <w:t> 20,7</w:t>
      </w:r>
      <w:r w:rsidRPr="008C678A">
        <w:t> % (</w:t>
      </w:r>
      <w:r>
        <w:rPr>
          <w:color w:val="000000"/>
        </w:rPr>
        <w:t>v roce 2021 o 10,9 %</w:t>
      </w:r>
      <w:r w:rsidRPr="008C678A">
        <w:t>).</w:t>
      </w:r>
    </w:p>
    <w:p w14:paraId="2CC1A682" w14:textId="77777777" w:rsidR="00AC06DE" w:rsidRPr="00105B5C" w:rsidRDefault="00AC06DE" w:rsidP="007056F2"/>
    <w:p w14:paraId="1C1D83AC" w14:textId="0A5F49FA" w:rsidR="005A474E" w:rsidRPr="00105B5C" w:rsidRDefault="00F26AE4" w:rsidP="007056F2">
      <w:pPr>
        <w:rPr>
          <w:rFonts w:eastAsia="Times New Roman" w:cs="Arial"/>
          <w:szCs w:val="20"/>
          <w:lang w:eastAsia="cs-CZ"/>
        </w:rPr>
      </w:pPr>
      <w:r w:rsidRPr="00F26AE4">
        <w:rPr>
          <w:noProof/>
          <w:lang w:eastAsia="cs-CZ"/>
        </w:rPr>
        <w:lastRenderedPageBreak/>
        <w:drawing>
          <wp:inline distT="0" distB="0" distL="0" distR="0" wp14:anchorId="6CCA8E05" wp14:editId="51AA66D9">
            <wp:extent cx="5400040" cy="3324915"/>
            <wp:effectExtent l="0" t="0" r="0" b="889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12B09" w14:textId="77777777" w:rsidR="00BF5361" w:rsidRPr="00105B5C" w:rsidRDefault="00BF5361" w:rsidP="008819AC">
      <w:pPr>
        <w:rPr>
          <w:b/>
        </w:rPr>
      </w:pPr>
    </w:p>
    <w:p w14:paraId="57426DF9" w14:textId="6C0DF71F" w:rsidR="008819AC" w:rsidRPr="00DB2C26" w:rsidRDefault="008819AC" w:rsidP="008819AC">
      <w:pPr>
        <w:rPr>
          <w:rFonts w:cs="Arial"/>
          <w:szCs w:val="20"/>
        </w:rPr>
      </w:pPr>
      <w:r w:rsidRPr="00105B5C">
        <w:rPr>
          <w:b/>
        </w:rPr>
        <w:t xml:space="preserve">Ceny </w:t>
      </w:r>
      <w:r w:rsidRPr="00105B5C">
        <w:rPr>
          <w:b/>
          <w:bCs/>
        </w:rPr>
        <w:t xml:space="preserve">tržních služeb pro podniky </w:t>
      </w:r>
      <w:r w:rsidR="00E175D5">
        <w:rPr>
          <w:b/>
          <w:bCs/>
        </w:rPr>
        <w:t xml:space="preserve">ve </w:t>
      </w:r>
      <w:r w:rsidR="007E5CE0">
        <w:rPr>
          <w:b/>
          <w:bCs/>
        </w:rPr>
        <w:t>4. čtvrtletí</w:t>
      </w:r>
      <w:r w:rsidR="00592834">
        <w:rPr>
          <w:b/>
          <w:bCs/>
        </w:rPr>
        <w:t xml:space="preserve"> </w:t>
      </w:r>
      <w:r w:rsidR="00DF424D">
        <w:rPr>
          <w:b/>
          <w:bCs/>
        </w:rPr>
        <w:t>2022</w:t>
      </w:r>
      <w:r w:rsidRPr="00105B5C">
        <w:rPr>
          <w:b/>
          <w:bCs/>
        </w:rPr>
        <w:t xml:space="preserve"> proti </w:t>
      </w:r>
      <w:r w:rsidR="007E5CE0">
        <w:rPr>
          <w:b/>
          <w:bCs/>
        </w:rPr>
        <w:t>3. čtvrtletí</w:t>
      </w:r>
      <w:r w:rsidR="00592834">
        <w:rPr>
          <w:b/>
          <w:bCs/>
        </w:rPr>
        <w:t xml:space="preserve"> </w:t>
      </w:r>
      <w:r w:rsidR="002B5FBD">
        <w:rPr>
          <w:b/>
          <w:bCs/>
        </w:rPr>
        <w:t>2022</w:t>
      </w:r>
      <w:r w:rsidRPr="00105B5C">
        <w:rPr>
          <w:b/>
          <w:bCs/>
        </w:rPr>
        <w:t xml:space="preserve"> </w:t>
      </w:r>
      <w:r w:rsidR="00DF490E">
        <w:t>se zvýšily</w:t>
      </w:r>
      <w:r w:rsidR="005B7D10" w:rsidRPr="00105B5C">
        <w:t xml:space="preserve"> o </w:t>
      </w:r>
      <w:r w:rsidR="00410D1D">
        <w:t>1,6</w:t>
      </w:r>
      <w:r w:rsidR="005B7D10" w:rsidRPr="00105B5C">
        <w:t> %</w:t>
      </w:r>
      <w:r w:rsidRPr="00105B5C">
        <w:t xml:space="preserve">. </w:t>
      </w:r>
      <w:r w:rsidR="00410D1D">
        <w:t>V</w:t>
      </w:r>
      <w:r w:rsidR="005B7D10" w:rsidRPr="00105B5C">
        <w:t xml:space="preserve">zrostly </w:t>
      </w:r>
      <w:r w:rsidR="004C0989" w:rsidRPr="00105B5C">
        <w:t xml:space="preserve">ceny </w:t>
      </w:r>
      <w:r w:rsidR="00410D1D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410D1D" w:rsidRPr="00105B5C">
        <w:rPr>
          <w:rFonts w:cs="Arial"/>
          <w:szCs w:val="20"/>
        </w:rPr>
        <w:t>reklamní služby a průzkum trhu o </w:t>
      </w:r>
      <w:r w:rsidR="00410D1D">
        <w:rPr>
          <w:rFonts w:cs="Arial"/>
          <w:szCs w:val="20"/>
        </w:rPr>
        <w:t xml:space="preserve">11,4 %, </w:t>
      </w:r>
      <w:r w:rsidR="00410D1D">
        <w:t xml:space="preserve">za služby v oblasti zaměstnání o 4,5 % a za služby v oblasti programování a poradenství o 1,6 %. </w:t>
      </w:r>
      <w:r w:rsidRPr="00105B5C">
        <w:t xml:space="preserve">Ceny tržních služeb pro podniky </w:t>
      </w:r>
      <w:r w:rsidRPr="00105B5C">
        <w:rPr>
          <w:bCs/>
          <w:iCs/>
        </w:rPr>
        <w:t>nezahrnující reklamní služby</w:t>
      </w:r>
      <w:r w:rsidRPr="00105B5C">
        <w:t xml:space="preserve"> byly vyšší o</w:t>
      </w:r>
      <w:r w:rsidR="00E27AEF">
        <w:t> </w:t>
      </w:r>
      <w:r w:rsidR="00C85BC8">
        <w:t>0,</w:t>
      </w:r>
      <w:r w:rsidR="00410D1D">
        <w:t>9</w:t>
      </w:r>
      <w:r w:rsidRPr="00105B5C">
        <w:t xml:space="preserve"> %. </w:t>
      </w:r>
    </w:p>
    <w:p w14:paraId="2A81C6F8" w14:textId="03C647E4" w:rsidR="008819AC" w:rsidRDefault="00E175D5" w:rsidP="00E52693">
      <w:r>
        <w:rPr>
          <w:b/>
          <w:bCs/>
        </w:rPr>
        <w:t xml:space="preserve">Ve </w:t>
      </w:r>
      <w:r w:rsidR="007E5CE0">
        <w:rPr>
          <w:b/>
          <w:bCs/>
        </w:rPr>
        <w:t>4. čtvrtletí</w:t>
      </w:r>
      <w:r w:rsidR="00592834">
        <w:rPr>
          <w:b/>
          <w:bCs/>
        </w:rPr>
        <w:t xml:space="preserve"> </w:t>
      </w:r>
      <w:r w:rsidR="00DF424D">
        <w:rPr>
          <w:b/>
          <w:bCs/>
        </w:rPr>
        <w:t>2022</w:t>
      </w:r>
      <w:r w:rsidR="008819AC" w:rsidRPr="00105B5C">
        <w:rPr>
          <w:b/>
          <w:bCs/>
        </w:rPr>
        <w:t xml:space="preserve"> proti stejnému období roku 20</w:t>
      </w:r>
      <w:r w:rsidR="002879AB" w:rsidRPr="00105B5C">
        <w:rPr>
          <w:b/>
          <w:bCs/>
        </w:rPr>
        <w:t>2</w:t>
      </w:r>
      <w:r w:rsidR="00661B9D">
        <w:rPr>
          <w:b/>
          <w:bCs/>
        </w:rPr>
        <w:t>1</w:t>
      </w:r>
      <w:r w:rsidR="008819AC" w:rsidRPr="00105B5C">
        <w:t xml:space="preserve"> byly </w:t>
      </w:r>
      <w:r w:rsidR="008819AC" w:rsidRPr="00105B5C">
        <w:rPr>
          <w:b/>
        </w:rPr>
        <w:t>ceny tržních služeb pro podniky</w:t>
      </w:r>
      <w:r w:rsidR="008819AC" w:rsidRPr="00105B5C">
        <w:t xml:space="preserve"> vyšší v úhrnu o </w:t>
      </w:r>
      <w:r w:rsidR="000619C3">
        <w:t>6,</w:t>
      </w:r>
      <w:r w:rsidR="007D6A79">
        <w:t>7</w:t>
      </w:r>
      <w:r w:rsidR="008819AC" w:rsidRPr="00105B5C">
        <w:t xml:space="preserve"> %. Zvýšily se ceny </w:t>
      </w:r>
      <w:r w:rsidR="00A95418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A95418" w:rsidRPr="00105B5C">
        <w:rPr>
          <w:rFonts w:cs="Arial"/>
          <w:szCs w:val="20"/>
        </w:rPr>
        <w:t>reklamní služby a průzkum trhu o </w:t>
      </w:r>
      <w:r w:rsidR="007D6A79">
        <w:rPr>
          <w:rFonts w:cs="Arial"/>
          <w:szCs w:val="20"/>
        </w:rPr>
        <w:t>15,0</w:t>
      </w:r>
      <w:r w:rsidR="00A95418" w:rsidRPr="00105B5C">
        <w:rPr>
          <w:rFonts w:cs="Arial"/>
          <w:szCs w:val="20"/>
        </w:rPr>
        <w:t> %</w:t>
      </w:r>
      <w:r w:rsidR="00A95418">
        <w:rPr>
          <w:rFonts w:cs="Arial"/>
          <w:szCs w:val="20"/>
        </w:rPr>
        <w:t xml:space="preserve">, </w:t>
      </w:r>
      <w:r w:rsidR="00A95418" w:rsidRPr="00105B5C">
        <w:t xml:space="preserve">za služby v oblasti zaměstnání o </w:t>
      </w:r>
      <w:r w:rsidR="007D6A79">
        <w:t>18,5</w:t>
      </w:r>
      <w:r w:rsidR="00A95418" w:rsidRPr="00105B5C">
        <w:t> %</w:t>
      </w:r>
      <w:r w:rsidR="00A95418">
        <w:t xml:space="preserve"> a </w:t>
      </w:r>
      <w:r w:rsidR="00172978">
        <w:t xml:space="preserve">za </w:t>
      </w:r>
      <w:r w:rsidR="0043481B">
        <w:t xml:space="preserve">skladování a </w:t>
      </w:r>
      <w:r w:rsidR="00172978">
        <w:t xml:space="preserve">podpůrné služby v dopravě o </w:t>
      </w:r>
      <w:r w:rsidR="0043481B">
        <w:t>15,</w:t>
      </w:r>
      <w:r w:rsidR="007D6A79">
        <w:t>2</w:t>
      </w:r>
      <w:r w:rsidR="00172978">
        <w:t> %</w:t>
      </w:r>
      <w:r w:rsidR="004C0797" w:rsidRPr="00105B5C">
        <w:rPr>
          <w:rFonts w:cs="Arial"/>
          <w:szCs w:val="20"/>
        </w:rPr>
        <w:t>.</w:t>
      </w:r>
      <w:r w:rsidR="00D82B3C">
        <w:rPr>
          <w:rFonts w:cs="Arial"/>
          <w:szCs w:val="20"/>
        </w:rPr>
        <w:t xml:space="preserve"> </w:t>
      </w:r>
      <w:r w:rsidR="00172978">
        <w:rPr>
          <w:rFonts w:cs="Arial"/>
          <w:szCs w:val="20"/>
        </w:rPr>
        <w:t xml:space="preserve">Ceny za služby v oblasti pronájmu a operativního leasingu </w:t>
      </w:r>
      <w:r w:rsidR="00983312">
        <w:rPr>
          <w:rFonts w:cs="Arial"/>
          <w:szCs w:val="20"/>
        </w:rPr>
        <w:t>vzrostly</w:t>
      </w:r>
      <w:r w:rsidR="00172978">
        <w:rPr>
          <w:rFonts w:cs="Arial"/>
          <w:szCs w:val="20"/>
        </w:rPr>
        <w:t xml:space="preserve"> o </w:t>
      </w:r>
      <w:r w:rsidR="007D6A79">
        <w:rPr>
          <w:rFonts w:cs="Arial"/>
          <w:szCs w:val="20"/>
        </w:rPr>
        <w:t>9,7</w:t>
      </w:r>
      <w:r w:rsidR="00172978">
        <w:rPr>
          <w:rFonts w:cs="Arial"/>
          <w:szCs w:val="20"/>
        </w:rPr>
        <w:t> %</w:t>
      </w:r>
      <w:r w:rsidR="0094287B">
        <w:rPr>
          <w:rFonts w:cs="Arial"/>
          <w:szCs w:val="20"/>
        </w:rPr>
        <w:t xml:space="preserve">, </w:t>
      </w:r>
      <w:r w:rsidR="007D6A79">
        <w:rPr>
          <w:rFonts w:cs="Arial"/>
          <w:szCs w:val="20"/>
        </w:rPr>
        <w:t xml:space="preserve">shodně vzrostly ceny </w:t>
      </w:r>
      <w:r w:rsidR="0094287B">
        <w:rPr>
          <w:rFonts w:cs="Arial"/>
          <w:szCs w:val="20"/>
        </w:rPr>
        <w:t>za informační služby a za služby v pozemní dopravě o 7,</w:t>
      </w:r>
      <w:r w:rsidR="007D6A79">
        <w:rPr>
          <w:rFonts w:cs="Arial"/>
          <w:szCs w:val="20"/>
        </w:rPr>
        <w:t>7</w:t>
      </w:r>
      <w:r w:rsidR="0094287B">
        <w:rPr>
          <w:rFonts w:cs="Arial"/>
          <w:szCs w:val="20"/>
        </w:rPr>
        <w:t> %.</w:t>
      </w:r>
      <w:r w:rsidR="00172978">
        <w:rPr>
          <w:rFonts w:cs="Arial"/>
          <w:szCs w:val="20"/>
        </w:rPr>
        <w:t xml:space="preserve"> </w:t>
      </w:r>
      <w:r w:rsidR="008819AC" w:rsidRPr="00105B5C">
        <w:t xml:space="preserve">Ceny tržních služeb pro podniky </w:t>
      </w:r>
      <w:r w:rsidR="008819AC" w:rsidRPr="00105B5C">
        <w:rPr>
          <w:bCs/>
          <w:iCs/>
        </w:rPr>
        <w:t>nezahrnující reklamní služby</w:t>
      </w:r>
      <w:r w:rsidR="008819AC" w:rsidRPr="00105B5C">
        <w:t xml:space="preserve"> </w:t>
      </w:r>
      <w:r w:rsidR="0060654D">
        <w:t>byly vyšší</w:t>
      </w:r>
      <w:r w:rsidR="008819AC" w:rsidRPr="00105B5C">
        <w:t xml:space="preserve"> o </w:t>
      </w:r>
      <w:r w:rsidR="00846E61">
        <w:t>6,2</w:t>
      </w:r>
      <w:r w:rsidR="008819AC" w:rsidRPr="00105B5C">
        <w:t> %.</w:t>
      </w:r>
    </w:p>
    <w:p w14:paraId="2BAEE384" w14:textId="0C8EAC9D" w:rsidR="00997B1C" w:rsidRDefault="00997B1C" w:rsidP="00E52693">
      <w:r>
        <w:rPr>
          <w:color w:val="000000"/>
        </w:rPr>
        <w:t>C</w:t>
      </w:r>
      <w:r w:rsidRPr="00A23C77">
        <w:rPr>
          <w:color w:val="000000"/>
        </w:rPr>
        <w:t xml:space="preserve">eny </w:t>
      </w:r>
      <w:r w:rsidRPr="0038751A">
        <w:rPr>
          <w:b/>
          <w:color w:val="000000"/>
        </w:rPr>
        <w:t>tržních služeb</w:t>
      </w:r>
      <w:r w:rsidRPr="00A23C77">
        <w:rPr>
          <w:color w:val="000000"/>
        </w:rPr>
        <w:t xml:space="preserve"> </w:t>
      </w:r>
      <w:r w:rsidRPr="00A24104">
        <w:rPr>
          <w:b/>
          <w:iCs/>
        </w:rPr>
        <w:t>pro podniky</w:t>
      </w:r>
      <w:r w:rsidRPr="00A23C77">
        <w:rPr>
          <w:color w:val="000000"/>
        </w:rPr>
        <w:t xml:space="preserve"> </w:t>
      </w:r>
      <w:r>
        <w:rPr>
          <w:color w:val="000000"/>
        </w:rPr>
        <w:t xml:space="preserve">se </w:t>
      </w:r>
      <w:r w:rsidRPr="00AC4D79">
        <w:rPr>
          <w:b/>
          <w:color w:val="000000"/>
        </w:rPr>
        <w:t>v </w:t>
      </w:r>
      <w:r w:rsidRPr="002A1719">
        <w:rPr>
          <w:b/>
        </w:rPr>
        <w:t>průměru za celý rok 2022 v porovnání s rokem 2021</w:t>
      </w:r>
      <w:r w:rsidRPr="00A23C77">
        <w:t xml:space="preserve"> </w:t>
      </w:r>
      <w:r>
        <w:rPr>
          <w:color w:val="000000"/>
        </w:rPr>
        <w:t>zvýšily o 5,8 % (v roce 2021 o 1,3 %)</w:t>
      </w:r>
      <w:r w:rsidRPr="00A23C77">
        <w:rPr>
          <w:color w:val="000000"/>
        </w:rPr>
        <w:t>.</w:t>
      </w:r>
      <w:r>
        <w:rPr>
          <w:color w:val="000000"/>
        </w:rPr>
        <w:t xml:space="preserve"> </w:t>
      </w:r>
      <w:r>
        <w:t xml:space="preserve">Vyšší byly ceny </w:t>
      </w:r>
      <w:r>
        <w:rPr>
          <w:rFonts w:cs="Arial"/>
          <w:szCs w:val="20"/>
        </w:rPr>
        <w:t xml:space="preserve">za reklamní služby a průzkum trhu o 17,4 %, </w:t>
      </w:r>
      <w:r w:rsidRPr="00037865">
        <w:rPr>
          <w:rFonts w:cs="Arial"/>
          <w:szCs w:val="20"/>
        </w:rPr>
        <w:t xml:space="preserve">za služby v oblasti </w:t>
      </w:r>
      <w:r>
        <w:rPr>
          <w:rFonts w:cs="Arial"/>
          <w:szCs w:val="20"/>
        </w:rPr>
        <w:t>pronájmu a operativního leasingu o 8,7 %, za informační služby o</w:t>
      </w:r>
      <w:r w:rsidR="003B66B8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6,9 %, za služby v pozemní dopravě o 6,2 % a za právní a účetnické služby o 5,5 %. Shodně se zvýšily ceny </w:t>
      </w:r>
      <w:r>
        <w:t xml:space="preserve">za služby v oblasti zaměstnání a </w:t>
      </w:r>
      <w:r w:rsidRPr="004E7CBC">
        <w:rPr>
          <w:rFonts w:cs="Arial"/>
          <w:szCs w:val="20"/>
        </w:rPr>
        <w:t>za skladování a podpůrné služby v</w:t>
      </w:r>
      <w:r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dopravě</w:t>
      </w:r>
      <w:r>
        <w:rPr>
          <w:rFonts w:cs="Arial"/>
          <w:szCs w:val="20"/>
        </w:rPr>
        <w:t>, a</w:t>
      </w:r>
      <w:r w:rsidR="003B66B8">
        <w:rPr>
          <w:rFonts w:cs="Arial"/>
          <w:szCs w:val="20"/>
        </w:rPr>
        <w:t> </w:t>
      </w:r>
      <w:r>
        <w:rPr>
          <w:rFonts w:cs="Arial"/>
          <w:szCs w:val="20"/>
        </w:rPr>
        <w:t>to</w:t>
      </w:r>
      <w:r>
        <w:t xml:space="preserve"> o 15,1 %. </w:t>
      </w:r>
      <w:r w:rsidRPr="00E83910">
        <w:rPr>
          <w:rFonts w:cs="Arial"/>
          <w:szCs w:val="20"/>
        </w:rPr>
        <w:t xml:space="preserve">Ceny tržních služeb </w:t>
      </w:r>
      <w:r w:rsidRPr="00777811">
        <w:t>pro podniky</w:t>
      </w:r>
      <w:r>
        <w:t xml:space="preserve"> </w:t>
      </w:r>
      <w:r w:rsidRPr="00E83910">
        <w:rPr>
          <w:rFonts w:cs="Arial"/>
          <w:iCs/>
          <w:szCs w:val="20"/>
        </w:rPr>
        <w:t>nezahrnující</w:t>
      </w:r>
      <w:r w:rsidRPr="00A23C77">
        <w:rPr>
          <w:iCs/>
        </w:rPr>
        <w:t xml:space="preserve"> reklamní služby</w:t>
      </w:r>
      <w:r w:rsidRPr="00A23C77">
        <w:t xml:space="preserve"> </w:t>
      </w:r>
      <w:r>
        <w:t xml:space="preserve">byly vyšší o 5,1 % </w:t>
      </w:r>
      <w:r>
        <w:rPr>
          <w:color w:val="000000"/>
        </w:rPr>
        <w:t>(</w:t>
      </w:r>
      <w:r w:rsidRPr="008C678A">
        <w:t>v roce 20</w:t>
      </w:r>
      <w:r>
        <w:t>21</w:t>
      </w:r>
      <w:r w:rsidRPr="008C678A">
        <w:t xml:space="preserve"> o</w:t>
      </w:r>
      <w:r>
        <w:t> 1,3</w:t>
      </w:r>
      <w:r w:rsidRPr="008C678A">
        <w:t> %</w:t>
      </w:r>
      <w:r>
        <w:rPr>
          <w:color w:val="000000"/>
        </w:rPr>
        <w:t>)</w:t>
      </w:r>
      <w:r w:rsidRPr="00A23C77">
        <w:rPr>
          <w:color w:val="000000"/>
        </w:rPr>
        <w:t>.</w:t>
      </w:r>
    </w:p>
    <w:p w14:paraId="7EA1B8C4" w14:textId="77777777" w:rsidR="00737530" w:rsidRPr="00105B5C" w:rsidRDefault="00737530" w:rsidP="00E52693"/>
    <w:p w14:paraId="74BBD2F6" w14:textId="77777777" w:rsidR="00E52693" w:rsidRDefault="00E52693" w:rsidP="007056F2">
      <w:pPr>
        <w:rPr>
          <w:b/>
          <w:sz w:val="16"/>
          <w:szCs w:val="16"/>
        </w:rPr>
      </w:pPr>
    </w:p>
    <w:p w14:paraId="4B2D04CA" w14:textId="5F810C25"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14:paraId="191D854A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14:paraId="1C8F1B70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14:paraId="391C49F7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14:paraId="0D4E5E01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7056F2" w:rsidRPr="00537436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C14E" w14:textId="77777777" w:rsidR="00974986" w:rsidRDefault="00974986" w:rsidP="00BA6370">
      <w:r>
        <w:separator/>
      </w:r>
    </w:p>
  </w:endnote>
  <w:endnote w:type="continuationSeparator" w:id="0">
    <w:p w14:paraId="64B36781" w14:textId="77777777" w:rsidR="00974986" w:rsidRDefault="0097498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DC39" w14:textId="286CDDFB" w:rsidR="003D0499" w:rsidRDefault="004B2CD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9C9613" wp14:editId="4A974633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BE63BB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04E396" w14:textId="36F2BD2D"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F40E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C96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14:paraId="5BBE63BB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04E396" w14:textId="36F2BD2D"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F40E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365096" wp14:editId="2B60055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9590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6F14B" w14:textId="77777777" w:rsidR="00974986" w:rsidRDefault="00974986" w:rsidP="00BA6370">
      <w:r>
        <w:separator/>
      </w:r>
    </w:p>
  </w:footnote>
  <w:footnote w:type="continuationSeparator" w:id="0">
    <w:p w14:paraId="5FE5323C" w14:textId="77777777" w:rsidR="00974986" w:rsidRDefault="0097498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E43B" w14:textId="6F42EBD3" w:rsidR="003D0499" w:rsidRDefault="004B2CD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D4783EB" wp14:editId="067C728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5F738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F3"/>
    <w:rsid w:val="00010D0B"/>
    <w:rsid w:val="000170F4"/>
    <w:rsid w:val="000178AC"/>
    <w:rsid w:val="0002293C"/>
    <w:rsid w:val="00031611"/>
    <w:rsid w:val="00033D4E"/>
    <w:rsid w:val="000376A2"/>
    <w:rsid w:val="00041625"/>
    <w:rsid w:val="00043824"/>
    <w:rsid w:val="00043BF4"/>
    <w:rsid w:val="00046299"/>
    <w:rsid w:val="000534FB"/>
    <w:rsid w:val="0005375F"/>
    <w:rsid w:val="00055486"/>
    <w:rsid w:val="000619C3"/>
    <w:rsid w:val="0006283C"/>
    <w:rsid w:val="000659BD"/>
    <w:rsid w:val="00065C41"/>
    <w:rsid w:val="000673CF"/>
    <w:rsid w:val="00067517"/>
    <w:rsid w:val="00072787"/>
    <w:rsid w:val="00074B7C"/>
    <w:rsid w:val="000843A5"/>
    <w:rsid w:val="00085EF6"/>
    <w:rsid w:val="00091F6F"/>
    <w:rsid w:val="00093BAF"/>
    <w:rsid w:val="0009560D"/>
    <w:rsid w:val="000A7C1F"/>
    <w:rsid w:val="000B2527"/>
    <w:rsid w:val="000B648F"/>
    <w:rsid w:val="000B6F63"/>
    <w:rsid w:val="000C7A46"/>
    <w:rsid w:val="000D0DB5"/>
    <w:rsid w:val="000D1BCD"/>
    <w:rsid w:val="000E0124"/>
    <w:rsid w:val="000E2343"/>
    <w:rsid w:val="000F2F1A"/>
    <w:rsid w:val="000F5B28"/>
    <w:rsid w:val="001004C2"/>
    <w:rsid w:val="00105B5C"/>
    <w:rsid w:val="00106395"/>
    <w:rsid w:val="00106F8C"/>
    <w:rsid w:val="0011029F"/>
    <w:rsid w:val="001126EC"/>
    <w:rsid w:val="00127216"/>
    <w:rsid w:val="001274E8"/>
    <w:rsid w:val="001315B6"/>
    <w:rsid w:val="001328D3"/>
    <w:rsid w:val="0014017B"/>
    <w:rsid w:val="001404AB"/>
    <w:rsid w:val="001411B4"/>
    <w:rsid w:val="0015068B"/>
    <w:rsid w:val="0015330A"/>
    <w:rsid w:val="00164C3F"/>
    <w:rsid w:val="001658A9"/>
    <w:rsid w:val="001704E9"/>
    <w:rsid w:val="001715A4"/>
    <w:rsid w:val="0017231D"/>
    <w:rsid w:val="00172978"/>
    <w:rsid w:val="00175ABA"/>
    <w:rsid w:val="001810DC"/>
    <w:rsid w:val="00182FA9"/>
    <w:rsid w:val="001A3A44"/>
    <w:rsid w:val="001A59BF"/>
    <w:rsid w:val="001B146F"/>
    <w:rsid w:val="001B607F"/>
    <w:rsid w:val="001B6AA4"/>
    <w:rsid w:val="001D2496"/>
    <w:rsid w:val="001D369A"/>
    <w:rsid w:val="001D3F1E"/>
    <w:rsid w:val="001D52E5"/>
    <w:rsid w:val="001E320E"/>
    <w:rsid w:val="001E3B0B"/>
    <w:rsid w:val="001E6324"/>
    <w:rsid w:val="001E6D27"/>
    <w:rsid w:val="001F1C02"/>
    <w:rsid w:val="001F6C45"/>
    <w:rsid w:val="002009BC"/>
    <w:rsid w:val="00203577"/>
    <w:rsid w:val="002070FB"/>
    <w:rsid w:val="00210AEC"/>
    <w:rsid w:val="00212B6B"/>
    <w:rsid w:val="00213729"/>
    <w:rsid w:val="0021601C"/>
    <w:rsid w:val="00217214"/>
    <w:rsid w:val="0022225F"/>
    <w:rsid w:val="00224E6D"/>
    <w:rsid w:val="002301E9"/>
    <w:rsid w:val="0023441B"/>
    <w:rsid w:val="0023558C"/>
    <w:rsid w:val="0023646E"/>
    <w:rsid w:val="002406FA"/>
    <w:rsid w:val="002576C5"/>
    <w:rsid w:val="00262DC7"/>
    <w:rsid w:val="00266C02"/>
    <w:rsid w:val="00271ECA"/>
    <w:rsid w:val="00272B74"/>
    <w:rsid w:val="002879AB"/>
    <w:rsid w:val="00292E6C"/>
    <w:rsid w:val="002A0A0D"/>
    <w:rsid w:val="002A37AF"/>
    <w:rsid w:val="002B02DC"/>
    <w:rsid w:val="002B2E47"/>
    <w:rsid w:val="002B5FBD"/>
    <w:rsid w:val="002B6F11"/>
    <w:rsid w:val="002C00BE"/>
    <w:rsid w:val="002C0AD6"/>
    <w:rsid w:val="002C2BAC"/>
    <w:rsid w:val="002D081D"/>
    <w:rsid w:val="002D5431"/>
    <w:rsid w:val="002D6A6C"/>
    <w:rsid w:val="002E1AAC"/>
    <w:rsid w:val="002E343E"/>
    <w:rsid w:val="002E37FB"/>
    <w:rsid w:val="002F001E"/>
    <w:rsid w:val="002F6C1F"/>
    <w:rsid w:val="00303022"/>
    <w:rsid w:val="003107D6"/>
    <w:rsid w:val="00313E79"/>
    <w:rsid w:val="0031463F"/>
    <w:rsid w:val="00325D5B"/>
    <w:rsid w:val="00327017"/>
    <w:rsid w:val="003301A3"/>
    <w:rsid w:val="00332714"/>
    <w:rsid w:val="00333CF3"/>
    <w:rsid w:val="003367F0"/>
    <w:rsid w:val="00337647"/>
    <w:rsid w:val="00340307"/>
    <w:rsid w:val="0035066E"/>
    <w:rsid w:val="00351396"/>
    <w:rsid w:val="00360EF1"/>
    <w:rsid w:val="00365F9A"/>
    <w:rsid w:val="00366268"/>
    <w:rsid w:val="003666C4"/>
    <w:rsid w:val="0036777B"/>
    <w:rsid w:val="003713E1"/>
    <w:rsid w:val="00374486"/>
    <w:rsid w:val="0038282A"/>
    <w:rsid w:val="00397580"/>
    <w:rsid w:val="003A0E94"/>
    <w:rsid w:val="003A1794"/>
    <w:rsid w:val="003A45C8"/>
    <w:rsid w:val="003B2882"/>
    <w:rsid w:val="003B51FB"/>
    <w:rsid w:val="003B66B8"/>
    <w:rsid w:val="003C2D5E"/>
    <w:rsid w:val="003C2DCF"/>
    <w:rsid w:val="003C4BA2"/>
    <w:rsid w:val="003C6E93"/>
    <w:rsid w:val="003C7402"/>
    <w:rsid w:val="003C7FE7"/>
    <w:rsid w:val="003D0499"/>
    <w:rsid w:val="003D5A22"/>
    <w:rsid w:val="003E2841"/>
    <w:rsid w:val="003E307B"/>
    <w:rsid w:val="003E4818"/>
    <w:rsid w:val="003F08F6"/>
    <w:rsid w:val="003F1D3A"/>
    <w:rsid w:val="003F3888"/>
    <w:rsid w:val="003F526A"/>
    <w:rsid w:val="00400D03"/>
    <w:rsid w:val="00401784"/>
    <w:rsid w:val="00405244"/>
    <w:rsid w:val="00405663"/>
    <w:rsid w:val="00410A52"/>
    <w:rsid w:val="00410D1D"/>
    <w:rsid w:val="00412D84"/>
    <w:rsid w:val="00414E64"/>
    <w:rsid w:val="00423BA4"/>
    <w:rsid w:val="0043248A"/>
    <w:rsid w:val="0043481B"/>
    <w:rsid w:val="00435C17"/>
    <w:rsid w:val="00436746"/>
    <w:rsid w:val="004378AB"/>
    <w:rsid w:val="004436EE"/>
    <w:rsid w:val="00445EE8"/>
    <w:rsid w:val="0045547F"/>
    <w:rsid w:val="0045707F"/>
    <w:rsid w:val="00460423"/>
    <w:rsid w:val="00461AA0"/>
    <w:rsid w:val="0047328A"/>
    <w:rsid w:val="00482C87"/>
    <w:rsid w:val="00486094"/>
    <w:rsid w:val="004920AD"/>
    <w:rsid w:val="004A1462"/>
    <w:rsid w:val="004A3817"/>
    <w:rsid w:val="004A7A2E"/>
    <w:rsid w:val="004B2CD5"/>
    <w:rsid w:val="004B3514"/>
    <w:rsid w:val="004C0797"/>
    <w:rsid w:val="004C0989"/>
    <w:rsid w:val="004C117E"/>
    <w:rsid w:val="004C1685"/>
    <w:rsid w:val="004C65FC"/>
    <w:rsid w:val="004D05B3"/>
    <w:rsid w:val="004D5501"/>
    <w:rsid w:val="004E2C47"/>
    <w:rsid w:val="004E479E"/>
    <w:rsid w:val="004E734D"/>
    <w:rsid w:val="004F1D2E"/>
    <w:rsid w:val="004F78E6"/>
    <w:rsid w:val="005072E8"/>
    <w:rsid w:val="00507EA3"/>
    <w:rsid w:val="00512D99"/>
    <w:rsid w:val="00514737"/>
    <w:rsid w:val="005151D8"/>
    <w:rsid w:val="00516532"/>
    <w:rsid w:val="005165E7"/>
    <w:rsid w:val="00517901"/>
    <w:rsid w:val="00521A90"/>
    <w:rsid w:val="00525EE8"/>
    <w:rsid w:val="00531DBB"/>
    <w:rsid w:val="005320B3"/>
    <w:rsid w:val="005337CC"/>
    <w:rsid w:val="00536EC0"/>
    <w:rsid w:val="005378C9"/>
    <w:rsid w:val="00544B6D"/>
    <w:rsid w:val="00544D82"/>
    <w:rsid w:val="00544DD8"/>
    <w:rsid w:val="00545478"/>
    <w:rsid w:val="005506F7"/>
    <w:rsid w:val="005526A4"/>
    <w:rsid w:val="00553DAA"/>
    <w:rsid w:val="00555CD7"/>
    <w:rsid w:val="00557B40"/>
    <w:rsid w:val="00561C95"/>
    <w:rsid w:val="005646B3"/>
    <w:rsid w:val="00571BA1"/>
    <w:rsid w:val="00573627"/>
    <w:rsid w:val="00575D40"/>
    <w:rsid w:val="00576430"/>
    <w:rsid w:val="00592834"/>
    <w:rsid w:val="0059518E"/>
    <w:rsid w:val="0059783C"/>
    <w:rsid w:val="005A474E"/>
    <w:rsid w:val="005A774D"/>
    <w:rsid w:val="005B223A"/>
    <w:rsid w:val="005B2F7E"/>
    <w:rsid w:val="005B3F73"/>
    <w:rsid w:val="005B5580"/>
    <w:rsid w:val="005B7D10"/>
    <w:rsid w:val="005C1EAE"/>
    <w:rsid w:val="005D1226"/>
    <w:rsid w:val="005D51CE"/>
    <w:rsid w:val="005D5A72"/>
    <w:rsid w:val="005F10A1"/>
    <w:rsid w:val="005F699D"/>
    <w:rsid w:val="005F79FB"/>
    <w:rsid w:val="00600C5D"/>
    <w:rsid w:val="00600F17"/>
    <w:rsid w:val="00602BA0"/>
    <w:rsid w:val="00604406"/>
    <w:rsid w:val="0060448D"/>
    <w:rsid w:val="00605076"/>
    <w:rsid w:val="00605F4A"/>
    <w:rsid w:val="0060654D"/>
    <w:rsid w:val="00607822"/>
    <w:rsid w:val="00607B74"/>
    <w:rsid w:val="006103AA"/>
    <w:rsid w:val="00613BBF"/>
    <w:rsid w:val="00617EAF"/>
    <w:rsid w:val="00621E53"/>
    <w:rsid w:val="00622B80"/>
    <w:rsid w:val="006266E9"/>
    <w:rsid w:val="0063017B"/>
    <w:rsid w:val="0063151A"/>
    <w:rsid w:val="0063384E"/>
    <w:rsid w:val="006346AD"/>
    <w:rsid w:val="0064139A"/>
    <w:rsid w:val="00641F37"/>
    <w:rsid w:val="006446E8"/>
    <w:rsid w:val="006459C6"/>
    <w:rsid w:val="00646DB1"/>
    <w:rsid w:val="00647202"/>
    <w:rsid w:val="006517F6"/>
    <w:rsid w:val="00652D7F"/>
    <w:rsid w:val="00653117"/>
    <w:rsid w:val="00655B44"/>
    <w:rsid w:val="00661B9D"/>
    <w:rsid w:val="00667DBA"/>
    <w:rsid w:val="006705DF"/>
    <w:rsid w:val="00671BD2"/>
    <w:rsid w:val="006810A4"/>
    <w:rsid w:val="00684C2C"/>
    <w:rsid w:val="00685C81"/>
    <w:rsid w:val="006861BE"/>
    <w:rsid w:val="00694351"/>
    <w:rsid w:val="006A37C7"/>
    <w:rsid w:val="006A397A"/>
    <w:rsid w:val="006A5477"/>
    <w:rsid w:val="006A66DE"/>
    <w:rsid w:val="006B1439"/>
    <w:rsid w:val="006B2AB9"/>
    <w:rsid w:val="006C09DD"/>
    <w:rsid w:val="006C721F"/>
    <w:rsid w:val="006D13C6"/>
    <w:rsid w:val="006D1C1D"/>
    <w:rsid w:val="006D266B"/>
    <w:rsid w:val="006D3B45"/>
    <w:rsid w:val="006D6CB5"/>
    <w:rsid w:val="006E024F"/>
    <w:rsid w:val="006E4E81"/>
    <w:rsid w:val="006F300F"/>
    <w:rsid w:val="006F6AF0"/>
    <w:rsid w:val="006F6E93"/>
    <w:rsid w:val="006F7271"/>
    <w:rsid w:val="007056F2"/>
    <w:rsid w:val="00707F7D"/>
    <w:rsid w:val="00717EC5"/>
    <w:rsid w:val="00723AAB"/>
    <w:rsid w:val="00723E5D"/>
    <w:rsid w:val="007277B8"/>
    <w:rsid w:val="00737530"/>
    <w:rsid w:val="00737B80"/>
    <w:rsid w:val="00737D7B"/>
    <w:rsid w:val="0074089C"/>
    <w:rsid w:val="00742416"/>
    <w:rsid w:val="007431AA"/>
    <w:rsid w:val="00743263"/>
    <w:rsid w:val="00753CE7"/>
    <w:rsid w:val="00771205"/>
    <w:rsid w:val="00771C76"/>
    <w:rsid w:val="0077240D"/>
    <w:rsid w:val="007731D6"/>
    <w:rsid w:val="00773F6A"/>
    <w:rsid w:val="00773FBD"/>
    <w:rsid w:val="00777C7F"/>
    <w:rsid w:val="00781313"/>
    <w:rsid w:val="00784170"/>
    <w:rsid w:val="007926E6"/>
    <w:rsid w:val="007A57F2"/>
    <w:rsid w:val="007A619D"/>
    <w:rsid w:val="007B0E2A"/>
    <w:rsid w:val="007B1333"/>
    <w:rsid w:val="007B375C"/>
    <w:rsid w:val="007B458A"/>
    <w:rsid w:val="007B661E"/>
    <w:rsid w:val="007C0241"/>
    <w:rsid w:val="007C1E18"/>
    <w:rsid w:val="007C6D79"/>
    <w:rsid w:val="007C7A57"/>
    <w:rsid w:val="007D2DF1"/>
    <w:rsid w:val="007D6A79"/>
    <w:rsid w:val="007E23A3"/>
    <w:rsid w:val="007E39CF"/>
    <w:rsid w:val="007E5CE0"/>
    <w:rsid w:val="007E664C"/>
    <w:rsid w:val="007E7091"/>
    <w:rsid w:val="007F4AEB"/>
    <w:rsid w:val="007F5141"/>
    <w:rsid w:val="007F75B2"/>
    <w:rsid w:val="008013DF"/>
    <w:rsid w:val="008043C4"/>
    <w:rsid w:val="00805D8C"/>
    <w:rsid w:val="00815588"/>
    <w:rsid w:val="00817A69"/>
    <w:rsid w:val="0082046D"/>
    <w:rsid w:val="008252E4"/>
    <w:rsid w:val="00827167"/>
    <w:rsid w:val="00827E27"/>
    <w:rsid w:val="00830309"/>
    <w:rsid w:val="00831B1B"/>
    <w:rsid w:val="00832953"/>
    <w:rsid w:val="00833076"/>
    <w:rsid w:val="00840522"/>
    <w:rsid w:val="00843C6E"/>
    <w:rsid w:val="00846E61"/>
    <w:rsid w:val="008479A6"/>
    <w:rsid w:val="00851C47"/>
    <w:rsid w:val="0085611D"/>
    <w:rsid w:val="00861D0E"/>
    <w:rsid w:val="008634AB"/>
    <w:rsid w:val="00863EB6"/>
    <w:rsid w:val="00867569"/>
    <w:rsid w:val="00880548"/>
    <w:rsid w:val="008819AC"/>
    <w:rsid w:val="0088739C"/>
    <w:rsid w:val="00892DAC"/>
    <w:rsid w:val="008A0B0E"/>
    <w:rsid w:val="008A18A9"/>
    <w:rsid w:val="008A68EE"/>
    <w:rsid w:val="008A70F3"/>
    <w:rsid w:val="008A750A"/>
    <w:rsid w:val="008A7A0A"/>
    <w:rsid w:val="008B3673"/>
    <w:rsid w:val="008B6138"/>
    <w:rsid w:val="008C384C"/>
    <w:rsid w:val="008C4F77"/>
    <w:rsid w:val="008C7CD7"/>
    <w:rsid w:val="008D0F11"/>
    <w:rsid w:val="008D63EB"/>
    <w:rsid w:val="008E2EB3"/>
    <w:rsid w:val="008E4C31"/>
    <w:rsid w:val="008F73B4"/>
    <w:rsid w:val="008F7AF3"/>
    <w:rsid w:val="0090741A"/>
    <w:rsid w:val="00916875"/>
    <w:rsid w:val="00917767"/>
    <w:rsid w:val="00917A90"/>
    <w:rsid w:val="00925A01"/>
    <w:rsid w:val="00931A52"/>
    <w:rsid w:val="009327D1"/>
    <w:rsid w:val="0094204B"/>
    <w:rsid w:val="0094287B"/>
    <w:rsid w:val="00943EC5"/>
    <w:rsid w:val="00945EF7"/>
    <w:rsid w:val="009476EA"/>
    <w:rsid w:val="00950221"/>
    <w:rsid w:val="00951D43"/>
    <w:rsid w:val="00953DA7"/>
    <w:rsid w:val="009621E8"/>
    <w:rsid w:val="009650A5"/>
    <w:rsid w:val="00974986"/>
    <w:rsid w:val="009757EF"/>
    <w:rsid w:val="00976308"/>
    <w:rsid w:val="00983312"/>
    <w:rsid w:val="009854E6"/>
    <w:rsid w:val="009877A9"/>
    <w:rsid w:val="00987B11"/>
    <w:rsid w:val="00997B1C"/>
    <w:rsid w:val="009B55B1"/>
    <w:rsid w:val="009D016C"/>
    <w:rsid w:val="009D40EA"/>
    <w:rsid w:val="009D77E3"/>
    <w:rsid w:val="009E01AF"/>
    <w:rsid w:val="009E3D59"/>
    <w:rsid w:val="009E5EBC"/>
    <w:rsid w:val="009E6646"/>
    <w:rsid w:val="009F1401"/>
    <w:rsid w:val="009F3E2E"/>
    <w:rsid w:val="009F4945"/>
    <w:rsid w:val="00A024FE"/>
    <w:rsid w:val="00A06A34"/>
    <w:rsid w:val="00A16CEC"/>
    <w:rsid w:val="00A22433"/>
    <w:rsid w:val="00A261D9"/>
    <w:rsid w:val="00A301BC"/>
    <w:rsid w:val="00A31786"/>
    <w:rsid w:val="00A34322"/>
    <w:rsid w:val="00A34B5E"/>
    <w:rsid w:val="00A36767"/>
    <w:rsid w:val="00A42C26"/>
    <w:rsid w:val="00A43166"/>
    <w:rsid w:val="00A4343D"/>
    <w:rsid w:val="00A476FF"/>
    <w:rsid w:val="00A502F1"/>
    <w:rsid w:val="00A54563"/>
    <w:rsid w:val="00A54C3F"/>
    <w:rsid w:val="00A5559A"/>
    <w:rsid w:val="00A567F7"/>
    <w:rsid w:val="00A56C80"/>
    <w:rsid w:val="00A64BAC"/>
    <w:rsid w:val="00A70A83"/>
    <w:rsid w:val="00A728D3"/>
    <w:rsid w:val="00A729DB"/>
    <w:rsid w:val="00A741FF"/>
    <w:rsid w:val="00A747AB"/>
    <w:rsid w:val="00A805FA"/>
    <w:rsid w:val="00A81EB3"/>
    <w:rsid w:val="00A95418"/>
    <w:rsid w:val="00AA1414"/>
    <w:rsid w:val="00AA1B98"/>
    <w:rsid w:val="00AB00F3"/>
    <w:rsid w:val="00AC06DE"/>
    <w:rsid w:val="00AC0A7C"/>
    <w:rsid w:val="00AC1B55"/>
    <w:rsid w:val="00AD5821"/>
    <w:rsid w:val="00AE0CBE"/>
    <w:rsid w:val="00AF3804"/>
    <w:rsid w:val="00AF6770"/>
    <w:rsid w:val="00B00C1D"/>
    <w:rsid w:val="00B025F9"/>
    <w:rsid w:val="00B03FA5"/>
    <w:rsid w:val="00B079FA"/>
    <w:rsid w:val="00B10ABB"/>
    <w:rsid w:val="00B113D4"/>
    <w:rsid w:val="00B15510"/>
    <w:rsid w:val="00B228B0"/>
    <w:rsid w:val="00B310DD"/>
    <w:rsid w:val="00B33194"/>
    <w:rsid w:val="00B3776B"/>
    <w:rsid w:val="00B409E4"/>
    <w:rsid w:val="00B40ED7"/>
    <w:rsid w:val="00B506AB"/>
    <w:rsid w:val="00B51BC9"/>
    <w:rsid w:val="00B6357F"/>
    <w:rsid w:val="00B7088E"/>
    <w:rsid w:val="00B70D7A"/>
    <w:rsid w:val="00B73EB4"/>
    <w:rsid w:val="00B86584"/>
    <w:rsid w:val="00B86D32"/>
    <w:rsid w:val="00B96F97"/>
    <w:rsid w:val="00BA0A17"/>
    <w:rsid w:val="00BA21F4"/>
    <w:rsid w:val="00BA2361"/>
    <w:rsid w:val="00BA439F"/>
    <w:rsid w:val="00BA6370"/>
    <w:rsid w:val="00BB3772"/>
    <w:rsid w:val="00BC4DB0"/>
    <w:rsid w:val="00BC748B"/>
    <w:rsid w:val="00BD2782"/>
    <w:rsid w:val="00BD6FD8"/>
    <w:rsid w:val="00BE058A"/>
    <w:rsid w:val="00BE2753"/>
    <w:rsid w:val="00BE7689"/>
    <w:rsid w:val="00BF5361"/>
    <w:rsid w:val="00BF5713"/>
    <w:rsid w:val="00C0018B"/>
    <w:rsid w:val="00C04639"/>
    <w:rsid w:val="00C04C3B"/>
    <w:rsid w:val="00C067B4"/>
    <w:rsid w:val="00C078F0"/>
    <w:rsid w:val="00C114A9"/>
    <w:rsid w:val="00C166BC"/>
    <w:rsid w:val="00C20DA2"/>
    <w:rsid w:val="00C20F37"/>
    <w:rsid w:val="00C212FC"/>
    <w:rsid w:val="00C215A6"/>
    <w:rsid w:val="00C217DA"/>
    <w:rsid w:val="00C239D2"/>
    <w:rsid w:val="00C2679D"/>
    <w:rsid w:val="00C269D4"/>
    <w:rsid w:val="00C4160D"/>
    <w:rsid w:val="00C42DC5"/>
    <w:rsid w:val="00C47CEF"/>
    <w:rsid w:val="00C50B68"/>
    <w:rsid w:val="00C55E3E"/>
    <w:rsid w:val="00C57D5A"/>
    <w:rsid w:val="00C601C3"/>
    <w:rsid w:val="00C72110"/>
    <w:rsid w:val="00C72E3D"/>
    <w:rsid w:val="00C740C5"/>
    <w:rsid w:val="00C80926"/>
    <w:rsid w:val="00C81309"/>
    <w:rsid w:val="00C8406E"/>
    <w:rsid w:val="00C859D4"/>
    <w:rsid w:val="00C85BC8"/>
    <w:rsid w:val="00C86904"/>
    <w:rsid w:val="00C91CC8"/>
    <w:rsid w:val="00CA12AF"/>
    <w:rsid w:val="00CA571C"/>
    <w:rsid w:val="00CA6823"/>
    <w:rsid w:val="00CB2709"/>
    <w:rsid w:val="00CB3693"/>
    <w:rsid w:val="00CB6F89"/>
    <w:rsid w:val="00CC0508"/>
    <w:rsid w:val="00CC2E5B"/>
    <w:rsid w:val="00CD0BC9"/>
    <w:rsid w:val="00CD7F7A"/>
    <w:rsid w:val="00CE06DE"/>
    <w:rsid w:val="00CE228C"/>
    <w:rsid w:val="00CE4C12"/>
    <w:rsid w:val="00CF545B"/>
    <w:rsid w:val="00D04887"/>
    <w:rsid w:val="00D07C1A"/>
    <w:rsid w:val="00D175A4"/>
    <w:rsid w:val="00D20252"/>
    <w:rsid w:val="00D24AE9"/>
    <w:rsid w:val="00D25638"/>
    <w:rsid w:val="00D27D69"/>
    <w:rsid w:val="00D448C2"/>
    <w:rsid w:val="00D455F1"/>
    <w:rsid w:val="00D46CF2"/>
    <w:rsid w:val="00D53D07"/>
    <w:rsid w:val="00D54593"/>
    <w:rsid w:val="00D55D02"/>
    <w:rsid w:val="00D61955"/>
    <w:rsid w:val="00D65A0E"/>
    <w:rsid w:val="00D666C3"/>
    <w:rsid w:val="00D779F4"/>
    <w:rsid w:val="00D82B3C"/>
    <w:rsid w:val="00D86C73"/>
    <w:rsid w:val="00DA018B"/>
    <w:rsid w:val="00DA2791"/>
    <w:rsid w:val="00DA2D83"/>
    <w:rsid w:val="00DB147F"/>
    <w:rsid w:val="00DB2C26"/>
    <w:rsid w:val="00DC0BD4"/>
    <w:rsid w:val="00DC3891"/>
    <w:rsid w:val="00DC78DD"/>
    <w:rsid w:val="00DD1EAE"/>
    <w:rsid w:val="00DD2F76"/>
    <w:rsid w:val="00DD389A"/>
    <w:rsid w:val="00DD4CE7"/>
    <w:rsid w:val="00DD52F5"/>
    <w:rsid w:val="00DD6D61"/>
    <w:rsid w:val="00DE0D29"/>
    <w:rsid w:val="00DE31FD"/>
    <w:rsid w:val="00DE442B"/>
    <w:rsid w:val="00DE4D9D"/>
    <w:rsid w:val="00DF2A62"/>
    <w:rsid w:val="00DF424D"/>
    <w:rsid w:val="00DF47FE"/>
    <w:rsid w:val="00DF490E"/>
    <w:rsid w:val="00DF59AD"/>
    <w:rsid w:val="00E02B9F"/>
    <w:rsid w:val="00E03789"/>
    <w:rsid w:val="00E053D8"/>
    <w:rsid w:val="00E11D70"/>
    <w:rsid w:val="00E14BB5"/>
    <w:rsid w:val="00E14CD3"/>
    <w:rsid w:val="00E175D5"/>
    <w:rsid w:val="00E22DD7"/>
    <w:rsid w:val="00E23544"/>
    <w:rsid w:val="00E26704"/>
    <w:rsid w:val="00E27AEF"/>
    <w:rsid w:val="00E31980"/>
    <w:rsid w:val="00E4112B"/>
    <w:rsid w:val="00E42E00"/>
    <w:rsid w:val="00E46B6E"/>
    <w:rsid w:val="00E5056E"/>
    <w:rsid w:val="00E50D8A"/>
    <w:rsid w:val="00E52693"/>
    <w:rsid w:val="00E62742"/>
    <w:rsid w:val="00E6423C"/>
    <w:rsid w:val="00E66E97"/>
    <w:rsid w:val="00E761D7"/>
    <w:rsid w:val="00E762E9"/>
    <w:rsid w:val="00E87313"/>
    <w:rsid w:val="00E92283"/>
    <w:rsid w:val="00E93830"/>
    <w:rsid w:val="00E93D13"/>
    <w:rsid w:val="00E93E0E"/>
    <w:rsid w:val="00EA5EBA"/>
    <w:rsid w:val="00EA7B94"/>
    <w:rsid w:val="00EB1ED3"/>
    <w:rsid w:val="00EB20F2"/>
    <w:rsid w:val="00EB2E48"/>
    <w:rsid w:val="00EB4B5C"/>
    <w:rsid w:val="00EB7553"/>
    <w:rsid w:val="00EB7B11"/>
    <w:rsid w:val="00EB7B6A"/>
    <w:rsid w:val="00EC2D51"/>
    <w:rsid w:val="00ED6602"/>
    <w:rsid w:val="00ED7B69"/>
    <w:rsid w:val="00EE5540"/>
    <w:rsid w:val="00EE7DDC"/>
    <w:rsid w:val="00EF017B"/>
    <w:rsid w:val="00EF2D9E"/>
    <w:rsid w:val="00F13564"/>
    <w:rsid w:val="00F13A16"/>
    <w:rsid w:val="00F236D9"/>
    <w:rsid w:val="00F245F2"/>
    <w:rsid w:val="00F25B53"/>
    <w:rsid w:val="00F26395"/>
    <w:rsid w:val="00F26AE4"/>
    <w:rsid w:val="00F27E76"/>
    <w:rsid w:val="00F31B50"/>
    <w:rsid w:val="00F32DA4"/>
    <w:rsid w:val="00F41BC2"/>
    <w:rsid w:val="00F42705"/>
    <w:rsid w:val="00F7059E"/>
    <w:rsid w:val="00F774A1"/>
    <w:rsid w:val="00F80657"/>
    <w:rsid w:val="00F83015"/>
    <w:rsid w:val="00F9634A"/>
    <w:rsid w:val="00F96504"/>
    <w:rsid w:val="00F978A6"/>
    <w:rsid w:val="00FA5406"/>
    <w:rsid w:val="00FB0D16"/>
    <w:rsid w:val="00FB2939"/>
    <w:rsid w:val="00FB687C"/>
    <w:rsid w:val="00FB6E86"/>
    <w:rsid w:val="00FC083E"/>
    <w:rsid w:val="00FC21D8"/>
    <w:rsid w:val="00FC5294"/>
    <w:rsid w:val="00FF06C6"/>
    <w:rsid w:val="00FF23FC"/>
    <w:rsid w:val="00FF40E6"/>
    <w:rsid w:val="00FF65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21E13810"/>
  <w15:docId w15:val="{774C43C3-E38A-4F3C-8E77-623CC2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rsid w:val="007B458A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7B45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FD09-0F26-4198-9FF2-188E79B2F92E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5f927d68-6aa3-420b-a02e-a4390ec9f7e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A2879F-2150-4850-AB62-80295DF27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2056B-6568-4727-A083-4D2C3E43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5AA7E-CC9D-41D6-8010-5DA2337F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105</TotalTime>
  <Pages>5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Slunečková Markéta</cp:lastModifiedBy>
  <cp:revision>54</cp:revision>
  <cp:lastPrinted>2023-01-12T08:50:00Z</cp:lastPrinted>
  <dcterms:created xsi:type="dcterms:W3CDTF">2023-01-09T12:47:00Z</dcterms:created>
  <dcterms:modified xsi:type="dcterms:W3CDTF">2023-01-13T10:32:00Z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