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196F6" w14:textId="77777777" w:rsidR="00835DD0" w:rsidRPr="00AE6D5B" w:rsidRDefault="00305269" w:rsidP="00AE6D5B">
      <w:pPr>
        <w:pStyle w:val="Datum"/>
      </w:pPr>
      <w:r>
        <w:t>1. prosince</w:t>
      </w:r>
      <w:r w:rsidR="00835DD0">
        <w:t xml:space="preserve"> 2021</w:t>
      </w:r>
    </w:p>
    <w:p w14:paraId="1EF90747" w14:textId="77777777" w:rsidR="00867569" w:rsidRPr="00AE6D5B" w:rsidRDefault="0025381F" w:rsidP="00AE6D5B">
      <w:pPr>
        <w:pStyle w:val="Nzev"/>
      </w:pPr>
      <w:r>
        <w:t xml:space="preserve">Téměř </w:t>
      </w:r>
      <w:r w:rsidR="00D017D6">
        <w:t>15 %</w:t>
      </w:r>
      <w:r>
        <w:t xml:space="preserve"> nových rodinných domů jsou dřevostavby</w:t>
      </w:r>
    </w:p>
    <w:p w14:paraId="5298F334" w14:textId="734A24DE" w:rsidR="00867569" w:rsidRPr="00AE6D5B" w:rsidRDefault="00212A17" w:rsidP="00AE6D5B">
      <w:pPr>
        <w:pStyle w:val="Perex"/>
      </w:pPr>
      <w:r>
        <w:t xml:space="preserve">Za první tři čtvrtletí roku 2021 bylo </w:t>
      </w:r>
      <w:r w:rsidR="00305269">
        <w:t xml:space="preserve">v Česku </w:t>
      </w:r>
      <w:r>
        <w:t xml:space="preserve">dokončeno </w:t>
      </w:r>
      <w:r w:rsidR="00216CD7">
        <w:t>bezmála</w:t>
      </w:r>
      <w:r w:rsidR="00305269">
        <w:t xml:space="preserve"> 13 tisíc</w:t>
      </w:r>
      <w:r>
        <w:t xml:space="preserve"> </w:t>
      </w:r>
      <w:r w:rsidR="00180546">
        <w:t xml:space="preserve">nových </w:t>
      </w:r>
      <w:r w:rsidR="003E2341">
        <w:t xml:space="preserve">rodinných domů. </w:t>
      </w:r>
      <w:r w:rsidR="00180546">
        <w:t>Dřevěnou nosnou</w:t>
      </w:r>
      <w:r w:rsidR="008425F3">
        <w:t xml:space="preserve"> konstrukci</w:t>
      </w:r>
      <w:r w:rsidR="00305269">
        <w:t xml:space="preserve"> přitom mělo 14,6 % z nich. </w:t>
      </w:r>
      <w:r w:rsidR="00216CD7">
        <w:br/>
      </w:r>
      <w:r w:rsidR="00305269">
        <w:t>V nejšetrnější</w:t>
      </w:r>
      <w:r w:rsidR="008425F3">
        <w:t> en</w:t>
      </w:r>
      <w:r w:rsidR="00305269">
        <w:t>ergetické třídě A bylo dokončeno</w:t>
      </w:r>
      <w:r w:rsidR="008425F3">
        <w:t xml:space="preserve"> 8,9 %</w:t>
      </w:r>
      <w:r w:rsidR="00B94A2B">
        <w:t xml:space="preserve"> domů</w:t>
      </w:r>
      <w:r w:rsidR="008425F3">
        <w:t>.</w:t>
      </w:r>
    </w:p>
    <w:p w14:paraId="50B6E583" w14:textId="5F5084AB" w:rsidR="005E3304" w:rsidRDefault="00180546" w:rsidP="00AE6D5B">
      <w:r w:rsidRPr="00DF173F">
        <w:t>Podle předběžných výsledků za 1. až 3. čtvrtletí roku 2021 bylo dokončeno 12 913 nových</w:t>
      </w:r>
      <w:r>
        <w:t xml:space="preserve"> rodinných domů, ve </w:t>
      </w:r>
      <w:r w:rsidRPr="00DF173F">
        <w:t xml:space="preserve">kterých vzniklo </w:t>
      </w:r>
      <w:r w:rsidR="00DF173F" w:rsidRPr="00DF173F">
        <w:t>13 5</w:t>
      </w:r>
      <w:r w:rsidR="003E2341">
        <w:t>64</w:t>
      </w:r>
      <w:r>
        <w:t xml:space="preserve"> </w:t>
      </w:r>
      <w:r w:rsidR="00305269">
        <w:t>bytů. „</w:t>
      </w:r>
      <w:r w:rsidR="00305269" w:rsidRPr="00305269">
        <w:rPr>
          <w:i/>
        </w:rPr>
        <w:t>Celkem 83</w:t>
      </w:r>
      <w:r w:rsidR="005E3304" w:rsidRPr="00305269">
        <w:rPr>
          <w:i/>
        </w:rPr>
        <w:t xml:space="preserve"> %</w:t>
      </w:r>
      <w:r w:rsidRPr="00305269">
        <w:rPr>
          <w:i/>
        </w:rPr>
        <w:t xml:space="preserve"> domů</w:t>
      </w:r>
      <w:r w:rsidR="005E3304" w:rsidRPr="00305269">
        <w:rPr>
          <w:i/>
        </w:rPr>
        <w:t xml:space="preserve"> mělo zděnou nosnou konstrukci</w:t>
      </w:r>
      <w:r w:rsidR="00305269">
        <w:rPr>
          <w:i/>
        </w:rPr>
        <w:t>.</w:t>
      </w:r>
      <w:r w:rsidR="00305269" w:rsidRPr="00305269">
        <w:rPr>
          <w:i/>
        </w:rPr>
        <w:t xml:space="preserve"> </w:t>
      </w:r>
      <w:r w:rsidR="00305269">
        <w:rPr>
          <w:i/>
        </w:rPr>
        <w:t>D</w:t>
      </w:r>
      <w:r w:rsidRPr="00305269">
        <w:rPr>
          <w:i/>
        </w:rPr>
        <w:t>ře</w:t>
      </w:r>
      <w:r w:rsidR="00BB6F7C" w:rsidRPr="00305269">
        <w:rPr>
          <w:i/>
        </w:rPr>
        <w:t xml:space="preserve">věná konstrukce byla zvolena u </w:t>
      </w:r>
      <w:r w:rsidRPr="00305269">
        <w:rPr>
          <w:i/>
        </w:rPr>
        <w:t>14,6 %</w:t>
      </w:r>
      <w:r w:rsidR="00305269">
        <w:rPr>
          <w:i/>
        </w:rPr>
        <w:t xml:space="preserve"> nově postavených rodinných</w:t>
      </w:r>
      <w:r w:rsidR="00DF173F" w:rsidRPr="00DE3469">
        <w:rPr>
          <w:i/>
        </w:rPr>
        <w:t xml:space="preserve"> domů, což by oproti r</w:t>
      </w:r>
      <w:r w:rsidR="00DE3469">
        <w:rPr>
          <w:i/>
        </w:rPr>
        <w:t>oku 2020 znamenalo pokles o 1 procentní bod</w:t>
      </w:r>
      <w:r w:rsidR="00305269">
        <w:rPr>
          <w:i/>
        </w:rPr>
        <w:t xml:space="preserve"> a návrat na úroveň roku 2017,</w:t>
      </w:r>
      <w:r w:rsidR="00305269" w:rsidRPr="00DE3469">
        <w:rPr>
          <w:i/>
        </w:rPr>
        <w:t>“</w:t>
      </w:r>
      <w:r w:rsidR="00305269">
        <w:t xml:space="preserve"> říká Silvie </w:t>
      </w:r>
      <w:proofErr w:type="spellStart"/>
      <w:r w:rsidR="00305269">
        <w:t>Lukavcová</w:t>
      </w:r>
      <w:proofErr w:type="spellEnd"/>
      <w:r w:rsidR="00305269">
        <w:t xml:space="preserve"> z oddělení statistiky stavebnictví a bytové výstavby ČSÚ.</w:t>
      </w:r>
      <w:r w:rsidR="004573D7" w:rsidRPr="00305269">
        <w:t xml:space="preserve"> Ostatní druhy nosných konstr</w:t>
      </w:r>
      <w:r w:rsidR="00305269">
        <w:t>ukcí nejsou tak hojně využívány a jejich podíl činí</w:t>
      </w:r>
      <w:r w:rsidR="004573D7" w:rsidRPr="00305269">
        <w:t xml:space="preserve"> necelá 3 %.</w:t>
      </w:r>
    </w:p>
    <w:p w14:paraId="138FA158" w14:textId="77777777" w:rsidR="005E3304" w:rsidRDefault="005E3304" w:rsidP="00AE6D5B"/>
    <w:p w14:paraId="082D5CC7" w14:textId="425C955C" w:rsidR="00CD6777" w:rsidRDefault="005B5259" w:rsidP="00AE6D5B">
      <w:r>
        <w:t>Převážná v</w:t>
      </w:r>
      <w:r w:rsidR="003E2341">
        <w:t xml:space="preserve">ětšina </w:t>
      </w:r>
      <w:r w:rsidR="0025381F">
        <w:t xml:space="preserve">postavených rodinných </w:t>
      </w:r>
      <w:r w:rsidR="003E2341">
        <w:t xml:space="preserve">domů bude spoléhat na své vlastní zdroje vytápění, </w:t>
      </w:r>
      <w:r w:rsidR="001E629C">
        <w:t xml:space="preserve">centrální domovní nebo lokální </w:t>
      </w:r>
      <w:r w:rsidR="0025381F">
        <w:t xml:space="preserve">topení </w:t>
      </w:r>
      <w:r w:rsidR="001E629C">
        <w:t>v</w:t>
      </w:r>
      <w:r w:rsidR="00FC1996">
        <w:t> bytě.</w:t>
      </w:r>
      <w:r w:rsidR="00CD6777">
        <w:t xml:space="preserve"> </w:t>
      </w:r>
      <w:r w:rsidR="00FC1996">
        <w:t>P</w:t>
      </w:r>
      <w:r w:rsidR="003E2341">
        <w:t>řipojení na centrální dálkové topení</w:t>
      </w:r>
      <w:r w:rsidR="0025381F">
        <w:t xml:space="preserve"> mají pouze necelá 2 %</w:t>
      </w:r>
      <w:r w:rsidR="003E2341">
        <w:t xml:space="preserve"> z nich. </w:t>
      </w:r>
      <w:r w:rsidR="0025381F">
        <w:t>V roce 2021 p</w:t>
      </w:r>
      <w:r w:rsidR="003E2341">
        <w:t>okračoval dlouhodobý trend v</w:t>
      </w:r>
      <w:r w:rsidR="000404E2">
        <w:t> </w:t>
      </w:r>
      <w:r w:rsidR="003E2341">
        <w:t>pokles</w:t>
      </w:r>
      <w:r w:rsidR="000404E2">
        <w:t>u počtu domů připojených</w:t>
      </w:r>
      <w:r w:rsidR="003E2341">
        <w:t xml:space="preserve"> na plyn</w:t>
      </w:r>
      <w:r w:rsidR="000404E2">
        <w:t>ovodní síť</w:t>
      </w:r>
      <w:r w:rsidR="007C0EEB">
        <w:t>. Z</w:t>
      </w:r>
      <w:bookmarkStart w:id="0" w:name="_GoBack"/>
      <w:bookmarkEnd w:id="0"/>
      <w:r w:rsidR="000404E2">
        <w:t> domů dokončených za prvních 9 měsíců letošního rok</w:t>
      </w:r>
      <w:r w:rsidR="00216CD7">
        <w:t>u jich nebude připojeno více než</w:t>
      </w:r>
      <w:r w:rsidR="000404E2">
        <w:t xml:space="preserve"> 66 %.</w:t>
      </w:r>
      <w:r w:rsidR="00216CD7">
        <w:t xml:space="preserve"> N</w:t>
      </w:r>
      <w:r w:rsidR="00CD6777">
        <w:t>a počátku století</w:t>
      </w:r>
      <w:r w:rsidR="00216CD7">
        <w:t xml:space="preserve"> přitom</w:t>
      </w:r>
      <w:r w:rsidR="00CD6777">
        <w:t xml:space="preserve"> </w:t>
      </w:r>
      <w:r w:rsidR="00DE3469">
        <w:t>ne</w:t>
      </w:r>
      <w:r w:rsidR="00CD6777">
        <w:t xml:space="preserve">mělo plynovodní přípojku </w:t>
      </w:r>
      <w:r w:rsidR="00216CD7">
        <w:t xml:space="preserve">pouze </w:t>
      </w:r>
      <w:r w:rsidR="00DE3469">
        <w:t>28</w:t>
      </w:r>
      <w:r w:rsidR="00CD6777">
        <w:t xml:space="preserve"> % nových domů a ještě v roce 2010 to byla zhruba polovina ze všech.</w:t>
      </w:r>
    </w:p>
    <w:p w14:paraId="4F4CED6C" w14:textId="77777777" w:rsidR="00DE3469" w:rsidRDefault="00DE3469" w:rsidP="00AE6D5B"/>
    <w:p w14:paraId="553D2BBD" w14:textId="19787B0D" w:rsidR="00216CD7" w:rsidRDefault="000404E2" w:rsidP="00C11B94">
      <w:r w:rsidRPr="00A740F8">
        <w:t xml:space="preserve">Dalším sledovaným </w:t>
      </w:r>
      <w:r w:rsidR="00E661F5" w:rsidRPr="00A740F8">
        <w:t>ukazatelem</w:t>
      </w:r>
      <w:r w:rsidRPr="00A740F8">
        <w:t xml:space="preserve"> je energetická náročnost budov.</w:t>
      </w:r>
      <w:r w:rsidRPr="00DE3469">
        <w:rPr>
          <w:i/>
        </w:rPr>
        <w:t xml:space="preserve"> </w:t>
      </w:r>
      <w:r w:rsidR="00A740F8">
        <w:rPr>
          <w:i/>
        </w:rPr>
        <w:t>„</w:t>
      </w:r>
      <w:r w:rsidR="00A740F8" w:rsidRPr="00216CD7">
        <w:rPr>
          <w:i/>
        </w:rPr>
        <w:t>V průběhu ledna až září letošního roku spadalo téměř 9 % ze všech dokončených rodinných domů do energetické třídy A. Poměrové zastoupení jednotlivých tříd</w:t>
      </w:r>
      <w:r w:rsidR="00A740F8">
        <w:rPr>
          <w:i/>
        </w:rPr>
        <w:t xml:space="preserve"> energetické náročnosti</w:t>
      </w:r>
      <w:r w:rsidR="00A740F8" w:rsidRPr="00216CD7">
        <w:rPr>
          <w:i/>
        </w:rPr>
        <w:t xml:space="preserve"> je téměř totožné s loňským </w:t>
      </w:r>
      <w:r w:rsidR="00A740F8">
        <w:rPr>
          <w:i/>
        </w:rPr>
        <w:t>rokem, nicméně z dlouhodobého hlediska počet úspornějších staveb roste</w:t>
      </w:r>
      <w:r w:rsidR="00A740F8" w:rsidRPr="00DE3469">
        <w:rPr>
          <w:i/>
        </w:rPr>
        <w:t>,</w:t>
      </w:r>
      <w:r w:rsidR="00A740F8" w:rsidRPr="00583E04">
        <w:rPr>
          <w:i/>
        </w:rPr>
        <w:t>“</w:t>
      </w:r>
      <w:r w:rsidR="00A740F8">
        <w:t xml:space="preserve"> dodává Silvie </w:t>
      </w:r>
      <w:proofErr w:type="spellStart"/>
      <w:r w:rsidR="00A740F8">
        <w:t>Lukavcová</w:t>
      </w:r>
      <w:proofErr w:type="spellEnd"/>
      <w:r w:rsidR="00A740F8">
        <w:t>.</w:t>
      </w:r>
      <w:r w:rsidR="00A740F8">
        <w:rPr>
          <w:i/>
        </w:rPr>
        <w:t xml:space="preserve"> </w:t>
      </w:r>
      <w:r w:rsidR="00C11B94">
        <w:t xml:space="preserve">Dříve převládající třída C přitom v průběhu let zaznamenala výrazný pokles </w:t>
      </w:r>
      <w:r w:rsidR="00C11B94">
        <w:br/>
        <w:t>a naopak se začala prosazovat třída B.</w:t>
      </w:r>
    </w:p>
    <w:p w14:paraId="3E155832" w14:textId="2D51BD7B" w:rsidR="00C11B94" w:rsidRDefault="00C11B94" w:rsidP="00C11B94"/>
    <w:p w14:paraId="33DED08E" w14:textId="7C1F8EE5" w:rsidR="00C11B94" w:rsidRPr="00C11B94" w:rsidRDefault="00C11B94" w:rsidP="00C11B94">
      <w:r>
        <w:t xml:space="preserve">Další podrobnosti naleznete na webu ČSÚ v aktualizovaných časových řadách </w:t>
      </w:r>
      <w:r>
        <w:br/>
      </w:r>
      <w:hyperlink r:id="rId7" w:history="1">
        <w:r w:rsidRPr="00C11B94">
          <w:rPr>
            <w:rStyle w:val="Hypertextovodkaz"/>
            <w:i/>
          </w:rPr>
          <w:t>Bytová a nebytová výstavba a stavební povolení</w:t>
        </w:r>
      </w:hyperlink>
      <w:r w:rsidRPr="00C11B94">
        <w:rPr>
          <w:i/>
        </w:rPr>
        <w:t>.</w:t>
      </w:r>
    </w:p>
    <w:p w14:paraId="26C3D3E5" w14:textId="77777777" w:rsidR="00216CD7" w:rsidRDefault="00216CD7" w:rsidP="00AE6D5B"/>
    <w:p w14:paraId="41A4B0B0" w14:textId="77777777" w:rsidR="00020E87" w:rsidRDefault="00020E87" w:rsidP="00AE6D5B"/>
    <w:p w14:paraId="661B2820" w14:textId="77777777" w:rsidR="00305269" w:rsidRDefault="00305269" w:rsidP="00305269">
      <w:pPr>
        <w:rPr>
          <w:b/>
        </w:rPr>
      </w:pPr>
      <w:r>
        <w:rPr>
          <w:b/>
        </w:rPr>
        <w:t>Kontakt:</w:t>
      </w:r>
    </w:p>
    <w:p w14:paraId="3ADF4BD0" w14:textId="77777777" w:rsidR="00305269" w:rsidRDefault="00305269" w:rsidP="00305269">
      <w:pPr>
        <w:spacing w:line="240" w:lineRule="auto"/>
        <w:rPr>
          <w:rFonts w:cs="Arial"/>
        </w:rPr>
      </w:pPr>
      <w:r>
        <w:rPr>
          <w:rFonts w:cs="Arial"/>
        </w:rPr>
        <w:t>Jan Cieslar</w:t>
      </w:r>
    </w:p>
    <w:p w14:paraId="236C2B87" w14:textId="77777777" w:rsidR="00305269" w:rsidRDefault="00305269" w:rsidP="00305269">
      <w:pPr>
        <w:spacing w:line="240" w:lineRule="auto"/>
        <w:rPr>
          <w:rFonts w:cs="Arial"/>
        </w:rPr>
      </w:pPr>
      <w:r>
        <w:rPr>
          <w:rFonts w:cs="Arial"/>
        </w:rPr>
        <w:t>tiskový mluvčí ČSÚ</w:t>
      </w:r>
    </w:p>
    <w:p w14:paraId="07CEA008" w14:textId="77777777" w:rsidR="00305269" w:rsidRDefault="00305269" w:rsidP="00305269">
      <w:pPr>
        <w:spacing w:line="240" w:lineRule="auto"/>
        <w:rPr>
          <w:rFonts w:cs="Arial"/>
        </w:rPr>
      </w:pPr>
      <w:r>
        <w:rPr>
          <w:rFonts w:cs="Arial"/>
          <w:color w:val="0070C0"/>
        </w:rPr>
        <w:t>T</w:t>
      </w:r>
      <w:r>
        <w:rPr>
          <w:rFonts w:cs="Arial"/>
        </w:rPr>
        <w:t xml:space="preserve"> 274 052 017   |   </w:t>
      </w:r>
      <w:r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>
        <w:rPr>
          <w:szCs w:val="20"/>
        </w:rPr>
        <w:t>604 149 190</w:t>
      </w:r>
    </w:p>
    <w:p w14:paraId="1CDDF90C" w14:textId="77777777" w:rsidR="00305269" w:rsidRDefault="00305269" w:rsidP="00305269">
      <w:pPr>
        <w:spacing w:line="240" w:lineRule="auto"/>
        <w:rPr>
          <w:rFonts w:cs="Arial"/>
        </w:rPr>
      </w:pPr>
      <w:r>
        <w:rPr>
          <w:rFonts w:cs="Arial"/>
          <w:color w:val="0070C0"/>
        </w:rPr>
        <w:t xml:space="preserve">E </w:t>
      </w:r>
      <w:r>
        <w:rPr>
          <w:rFonts w:cs="Arial"/>
        </w:rPr>
        <w:t xml:space="preserve">jan.cieslar@czso.cz   |   </w:t>
      </w:r>
      <w:r>
        <w:rPr>
          <w:rFonts w:cs="Arial"/>
          <w:color w:val="0070C0"/>
        </w:rPr>
        <w:t>Twitter</w:t>
      </w:r>
      <w:r>
        <w:rPr>
          <w:rFonts w:cs="Arial"/>
        </w:rPr>
        <w:t xml:space="preserve"> @</w:t>
      </w:r>
      <w:proofErr w:type="spellStart"/>
      <w:r>
        <w:rPr>
          <w:rFonts w:cs="Arial"/>
        </w:rPr>
        <w:t>statistickyurad</w:t>
      </w:r>
      <w:proofErr w:type="spellEnd"/>
      <w:r>
        <w:rPr>
          <w:rFonts w:cs="Arial"/>
        </w:rPr>
        <w:t xml:space="preserve"> </w:t>
      </w:r>
    </w:p>
    <w:p w14:paraId="0AA8064C" w14:textId="77777777" w:rsidR="00AE6D5B" w:rsidRDefault="00AE6D5B" w:rsidP="00AE6D5B"/>
    <w:sectPr w:rsidR="00AE6D5B" w:rsidSect="003D02AA">
      <w:headerReference w:type="default" r:id="rId8"/>
      <w:footerReference w:type="default" r:id="rId9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986E4" w14:textId="77777777" w:rsidR="00F67465" w:rsidRDefault="00F67465" w:rsidP="00BA6370">
      <w:r>
        <w:separator/>
      </w:r>
    </w:p>
  </w:endnote>
  <w:endnote w:type="continuationSeparator" w:id="0">
    <w:p w14:paraId="4292B83F" w14:textId="77777777" w:rsidR="00F67465" w:rsidRDefault="00F67465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32F76" w14:textId="77777777" w:rsidR="003D0499" w:rsidRDefault="00BB6F7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B8EB313" wp14:editId="5C78CEA5">
              <wp:simplePos x="0" y="0"/>
              <wp:positionH relativeFrom="page">
                <wp:posOffset>1259840</wp:posOffset>
              </wp:positionH>
              <wp:positionV relativeFrom="page">
                <wp:posOffset>9828530</wp:posOffset>
              </wp:positionV>
              <wp:extent cx="5425440" cy="51117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11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F788A9" w14:textId="77777777" w:rsidR="00D018F0" w:rsidRPr="000842D2" w:rsidRDefault="00305269" w:rsidP="00AE6D5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Odbor </w:t>
                          </w:r>
                          <w:r w:rsidR="00D018F0"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komunikace</w:t>
                          </w:r>
                        </w:p>
                        <w:p w14:paraId="5842BD2B" w14:textId="77777777" w:rsidR="00D018F0" w:rsidRPr="000842D2" w:rsidRDefault="003D02AA" w:rsidP="001776E2">
                          <w:pPr>
                            <w:spacing w:before="60" w:line="220" w:lineRule="atLeas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14:paraId="13600B8B" w14:textId="2298C535" w:rsidR="00D018F0" w:rsidRPr="00E600D3" w:rsidRDefault="003D02AA" w:rsidP="00AE6D5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Pr="000842D2">
                              <w:rPr>
                                <w:rStyle w:val="Hypertextovodkaz"/>
                                <w:rFonts w:cs="Arial"/>
                                <w:b/>
                                <w:bCs/>
                                <w:color w:val="BD1B21"/>
                                <w:sz w:val="15"/>
                                <w:szCs w:val="15"/>
                                <w:u w:val="none"/>
                              </w:rPr>
                              <w:t>www.czso.cz</w:t>
                            </w:r>
                          </w:hyperlink>
                          <w:r w:rsidR="00D018F0"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  |  </w:t>
                          </w:r>
                          <w:r w:rsidR="00D018F0"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274 052 765 e-mail: </w:t>
                          </w:r>
                          <w:hyperlink r:id="rId2" w:history="1">
                            <w:r w:rsidR="00D018F0" w:rsidRPr="00E2374E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press@czso.cz</w:t>
                            </w:r>
                          </w:hyperlink>
                          <w:r w:rsidR="00D018F0" w:rsidRPr="00D018F0">
                            <w:rPr>
                              <w:color w:val="0000FF"/>
                            </w:rPr>
                            <w:tab/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7C0EEB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8EB31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73.9pt;width:427.2pt;height:40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" filled="f" stroked="f">
              <v:textbox inset="0,0,0,0">
                <w:txbxContent>
                  <w:p w14:paraId="69F788A9" w14:textId="77777777" w:rsidR="00D018F0" w:rsidRPr="000842D2" w:rsidRDefault="00305269" w:rsidP="00AE6D5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Odbor </w:t>
                    </w:r>
                    <w:r w:rsidR="00D018F0"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komunikace</w:t>
                    </w:r>
                  </w:p>
                  <w:p w14:paraId="5842BD2B" w14:textId="77777777" w:rsidR="00D018F0" w:rsidRPr="000842D2" w:rsidRDefault="003D02AA" w:rsidP="001776E2">
                    <w:pPr>
                      <w:spacing w:before="60" w:line="220" w:lineRule="atLeas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14:paraId="13600B8B" w14:textId="2298C535" w:rsidR="00D018F0" w:rsidRPr="00E600D3" w:rsidRDefault="003D02AA" w:rsidP="00AE6D5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Pr="000842D2">
                        <w:rPr>
                          <w:rStyle w:val="Hypertextovodkaz"/>
                          <w:rFonts w:cs="Arial"/>
                          <w:b/>
                          <w:bCs/>
                          <w:color w:val="BD1B21"/>
                          <w:sz w:val="15"/>
                          <w:szCs w:val="15"/>
                          <w:u w:val="none"/>
                        </w:rPr>
                        <w:t>www.czso.cz</w:t>
                      </w:r>
                    </w:hyperlink>
                    <w:r w:rsidR="00D018F0"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  |  </w:t>
                    </w:r>
                    <w:r w:rsidR="00D018F0" w:rsidRPr="000842D2">
                      <w:rPr>
                        <w:rFonts w:cs="Arial"/>
                        <w:sz w:val="15"/>
                        <w:szCs w:val="15"/>
                      </w:rPr>
                      <w:t xml:space="preserve">tel.: 274 052 765 e-mail: </w:t>
                    </w:r>
                    <w:hyperlink r:id="rId4" w:history="1">
                      <w:r w:rsidR="00D018F0" w:rsidRPr="00E2374E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press@czso.cz</w:t>
                      </w:r>
                    </w:hyperlink>
                    <w:r w:rsidR="00D018F0" w:rsidRPr="00D018F0">
                      <w:rPr>
                        <w:color w:val="0000FF"/>
                      </w:rPr>
                      <w:tab/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7C0EEB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219C7BC4" wp14:editId="0B44D04B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9A9BBB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C88855" w14:textId="77777777" w:rsidR="00F67465" w:rsidRDefault="00F67465" w:rsidP="00BA6370">
      <w:r>
        <w:separator/>
      </w:r>
    </w:p>
  </w:footnote>
  <w:footnote w:type="continuationSeparator" w:id="0">
    <w:p w14:paraId="4576F0DE" w14:textId="77777777" w:rsidR="00F67465" w:rsidRDefault="00F67465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8383A" w14:textId="77777777" w:rsidR="003D0499" w:rsidRDefault="00BB6F7C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3F26E48D" wp14:editId="521ADC9F">
              <wp:simplePos x="0" y="0"/>
              <wp:positionH relativeFrom="column">
                <wp:posOffset>-901065</wp:posOffset>
              </wp:positionH>
              <wp:positionV relativeFrom="paragraph">
                <wp:posOffset>83820</wp:posOffset>
              </wp:positionV>
              <wp:extent cx="6329045" cy="1045845"/>
              <wp:effectExtent l="3810" t="7620" r="1270" b="3810"/>
              <wp:wrapNone/>
              <wp:docPr id="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3" name="Rectangle 2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3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1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2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7555AC" id="Group 23" o:spid="_x0000_s1026" style="position:absolute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7FgX0AAEx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">
              <v:rect id="Rectangle 24" o:spid="_x0000_s1027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5" o:spid="_x0000_s1028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6" o:spid="_x0000_s1029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7" o:spid="_x0000_s1030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8" o:spid="_x0000_s1031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9" o:spid="_x0000_s1032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30" o:spid="_x0000_s1033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1" o:spid="_x0000_s1034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  <v:shape id="Freeform 32" o:spid="_x0000_s1035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7D6"/>
    <w:rsid w:val="00020E87"/>
    <w:rsid w:val="000404E2"/>
    <w:rsid w:val="00043BF4"/>
    <w:rsid w:val="000842D2"/>
    <w:rsid w:val="000843A5"/>
    <w:rsid w:val="000B6F63"/>
    <w:rsid w:val="000C435D"/>
    <w:rsid w:val="001404AB"/>
    <w:rsid w:val="00146745"/>
    <w:rsid w:val="001658A9"/>
    <w:rsid w:val="0017231D"/>
    <w:rsid w:val="001776E2"/>
    <w:rsid w:val="00180546"/>
    <w:rsid w:val="001810DC"/>
    <w:rsid w:val="00183C7E"/>
    <w:rsid w:val="001A214A"/>
    <w:rsid w:val="001A59BF"/>
    <w:rsid w:val="001B607F"/>
    <w:rsid w:val="001D369A"/>
    <w:rsid w:val="001E629C"/>
    <w:rsid w:val="002070FB"/>
    <w:rsid w:val="00212A17"/>
    <w:rsid w:val="00213729"/>
    <w:rsid w:val="00216CD7"/>
    <w:rsid w:val="002272A6"/>
    <w:rsid w:val="002406FA"/>
    <w:rsid w:val="002460EA"/>
    <w:rsid w:val="0025381F"/>
    <w:rsid w:val="002848DA"/>
    <w:rsid w:val="002B2E47"/>
    <w:rsid w:val="002C1867"/>
    <w:rsid w:val="002D6A6C"/>
    <w:rsid w:val="00305269"/>
    <w:rsid w:val="00322412"/>
    <w:rsid w:val="003301A3"/>
    <w:rsid w:val="0035578A"/>
    <w:rsid w:val="00357046"/>
    <w:rsid w:val="0036777B"/>
    <w:rsid w:val="0038282A"/>
    <w:rsid w:val="00397580"/>
    <w:rsid w:val="003A1794"/>
    <w:rsid w:val="003A45C8"/>
    <w:rsid w:val="003B41B3"/>
    <w:rsid w:val="003C2DCF"/>
    <w:rsid w:val="003C7FE7"/>
    <w:rsid w:val="003D02AA"/>
    <w:rsid w:val="003D0499"/>
    <w:rsid w:val="003E2341"/>
    <w:rsid w:val="003F526A"/>
    <w:rsid w:val="00405244"/>
    <w:rsid w:val="00413A9D"/>
    <w:rsid w:val="00413E25"/>
    <w:rsid w:val="004436EE"/>
    <w:rsid w:val="0045547F"/>
    <w:rsid w:val="004573D7"/>
    <w:rsid w:val="004920AD"/>
    <w:rsid w:val="004D05B3"/>
    <w:rsid w:val="004E479E"/>
    <w:rsid w:val="004E583B"/>
    <w:rsid w:val="004F78E6"/>
    <w:rsid w:val="00512D99"/>
    <w:rsid w:val="00531DBB"/>
    <w:rsid w:val="00536D07"/>
    <w:rsid w:val="00583E04"/>
    <w:rsid w:val="005B5259"/>
    <w:rsid w:val="005E3304"/>
    <w:rsid w:val="005F699D"/>
    <w:rsid w:val="005F79FB"/>
    <w:rsid w:val="00604406"/>
    <w:rsid w:val="00605F4A"/>
    <w:rsid w:val="00607822"/>
    <w:rsid w:val="006103AA"/>
    <w:rsid w:val="006113AB"/>
    <w:rsid w:val="00613BBF"/>
    <w:rsid w:val="00622B80"/>
    <w:rsid w:val="0064139A"/>
    <w:rsid w:val="00675D16"/>
    <w:rsid w:val="0068112D"/>
    <w:rsid w:val="006A2FE8"/>
    <w:rsid w:val="006E024F"/>
    <w:rsid w:val="006E4E81"/>
    <w:rsid w:val="00707F7D"/>
    <w:rsid w:val="00717EC5"/>
    <w:rsid w:val="00727525"/>
    <w:rsid w:val="00737B80"/>
    <w:rsid w:val="007A57F2"/>
    <w:rsid w:val="007B1333"/>
    <w:rsid w:val="007C0EEB"/>
    <w:rsid w:val="007F4AEB"/>
    <w:rsid w:val="007F75B2"/>
    <w:rsid w:val="008043C4"/>
    <w:rsid w:val="00831B1B"/>
    <w:rsid w:val="00835DD0"/>
    <w:rsid w:val="008425F3"/>
    <w:rsid w:val="00861D0E"/>
    <w:rsid w:val="00867569"/>
    <w:rsid w:val="00867B90"/>
    <w:rsid w:val="008A750A"/>
    <w:rsid w:val="008B0F7E"/>
    <w:rsid w:val="008C384C"/>
    <w:rsid w:val="008D0F11"/>
    <w:rsid w:val="008F35B4"/>
    <w:rsid w:val="008F73B4"/>
    <w:rsid w:val="0094402F"/>
    <w:rsid w:val="009668FF"/>
    <w:rsid w:val="009B47D0"/>
    <w:rsid w:val="009B55B1"/>
    <w:rsid w:val="00A00672"/>
    <w:rsid w:val="00A07884"/>
    <w:rsid w:val="00A4343D"/>
    <w:rsid w:val="00A502F1"/>
    <w:rsid w:val="00A70A83"/>
    <w:rsid w:val="00A740F8"/>
    <w:rsid w:val="00A81EB3"/>
    <w:rsid w:val="00A842CF"/>
    <w:rsid w:val="00AE6D5B"/>
    <w:rsid w:val="00AF4AE4"/>
    <w:rsid w:val="00B00C1D"/>
    <w:rsid w:val="00B03E21"/>
    <w:rsid w:val="00B94A2B"/>
    <w:rsid w:val="00BA439F"/>
    <w:rsid w:val="00BA6370"/>
    <w:rsid w:val="00BB6F7C"/>
    <w:rsid w:val="00C11B94"/>
    <w:rsid w:val="00C269D4"/>
    <w:rsid w:val="00C4160D"/>
    <w:rsid w:val="00C52466"/>
    <w:rsid w:val="00C8406E"/>
    <w:rsid w:val="00CA1F11"/>
    <w:rsid w:val="00CB2709"/>
    <w:rsid w:val="00CB6F89"/>
    <w:rsid w:val="00CC5C85"/>
    <w:rsid w:val="00CD6777"/>
    <w:rsid w:val="00CE228C"/>
    <w:rsid w:val="00CF545B"/>
    <w:rsid w:val="00D017D6"/>
    <w:rsid w:val="00D018F0"/>
    <w:rsid w:val="00D27074"/>
    <w:rsid w:val="00D27D69"/>
    <w:rsid w:val="00D448C2"/>
    <w:rsid w:val="00D666C3"/>
    <w:rsid w:val="00D71B6A"/>
    <w:rsid w:val="00DB3587"/>
    <w:rsid w:val="00DB55BD"/>
    <w:rsid w:val="00DE3469"/>
    <w:rsid w:val="00DF173F"/>
    <w:rsid w:val="00DF47FE"/>
    <w:rsid w:val="00E013BE"/>
    <w:rsid w:val="00E062B2"/>
    <w:rsid w:val="00E2374E"/>
    <w:rsid w:val="00E26704"/>
    <w:rsid w:val="00E27C40"/>
    <w:rsid w:val="00E31980"/>
    <w:rsid w:val="00E6423C"/>
    <w:rsid w:val="00E661F5"/>
    <w:rsid w:val="00E865AA"/>
    <w:rsid w:val="00E93830"/>
    <w:rsid w:val="00E93E0E"/>
    <w:rsid w:val="00EB168E"/>
    <w:rsid w:val="00EB1ED3"/>
    <w:rsid w:val="00EC2D51"/>
    <w:rsid w:val="00F26395"/>
    <w:rsid w:val="00F32161"/>
    <w:rsid w:val="00F46F18"/>
    <w:rsid w:val="00F67465"/>
    <w:rsid w:val="00FB005B"/>
    <w:rsid w:val="00FB687C"/>
    <w:rsid w:val="00FC1996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60497AAF"/>
  <w15:docId w15:val="{52F268DC-8D4E-4EB3-B7A6-36D183E1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740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40F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40F8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40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40F8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zso.cz/csu/czso/bvz_c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press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vcova4833\AppData\Local\Temp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E0A30-8192-47A8-8678-AA5976B0B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CZ.dotx</Template>
  <TotalTime>11</TotalTime>
  <Pages>1</Pages>
  <Words>305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2103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lukavcova4833</dc:creator>
  <cp:lastModifiedBy>Cieslar Jan</cp:lastModifiedBy>
  <cp:revision>4</cp:revision>
  <cp:lastPrinted>2021-11-30T12:19:00Z</cp:lastPrinted>
  <dcterms:created xsi:type="dcterms:W3CDTF">2021-11-26T13:24:00Z</dcterms:created>
  <dcterms:modified xsi:type="dcterms:W3CDTF">2021-11-30T12:28:00Z</dcterms:modified>
</cp:coreProperties>
</file>