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1620"/>
        <w:gridCol w:w="1640"/>
        <w:gridCol w:w="1700"/>
        <w:gridCol w:w="1780"/>
        <w:gridCol w:w="1720"/>
        <w:gridCol w:w="1640"/>
        <w:gridCol w:w="1900"/>
      </w:tblGrid>
      <w:tr w:rsidR="0036184D" w:rsidRPr="001328C6" w:rsidTr="0036184D">
        <w:trPr>
          <w:trHeight w:val="315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3 Příjmy a výdaje kulturních institucí podle kulturních oblastí v roce 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Příjmy (výnosy)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Výdaje (náklady) celkem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Rozdíl příjmů (výnosů) a výdajů (nákladů)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tržby za vlastní výkony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materiálu, energie, zboží a služeb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výdaje (náklady)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19 676 545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9 934 374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19 412 352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6 070 383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6 858 004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6 483 965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264 193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12 040 357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4 328 530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12 038 841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4 991 685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5 361 645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1 685 511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1 516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9 056 153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8 320 753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7 684 150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4 717 667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1 271 994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1 694 489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1 372 003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41 214 449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39 846 438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38 199 516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19 184 067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8 935 307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10 080 142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3 014 933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45 979 542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31 085 151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43 111 435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29 147 099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6 134 201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7 830 135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2 868 107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22 875 006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21 679 510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19 998 550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14 027 647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3 394 792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2 576 111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2 876 456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71 042 307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69 182 186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66 288 259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45 393 241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6 819 891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14 075 127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4 754 048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813 174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517 350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692 289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301 628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303 741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86 920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120 885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2 435 277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1 079 070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2 410 096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1 030 185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1 266 824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113 087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25 181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225 132 810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185 973 362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209 835 488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124 863 602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40 346 399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44 625 487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15 297 322</w:t>
            </w:r>
          </w:p>
        </w:tc>
      </w:tr>
    </w:tbl>
    <w:p w:rsidR="0036184D" w:rsidRPr="001328C6" w:rsidRDefault="0036184D" w:rsidP="004F69CE"/>
    <w:sectPr w:rsidR="0036184D" w:rsidRPr="001328C6" w:rsidSect="001604F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BC" w:rsidRDefault="005350BC" w:rsidP="00E71A58">
      <w:r>
        <w:separator/>
      </w:r>
    </w:p>
  </w:endnote>
  <w:endnote w:type="continuationSeparator" w:id="0">
    <w:p w:rsidR="005350BC" w:rsidRDefault="005350B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531DCE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604F9">
      <w:rPr>
        <w:szCs w:val="16"/>
      </w:rPr>
      <w:t>22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531DCE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604F9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BC" w:rsidRPr="00311229" w:rsidRDefault="005350BC" w:rsidP="00311229">
      <w:pPr>
        <w:pStyle w:val="Zpat"/>
      </w:pPr>
    </w:p>
  </w:footnote>
  <w:footnote w:type="continuationSeparator" w:id="0">
    <w:p w:rsidR="005350BC" w:rsidRPr="00311229" w:rsidRDefault="005350BC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04F9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11F5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42C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1DCE"/>
    <w:rsid w:val="00532CE7"/>
    <w:rsid w:val="0053324C"/>
    <w:rsid w:val="00534A28"/>
    <w:rsid w:val="005350BC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3633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2EF5-ED6E-4AE4-B795-AF815BFD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2018-05-29T09:38:00Z</cp:lastPrinted>
  <dcterms:created xsi:type="dcterms:W3CDTF">2018-05-29T12:54:00Z</dcterms:created>
  <dcterms:modified xsi:type="dcterms:W3CDTF">2018-05-29T12:54:00Z</dcterms:modified>
</cp:coreProperties>
</file>