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A86CF4" w:rsidP="002451E7">
      <w:pPr>
        <w:pStyle w:val="Datum"/>
      </w:pPr>
      <w:bookmarkStart w:id="0" w:name="_GoBack"/>
      <w:bookmarkEnd w:id="0"/>
      <w:r>
        <w:t>January 16, 2019</w:t>
      </w:r>
    </w:p>
    <w:p w:rsidR="00DD35DE" w:rsidRPr="00CB3201" w:rsidRDefault="00DD35DE" w:rsidP="00DD35DE">
      <w:pPr>
        <w:pStyle w:val="Nzev"/>
        <w:rPr>
          <w:rFonts w:cs="Arial"/>
          <w:szCs w:val="18"/>
        </w:rPr>
      </w:pPr>
      <w:r w:rsidRPr="00417C2C">
        <w:t xml:space="preserve">PRODUCER </w:t>
      </w:r>
      <w:r>
        <w:t xml:space="preserve">PRICE INDICES IN Q4 2018 </w:t>
      </w:r>
      <w:r>
        <w:rPr>
          <w:caps/>
        </w:rPr>
        <w:t>and in the year 2018</w:t>
      </w:r>
    </w:p>
    <w:p w:rsidR="00BB120A" w:rsidRPr="003670B6" w:rsidRDefault="00BB120A" w:rsidP="003670B6">
      <w:pPr>
        <w:pStyle w:val="Perex"/>
        <w:contextualSpacing/>
      </w:pPr>
      <w:r w:rsidRPr="003670B6">
        <w:t xml:space="preserve">In Q4 2018, compared to Q3 2018, agricultural producer prices (+4.4%), industrial producer prices (+0.5%), construction work prices, according to an estimate (+1.0%) and prices of market services for businesses (+1.3%) all went up. In comparison with Q4 2017, agricultural producer prices (+1.6%), prices of industrial producers (+3.4%), construction work prices, according to an estimate (+4.1%) and prices of market services for businesses (+2.0%) were all higher in Q4 2018. </w:t>
      </w:r>
    </w:p>
    <w:p w:rsidR="00BB120A" w:rsidRPr="003670B6" w:rsidRDefault="00BB120A" w:rsidP="003670B6">
      <w:pPr>
        <w:pStyle w:val="Perex"/>
        <w:contextualSpacing/>
      </w:pPr>
      <w:r w:rsidRPr="003670B6">
        <w:t>In comparison with the year 2017, on average for the whole year 2018 prices of agricultural producers (+0.1%), industrial producers (+2.0%), construction works, according to an estimate (+3.2%) and market services for businesses (+1.8%) rose.</w:t>
      </w:r>
    </w:p>
    <w:p w:rsidR="002B164C" w:rsidRDefault="002B164C" w:rsidP="00707A27">
      <w:pPr>
        <w:pStyle w:val="Perex"/>
        <w:spacing w:after="0"/>
        <w:rPr>
          <w:b w:val="0"/>
          <w:bCs/>
        </w:rPr>
      </w:pPr>
    </w:p>
    <w:p w:rsidR="00405DCF" w:rsidRPr="00334489" w:rsidRDefault="00405DCF" w:rsidP="00405DCF">
      <w:pPr>
        <w:rPr>
          <w:rFonts w:cs="Arial"/>
          <w:color w:val="FF0000"/>
          <w:szCs w:val="20"/>
        </w:rPr>
      </w:pPr>
      <w:r w:rsidRPr="00FD7E8D">
        <w:rPr>
          <w:rFonts w:cs="Arial"/>
          <w:szCs w:val="20"/>
        </w:rPr>
        <w:t xml:space="preserve">Compared to </w:t>
      </w:r>
      <w:r w:rsidRPr="00FD7E8D">
        <w:rPr>
          <w:rFonts w:cs="Arial"/>
          <w:b/>
          <w:bCs/>
          <w:szCs w:val="20"/>
        </w:rPr>
        <w:t>Q3 2018,</w:t>
      </w:r>
      <w:r w:rsidRPr="00FD7E8D">
        <w:rPr>
          <w:rFonts w:cs="Arial"/>
          <w:szCs w:val="20"/>
        </w:rPr>
        <w:t xml:space="preserve"> </w:t>
      </w:r>
      <w:r w:rsidRPr="00FD7E8D">
        <w:rPr>
          <w:rFonts w:cs="Arial"/>
          <w:b/>
          <w:bCs/>
          <w:szCs w:val="20"/>
        </w:rPr>
        <w:t xml:space="preserve">agricultural producer </w:t>
      </w:r>
      <w:r w:rsidRPr="00FD7E8D">
        <w:rPr>
          <w:rFonts w:cs="Arial"/>
          <w:szCs w:val="20"/>
        </w:rPr>
        <w:t xml:space="preserve">prices were higher by 4.4% in </w:t>
      </w:r>
      <w:r w:rsidRPr="00FD7E8D">
        <w:rPr>
          <w:rFonts w:cs="Arial"/>
          <w:b/>
          <w:bCs/>
          <w:szCs w:val="20"/>
        </w:rPr>
        <w:t>Q4 2018</w:t>
      </w:r>
      <w:r w:rsidRPr="00FD7E8D">
        <w:rPr>
          <w:rFonts w:cs="Arial"/>
          <w:bCs/>
          <w:szCs w:val="20"/>
        </w:rPr>
        <w:t>.</w:t>
      </w:r>
      <w:r w:rsidRPr="00334489">
        <w:rPr>
          <w:rFonts w:cs="Arial"/>
          <w:b/>
          <w:bCs/>
          <w:color w:val="FF0000"/>
          <w:szCs w:val="20"/>
        </w:rPr>
        <w:t xml:space="preserve"> </w:t>
      </w:r>
      <w:r w:rsidRPr="00321E67">
        <w:rPr>
          <w:rFonts w:cs="Arial"/>
          <w:bCs/>
          <w:szCs w:val="20"/>
        </w:rPr>
        <w:t>Increasing were p</w:t>
      </w:r>
      <w:r w:rsidRPr="00321E67">
        <w:rPr>
          <w:rFonts w:cs="Arial"/>
          <w:szCs w:val="20"/>
        </w:rPr>
        <w:t>rices of </w:t>
      </w:r>
      <w:r w:rsidRPr="00365529">
        <w:rPr>
          <w:rFonts w:cs="Arial"/>
          <w:szCs w:val="20"/>
        </w:rPr>
        <w:t xml:space="preserve">potatoes (+17.0%), cereals (+9.5%), oil plants (+8.7%), milk (+6.3%), poultry (+3.7%), fresh vegetables (+3.4%) and eggs (+3.2%). </w:t>
      </w:r>
      <w:r w:rsidRPr="00365529">
        <w:rPr>
          <w:szCs w:val="20"/>
        </w:rPr>
        <w:t xml:space="preserve">Lower were prices of </w:t>
      </w:r>
      <w:r w:rsidRPr="00365529">
        <w:rPr>
          <w:rFonts w:cs="Arial"/>
          <w:szCs w:val="20"/>
        </w:rPr>
        <w:t xml:space="preserve">fruit </w:t>
      </w:r>
      <w:r w:rsidRPr="00365529">
        <w:rPr>
          <w:rFonts w:cs="Arial"/>
          <w:szCs w:val="20"/>
        </w:rPr>
        <w:br/>
        <w:t xml:space="preserve">(-10.0%), cattle </w:t>
      </w:r>
      <w:r w:rsidRPr="00365529">
        <w:rPr>
          <w:szCs w:val="20"/>
        </w:rPr>
        <w:t>for slaughter</w:t>
      </w:r>
      <w:r w:rsidRPr="00365529">
        <w:rPr>
          <w:rFonts w:cs="Arial"/>
          <w:szCs w:val="20"/>
        </w:rPr>
        <w:t xml:space="preserve"> (-3.1%) and pigs </w:t>
      </w:r>
      <w:r w:rsidRPr="00365529">
        <w:rPr>
          <w:szCs w:val="20"/>
        </w:rPr>
        <w:t>for slaughter</w:t>
      </w:r>
      <w:r w:rsidRPr="00365529">
        <w:rPr>
          <w:rFonts w:cs="Arial"/>
          <w:szCs w:val="20"/>
        </w:rPr>
        <w:t xml:space="preserve"> (-1.2%).</w:t>
      </w:r>
      <w:r w:rsidRPr="00334489">
        <w:rPr>
          <w:rFonts w:cs="Arial"/>
          <w:color w:val="FF0000"/>
          <w:szCs w:val="20"/>
        </w:rPr>
        <w:t xml:space="preserve"> </w:t>
      </w:r>
    </w:p>
    <w:p w:rsidR="00405DCF" w:rsidRPr="00F560A5" w:rsidRDefault="00405DCF" w:rsidP="00405DCF">
      <w:pPr>
        <w:rPr>
          <w:szCs w:val="20"/>
        </w:rPr>
      </w:pPr>
    </w:p>
    <w:p w:rsidR="00405DCF" w:rsidRPr="00334489" w:rsidRDefault="00405DCF" w:rsidP="00405DCF">
      <w:pPr>
        <w:rPr>
          <w:rFonts w:cs="Arial"/>
          <w:color w:val="FF0000"/>
          <w:szCs w:val="20"/>
        </w:rPr>
      </w:pPr>
      <w:r w:rsidRPr="00F560A5">
        <w:rPr>
          <w:rFonts w:cs="Arial"/>
          <w:szCs w:val="20"/>
        </w:rPr>
        <w:t xml:space="preserve">Prices of </w:t>
      </w:r>
      <w:r w:rsidRPr="00F560A5">
        <w:rPr>
          <w:rFonts w:cs="Arial"/>
          <w:b/>
          <w:bCs/>
          <w:szCs w:val="20"/>
        </w:rPr>
        <w:t xml:space="preserve">agricultural producers </w:t>
      </w:r>
      <w:r w:rsidRPr="00F560A5">
        <w:rPr>
          <w:rFonts w:cs="Arial"/>
          <w:szCs w:val="20"/>
        </w:rPr>
        <w:t xml:space="preserve">in </w:t>
      </w:r>
      <w:r w:rsidRPr="00F560A5">
        <w:rPr>
          <w:rFonts w:cs="Arial"/>
          <w:b/>
          <w:bCs/>
          <w:szCs w:val="20"/>
        </w:rPr>
        <w:t>Q4 2018</w:t>
      </w:r>
      <w:r w:rsidRPr="00F560A5">
        <w:rPr>
          <w:rFonts w:cs="Arial"/>
          <w:szCs w:val="20"/>
        </w:rPr>
        <w:t xml:space="preserve"> compared to </w:t>
      </w:r>
      <w:r w:rsidRPr="00F560A5">
        <w:rPr>
          <w:rFonts w:cs="Arial"/>
          <w:b/>
          <w:bCs/>
          <w:szCs w:val="20"/>
        </w:rPr>
        <w:t>Q4 2017</w:t>
      </w:r>
      <w:r w:rsidRPr="00F560A5">
        <w:rPr>
          <w:rFonts w:cs="Arial"/>
          <w:szCs w:val="20"/>
        </w:rPr>
        <w:t xml:space="preserve"> increased by 1.6%. Prices of </w:t>
      </w:r>
      <w:r w:rsidRPr="00B80EFF">
        <w:rPr>
          <w:rFonts w:cs="Arial"/>
          <w:szCs w:val="20"/>
        </w:rPr>
        <w:t xml:space="preserve">crop products went up by 6.9% and prices of animal products went down by 6.7%. Higher prices in crop products were mainly </w:t>
      </w:r>
      <w:r w:rsidRPr="00407613">
        <w:rPr>
          <w:rFonts w:cs="Arial"/>
          <w:szCs w:val="20"/>
        </w:rPr>
        <w:t>affected by prices of cereals (+15.1%), fresh vegetables (+54.4%), potatoes (+19.7</w:t>
      </w:r>
      <w:r w:rsidRPr="007742F4">
        <w:rPr>
          <w:rFonts w:cs="Arial"/>
          <w:szCs w:val="20"/>
        </w:rPr>
        <w:t xml:space="preserve">%) and oil plants (+4.4%). Lower were prices of fresh fruit by 49.6%. Among animal </w:t>
      </w:r>
      <w:r w:rsidRPr="00D77018">
        <w:rPr>
          <w:rFonts w:cs="Arial"/>
          <w:szCs w:val="20"/>
        </w:rPr>
        <w:t xml:space="preserve">products price decreases were recorded in cattle </w:t>
      </w:r>
      <w:r w:rsidRPr="00D77018">
        <w:rPr>
          <w:szCs w:val="20"/>
        </w:rPr>
        <w:t xml:space="preserve">for slaughter (-3.9%), </w:t>
      </w:r>
      <w:r w:rsidRPr="00D77018">
        <w:rPr>
          <w:rFonts w:cs="Arial"/>
          <w:szCs w:val="20"/>
        </w:rPr>
        <w:t xml:space="preserve">milk </w:t>
      </w:r>
      <w:r w:rsidRPr="00D77018">
        <w:rPr>
          <w:rFonts w:cs="Arial"/>
          <w:szCs w:val="20"/>
        </w:rPr>
        <w:br/>
        <w:t>(-4.0</w:t>
      </w:r>
      <w:r>
        <w:rPr>
          <w:rFonts w:cs="Arial"/>
          <w:szCs w:val="20"/>
        </w:rPr>
        <w:t xml:space="preserve">%), </w:t>
      </w:r>
      <w:r w:rsidRPr="00D77018">
        <w:rPr>
          <w:rFonts w:cs="Arial"/>
          <w:szCs w:val="20"/>
        </w:rPr>
        <w:t xml:space="preserve">pigs </w:t>
      </w:r>
      <w:r w:rsidRPr="00D77018">
        <w:rPr>
          <w:szCs w:val="20"/>
        </w:rPr>
        <w:t>for slaughter</w:t>
      </w:r>
      <w:r w:rsidRPr="00D77018">
        <w:rPr>
          <w:rFonts w:cs="Arial"/>
          <w:szCs w:val="20"/>
        </w:rPr>
        <w:t xml:space="preserve"> (-12.3%)</w:t>
      </w:r>
      <w:r>
        <w:rPr>
          <w:rFonts w:cs="Arial"/>
          <w:szCs w:val="20"/>
        </w:rPr>
        <w:t xml:space="preserve"> and </w:t>
      </w:r>
      <w:r w:rsidRPr="00884CB1">
        <w:rPr>
          <w:rFonts w:cs="Arial"/>
          <w:szCs w:val="20"/>
        </w:rPr>
        <w:t>eggs (-33.0%). Prices of poultry rose by 1.4%.</w:t>
      </w:r>
    </w:p>
    <w:p w:rsidR="00405DCF" w:rsidRPr="00405DCF" w:rsidRDefault="00405DCF" w:rsidP="00405DCF"/>
    <w:p w:rsidR="002B164C" w:rsidRDefault="001A561D" w:rsidP="00707A27">
      <w:pPr>
        <w:rPr>
          <w:szCs w:val="20"/>
        </w:rPr>
      </w:pPr>
      <w:r w:rsidRPr="001A561D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19.75pt">
            <v:imagedata r:id="rId7" o:title=""/>
          </v:shape>
        </w:pict>
      </w:r>
    </w:p>
    <w:p w:rsidR="00DE387F" w:rsidRDefault="00557FB9" w:rsidP="00707A27">
      <w:r w:rsidRPr="00C53EDF">
        <w:lastRenderedPageBreak/>
        <w:t>In comparison with Q</w:t>
      </w:r>
      <w:r w:rsidR="00DE387F" w:rsidRPr="00C53EDF">
        <w:t>3</w:t>
      </w:r>
      <w:r w:rsidRPr="00C53EDF">
        <w:t xml:space="preserve"> 20</w:t>
      </w:r>
      <w:r w:rsidR="00D272F8" w:rsidRPr="00C53EDF">
        <w:t>18</w:t>
      </w:r>
      <w:r w:rsidRPr="00C53EDF">
        <w:t xml:space="preserve">, prices of </w:t>
      </w:r>
      <w:r w:rsidRPr="00C53EDF">
        <w:rPr>
          <w:b/>
        </w:rPr>
        <w:t>industrial producers</w:t>
      </w:r>
      <w:r w:rsidRPr="00C53EDF">
        <w:t xml:space="preserve"> </w:t>
      </w:r>
      <w:r w:rsidR="00E141F0" w:rsidRPr="00C53EDF">
        <w:t xml:space="preserve">were higher </w:t>
      </w:r>
      <w:r w:rsidRPr="00C53EDF">
        <w:t xml:space="preserve">by </w:t>
      </w:r>
      <w:r w:rsidR="00DE387F" w:rsidRPr="00C53EDF">
        <w:t>0.5%</w:t>
      </w:r>
      <w:r w:rsidRPr="00C53EDF">
        <w:t xml:space="preserve"> in </w:t>
      </w:r>
      <w:r w:rsidRPr="00C53EDF">
        <w:rPr>
          <w:b/>
        </w:rPr>
        <w:t>Q</w:t>
      </w:r>
      <w:r w:rsidR="00DE387F" w:rsidRPr="00C53EDF">
        <w:rPr>
          <w:b/>
        </w:rPr>
        <w:t>4</w:t>
      </w:r>
      <w:r w:rsidRPr="00C53EDF">
        <w:rPr>
          <w:b/>
        </w:rPr>
        <w:t xml:space="preserve"> 20</w:t>
      </w:r>
      <w:r w:rsidR="00E141F0" w:rsidRPr="00C53EDF">
        <w:rPr>
          <w:b/>
        </w:rPr>
        <w:t>18</w:t>
      </w:r>
      <w:r w:rsidRPr="00C53EDF">
        <w:t>.</w:t>
      </w:r>
      <w:r w:rsidR="00DE387F" w:rsidRPr="00C53EDF">
        <w:t xml:space="preserve"> Prices rose in ‘chemicals and chemical products’ (+1.1%) and ‘basic pharmaceutical products’ (+1.0%). On the increase were also prices in ‘mining and quarrying’ and ‘food products, beverages, tobacco’ (+0.9% both). Prices were higher in ‘electricity, gas, steam and air conditioning’ (+0.3%). Prise went down only in ‘coke, refined petroleum products’.</w:t>
      </w:r>
    </w:p>
    <w:p w:rsidR="00EB1C8D" w:rsidRDefault="008102CF" w:rsidP="00707A27">
      <w:r>
        <w:pict>
          <v:shape id="_x0000_i1026" type="#_x0000_t75" style="width:425.25pt;height:270pt">
            <v:imagedata r:id="rId8" o:title=""/>
          </v:shape>
        </w:pict>
      </w:r>
    </w:p>
    <w:p w:rsidR="00096DF2" w:rsidRDefault="00096DF2" w:rsidP="00707A27"/>
    <w:p w:rsidR="00294DA0" w:rsidRDefault="00557FB9" w:rsidP="00707A27">
      <w:r w:rsidRPr="00C53EDF">
        <w:t xml:space="preserve">Prices of </w:t>
      </w:r>
      <w:r w:rsidRPr="00C53EDF">
        <w:rPr>
          <w:b/>
        </w:rPr>
        <w:t>industrial producers</w:t>
      </w:r>
      <w:r w:rsidRPr="00C53EDF">
        <w:t xml:space="preserve"> increased in </w:t>
      </w:r>
      <w:r w:rsidRPr="00C53EDF">
        <w:rPr>
          <w:b/>
        </w:rPr>
        <w:t>Q</w:t>
      </w:r>
      <w:r w:rsidR="00DE387F" w:rsidRPr="00C53EDF">
        <w:rPr>
          <w:b/>
        </w:rPr>
        <w:t>4</w:t>
      </w:r>
      <w:r w:rsidRPr="00C53EDF">
        <w:rPr>
          <w:b/>
        </w:rPr>
        <w:t xml:space="preserve"> 20</w:t>
      </w:r>
      <w:r w:rsidR="00E53E31" w:rsidRPr="00C53EDF">
        <w:rPr>
          <w:b/>
        </w:rPr>
        <w:t>18</w:t>
      </w:r>
      <w:r w:rsidRPr="00C53EDF">
        <w:t xml:space="preserve"> by </w:t>
      </w:r>
      <w:r w:rsidR="00CA58C5" w:rsidRPr="00C53EDF">
        <w:t>3.</w:t>
      </w:r>
      <w:r w:rsidR="00DE387F" w:rsidRPr="00C53EDF">
        <w:t>4</w:t>
      </w:r>
      <w:r w:rsidR="00CA58C5" w:rsidRPr="00C53EDF">
        <w:t xml:space="preserve"> </w:t>
      </w:r>
      <w:r w:rsidRPr="00C53EDF">
        <w:t>% y-o-y. Prices</w:t>
      </w:r>
      <w:r w:rsidR="001F2CDE" w:rsidRPr="00C53EDF">
        <w:t xml:space="preserve"> </w:t>
      </w:r>
      <w:r w:rsidR="00DE387F" w:rsidRPr="00C53EDF">
        <w:t xml:space="preserve">were higher </w:t>
      </w:r>
      <w:r w:rsidR="00294DA0" w:rsidRPr="00C53EDF">
        <w:t xml:space="preserve">primarily in </w:t>
      </w:r>
      <w:r w:rsidR="00682134" w:rsidRPr="00C53EDF">
        <w:t>‘</w:t>
      </w:r>
      <w:r w:rsidR="001F2CDE" w:rsidRPr="00C53EDF">
        <w:t xml:space="preserve">coke, refined petroleum products’. </w:t>
      </w:r>
      <w:r w:rsidR="00294DA0" w:rsidRPr="00C53EDF">
        <w:t xml:space="preserve">Prices rose in ‘mining and quarrying’ (+8.8%), ‘chemicals and chemical products’ (+7.1%) and ‘basic metals, fabricated metal products’ (+4.0%). Prices went up in ‘food products, beverages, tobacco’ (+0.4%), thereof ‘grain mill products, starches and starch products’ (+8.1%), ‘prepared animal feeds’ (+4.3%) and ‘beverages’ (+3.4%), </w:t>
      </w:r>
      <w:r w:rsidR="00C53EDF" w:rsidRPr="00C53EDF">
        <w:t>on the other hand</w:t>
      </w:r>
      <w:r w:rsidR="00294DA0" w:rsidRPr="00C53EDF">
        <w:t>, prices decreased in ‘preserved meat and meat products’ (-2.6%) and ‘other food products’ (-3.0%).</w:t>
      </w:r>
    </w:p>
    <w:p w:rsidR="00294DA0" w:rsidRDefault="008102CF" w:rsidP="00707A27">
      <w:r>
        <w:lastRenderedPageBreak/>
        <w:pict>
          <v:shape id="_x0000_i1027" type="#_x0000_t75" style="width:424.5pt;height:349.5pt">
            <v:imagedata r:id="rId9" o:title=""/>
          </v:shape>
        </w:pict>
      </w:r>
    </w:p>
    <w:p w:rsidR="00EB1C8D" w:rsidRDefault="008102CF" w:rsidP="00707A27">
      <w:r>
        <w:pict>
          <v:shape id="_x0000_i1028" type="#_x0000_t75" style="width:425.25pt;height:223.5pt">
            <v:imagedata r:id="rId10" o:title=""/>
          </v:shape>
        </w:pict>
      </w:r>
    </w:p>
    <w:p w:rsidR="00EB1C8D" w:rsidRDefault="00EB1C8D" w:rsidP="00707A27"/>
    <w:p w:rsidR="00B812CB" w:rsidRPr="00FB475E" w:rsidRDefault="00B812CB" w:rsidP="00B812CB">
      <w:pPr>
        <w:rPr>
          <w:szCs w:val="20"/>
        </w:rPr>
      </w:pPr>
      <w:r w:rsidRPr="00FB475E">
        <w:rPr>
          <w:bCs/>
          <w:szCs w:val="20"/>
        </w:rPr>
        <w:lastRenderedPageBreak/>
        <w:t>According to an estimate,</w:t>
      </w:r>
      <w:r w:rsidRPr="00FB475E">
        <w:rPr>
          <w:b/>
          <w:bCs/>
          <w:szCs w:val="20"/>
        </w:rPr>
        <w:t xml:space="preserve"> construction work</w:t>
      </w:r>
      <w:r w:rsidRPr="00FB475E">
        <w:rPr>
          <w:szCs w:val="20"/>
        </w:rPr>
        <w:t xml:space="preserve"> prices in </w:t>
      </w:r>
      <w:r w:rsidRPr="00FB475E">
        <w:rPr>
          <w:b/>
          <w:bCs/>
          <w:szCs w:val="20"/>
        </w:rPr>
        <w:t>Q4 2018</w:t>
      </w:r>
      <w:r w:rsidRPr="00FB475E">
        <w:rPr>
          <w:szCs w:val="20"/>
        </w:rPr>
        <w:t xml:space="preserve"> compared to </w:t>
      </w:r>
      <w:r w:rsidRPr="00FB475E">
        <w:rPr>
          <w:b/>
          <w:bCs/>
          <w:szCs w:val="20"/>
        </w:rPr>
        <w:t xml:space="preserve">Q3 2018 </w:t>
      </w:r>
      <w:r w:rsidRPr="00FB475E">
        <w:rPr>
          <w:bCs/>
          <w:szCs w:val="20"/>
        </w:rPr>
        <w:t>(after specification)</w:t>
      </w:r>
      <w:r w:rsidRPr="00FB475E">
        <w:rPr>
          <w:szCs w:val="20"/>
        </w:rPr>
        <w:t xml:space="preserve"> were higher by 1.0% and prices of construction material input grew by 0.9%.</w:t>
      </w:r>
    </w:p>
    <w:p w:rsidR="00B812CB" w:rsidRPr="00FB475E" w:rsidRDefault="00B812CB" w:rsidP="00B812CB">
      <w:pPr>
        <w:rPr>
          <w:szCs w:val="20"/>
        </w:rPr>
      </w:pPr>
      <w:r w:rsidRPr="00FB475E">
        <w:rPr>
          <w:bCs/>
          <w:szCs w:val="20"/>
        </w:rPr>
        <w:t>According to an estimate,</w:t>
      </w:r>
      <w:r w:rsidRPr="00FB475E">
        <w:rPr>
          <w:b/>
          <w:bCs/>
          <w:szCs w:val="20"/>
        </w:rPr>
        <w:t xml:space="preserve"> construction work </w:t>
      </w:r>
      <w:r w:rsidRPr="00FB475E">
        <w:rPr>
          <w:szCs w:val="20"/>
        </w:rPr>
        <w:t>prices</w:t>
      </w:r>
      <w:r w:rsidRPr="00FB475E">
        <w:rPr>
          <w:b/>
          <w:bCs/>
          <w:szCs w:val="20"/>
        </w:rPr>
        <w:t xml:space="preserve"> in Q4 2018</w:t>
      </w:r>
      <w:r w:rsidRPr="00FB475E">
        <w:rPr>
          <w:szCs w:val="20"/>
        </w:rPr>
        <w:t xml:space="preserve"> </w:t>
      </w:r>
      <w:r w:rsidRPr="00FB475E">
        <w:rPr>
          <w:b/>
          <w:bCs/>
          <w:szCs w:val="20"/>
        </w:rPr>
        <w:t xml:space="preserve">compared to the corresponding period of 2017 (after specification) </w:t>
      </w:r>
      <w:r w:rsidRPr="00FB475E">
        <w:rPr>
          <w:bCs/>
          <w:szCs w:val="20"/>
        </w:rPr>
        <w:t>rose</w:t>
      </w:r>
      <w:r w:rsidRPr="00FB475E">
        <w:rPr>
          <w:szCs w:val="20"/>
        </w:rPr>
        <w:t xml:space="preserve"> by 4.1%, prices of construction material input grew by 4.8%.</w:t>
      </w:r>
    </w:p>
    <w:p w:rsidR="00EB1C8D" w:rsidRDefault="008102CF" w:rsidP="00707A27">
      <w:pPr>
        <w:rPr>
          <w:b/>
        </w:rPr>
      </w:pPr>
      <w:r>
        <w:pict>
          <v:shape id="_x0000_i1029" type="#_x0000_t75" style="width:424.5pt;height:237.75pt">
            <v:imagedata r:id="rId11" o:title=""/>
          </v:shape>
        </w:pict>
      </w:r>
    </w:p>
    <w:p w:rsidR="00584227" w:rsidRPr="005E468E" w:rsidRDefault="00584227" w:rsidP="00584227">
      <w:pPr>
        <w:rPr>
          <w:b/>
          <w:bCs/>
          <w:szCs w:val="20"/>
        </w:rPr>
      </w:pPr>
      <w:r w:rsidRPr="00CB5401">
        <w:rPr>
          <w:b/>
          <w:bCs/>
          <w:szCs w:val="20"/>
        </w:rPr>
        <w:t xml:space="preserve">In comparison to Q3 </w:t>
      </w:r>
      <w:r w:rsidRPr="00557681">
        <w:rPr>
          <w:b/>
          <w:bCs/>
          <w:szCs w:val="20"/>
        </w:rPr>
        <w:t xml:space="preserve">2018, </w:t>
      </w:r>
      <w:r w:rsidRPr="00557681">
        <w:rPr>
          <w:szCs w:val="20"/>
        </w:rPr>
        <w:t>prices of</w:t>
      </w:r>
      <w:r w:rsidRPr="00557681">
        <w:rPr>
          <w:b/>
          <w:bCs/>
          <w:szCs w:val="20"/>
        </w:rPr>
        <w:t xml:space="preserve"> market </w:t>
      </w:r>
      <w:r w:rsidRPr="000A2942">
        <w:rPr>
          <w:b/>
          <w:bCs/>
          <w:szCs w:val="20"/>
        </w:rPr>
        <w:t xml:space="preserve">services </w:t>
      </w:r>
      <w:r w:rsidRPr="000A2942">
        <w:rPr>
          <w:b/>
          <w:szCs w:val="20"/>
          <w:lang w:eastAsia="cs-CZ"/>
        </w:rPr>
        <w:t>for businesses</w:t>
      </w:r>
      <w:r w:rsidRPr="00F2675B">
        <w:rPr>
          <w:szCs w:val="20"/>
          <w:lang w:eastAsia="cs-CZ"/>
        </w:rPr>
        <w:t xml:space="preserve"> </w:t>
      </w:r>
      <w:r w:rsidRPr="00F2675B">
        <w:rPr>
          <w:bCs/>
          <w:szCs w:val="20"/>
        </w:rPr>
        <w:t>went up</w:t>
      </w:r>
      <w:r w:rsidRPr="00E177A3">
        <w:rPr>
          <w:bCs/>
          <w:szCs w:val="20"/>
        </w:rPr>
        <w:t xml:space="preserve"> </w:t>
      </w:r>
      <w:r w:rsidRPr="00E177A3">
        <w:rPr>
          <w:szCs w:val="20"/>
        </w:rPr>
        <w:t xml:space="preserve">by 1.3% in </w:t>
      </w:r>
      <w:r w:rsidRPr="00E177A3">
        <w:rPr>
          <w:b/>
          <w:bCs/>
          <w:szCs w:val="20"/>
        </w:rPr>
        <w:t>Q4 2018</w:t>
      </w:r>
      <w:r w:rsidRPr="00E177A3">
        <w:rPr>
          <w:szCs w:val="20"/>
        </w:rPr>
        <w:t xml:space="preserve">. Higher were </w:t>
      </w:r>
      <w:r w:rsidRPr="00613AEB">
        <w:rPr>
          <w:szCs w:val="20"/>
        </w:rPr>
        <w:t xml:space="preserve">especially prices </w:t>
      </w:r>
      <w:r w:rsidRPr="00FA00E5">
        <w:rPr>
          <w:szCs w:val="20"/>
        </w:rPr>
        <w:t xml:space="preserve">of ‘advertising and market research services’ (+15.0%), ‘employment services’ (+3.7%) and ‘management consulting services’ (+1.0%). Prices of market services </w:t>
      </w:r>
      <w:r w:rsidRPr="00F2675B">
        <w:rPr>
          <w:szCs w:val="20"/>
          <w:lang w:eastAsia="cs-CZ"/>
        </w:rPr>
        <w:t xml:space="preserve">for businesses </w:t>
      </w:r>
      <w:r w:rsidRPr="00FA00E5">
        <w:rPr>
          <w:szCs w:val="20"/>
        </w:rPr>
        <w:t>excluding advertising services grew by 0.4%.</w:t>
      </w:r>
      <w:r w:rsidRPr="00334489">
        <w:rPr>
          <w:b/>
          <w:bCs/>
          <w:color w:val="FF0000"/>
          <w:szCs w:val="20"/>
        </w:rPr>
        <w:t xml:space="preserve"> </w:t>
      </w:r>
    </w:p>
    <w:p w:rsidR="00584227" w:rsidRPr="00334489" w:rsidRDefault="00584227" w:rsidP="00584227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</w:rPr>
      </w:pPr>
      <w:r w:rsidRPr="005E468E">
        <w:rPr>
          <w:b/>
          <w:bCs/>
          <w:sz w:val="20"/>
          <w:szCs w:val="20"/>
        </w:rPr>
        <w:t xml:space="preserve">In Q4 2018, </w:t>
      </w:r>
      <w:r w:rsidRPr="005E468E">
        <w:rPr>
          <w:sz w:val="20"/>
          <w:szCs w:val="20"/>
        </w:rPr>
        <w:t xml:space="preserve">prices </w:t>
      </w:r>
      <w:r w:rsidRPr="0027524E">
        <w:rPr>
          <w:sz w:val="20"/>
          <w:szCs w:val="20"/>
        </w:rPr>
        <w:t>of</w:t>
      </w:r>
      <w:r w:rsidRPr="0027524E">
        <w:rPr>
          <w:b/>
          <w:bCs/>
          <w:sz w:val="20"/>
          <w:szCs w:val="20"/>
        </w:rPr>
        <w:t xml:space="preserve"> </w:t>
      </w:r>
      <w:r w:rsidRPr="0027524E">
        <w:rPr>
          <w:b/>
          <w:sz w:val="20"/>
          <w:szCs w:val="20"/>
        </w:rPr>
        <w:t xml:space="preserve">market </w:t>
      </w:r>
      <w:r w:rsidRPr="000A2942">
        <w:rPr>
          <w:b/>
          <w:sz w:val="20"/>
          <w:szCs w:val="20"/>
        </w:rPr>
        <w:t>services</w:t>
      </w:r>
      <w:r w:rsidRPr="000A2942">
        <w:rPr>
          <w:b/>
          <w:bCs/>
          <w:sz w:val="20"/>
          <w:szCs w:val="20"/>
        </w:rPr>
        <w:t xml:space="preserve"> </w:t>
      </w:r>
      <w:r w:rsidRPr="000A2942">
        <w:rPr>
          <w:b/>
          <w:sz w:val="20"/>
          <w:szCs w:val="20"/>
          <w:lang w:eastAsia="cs-CZ"/>
        </w:rPr>
        <w:t>for businesses</w:t>
      </w:r>
      <w:r w:rsidRPr="00F2675B">
        <w:rPr>
          <w:sz w:val="20"/>
          <w:szCs w:val="20"/>
          <w:lang w:eastAsia="cs-CZ"/>
        </w:rPr>
        <w:t xml:space="preserve"> </w:t>
      </w:r>
      <w:r w:rsidRPr="0027524E">
        <w:rPr>
          <w:bCs/>
          <w:sz w:val="20"/>
          <w:szCs w:val="20"/>
        </w:rPr>
        <w:t>rose</w:t>
      </w:r>
      <w:r w:rsidRPr="0027524E">
        <w:rPr>
          <w:sz w:val="20"/>
          <w:szCs w:val="20"/>
        </w:rPr>
        <w:t xml:space="preserve"> by 2.0% in total c</w:t>
      </w:r>
      <w:r w:rsidRPr="0027524E">
        <w:rPr>
          <w:bCs/>
          <w:sz w:val="20"/>
          <w:szCs w:val="20"/>
        </w:rPr>
        <w:t>ompared to</w:t>
      </w:r>
      <w:r w:rsidRPr="0027524E">
        <w:rPr>
          <w:b/>
          <w:bCs/>
          <w:sz w:val="20"/>
          <w:szCs w:val="20"/>
        </w:rPr>
        <w:t xml:space="preserve"> Q4 2017</w:t>
      </w:r>
      <w:r w:rsidRPr="0027524E">
        <w:rPr>
          <w:sz w:val="20"/>
          <w:szCs w:val="20"/>
        </w:rPr>
        <w:t>.</w:t>
      </w:r>
      <w:r w:rsidRPr="0027524E">
        <w:rPr>
          <w:b/>
          <w:bCs/>
          <w:sz w:val="20"/>
          <w:szCs w:val="20"/>
        </w:rPr>
        <w:t xml:space="preserve"> </w:t>
      </w:r>
      <w:r w:rsidRPr="0027524E">
        <w:rPr>
          <w:sz w:val="20"/>
          <w:szCs w:val="20"/>
        </w:rPr>
        <w:t xml:space="preserve">Price increases were recorded </w:t>
      </w:r>
      <w:r w:rsidRPr="0029585B">
        <w:rPr>
          <w:sz w:val="20"/>
          <w:szCs w:val="20"/>
        </w:rPr>
        <w:t xml:space="preserve">in ‘insurance, reinsurance and pension funding services, except compulsory social security’ (+6.4%), </w:t>
      </w:r>
      <w:r w:rsidRPr="0029585B">
        <w:rPr>
          <w:sz w:val="20"/>
          <w:szCs w:val="20"/>
          <w:lang w:val="en-GB"/>
        </w:rPr>
        <w:t>‘</w:t>
      </w:r>
      <w:r w:rsidRPr="0029585B">
        <w:rPr>
          <w:sz w:val="20"/>
          <w:szCs w:val="20"/>
        </w:rPr>
        <w:t>postal and courier services</w:t>
      </w:r>
      <w:r w:rsidRPr="0029585B">
        <w:rPr>
          <w:sz w:val="20"/>
          <w:szCs w:val="20"/>
          <w:lang w:val="en-GB"/>
        </w:rPr>
        <w:t xml:space="preserve">’ (+6.1%), </w:t>
      </w:r>
      <w:r w:rsidRPr="0029585B">
        <w:rPr>
          <w:sz w:val="20"/>
          <w:szCs w:val="20"/>
        </w:rPr>
        <w:t>‘advertising and market research services’</w:t>
      </w:r>
      <w:r w:rsidRPr="0029585B">
        <w:rPr>
          <w:bCs/>
          <w:sz w:val="20"/>
          <w:szCs w:val="20"/>
        </w:rPr>
        <w:t xml:space="preserve"> </w:t>
      </w:r>
      <w:r w:rsidRPr="0029585B">
        <w:rPr>
          <w:sz w:val="20"/>
          <w:szCs w:val="20"/>
          <w:lang w:val="en-GB"/>
        </w:rPr>
        <w:t>(+5.</w:t>
      </w:r>
      <w:r w:rsidRPr="00FD2AEF">
        <w:rPr>
          <w:sz w:val="20"/>
          <w:szCs w:val="20"/>
          <w:lang w:val="en-GB"/>
        </w:rPr>
        <w:t xml:space="preserve">3%), </w:t>
      </w:r>
      <w:r w:rsidRPr="00FD2AEF">
        <w:rPr>
          <w:sz w:val="20"/>
          <w:szCs w:val="20"/>
        </w:rPr>
        <w:t>‘</w:t>
      </w:r>
      <w:r w:rsidRPr="00FD2AEF">
        <w:rPr>
          <w:sz w:val="20"/>
          <w:szCs w:val="20"/>
          <w:lang w:val="en-GB"/>
        </w:rPr>
        <w:t xml:space="preserve">land transport </w:t>
      </w:r>
      <w:r w:rsidRPr="00843A64">
        <w:rPr>
          <w:sz w:val="20"/>
          <w:szCs w:val="20"/>
          <w:lang w:val="en-GB"/>
        </w:rPr>
        <w:t>services</w:t>
      </w:r>
      <w:r w:rsidRPr="00843A64">
        <w:rPr>
          <w:sz w:val="20"/>
          <w:szCs w:val="20"/>
        </w:rPr>
        <w:t>’ (+1.6</w:t>
      </w:r>
      <w:r>
        <w:rPr>
          <w:sz w:val="20"/>
          <w:szCs w:val="20"/>
        </w:rPr>
        <w:t xml:space="preserve">%) </w:t>
      </w:r>
      <w:r w:rsidRPr="00A46E55">
        <w:rPr>
          <w:sz w:val="20"/>
          <w:szCs w:val="20"/>
        </w:rPr>
        <w:t xml:space="preserve">and </w:t>
      </w:r>
      <w:r w:rsidRPr="00A46E55">
        <w:rPr>
          <w:sz w:val="20"/>
          <w:szCs w:val="20"/>
          <w:lang w:val="en-GB"/>
        </w:rPr>
        <w:t xml:space="preserve">‘legal and accounting </w:t>
      </w:r>
      <w:r w:rsidRPr="0075374F">
        <w:rPr>
          <w:sz w:val="20"/>
          <w:szCs w:val="20"/>
          <w:lang w:val="en-GB"/>
        </w:rPr>
        <w:t>services’ (+1.5</w:t>
      </w:r>
      <w:r w:rsidRPr="0069288E">
        <w:rPr>
          <w:sz w:val="20"/>
          <w:szCs w:val="20"/>
          <w:lang w:val="en-GB"/>
        </w:rPr>
        <w:t xml:space="preserve">%). </w:t>
      </w:r>
      <w:r w:rsidRPr="0069288E">
        <w:rPr>
          <w:bCs/>
          <w:sz w:val="20"/>
          <w:szCs w:val="20"/>
        </w:rPr>
        <w:t xml:space="preserve">Lower prices were in </w:t>
      </w:r>
      <w:r w:rsidRPr="0069288E">
        <w:rPr>
          <w:sz w:val="20"/>
          <w:szCs w:val="20"/>
          <w:lang w:val="en-GB"/>
        </w:rPr>
        <w:t>‘</w:t>
      </w:r>
      <w:r w:rsidRPr="00E03AB9">
        <w:rPr>
          <w:sz w:val="20"/>
          <w:szCs w:val="20"/>
          <w:lang w:val="en-GB"/>
        </w:rPr>
        <w:t>warehousing and storage services’ by 2.3%.</w:t>
      </w:r>
      <w:r w:rsidRPr="00E03AB9">
        <w:rPr>
          <w:bCs/>
          <w:sz w:val="20"/>
          <w:szCs w:val="20"/>
        </w:rPr>
        <w:t xml:space="preserve"> </w:t>
      </w:r>
      <w:r w:rsidRPr="00E03AB9">
        <w:rPr>
          <w:sz w:val="20"/>
          <w:szCs w:val="20"/>
        </w:rPr>
        <w:t xml:space="preserve">Prices of market services </w:t>
      </w:r>
      <w:r w:rsidRPr="00F2675B">
        <w:rPr>
          <w:sz w:val="20"/>
          <w:szCs w:val="20"/>
          <w:lang w:eastAsia="cs-CZ"/>
        </w:rPr>
        <w:t xml:space="preserve">for businesses </w:t>
      </w:r>
      <w:r w:rsidRPr="00E03AB9">
        <w:rPr>
          <w:sz w:val="20"/>
          <w:szCs w:val="20"/>
        </w:rPr>
        <w:t>excluding advertising services went up by 2.0%.</w:t>
      </w:r>
    </w:p>
    <w:p w:rsidR="00294DA0" w:rsidRDefault="00294DA0" w:rsidP="00707A27">
      <w:pPr>
        <w:rPr>
          <w:b/>
        </w:rPr>
      </w:pPr>
    </w:p>
    <w:p w:rsidR="00A86CF4" w:rsidRDefault="00A86CF4" w:rsidP="007A1D76">
      <w:pPr>
        <w:pStyle w:val="Nadpis1"/>
      </w:pPr>
      <w:r w:rsidRPr="00055E43">
        <w:t>Prices in the year 2</w:t>
      </w:r>
      <w:r>
        <w:t>018</w:t>
      </w:r>
    </w:p>
    <w:p w:rsidR="007A1D76" w:rsidRPr="00222295" w:rsidRDefault="007A1D76" w:rsidP="007A1D76">
      <w:pPr>
        <w:rPr>
          <w:noProof/>
          <w:szCs w:val="20"/>
        </w:rPr>
      </w:pPr>
      <w:r w:rsidRPr="00E63359">
        <w:rPr>
          <w:szCs w:val="20"/>
        </w:rPr>
        <w:t xml:space="preserve">In </w:t>
      </w:r>
      <w:r w:rsidRPr="00303862">
        <w:rPr>
          <w:szCs w:val="20"/>
        </w:rPr>
        <w:t xml:space="preserve">comparison </w:t>
      </w:r>
      <w:r w:rsidRPr="00F8073F">
        <w:rPr>
          <w:szCs w:val="20"/>
        </w:rPr>
        <w:t xml:space="preserve">to 2017, </w:t>
      </w:r>
      <w:r w:rsidRPr="00FC6264">
        <w:rPr>
          <w:b/>
          <w:bCs/>
          <w:szCs w:val="20"/>
        </w:rPr>
        <w:t>agricultural producer</w:t>
      </w:r>
      <w:r w:rsidRPr="00FC6264">
        <w:rPr>
          <w:szCs w:val="20"/>
        </w:rPr>
        <w:t xml:space="preserve"> prices in 2018 were higher by 0.1% </w:t>
      </w:r>
      <w:r w:rsidRPr="00FC6264">
        <w:rPr>
          <w:szCs w:val="20"/>
        </w:rPr>
        <w:br/>
        <w:t xml:space="preserve">on average </w:t>
      </w:r>
      <w:r w:rsidRPr="00FC6264">
        <w:rPr>
          <w:rFonts w:cs="Arial"/>
          <w:szCs w:val="20"/>
        </w:rPr>
        <w:t>(+7.3</w:t>
      </w:r>
      <w:r w:rsidRPr="007B5B95">
        <w:rPr>
          <w:rFonts w:cs="Arial"/>
          <w:szCs w:val="20"/>
        </w:rPr>
        <w:t>% in 2017)</w:t>
      </w:r>
      <w:r w:rsidRPr="007B5B95">
        <w:rPr>
          <w:szCs w:val="20"/>
        </w:rPr>
        <w:t xml:space="preserve">. Prices of crop products grew by 2.5% and prices of animal products decreased by 2.8%. </w:t>
      </w:r>
      <w:r w:rsidRPr="00D67B3C">
        <w:rPr>
          <w:szCs w:val="20"/>
        </w:rPr>
        <w:t>Prices of potatoes (+3.2%)</w:t>
      </w:r>
      <w:r>
        <w:rPr>
          <w:szCs w:val="20"/>
        </w:rPr>
        <w:t xml:space="preserve">, </w:t>
      </w:r>
      <w:r w:rsidRPr="00D67B3C">
        <w:rPr>
          <w:szCs w:val="20"/>
        </w:rPr>
        <w:t xml:space="preserve">cereals (+7.4%) and fresh vegetables (+31.4%) went up. Prices of fruit (-26.3%) and oil plants (-5.5%) went down. Among animal </w:t>
      </w:r>
      <w:r w:rsidRPr="0037360F">
        <w:rPr>
          <w:szCs w:val="20"/>
        </w:rPr>
        <w:t>products prices decreases were recorded in poultry (-1.3%), eggs (-9.6%) and pigs</w:t>
      </w:r>
      <w:r w:rsidRPr="0037360F">
        <w:rPr>
          <w:noProof/>
          <w:szCs w:val="20"/>
        </w:rPr>
        <w:t xml:space="preserve"> </w:t>
      </w:r>
      <w:r w:rsidRPr="0037360F">
        <w:rPr>
          <w:szCs w:val="20"/>
        </w:rPr>
        <w:t>for slaughter (-16.1</w:t>
      </w:r>
      <w:r w:rsidRPr="00AB0AE7">
        <w:rPr>
          <w:szCs w:val="20"/>
        </w:rPr>
        <w:t xml:space="preserve">%). Prices of milk </w:t>
      </w:r>
      <w:r>
        <w:rPr>
          <w:szCs w:val="20"/>
        </w:rPr>
        <w:t>(+</w:t>
      </w:r>
      <w:r w:rsidRPr="00AB0AE7">
        <w:rPr>
          <w:noProof/>
          <w:szCs w:val="20"/>
        </w:rPr>
        <w:t>2.1%</w:t>
      </w:r>
      <w:r>
        <w:rPr>
          <w:noProof/>
          <w:szCs w:val="20"/>
        </w:rPr>
        <w:t xml:space="preserve">) and cattle for </w:t>
      </w:r>
      <w:r w:rsidRPr="00D77018">
        <w:rPr>
          <w:szCs w:val="20"/>
        </w:rPr>
        <w:t>slaughter</w:t>
      </w:r>
      <w:r>
        <w:rPr>
          <w:szCs w:val="20"/>
        </w:rPr>
        <w:t xml:space="preserve"> (+0.2</w:t>
      </w:r>
      <w:r w:rsidRPr="00222295">
        <w:rPr>
          <w:szCs w:val="20"/>
        </w:rPr>
        <w:t>%) were higher</w:t>
      </w:r>
      <w:r w:rsidRPr="00222295">
        <w:rPr>
          <w:noProof/>
          <w:szCs w:val="20"/>
        </w:rPr>
        <w:t>.</w:t>
      </w:r>
    </w:p>
    <w:p w:rsidR="007A1D76" w:rsidRDefault="007A1D76" w:rsidP="00707A27">
      <w:pPr>
        <w:rPr>
          <w:rFonts w:cs="Arial"/>
          <w:szCs w:val="20"/>
          <w:lang w:val="en-US"/>
        </w:rPr>
      </w:pPr>
    </w:p>
    <w:p w:rsidR="004A66F2" w:rsidRDefault="004A66F2" w:rsidP="00707A27">
      <w:pPr>
        <w:rPr>
          <w:rFonts w:cs="Arial"/>
          <w:szCs w:val="20"/>
          <w:lang w:val="en-US"/>
        </w:rPr>
      </w:pPr>
      <w:r w:rsidRPr="00C53EDF">
        <w:rPr>
          <w:rFonts w:cs="Arial"/>
          <w:szCs w:val="20"/>
          <w:lang w:val="en-US"/>
        </w:rPr>
        <w:t xml:space="preserve">Prices of </w:t>
      </w:r>
      <w:r w:rsidRPr="00C53EDF">
        <w:rPr>
          <w:rFonts w:cs="Arial"/>
          <w:b/>
          <w:szCs w:val="20"/>
          <w:lang w:val="en-US"/>
        </w:rPr>
        <w:t>industrial producers</w:t>
      </w:r>
      <w:r w:rsidRPr="00C53EDF">
        <w:rPr>
          <w:rFonts w:cs="Arial"/>
          <w:szCs w:val="20"/>
          <w:lang w:val="en-US"/>
        </w:rPr>
        <w:t xml:space="preserve"> increased </w:t>
      </w:r>
      <w:r w:rsidR="007C2C7C" w:rsidRPr="00C53EDF">
        <w:rPr>
          <w:rFonts w:cs="Arial"/>
          <w:szCs w:val="20"/>
          <w:lang w:val="en-US"/>
        </w:rPr>
        <w:t xml:space="preserve">on average </w:t>
      </w:r>
      <w:r w:rsidRPr="00C53EDF">
        <w:rPr>
          <w:rFonts w:cs="Arial"/>
          <w:szCs w:val="20"/>
          <w:lang w:val="en-US"/>
        </w:rPr>
        <w:t>by 2.0% in 20</w:t>
      </w:r>
      <w:r w:rsidR="007C2C7C" w:rsidRPr="00C53EDF">
        <w:rPr>
          <w:rFonts w:cs="Arial"/>
          <w:szCs w:val="20"/>
          <w:lang w:val="en-US"/>
        </w:rPr>
        <w:t>18</w:t>
      </w:r>
      <w:r w:rsidRPr="00C53EDF">
        <w:rPr>
          <w:rFonts w:cs="Arial"/>
          <w:szCs w:val="20"/>
          <w:lang w:val="en-US"/>
        </w:rPr>
        <w:t xml:space="preserve"> y-o-y (+1.8% in 2017). Prices went up particularly in ‘coke, refined petroleum products’. Prices were higher in ‘mining </w:t>
      </w:r>
      <w:r w:rsidRPr="00C53EDF">
        <w:rPr>
          <w:rFonts w:cs="Arial"/>
          <w:szCs w:val="20"/>
          <w:lang w:val="en-US"/>
        </w:rPr>
        <w:lastRenderedPageBreak/>
        <w:t>and quarrying’ (+7.6%)</w:t>
      </w:r>
      <w:r w:rsidR="007C2C7C" w:rsidRPr="00C53EDF">
        <w:rPr>
          <w:rFonts w:cs="Arial"/>
          <w:szCs w:val="20"/>
          <w:lang w:val="en-US"/>
        </w:rPr>
        <w:t xml:space="preserve"> and </w:t>
      </w:r>
      <w:r w:rsidRPr="00C53EDF">
        <w:rPr>
          <w:rFonts w:cs="Arial"/>
          <w:szCs w:val="20"/>
          <w:lang w:val="en-US"/>
        </w:rPr>
        <w:t>‘basic metals, fabricated metal products’ (+3.4%)</w:t>
      </w:r>
      <w:r w:rsidR="007C2C7C" w:rsidRPr="00C53EDF">
        <w:rPr>
          <w:rFonts w:cs="Arial"/>
          <w:szCs w:val="20"/>
          <w:lang w:val="en-US"/>
        </w:rPr>
        <w:t xml:space="preserve">. Prices rose in </w:t>
      </w:r>
      <w:r w:rsidRPr="00C53EDF">
        <w:rPr>
          <w:rFonts w:cs="Arial"/>
          <w:szCs w:val="20"/>
          <w:lang w:val="en-US"/>
        </w:rPr>
        <w:t>‘electricity, gas, steam and air conditioning’ (+2.2%)</w:t>
      </w:r>
      <w:r w:rsidR="007C2C7C" w:rsidRPr="00C53EDF">
        <w:rPr>
          <w:rFonts w:cs="Arial"/>
          <w:szCs w:val="20"/>
          <w:lang w:val="en-US"/>
        </w:rPr>
        <w:t xml:space="preserve">, thereof ‘'electricity, transmission and distribution services’ (+2.6%). </w:t>
      </w:r>
      <w:r w:rsidRPr="00C53EDF">
        <w:rPr>
          <w:rFonts w:cs="Arial"/>
          <w:szCs w:val="20"/>
          <w:lang w:val="en-US"/>
        </w:rPr>
        <w:t>Prices fell in ‘transport equipment’ (-1.7%)</w:t>
      </w:r>
      <w:r w:rsidR="007C2C7C" w:rsidRPr="00C53EDF">
        <w:rPr>
          <w:rFonts w:cs="Arial"/>
          <w:szCs w:val="20"/>
          <w:lang w:val="en-US"/>
        </w:rPr>
        <w:t xml:space="preserve">, thereof ‘parts and accessories for motor vehicles’ (-3.0%), on the other hand, prices increased in ‘motor vehicles’ (+1.8%). </w:t>
      </w:r>
      <w:r w:rsidRPr="00C53EDF">
        <w:rPr>
          <w:rFonts w:cs="Arial"/>
          <w:szCs w:val="20"/>
          <w:lang w:val="en-US"/>
        </w:rPr>
        <w:t>Prices went down in ‘food products, beverages, tobacco’ (-0.1%), thereof ‘other food products’ (-4.4%) and ‘preserved meat and meat products’ (-2.8%), on the other hand, prices rose in ‘grain mill products, starches and starch products’ (+3.5%), ‘prepared animal feeds’ (+2.1%) and ‘beverages’ (+2.2%).</w:t>
      </w:r>
    </w:p>
    <w:p w:rsidR="00EB1C8D" w:rsidRDefault="00EB1C8D" w:rsidP="00707A27">
      <w:pPr>
        <w:rPr>
          <w:rFonts w:cs="Arial"/>
          <w:szCs w:val="20"/>
          <w:lang w:val="en-US"/>
        </w:rPr>
      </w:pPr>
    </w:p>
    <w:p w:rsidR="00EB1C8D" w:rsidRDefault="008102CF" w:rsidP="00707A27">
      <w:pPr>
        <w:rPr>
          <w:rFonts w:cs="Arial"/>
          <w:szCs w:val="20"/>
          <w:lang w:val="en-US"/>
        </w:rPr>
      </w:pPr>
      <w:r>
        <w:pict>
          <v:shape id="_x0000_i1030" type="#_x0000_t75" style="width:424.5pt;height:240.75pt">
            <v:imagedata r:id="rId12" o:title=""/>
          </v:shape>
        </w:pict>
      </w:r>
    </w:p>
    <w:p w:rsidR="007A1D76" w:rsidRPr="00422FBF" w:rsidRDefault="007A1D76" w:rsidP="007A1D76">
      <w:pPr>
        <w:rPr>
          <w:szCs w:val="20"/>
        </w:rPr>
      </w:pPr>
      <w:r w:rsidRPr="00D02F66">
        <w:rPr>
          <w:bCs/>
          <w:szCs w:val="20"/>
        </w:rPr>
        <w:t>According to an estimate,</w:t>
      </w:r>
      <w:r w:rsidRPr="00D02F66">
        <w:rPr>
          <w:b/>
          <w:bCs/>
          <w:szCs w:val="20"/>
        </w:rPr>
        <w:t xml:space="preserve"> construction work</w:t>
      </w:r>
      <w:r w:rsidRPr="00D02F66">
        <w:rPr>
          <w:szCs w:val="20"/>
        </w:rPr>
        <w:t xml:space="preserve"> prices went up by 3.2% y-o-y (+1.7% in 2017 </w:t>
      </w:r>
      <w:r w:rsidRPr="00422FBF">
        <w:rPr>
          <w:szCs w:val="20"/>
        </w:rPr>
        <w:t xml:space="preserve">after the specification). Construction material input prices rose by 3.5% </w:t>
      </w:r>
      <w:r w:rsidRPr="00422FBF">
        <w:rPr>
          <w:bCs/>
          <w:szCs w:val="20"/>
        </w:rPr>
        <w:t>on average for the whole year 2018</w:t>
      </w:r>
      <w:r w:rsidRPr="00422FBF">
        <w:rPr>
          <w:szCs w:val="20"/>
        </w:rPr>
        <w:t xml:space="preserve"> (+2.0% in 2017).</w:t>
      </w:r>
    </w:p>
    <w:p w:rsidR="007A1D76" w:rsidRPr="0060249C" w:rsidRDefault="007A1D76" w:rsidP="007A1D76">
      <w:pPr>
        <w:rPr>
          <w:rFonts w:cs="Arial"/>
          <w:szCs w:val="20"/>
        </w:rPr>
      </w:pPr>
    </w:p>
    <w:p w:rsidR="007A1D76" w:rsidRPr="00334489" w:rsidRDefault="007A1D76" w:rsidP="007A1D76">
      <w:pPr>
        <w:rPr>
          <w:color w:val="FF0000"/>
          <w:szCs w:val="20"/>
        </w:rPr>
      </w:pPr>
      <w:r>
        <w:rPr>
          <w:b/>
          <w:bCs/>
          <w:szCs w:val="20"/>
        </w:rPr>
        <w:t>Prices of m</w:t>
      </w:r>
      <w:r w:rsidRPr="0060249C">
        <w:rPr>
          <w:b/>
          <w:bCs/>
          <w:szCs w:val="20"/>
        </w:rPr>
        <w:t>arket services</w:t>
      </w:r>
      <w:r>
        <w:rPr>
          <w:b/>
          <w:bCs/>
          <w:szCs w:val="20"/>
        </w:rPr>
        <w:t xml:space="preserve"> </w:t>
      </w:r>
      <w:r w:rsidRPr="000A2942">
        <w:rPr>
          <w:b/>
          <w:szCs w:val="20"/>
          <w:lang w:eastAsia="cs-CZ"/>
        </w:rPr>
        <w:t>for businesses</w:t>
      </w:r>
      <w:r w:rsidRPr="00F2675B">
        <w:rPr>
          <w:szCs w:val="20"/>
          <w:lang w:eastAsia="cs-CZ"/>
        </w:rPr>
        <w:t xml:space="preserve"> </w:t>
      </w:r>
      <w:r w:rsidRPr="005328B2">
        <w:rPr>
          <w:szCs w:val="20"/>
        </w:rPr>
        <w:t>grew by 1.8% (+1.3% in 2017). Increasing were prices of ‘employment services’ (+10.5%), ‘postal and courier services’ (+5.1%), ‘insurance, reinsurance and pension funding services, except compulsory social security’ (+4.6%), ‘architectural and engineering services’ (+2.7%), ‘advertising and market research services’ (+2.4%) and ‘land transport services’ (+1.2</w:t>
      </w:r>
      <w:r w:rsidRPr="00D9798A">
        <w:rPr>
          <w:szCs w:val="20"/>
        </w:rPr>
        <w:t xml:space="preserve">%). </w:t>
      </w:r>
      <w:r w:rsidRPr="000B48DF">
        <w:rPr>
          <w:szCs w:val="20"/>
        </w:rPr>
        <w:t xml:space="preserve">Decreasing were prices of ‘telecommunications services’ (-0.4%) and ‘warehousing and support services for transportation’ (-2.3%). Market services prices </w:t>
      </w:r>
      <w:r w:rsidRPr="00F2675B">
        <w:rPr>
          <w:szCs w:val="20"/>
          <w:lang w:eastAsia="cs-CZ"/>
        </w:rPr>
        <w:t xml:space="preserve">for businesses </w:t>
      </w:r>
      <w:r w:rsidRPr="000B48DF">
        <w:rPr>
          <w:szCs w:val="20"/>
        </w:rPr>
        <w:t>excluding advertising services were higher by 1.8% (+1.1% in 2017).</w:t>
      </w:r>
    </w:p>
    <w:p w:rsidR="004A66F2" w:rsidRPr="00B24C3F" w:rsidRDefault="004A66F2" w:rsidP="00707A27">
      <w:pPr>
        <w:shd w:val="clear" w:color="auto" w:fill="FFFFFF"/>
        <w:rPr>
          <w:szCs w:val="20"/>
        </w:rPr>
      </w:pPr>
    </w:p>
    <w:p w:rsidR="00965945" w:rsidRPr="003A292F" w:rsidRDefault="00965945" w:rsidP="00965945">
      <w:pPr>
        <w:rPr>
          <w:b/>
          <w:i/>
          <w:sz w:val="16"/>
          <w:szCs w:val="16"/>
        </w:rPr>
      </w:pPr>
      <w:r w:rsidRPr="003A292F">
        <w:rPr>
          <w:b/>
          <w:i/>
          <w:sz w:val="16"/>
          <w:szCs w:val="16"/>
        </w:rPr>
        <w:t>Text not edited for language.</w:t>
      </w:r>
    </w:p>
    <w:p w:rsidR="00965945" w:rsidRPr="003A292F" w:rsidRDefault="00965945" w:rsidP="00965945">
      <w:pPr>
        <w:rPr>
          <w:rFonts w:cs="Arial"/>
          <w:sz w:val="16"/>
          <w:szCs w:val="16"/>
        </w:rPr>
      </w:pPr>
      <w:r w:rsidRPr="003A292F">
        <w:rPr>
          <w:rFonts w:cs="Arial"/>
          <w:sz w:val="16"/>
          <w:szCs w:val="16"/>
        </w:rPr>
        <w:t>Contact:</w:t>
      </w:r>
    </w:p>
    <w:p w:rsidR="00965945" w:rsidRPr="003A292F" w:rsidRDefault="00965945" w:rsidP="00965945">
      <w:pPr>
        <w:rPr>
          <w:sz w:val="16"/>
          <w:szCs w:val="16"/>
        </w:rPr>
      </w:pPr>
      <w:r w:rsidRPr="003A292F">
        <w:rPr>
          <w:sz w:val="16"/>
          <w:szCs w:val="16"/>
        </w:rPr>
        <w:t>Ing. Miloslav Beranek</w:t>
      </w:r>
    </w:p>
    <w:p w:rsidR="00965945" w:rsidRPr="003A292F" w:rsidRDefault="00965945" w:rsidP="00965945">
      <w:pPr>
        <w:rPr>
          <w:sz w:val="16"/>
          <w:szCs w:val="16"/>
        </w:rPr>
      </w:pPr>
      <w:r w:rsidRPr="003A292F">
        <w:rPr>
          <w:sz w:val="16"/>
          <w:szCs w:val="16"/>
        </w:rPr>
        <w:t xml:space="preserve">E-mail: </w:t>
      </w:r>
      <w:r w:rsidRPr="003A292F">
        <w:rPr>
          <w:color w:val="0000FF"/>
          <w:sz w:val="16"/>
          <w:szCs w:val="16"/>
          <w:u w:val="single"/>
        </w:rPr>
        <w:t>miloslav.beranek@czso.cz</w:t>
      </w:r>
    </w:p>
    <w:p w:rsidR="00965945" w:rsidRPr="003A292F" w:rsidRDefault="00965945" w:rsidP="00965945">
      <w:pPr>
        <w:rPr>
          <w:sz w:val="16"/>
          <w:szCs w:val="16"/>
        </w:rPr>
      </w:pPr>
      <w:r w:rsidRPr="003A292F">
        <w:rPr>
          <w:sz w:val="16"/>
          <w:szCs w:val="16"/>
        </w:rPr>
        <w:t xml:space="preserve">Phone: </w:t>
      </w:r>
      <w:r w:rsidRPr="003A292F">
        <w:rPr>
          <w:rFonts w:cs="Arial"/>
          <w:sz w:val="16"/>
          <w:szCs w:val="16"/>
        </w:rPr>
        <w:t xml:space="preserve">(+420) </w:t>
      </w:r>
      <w:r w:rsidRPr="003A292F">
        <w:rPr>
          <w:sz w:val="16"/>
          <w:szCs w:val="16"/>
        </w:rPr>
        <w:t xml:space="preserve">274 052 665 </w:t>
      </w:r>
    </w:p>
    <w:sectPr w:rsidR="00965945" w:rsidRPr="003A292F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3CF" w:rsidRDefault="00E413CF" w:rsidP="00BA6370">
      <w:r>
        <w:separator/>
      </w:r>
    </w:p>
  </w:endnote>
  <w:endnote w:type="continuationSeparator" w:id="0">
    <w:p w:rsidR="00E413CF" w:rsidRDefault="00E413C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A561D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A561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A561D" w:rsidRPr="007E75DE">
                  <w:rPr>
                    <w:rFonts w:cs="Arial"/>
                    <w:szCs w:val="15"/>
                  </w:rPr>
                  <w:fldChar w:fldCharType="separate"/>
                </w:r>
                <w:r w:rsidR="008102CF">
                  <w:rPr>
                    <w:rFonts w:cs="Arial"/>
                    <w:noProof/>
                    <w:szCs w:val="15"/>
                  </w:rPr>
                  <w:t>1</w:t>
                </w:r>
                <w:r w:rsidR="001A561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A561D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3CF" w:rsidRDefault="00E413CF" w:rsidP="00BA6370">
      <w:r>
        <w:separator/>
      </w:r>
    </w:p>
  </w:footnote>
  <w:footnote w:type="continuationSeparator" w:id="0">
    <w:p w:rsidR="00E413CF" w:rsidRDefault="00E413CF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A561D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8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FB9"/>
    <w:rsid w:val="00005F7E"/>
    <w:rsid w:val="00043BF4"/>
    <w:rsid w:val="00055401"/>
    <w:rsid w:val="000843A5"/>
    <w:rsid w:val="00096DF2"/>
    <w:rsid w:val="000B5F23"/>
    <w:rsid w:val="000B61B3"/>
    <w:rsid w:val="000B6F63"/>
    <w:rsid w:val="00107D66"/>
    <w:rsid w:val="001404AB"/>
    <w:rsid w:val="001404E9"/>
    <w:rsid w:val="001446F9"/>
    <w:rsid w:val="0017231D"/>
    <w:rsid w:val="001810DC"/>
    <w:rsid w:val="001A561D"/>
    <w:rsid w:val="001B607F"/>
    <w:rsid w:val="001D369A"/>
    <w:rsid w:val="001E084F"/>
    <w:rsid w:val="001F2CDE"/>
    <w:rsid w:val="00200F85"/>
    <w:rsid w:val="002070FB"/>
    <w:rsid w:val="00213729"/>
    <w:rsid w:val="002215B8"/>
    <w:rsid w:val="002406FA"/>
    <w:rsid w:val="002451E7"/>
    <w:rsid w:val="0026176B"/>
    <w:rsid w:val="00294DA0"/>
    <w:rsid w:val="002B164C"/>
    <w:rsid w:val="002B2E47"/>
    <w:rsid w:val="002F1BD4"/>
    <w:rsid w:val="002F2DBF"/>
    <w:rsid w:val="0030178C"/>
    <w:rsid w:val="003301A3"/>
    <w:rsid w:val="003670B6"/>
    <w:rsid w:val="0036777B"/>
    <w:rsid w:val="0037278F"/>
    <w:rsid w:val="0038282A"/>
    <w:rsid w:val="00397580"/>
    <w:rsid w:val="003A45C8"/>
    <w:rsid w:val="003A5212"/>
    <w:rsid w:val="003C2DCF"/>
    <w:rsid w:val="003C7FE7"/>
    <w:rsid w:val="003D0499"/>
    <w:rsid w:val="003F15A4"/>
    <w:rsid w:val="003F526A"/>
    <w:rsid w:val="00405244"/>
    <w:rsid w:val="00405DCF"/>
    <w:rsid w:val="004436EE"/>
    <w:rsid w:val="0045547F"/>
    <w:rsid w:val="004920AD"/>
    <w:rsid w:val="004A3404"/>
    <w:rsid w:val="004A66F2"/>
    <w:rsid w:val="004A6927"/>
    <w:rsid w:val="004D05B3"/>
    <w:rsid w:val="004E479E"/>
    <w:rsid w:val="004F78E6"/>
    <w:rsid w:val="005027B1"/>
    <w:rsid w:val="005061C8"/>
    <w:rsid w:val="00512D99"/>
    <w:rsid w:val="005173AF"/>
    <w:rsid w:val="005176DE"/>
    <w:rsid w:val="00531DBB"/>
    <w:rsid w:val="00543B1A"/>
    <w:rsid w:val="00557FB9"/>
    <w:rsid w:val="00584227"/>
    <w:rsid w:val="005D10CC"/>
    <w:rsid w:val="005F79FB"/>
    <w:rsid w:val="00604406"/>
    <w:rsid w:val="00605F4A"/>
    <w:rsid w:val="00607822"/>
    <w:rsid w:val="006103AA"/>
    <w:rsid w:val="00613BBF"/>
    <w:rsid w:val="00622B80"/>
    <w:rsid w:val="00640968"/>
    <w:rsid w:val="0064139A"/>
    <w:rsid w:val="00670B44"/>
    <w:rsid w:val="00682134"/>
    <w:rsid w:val="006857D5"/>
    <w:rsid w:val="006D75F0"/>
    <w:rsid w:val="006E024F"/>
    <w:rsid w:val="006E4E81"/>
    <w:rsid w:val="00707A27"/>
    <w:rsid w:val="00707F7D"/>
    <w:rsid w:val="00717AF6"/>
    <w:rsid w:val="00717EC5"/>
    <w:rsid w:val="00773173"/>
    <w:rsid w:val="007756A8"/>
    <w:rsid w:val="007A1D76"/>
    <w:rsid w:val="007A57F2"/>
    <w:rsid w:val="007B1333"/>
    <w:rsid w:val="007C2C7C"/>
    <w:rsid w:val="007C60AD"/>
    <w:rsid w:val="007F4AEB"/>
    <w:rsid w:val="007F5746"/>
    <w:rsid w:val="007F75B2"/>
    <w:rsid w:val="008043C4"/>
    <w:rsid w:val="008102CF"/>
    <w:rsid w:val="008208BD"/>
    <w:rsid w:val="0083167F"/>
    <w:rsid w:val="00831B1B"/>
    <w:rsid w:val="00834B42"/>
    <w:rsid w:val="00847C38"/>
    <w:rsid w:val="008616EF"/>
    <w:rsid w:val="00861D0E"/>
    <w:rsid w:val="00867569"/>
    <w:rsid w:val="008741E8"/>
    <w:rsid w:val="00874E6D"/>
    <w:rsid w:val="008A750A"/>
    <w:rsid w:val="008C384C"/>
    <w:rsid w:val="008D0F11"/>
    <w:rsid w:val="008D7AF2"/>
    <w:rsid w:val="008F16DD"/>
    <w:rsid w:val="008F384B"/>
    <w:rsid w:val="008F73B4"/>
    <w:rsid w:val="00965945"/>
    <w:rsid w:val="009A0764"/>
    <w:rsid w:val="009A13DF"/>
    <w:rsid w:val="009B55B1"/>
    <w:rsid w:val="009D58A5"/>
    <w:rsid w:val="009F6CEB"/>
    <w:rsid w:val="00A31020"/>
    <w:rsid w:val="00A355A9"/>
    <w:rsid w:val="00A4343D"/>
    <w:rsid w:val="00A502F1"/>
    <w:rsid w:val="00A70A83"/>
    <w:rsid w:val="00A81EB3"/>
    <w:rsid w:val="00A86CF4"/>
    <w:rsid w:val="00AC4868"/>
    <w:rsid w:val="00B00C1D"/>
    <w:rsid w:val="00B14061"/>
    <w:rsid w:val="00B356C2"/>
    <w:rsid w:val="00B435A3"/>
    <w:rsid w:val="00B812CB"/>
    <w:rsid w:val="00BA439F"/>
    <w:rsid w:val="00BA6370"/>
    <w:rsid w:val="00BB120A"/>
    <w:rsid w:val="00C047AC"/>
    <w:rsid w:val="00C269D4"/>
    <w:rsid w:val="00C4160D"/>
    <w:rsid w:val="00C53EDF"/>
    <w:rsid w:val="00C72B82"/>
    <w:rsid w:val="00C8406E"/>
    <w:rsid w:val="00CA58C5"/>
    <w:rsid w:val="00CA6C71"/>
    <w:rsid w:val="00CB2709"/>
    <w:rsid w:val="00CB6A5B"/>
    <w:rsid w:val="00CB6F89"/>
    <w:rsid w:val="00CD663F"/>
    <w:rsid w:val="00CE228C"/>
    <w:rsid w:val="00CF545B"/>
    <w:rsid w:val="00CF6369"/>
    <w:rsid w:val="00D02952"/>
    <w:rsid w:val="00D272F8"/>
    <w:rsid w:val="00D27D69"/>
    <w:rsid w:val="00D448C2"/>
    <w:rsid w:val="00D6496E"/>
    <w:rsid w:val="00D666C3"/>
    <w:rsid w:val="00DC7261"/>
    <w:rsid w:val="00DD35DE"/>
    <w:rsid w:val="00DD74E5"/>
    <w:rsid w:val="00DE387F"/>
    <w:rsid w:val="00DF47FE"/>
    <w:rsid w:val="00E141F0"/>
    <w:rsid w:val="00E26704"/>
    <w:rsid w:val="00E269D5"/>
    <w:rsid w:val="00E31980"/>
    <w:rsid w:val="00E413CF"/>
    <w:rsid w:val="00E53E31"/>
    <w:rsid w:val="00E6423C"/>
    <w:rsid w:val="00E93830"/>
    <w:rsid w:val="00E93E0E"/>
    <w:rsid w:val="00EB1C8D"/>
    <w:rsid w:val="00EB1ED3"/>
    <w:rsid w:val="00EE11DC"/>
    <w:rsid w:val="00EF02A3"/>
    <w:rsid w:val="00F077A9"/>
    <w:rsid w:val="00F54CF7"/>
    <w:rsid w:val="00FB687C"/>
    <w:rsid w:val="00FE645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">
    <w:name w:val="Body Text"/>
    <w:basedOn w:val="Normln"/>
    <w:link w:val="ZkladntextChar"/>
    <w:rsid w:val="00CF6369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CF6369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84227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84227"/>
    <w:rPr>
      <w:rFonts w:ascii="Arial" w:hAnsi="Arial"/>
      <w:sz w:val="1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icpv\rychl&#233;%20informace_anal&#253;zy\2018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8E14-8B6C-4BBC-BE80-277AA367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374</TotalTime>
  <Pages>5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Hana Sýkorová</cp:lastModifiedBy>
  <cp:revision>27</cp:revision>
  <cp:lastPrinted>2019-01-15T09:59:00Z</cp:lastPrinted>
  <dcterms:created xsi:type="dcterms:W3CDTF">2018-03-19T10:20:00Z</dcterms:created>
  <dcterms:modified xsi:type="dcterms:W3CDTF">2019-01-15T10:30:00Z</dcterms:modified>
</cp:coreProperties>
</file>