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47E75" w14:textId="77777777" w:rsidR="00B608FE" w:rsidRPr="00E13B88" w:rsidRDefault="00B608FE" w:rsidP="00420373">
      <w:pPr>
        <w:pStyle w:val="Nadpis2"/>
        <w:numPr>
          <w:ilvl w:val="0"/>
          <w:numId w:val="18"/>
        </w:numPr>
        <w:spacing w:after="100"/>
        <w:ind w:left="426"/>
      </w:pPr>
      <w:bookmarkStart w:id="0" w:name="_Toc54262809"/>
      <w:bookmarkStart w:id="1" w:name="_Toc117774437"/>
      <w:bookmarkStart w:id="2" w:name="_GoBack"/>
      <w:bookmarkEnd w:id="2"/>
      <w:r w:rsidRPr="00E13B88">
        <w:t>Tabulková část – seznam tabulek</w:t>
      </w:r>
      <w:bookmarkEnd w:id="0"/>
      <w:bookmarkEnd w:id="1"/>
    </w:p>
    <w:p w14:paraId="07041145" w14:textId="77777777" w:rsidR="00B608FE" w:rsidRPr="00E13B88" w:rsidRDefault="00B608FE" w:rsidP="00B608FE">
      <w:pPr>
        <w:spacing w:after="0"/>
        <w:rPr>
          <w:rFonts w:cs="Arial"/>
          <w:b/>
        </w:rPr>
      </w:pPr>
      <w:r w:rsidRPr="00E13B88">
        <w:rPr>
          <w:rFonts w:cs="Arial"/>
          <w:b/>
        </w:rPr>
        <w:t xml:space="preserve">Pracovní neschopnost pro nemoc a úraz dle velikosti podniku, institucionálních sektorů, </w:t>
      </w:r>
      <w:r w:rsidRPr="00E13B88">
        <w:rPr>
          <w:rFonts w:cs="Arial"/>
          <w:b/>
        </w:rPr>
        <w:br/>
        <w:t>sekcí CZ-NACE a krajů</w:t>
      </w:r>
    </w:p>
    <w:p w14:paraId="42173179" w14:textId="77777777" w:rsidR="00724D4A" w:rsidRPr="00E13B88" w:rsidRDefault="00B608FE" w:rsidP="00B608FE">
      <w:pPr>
        <w:spacing w:after="0"/>
        <w:ind w:left="851" w:hanging="851"/>
      </w:pPr>
      <w:r w:rsidRPr="00E13B88">
        <w:t>Tab. 1: Základní ukazatele dočasné pracovní neschopnosti</w:t>
      </w:r>
    </w:p>
    <w:p w14:paraId="0ED1CBA6" w14:textId="77777777" w:rsidR="00B608FE" w:rsidRPr="00E13B88" w:rsidRDefault="00B608FE" w:rsidP="00B608FE">
      <w:pPr>
        <w:spacing w:after="0"/>
        <w:ind w:left="851" w:hanging="851"/>
      </w:pPr>
      <w:r w:rsidRPr="00E13B88">
        <w:t>Tab. 1.1: Počet nemocensky pojištěných</w:t>
      </w:r>
    </w:p>
    <w:p w14:paraId="217E46DE" w14:textId="77777777" w:rsidR="00B608FE" w:rsidRPr="00E13B88" w:rsidRDefault="00B608FE" w:rsidP="00B608FE">
      <w:pPr>
        <w:spacing w:after="0"/>
        <w:ind w:left="851" w:hanging="851"/>
      </w:pPr>
      <w:r w:rsidRPr="00E13B88">
        <w:t>Tab. 1.2: Počet nově hlášených případů dočasné pracovní neschopnosti</w:t>
      </w:r>
    </w:p>
    <w:p w14:paraId="047188E5" w14:textId="77777777" w:rsidR="00B608FE" w:rsidRPr="00E13B88" w:rsidRDefault="00B608FE" w:rsidP="00B608FE">
      <w:pPr>
        <w:spacing w:after="0"/>
        <w:ind w:left="851" w:hanging="851"/>
      </w:pPr>
      <w:r w:rsidRPr="00E13B88">
        <w:t>Tab. 1.3: Počet kalendářních dnů dočasné pracovní neschopnosti</w:t>
      </w:r>
    </w:p>
    <w:p w14:paraId="129D6F4B" w14:textId="77777777" w:rsidR="00B608FE" w:rsidRPr="00E13B88" w:rsidRDefault="00B608FE" w:rsidP="00B608FE">
      <w:pPr>
        <w:spacing w:after="0"/>
        <w:ind w:left="851" w:hanging="851"/>
      </w:pPr>
      <w:r w:rsidRPr="00E13B88">
        <w:t>Tab. 1.4: Počet nově hlášených případů dočasné pracovní neschopnosti na 100 pojištěnců</w:t>
      </w:r>
    </w:p>
    <w:p w14:paraId="3CC34944" w14:textId="77777777" w:rsidR="00B608FE" w:rsidRPr="00E13B88" w:rsidRDefault="00B608FE" w:rsidP="00B608FE">
      <w:pPr>
        <w:spacing w:after="0"/>
        <w:ind w:left="851" w:hanging="851"/>
      </w:pPr>
      <w:r w:rsidRPr="00E13B88">
        <w:t>Tab. 1.5: Průměrné procento dočasné pracovní neschopnosti</w:t>
      </w:r>
    </w:p>
    <w:p w14:paraId="2ADE984F" w14:textId="77777777" w:rsidR="00B608FE" w:rsidRPr="00E13B88" w:rsidRDefault="00B608FE" w:rsidP="00B608FE">
      <w:pPr>
        <w:spacing w:after="0"/>
        <w:ind w:left="851" w:hanging="851"/>
      </w:pPr>
      <w:r w:rsidRPr="00E13B88">
        <w:t>Tab. 1.6: Počet kalendářních dnů dočasné pracovní neschopnosti na 1 nově hlášený případ</w:t>
      </w:r>
    </w:p>
    <w:p w14:paraId="3885EA0A" w14:textId="77777777" w:rsidR="00B608FE" w:rsidRPr="00E13B88" w:rsidRDefault="00B608FE" w:rsidP="00B608FE">
      <w:pPr>
        <w:spacing w:after="120"/>
        <w:ind w:left="851" w:hanging="851"/>
      </w:pPr>
      <w:r w:rsidRPr="00E13B88">
        <w:t>Tab. 1.7: Průměrný denní stav dočasně práce neschopných</w:t>
      </w:r>
    </w:p>
    <w:p w14:paraId="04704539" w14:textId="77777777" w:rsidR="00B608FE" w:rsidRPr="00E13B88" w:rsidRDefault="00B608FE" w:rsidP="00B608FE">
      <w:pPr>
        <w:spacing w:after="60"/>
        <w:ind w:left="851" w:hanging="851"/>
        <w:rPr>
          <w:rStyle w:val="Siln"/>
          <w:rFonts w:eastAsia="MS Gothic" w:cs="Arial"/>
        </w:rPr>
      </w:pPr>
      <w:r w:rsidRPr="00E13B88">
        <w:rPr>
          <w:rStyle w:val="Siln"/>
          <w:rFonts w:eastAsia="MS Gothic" w:cs="Arial"/>
        </w:rPr>
        <w:t xml:space="preserve">Pracovní neschopnost </w:t>
      </w:r>
      <w:r w:rsidRPr="00E13B88">
        <w:rPr>
          <w:rFonts w:cs="Arial"/>
          <w:b/>
        </w:rPr>
        <w:t>pro nemoc a úraz</w:t>
      </w:r>
      <w:r w:rsidRPr="00E13B88">
        <w:rPr>
          <w:rStyle w:val="Siln"/>
          <w:rFonts w:eastAsia="MS Gothic" w:cs="Arial"/>
        </w:rPr>
        <w:t xml:space="preserve"> dle sekcí a oddílů CZ-NACE</w:t>
      </w:r>
    </w:p>
    <w:p w14:paraId="621C4909" w14:textId="77777777" w:rsidR="00724D4A" w:rsidRPr="00E13B88" w:rsidRDefault="00B608FE" w:rsidP="00724D4A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2: Základní ukazatele dočasné pracovní neschopnosti</w:t>
      </w:r>
    </w:p>
    <w:p w14:paraId="722ADA59" w14:textId="77777777" w:rsidR="00B608FE" w:rsidRPr="00E13B88" w:rsidRDefault="00B608FE" w:rsidP="00724D4A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2.1: Počet nemocensky pojištěných</w:t>
      </w:r>
    </w:p>
    <w:p w14:paraId="710780BD" w14:textId="77777777" w:rsidR="00B608FE" w:rsidRPr="00E13B88" w:rsidRDefault="00B608FE" w:rsidP="00B608FE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2.2: Počet nově hlášených případů dočasné pracovní neschopnosti</w:t>
      </w:r>
    </w:p>
    <w:p w14:paraId="47E2CEF7" w14:textId="77777777" w:rsidR="00B608FE" w:rsidRPr="00E13B88" w:rsidRDefault="00B608FE" w:rsidP="00B608FE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2.3: Počet kalendářních dnů dočasné pracovní neschopnosti</w:t>
      </w:r>
    </w:p>
    <w:p w14:paraId="632AC0C1" w14:textId="77777777" w:rsidR="00B608FE" w:rsidRPr="00E13B88" w:rsidRDefault="00B608FE" w:rsidP="00B608FE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2.4: Počet nově hlášených případů dočasné pracovní neschopnosti na 100 pojištěnců</w:t>
      </w:r>
    </w:p>
    <w:p w14:paraId="7A31A2F2" w14:textId="77777777" w:rsidR="00B608FE" w:rsidRPr="00E13B88" w:rsidRDefault="00B608FE" w:rsidP="00B608FE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2.5: Průměrné procento dočasné pracovní neschopnosti</w:t>
      </w:r>
    </w:p>
    <w:p w14:paraId="5D452143" w14:textId="77777777" w:rsidR="00B608FE" w:rsidRPr="00E13B88" w:rsidRDefault="00B608FE" w:rsidP="00B608FE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2.6: Počet kalendářních dnů dočasné pracovní neschopnosti na 1 nově hlášený případ</w:t>
      </w:r>
    </w:p>
    <w:p w14:paraId="4019F137" w14:textId="77777777" w:rsidR="00B608FE" w:rsidRPr="00E13B88" w:rsidRDefault="00B608FE" w:rsidP="00B608FE">
      <w:pPr>
        <w:spacing w:after="120"/>
        <w:ind w:left="851" w:hanging="851"/>
        <w:rPr>
          <w:rStyle w:val="Siln"/>
          <w:rFonts w:eastAsia="MS Gothic" w:cs="Arial"/>
          <w:bCs w:val="0"/>
        </w:rPr>
      </w:pPr>
      <w:r w:rsidRPr="00E13B88">
        <w:rPr>
          <w:rFonts w:cs="Arial"/>
        </w:rPr>
        <w:t>Tab. 2.7: Průměrný denní stav dočasně práce neschopných</w:t>
      </w:r>
    </w:p>
    <w:p w14:paraId="3E4797B5" w14:textId="77777777" w:rsidR="00B608FE" w:rsidRPr="00E13B88" w:rsidRDefault="00B608FE" w:rsidP="00B608FE">
      <w:pPr>
        <w:spacing w:after="60"/>
        <w:ind w:left="851" w:hanging="851"/>
        <w:rPr>
          <w:rStyle w:val="Siln"/>
          <w:rFonts w:eastAsia="MS Gothic" w:cs="Arial"/>
          <w:bCs w:val="0"/>
        </w:rPr>
      </w:pPr>
      <w:r w:rsidRPr="00E13B88">
        <w:rPr>
          <w:rStyle w:val="Siln"/>
          <w:rFonts w:eastAsia="MS Gothic" w:cs="Arial"/>
          <w:bCs w:val="0"/>
        </w:rPr>
        <w:t xml:space="preserve">Pracovní neschopnost </w:t>
      </w:r>
      <w:r w:rsidRPr="00E13B88">
        <w:rPr>
          <w:rFonts w:cs="Arial"/>
          <w:b/>
        </w:rPr>
        <w:t xml:space="preserve">pro nemoc a úraz </w:t>
      </w:r>
      <w:r w:rsidRPr="00E13B88">
        <w:rPr>
          <w:rStyle w:val="Siln"/>
          <w:rFonts w:eastAsia="MS Gothic" w:cs="Arial"/>
          <w:bCs w:val="0"/>
        </w:rPr>
        <w:t>dle krajů a okresů</w:t>
      </w:r>
    </w:p>
    <w:p w14:paraId="5B93D497" w14:textId="77777777" w:rsidR="00B608FE" w:rsidRPr="00E13B88" w:rsidRDefault="00B608FE" w:rsidP="00B608FE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3: Základní ukazatele dočasné pracovní neschopnosti</w:t>
      </w:r>
    </w:p>
    <w:p w14:paraId="514F9CE4" w14:textId="77777777" w:rsidR="00B608FE" w:rsidRPr="00E13B88" w:rsidRDefault="00B608FE" w:rsidP="00B608FE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3.1: Počet nemocensky pojištěných</w:t>
      </w:r>
    </w:p>
    <w:p w14:paraId="7642B037" w14:textId="77777777" w:rsidR="00B608FE" w:rsidRPr="00E13B88" w:rsidRDefault="00B608FE" w:rsidP="00B608FE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3.2: Počet nově hlášených případů dočasné pracovní neschopnosti</w:t>
      </w:r>
    </w:p>
    <w:p w14:paraId="776F2291" w14:textId="77777777" w:rsidR="00B608FE" w:rsidRPr="00E13B88" w:rsidRDefault="00B608FE" w:rsidP="00B608FE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3.3: Počet kalendářních dnů dočasné pracovní neschopnosti</w:t>
      </w:r>
    </w:p>
    <w:p w14:paraId="7D8E06CA" w14:textId="77777777" w:rsidR="00B608FE" w:rsidRPr="00E13B88" w:rsidRDefault="00B608FE" w:rsidP="00B608FE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3.4: Počet nově hlášených případů dočasné pracovní neschopnosti na 100 pojištěnců</w:t>
      </w:r>
    </w:p>
    <w:p w14:paraId="4CA765CC" w14:textId="77777777" w:rsidR="00B608FE" w:rsidRPr="00E13B88" w:rsidRDefault="00B608FE" w:rsidP="00B608FE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3.5: Průměrné procento dočasné pracovní neschopnosti</w:t>
      </w:r>
    </w:p>
    <w:p w14:paraId="4CF92B09" w14:textId="77777777" w:rsidR="00B608FE" w:rsidRPr="00E13B88" w:rsidRDefault="00B608FE" w:rsidP="00B608FE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3.6: Počet kalendářních dnů dočasné pracovní neschopnosti na 1 nově hlášený</w:t>
      </w:r>
      <w:r w:rsidR="004D0233" w:rsidRPr="00E13B88">
        <w:rPr>
          <w:rFonts w:cs="Arial"/>
        </w:rPr>
        <w:t xml:space="preserve"> případ</w:t>
      </w:r>
    </w:p>
    <w:p w14:paraId="0DF4CFA4" w14:textId="77777777" w:rsidR="00B608FE" w:rsidRPr="00E13B88" w:rsidRDefault="00B608FE" w:rsidP="00B608FE">
      <w:pPr>
        <w:spacing w:after="120"/>
        <w:ind w:left="851" w:hanging="851"/>
        <w:rPr>
          <w:rFonts w:cs="Arial"/>
        </w:rPr>
      </w:pPr>
      <w:r w:rsidRPr="00E13B88">
        <w:rPr>
          <w:rFonts w:cs="Arial"/>
        </w:rPr>
        <w:t>Tab. 3.7: Průměrný denní stav dočasně práce neschopných</w:t>
      </w:r>
    </w:p>
    <w:p w14:paraId="03CE721E" w14:textId="77777777" w:rsidR="00B608FE" w:rsidRPr="00E13B88" w:rsidRDefault="00B608FE" w:rsidP="00B608FE">
      <w:pPr>
        <w:spacing w:after="60"/>
        <w:ind w:left="851" w:hanging="851"/>
        <w:rPr>
          <w:rStyle w:val="Siln"/>
          <w:rFonts w:eastAsia="MS Gothic" w:cs="Arial"/>
        </w:rPr>
      </w:pPr>
      <w:r w:rsidRPr="00E13B88">
        <w:rPr>
          <w:rStyle w:val="Siln"/>
          <w:rFonts w:eastAsia="MS Gothic" w:cs="Arial"/>
        </w:rPr>
        <w:t xml:space="preserve">Pracovní neschopnost </w:t>
      </w:r>
      <w:r w:rsidRPr="00E13B88">
        <w:rPr>
          <w:rFonts w:cs="Arial"/>
          <w:b/>
        </w:rPr>
        <w:t xml:space="preserve">pro nemoc a úraz </w:t>
      </w:r>
      <w:r w:rsidRPr="00E13B88">
        <w:rPr>
          <w:rStyle w:val="Siln"/>
          <w:rFonts w:eastAsia="MS Gothic" w:cs="Arial"/>
        </w:rPr>
        <w:t>OSVČ (nemocensky pojištěných) v krajích</w:t>
      </w:r>
    </w:p>
    <w:p w14:paraId="21FC8A78" w14:textId="77777777" w:rsidR="00B608FE" w:rsidRPr="00E13B88" w:rsidRDefault="00B608FE" w:rsidP="00B608FE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4: Základní ukazatele dočasné pracovní neschopnosti OSVČ</w:t>
      </w:r>
    </w:p>
    <w:p w14:paraId="7058DF74" w14:textId="77777777" w:rsidR="00B608FE" w:rsidRPr="00E13B88" w:rsidRDefault="00B608FE" w:rsidP="00B608FE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4.1: Počet nemocensky pojištěných OSVČ</w:t>
      </w:r>
    </w:p>
    <w:p w14:paraId="1C815862" w14:textId="77777777" w:rsidR="00B608FE" w:rsidRPr="00E13B88" w:rsidRDefault="00B608FE" w:rsidP="00B608FE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4.2: Počet nově hlášených případů dočasné pracovní neschopnosti OSVČ</w:t>
      </w:r>
    </w:p>
    <w:p w14:paraId="2928692A" w14:textId="77777777" w:rsidR="00B608FE" w:rsidRPr="00E13B88" w:rsidRDefault="00B608FE" w:rsidP="00B608FE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4.3: Počet kalendářních dnů dočasné pracovní neschopnosti OSVČ</w:t>
      </w:r>
    </w:p>
    <w:p w14:paraId="0E5747A1" w14:textId="77777777" w:rsidR="00B608FE" w:rsidRPr="00E13B88" w:rsidRDefault="00B608FE" w:rsidP="00B608FE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4.4: Počet nově hlášených případů dočasné pracovní neschopnosti OSVČ na 100 pojištěných OSVČ</w:t>
      </w:r>
    </w:p>
    <w:p w14:paraId="45639706" w14:textId="77777777" w:rsidR="00B608FE" w:rsidRPr="00E13B88" w:rsidRDefault="00B608FE" w:rsidP="00B608FE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4.5: Průměrné procento dočasné pracovní neschopnosti OSVČ</w:t>
      </w:r>
    </w:p>
    <w:p w14:paraId="18A5891D" w14:textId="77777777" w:rsidR="00B608FE" w:rsidRPr="00E13B88" w:rsidRDefault="00B608FE" w:rsidP="00B608FE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4.6: Počet kalendářních dnů dočasné pracovní neschopnosti OSVČ na 1 nově hlášený případ</w:t>
      </w:r>
    </w:p>
    <w:p w14:paraId="2189DF66" w14:textId="77777777" w:rsidR="00B608FE" w:rsidRPr="00E13B88" w:rsidRDefault="00B608FE" w:rsidP="00B608FE">
      <w:pPr>
        <w:spacing w:after="120"/>
        <w:ind w:left="851" w:hanging="851"/>
        <w:rPr>
          <w:rFonts w:cs="Arial"/>
        </w:rPr>
      </w:pPr>
      <w:r w:rsidRPr="00E13B88">
        <w:rPr>
          <w:rFonts w:cs="Arial"/>
        </w:rPr>
        <w:t>Tab. 4.7: Průměrný denní stav dočasně práce neschopných OSVČ</w:t>
      </w:r>
    </w:p>
    <w:p w14:paraId="414C18EE" w14:textId="77777777" w:rsidR="00B608FE" w:rsidRPr="00E13B88" w:rsidRDefault="00B608FE" w:rsidP="00B608FE">
      <w:pPr>
        <w:spacing w:after="60"/>
        <w:rPr>
          <w:rStyle w:val="Siln"/>
          <w:rFonts w:eastAsia="MS Gothic" w:cs="Arial"/>
          <w:bCs w:val="0"/>
        </w:rPr>
      </w:pPr>
      <w:r w:rsidRPr="00E13B88">
        <w:rPr>
          <w:rStyle w:val="Siln"/>
          <w:rFonts w:eastAsia="MS Gothic" w:cs="Arial"/>
          <w:bCs w:val="0"/>
        </w:rPr>
        <w:t>Pracovní úrazovost mladistvých</w:t>
      </w:r>
    </w:p>
    <w:p w14:paraId="1F654A3D" w14:textId="77777777" w:rsidR="00B608FE" w:rsidRPr="00E13B88" w:rsidRDefault="00B608FE" w:rsidP="00B608FE">
      <w:pPr>
        <w:spacing w:after="120" w:line="240" w:lineRule="auto"/>
        <w:ind w:left="851" w:hanging="851"/>
        <w:rPr>
          <w:rFonts w:cs="Arial"/>
        </w:rPr>
      </w:pPr>
      <w:r w:rsidRPr="00E13B88">
        <w:rPr>
          <w:rFonts w:cs="Arial"/>
        </w:rPr>
        <w:t>Tab. 5: Pracovní úrazovost mladistvých</w:t>
      </w:r>
    </w:p>
    <w:p w14:paraId="0BDDCF98" w14:textId="77777777" w:rsidR="00B608FE" w:rsidRPr="00E13B88" w:rsidRDefault="00B608FE" w:rsidP="00B608FE">
      <w:pPr>
        <w:spacing w:after="60"/>
        <w:ind w:left="851" w:hanging="851"/>
        <w:rPr>
          <w:rStyle w:val="Siln"/>
          <w:rFonts w:eastAsia="MS Gothic" w:cs="Arial"/>
        </w:rPr>
      </w:pPr>
      <w:r w:rsidRPr="00E13B88">
        <w:rPr>
          <w:rStyle w:val="Siln"/>
          <w:rFonts w:eastAsia="MS Gothic" w:cs="Arial"/>
        </w:rPr>
        <w:t>Pracovní úrazy s pracovní neschopností delší než 3 dny</w:t>
      </w:r>
    </w:p>
    <w:p w14:paraId="5771ADFE" w14:textId="77777777" w:rsidR="00B608FE" w:rsidRPr="00E13B88" w:rsidRDefault="00B608FE" w:rsidP="00B608FE">
      <w:pPr>
        <w:spacing w:after="120"/>
        <w:ind w:left="851" w:hanging="851"/>
        <w:rPr>
          <w:rFonts w:cs="Arial"/>
        </w:rPr>
      </w:pPr>
      <w:r w:rsidRPr="00E13B88">
        <w:rPr>
          <w:rFonts w:cs="Arial"/>
        </w:rPr>
        <w:t>Tab. 6: Pracovní úrazy s pracovní neschopností delší než 3 dny</w:t>
      </w:r>
    </w:p>
    <w:p w14:paraId="3F2CD6D2" w14:textId="77777777" w:rsidR="00B608FE" w:rsidRPr="00E13B88" w:rsidRDefault="00B608FE" w:rsidP="00B608FE">
      <w:pPr>
        <w:spacing w:after="60"/>
        <w:ind w:left="851" w:hanging="851"/>
        <w:rPr>
          <w:rStyle w:val="Siln"/>
          <w:rFonts w:eastAsia="MS Gothic" w:cs="Arial"/>
          <w:bCs w:val="0"/>
        </w:rPr>
      </w:pPr>
      <w:r w:rsidRPr="00E13B88">
        <w:rPr>
          <w:rStyle w:val="Siln"/>
          <w:rFonts w:eastAsia="MS Gothic" w:cs="Arial"/>
          <w:bCs w:val="0"/>
        </w:rPr>
        <w:t xml:space="preserve">Pracovní neschopnost </w:t>
      </w:r>
      <w:r w:rsidRPr="00E13B88">
        <w:rPr>
          <w:rStyle w:val="Siln"/>
          <w:rFonts w:eastAsia="MS Gothic" w:cs="Arial"/>
        </w:rPr>
        <w:t>pro nemoc a úraz</w:t>
      </w:r>
      <w:r w:rsidRPr="00E13B88">
        <w:rPr>
          <w:rStyle w:val="Siln"/>
          <w:rFonts w:eastAsia="MS Gothic" w:cs="Arial"/>
          <w:bCs w:val="0"/>
        </w:rPr>
        <w:t xml:space="preserve"> v nefinančních podnicích</w:t>
      </w:r>
    </w:p>
    <w:p w14:paraId="3639FF32" w14:textId="77777777" w:rsidR="00B608FE" w:rsidRPr="00E13B88" w:rsidRDefault="00B608FE" w:rsidP="00B608FE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7: Základní ukazatele dočasné pracovní neschopnosti</w:t>
      </w:r>
    </w:p>
    <w:p w14:paraId="69FFF0E3" w14:textId="77777777" w:rsidR="00B608FE" w:rsidRPr="00E13B88" w:rsidRDefault="00B608FE" w:rsidP="00B608FE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7.1: Počet nemocensky pojištěných</w:t>
      </w:r>
    </w:p>
    <w:p w14:paraId="1AC9187F" w14:textId="77777777" w:rsidR="00B608FE" w:rsidRPr="00E13B88" w:rsidRDefault="00B608FE" w:rsidP="00B608FE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7.2: Počet nově hlášených případů dočasné pracovní neschopnosti</w:t>
      </w:r>
    </w:p>
    <w:p w14:paraId="2FBD866C" w14:textId="77777777" w:rsidR="00B608FE" w:rsidRPr="00E13B88" w:rsidRDefault="00B608FE" w:rsidP="00B608FE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7.3: Počet kalendářních dnů dočasné pracovní neschopnosti</w:t>
      </w:r>
    </w:p>
    <w:p w14:paraId="14DA9F40" w14:textId="77777777" w:rsidR="00B608FE" w:rsidRPr="00E13B88" w:rsidRDefault="00B608FE" w:rsidP="00B608FE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lastRenderedPageBreak/>
        <w:t>Tab. 7.4: Počet nově hlášených případů dočasné pracovní neschopnosti na 100 pojištěnců</w:t>
      </w:r>
    </w:p>
    <w:p w14:paraId="221C0EB4" w14:textId="77777777" w:rsidR="00B608FE" w:rsidRPr="00E13B88" w:rsidRDefault="00B608FE" w:rsidP="00B608FE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7.5: Průměrné procento dočasné pracovní neschopnosti</w:t>
      </w:r>
    </w:p>
    <w:p w14:paraId="296CC890" w14:textId="77777777" w:rsidR="00B608FE" w:rsidRPr="00E13B88" w:rsidRDefault="00B608FE" w:rsidP="00B608FE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7.6: Počet kalendářních dnů dočasné pracovní neschopnosti na 1 nově hlášený případ</w:t>
      </w:r>
    </w:p>
    <w:p w14:paraId="4D57067E" w14:textId="77777777" w:rsidR="00B608FE" w:rsidRPr="00E13B88" w:rsidRDefault="00B608FE" w:rsidP="00B608FE">
      <w:pPr>
        <w:spacing w:after="120"/>
        <w:ind w:left="851" w:hanging="851"/>
        <w:rPr>
          <w:rFonts w:cs="Arial"/>
        </w:rPr>
      </w:pPr>
      <w:r w:rsidRPr="00E13B88">
        <w:rPr>
          <w:rFonts w:cs="Arial"/>
        </w:rPr>
        <w:t>Tab. 7.7: Průměrný denní stav dočasně práce neschopných</w:t>
      </w:r>
    </w:p>
    <w:p w14:paraId="1EA0E2DF" w14:textId="77777777" w:rsidR="00B608FE" w:rsidRPr="00E13B88" w:rsidRDefault="00B608FE" w:rsidP="00B608FE">
      <w:pPr>
        <w:spacing w:after="60"/>
        <w:ind w:left="851" w:hanging="851"/>
        <w:rPr>
          <w:rStyle w:val="Siln"/>
          <w:rFonts w:eastAsia="MS Gothic" w:cs="Arial"/>
        </w:rPr>
      </w:pPr>
      <w:r w:rsidRPr="00E13B88">
        <w:rPr>
          <w:rStyle w:val="Siln"/>
          <w:rFonts w:eastAsia="MS Gothic" w:cs="Arial"/>
        </w:rPr>
        <w:t>Pracovní neschopnost pro nemoc a úraz ve zpracovatelském průmyslu</w:t>
      </w:r>
    </w:p>
    <w:p w14:paraId="1D2C4959" w14:textId="77777777" w:rsidR="00B608FE" w:rsidRPr="00E13B88" w:rsidRDefault="00B608FE" w:rsidP="00B608FE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8: Základní ukazatele dočasné pracovní neschopnosti</w:t>
      </w:r>
    </w:p>
    <w:p w14:paraId="4706A7FC" w14:textId="77777777" w:rsidR="00B608FE" w:rsidRPr="00E13B88" w:rsidRDefault="00B608FE" w:rsidP="00B608FE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8.1: Počet nemocensky pojištěných</w:t>
      </w:r>
    </w:p>
    <w:p w14:paraId="6567416A" w14:textId="77777777" w:rsidR="00B608FE" w:rsidRPr="00E13B88" w:rsidRDefault="00B608FE" w:rsidP="00B608FE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8.2: Počet nově hlášených případů dočasné pracovní neschopnosti</w:t>
      </w:r>
    </w:p>
    <w:p w14:paraId="45457BAA" w14:textId="77777777" w:rsidR="00B608FE" w:rsidRPr="00E13B88" w:rsidRDefault="00B608FE" w:rsidP="00B608FE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8.3: Počet kalendářních dnů dočasné pracovní neschopnosti</w:t>
      </w:r>
    </w:p>
    <w:p w14:paraId="15A601C7" w14:textId="77777777" w:rsidR="00B608FE" w:rsidRPr="00E13B88" w:rsidRDefault="00B608FE" w:rsidP="00B608FE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8.4: Počet nově hlášených případů dočasné pracovní neschopnosti na 100 pojištěnců</w:t>
      </w:r>
    </w:p>
    <w:p w14:paraId="1C9EDAAE" w14:textId="77777777" w:rsidR="00B608FE" w:rsidRPr="00E13B88" w:rsidRDefault="00B608FE" w:rsidP="00B608FE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8.5: Průměrné procento dočasné pracovní neschopnosti</w:t>
      </w:r>
    </w:p>
    <w:p w14:paraId="1537FF35" w14:textId="77777777" w:rsidR="00B608FE" w:rsidRPr="00E13B88" w:rsidRDefault="00B608FE" w:rsidP="00B608FE">
      <w:pPr>
        <w:spacing w:after="0"/>
        <w:ind w:left="851" w:hanging="851"/>
        <w:rPr>
          <w:rFonts w:cs="Arial"/>
        </w:rPr>
      </w:pPr>
      <w:r w:rsidRPr="00E13B88">
        <w:rPr>
          <w:rFonts w:cs="Arial"/>
        </w:rPr>
        <w:t>Tab. 8.6: Počet kalendářních dnů dočasné pracovní neschopnosti na 1 nově hlášený případ</w:t>
      </w:r>
    </w:p>
    <w:p w14:paraId="20465E5C" w14:textId="77777777" w:rsidR="00B608FE" w:rsidRPr="00342B28" w:rsidRDefault="00B608FE" w:rsidP="004D0233">
      <w:pPr>
        <w:spacing w:after="0"/>
        <w:ind w:left="851" w:hanging="851"/>
      </w:pPr>
      <w:r w:rsidRPr="00E13B88">
        <w:rPr>
          <w:rFonts w:cs="Arial"/>
        </w:rPr>
        <w:t>Tab. 8.7: Průměrný denní stav dočasně práce neschopných</w:t>
      </w:r>
    </w:p>
    <w:sectPr w:rsidR="00B608FE" w:rsidRPr="00342B28" w:rsidSect="0042037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pgNumType w:start="5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AEF52" w16cex:dateUtc="2022-10-19T19:49:00Z"/>
  <w16cex:commentExtensible w16cex:durableId="26FAF0B6" w16cex:dateUtc="2022-10-19T19:55:00Z"/>
  <w16cex:commentExtensible w16cex:durableId="26FAF3AF" w16cex:dateUtc="2022-10-19T20:07:00Z"/>
  <w16cex:commentExtensible w16cex:durableId="26FAF347" w16cex:dateUtc="2022-10-19T20:05:00Z"/>
  <w16cex:commentExtensible w16cex:durableId="26FAF659" w16cex:dateUtc="2022-10-19T20:19:00Z"/>
  <w16cex:commentExtensible w16cex:durableId="26FBD402" w16cex:dateUtc="2022-10-20T12:04:00Z"/>
  <w16cex:commentExtensible w16cex:durableId="26FBD5BB" w16cex:dateUtc="2022-10-20T12:12:00Z"/>
  <w16cex:commentExtensible w16cex:durableId="26FBD7A4" w16cex:dateUtc="2022-10-20T12:20:00Z"/>
  <w16cex:commentExtensible w16cex:durableId="26FBDB69" w16cex:dateUtc="2022-10-20T12:36:00Z"/>
  <w16cex:commentExtensible w16cex:durableId="26FC423D" w16cex:dateUtc="2022-10-20T19:55:00Z"/>
  <w16cex:commentExtensible w16cex:durableId="26FC4607" w16cex:dateUtc="2022-10-20T20:11:00Z"/>
  <w16cex:commentExtensible w16cex:durableId="26FC44D0" w16cex:dateUtc="2022-10-20T20:06:00Z"/>
  <w16cex:commentExtensible w16cex:durableId="26FC48AE" w16cex:dateUtc="2022-10-20T20:22:00Z"/>
  <w16cex:commentExtensible w16cex:durableId="26FC4D80" w16cex:dateUtc="2022-10-20T20:43:00Z"/>
  <w16cex:commentExtensible w16cex:durableId="26FCF92B" w16cex:dateUtc="2022-10-21T08:55:00Z"/>
  <w16cex:commentExtensible w16cex:durableId="26FCFC17" w16cex:dateUtc="2022-10-21T09:08:00Z"/>
  <w16cex:commentExtensible w16cex:durableId="26FCFD47" w16cex:dateUtc="2022-10-21T09:13:00Z"/>
  <w16cex:commentExtensible w16cex:durableId="26FD004D" w16cex:dateUtc="2022-10-21T09:26:00Z"/>
  <w16cex:commentExtensible w16cex:durableId="26FD0228" w16cex:dateUtc="2022-10-21T09:34:00Z"/>
  <w16cex:commentExtensible w16cex:durableId="26FD2188" w16cex:dateUtc="2022-10-21T11:47:00Z"/>
  <w16cex:commentExtensible w16cex:durableId="26FD239E" w16cex:dateUtc="2022-10-21T11:56:00Z"/>
  <w16cex:commentExtensible w16cex:durableId="26FD2538" w16cex:dateUtc="2022-10-21T12:03:00Z"/>
  <w16cex:commentExtensible w16cex:durableId="26FD2E3E" w16cex:dateUtc="2022-10-21T12:42:00Z"/>
  <w16cex:commentExtensible w16cex:durableId="26FD34E3" w16cex:dateUtc="2022-10-21T13:10:00Z"/>
  <w16cex:commentExtensible w16cex:durableId="26FD3B9C" w16cex:dateUtc="2022-10-21T13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E3B9BD" w16cid:durableId="26FAEF52"/>
  <w16cid:commentId w16cid:paraId="4D7FD5E9" w16cid:durableId="26FAF0B6"/>
  <w16cid:commentId w16cid:paraId="32EFC6FA" w16cid:durableId="26FAF3AF"/>
  <w16cid:commentId w16cid:paraId="5E0AA3BC" w16cid:durableId="26FAF347"/>
  <w16cid:commentId w16cid:paraId="141BABA6" w16cid:durableId="26FAEDF5"/>
  <w16cid:commentId w16cid:paraId="2607DB3C" w16cid:durableId="26FAF659"/>
  <w16cid:commentId w16cid:paraId="5DF01EEB" w16cid:durableId="26FAEDF6"/>
  <w16cid:commentId w16cid:paraId="41757EE0" w16cid:durableId="26FBD402"/>
  <w16cid:commentId w16cid:paraId="49E18577" w16cid:durableId="26FBD5BB"/>
  <w16cid:commentId w16cid:paraId="3C495BB2" w16cid:durableId="26FBD7A4"/>
  <w16cid:commentId w16cid:paraId="45BE8E69" w16cid:durableId="26FBDB69"/>
  <w16cid:commentId w16cid:paraId="7E0D23BD" w16cid:durableId="26FC423D"/>
  <w16cid:commentId w16cid:paraId="0E368DB9" w16cid:durableId="26FAEDF7"/>
  <w16cid:commentId w16cid:paraId="6CDD9969" w16cid:durableId="26FC4607"/>
  <w16cid:commentId w16cid:paraId="2B050F58" w16cid:durableId="26FC44D0"/>
  <w16cid:commentId w16cid:paraId="1FE2A1AF" w16cid:durableId="26FAEDF8"/>
  <w16cid:commentId w16cid:paraId="09020B69" w16cid:durableId="26FC48AE"/>
  <w16cid:commentId w16cid:paraId="3C4B51C1" w16cid:durableId="26FAEDF9"/>
  <w16cid:commentId w16cid:paraId="244D602C" w16cid:durableId="26FC4D80"/>
  <w16cid:commentId w16cid:paraId="56546AB3" w16cid:durableId="26FCF92B"/>
  <w16cid:commentId w16cid:paraId="48A11A76" w16cid:durableId="26FCFC17"/>
  <w16cid:commentId w16cid:paraId="155D126F" w16cid:durableId="26FCFD47"/>
  <w16cid:commentId w16cid:paraId="66EAC5A0" w16cid:durableId="26FAEDFA"/>
  <w16cid:commentId w16cid:paraId="52B286E3" w16cid:durableId="26FD004D"/>
  <w16cid:commentId w16cid:paraId="2C62D080" w16cid:durableId="26FAEDFB"/>
  <w16cid:commentId w16cid:paraId="3115493D" w16cid:durableId="26FD0228"/>
  <w16cid:commentId w16cid:paraId="64D61055" w16cid:durableId="26FAEDFC"/>
  <w16cid:commentId w16cid:paraId="3DCD3AAC" w16cid:durableId="26FD2188"/>
  <w16cid:commentId w16cid:paraId="2ED2DB03" w16cid:durableId="26FD239E"/>
  <w16cid:commentId w16cid:paraId="2679CF1F" w16cid:durableId="26FD2538"/>
  <w16cid:commentId w16cid:paraId="73E3DEEE" w16cid:durableId="26FD2E3E"/>
  <w16cid:commentId w16cid:paraId="57E5E88B" w16cid:durableId="26FAEDFD"/>
  <w16cid:commentId w16cid:paraId="7B41BFEF" w16cid:durableId="26FD34E3"/>
  <w16cid:commentId w16cid:paraId="29128940" w16cid:durableId="26FD3B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B1C89" w14:textId="77777777" w:rsidR="00F41751" w:rsidRDefault="00F41751" w:rsidP="00E71A58">
      <w:r>
        <w:separator/>
      </w:r>
    </w:p>
  </w:endnote>
  <w:endnote w:type="continuationSeparator" w:id="0">
    <w:p w14:paraId="3B26ECD7" w14:textId="77777777" w:rsidR="00F41751" w:rsidRDefault="00F4175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58D08" w14:textId="3CF752AB" w:rsidR="00790B93" w:rsidRPr="00932443" w:rsidRDefault="00790B93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0EEF2B1A" wp14:editId="08552C16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420373">
      <w:rPr>
        <w:szCs w:val="16"/>
      </w:rPr>
      <w:t>52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pol.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0DF3B" w14:textId="5A954D71" w:rsidR="00790B93" w:rsidRPr="00932443" w:rsidRDefault="00790B93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4688FED7" wp14:editId="10A55673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szCs w:val="16"/>
      </w:rPr>
      <w:t xml:space="preserve">1. pol. </w:t>
    </w:r>
    <w:r>
      <w:rPr>
        <w:rStyle w:val="ZpatChar"/>
        <w:szCs w:val="16"/>
      </w:rPr>
      <w:t>2022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420373">
      <w:rPr>
        <w:rStyle w:val="ZpatChar"/>
        <w:szCs w:val="16"/>
      </w:rPr>
      <w:t>51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AA13A" w14:textId="77777777" w:rsidR="00F41751" w:rsidRDefault="00F41751" w:rsidP="00E71A58">
      <w:r>
        <w:separator/>
      </w:r>
    </w:p>
  </w:footnote>
  <w:footnote w:type="continuationSeparator" w:id="0">
    <w:p w14:paraId="10F23AD9" w14:textId="77777777" w:rsidR="00F41751" w:rsidRDefault="00F41751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4D4B7" w14:textId="1E753912" w:rsidR="00790B93" w:rsidRPr="007241C5" w:rsidRDefault="00790B93" w:rsidP="007241C5">
    <w:pPr>
      <w:pStyle w:val="Zhlav"/>
    </w:pPr>
    <w:r>
      <w:t>Pracovní neschopnost pro nemoc a úraz v České republice za 1. pololetí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A4919" w14:textId="383C0087" w:rsidR="00790B93" w:rsidRPr="006F5416" w:rsidRDefault="00790B93" w:rsidP="00937AE2">
    <w:pPr>
      <w:pStyle w:val="Zhlav"/>
    </w:pPr>
    <w:r>
      <w:t>Pracovní neschopnost pro nemoc a úraz v České republice za 1. pololetí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470"/>
    <w:multiLevelType w:val="hybridMultilevel"/>
    <w:tmpl w:val="5C965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746EB"/>
    <w:multiLevelType w:val="hybridMultilevel"/>
    <w:tmpl w:val="D616B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4415"/>
    <w:multiLevelType w:val="hybridMultilevel"/>
    <w:tmpl w:val="189A1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2955"/>
    <w:multiLevelType w:val="hybridMultilevel"/>
    <w:tmpl w:val="D6BA3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94626"/>
    <w:multiLevelType w:val="hybridMultilevel"/>
    <w:tmpl w:val="C29C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556A7"/>
    <w:multiLevelType w:val="hybridMultilevel"/>
    <w:tmpl w:val="3F36775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3C9092A"/>
    <w:multiLevelType w:val="hybridMultilevel"/>
    <w:tmpl w:val="6106A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26B5B"/>
    <w:multiLevelType w:val="multilevel"/>
    <w:tmpl w:val="70A84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4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AA48F6"/>
    <w:multiLevelType w:val="hybridMultilevel"/>
    <w:tmpl w:val="89FE5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016D3"/>
    <w:multiLevelType w:val="hybridMultilevel"/>
    <w:tmpl w:val="C9B24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C156E"/>
    <w:multiLevelType w:val="hybridMultilevel"/>
    <w:tmpl w:val="7EECA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A2AA4"/>
    <w:multiLevelType w:val="multilevel"/>
    <w:tmpl w:val="615EED7A"/>
    <w:lvl w:ilvl="0">
      <w:start w:val="1"/>
      <w:numFmt w:val="none"/>
      <w:suff w:val="space"/>
      <w:lvlText w:val="6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suff w:val="space"/>
      <w:lvlText w:val="4.7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4%2.%3"/>
      <w:lvlJc w:val="left"/>
      <w:pPr>
        <w:ind w:left="1080" w:hanging="720"/>
      </w:pPr>
      <w:rPr>
        <w:rFonts w:hint="default"/>
      </w:rPr>
    </w:lvl>
    <w:lvl w:ilvl="3">
      <w:start w:val="1"/>
      <w:numFmt w:val="none"/>
      <w:isLgl/>
      <w:suff w:val="space"/>
      <w:lvlText w:val="4.4.1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3AF4090"/>
    <w:multiLevelType w:val="hybridMultilevel"/>
    <w:tmpl w:val="F432E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A25DD"/>
    <w:multiLevelType w:val="hybridMultilevel"/>
    <w:tmpl w:val="989C0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63618"/>
    <w:multiLevelType w:val="hybridMultilevel"/>
    <w:tmpl w:val="E3E8E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017F3"/>
    <w:multiLevelType w:val="hybridMultilevel"/>
    <w:tmpl w:val="D4C40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16842"/>
    <w:multiLevelType w:val="multilevel"/>
    <w:tmpl w:val="3A2CFECA"/>
    <w:lvl w:ilvl="0">
      <w:start w:val="1"/>
      <w:numFmt w:val="none"/>
      <w:suff w:val="spac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suff w:val="space"/>
      <w:lvlText w:val="4.7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4%2.%3"/>
      <w:lvlJc w:val="left"/>
      <w:pPr>
        <w:ind w:left="1080" w:hanging="720"/>
      </w:pPr>
      <w:rPr>
        <w:rFonts w:hint="default"/>
      </w:rPr>
    </w:lvl>
    <w:lvl w:ilvl="3">
      <w:start w:val="1"/>
      <w:numFmt w:val="none"/>
      <w:isLgl/>
      <w:suff w:val="space"/>
      <w:lvlText w:val="4.4.1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DD50F1A"/>
    <w:multiLevelType w:val="hybridMultilevel"/>
    <w:tmpl w:val="1410E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41ECA"/>
    <w:multiLevelType w:val="multilevel"/>
    <w:tmpl w:val="24FE9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4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6AA503E"/>
    <w:multiLevelType w:val="multilevel"/>
    <w:tmpl w:val="268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4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86C4312"/>
    <w:multiLevelType w:val="multilevel"/>
    <w:tmpl w:val="A544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157FE1"/>
    <w:multiLevelType w:val="multilevel"/>
    <w:tmpl w:val="EFEA7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none"/>
      <w:isLgl/>
      <w:suff w:val="space"/>
      <w:lvlText w:val="4.2.2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CE71B0D"/>
    <w:multiLevelType w:val="multilevel"/>
    <w:tmpl w:val="5EE4B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/>
      <w:suff w:val="space"/>
      <w:lvlText w:val="4.2.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1FB04D0"/>
    <w:multiLevelType w:val="hybridMultilevel"/>
    <w:tmpl w:val="A5FC2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47833"/>
    <w:multiLevelType w:val="multilevel"/>
    <w:tmpl w:val="0BBED3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suff w:val="space"/>
      <w:lvlText w:val="%1.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FEF4B85"/>
    <w:multiLevelType w:val="hybridMultilevel"/>
    <w:tmpl w:val="E4FC5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23"/>
  </w:num>
  <w:num w:numId="5">
    <w:abstractNumId w:val="19"/>
  </w:num>
  <w:num w:numId="6">
    <w:abstractNumId w:val="2"/>
  </w:num>
  <w:num w:numId="7">
    <w:abstractNumId w:val="9"/>
  </w:num>
  <w:num w:numId="8">
    <w:abstractNumId w:val="15"/>
  </w:num>
  <w:num w:numId="9">
    <w:abstractNumId w:val="4"/>
  </w:num>
  <w:num w:numId="10">
    <w:abstractNumId w:val="20"/>
  </w:num>
  <w:num w:numId="11">
    <w:abstractNumId w:val="10"/>
  </w:num>
  <w:num w:numId="12">
    <w:abstractNumId w:val="5"/>
  </w:num>
  <w:num w:numId="13">
    <w:abstractNumId w:val="14"/>
  </w:num>
  <w:num w:numId="14">
    <w:abstractNumId w:val="1"/>
  </w:num>
  <w:num w:numId="15">
    <w:abstractNumId w:val="0"/>
  </w:num>
  <w:num w:numId="16">
    <w:abstractNumId w:val="16"/>
  </w:num>
  <w:num w:numId="17">
    <w:abstractNumId w:val="11"/>
  </w:num>
  <w:num w:numId="18">
    <w:abstractNumId w:val="24"/>
  </w:num>
  <w:num w:numId="19">
    <w:abstractNumId w:val="7"/>
  </w:num>
  <w:num w:numId="20">
    <w:abstractNumId w:val="18"/>
  </w:num>
  <w:num w:numId="21">
    <w:abstractNumId w:val="21"/>
  </w:num>
  <w:num w:numId="22">
    <w:abstractNumId w:val="22"/>
  </w:num>
  <w:num w:numId="23">
    <w:abstractNumId w:val="12"/>
  </w:num>
  <w:num w:numId="24">
    <w:abstractNumId w:val="3"/>
  </w:num>
  <w:num w:numId="25">
    <w:abstractNumId w:val="25"/>
  </w:num>
  <w:num w:numId="26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C0"/>
    <w:rsid w:val="000003B4"/>
    <w:rsid w:val="00000A90"/>
    <w:rsid w:val="0000209D"/>
    <w:rsid w:val="00002D3C"/>
    <w:rsid w:val="00004237"/>
    <w:rsid w:val="00004D5A"/>
    <w:rsid w:val="000056D5"/>
    <w:rsid w:val="0000767A"/>
    <w:rsid w:val="00010702"/>
    <w:rsid w:val="000107D3"/>
    <w:rsid w:val="00012105"/>
    <w:rsid w:val="0001377E"/>
    <w:rsid w:val="00013A43"/>
    <w:rsid w:val="00014366"/>
    <w:rsid w:val="000158B0"/>
    <w:rsid w:val="00016392"/>
    <w:rsid w:val="00016992"/>
    <w:rsid w:val="000221A2"/>
    <w:rsid w:val="00023479"/>
    <w:rsid w:val="000234D6"/>
    <w:rsid w:val="00023D29"/>
    <w:rsid w:val="00025240"/>
    <w:rsid w:val="00026389"/>
    <w:rsid w:val="000266C3"/>
    <w:rsid w:val="000273BE"/>
    <w:rsid w:val="00027E79"/>
    <w:rsid w:val="00031AE0"/>
    <w:rsid w:val="000322EF"/>
    <w:rsid w:val="00032C2E"/>
    <w:rsid w:val="00033735"/>
    <w:rsid w:val="00033FCD"/>
    <w:rsid w:val="00035B0A"/>
    <w:rsid w:val="0003626A"/>
    <w:rsid w:val="00041CEC"/>
    <w:rsid w:val="0004694F"/>
    <w:rsid w:val="0004774F"/>
    <w:rsid w:val="000522E4"/>
    <w:rsid w:val="00052303"/>
    <w:rsid w:val="00052498"/>
    <w:rsid w:val="000562AF"/>
    <w:rsid w:val="00060225"/>
    <w:rsid w:val="000610E1"/>
    <w:rsid w:val="0006277C"/>
    <w:rsid w:val="00062EC5"/>
    <w:rsid w:val="00062F22"/>
    <w:rsid w:val="000652B4"/>
    <w:rsid w:val="000675AD"/>
    <w:rsid w:val="00071196"/>
    <w:rsid w:val="000712B3"/>
    <w:rsid w:val="000722CF"/>
    <w:rsid w:val="00073AC2"/>
    <w:rsid w:val="00074873"/>
    <w:rsid w:val="0008263E"/>
    <w:rsid w:val="00082C19"/>
    <w:rsid w:val="0008376A"/>
    <w:rsid w:val="00085395"/>
    <w:rsid w:val="00087634"/>
    <w:rsid w:val="00087F2B"/>
    <w:rsid w:val="00096B50"/>
    <w:rsid w:val="000974A8"/>
    <w:rsid w:val="000974D1"/>
    <w:rsid w:val="0009799E"/>
    <w:rsid w:val="000A0257"/>
    <w:rsid w:val="000A1183"/>
    <w:rsid w:val="000A256D"/>
    <w:rsid w:val="000A3A2C"/>
    <w:rsid w:val="000A3F99"/>
    <w:rsid w:val="000B190B"/>
    <w:rsid w:val="000B30FA"/>
    <w:rsid w:val="000B3C40"/>
    <w:rsid w:val="000B3CA5"/>
    <w:rsid w:val="000C25F2"/>
    <w:rsid w:val="000C3408"/>
    <w:rsid w:val="000C6AFD"/>
    <w:rsid w:val="000D5637"/>
    <w:rsid w:val="000D642E"/>
    <w:rsid w:val="000D6CFA"/>
    <w:rsid w:val="000E0772"/>
    <w:rsid w:val="000E43B4"/>
    <w:rsid w:val="000E5351"/>
    <w:rsid w:val="000E6FBD"/>
    <w:rsid w:val="00100F5C"/>
    <w:rsid w:val="00101676"/>
    <w:rsid w:val="0010437D"/>
    <w:rsid w:val="00104C4C"/>
    <w:rsid w:val="00105452"/>
    <w:rsid w:val="00106B95"/>
    <w:rsid w:val="00107D20"/>
    <w:rsid w:val="0012192F"/>
    <w:rsid w:val="00125D69"/>
    <w:rsid w:val="00126E91"/>
    <w:rsid w:val="001359B8"/>
    <w:rsid w:val="001377CB"/>
    <w:rsid w:val="001405FA"/>
    <w:rsid w:val="001425C3"/>
    <w:rsid w:val="00143513"/>
    <w:rsid w:val="00145F42"/>
    <w:rsid w:val="00153C97"/>
    <w:rsid w:val="00155829"/>
    <w:rsid w:val="00161606"/>
    <w:rsid w:val="0016256B"/>
    <w:rsid w:val="00163793"/>
    <w:rsid w:val="00165278"/>
    <w:rsid w:val="001706D6"/>
    <w:rsid w:val="001706EA"/>
    <w:rsid w:val="001714F2"/>
    <w:rsid w:val="00174F62"/>
    <w:rsid w:val="001768ED"/>
    <w:rsid w:val="001771EA"/>
    <w:rsid w:val="00177916"/>
    <w:rsid w:val="00180D78"/>
    <w:rsid w:val="00184B08"/>
    <w:rsid w:val="00184B5C"/>
    <w:rsid w:val="00185010"/>
    <w:rsid w:val="0018528F"/>
    <w:rsid w:val="00185E38"/>
    <w:rsid w:val="001869B8"/>
    <w:rsid w:val="00192BCA"/>
    <w:rsid w:val="001A1912"/>
    <w:rsid w:val="001A2DD0"/>
    <w:rsid w:val="001A552F"/>
    <w:rsid w:val="001A5951"/>
    <w:rsid w:val="001A7621"/>
    <w:rsid w:val="001B2CA9"/>
    <w:rsid w:val="001B3110"/>
    <w:rsid w:val="001B4729"/>
    <w:rsid w:val="001B6C09"/>
    <w:rsid w:val="001C05CD"/>
    <w:rsid w:val="001C0B68"/>
    <w:rsid w:val="001C7D44"/>
    <w:rsid w:val="001D3F1E"/>
    <w:rsid w:val="001D4AB5"/>
    <w:rsid w:val="001D68B2"/>
    <w:rsid w:val="001D7EDB"/>
    <w:rsid w:val="001E0E41"/>
    <w:rsid w:val="001E2AAB"/>
    <w:rsid w:val="001E3265"/>
    <w:rsid w:val="001E3AB8"/>
    <w:rsid w:val="001E4CA4"/>
    <w:rsid w:val="001E57EE"/>
    <w:rsid w:val="001E680C"/>
    <w:rsid w:val="001E73B2"/>
    <w:rsid w:val="001F1B7D"/>
    <w:rsid w:val="001F4597"/>
    <w:rsid w:val="001F7DD3"/>
    <w:rsid w:val="0021138F"/>
    <w:rsid w:val="002118B9"/>
    <w:rsid w:val="00215DAD"/>
    <w:rsid w:val="00216AD5"/>
    <w:rsid w:val="00217C5B"/>
    <w:rsid w:val="00217CCC"/>
    <w:rsid w:val="002203FD"/>
    <w:rsid w:val="0022139E"/>
    <w:rsid w:val="002252E0"/>
    <w:rsid w:val="002255F6"/>
    <w:rsid w:val="00226A0F"/>
    <w:rsid w:val="00227850"/>
    <w:rsid w:val="00227A53"/>
    <w:rsid w:val="00230C6E"/>
    <w:rsid w:val="00231C42"/>
    <w:rsid w:val="00232285"/>
    <w:rsid w:val="00236048"/>
    <w:rsid w:val="00236443"/>
    <w:rsid w:val="002436BA"/>
    <w:rsid w:val="00244A15"/>
    <w:rsid w:val="00245A36"/>
    <w:rsid w:val="00246C9A"/>
    <w:rsid w:val="00247319"/>
    <w:rsid w:val="0024799E"/>
    <w:rsid w:val="00251D95"/>
    <w:rsid w:val="00253C0F"/>
    <w:rsid w:val="00253D4C"/>
    <w:rsid w:val="00256A1C"/>
    <w:rsid w:val="00257036"/>
    <w:rsid w:val="00257662"/>
    <w:rsid w:val="00265606"/>
    <w:rsid w:val="0026728F"/>
    <w:rsid w:val="00270278"/>
    <w:rsid w:val="00271465"/>
    <w:rsid w:val="00277304"/>
    <w:rsid w:val="002773F6"/>
    <w:rsid w:val="00277F3A"/>
    <w:rsid w:val="00282428"/>
    <w:rsid w:val="0028392B"/>
    <w:rsid w:val="00285412"/>
    <w:rsid w:val="002858F4"/>
    <w:rsid w:val="00285F60"/>
    <w:rsid w:val="002961FF"/>
    <w:rsid w:val="00297326"/>
    <w:rsid w:val="002A00BE"/>
    <w:rsid w:val="002A0537"/>
    <w:rsid w:val="002A16D4"/>
    <w:rsid w:val="002A1A8B"/>
    <w:rsid w:val="002A1CEC"/>
    <w:rsid w:val="002A230C"/>
    <w:rsid w:val="002B643E"/>
    <w:rsid w:val="002C05CC"/>
    <w:rsid w:val="002C43BD"/>
    <w:rsid w:val="002D0E59"/>
    <w:rsid w:val="002D1B28"/>
    <w:rsid w:val="002D3899"/>
    <w:rsid w:val="002E02A1"/>
    <w:rsid w:val="002E0A24"/>
    <w:rsid w:val="002E3A02"/>
    <w:rsid w:val="002E4CAA"/>
    <w:rsid w:val="002E4E4C"/>
    <w:rsid w:val="002F0504"/>
    <w:rsid w:val="002F607D"/>
    <w:rsid w:val="00300EE3"/>
    <w:rsid w:val="00302DD9"/>
    <w:rsid w:val="003044AF"/>
    <w:rsid w:val="00304771"/>
    <w:rsid w:val="003052D4"/>
    <w:rsid w:val="00306C5B"/>
    <w:rsid w:val="00311390"/>
    <w:rsid w:val="0031487B"/>
    <w:rsid w:val="00315DF2"/>
    <w:rsid w:val="003209D6"/>
    <w:rsid w:val="00321924"/>
    <w:rsid w:val="00321DDE"/>
    <w:rsid w:val="0032235A"/>
    <w:rsid w:val="00322DC1"/>
    <w:rsid w:val="00324EEC"/>
    <w:rsid w:val="0032643C"/>
    <w:rsid w:val="0032656E"/>
    <w:rsid w:val="00330CDD"/>
    <w:rsid w:val="00332190"/>
    <w:rsid w:val="00335F6A"/>
    <w:rsid w:val="003405F9"/>
    <w:rsid w:val="00344668"/>
    <w:rsid w:val="003462D9"/>
    <w:rsid w:val="00347261"/>
    <w:rsid w:val="0035096A"/>
    <w:rsid w:val="00350B58"/>
    <w:rsid w:val="0035176F"/>
    <w:rsid w:val="003552B6"/>
    <w:rsid w:val="0035708E"/>
    <w:rsid w:val="0036076A"/>
    <w:rsid w:val="003609B8"/>
    <w:rsid w:val="00360C86"/>
    <w:rsid w:val="00361B7D"/>
    <w:rsid w:val="003636A2"/>
    <w:rsid w:val="003657F3"/>
    <w:rsid w:val="003657FA"/>
    <w:rsid w:val="0036651D"/>
    <w:rsid w:val="00370BD6"/>
    <w:rsid w:val="00370D31"/>
    <w:rsid w:val="00372CD6"/>
    <w:rsid w:val="00374543"/>
    <w:rsid w:val="00374F83"/>
    <w:rsid w:val="0037686D"/>
    <w:rsid w:val="0038133B"/>
    <w:rsid w:val="00381389"/>
    <w:rsid w:val="003818DC"/>
    <w:rsid w:val="00381C62"/>
    <w:rsid w:val="0038272E"/>
    <w:rsid w:val="00384289"/>
    <w:rsid w:val="00384327"/>
    <w:rsid w:val="00385D98"/>
    <w:rsid w:val="0038632C"/>
    <w:rsid w:val="0038725E"/>
    <w:rsid w:val="00391FBE"/>
    <w:rsid w:val="00392130"/>
    <w:rsid w:val="0039463A"/>
    <w:rsid w:val="00394C23"/>
    <w:rsid w:val="00396FAF"/>
    <w:rsid w:val="003A2B4D"/>
    <w:rsid w:val="003A2C67"/>
    <w:rsid w:val="003A2D2A"/>
    <w:rsid w:val="003A478C"/>
    <w:rsid w:val="003A5525"/>
    <w:rsid w:val="003A6B38"/>
    <w:rsid w:val="003A78FF"/>
    <w:rsid w:val="003B04F2"/>
    <w:rsid w:val="003B1EAF"/>
    <w:rsid w:val="003B26E3"/>
    <w:rsid w:val="003B5A32"/>
    <w:rsid w:val="003B64A7"/>
    <w:rsid w:val="003C0BA9"/>
    <w:rsid w:val="003C209F"/>
    <w:rsid w:val="003C3490"/>
    <w:rsid w:val="003C38FC"/>
    <w:rsid w:val="003C601B"/>
    <w:rsid w:val="003C6B69"/>
    <w:rsid w:val="003D0F4F"/>
    <w:rsid w:val="003D6920"/>
    <w:rsid w:val="003E3C37"/>
    <w:rsid w:val="003E4C91"/>
    <w:rsid w:val="003E64F4"/>
    <w:rsid w:val="003F1873"/>
    <w:rsid w:val="003F313C"/>
    <w:rsid w:val="003F4B2C"/>
    <w:rsid w:val="003F551C"/>
    <w:rsid w:val="003F7D23"/>
    <w:rsid w:val="003F7F34"/>
    <w:rsid w:val="004022D8"/>
    <w:rsid w:val="00404BB0"/>
    <w:rsid w:val="004066CC"/>
    <w:rsid w:val="004071F1"/>
    <w:rsid w:val="00407C13"/>
    <w:rsid w:val="00410638"/>
    <w:rsid w:val="0041241E"/>
    <w:rsid w:val="00413919"/>
    <w:rsid w:val="00413923"/>
    <w:rsid w:val="00415731"/>
    <w:rsid w:val="00415A36"/>
    <w:rsid w:val="00417B81"/>
    <w:rsid w:val="00420373"/>
    <w:rsid w:val="00422B21"/>
    <w:rsid w:val="00425CDF"/>
    <w:rsid w:val="00432A58"/>
    <w:rsid w:val="00434617"/>
    <w:rsid w:val="004352A4"/>
    <w:rsid w:val="004373DF"/>
    <w:rsid w:val="00437453"/>
    <w:rsid w:val="004377C4"/>
    <w:rsid w:val="00440900"/>
    <w:rsid w:val="0044223A"/>
    <w:rsid w:val="004432B3"/>
    <w:rsid w:val="004440FE"/>
    <w:rsid w:val="004441A0"/>
    <w:rsid w:val="004453B9"/>
    <w:rsid w:val="004460FC"/>
    <w:rsid w:val="0044667F"/>
    <w:rsid w:val="00447329"/>
    <w:rsid w:val="004511CC"/>
    <w:rsid w:val="00451F24"/>
    <w:rsid w:val="004524C4"/>
    <w:rsid w:val="00453B04"/>
    <w:rsid w:val="00460FB3"/>
    <w:rsid w:val="00461007"/>
    <w:rsid w:val="00461B62"/>
    <w:rsid w:val="00462CDB"/>
    <w:rsid w:val="00467F89"/>
    <w:rsid w:val="00471D3F"/>
    <w:rsid w:val="00473D4E"/>
    <w:rsid w:val="00476240"/>
    <w:rsid w:val="00476439"/>
    <w:rsid w:val="0047735C"/>
    <w:rsid w:val="004776BC"/>
    <w:rsid w:val="0048113E"/>
    <w:rsid w:val="0048139F"/>
    <w:rsid w:val="004813AE"/>
    <w:rsid w:val="00481E40"/>
    <w:rsid w:val="0048385E"/>
    <w:rsid w:val="00483E6B"/>
    <w:rsid w:val="00484D52"/>
    <w:rsid w:val="00484ECE"/>
    <w:rsid w:val="004900FF"/>
    <w:rsid w:val="004907AB"/>
    <w:rsid w:val="0049149F"/>
    <w:rsid w:val="004915CB"/>
    <w:rsid w:val="004924DC"/>
    <w:rsid w:val="004A14E4"/>
    <w:rsid w:val="004A31C1"/>
    <w:rsid w:val="004A3212"/>
    <w:rsid w:val="004A37F3"/>
    <w:rsid w:val="004A61C5"/>
    <w:rsid w:val="004A6AC9"/>
    <w:rsid w:val="004A77DF"/>
    <w:rsid w:val="004B0288"/>
    <w:rsid w:val="004B1417"/>
    <w:rsid w:val="004B55B7"/>
    <w:rsid w:val="004B564D"/>
    <w:rsid w:val="004B6468"/>
    <w:rsid w:val="004B79E8"/>
    <w:rsid w:val="004C0781"/>
    <w:rsid w:val="004C0F5E"/>
    <w:rsid w:val="004C36AF"/>
    <w:rsid w:val="004C384C"/>
    <w:rsid w:val="004C3867"/>
    <w:rsid w:val="004C4C4A"/>
    <w:rsid w:val="004C4CD0"/>
    <w:rsid w:val="004C5ABF"/>
    <w:rsid w:val="004C70DC"/>
    <w:rsid w:val="004D0211"/>
    <w:rsid w:val="004D0233"/>
    <w:rsid w:val="004D0495"/>
    <w:rsid w:val="004D0794"/>
    <w:rsid w:val="004D1BAD"/>
    <w:rsid w:val="004E28A0"/>
    <w:rsid w:val="004E3132"/>
    <w:rsid w:val="004E34C7"/>
    <w:rsid w:val="004F04F3"/>
    <w:rsid w:val="004F0527"/>
    <w:rsid w:val="004F06F5"/>
    <w:rsid w:val="004F1E25"/>
    <w:rsid w:val="004F33A0"/>
    <w:rsid w:val="004F3FE2"/>
    <w:rsid w:val="004F44E4"/>
    <w:rsid w:val="0050059C"/>
    <w:rsid w:val="00500A8A"/>
    <w:rsid w:val="00501113"/>
    <w:rsid w:val="00502EDF"/>
    <w:rsid w:val="005108C0"/>
    <w:rsid w:val="00511873"/>
    <w:rsid w:val="00511B87"/>
    <w:rsid w:val="00512A2F"/>
    <w:rsid w:val="00513B7E"/>
    <w:rsid w:val="00515C74"/>
    <w:rsid w:val="00517A58"/>
    <w:rsid w:val="0052007E"/>
    <w:rsid w:val="0052337A"/>
    <w:rsid w:val="00523E81"/>
    <w:rsid w:val="00524B78"/>
    <w:rsid w:val="00525137"/>
    <w:rsid w:val="005251DD"/>
    <w:rsid w:val="005328D3"/>
    <w:rsid w:val="00532CE7"/>
    <w:rsid w:val="00532FD3"/>
    <w:rsid w:val="0053324C"/>
    <w:rsid w:val="00534A28"/>
    <w:rsid w:val="005377DA"/>
    <w:rsid w:val="00537BCC"/>
    <w:rsid w:val="00541508"/>
    <w:rsid w:val="005415A8"/>
    <w:rsid w:val="00542531"/>
    <w:rsid w:val="00543CC2"/>
    <w:rsid w:val="00544286"/>
    <w:rsid w:val="005444C6"/>
    <w:rsid w:val="00550835"/>
    <w:rsid w:val="00551C14"/>
    <w:rsid w:val="0055599F"/>
    <w:rsid w:val="00556D68"/>
    <w:rsid w:val="00560A04"/>
    <w:rsid w:val="00561055"/>
    <w:rsid w:val="005647BF"/>
    <w:rsid w:val="00572177"/>
    <w:rsid w:val="0057277C"/>
    <w:rsid w:val="0057364B"/>
    <w:rsid w:val="00574773"/>
    <w:rsid w:val="00583FFD"/>
    <w:rsid w:val="00586EBB"/>
    <w:rsid w:val="00591005"/>
    <w:rsid w:val="005911BE"/>
    <w:rsid w:val="0059291F"/>
    <w:rsid w:val="00593152"/>
    <w:rsid w:val="005962BB"/>
    <w:rsid w:val="005A10F2"/>
    <w:rsid w:val="005A1638"/>
    <w:rsid w:val="005A21E0"/>
    <w:rsid w:val="005A28FF"/>
    <w:rsid w:val="005A3DF8"/>
    <w:rsid w:val="005A3E66"/>
    <w:rsid w:val="005A5549"/>
    <w:rsid w:val="005A63A4"/>
    <w:rsid w:val="005A73C5"/>
    <w:rsid w:val="005B121D"/>
    <w:rsid w:val="005C064F"/>
    <w:rsid w:val="005C06ED"/>
    <w:rsid w:val="005C0BEE"/>
    <w:rsid w:val="005C496F"/>
    <w:rsid w:val="005C661C"/>
    <w:rsid w:val="005D14C3"/>
    <w:rsid w:val="005D57CF"/>
    <w:rsid w:val="005D5802"/>
    <w:rsid w:val="005D5A37"/>
    <w:rsid w:val="005D7890"/>
    <w:rsid w:val="005E16DB"/>
    <w:rsid w:val="005E46F7"/>
    <w:rsid w:val="005E7C78"/>
    <w:rsid w:val="005F31CD"/>
    <w:rsid w:val="005F3EB1"/>
    <w:rsid w:val="005F5469"/>
    <w:rsid w:val="0060061C"/>
    <w:rsid w:val="00600B22"/>
    <w:rsid w:val="00602326"/>
    <w:rsid w:val="00604307"/>
    <w:rsid w:val="0060487F"/>
    <w:rsid w:val="00604EAD"/>
    <w:rsid w:val="006054AC"/>
    <w:rsid w:val="0061019A"/>
    <w:rsid w:val="006104FB"/>
    <w:rsid w:val="00610CD5"/>
    <w:rsid w:val="00612A2F"/>
    <w:rsid w:val="006145A9"/>
    <w:rsid w:val="00616E05"/>
    <w:rsid w:val="00617700"/>
    <w:rsid w:val="0062225A"/>
    <w:rsid w:val="00624093"/>
    <w:rsid w:val="00626EB8"/>
    <w:rsid w:val="00631FED"/>
    <w:rsid w:val="00632857"/>
    <w:rsid w:val="0063722E"/>
    <w:rsid w:val="006404A7"/>
    <w:rsid w:val="0064296A"/>
    <w:rsid w:val="00642D96"/>
    <w:rsid w:val="0064464A"/>
    <w:rsid w:val="006451E4"/>
    <w:rsid w:val="00645B33"/>
    <w:rsid w:val="00646128"/>
    <w:rsid w:val="00650B10"/>
    <w:rsid w:val="006516CB"/>
    <w:rsid w:val="006575B3"/>
    <w:rsid w:val="00657E87"/>
    <w:rsid w:val="0066068F"/>
    <w:rsid w:val="00661D9C"/>
    <w:rsid w:val="00661F17"/>
    <w:rsid w:val="00661F19"/>
    <w:rsid w:val="00664803"/>
    <w:rsid w:val="006655D4"/>
    <w:rsid w:val="00665BA4"/>
    <w:rsid w:val="006662CA"/>
    <w:rsid w:val="00667AF2"/>
    <w:rsid w:val="00670342"/>
    <w:rsid w:val="00670A6B"/>
    <w:rsid w:val="006710C9"/>
    <w:rsid w:val="00671960"/>
    <w:rsid w:val="00671EEE"/>
    <w:rsid w:val="00673DCF"/>
    <w:rsid w:val="00674D89"/>
    <w:rsid w:val="00675E37"/>
    <w:rsid w:val="00676201"/>
    <w:rsid w:val="00680390"/>
    <w:rsid w:val="0068174E"/>
    <w:rsid w:val="00681DCE"/>
    <w:rsid w:val="0068260E"/>
    <w:rsid w:val="00684AA4"/>
    <w:rsid w:val="00686C69"/>
    <w:rsid w:val="006878BE"/>
    <w:rsid w:val="00693023"/>
    <w:rsid w:val="00695BEF"/>
    <w:rsid w:val="006977F6"/>
    <w:rsid w:val="00697A13"/>
    <w:rsid w:val="006A109C"/>
    <w:rsid w:val="006A14BB"/>
    <w:rsid w:val="006A4068"/>
    <w:rsid w:val="006A7BCA"/>
    <w:rsid w:val="006B344A"/>
    <w:rsid w:val="006B6D44"/>
    <w:rsid w:val="006B78D8"/>
    <w:rsid w:val="006C113F"/>
    <w:rsid w:val="006C123E"/>
    <w:rsid w:val="006C18FF"/>
    <w:rsid w:val="006C42D5"/>
    <w:rsid w:val="006C56D4"/>
    <w:rsid w:val="006C6924"/>
    <w:rsid w:val="006C7CA6"/>
    <w:rsid w:val="006C7D54"/>
    <w:rsid w:val="006D3E8A"/>
    <w:rsid w:val="006D42A0"/>
    <w:rsid w:val="006D618B"/>
    <w:rsid w:val="006D61F6"/>
    <w:rsid w:val="006E279A"/>
    <w:rsid w:val="006E313B"/>
    <w:rsid w:val="006E3982"/>
    <w:rsid w:val="006E5778"/>
    <w:rsid w:val="006E69A1"/>
    <w:rsid w:val="006E6AB3"/>
    <w:rsid w:val="006F113C"/>
    <w:rsid w:val="006F11B0"/>
    <w:rsid w:val="006F40AA"/>
    <w:rsid w:val="006F5416"/>
    <w:rsid w:val="006F580E"/>
    <w:rsid w:val="006F7137"/>
    <w:rsid w:val="00700B3E"/>
    <w:rsid w:val="00700CEF"/>
    <w:rsid w:val="0070383F"/>
    <w:rsid w:val="00703854"/>
    <w:rsid w:val="00704989"/>
    <w:rsid w:val="00705162"/>
    <w:rsid w:val="00706AD4"/>
    <w:rsid w:val="00710F87"/>
    <w:rsid w:val="00711A3B"/>
    <w:rsid w:val="00713C46"/>
    <w:rsid w:val="00713D1B"/>
    <w:rsid w:val="007140BE"/>
    <w:rsid w:val="007211F5"/>
    <w:rsid w:val="007241C5"/>
    <w:rsid w:val="00724A05"/>
    <w:rsid w:val="00724D4A"/>
    <w:rsid w:val="00725BB5"/>
    <w:rsid w:val="00730AE8"/>
    <w:rsid w:val="00736595"/>
    <w:rsid w:val="00741493"/>
    <w:rsid w:val="00752180"/>
    <w:rsid w:val="0075396C"/>
    <w:rsid w:val="00755202"/>
    <w:rsid w:val="00755D3A"/>
    <w:rsid w:val="00757542"/>
    <w:rsid w:val="007578D3"/>
    <w:rsid w:val="007609C6"/>
    <w:rsid w:val="0076175D"/>
    <w:rsid w:val="007622BE"/>
    <w:rsid w:val="0076521E"/>
    <w:rsid w:val="007661E9"/>
    <w:rsid w:val="00767C3C"/>
    <w:rsid w:val="0077346A"/>
    <w:rsid w:val="00775419"/>
    <w:rsid w:val="00776169"/>
    <w:rsid w:val="00776527"/>
    <w:rsid w:val="00776A26"/>
    <w:rsid w:val="00780EF1"/>
    <w:rsid w:val="007872B7"/>
    <w:rsid w:val="00790764"/>
    <w:rsid w:val="00790B93"/>
    <w:rsid w:val="007941AC"/>
    <w:rsid w:val="0079453C"/>
    <w:rsid w:val="00794677"/>
    <w:rsid w:val="00794B90"/>
    <w:rsid w:val="00795664"/>
    <w:rsid w:val="007960ED"/>
    <w:rsid w:val="007A4D36"/>
    <w:rsid w:val="007B03FA"/>
    <w:rsid w:val="007B0701"/>
    <w:rsid w:val="007B36AD"/>
    <w:rsid w:val="007B50D7"/>
    <w:rsid w:val="007B5824"/>
    <w:rsid w:val="007B6689"/>
    <w:rsid w:val="007C22C0"/>
    <w:rsid w:val="007C3147"/>
    <w:rsid w:val="007C6359"/>
    <w:rsid w:val="007D2E78"/>
    <w:rsid w:val="007D333B"/>
    <w:rsid w:val="007D40DF"/>
    <w:rsid w:val="007D4F06"/>
    <w:rsid w:val="007D615C"/>
    <w:rsid w:val="007E06C7"/>
    <w:rsid w:val="007E08BA"/>
    <w:rsid w:val="007E7E61"/>
    <w:rsid w:val="007F0845"/>
    <w:rsid w:val="007F4035"/>
    <w:rsid w:val="0080340D"/>
    <w:rsid w:val="00807C82"/>
    <w:rsid w:val="008126FD"/>
    <w:rsid w:val="00816905"/>
    <w:rsid w:val="00821BA1"/>
    <w:rsid w:val="00821FF6"/>
    <w:rsid w:val="008259FD"/>
    <w:rsid w:val="00825C4D"/>
    <w:rsid w:val="008266C6"/>
    <w:rsid w:val="00831173"/>
    <w:rsid w:val="0083143E"/>
    <w:rsid w:val="0083196B"/>
    <w:rsid w:val="00831CDE"/>
    <w:rsid w:val="00834304"/>
    <w:rsid w:val="00834FAA"/>
    <w:rsid w:val="0083517C"/>
    <w:rsid w:val="00835641"/>
    <w:rsid w:val="00836086"/>
    <w:rsid w:val="00840277"/>
    <w:rsid w:val="00844690"/>
    <w:rsid w:val="00844FBA"/>
    <w:rsid w:val="0084708F"/>
    <w:rsid w:val="00847387"/>
    <w:rsid w:val="008477C8"/>
    <w:rsid w:val="00850A1B"/>
    <w:rsid w:val="0085114D"/>
    <w:rsid w:val="00852217"/>
    <w:rsid w:val="00853033"/>
    <w:rsid w:val="00855408"/>
    <w:rsid w:val="00855978"/>
    <w:rsid w:val="00856D65"/>
    <w:rsid w:val="0086010C"/>
    <w:rsid w:val="008616F7"/>
    <w:rsid w:val="00861B41"/>
    <w:rsid w:val="008627B7"/>
    <w:rsid w:val="00863434"/>
    <w:rsid w:val="00865E4C"/>
    <w:rsid w:val="00867A29"/>
    <w:rsid w:val="00867F67"/>
    <w:rsid w:val="008701E4"/>
    <w:rsid w:val="008703A0"/>
    <w:rsid w:val="0087102D"/>
    <w:rsid w:val="00875A32"/>
    <w:rsid w:val="00876086"/>
    <w:rsid w:val="008769E4"/>
    <w:rsid w:val="00877802"/>
    <w:rsid w:val="0088045B"/>
    <w:rsid w:val="0088375E"/>
    <w:rsid w:val="008873D4"/>
    <w:rsid w:val="00893E85"/>
    <w:rsid w:val="00894031"/>
    <w:rsid w:val="008A3B50"/>
    <w:rsid w:val="008B012A"/>
    <w:rsid w:val="008B4180"/>
    <w:rsid w:val="008B62E3"/>
    <w:rsid w:val="008B7C02"/>
    <w:rsid w:val="008B7D2B"/>
    <w:rsid w:val="008B7D64"/>
    <w:rsid w:val="008C0049"/>
    <w:rsid w:val="008C0BDB"/>
    <w:rsid w:val="008C0E88"/>
    <w:rsid w:val="008C3456"/>
    <w:rsid w:val="008C65CE"/>
    <w:rsid w:val="008D1E6A"/>
    <w:rsid w:val="008D2A16"/>
    <w:rsid w:val="008D2F51"/>
    <w:rsid w:val="008D40A9"/>
    <w:rsid w:val="008D48F1"/>
    <w:rsid w:val="008D7B44"/>
    <w:rsid w:val="008E2C57"/>
    <w:rsid w:val="008E31FF"/>
    <w:rsid w:val="008E59DA"/>
    <w:rsid w:val="008E6F06"/>
    <w:rsid w:val="008E73DA"/>
    <w:rsid w:val="008E7461"/>
    <w:rsid w:val="008F029B"/>
    <w:rsid w:val="008F3FC9"/>
    <w:rsid w:val="008F585B"/>
    <w:rsid w:val="009003A8"/>
    <w:rsid w:val="00902500"/>
    <w:rsid w:val="00902EFF"/>
    <w:rsid w:val="009030AD"/>
    <w:rsid w:val="00903C13"/>
    <w:rsid w:val="00905511"/>
    <w:rsid w:val="00906401"/>
    <w:rsid w:val="0091155E"/>
    <w:rsid w:val="0091261F"/>
    <w:rsid w:val="009128F9"/>
    <w:rsid w:val="00912A92"/>
    <w:rsid w:val="00912DA3"/>
    <w:rsid w:val="00913648"/>
    <w:rsid w:val="00916F74"/>
    <w:rsid w:val="0091728D"/>
    <w:rsid w:val="009208D0"/>
    <w:rsid w:val="0092180B"/>
    <w:rsid w:val="00921C1C"/>
    <w:rsid w:val="00921F14"/>
    <w:rsid w:val="00922D0B"/>
    <w:rsid w:val="00923F2E"/>
    <w:rsid w:val="00924AC8"/>
    <w:rsid w:val="00925157"/>
    <w:rsid w:val="0092597A"/>
    <w:rsid w:val="00930F05"/>
    <w:rsid w:val="00932443"/>
    <w:rsid w:val="009342FC"/>
    <w:rsid w:val="00936F07"/>
    <w:rsid w:val="00937AE2"/>
    <w:rsid w:val="009407AF"/>
    <w:rsid w:val="0094191B"/>
    <w:rsid w:val="00941EC8"/>
    <w:rsid w:val="0094427A"/>
    <w:rsid w:val="00945181"/>
    <w:rsid w:val="00951947"/>
    <w:rsid w:val="0095348F"/>
    <w:rsid w:val="00954E16"/>
    <w:rsid w:val="00956085"/>
    <w:rsid w:val="009562CF"/>
    <w:rsid w:val="0095784F"/>
    <w:rsid w:val="00957C6D"/>
    <w:rsid w:val="009627E0"/>
    <w:rsid w:val="00964EAF"/>
    <w:rsid w:val="00967E2C"/>
    <w:rsid w:val="00974923"/>
    <w:rsid w:val="00980965"/>
    <w:rsid w:val="00980D3D"/>
    <w:rsid w:val="00982C1D"/>
    <w:rsid w:val="00987A30"/>
    <w:rsid w:val="00987D5E"/>
    <w:rsid w:val="00987E13"/>
    <w:rsid w:val="00991A19"/>
    <w:rsid w:val="00992CF3"/>
    <w:rsid w:val="009967C9"/>
    <w:rsid w:val="009968D6"/>
    <w:rsid w:val="009A1CAB"/>
    <w:rsid w:val="009A1D80"/>
    <w:rsid w:val="009A2109"/>
    <w:rsid w:val="009A3306"/>
    <w:rsid w:val="009A60D1"/>
    <w:rsid w:val="009B330C"/>
    <w:rsid w:val="009B37AD"/>
    <w:rsid w:val="009B6FD3"/>
    <w:rsid w:val="009C0542"/>
    <w:rsid w:val="009C1750"/>
    <w:rsid w:val="009C2E29"/>
    <w:rsid w:val="009C3182"/>
    <w:rsid w:val="009C554B"/>
    <w:rsid w:val="009C719E"/>
    <w:rsid w:val="009D3ACD"/>
    <w:rsid w:val="009E2142"/>
    <w:rsid w:val="009E3521"/>
    <w:rsid w:val="009E4AAB"/>
    <w:rsid w:val="009E5273"/>
    <w:rsid w:val="009E5DDB"/>
    <w:rsid w:val="009E707F"/>
    <w:rsid w:val="009E7132"/>
    <w:rsid w:val="009F0058"/>
    <w:rsid w:val="009F0B87"/>
    <w:rsid w:val="009F305A"/>
    <w:rsid w:val="009F34CD"/>
    <w:rsid w:val="009F421D"/>
    <w:rsid w:val="009F4CA7"/>
    <w:rsid w:val="009F67D0"/>
    <w:rsid w:val="009F68D8"/>
    <w:rsid w:val="00A100AA"/>
    <w:rsid w:val="00A101F1"/>
    <w:rsid w:val="00A10BE6"/>
    <w:rsid w:val="00A10D66"/>
    <w:rsid w:val="00A13390"/>
    <w:rsid w:val="00A14114"/>
    <w:rsid w:val="00A16413"/>
    <w:rsid w:val="00A1643E"/>
    <w:rsid w:val="00A23E43"/>
    <w:rsid w:val="00A26AF3"/>
    <w:rsid w:val="00A30F65"/>
    <w:rsid w:val="00A321B6"/>
    <w:rsid w:val="00A416CF"/>
    <w:rsid w:val="00A418BC"/>
    <w:rsid w:val="00A45322"/>
    <w:rsid w:val="00A46DE0"/>
    <w:rsid w:val="00A47BC0"/>
    <w:rsid w:val="00A50D73"/>
    <w:rsid w:val="00A52CAD"/>
    <w:rsid w:val="00A52F24"/>
    <w:rsid w:val="00A53FC7"/>
    <w:rsid w:val="00A55A64"/>
    <w:rsid w:val="00A6186A"/>
    <w:rsid w:val="00A62CE1"/>
    <w:rsid w:val="00A6741E"/>
    <w:rsid w:val="00A71AB2"/>
    <w:rsid w:val="00A75E40"/>
    <w:rsid w:val="00A76157"/>
    <w:rsid w:val="00A771D5"/>
    <w:rsid w:val="00A77D1D"/>
    <w:rsid w:val="00A808DE"/>
    <w:rsid w:val="00A80D3E"/>
    <w:rsid w:val="00A81B9F"/>
    <w:rsid w:val="00A81C2F"/>
    <w:rsid w:val="00A83569"/>
    <w:rsid w:val="00A83595"/>
    <w:rsid w:val="00A857C0"/>
    <w:rsid w:val="00A9119B"/>
    <w:rsid w:val="00A9687B"/>
    <w:rsid w:val="00A979CA"/>
    <w:rsid w:val="00AA0B8D"/>
    <w:rsid w:val="00AA1E11"/>
    <w:rsid w:val="00AA2996"/>
    <w:rsid w:val="00AA52BF"/>
    <w:rsid w:val="00AA559A"/>
    <w:rsid w:val="00AA60F7"/>
    <w:rsid w:val="00AB10AA"/>
    <w:rsid w:val="00AB2AF1"/>
    <w:rsid w:val="00AB3D6B"/>
    <w:rsid w:val="00AC5641"/>
    <w:rsid w:val="00AC6D21"/>
    <w:rsid w:val="00AC7EEB"/>
    <w:rsid w:val="00AD0A47"/>
    <w:rsid w:val="00AD306C"/>
    <w:rsid w:val="00AD40C0"/>
    <w:rsid w:val="00AD5696"/>
    <w:rsid w:val="00AD62A2"/>
    <w:rsid w:val="00AD7EB3"/>
    <w:rsid w:val="00AE09B3"/>
    <w:rsid w:val="00AE1A83"/>
    <w:rsid w:val="00AE3DD0"/>
    <w:rsid w:val="00AE4AEB"/>
    <w:rsid w:val="00AE5AA4"/>
    <w:rsid w:val="00AF2FBF"/>
    <w:rsid w:val="00B00913"/>
    <w:rsid w:val="00B0095F"/>
    <w:rsid w:val="00B01127"/>
    <w:rsid w:val="00B01593"/>
    <w:rsid w:val="00B02687"/>
    <w:rsid w:val="00B07661"/>
    <w:rsid w:val="00B10A4D"/>
    <w:rsid w:val="00B12C5F"/>
    <w:rsid w:val="00B15EBE"/>
    <w:rsid w:val="00B165C1"/>
    <w:rsid w:val="00B17E71"/>
    <w:rsid w:val="00B17FDE"/>
    <w:rsid w:val="00B212D5"/>
    <w:rsid w:val="00B2379C"/>
    <w:rsid w:val="00B23CF8"/>
    <w:rsid w:val="00B2687D"/>
    <w:rsid w:val="00B32DDB"/>
    <w:rsid w:val="00B34528"/>
    <w:rsid w:val="00B34EC0"/>
    <w:rsid w:val="00B402FC"/>
    <w:rsid w:val="00B40FC2"/>
    <w:rsid w:val="00B414A5"/>
    <w:rsid w:val="00B44634"/>
    <w:rsid w:val="00B46604"/>
    <w:rsid w:val="00B527E8"/>
    <w:rsid w:val="00B530CD"/>
    <w:rsid w:val="00B55F5E"/>
    <w:rsid w:val="00B56D19"/>
    <w:rsid w:val="00B5752E"/>
    <w:rsid w:val="00B606BA"/>
    <w:rsid w:val="00B608FE"/>
    <w:rsid w:val="00B63A11"/>
    <w:rsid w:val="00B64C24"/>
    <w:rsid w:val="00B6608F"/>
    <w:rsid w:val="00B679FB"/>
    <w:rsid w:val="00B67A38"/>
    <w:rsid w:val="00B71CB0"/>
    <w:rsid w:val="00B71F7A"/>
    <w:rsid w:val="00B74855"/>
    <w:rsid w:val="00B75B87"/>
    <w:rsid w:val="00B76D1E"/>
    <w:rsid w:val="00B80EC6"/>
    <w:rsid w:val="00B8489E"/>
    <w:rsid w:val="00B9122C"/>
    <w:rsid w:val="00B92D1D"/>
    <w:rsid w:val="00B938C5"/>
    <w:rsid w:val="00B9558B"/>
    <w:rsid w:val="00B95940"/>
    <w:rsid w:val="00B97091"/>
    <w:rsid w:val="00BA0B39"/>
    <w:rsid w:val="00BA34E3"/>
    <w:rsid w:val="00BA6B4E"/>
    <w:rsid w:val="00BB0B2B"/>
    <w:rsid w:val="00BB46F3"/>
    <w:rsid w:val="00BB4CB1"/>
    <w:rsid w:val="00BB4F98"/>
    <w:rsid w:val="00BB534D"/>
    <w:rsid w:val="00BC093C"/>
    <w:rsid w:val="00BC19BE"/>
    <w:rsid w:val="00BC1D43"/>
    <w:rsid w:val="00BC7154"/>
    <w:rsid w:val="00BD10B4"/>
    <w:rsid w:val="00BD366B"/>
    <w:rsid w:val="00BD6D50"/>
    <w:rsid w:val="00BE18B9"/>
    <w:rsid w:val="00BE1C2C"/>
    <w:rsid w:val="00BE2495"/>
    <w:rsid w:val="00BE4399"/>
    <w:rsid w:val="00BE43F5"/>
    <w:rsid w:val="00BF0828"/>
    <w:rsid w:val="00BF1578"/>
    <w:rsid w:val="00BF2411"/>
    <w:rsid w:val="00BF4256"/>
    <w:rsid w:val="00BF6635"/>
    <w:rsid w:val="00BF6EF4"/>
    <w:rsid w:val="00C02C40"/>
    <w:rsid w:val="00C0303E"/>
    <w:rsid w:val="00C035D0"/>
    <w:rsid w:val="00C05AB7"/>
    <w:rsid w:val="00C112EA"/>
    <w:rsid w:val="00C13A9E"/>
    <w:rsid w:val="00C15989"/>
    <w:rsid w:val="00C20DA9"/>
    <w:rsid w:val="00C21F94"/>
    <w:rsid w:val="00C22014"/>
    <w:rsid w:val="00C24683"/>
    <w:rsid w:val="00C27913"/>
    <w:rsid w:val="00C27ECC"/>
    <w:rsid w:val="00C32AD8"/>
    <w:rsid w:val="00C33B68"/>
    <w:rsid w:val="00C34A10"/>
    <w:rsid w:val="00C35DBB"/>
    <w:rsid w:val="00C36087"/>
    <w:rsid w:val="00C36A79"/>
    <w:rsid w:val="00C36BB1"/>
    <w:rsid w:val="00C36F71"/>
    <w:rsid w:val="00C37177"/>
    <w:rsid w:val="00C371A5"/>
    <w:rsid w:val="00C37437"/>
    <w:rsid w:val="00C405D4"/>
    <w:rsid w:val="00C42F7D"/>
    <w:rsid w:val="00C43670"/>
    <w:rsid w:val="00C44482"/>
    <w:rsid w:val="00C4513B"/>
    <w:rsid w:val="00C5031D"/>
    <w:rsid w:val="00C5419A"/>
    <w:rsid w:val="00C54697"/>
    <w:rsid w:val="00C5499E"/>
    <w:rsid w:val="00C56C80"/>
    <w:rsid w:val="00C577E3"/>
    <w:rsid w:val="00C6313F"/>
    <w:rsid w:val="00C73885"/>
    <w:rsid w:val="00C747B1"/>
    <w:rsid w:val="00C75F07"/>
    <w:rsid w:val="00C7753B"/>
    <w:rsid w:val="00C82191"/>
    <w:rsid w:val="00C83A1D"/>
    <w:rsid w:val="00C90CF4"/>
    <w:rsid w:val="00C92EB6"/>
    <w:rsid w:val="00C93050"/>
    <w:rsid w:val="00C93389"/>
    <w:rsid w:val="00C96C0D"/>
    <w:rsid w:val="00C97CF3"/>
    <w:rsid w:val="00CA23A5"/>
    <w:rsid w:val="00CA3130"/>
    <w:rsid w:val="00CA3FFD"/>
    <w:rsid w:val="00CA656C"/>
    <w:rsid w:val="00CB1614"/>
    <w:rsid w:val="00CB4930"/>
    <w:rsid w:val="00CB4EF7"/>
    <w:rsid w:val="00CC2E7D"/>
    <w:rsid w:val="00CD10A5"/>
    <w:rsid w:val="00CD1FD8"/>
    <w:rsid w:val="00CD2076"/>
    <w:rsid w:val="00CD26D6"/>
    <w:rsid w:val="00CD287A"/>
    <w:rsid w:val="00CD63E8"/>
    <w:rsid w:val="00CD6F60"/>
    <w:rsid w:val="00CD7B6E"/>
    <w:rsid w:val="00CE1DDB"/>
    <w:rsid w:val="00CE1E85"/>
    <w:rsid w:val="00CE2C2A"/>
    <w:rsid w:val="00CE53E0"/>
    <w:rsid w:val="00CE670B"/>
    <w:rsid w:val="00CF05FA"/>
    <w:rsid w:val="00CF0B5E"/>
    <w:rsid w:val="00CF1C7A"/>
    <w:rsid w:val="00CF2EE9"/>
    <w:rsid w:val="00CF3713"/>
    <w:rsid w:val="00CF385D"/>
    <w:rsid w:val="00CF51EC"/>
    <w:rsid w:val="00CF6DC0"/>
    <w:rsid w:val="00CF73AE"/>
    <w:rsid w:val="00D01776"/>
    <w:rsid w:val="00D040DD"/>
    <w:rsid w:val="00D042B7"/>
    <w:rsid w:val="00D04AA1"/>
    <w:rsid w:val="00D07285"/>
    <w:rsid w:val="00D12BE0"/>
    <w:rsid w:val="00D13986"/>
    <w:rsid w:val="00D20F57"/>
    <w:rsid w:val="00D235B7"/>
    <w:rsid w:val="00D2519A"/>
    <w:rsid w:val="00D25F28"/>
    <w:rsid w:val="00D27973"/>
    <w:rsid w:val="00D3132C"/>
    <w:rsid w:val="00D35F0C"/>
    <w:rsid w:val="00D45F63"/>
    <w:rsid w:val="00D50F46"/>
    <w:rsid w:val="00D529DD"/>
    <w:rsid w:val="00D56CD5"/>
    <w:rsid w:val="00D56D90"/>
    <w:rsid w:val="00D60D93"/>
    <w:rsid w:val="00D60D97"/>
    <w:rsid w:val="00D62BC0"/>
    <w:rsid w:val="00D63625"/>
    <w:rsid w:val="00D66223"/>
    <w:rsid w:val="00D72727"/>
    <w:rsid w:val="00D8084C"/>
    <w:rsid w:val="00D872A2"/>
    <w:rsid w:val="00D91258"/>
    <w:rsid w:val="00D92E20"/>
    <w:rsid w:val="00D93ABC"/>
    <w:rsid w:val="00D95A86"/>
    <w:rsid w:val="00DA3030"/>
    <w:rsid w:val="00DA5195"/>
    <w:rsid w:val="00DA5329"/>
    <w:rsid w:val="00DA558F"/>
    <w:rsid w:val="00DA7C0C"/>
    <w:rsid w:val="00DB17FF"/>
    <w:rsid w:val="00DB2EC8"/>
    <w:rsid w:val="00DB3BD8"/>
    <w:rsid w:val="00DC0DB3"/>
    <w:rsid w:val="00DC4882"/>
    <w:rsid w:val="00DC4ACC"/>
    <w:rsid w:val="00DC5B3B"/>
    <w:rsid w:val="00DD0824"/>
    <w:rsid w:val="00DD129F"/>
    <w:rsid w:val="00DD31CC"/>
    <w:rsid w:val="00DD6AF4"/>
    <w:rsid w:val="00DE09A0"/>
    <w:rsid w:val="00DE263C"/>
    <w:rsid w:val="00DE42AF"/>
    <w:rsid w:val="00DF07A5"/>
    <w:rsid w:val="00DF284E"/>
    <w:rsid w:val="00DF42FF"/>
    <w:rsid w:val="00DF6387"/>
    <w:rsid w:val="00E01C0E"/>
    <w:rsid w:val="00E0329C"/>
    <w:rsid w:val="00E03841"/>
    <w:rsid w:val="00E03972"/>
    <w:rsid w:val="00E03F9A"/>
    <w:rsid w:val="00E04694"/>
    <w:rsid w:val="00E061D9"/>
    <w:rsid w:val="00E10DD4"/>
    <w:rsid w:val="00E12B1E"/>
    <w:rsid w:val="00E13B88"/>
    <w:rsid w:val="00E14771"/>
    <w:rsid w:val="00E14C0A"/>
    <w:rsid w:val="00E17262"/>
    <w:rsid w:val="00E206F0"/>
    <w:rsid w:val="00E253A2"/>
    <w:rsid w:val="00E3009C"/>
    <w:rsid w:val="00E31C79"/>
    <w:rsid w:val="00E32371"/>
    <w:rsid w:val="00E3309D"/>
    <w:rsid w:val="00E34258"/>
    <w:rsid w:val="00E371CF"/>
    <w:rsid w:val="00E404AC"/>
    <w:rsid w:val="00E44890"/>
    <w:rsid w:val="00E454C5"/>
    <w:rsid w:val="00E45AD8"/>
    <w:rsid w:val="00E45F00"/>
    <w:rsid w:val="00E50156"/>
    <w:rsid w:val="00E50FF6"/>
    <w:rsid w:val="00E53470"/>
    <w:rsid w:val="00E539F6"/>
    <w:rsid w:val="00E57135"/>
    <w:rsid w:val="00E6519D"/>
    <w:rsid w:val="00E65904"/>
    <w:rsid w:val="00E6607F"/>
    <w:rsid w:val="00E67696"/>
    <w:rsid w:val="00E71A58"/>
    <w:rsid w:val="00E72A7A"/>
    <w:rsid w:val="00E73F0C"/>
    <w:rsid w:val="00E75C94"/>
    <w:rsid w:val="00E8019A"/>
    <w:rsid w:val="00E83157"/>
    <w:rsid w:val="00E85509"/>
    <w:rsid w:val="00E863E8"/>
    <w:rsid w:val="00E87615"/>
    <w:rsid w:val="00E9284B"/>
    <w:rsid w:val="00E93820"/>
    <w:rsid w:val="00EA098E"/>
    <w:rsid w:val="00EA0C68"/>
    <w:rsid w:val="00EA0F31"/>
    <w:rsid w:val="00EA20BB"/>
    <w:rsid w:val="00EA2DCF"/>
    <w:rsid w:val="00EA32BC"/>
    <w:rsid w:val="00EA5FF4"/>
    <w:rsid w:val="00EB2AD1"/>
    <w:rsid w:val="00EB4511"/>
    <w:rsid w:val="00EB48F6"/>
    <w:rsid w:val="00EB4EAA"/>
    <w:rsid w:val="00EB5555"/>
    <w:rsid w:val="00EC03D7"/>
    <w:rsid w:val="00EC21A5"/>
    <w:rsid w:val="00EC4C52"/>
    <w:rsid w:val="00EC525E"/>
    <w:rsid w:val="00EC5EBA"/>
    <w:rsid w:val="00EC684E"/>
    <w:rsid w:val="00ED0B23"/>
    <w:rsid w:val="00ED103E"/>
    <w:rsid w:val="00ED62C6"/>
    <w:rsid w:val="00ED64C1"/>
    <w:rsid w:val="00ED6777"/>
    <w:rsid w:val="00EE30F5"/>
    <w:rsid w:val="00EE3446"/>
    <w:rsid w:val="00EE3E78"/>
    <w:rsid w:val="00EE4B1B"/>
    <w:rsid w:val="00EF150D"/>
    <w:rsid w:val="00EF1F5A"/>
    <w:rsid w:val="00EF2129"/>
    <w:rsid w:val="00EF47BF"/>
    <w:rsid w:val="00F00430"/>
    <w:rsid w:val="00F04811"/>
    <w:rsid w:val="00F0488C"/>
    <w:rsid w:val="00F05F5E"/>
    <w:rsid w:val="00F10F11"/>
    <w:rsid w:val="00F12400"/>
    <w:rsid w:val="00F13B38"/>
    <w:rsid w:val="00F15AAA"/>
    <w:rsid w:val="00F15BEF"/>
    <w:rsid w:val="00F163D5"/>
    <w:rsid w:val="00F20CF3"/>
    <w:rsid w:val="00F24407"/>
    <w:rsid w:val="00F24FAA"/>
    <w:rsid w:val="00F25CD1"/>
    <w:rsid w:val="00F27CE9"/>
    <w:rsid w:val="00F3364D"/>
    <w:rsid w:val="00F35E90"/>
    <w:rsid w:val="00F41751"/>
    <w:rsid w:val="00F437CC"/>
    <w:rsid w:val="00F45A64"/>
    <w:rsid w:val="00F47067"/>
    <w:rsid w:val="00F50B97"/>
    <w:rsid w:val="00F50CFB"/>
    <w:rsid w:val="00F525EB"/>
    <w:rsid w:val="00F623AA"/>
    <w:rsid w:val="00F63DDE"/>
    <w:rsid w:val="00F63FB7"/>
    <w:rsid w:val="00F649D2"/>
    <w:rsid w:val="00F6602B"/>
    <w:rsid w:val="00F714D1"/>
    <w:rsid w:val="00F71B6A"/>
    <w:rsid w:val="00F71EC4"/>
    <w:rsid w:val="00F7260E"/>
    <w:rsid w:val="00F73A0C"/>
    <w:rsid w:val="00F73A3B"/>
    <w:rsid w:val="00F756DB"/>
    <w:rsid w:val="00F762E2"/>
    <w:rsid w:val="00F8483C"/>
    <w:rsid w:val="00F85066"/>
    <w:rsid w:val="00F86726"/>
    <w:rsid w:val="00F969DD"/>
    <w:rsid w:val="00FA5D4D"/>
    <w:rsid w:val="00FB0EE2"/>
    <w:rsid w:val="00FB19E5"/>
    <w:rsid w:val="00FB3501"/>
    <w:rsid w:val="00FB50FB"/>
    <w:rsid w:val="00FB542E"/>
    <w:rsid w:val="00FB73B2"/>
    <w:rsid w:val="00FC0E5F"/>
    <w:rsid w:val="00FC1A95"/>
    <w:rsid w:val="00FC48E1"/>
    <w:rsid w:val="00FC56DE"/>
    <w:rsid w:val="00FC5D79"/>
    <w:rsid w:val="00FC684B"/>
    <w:rsid w:val="00FC6945"/>
    <w:rsid w:val="00FD28D3"/>
    <w:rsid w:val="00FD3265"/>
    <w:rsid w:val="00FE2F78"/>
    <w:rsid w:val="00FE3858"/>
    <w:rsid w:val="00FE69C1"/>
    <w:rsid w:val="00FF302A"/>
    <w:rsid w:val="00FF3D8E"/>
    <w:rsid w:val="00FF4E21"/>
    <w:rsid w:val="00FF5F37"/>
    <w:rsid w:val="00FF62CF"/>
    <w:rsid w:val="00FF6E1B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8BFED52"/>
  <w15:docId w15:val="{8339DFA1-D011-4BFC-92C4-5BFAFF0D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4B0288"/>
    <w:pPr>
      <w:tabs>
        <w:tab w:val="left" w:pos="400"/>
      </w:tabs>
      <w:ind w:left="142"/>
    </w:p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4B0288"/>
    <w:pPr>
      <w:tabs>
        <w:tab w:val="left" w:pos="600"/>
      </w:tabs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2858F4"/>
    <w:pPr>
      <w:tabs>
        <w:tab w:val="left" w:pos="1000"/>
      </w:tabs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Znakapoznpodarou">
    <w:name w:val="footnote reference"/>
    <w:rsid w:val="007241C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7241C5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41C5"/>
    <w:rPr>
      <w:rFonts w:ascii="Arial" w:eastAsia="Times New Roman" w:hAnsi="Arial"/>
      <w:lang w:eastAsia="cs-CZ"/>
    </w:rPr>
  </w:style>
  <w:style w:type="paragraph" w:styleId="Odstavecseseznamem">
    <w:name w:val="List Paragraph"/>
    <w:basedOn w:val="Normln"/>
    <w:uiPriority w:val="99"/>
    <w:qFormat/>
    <w:rsid w:val="007241C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4191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E0772"/>
    <w:rPr>
      <w:color w:val="800080" w:themeColor="followedHyperlink"/>
      <w:u w:val="single"/>
    </w:rPr>
  </w:style>
  <w:style w:type="paragraph" w:customStyle="1" w:styleId="Default">
    <w:name w:val="Default"/>
    <w:rsid w:val="009F0B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B608FE"/>
    <w:pPr>
      <w:spacing w:after="0"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608FE"/>
    <w:rPr>
      <w:rFonts w:ascii="Arial" w:eastAsia="Times New Roman" w:hAnsi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7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77E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77E3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7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77E3"/>
    <w:rPr>
      <w:rFonts w:ascii="Arial" w:eastAsia="Times New Roman" w:hAnsi="Arial"/>
      <w:b/>
      <w:bCs/>
      <w:lang w:eastAsia="cs-CZ"/>
    </w:rPr>
  </w:style>
  <w:style w:type="paragraph" w:styleId="Revize">
    <w:name w:val="Revision"/>
    <w:hidden/>
    <w:uiPriority w:val="99"/>
    <w:semiHidden/>
    <w:rsid w:val="00B71CB0"/>
    <w:rPr>
      <w:rFonts w:ascii="Arial" w:eastAsia="Times New Roman" w:hAnsi="Arial"/>
      <w:szCs w:val="24"/>
      <w:lang w:eastAsia="cs-CZ"/>
    </w:rPr>
  </w:style>
  <w:style w:type="character" w:customStyle="1" w:styleId="content">
    <w:name w:val="content"/>
    <w:basedOn w:val="Standardnpsmoodstavce"/>
    <w:rsid w:val="00DC4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59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8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kysova23070\AppData\Local\Temp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4EAEC-F45C-4ACB-AFDF-DA5A559B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0</TotalTime>
  <Pages>2</Pages>
  <Words>551</Words>
  <Characters>3257</Characters>
  <Application>Microsoft Office Word</Application>
  <DocSecurity>0</DocSecurity>
  <Lines>27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Pracovní neschopnost pro nemoc a úraz v České republice za 1. pol. 2021</vt:lpstr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3801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neschopnost pro nemoc a úraz v České republice za 1. pol. 2021</dc:title>
  <dc:subject/>
  <dc:creator>Ing. Alena Hykyšová</dc:creator>
  <cp:keywords/>
  <dc:description/>
  <cp:lastModifiedBy>Hykyšová Alena</cp:lastModifiedBy>
  <cp:revision>2</cp:revision>
  <cp:lastPrinted>2022-10-25T14:38:00Z</cp:lastPrinted>
  <dcterms:created xsi:type="dcterms:W3CDTF">2022-10-27T13:03:00Z</dcterms:created>
  <dcterms:modified xsi:type="dcterms:W3CDTF">2022-10-27T13:03:00Z</dcterms:modified>
  <cp:category/>
</cp:coreProperties>
</file>