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5.xml" ContentType="application/vnd.openxmlformats-officedocument.themeOverride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7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9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7983E" w14:textId="705C77A8" w:rsidR="00867569" w:rsidRDefault="00E8528E" w:rsidP="00E42E00">
      <w:pPr>
        <w:pStyle w:val="Datum"/>
      </w:pPr>
      <w:r w:rsidRPr="00E8528E">
        <w:t>18</w:t>
      </w:r>
      <w:r w:rsidR="00CA23DE" w:rsidRPr="00E8528E">
        <w:t>. 5</w:t>
      </w:r>
      <w:r w:rsidR="00240B37" w:rsidRPr="00E8528E">
        <w:t>. 2022</w:t>
      </w:r>
    </w:p>
    <w:p w14:paraId="36384330" w14:textId="77777777" w:rsidR="00AB4A0F" w:rsidRPr="00D647C1" w:rsidRDefault="00AB4A0F" w:rsidP="00F24297">
      <w:pPr>
        <w:pStyle w:val="Nzev"/>
        <w:rPr>
          <w:spacing w:val="-12"/>
        </w:rPr>
      </w:pPr>
      <w:r w:rsidRPr="00D647C1">
        <w:rPr>
          <w:spacing w:val="-12"/>
        </w:rPr>
        <w:t>Informační technologie ve školách v České republice – 20</w:t>
      </w:r>
      <w:r w:rsidR="00F24297" w:rsidRPr="00D647C1">
        <w:rPr>
          <w:spacing w:val="-12"/>
        </w:rPr>
        <w:t>21</w:t>
      </w:r>
    </w:p>
    <w:p w14:paraId="277658EA" w14:textId="7E2C14FA" w:rsidR="0026311F" w:rsidRDefault="0026311F" w:rsidP="00E4087B">
      <w:pPr>
        <w:pStyle w:val="Perex"/>
        <w:spacing w:line="288" w:lineRule="auto"/>
      </w:pPr>
      <w:r>
        <w:t xml:space="preserve">O digitalizaci školství se v posledních letech hovořilo především v souvislosti s distanční výukou </w:t>
      </w:r>
      <w:r w:rsidR="00CA23DE">
        <w:t>v důsledku pandemie covid</w:t>
      </w:r>
      <w:r>
        <w:t xml:space="preserve">-19, používání informačních technologií ve vzdělávání </w:t>
      </w:r>
      <w:r w:rsidR="00984265">
        <w:t xml:space="preserve">by se však </w:t>
      </w:r>
      <w:r>
        <w:t xml:space="preserve">mělo </w:t>
      </w:r>
      <w:r w:rsidR="00984265">
        <w:t xml:space="preserve">dále </w:t>
      </w:r>
      <w:r>
        <w:t xml:space="preserve">podporovat i po návratu do školních lavic. </w:t>
      </w:r>
      <w:r w:rsidR="00F3554A">
        <w:t>V</w:t>
      </w:r>
      <w:r w:rsidR="003B41CC">
        <w:t> roce 202</w:t>
      </w:r>
      <w:r w:rsidR="00C67303">
        <w:t xml:space="preserve">1 bylo v českých školách k dispozici </w:t>
      </w:r>
      <w:r w:rsidR="00F3554A">
        <w:t xml:space="preserve">20,7 </w:t>
      </w:r>
      <w:r w:rsidR="00BF2378">
        <w:t xml:space="preserve">počítačů </w:t>
      </w:r>
      <w:r w:rsidR="003B41CC">
        <w:t>na 100 žáků.</w:t>
      </w:r>
      <w:r w:rsidR="00F3554A">
        <w:t xml:space="preserve"> </w:t>
      </w:r>
      <w:r w:rsidR="00F22AF2">
        <w:t>P</w:t>
      </w:r>
      <w:r w:rsidR="00F22AF2" w:rsidRPr="00F22AF2">
        <w:t>rakticky všechny školy jsou připojeny k</w:t>
      </w:r>
      <w:r w:rsidR="00E4087B">
        <w:t> </w:t>
      </w:r>
      <w:r w:rsidR="00F22AF2" w:rsidRPr="00F22AF2">
        <w:t>internetu a školní agenda je zpracovávána z</w:t>
      </w:r>
      <w:r w:rsidR="00BF2378">
        <w:t> </w:t>
      </w:r>
      <w:r w:rsidR="00F22AF2" w:rsidRPr="00F22AF2">
        <w:t>velké části v</w:t>
      </w:r>
      <w:r w:rsidR="00C67303">
        <w:t> </w:t>
      </w:r>
      <w:r w:rsidR="00F22AF2" w:rsidRPr="00F22AF2">
        <w:t>elektronické podobě. Mnoho škol také provozuje vlastní bezdrátovou síť či informační systém.</w:t>
      </w:r>
    </w:p>
    <w:p w14:paraId="023DBFA2" w14:textId="360FA367" w:rsidR="00C11AA1" w:rsidRDefault="001B2670" w:rsidP="00E4087B">
      <w:pPr>
        <w:spacing w:line="288" w:lineRule="auto"/>
      </w:pPr>
      <w:r>
        <w:t>Digitalizace</w:t>
      </w:r>
      <w:r w:rsidR="00FA1CF2" w:rsidRPr="00FA1CF2">
        <w:t xml:space="preserve"> ve vzdělávání </w:t>
      </w:r>
      <w:r w:rsidR="00172742">
        <w:t>snižuje</w:t>
      </w:r>
      <w:r w:rsidR="00172742" w:rsidRPr="00FA1CF2">
        <w:t xml:space="preserve"> </w:t>
      </w:r>
      <w:r w:rsidR="00C11AA1" w:rsidRPr="00FA1CF2">
        <w:t>papírování, zrychluje komunikaci s rodiči a žáky</w:t>
      </w:r>
      <w:r w:rsidR="004E319B">
        <w:t xml:space="preserve"> či</w:t>
      </w:r>
      <w:r w:rsidR="00C11AA1" w:rsidRPr="00FA1CF2">
        <w:t xml:space="preserve"> lépe </w:t>
      </w:r>
      <w:r w:rsidR="00D25C70">
        <w:t xml:space="preserve">žáky </w:t>
      </w:r>
      <w:r w:rsidR="00C11AA1" w:rsidRPr="00FA1CF2">
        <w:t>připravuje na pracovní život.</w:t>
      </w:r>
      <w:r w:rsidR="00FA1CF2">
        <w:t xml:space="preserve"> </w:t>
      </w:r>
      <w:r w:rsidR="00A17C2E">
        <w:t xml:space="preserve">Výuka se zapojením digitálních technologií </w:t>
      </w:r>
      <w:r>
        <w:t xml:space="preserve">je </w:t>
      </w:r>
      <w:r w:rsidR="00D25C70">
        <w:t xml:space="preserve">také </w:t>
      </w:r>
      <w:r>
        <w:t xml:space="preserve">plynulejší </w:t>
      </w:r>
      <w:r w:rsidR="00A17C2E">
        <w:t>a </w:t>
      </w:r>
      <w:r w:rsidR="00C11AA1">
        <w:t>studenty i více motivuje</w:t>
      </w:r>
      <w:r w:rsidR="00D25C70">
        <w:t xml:space="preserve"> </w:t>
      </w:r>
      <w:r w:rsidR="00A17C2E">
        <w:t xml:space="preserve">především </w:t>
      </w:r>
      <w:r w:rsidR="00D25C70">
        <w:t>proto, že žáci</w:t>
      </w:r>
      <w:r w:rsidR="00C11AA1">
        <w:t xml:space="preserve"> mezi sebou běžně elektronicky komunikují, je to pro ně přirozen</w:t>
      </w:r>
      <w:r w:rsidR="00A17C2E">
        <w:t>ý</w:t>
      </w:r>
      <w:r w:rsidR="00C11AA1">
        <w:t xml:space="preserve"> a vítaný způsob komunikace (viz. </w:t>
      </w:r>
      <w:hyperlink r:id="rId8" w:history="1">
        <w:r w:rsidR="00FA1CF2">
          <w:rPr>
            <w:rStyle w:val="Hypertextovodkaz"/>
          </w:rPr>
          <w:t>Využívání informačních technologií studenty</w:t>
        </w:r>
      </w:hyperlink>
      <w:r w:rsidR="00C11AA1">
        <w:t>)</w:t>
      </w:r>
      <w:r w:rsidR="00F22AF2">
        <w:t>.</w:t>
      </w:r>
    </w:p>
    <w:p w14:paraId="15ED6D4A" w14:textId="6E202C9F" w:rsidR="00F22AF2" w:rsidRDefault="00F22AF2" w:rsidP="00E4087B">
      <w:pPr>
        <w:spacing w:line="288" w:lineRule="auto"/>
      </w:pPr>
    </w:p>
    <w:p w14:paraId="508675A5" w14:textId="3FF45E83" w:rsidR="00F22AF2" w:rsidRPr="009162BB" w:rsidRDefault="00F22AF2" w:rsidP="00E4087B">
      <w:pPr>
        <w:spacing w:line="288" w:lineRule="auto"/>
      </w:pPr>
      <w:r w:rsidRPr="009162BB">
        <w:t>Počty počítačů, jejich typy a další informační technologie ve školách sleduje Ministerstvo školství, mládeže a tělovýchovy (MŠMT). Informace jsou</w:t>
      </w:r>
      <w:r w:rsidR="00D25C70">
        <w:t xml:space="preserve"> zjišťovány každoročně ve výkazu</w:t>
      </w:r>
      <w:r w:rsidRPr="009162BB">
        <w:t xml:space="preserve"> o ředitelství škol (R13-01), který na základě povinnosti dané školským zákonem</w:t>
      </w:r>
      <w:r w:rsidRPr="00A04867">
        <w:rPr>
          <w:rStyle w:val="Znakapoznpodarou"/>
          <w:rFonts w:cs="Arial"/>
          <w:szCs w:val="20"/>
        </w:rPr>
        <w:footnoteReference w:id="1"/>
      </w:r>
      <w:r w:rsidRPr="00A04867">
        <w:t xml:space="preserve"> </w:t>
      </w:r>
      <w:r w:rsidRPr="009162BB">
        <w:t xml:space="preserve">poskytují </w:t>
      </w:r>
      <w:r w:rsidR="00BC21AA" w:rsidRPr="009162BB">
        <w:t xml:space="preserve">MŠMT </w:t>
      </w:r>
      <w:r w:rsidRPr="009162BB">
        <w:t>ředitelé všech škol. Díky tomu lze získat spolehlivé a úplné údaje o zapojení informačních technologií do chodu školských zařízení za celý základní soubor.</w:t>
      </w:r>
    </w:p>
    <w:p w14:paraId="515C098A" w14:textId="77777777" w:rsidR="00615764" w:rsidRDefault="00615764" w:rsidP="00F22AF2"/>
    <w:p w14:paraId="5F78F244" w14:textId="69A90925" w:rsidR="00CE4961" w:rsidRDefault="00D25C70" w:rsidP="00E4087B">
      <w:pPr>
        <w:pStyle w:val="Nadpis1"/>
      </w:pPr>
      <w:r>
        <w:t>Počty školních počítačů každým rokem rostou</w:t>
      </w:r>
    </w:p>
    <w:p w14:paraId="75455BC7" w14:textId="07DC24B0" w:rsidR="00E4087B" w:rsidRDefault="00CE4961" w:rsidP="00E4087B">
      <w:pPr>
        <w:spacing w:line="288" w:lineRule="auto"/>
      </w:pPr>
      <w:r>
        <w:t>V českých</w:t>
      </w:r>
      <w:r w:rsidRPr="008E027F">
        <w:t xml:space="preserve"> školách bylo </w:t>
      </w:r>
      <w:r>
        <w:t>v roce 2021</w:t>
      </w:r>
      <w:r w:rsidRPr="008E027F">
        <w:t xml:space="preserve"> žákům k dispozici </w:t>
      </w:r>
      <w:r>
        <w:t>přibližně 371</w:t>
      </w:r>
      <w:r w:rsidRPr="008E027F">
        <w:t xml:space="preserve"> tisíc počítačů</w:t>
      </w:r>
      <w:r w:rsidR="00B3553E">
        <w:t>, což je</w:t>
      </w:r>
      <w:r w:rsidR="00E4087B">
        <w:t xml:space="preserve"> zhruba o</w:t>
      </w:r>
      <w:r w:rsidR="00B3553E">
        <w:t xml:space="preserve"> 115 tisíc více než před pěti lety</w:t>
      </w:r>
      <w:r w:rsidR="00AB3BB6">
        <w:t>,</w:t>
      </w:r>
      <w:r w:rsidR="00B3553E">
        <w:t xml:space="preserve"> v roce 2016. Tempo růstu zrychlilo především v posledních </w:t>
      </w:r>
      <w:r w:rsidR="00E4087B">
        <w:t xml:space="preserve">třech </w:t>
      </w:r>
      <w:r w:rsidR="00B3553E">
        <w:t>letech, zlomový</w:t>
      </w:r>
      <w:r w:rsidR="00E4087B">
        <w:t>m</w:t>
      </w:r>
      <w:r w:rsidR="00B3553E">
        <w:t xml:space="preserve"> byl rok 2019, kdy meziročně </w:t>
      </w:r>
      <w:r w:rsidR="00E4087B">
        <w:t xml:space="preserve">ve školách </w:t>
      </w:r>
      <w:r w:rsidR="00B3553E">
        <w:t xml:space="preserve">přibylo 25 tisíc počítačů. Na růstu celkového počtu </w:t>
      </w:r>
      <w:r w:rsidR="00E4087B">
        <w:t>počítačů</w:t>
      </w:r>
      <w:r w:rsidR="00B3553E">
        <w:t xml:space="preserve"> se větší měrou podílí přenosné počítače</w:t>
      </w:r>
      <w:r w:rsidR="00E4087B">
        <w:t xml:space="preserve"> než stolní zařízení</w:t>
      </w:r>
      <w:r w:rsidR="00B3553E">
        <w:t>. Jak je patrné z grafu č. 1, počet stolních počítačů spíše stagnuje, zatímco počet přenosných zařízení stoupá</w:t>
      </w:r>
      <w:r w:rsidR="00B65F76">
        <w:t xml:space="preserve">. Rozdíly v tempu růstu najdeme také mezi jednotlivými stupni škol, kdy </w:t>
      </w:r>
      <w:r w:rsidR="00E4087B">
        <w:t>výrazněji vzrostl počet počítačů na obou stupních základních škol, zatímco na středních školách bylo meziroční tempo růstu pomalejší.</w:t>
      </w:r>
    </w:p>
    <w:p w14:paraId="7C54E716" w14:textId="77777777" w:rsidR="00E4087B" w:rsidRDefault="00E4087B" w:rsidP="00E4087B"/>
    <w:p w14:paraId="64618940" w14:textId="6995AD39" w:rsidR="00CE4961" w:rsidRDefault="00CE4961" w:rsidP="00CE4961"/>
    <w:p w14:paraId="2E234065" w14:textId="7BBF52B8" w:rsidR="00CE4961" w:rsidRDefault="00CE4961" w:rsidP="00CE4961"/>
    <w:p w14:paraId="75D55A45" w14:textId="64AEF71B" w:rsidR="00CE4961" w:rsidRDefault="00CE4961" w:rsidP="00CE4961"/>
    <w:p w14:paraId="274AB1CF" w14:textId="0247440B" w:rsidR="00CE4961" w:rsidRDefault="00CE4961" w:rsidP="00CE4961"/>
    <w:p w14:paraId="030A1C3D" w14:textId="1F26BBB8" w:rsidR="00CE4961" w:rsidRDefault="00CE4961" w:rsidP="00CE4961"/>
    <w:p w14:paraId="2BFC450E" w14:textId="40A06C46" w:rsidR="00CE4961" w:rsidRDefault="00CE4961" w:rsidP="00CE4961"/>
    <w:p w14:paraId="65667DB0" w14:textId="3C53B2D4" w:rsidR="00CE4961" w:rsidRDefault="00CE4961" w:rsidP="00CE4961"/>
    <w:p w14:paraId="76E089E2" w14:textId="1470A0A6" w:rsidR="00825CC2" w:rsidRPr="00825CC2" w:rsidRDefault="00825CC2" w:rsidP="00825CC2"/>
    <w:p w14:paraId="4B342B85" w14:textId="6C147F77" w:rsidR="00CE4961" w:rsidRDefault="00CE4961" w:rsidP="00D84DFC">
      <w:pPr>
        <w:pStyle w:val="TabulkaGraf"/>
      </w:pPr>
      <w:r>
        <w:lastRenderedPageBreak/>
        <w:t xml:space="preserve">Graf 1: </w:t>
      </w:r>
      <w:r w:rsidRPr="00CE4961">
        <w:t xml:space="preserve">Počet počítačů přístupných žákům </w:t>
      </w:r>
      <w:r w:rsidR="004F5ECD">
        <w:t>ve</w:t>
      </w:r>
      <w:r w:rsidR="004F5ECD" w:rsidRPr="00CE4961">
        <w:t xml:space="preserve"> </w:t>
      </w:r>
      <w:r w:rsidRPr="00CE4961">
        <w:t xml:space="preserve">školách v Česku </w:t>
      </w:r>
      <w:r w:rsidRPr="00CE4961">
        <w:rPr>
          <w:b w:val="0"/>
        </w:rPr>
        <w:t>(v tisících)</w:t>
      </w:r>
    </w:p>
    <w:p w14:paraId="71EF583F" w14:textId="48A05E3C" w:rsidR="00D77573" w:rsidRDefault="00D84DFC" w:rsidP="00615764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3B910777" wp14:editId="1769617B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564130" cy="2466975"/>
            <wp:effectExtent l="0" t="0" r="7620" b="0"/>
            <wp:wrapNone/>
            <wp:docPr id="33" name="Graf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573">
        <w:rPr>
          <w:noProof/>
          <w:lang w:eastAsia="cs-CZ"/>
        </w:rPr>
        <w:drawing>
          <wp:inline distT="0" distB="0" distL="0" distR="0" wp14:anchorId="6E2F495D" wp14:editId="74A274D7">
            <wp:extent cx="2686050" cy="2476500"/>
            <wp:effectExtent l="0" t="0" r="0" b="0"/>
            <wp:docPr id="29" name="Graf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C4FED9D" w14:textId="7D3D8476" w:rsidR="00D84DFC" w:rsidRPr="00D84DFC" w:rsidRDefault="00D84DFC" w:rsidP="00D84DFC">
      <w:pPr>
        <w:rPr>
          <w:i/>
        </w:rPr>
      </w:pPr>
      <w:r w:rsidRPr="00D84DFC">
        <w:rPr>
          <w:i/>
        </w:rPr>
        <w:t>*</w:t>
      </w:r>
      <w:r>
        <w:rPr>
          <w:i/>
        </w:rPr>
        <w:t xml:space="preserve"> údaj</w:t>
      </w:r>
      <w:r w:rsidR="00D96F3F">
        <w:rPr>
          <w:i/>
        </w:rPr>
        <w:t>e zahrnují</w:t>
      </w:r>
      <w:r>
        <w:rPr>
          <w:i/>
        </w:rPr>
        <w:t xml:space="preserve"> všechny stupně škol včetně mateřských škol, VOŠ a konzervatoří</w:t>
      </w:r>
    </w:p>
    <w:p w14:paraId="228F663D" w14:textId="4ECDE243" w:rsidR="00CE4961" w:rsidRPr="00DF7F8F" w:rsidRDefault="00CE4961" w:rsidP="00CE4961">
      <w:pPr>
        <w:rPr>
          <w:i/>
        </w:rPr>
      </w:pPr>
      <w:r w:rsidRPr="00DA4B52">
        <w:rPr>
          <w:i/>
        </w:rPr>
        <w:t>Zdroj dat: MŠMT</w:t>
      </w:r>
    </w:p>
    <w:p w14:paraId="6F56E517" w14:textId="4BAA61D5" w:rsidR="0055203F" w:rsidRDefault="0055203F" w:rsidP="00615764"/>
    <w:p w14:paraId="1B52AF57" w14:textId="77777777" w:rsidR="00B3553E" w:rsidRDefault="00B3553E" w:rsidP="00B3553E">
      <w:r w:rsidRPr="00904A8A">
        <w:t xml:space="preserve">Kvůli lepšímu srovnání zkoumaných ukazatelů se kromě celkového počtu počítačů na školách udává </w:t>
      </w:r>
      <w:r>
        <w:t xml:space="preserve">také </w:t>
      </w:r>
      <w:r w:rsidRPr="00904A8A">
        <w:t>míra, kterou tvoří počet počítačů p</w:t>
      </w:r>
      <w:r>
        <w:t>řepočtených na 100 žáků</w:t>
      </w:r>
      <w:r w:rsidRPr="00904A8A">
        <w:t>.</w:t>
      </w:r>
      <w:r>
        <w:t xml:space="preserve"> </w:t>
      </w:r>
      <w:r w:rsidRPr="00BC181E">
        <w:t xml:space="preserve">V posledním sledovaném roce to bylo </w:t>
      </w:r>
      <w:r>
        <w:t>20,7 </w:t>
      </w:r>
      <w:r w:rsidRPr="00BC181E">
        <w:t>počítače</w:t>
      </w:r>
      <w:r>
        <w:t xml:space="preserve"> na 100 žáků</w:t>
      </w:r>
      <w:r w:rsidRPr="00BC181E">
        <w:t>.</w:t>
      </w:r>
      <w:r>
        <w:t xml:space="preserve"> Toto číslo v posledních letech meziročně roste stále rychleji. Za posledních 5 let činil nárůst 5,8 počítače/100 žáků, nejrychlejší meziroční nárůsty pak byly v období pandemie covidu-19, především mezi rokem 2019 a 2020 (o 2,1 počítače/100 žáků).</w:t>
      </w:r>
    </w:p>
    <w:p w14:paraId="4AE89E03" w14:textId="2AF750E1" w:rsidR="00D17400" w:rsidRDefault="00D17400" w:rsidP="00D25C70">
      <w:pPr>
        <w:spacing w:line="240" w:lineRule="auto"/>
        <w:jc w:val="left"/>
      </w:pPr>
    </w:p>
    <w:p w14:paraId="24D779A3" w14:textId="729DAE9F" w:rsidR="003E7E43" w:rsidRDefault="00E4087B" w:rsidP="003E7E43">
      <w:pPr>
        <w:pStyle w:val="TabulkaGraf"/>
        <w:rPr>
          <w:b w:val="0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77BA0E1F" wp14:editId="454D7C5A">
            <wp:simplePos x="0" y="0"/>
            <wp:positionH relativeFrom="margin">
              <wp:align>right</wp:align>
            </wp:positionH>
            <wp:positionV relativeFrom="paragraph">
              <wp:posOffset>151130</wp:posOffset>
            </wp:positionV>
            <wp:extent cx="2659380" cy="2557145"/>
            <wp:effectExtent l="0" t="0" r="7620" b="0"/>
            <wp:wrapNone/>
            <wp:docPr id="37" name="Graf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E43">
        <w:t xml:space="preserve">Graf 2: </w:t>
      </w:r>
      <w:r w:rsidR="003E7E43" w:rsidRPr="00CE4961">
        <w:t xml:space="preserve">Počet počítačů přístupných žákům </w:t>
      </w:r>
      <w:r w:rsidR="004F5ECD">
        <w:t>ve</w:t>
      </w:r>
      <w:r w:rsidR="004F5ECD" w:rsidRPr="00CE4961">
        <w:t xml:space="preserve"> </w:t>
      </w:r>
      <w:r w:rsidR="003E7E43" w:rsidRPr="00CE4961">
        <w:t xml:space="preserve">školách v Česku </w:t>
      </w:r>
      <w:r w:rsidR="003E7E43" w:rsidRPr="003E7E43">
        <w:rPr>
          <w:b w:val="0"/>
        </w:rPr>
        <w:t>(počet na 100 žáků)</w:t>
      </w:r>
    </w:p>
    <w:p w14:paraId="5CB7EEBE" w14:textId="066EE8DD" w:rsidR="003E7E43" w:rsidRPr="003E7E43" w:rsidRDefault="00DE274F" w:rsidP="00DE274F">
      <w:pPr>
        <w:tabs>
          <w:tab w:val="left" w:pos="4253"/>
        </w:tabs>
      </w:pPr>
      <w:r>
        <w:rPr>
          <w:noProof/>
          <w:lang w:eastAsia="cs-CZ"/>
        </w:rPr>
        <w:drawing>
          <wp:inline distT="0" distB="0" distL="0" distR="0" wp14:anchorId="724058DF" wp14:editId="40DFEA1F">
            <wp:extent cx="2657475" cy="2538095"/>
            <wp:effectExtent l="0" t="0" r="0" b="0"/>
            <wp:docPr id="35" name="Graf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t xml:space="preserve"> </w:t>
      </w:r>
    </w:p>
    <w:p w14:paraId="29465C22" w14:textId="77777777" w:rsidR="00A706A4" w:rsidRPr="00D84DFC" w:rsidRDefault="00A706A4" w:rsidP="00A706A4">
      <w:pPr>
        <w:rPr>
          <w:i/>
        </w:rPr>
      </w:pPr>
      <w:r w:rsidRPr="00D84DFC">
        <w:rPr>
          <w:i/>
        </w:rPr>
        <w:t>*</w:t>
      </w:r>
      <w:r>
        <w:rPr>
          <w:i/>
        </w:rPr>
        <w:t xml:space="preserve"> údaje zahrnují všechny stupně škol včetně mateřských škol, VOŠ a konzervatoří</w:t>
      </w:r>
    </w:p>
    <w:p w14:paraId="00027CE7" w14:textId="33CCD348" w:rsidR="00D82D09" w:rsidRPr="00A706A4" w:rsidRDefault="00A706A4" w:rsidP="00F22AF2">
      <w:pPr>
        <w:rPr>
          <w:i/>
        </w:rPr>
      </w:pPr>
      <w:r w:rsidRPr="00DA4B52">
        <w:rPr>
          <w:i/>
        </w:rPr>
        <w:t>Zdroj dat: MŠMT</w:t>
      </w:r>
    </w:p>
    <w:p w14:paraId="3EFC1C88" w14:textId="10011F7F" w:rsidR="004F7021" w:rsidRPr="00393300" w:rsidRDefault="004F7021" w:rsidP="008E7997">
      <w:pPr>
        <w:spacing w:line="300" w:lineRule="auto"/>
      </w:pPr>
      <w:r w:rsidRPr="00393300">
        <w:lastRenderedPageBreak/>
        <w:t>Ačkoliv jsou v údajích za celkový počet počítačů ve školách zahrnuty i mateřské školy, není jim v této analýze věnována větší pozornost, protože zde jsou počítače spíše doplňkovým vybavením a jsou určeny především pro výkon práce zaměstnanců, nikoliv pro uží</w:t>
      </w:r>
      <w:r w:rsidR="00AB4BB5">
        <w:t>vání dětmi. Naopak na základních a</w:t>
      </w:r>
      <w:r w:rsidRPr="00393300">
        <w:t xml:space="preserve"> středních školách slouží </w:t>
      </w:r>
      <w:r w:rsidR="00082F7B" w:rsidRPr="00393300">
        <w:t xml:space="preserve">počítače </w:t>
      </w:r>
      <w:r w:rsidRPr="00393300">
        <w:t>nejenom pedagogům, ale i samotným žákům a studentům v rámci výuky, ať už přímo předmětů zaměřených na informační technologie, nebo jako doplňující učební pomůcka v ostatních předmětech.</w:t>
      </w:r>
      <w:r w:rsidR="00AB4BB5">
        <w:t xml:space="preserve"> </w:t>
      </w:r>
      <w:r w:rsidR="004F5ECD">
        <w:t>Pozornost není věnována ani v</w:t>
      </w:r>
      <w:r w:rsidR="00AB4BB5">
        <w:t>yšší</w:t>
      </w:r>
      <w:r w:rsidR="004F5ECD">
        <w:t>m</w:t>
      </w:r>
      <w:r w:rsidR="00AB4BB5">
        <w:t xml:space="preserve"> odborn</w:t>
      </w:r>
      <w:r w:rsidR="004F5ECD">
        <w:t>ým</w:t>
      </w:r>
      <w:r w:rsidR="00AB4BB5">
        <w:t xml:space="preserve"> škol</w:t>
      </w:r>
      <w:r w:rsidR="004F5ECD">
        <w:t>ám (VOŠ)</w:t>
      </w:r>
      <w:r w:rsidR="00AB4BB5">
        <w:t xml:space="preserve"> a konzervatoř</w:t>
      </w:r>
      <w:r w:rsidR="004F5ECD">
        <w:t>ím</w:t>
      </w:r>
      <w:r w:rsidR="00AB4BB5">
        <w:t xml:space="preserve">, které se díky </w:t>
      </w:r>
      <w:r w:rsidR="00AB4BB5" w:rsidRPr="00301A7D">
        <w:t xml:space="preserve">množství počítačů připadajících na </w:t>
      </w:r>
      <w:r w:rsidR="004F5ECD">
        <w:t> </w:t>
      </w:r>
      <w:r w:rsidR="004F5ECD" w:rsidRPr="00301A7D">
        <w:t>100</w:t>
      </w:r>
      <w:r w:rsidR="004F5ECD">
        <w:t> </w:t>
      </w:r>
      <w:r w:rsidR="00AB4BB5" w:rsidRPr="00301A7D">
        <w:t>studentů výrazně</w:t>
      </w:r>
      <w:r w:rsidR="00AB4BB5">
        <w:t xml:space="preserve"> vzdalují ostatním stupňům škol</w:t>
      </w:r>
      <w:r w:rsidR="00AB4BB5" w:rsidRPr="00301A7D">
        <w:t>.</w:t>
      </w:r>
      <w:r w:rsidR="00AB4BB5" w:rsidRPr="00676F3B">
        <w:rPr>
          <w:color w:val="4BACC6" w:themeColor="accent5"/>
        </w:rPr>
        <w:t xml:space="preserve"> </w:t>
      </w:r>
      <w:r w:rsidR="00AB4BB5" w:rsidRPr="00301A7D">
        <w:t>U této přepočtené míry je však nutné zohlednit tu okolnost, že celkový počet VOŠ a konzervatoří je podstatně nižší, než je počet škol na ostatních vzdělanostních stupních, čímž dochází k zesílení rozdílů.</w:t>
      </w:r>
    </w:p>
    <w:p w14:paraId="68DF6392" w14:textId="7E474E2C" w:rsidR="00AD6A27" w:rsidRDefault="00AD6A27" w:rsidP="008E7997">
      <w:pPr>
        <w:spacing w:line="300" w:lineRule="auto"/>
      </w:pPr>
    </w:p>
    <w:p w14:paraId="5CFBD3E5" w14:textId="1540CE20" w:rsidR="000D2777" w:rsidRDefault="00AB4BB5" w:rsidP="008E7997">
      <w:pPr>
        <w:spacing w:line="300" w:lineRule="auto"/>
      </w:pPr>
      <w:r>
        <w:t xml:space="preserve">Z pohledu sledovaných stupňů škol jsou na tom nejlépe 2. stupně základních škol, které měly v roce 2021 k dispozici 37,5 počítače na 100 žáků. </w:t>
      </w:r>
      <w:r w:rsidR="004F7021" w:rsidRPr="00E03EC5">
        <w:t>Na 1. stupních základních škol bylo</w:t>
      </w:r>
      <w:r>
        <w:t xml:space="preserve"> dostupných</w:t>
      </w:r>
      <w:r w:rsidR="004F7021" w:rsidRPr="00E03EC5">
        <w:t xml:space="preserve"> </w:t>
      </w:r>
      <w:r w:rsidR="000D2777">
        <w:t>30,2</w:t>
      </w:r>
      <w:r w:rsidR="00D82D09">
        <w:t> </w:t>
      </w:r>
      <w:r w:rsidR="004F7021" w:rsidRPr="00E03EC5">
        <w:t xml:space="preserve">počítače na 100 žáků a na středních školách </w:t>
      </w:r>
      <w:r w:rsidR="000D2777">
        <w:t>28,1</w:t>
      </w:r>
      <w:r w:rsidR="00D82D09">
        <w:t> </w:t>
      </w:r>
      <w:r w:rsidR="004F7021" w:rsidRPr="00E03EC5">
        <w:t xml:space="preserve">počítače na 100 </w:t>
      </w:r>
      <w:r w:rsidR="00574024">
        <w:t>žáků</w:t>
      </w:r>
      <w:r w:rsidR="004F7021" w:rsidRPr="00E03EC5">
        <w:t>.</w:t>
      </w:r>
    </w:p>
    <w:p w14:paraId="77F21A8D" w14:textId="77777777" w:rsidR="008E7997" w:rsidRDefault="008E7997" w:rsidP="008E7997">
      <w:pPr>
        <w:spacing w:line="300" w:lineRule="auto"/>
      </w:pPr>
    </w:p>
    <w:p w14:paraId="56851DE5" w14:textId="248C86D4" w:rsidR="000D2777" w:rsidRDefault="000D2777" w:rsidP="008E7997">
      <w:pPr>
        <w:spacing w:line="300" w:lineRule="auto"/>
      </w:pPr>
      <w:r w:rsidRPr="00E03EC5">
        <w:t xml:space="preserve">Počet počítačů na 100 </w:t>
      </w:r>
      <w:r w:rsidR="00574024">
        <w:t xml:space="preserve">žáků </w:t>
      </w:r>
      <w:r w:rsidRPr="00E03EC5">
        <w:t xml:space="preserve">středních škol zřejmě snižuje fakt, že mezi střední školy jsou na jedné straně sice </w:t>
      </w:r>
      <w:r w:rsidR="00AA1FF5" w:rsidRPr="00E03EC5">
        <w:t>zařazen</w:t>
      </w:r>
      <w:r w:rsidR="00AA1FF5">
        <w:t>a</w:t>
      </w:r>
      <w:r w:rsidR="00AA1FF5" w:rsidRPr="00E03EC5">
        <w:t xml:space="preserve"> </w:t>
      </w:r>
      <w:r w:rsidRPr="00E03EC5">
        <w:t>gymnázia či odborné střední školy, kde jsou počítače intenzivně využívány, na druhé straně však také odborná učiliště, kdy na některých oborech nejsou pro výuku počítače takřka potřeba.</w:t>
      </w:r>
    </w:p>
    <w:p w14:paraId="281419E4" w14:textId="0D0FC0AB" w:rsidR="008E7997" w:rsidRDefault="008E7997" w:rsidP="008E7997">
      <w:pPr>
        <w:spacing w:line="240" w:lineRule="auto"/>
        <w:jc w:val="left"/>
      </w:pPr>
    </w:p>
    <w:p w14:paraId="15589188" w14:textId="6A4ADE4A" w:rsidR="00587740" w:rsidRPr="006B75B7" w:rsidRDefault="001E0449" w:rsidP="001E0449">
      <w:pPr>
        <w:pStyle w:val="TabulkaGraf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E2D07A" wp14:editId="41ABE3A2">
                <wp:simplePos x="0" y="0"/>
                <wp:positionH relativeFrom="column">
                  <wp:posOffset>3656965</wp:posOffset>
                </wp:positionH>
                <wp:positionV relativeFrom="paragraph">
                  <wp:posOffset>424267</wp:posOffset>
                </wp:positionV>
                <wp:extent cx="5412" cy="1787958"/>
                <wp:effectExtent l="0" t="0" r="33020" b="22225"/>
                <wp:wrapNone/>
                <wp:docPr id="18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12" cy="1787958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81441" id="Přímá spojnice 1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95pt,33.4pt" to="288.4pt,1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" strokecolor="#a5a5a5 [2092]" strokeweight=".5pt"/>
            </w:pict>
          </mc:Fallback>
        </mc:AlternateContent>
      </w:r>
      <w:r w:rsidR="004E33A6">
        <w:t>Graf 3</w:t>
      </w:r>
      <w:r w:rsidR="008E7997" w:rsidRPr="00720412">
        <w:t xml:space="preserve">: </w:t>
      </w:r>
      <w:r w:rsidR="006B75B7" w:rsidRPr="006B75B7">
        <w:t xml:space="preserve">Počet počítačů přístupných žákům </w:t>
      </w:r>
      <w:r w:rsidR="004F5ECD">
        <w:t>ve</w:t>
      </w:r>
      <w:r w:rsidR="004F5ECD" w:rsidRPr="006B75B7">
        <w:t xml:space="preserve"> </w:t>
      </w:r>
      <w:r w:rsidR="006B75B7" w:rsidRPr="006B75B7">
        <w:t xml:space="preserve">školách v Česku podle typů počítačů na vybraných stupních škol </w:t>
      </w:r>
      <w:r w:rsidR="006B75B7" w:rsidRPr="006B75B7">
        <w:rPr>
          <w:b w:val="0"/>
        </w:rPr>
        <w:t>(počet na 100 žáků daného stupně škol)</w:t>
      </w:r>
      <w:r w:rsidR="006B75B7">
        <w:rPr>
          <w:noProof/>
          <w:lang w:eastAsia="cs-CZ"/>
        </w:rPr>
        <w:drawing>
          <wp:inline distT="0" distB="0" distL="0" distR="0" wp14:anchorId="2D11E93C" wp14:editId="6FE3C7D6">
            <wp:extent cx="5400040" cy="2651760"/>
            <wp:effectExtent l="0" t="0" r="0" b="0"/>
            <wp:docPr id="41" name="Graf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p w14:paraId="314801E3" w14:textId="6EDFA8B8" w:rsidR="008E7997" w:rsidRPr="008E7997" w:rsidRDefault="008E7997" w:rsidP="008E7997">
      <w:pPr>
        <w:rPr>
          <w:i/>
        </w:rPr>
      </w:pPr>
      <w:r w:rsidRPr="003927F2">
        <w:rPr>
          <w:i/>
        </w:rPr>
        <w:t>Zdroj: MŠMT</w:t>
      </w:r>
    </w:p>
    <w:p w14:paraId="6C76461C" w14:textId="0ECA879A" w:rsidR="00750053" w:rsidRDefault="000F1047" w:rsidP="000F1047">
      <w:pPr>
        <w:spacing w:line="240" w:lineRule="auto"/>
        <w:jc w:val="left"/>
      </w:pPr>
      <w:r>
        <w:br w:type="page"/>
      </w:r>
    </w:p>
    <w:p w14:paraId="364985D5" w14:textId="32294E23" w:rsidR="00DF7F8F" w:rsidRDefault="00750053" w:rsidP="000F1047">
      <w:pPr>
        <w:rPr>
          <w:rFonts w:cs="Arial"/>
        </w:rPr>
      </w:pPr>
      <w:r>
        <w:lastRenderedPageBreak/>
        <w:t>Na základních školách pak v posledních třech letech došlo k mnohem většímu nárůstu počtu počítačů na 100 žáků než na středních školách. Např. na 1. stupni ZŠ, kde v roce 2018 (</w:t>
      </w:r>
      <w:r w:rsidR="00574024">
        <w:t xml:space="preserve">období </w:t>
      </w:r>
      <w:r>
        <w:rPr>
          <w:rFonts w:cs="Arial"/>
        </w:rPr>
        <w:t>„před covidem“) bylo o 6,6 počí</w:t>
      </w:r>
      <w:r w:rsidR="00574024">
        <w:rPr>
          <w:rFonts w:cs="Arial"/>
        </w:rPr>
        <w:t>tače/</w:t>
      </w:r>
      <w:r>
        <w:rPr>
          <w:rFonts w:cs="Arial"/>
        </w:rPr>
        <w:t>100 žáků méně</w:t>
      </w:r>
      <w:r w:rsidR="00574024">
        <w:rPr>
          <w:rFonts w:cs="Arial"/>
        </w:rPr>
        <w:t xml:space="preserve"> než na středních školách</w:t>
      </w:r>
      <w:r>
        <w:rPr>
          <w:rFonts w:cs="Arial"/>
        </w:rPr>
        <w:t>, je nyní</w:t>
      </w:r>
      <w:r w:rsidR="00574024">
        <w:rPr>
          <w:rFonts w:cs="Arial"/>
        </w:rPr>
        <w:t xml:space="preserve"> v roce 2021</w:t>
      </w:r>
      <w:r>
        <w:rPr>
          <w:rFonts w:cs="Arial"/>
        </w:rPr>
        <w:t xml:space="preserve"> počítačů více, v</w:t>
      </w:r>
      <w:r w:rsidR="00574024">
        <w:rPr>
          <w:rFonts w:cs="Arial"/>
        </w:rPr>
        <w:t> </w:t>
      </w:r>
      <w:r>
        <w:rPr>
          <w:rFonts w:cs="Arial"/>
        </w:rPr>
        <w:t>případě</w:t>
      </w:r>
      <w:r w:rsidR="00574024">
        <w:rPr>
          <w:rFonts w:cs="Arial"/>
        </w:rPr>
        <w:t xml:space="preserve"> základních</w:t>
      </w:r>
      <w:r>
        <w:rPr>
          <w:rFonts w:cs="Arial"/>
        </w:rPr>
        <w:t xml:space="preserve"> 2. stupně dokonce </w:t>
      </w:r>
      <w:r w:rsidR="00574024">
        <w:rPr>
          <w:rFonts w:cs="Arial"/>
        </w:rPr>
        <w:t>o 9,4 počítače/100 žáků než na středních školách.</w:t>
      </w:r>
    </w:p>
    <w:p w14:paraId="75A77179" w14:textId="77777777" w:rsidR="00AB4BB5" w:rsidRDefault="00AB4BB5" w:rsidP="008E7997">
      <w:pPr>
        <w:spacing w:line="300" w:lineRule="auto"/>
        <w:rPr>
          <w:rFonts w:cs="Arial"/>
        </w:rPr>
      </w:pPr>
    </w:p>
    <w:p w14:paraId="3DC6DEF4" w14:textId="3A8C78CA" w:rsidR="00ED3DF4" w:rsidRPr="008E7997" w:rsidRDefault="00750053" w:rsidP="000F1047">
      <w:pPr>
        <w:rPr>
          <w:rFonts w:cs="Arial"/>
        </w:rPr>
      </w:pPr>
      <w:r>
        <w:t>Dřívější nižší počty počítačů</w:t>
      </w:r>
      <w:r w:rsidR="004F7021" w:rsidRPr="00E03EC5">
        <w:t xml:space="preserve"> na 1. stupni základních škol</w:t>
      </w:r>
      <w:r>
        <w:t xml:space="preserve"> </w:t>
      </w:r>
      <w:r w:rsidR="00574024">
        <w:t xml:space="preserve">zřejmě </w:t>
      </w:r>
      <w:r>
        <w:t>odrážely to, že</w:t>
      </w:r>
      <w:r w:rsidR="004F7021" w:rsidRPr="00E03EC5">
        <w:t xml:space="preserve"> žáci počítač </w:t>
      </w:r>
      <w:r w:rsidR="00574024">
        <w:t>ve výuce ještě tolik nepotřebovali</w:t>
      </w:r>
      <w:r w:rsidR="004F7021" w:rsidRPr="00E03EC5">
        <w:t xml:space="preserve"> a předmět informatika je intenzivněji vyučován především na druhém stupni základních škol</w:t>
      </w:r>
      <w:r>
        <w:t>, čemuž odpovídaly i vyšší počty počítačů</w:t>
      </w:r>
      <w:r w:rsidR="004F7021" w:rsidRPr="00E03EC5">
        <w:t xml:space="preserve"> </w:t>
      </w:r>
      <w:r>
        <w:t xml:space="preserve">dostupné žákům na tomto stupni. Nicméně v souvislosti s distančním vyučováním </w:t>
      </w:r>
      <w:r w:rsidR="00574024">
        <w:t xml:space="preserve">se </w:t>
      </w:r>
      <w:r>
        <w:t>začali počítače</w:t>
      </w:r>
      <w:r w:rsidR="00574024">
        <w:t xml:space="preserve"> ve výuce více používat i</w:t>
      </w:r>
      <w:r>
        <w:t xml:space="preserve"> na 1. stupni ZŠ.</w:t>
      </w:r>
      <w:r w:rsidR="003927F2" w:rsidRPr="003927F2">
        <w:t xml:space="preserve"> </w:t>
      </w:r>
      <w:r w:rsidR="003927F2" w:rsidRPr="00CD1A6B">
        <w:t xml:space="preserve">Celkově pak bylo na obou stupních základních škol žákům dostupných více </w:t>
      </w:r>
      <w:r w:rsidR="00F47711">
        <w:t>než</w:t>
      </w:r>
      <w:r w:rsidR="00F47711" w:rsidRPr="00CD1A6B">
        <w:t xml:space="preserve"> </w:t>
      </w:r>
      <w:r w:rsidR="003927F2">
        <w:t xml:space="preserve">320 </w:t>
      </w:r>
      <w:r w:rsidR="003927F2" w:rsidRPr="00CD1A6B">
        <w:t>tisíc počítačů</w:t>
      </w:r>
      <w:r w:rsidR="003927F2" w:rsidRPr="00722DE5">
        <w:rPr>
          <w:rFonts w:cs="Arial"/>
          <w:color w:val="F79646" w:themeColor="accent6"/>
          <w:szCs w:val="20"/>
        </w:rPr>
        <w:t>.</w:t>
      </w:r>
    </w:p>
    <w:p w14:paraId="4EB1806F" w14:textId="4A0E988D" w:rsidR="00DF7F8F" w:rsidRDefault="00DF7F8F" w:rsidP="000F1047"/>
    <w:p w14:paraId="0A990588" w14:textId="4373E387" w:rsidR="00D35501" w:rsidRDefault="009845FD" w:rsidP="000F1047">
      <w:r w:rsidRPr="00CD1A6B">
        <w:t>Při krajském srovnání počtu počítačů na prvním stupni základních škol nedrží prim hl. město Praha, ale naopak obsadilo až poslední příčku s</w:t>
      </w:r>
      <w:r w:rsidR="00AD4BA2">
        <w:t> 21,6</w:t>
      </w:r>
      <w:r w:rsidRPr="00CD1A6B">
        <w:t xml:space="preserve"> počítače na 100 žáků. </w:t>
      </w:r>
      <w:r w:rsidR="00AD4BA2">
        <w:t>Stejná situace je i</w:t>
      </w:r>
      <w:r w:rsidR="008D6150">
        <w:t> </w:t>
      </w:r>
      <w:r w:rsidR="00AD4BA2">
        <w:t>mezi základními školami druhého stupně, kde pražské školy měly</w:t>
      </w:r>
      <w:r w:rsidR="0026528A">
        <w:t xml:space="preserve"> k dispozici</w:t>
      </w:r>
      <w:r w:rsidR="00AD4BA2">
        <w:t xml:space="preserve"> 32,3 počítače na 100 žáků. </w:t>
      </w:r>
      <w:r w:rsidRPr="00CD1A6B">
        <w:t xml:space="preserve">Naopak nejvíce počítačů bylo v roce </w:t>
      </w:r>
      <w:r w:rsidR="008D6150">
        <w:t>2021</w:t>
      </w:r>
      <w:r w:rsidR="003927F2">
        <w:t xml:space="preserve"> na prvních</w:t>
      </w:r>
      <w:r w:rsidR="0026528A">
        <w:t xml:space="preserve"> </w:t>
      </w:r>
      <w:r w:rsidR="003927F2">
        <w:t>stupních</w:t>
      </w:r>
      <w:r w:rsidRPr="00CD1A6B">
        <w:t xml:space="preserve"> ZŠ </w:t>
      </w:r>
      <w:r w:rsidR="008D6150">
        <w:t xml:space="preserve">v Karlovarském kraji, </w:t>
      </w:r>
      <w:r w:rsidRPr="00CD1A6B">
        <w:t xml:space="preserve">kde se 100 žáků dělilo o </w:t>
      </w:r>
      <w:r w:rsidR="008D6150">
        <w:t>37,4</w:t>
      </w:r>
      <w:r w:rsidRPr="00CD1A6B">
        <w:t xml:space="preserve"> počítačů, na druhém stupni nejvíce počítačů žákům poskytovaly školy </w:t>
      </w:r>
      <w:r w:rsidR="0026528A">
        <w:t>taktéž v Karlovarském kraji</w:t>
      </w:r>
      <w:r w:rsidRPr="00CD1A6B">
        <w:t xml:space="preserve">, a to </w:t>
      </w:r>
      <w:r w:rsidR="00F27E42">
        <w:t>46,5</w:t>
      </w:r>
      <w:r w:rsidRPr="00CD1A6B">
        <w:t xml:space="preserve"> počítačů na 100 žáků. Je ovšem třeba </w:t>
      </w:r>
      <w:r w:rsidR="0026528A">
        <w:t>poznamenat</w:t>
      </w:r>
      <w:r w:rsidRPr="00CD1A6B">
        <w:t xml:space="preserve">, že </w:t>
      </w:r>
      <w:r w:rsidR="0026528A">
        <w:t xml:space="preserve">rozdíly ve vybavenosti základních škol počítači se v posledních letech zvětšují. Zatímco před pěti lety, </w:t>
      </w:r>
      <w:r w:rsidR="00DC2A98">
        <w:t xml:space="preserve">tedy </w:t>
      </w:r>
      <w:r w:rsidR="0026528A">
        <w:t xml:space="preserve">v roce 2016, byl rozdíl mezi krajem s nejvíce a nejméně počítači na 100 žáků </w:t>
      </w:r>
      <w:r w:rsidR="003927F2">
        <w:t xml:space="preserve">pouze </w:t>
      </w:r>
      <w:r w:rsidR="0026528A">
        <w:t>6,6</w:t>
      </w:r>
      <w:r w:rsidR="00DC2A98">
        <w:t xml:space="preserve"> (1. stupeň ZŠ)</w:t>
      </w:r>
      <w:r w:rsidR="0026528A">
        <w:t xml:space="preserve"> a 7,1 počítačů</w:t>
      </w:r>
      <w:r w:rsidR="00DC2A98">
        <w:t xml:space="preserve"> (2. stupeň ZŠ)</w:t>
      </w:r>
      <w:r w:rsidR="0026528A">
        <w:t>, tak v roce 2021 to bylo již 15,8 a 14,2 počítače na 100 žáků.</w:t>
      </w:r>
    </w:p>
    <w:p w14:paraId="4FEC879C" w14:textId="77777777" w:rsidR="00B65F76" w:rsidRDefault="00B65F76" w:rsidP="008E7997">
      <w:pPr>
        <w:spacing w:line="300" w:lineRule="auto"/>
      </w:pPr>
    </w:p>
    <w:p w14:paraId="2B75F8C4" w14:textId="3CC5333E" w:rsidR="00D35501" w:rsidRDefault="004E33A6" w:rsidP="00D35501">
      <w:pPr>
        <w:pStyle w:val="TabulkaGraf"/>
        <w:rPr>
          <w:lang w:eastAsia="cs-CZ"/>
        </w:rPr>
      </w:pPr>
      <w:r>
        <w:rPr>
          <w:lang w:eastAsia="cs-CZ"/>
        </w:rPr>
        <w:t>Graf 4</w:t>
      </w:r>
      <w:r w:rsidR="00D35501" w:rsidRPr="00F535CE">
        <w:rPr>
          <w:lang w:eastAsia="cs-CZ"/>
        </w:rPr>
        <w:t>: Počet počítačů dostupných na základních školách podle krajů, 20</w:t>
      </w:r>
      <w:r w:rsidR="00D35501">
        <w:rPr>
          <w:lang w:eastAsia="cs-CZ"/>
        </w:rPr>
        <w:t>21</w:t>
      </w:r>
    </w:p>
    <w:p w14:paraId="67D5402E" w14:textId="4A035BD8" w:rsidR="00D35501" w:rsidRPr="008E027F" w:rsidRDefault="004E33A6" w:rsidP="00F22AF2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27DE4894" wp14:editId="239FE45C">
            <wp:extent cx="5400040" cy="2651760"/>
            <wp:effectExtent l="0" t="0" r="0" b="0"/>
            <wp:docPr id="39" name="Graf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B783C1D" w14:textId="204EFCF9" w:rsidR="009845FD" w:rsidRPr="000F1047" w:rsidRDefault="00D35501" w:rsidP="000F1047">
      <w:pPr>
        <w:rPr>
          <w:i/>
        </w:rPr>
      </w:pPr>
      <w:r w:rsidRPr="003927F2">
        <w:rPr>
          <w:i/>
        </w:rPr>
        <w:t>Zdroj: MŠMT</w:t>
      </w:r>
    </w:p>
    <w:p w14:paraId="19DB14B4" w14:textId="6F3E40C8" w:rsidR="00B0265C" w:rsidRDefault="00025E86" w:rsidP="00AB4BB5">
      <w:pPr>
        <w:spacing w:line="288" w:lineRule="auto"/>
        <w:rPr>
          <w:lang w:eastAsia="cs-CZ"/>
        </w:rPr>
      </w:pPr>
      <w:r w:rsidRPr="00676F3B">
        <w:rPr>
          <w:lang w:eastAsia="cs-CZ"/>
        </w:rPr>
        <w:lastRenderedPageBreak/>
        <w:t xml:space="preserve">Na středních školách bylo nejvíce počítačů poskytováno </w:t>
      </w:r>
      <w:r w:rsidR="008B724D">
        <w:rPr>
          <w:lang w:eastAsia="cs-CZ"/>
        </w:rPr>
        <w:t>žákům</w:t>
      </w:r>
      <w:r w:rsidRPr="00676F3B">
        <w:rPr>
          <w:lang w:eastAsia="cs-CZ"/>
        </w:rPr>
        <w:t xml:space="preserve"> v</w:t>
      </w:r>
      <w:r>
        <w:rPr>
          <w:lang w:eastAsia="cs-CZ"/>
        </w:rPr>
        <w:t xml:space="preserve"> Královéhradeckém </w:t>
      </w:r>
      <w:r w:rsidRPr="00676F3B">
        <w:rPr>
          <w:lang w:eastAsia="cs-CZ"/>
        </w:rPr>
        <w:t>kraji</w:t>
      </w:r>
      <w:r>
        <w:rPr>
          <w:lang w:eastAsia="cs-CZ"/>
        </w:rPr>
        <w:t xml:space="preserve"> (33,7</w:t>
      </w:r>
      <w:r w:rsidR="003143C8">
        <w:rPr>
          <w:lang w:eastAsia="cs-CZ"/>
        </w:rPr>
        <w:t> </w:t>
      </w:r>
      <w:r w:rsidR="008B724D">
        <w:rPr>
          <w:lang w:eastAsia="cs-CZ"/>
        </w:rPr>
        <w:t>počítačů/100 žáků</w:t>
      </w:r>
      <w:r>
        <w:rPr>
          <w:lang w:eastAsia="cs-CZ"/>
        </w:rPr>
        <w:t>)</w:t>
      </w:r>
      <w:r w:rsidRPr="00676F3B">
        <w:rPr>
          <w:lang w:eastAsia="cs-CZ"/>
        </w:rPr>
        <w:t>, nejméně naopak studentům v</w:t>
      </w:r>
      <w:r>
        <w:rPr>
          <w:lang w:eastAsia="cs-CZ"/>
        </w:rPr>
        <w:t> Libereckém kraji (24,3</w:t>
      </w:r>
      <w:r w:rsidR="008B724D">
        <w:rPr>
          <w:lang w:eastAsia="cs-CZ"/>
        </w:rPr>
        <w:t xml:space="preserve"> počítačů/100 žáků</w:t>
      </w:r>
      <w:r>
        <w:rPr>
          <w:lang w:eastAsia="cs-CZ"/>
        </w:rPr>
        <w:t>)</w:t>
      </w:r>
      <w:r w:rsidRPr="00676F3B">
        <w:rPr>
          <w:lang w:eastAsia="cs-CZ"/>
        </w:rPr>
        <w:t xml:space="preserve">. Na středních školách bylo celkově studentům k dispozici </w:t>
      </w:r>
      <w:r>
        <w:rPr>
          <w:lang w:eastAsia="cs-CZ"/>
        </w:rPr>
        <w:t>přibližně</w:t>
      </w:r>
      <w:r w:rsidRPr="00676F3B">
        <w:rPr>
          <w:lang w:eastAsia="cs-CZ"/>
        </w:rPr>
        <w:t xml:space="preserve"> </w:t>
      </w:r>
      <w:r>
        <w:rPr>
          <w:lang w:eastAsia="cs-CZ"/>
        </w:rPr>
        <w:t xml:space="preserve">125 </w:t>
      </w:r>
      <w:r w:rsidRPr="00676F3B">
        <w:rPr>
          <w:lang w:eastAsia="cs-CZ"/>
        </w:rPr>
        <w:t>tisíc počítačů.</w:t>
      </w:r>
    </w:p>
    <w:p w14:paraId="42481C63" w14:textId="77777777" w:rsidR="000F1047" w:rsidRDefault="000F1047" w:rsidP="00AB4BB5">
      <w:pPr>
        <w:spacing w:line="288" w:lineRule="auto"/>
        <w:rPr>
          <w:lang w:eastAsia="cs-CZ"/>
        </w:rPr>
      </w:pPr>
    </w:p>
    <w:p w14:paraId="63F54263" w14:textId="0755C01B" w:rsidR="008B724D" w:rsidRDefault="004E33A6" w:rsidP="008B724D">
      <w:pPr>
        <w:pStyle w:val="TabulkaGraf"/>
      </w:pPr>
      <w:r>
        <w:t>Graf 5</w:t>
      </w:r>
      <w:r w:rsidR="008B724D" w:rsidRPr="00013E1C">
        <w:t>: Počet počítačů dostupných na středních školách podle krajů</w:t>
      </w:r>
    </w:p>
    <w:p w14:paraId="5EB81064" w14:textId="276052BB" w:rsidR="008B724D" w:rsidRDefault="00AC4575" w:rsidP="00AC4575">
      <w:r>
        <w:rPr>
          <w:noProof/>
          <w:lang w:eastAsia="cs-CZ"/>
        </w:rPr>
        <w:drawing>
          <wp:inline distT="0" distB="0" distL="0" distR="0" wp14:anchorId="31AB63FB" wp14:editId="0B079ECA">
            <wp:extent cx="5400040" cy="2581275"/>
            <wp:effectExtent l="0" t="0" r="0" b="0"/>
            <wp:docPr id="38" name="Graf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659AC3C" w14:textId="77777777" w:rsidR="008B724D" w:rsidRPr="008B724D" w:rsidRDefault="008B724D" w:rsidP="008B724D">
      <w:pPr>
        <w:rPr>
          <w:i/>
          <w:lang w:eastAsia="cs-CZ"/>
        </w:rPr>
      </w:pPr>
      <w:r w:rsidRPr="008B724D">
        <w:rPr>
          <w:i/>
        </w:rPr>
        <w:t>Zdroj: MŠMT</w:t>
      </w:r>
    </w:p>
    <w:p w14:paraId="145572DE" w14:textId="3665BAA1" w:rsidR="00235469" w:rsidRPr="00D35501" w:rsidRDefault="00235469" w:rsidP="00D35501"/>
    <w:p w14:paraId="2D2469B2" w14:textId="77777777" w:rsidR="00A41F2B" w:rsidRPr="00A41F2B" w:rsidRDefault="00A41F2B" w:rsidP="00A41F2B">
      <w:pPr>
        <w:rPr>
          <w:rFonts w:eastAsia="Times New Roman"/>
          <w:b/>
          <w:bCs/>
          <w:szCs w:val="28"/>
        </w:rPr>
      </w:pPr>
      <w:r w:rsidRPr="00A41F2B">
        <w:rPr>
          <w:rFonts w:eastAsia="Times New Roman"/>
          <w:b/>
          <w:bCs/>
          <w:szCs w:val="28"/>
        </w:rPr>
        <w:t xml:space="preserve">Na distanční výuku se školy připravily, </w:t>
      </w:r>
      <w:r>
        <w:rPr>
          <w:rFonts w:eastAsia="Times New Roman"/>
          <w:b/>
          <w:bCs/>
          <w:szCs w:val="28"/>
        </w:rPr>
        <w:t xml:space="preserve">mají více </w:t>
      </w:r>
      <w:r w:rsidR="008B724D">
        <w:rPr>
          <w:rFonts w:eastAsia="Times New Roman"/>
          <w:b/>
          <w:bCs/>
          <w:szCs w:val="28"/>
        </w:rPr>
        <w:t>přenosných počítačů</w:t>
      </w:r>
    </w:p>
    <w:p w14:paraId="375B8D3B" w14:textId="02ABE867" w:rsidR="00E8528E" w:rsidRDefault="00866DCF" w:rsidP="001E0449">
      <w:pPr>
        <w:spacing w:line="288" w:lineRule="auto"/>
      </w:pPr>
      <w:r>
        <w:t>Sice jsou stále n</w:t>
      </w:r>
      <w:r w:rsidRPr="00C93EA9">
        <w:t xml:space="preserve">ejčastějším typem zařízení na českých školách stolní počítače, které tvoří </w:t>
      </w:r>
      <w:r w:rsidR="004F77BA">
        <w:t>cca 55</w:t>
      </w:r>
      <w:r w:rsidRPr="00C93EA9">
        <w:t xml:space="preserve"> % všech zařízení</w:t>
      </w:r>
      <w:r w:rsidR="00916497">
        <w:t xml:space="preserve"> a na přenosné počítače tak zbylo 45 %</w:t>
      </w:r>
      <w:r w:rsidRPr="00C93EA9">
        <w:t xml:space="preserve">. </w:t>
      </w:r>
      <w:r w:rsidR="004F77BA">
        <w:t xml:space="preserve">Přesto </w:t>
      </w:r>
      <w:r w:rsidR="00916497">
        <w:t xml:space="preserve">se </w:t>
      </w:r>
      <w:r w:rsidR="004F77BA">
        <w:t xml:space="preserve">oproti roku 2019 </w:t>
      </w:r>
      <w:r w:rsidR="00916497">
        <w:t xml:space="preserve">jedná </w:t>
      </w:r>
      <w:r w:rsidR="004F77BA">
        <w:t>o</w:t>
      </w:r>
      <w:r w:rsidR="005B06BF">
        <w:t> </w:t>
      </w:r>
      <w:r w:rsidR="004F77BA">
        <w:t xml:space="preserve">značné zlepšení poměru ve prospěch přenosných zařízení, </w:t>
      </w:r>
      <w:r w:rsidR="008B724D">
        <w:t>kter</w:t>
      </w:r>
      <w:r w:rsidR="00A70F9D">
        <w:t>á</w:t>
      </w:r>
      <w:r w:rsidR="008B724D">
        <w:t xml:space="preserve"> </w:t>
      </w:r>
      <w:r w:rsidR="004F77BA">
        <w:t>tehdy tvořil</w:t>
      </w:r>
      <w:r w:rsidR="00A70F9D">
        <w:t>a</w:t>
      </w:r>
      <w:r w:rsidR="004F77BA">
        <w:t xml:space="preserve"> pouze 32 % všech počítačů. Nahrazování </w:t>
      </w:r>
      <w:r w:rsidR="00372FDE">
        <w:t>stolních počítačů přenosnými pravděpodobně urychlila pandemie covid-19 a sní spojená distanční výuka, která mnoho škol donutila pořídit přenosné počítače, ale také další interaktivní digitální vybavení nezbytné pro zajištění online výuky.</w:t>
      </w:r>
      <w:r w:rsidR="008F5AD3">
        <w:t xml:space="preserve"> </w:t>
      </w:r>
      <w:r w:rsidR="0083078A">
        <w:t xml:space="preserve">Nejlépe jsou na tom </w:t>
      </w:r>
      <w:r w:rsidR="008F5AD3">
        <w:t xml:space="preserve">základní školy, kde na 1. stupních tvoří </w:t>
      </w:r>
      <w:r w:rsidR="008B724D">
        <w:t>přenosná zařízení 51 % počítačů a</w:t>
      </w:r>
      <w:r w:rsidR="008F5AD3">
        <w:t xml:space="preserve"> na 2. stupních 48 %</w:t>
      </w:r>
      <w:r w:rsidR="001E0449">
        <w:t>. Na středních školách je podíl přenosných počítačů významně nižší, pouze 27 % všech počítačů.</w:t>
      </w:r>
      <w:r w:rsidR="008F5AD3">
        <w:t xml:space="preserve"> </w:t>
      </w:r>
      <w:r w:rsidR="000F1047">
        <w:br w:type="page"/>
      </w:r>
    </w:p>
    <w:p w14:paraId="1E5E4165" w14:textId="63E88AFE" w:rsidR="00E8528E" w:rsidRDefault="004E33A6" w:rsidP="00E8528E">
      <w:pPr>
        <w:pStyle w:val="TabulkaGraf"/>
      </w:pPr>
      <w:r>
        <w:lastRenderedPageBreak/>
        <w:t>Graf 6</w:t>
      </w:r>
      <w:r w:rsidR="00E8528E">
        <w:t xml:space="preserve">: Struktura počítačů </w:t>
      </w:r>
      <w:r w:rsidR="00E8528E" w:rsidRPr="00E8528E">
        <w:t>na jednotlivých stupních ško</w:t>
      </w:r>
      <w:r w:rsidR="00E8528E">
        <w:t>l</w:t>
      </w:r>
      <w:r w:rsidR="00E8528E" w:rsidRPr="00B62793">
        <w:rPr>
          <w:b w:val="0"/>
        </w:rPr>
        <w:t xml:space="preserve"> (%)</w:t>
      </w:r>
    </w:p>
    <w:p w14:paraId="136A022B" w14:textId="17A7A509" w:rsidR="00E8528E" w:rsidRDefault="00A80785" w:rsidP="00E8528E">
      <w:r>
        <w:rPr>
          <w:noProof/>
          <w:lang w:eastAsia="cs-CZ"/>
        </w:rPr>
        <w:drawing>
          <wp:inline distT="0" distB="0" distL="0" distR="0" wp14:anchorId="15730158" wp14:editId="4DD43E02">
            <wp:extent cx="5314950" cy="2428875"/>
            <wp:effectExtent l="0" t="0" r="0" b="0"/>
            <wp:docPr id="42" name="Graf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C432F9C" w14:textId="2CC73E6C" w:rsidR="00E8528E" w:rsidRPr="00275376" w:rsidRDefault="00E8528E" w:rsidP="00E8528E">
      <w:pPr>
        <w:rPr>
          <w:i/>
        </w:rPr>
      </w:pPr>
      <w:r w:rsidRPr="00275376">
        <w:rPr>
          <w:i/>
        </w:rPr>
        <w:t>Zdroj: MŠMT</w:t>
      </w:r>
    </w:p>
    <w:p w14:paraId="7B7EFEF4" w14:textId="77777777" w:rsidR="00874E7F" w:rsidRDefault="00874E7F" w:rsidP="000F1047">
      <w:pPr>
        <w:spacing w:line="288" w:lineRule="auto"/>
      </w:pPr>
    </w:p>
    <w:p w14:paraId="0FF8432B" w14:textId="3046FF97" w:rsidR="00A42535" w:rsidRDefault="00874E7F" w:rsidP="000F1047">
      <w:pPr>
        <w:spacing w:line="288" w:lineRule="auto"/>
      </w:pPr>
      <w:r>
        <w:t>Pro zavedení efektivní online výuky je také důležitá dobrá technická kvalita vybavení. Podíl škol, kterým technika zastarává, a zhoršují se tedy i podmínky pro výuku</w:t>
      </w:r>
      <w:r w:rsidR="008B724D">
        <w:t>,</w:t>
      </w:r>
      <w:r>
        <w:t xml:space="preserve"> v posledních dvou letech mírně klesnul. Nicméně i tak byly počítače ve více jak 60 % škol starší 2 let. </w:t>
      </w:r>
      <w:r w:rsidRPr="00D61F4C">
        <w:t xml:space="preserve">Jak lze očekávat, obecně </w:t>
      </w:r>
      <w:r>
        <w:t>starší jsou stolní počítače než ty přenosné (</w:t>
      </w:r>
      <w:r w:rsidR="005B06BF">
        <w:t>85,8</w:t>
      </w:r>
      <w:r>
        <w:t xml:space="preserve"> % stolních PC </w:t>
      </w:r>
      <w:r w:rsidR="005B06BF">
        <w:t>je starších</w:t>
      </w:r>
      <w:r>
        <w:t xml:space="preserve"> 2 let vs. </w:t>
      </w:r>
      <w:r w:rsidR="005B06BF">
        <w:t>76,7 </w:t>
      </w:r>
      <w:r>
        <w:t xml:space="preserve">% přenosných PC). </w:t>
      </w:r>
      <w:r w:rsidR="00236855">
        <w:t>Na nákupy</w:t>
      </w:r>
      <w:r w:rsidR="00303760">
        <w:t xml:space="preserve"> výpočetní techniky ze strany</w:t>
      </w:r>
      <w:r w:rsidR="00236855">
        <w:t xml:space="preserve"> základních škol v době distanční výuky ukazuje i to, že na základních školách je výrazně více novějších přenosných počítačů než na středních školách.</w:t>
      </w:r>
    </w:p>
    <w:p w14:paraId="449AB6D8" w14:textId="77777777" w:rsidR="000373D1" w:rsidRDefault="000373D1" w:rsidP="000F1047">
      <w:pPr>
        <w:spacing w:line="288" w:lineRule="auto"/>
      </w:pPr>
    </w:p>
    <w:p w14:paraId="4235920D" w14:textId="77777777" w:rsidR="00D3788B" w:rsidRDefault="00A42535" w:rsidP="000F1047">
      <w:pPr>
        <w:pStyle w:val="Nadpis1"/>
        <w:spacing w:line="288" w:lineRule="auto"/>
      </w:pPr>
      <w:r>
        <w:t>B</w:t>
      </w:r>
      <w:r w:rsidR="003A707D">
        <w:t>oom školních informačních systémů během pandemie</w:t>
      </w:r>
    </w:p>
    <w:p w14:paraId="1C30D6DD" w14:textId="57567844" w:rsidR="00D3788B" w:rsidRDefault="00D3788B" w:rsidP="000F1047">
      <w:pPr>
        <w:spacing w:line="288" w:lineRule="auto"/>
      </w:pPr>
      <w:r w:rsidRPr="00F50ACA">
        <w:t>Vedle oficiálních webových stránek</w:t>
      </w:r>
      <w:r w:rsidR="00C40A40">
        <w:t>,</w:t>
      </w:r>
      <w:r w:rsidRPr="00F50ACA">
        <w:t xml:space="preserve"> sloužících především pro prezentaci školy veřejnosti</w:t>
      </w:r>
      <w:r w:rsidR="00C40A40">
        <w:t>,</w:t>
      </w:r>
      <w:r w:rsidRPr="00F50ACA">
        <w:t xml:space="preserve"> využívá stále více škol také uzavřené komunik</w:t>
      </w:r>
      <w:r>
        <w:t>ační portály (tzv. intranetové sítě) dostupné</w:t>
      </w:r>
      <w:r w:rsidRPr="00F50ACA">
        <w:t xml:space="preserve"> pouze vymezenému okru</w:t>
      </w:r>
      <w:r>
        <w:t xml:space="preserve">hu uživatelů, zpravidla </w:t>
      </w:r>
      <w:r w:rsidRPr="00F50ACA">
        <w:t>pracovníkům škol</w:t>
      </w:r>
      <w:r w:rsidR="00C40A40">
        <w:t>,</w:t>
      </w:r>
      <w:r>
        <w:t xml:space="preserve"> </w:t>
      </w:r>
      <w:r w:rsidR="00C40A40">
        <w:t xml:space="preserve">žákům </w:t>
      </w:r>
      <w:r>
        <w:t xml:space="preserve">a </w:t>
      </w:r>
      <w:r w:rsidR="00C40A40">
        <w:t xml:space="preserve">jejich </w:t>
      </w:r>
      <w:r>
        <w:t>rodičům</w:t>
      </w:r>
      <w:r w:rsidRPr="00F50ACA">
        <w:t>.</w:t>
      </w:r>
      <w:r>
        <w:t xml:space="preserve"> Školní intranet může být skutečným informačním centrem školy. Lze zde zveřejňovat </w:t>
      </w:r>
      <w:r w:rsidR="00C40A40">
        <w:t xml:space="preserve">školní aktuality, </w:t>
      </w:r>
      <w:r>
        <w:t>známky, studijní materiály a další podklady pro výuku.</w:t>
      </w:r>
    </w:p>
    <w:p w14:paraId="18AFA378" w14:textId="77777777" w:rsidR="00D3788B" w:rsidRDefault="00D3788B" w:rsidP="000F1047">
      <w:pPr>
        <w:spacing w:line="288" w:lineRule="auto"/>
      </w:pPr>
    </w:p>
    <w:p w14:paraId="251EFB80" w14:textId="7694670A" w:rsidR="000F1047" w:rsidRDefault="00D3788B" w:rsidP="000F1047">
      <w:pPr>
        <w:spacing w:line="288" w:lineRule="auto"/>
      </w:pPr>
      <w:r w:rsidRPr="00D3788B">
        <w:t xml:space="preserve">V této oblasti je patrný výrazný nárůst za období pandemie covid-19 v letech 2019 až 2021. Zatímco v roce 2019 </w:t>
      </w:r>
      <w:r w:rsidR="003143C8">
        <w:t xml:space="preserve">základní školy 1. stupně byly touto technologií vybaveny pouze z 31 % a školy 2. stupně </w:t>
      </w:r>
      <w:r w:rsidR="003E032E">
        <w:t>z</w:t>
      </w:r>
      <w:r w:rsidR="003143C8">
        <w:t xml:space="preserve"> 38 %, </w:t>
      </w:r>
      <w:r w:rsidRPr="00D3788B">
        <w:t>tak v roce 2021 jej už provozovalo 60 % ZŠ 1. stupně a skoro 75 % ZŠ 2.</w:t>
      </w:r>
      <w:r w:rsidR="002F19A6">
        <w:t> </w:t>
      </w:r>
      <w:r w:rsidRPr="00D3788B">
        <w:t>stupně.</w:t>
      </w:r>
      <w:r w:rsidR="002B56F3">
        <w:t xml:space="preserve"> V případě středních škol je </w:t>
      </w:r>
      <w:r w:rsidR="002F19A6">
        <w:t xml:space="preserve">intranet </w:t>
      </w:r>
      <w:r w:rsidR="002B56F3">
        <w:t xml:space="preserve">dostupný již ve více jak </w:t>
      </w:r>
      <w:r w:rsidR="002F19A6">
        <w:t>čtyřech pětinách</w:t>
      </w:r>
      <w:r w:rsidR="002B56F3">
        <w:t xml:space="preserve"> z nich.</w:t>
      </w:r>
    </w:p>
    <w:p w14:paraId="3460FFA7" w14:textId="2A4AA8A4" w:rsidR="003143C8" w:rsidRDefault="000F1047" w:rsidP="000F1047">
      <w:pPr>
        <w:spacing w:line="240" w:lineRule="auto"/>
        <w:jc w:val="left"/>
      </w:pPr>
      <w:r>
        <w:br w:type="page"/>
      </w:r>
    </w:p>
    <w:p w14:paraId="68E30F73" w14:textId="3913AE25" w:rsidR="003143C8" w:rsidRDefault="003143C8" w:rsidP="003143C8">
      <w:pPr>
        <w:pStyle w:val="TabulkaGraf"/>
      </w:pPr>
      <w:r>
        <w:lastRenderedPageBreak/>
        <w:t>Graf</w:t>
      </w:r>
      <w:r w:rsidR="004E33A6">
        <w:t xml:space="preserve"> 7</w:t>
      </w:r>
      <w:r>
        <w:t>: Podíl škol provozujících školní intranet</w:t>
      </w:r>
      <w:r w:rsidR="008B36EF">
        <w:t xml:space="preserve"> </w:t>
      </w:r>
      <w:r w:rsidR="008B36EF" w:rsidRPr="008B36EF">
        <w:rPr>
          <w:b w:val="0"/>
        </w:rPr>
        <w:t>(v %*)</w:t>
      </w:r>
    </w:p>
    <w:p w14:paraId="7F8F4128" w14:textId="16381BBC" w:rsidR="003143C8" w:rsidRPr="003143C8" w:rsidRDefault="00D70E25" w:rsidP="003143C8">
      <w:r>
        <w:rPr>
          <w:noProof/>
          <w:lang w:eastAsia="cs-CZ"/>
        </w:rPr>
        <w:drawing>
          <wp:inline distT="0" distB="0" distL="0" distR="0" wp14:anchorId="06A44427" wp14:editId="1C9E3250">
            <wp:extent cx="5400040" cy="2085975"/>
            <wp:effectExtent l="0" t="0" r="0" b="0"/>
            <wp:docPr id="45" name="Graf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4A07F28" w14:textId="07F1DDBB" w:rsidR="008B36EF" w:rsidRPr="008B36EF" w:rsidRDefault="008B36EF" w:rsidP="008B36EF">
      <w:pPr>
        <w:rPr>
          <w:i/>
        </w:rPr>
      </w:pPr>
      <w:r w:rsidRPr="008B36EF">
        <w:rPr>
          <w:i/>
        </w:rPr>
        <w:t>*</w:t>
      </w:r>
      <w:r>
        <w:rPr>
          <w:i/>
        </w:rPr>
        <w:t xml:space="preserve"> </w:t>
      </w:r>
      <w:r w:rsidRPr="008B36EF">
        <w:rPr>
          <w:i/>
        </w:rPr>
        <w:t>podíl</w:t>
      </w:r>
      <w:r>
        <w:rPr>
          <w:i/>
        </w:rPr>
        <w:t xml:space="preserve"> na celkovém počtu škol daného stupně</w:t>
      </w:r>
    </w:p>
    <w:p w14:paraId="7C477D07" w14:textId="3C39E8B0" w:rsidR="003143C8" w:rsidRPr="00275376" w:rsidRDefault="003143C8" w:rsidP="003143C8">
      <w:pPr>
        <w:rPr>
          <w:i/>
        </w:rPr>
      </w:pPr>
      <w:r w:rsidRPr="00275376">
        <w:rPr>
          <w:i/>
        </w:rPr>
        <w:t>Zdroj: MŠMT</w:t>
      </w:r>
    </w:p>
    <w:p w14:paraId="30A32D3A" w14:textId="77777777" w:rsidR="00D3788B" w:rsidRDefault="00D3788B" w:rsidP="00E15434"/>
    <w:p w14:paraId="7F0AC7BC" w14:textId="4D065529" w:rsidR="002F19A6" w:rsidRDefault="00E15434" w:rsidP="000F1047">
      <w:r w:rsidRPr="00F50ACA">
        <w:t>Nejvíce</w:t>
      </w:r>
      <w:r w:rsidR="002B56F3">
        <w:t xml:space="preserve"> základních</w:t>
      </w:r>
      <w:r w:rsidRPr="00F50ACA">
        <w:t xml:space="preserve"> škol</w:t>
      </w:r>
      <w:r w:rsidR="002B56F3">
        <w:t xml:space="preserve"> 1. stupně</w:t>
      </w:r>
      <w:r w:rsidRPr="00F50ACA">
        <w:t xml:space="preserve"> se školním intranetem bylo v roce </w:t>
      </w:r>
      <w:r w:rsidR="002B56F3">
        <w:t xml:space="preserve">2021 </w:t>
      </w:r>
      <w:r w:rsidRPr="00F50ACA">
        <w:t>v Praze (</w:t>
      </w:r>
      <w:r w:rsidR="002B56F3">
        <w:t>75</w:t>
      </w:r>
      <w:r w:rsidRPr="00F50ACA">
        <w:t xml:space="preserve"> %)</w:t>
      </w:r>
      <w:r w:rsidR="000165D6">
        <w:t xml:space="preserve">, </w:t>
      </w:r>
      <w:r w:rsidR="002B56F3">
        <w:t xml:space="preserve">nejméně </w:t>
      </w:r>
      <w:r w:rsidR="002F19A6">
        <w:t xml:space="preserve">naopak </w:t>
      </w:r>
      <w:r w:rsidR="00014293">
        <w:t xml:space="preserve">v Libereckém kraji (49 %), který byl nejhorší </w:t>
      </w:r>
      <w:r w:rsidR="002B56F3">
        <w:t>i v případě 2. stupňů ZŠ (64</w:t>
      </w:r>
      <w:r w:rsidR="002F19A6">
        <w:t> </w:t>
      </w:r>
      <w:r w:rsidR="002B56F3">
        <w:t>%</w:t>
      </w:r>
      <w:r w:rsidR="000165D6">
        <w:t xml:space="preserve">). </w:t>
      </w:r>
      <w:r w:rsidR="002B56F3">
        <w:t xml:space="preserve">Nejlépe byly ZŠ 2. stupně vybaveny v Jihomoravském kraji (82 %). </w:t>
      </w:r>
      <w:r w:rsidR="0028391A">
        <w:t xml:space="preserve">U středních škol </w:t>
      </w:r>
      <w:r w:rsidR="000165D6">
        <w:t xml:space="preserve">na tom byla </w:t>
      </w:r>
      <w:r w:rsidR="0028391A">
        <w:t xml:space="preserve">opět nejlépe Praha (88 %) a nejhůře </w:t>
      </w:r>
      <w:r w:rsidR="002F19A6">
        <w:t xml:space="preserve">naopak </w:t>
      </w:r>
      <w:r w:rsidR="0028391A">
        <w:t>Královéhradecký kraj (76 %).</w:t>
      </w:r>
    </w:p>
    <w:p w14:paraId="47E50EA9" w14:textId="0CD1D56C" w:rsidR="00235469" w:rsidRDefault="00235469" w:rsidP="000F1047"/>
    <w:p w14:paraId="3970513F" w14:textId="77777777" w:rsidR="003D6AFA" w:rsidRPr="003D6AFA" w:rsidRDefault="003D6AFA" w:rsidP="000F1047">
      <w:pPr>
        <w:rPr>
          <w:b/>
        </w:rPr>
      </w:pPr>
      <w:r w:rsidRPr="003D6AFA">
        <w:rPr>
          <w:b/>
        </w:rPr>
        <w:t xml:space="preserve">Školní </w:t>
      </w:r>
      <w:r w:rsidR="0028391A">
        <w:rPr>
          <w:b/>
        </w:rPr>
        <w:t>bezdrátová síť</w:t>
      </w:r>
      <w:r w:rsidRPr="003D6AFA">
        <w:rPr>
          <w:b/>
        </w:rPr>
        <w:t xml:space="preserve"> je už téměř samozřejmostí</w:t>
      </w:r>
    </w:p>
    <w:p w14:paraId="3EC9F751" w14:textId="4CD77AD4" w:rsidR="00E15434" w:rsidRDefault="003D6AFA" w:rsidP="000F1047">
      <w:r>
        <w:t>Jednou z mož</w:t>
      </w:r>
      <w:r w:rsidR="00FE1F71">
        <w:t>ností</w:t>
      </w:r>
      <w:r w:rsidRPr="001D3FAD">
        <w:t xml:space="preserve"> jak </w:t>
      </w:r>
      <w:r>
        <w:t>usnadnit komunikaci</w:t>
      </w:r>
      <w:r w:rsidR="00014293">
        <w:t>, vyhledávání informací nebo</w:t>
      </w:r>
      <w:r w:rsidR="00014293" w:rsidRPr="00014293">
        <w:t xml:space="preserve"> zpřís</w:t>
      </w:r>
      <w:r w:rsidR="00014293">
        <w:t xml:space="preserve">tupnit online výukové </w:t>
      </w:r>
      <w:r w:rsidR="001709B7">
        <w:t>aplikace, je</w:t>
      </w:r>
      <w:r>
        <w:t xml:space="preserve"> poskytnutí volně přístupné </w:t>
      </w:r>
      <w:r w:rsidRPr="001D3FAD">
        <w:t>WiFi sítě v budově školy. Vzhledem k vyspělosti technologií,</w:t>
      </w:r>
      <w:r>
        <w:t xml:space="preserve"> které ž</w:t>
      </w:r>
      <w:r w:rsidRPr="001D3FAD">
        <w:t xml:space="preserve">áci vlastní a které </w:t>
      </w:r>
      <w:r>
        <w:t>si sebou nosí do školy</w:t>
      </w:r>
      <w:r w:rsidRPr="001D3FAD">
        <w:t xml:space="preserve"> (</w:t>
      </w:r>
      <w:r>
        <w:t xml:space="preserve">chytrý </w:t>
      </w:r>
      <w:r w:rsidRPr="001D3FAD">
        <w:t>telefon, tablet, notebook</w:t>
      </w:r>
      <w:r w:rsidRPr="003D6AFA">
        <w:t>, netbook), není</w:t>
      </w:r>
      <w:r w:rsidR="00AE299F">
        <w:t xml:space="preserve"> dnes</w:t>
      </w:r>
      <w:r w:rsidRPr="003D6AFA">
        <w:t xml:space="preserve"> školní bezdrátová síť</w:t>
      </w:r>
      <w:r>
        <w:t xml:space="preserve"> (</w:t>
      </w:r>
      <w:r w:rsidR="00275376">
        <w:t>tzv. </w:t>
      </w:r>
      <w:r>
        <w:t>školní WiFi)</w:t>
      </w:r>
      <w:r w:rsidR="00AE299F">
        <w:t xml:space="preserve"> na většině škol výjimkou. Její používání může pro žáky sloužit nejenom jako náplň volného času, ale v případě dostatečného technického vybavení škol je možné ji využít i</w:t>
      </w:r>
      <w:r w:rsidR="00275376">
        <w:t> </w:t>
      </w:r>
      <w:r w:rsidR="00AE299F">
        <w:t>při výuce.</w:t>
      </w:r>
    </w:p>
    <w:p w14:paraId="33CFFC8A" w14:textId="77777777" w:rsidR="00E15434" w:rsidRDefault="00E15434" w:rsidP="000F1047"/>
    <w:p w14:paraId="4D1801B0" w14:textId="060652D9" w:rsidR="00E15434" w:rsidRDefault="00E15434" w:rsidP="000F1047">
      <w:r>
        <w:t>Školní WiFi síť tak dnes najdeme ve více než 95 % všech základních i středních škol, přičemž mezi jednotlivými kraji n</w:t>
      </w:r>
      <w:r w:rsidR="008D65D8">
        <w:t>ejsou žádné významnější rozdíly a devadesátiprocentní hranice bylo dosaženo v průměru již před několika lety. Z tohoto pohledu je z</w:t>
      </w:r>
      <w:r>
        <w:t>ajímavá situace v mateřských školách,</w:t>
      </w:r>
      <w:r w:rsidR="007B1B2A">
        <w:t xml:space="preserve"> kde</w:t>
      </w:r>
      <w:r w:rsidR="008D65D8">
        <w:t> vcelku očekávaně nebylo internetové připojení v</w:t>
      </w:r>
      <w:r w:rsidR="007B1B2A">
        <w:t> </w:t>
      </w:r>
      <w:r w:rsidR="008D65D8">
        <w:t>předchozích</w:t>
      </w:r>
      <w:r w:rsidR="007B1B2A">
        <w:t xml:space="preserve"> letech</w:t>
      </w:r>
      <w:r w:rsidR="008D65D8">
        <w:t xml:space="preserve"> tak časté, nicméně </w:t>
      </w:r>
      <w:r>
        <w:t xml:space="preserve">mezi roky 2019 a 2021 podíl školek vybavených </w:t>
      </w:r>
      <w:r w:rsidR="007B1B2A">
        <w:t>školní WiFi</w:t>
      </w:r>
      <w:r>
        <w:t xml:space="preserve"> vzrostl o více jak 22</w:t>
      </w:r>
      <w:r w:rsidR="007B1B2A">
        <w:t> </w:t>
      </w:r>
      <w:r>
        <w:t xml:space="preserve">procentních bodů. </w:t>
      </w:r>
    </w:p>
    <w:p w14:paraId="2D05A8B0" w14:textId="77777777" w:rsidR="0028391A" w:rsidRDefault="0028391A" w:rsidP="000F1047"/>
    <w:p w14:paraId="4D25230E" w14:textId="3C43BCD9" w:rsidR="00B31447" w:rsidRDefault="00B31447" w:rsidP="000F1047">
      <w:pPr>
        <w:pStyle w:val="Nadpis1"/>
      </w:pPr>
      <w:r>
        <w:t>Podpora BYOD</w:t>
      </w:r>
      <w:r w:rsidR="005808F4">
        <w:t xml:space="preserve"> ve školách</w:t>
      </w:r>
      <w:r w:rsidR="006C2E7D">
        <w:t xml:space="preserve"> není</w:t>
      </w:r>
      <w:r>
        <w:t xml:space="preserve"> </w:t>
      </w:r>
      <w:r w:rsidR="005808F4">
        <w:t xml:space="preserve">zatím </w:t>
      </w:r>
      <w:r w:rsidR="006C2E7D">
        <w:t>běžná</w:t>
      </w:r>
    </w:p>
    <w:p w14:paraId="435885F3" w14:textId="2D3EAB48" w:rsidR="005808F4" w:rsidRDefault="005808F4" w:rsidP="000F1047">
      <w:r>
        <w:t xml:space="preserve">Pojmem BYOD označujeme fenomén, který v rámci vzdělávání získává stále větší význam. Výraz vznikl jako zkratka z anglických slov </w:t>
      </w:r>
      <w:r>
        <w:rPr>
          <w:rStyle w:val="Zdraznn"/>
        </w:rPr>
        <w:t xml:space="preserve">Bring Your Own Device </w:t>
      </w:r>
      <w:r w:rsidRPr="005808F4">
        <w:rPr>
          <w:rStyle w:val="Zdraznn"/>
          <w:i w:val="0"/>
        </w:rPr>
        <w:t>(</w:t>
      </w:r>
      <w:r>
        <w:rPr>
          <w:rStyle w:val="Zdraznn"/>
          <w:i w:val="0"/>
        </w:rPr>
        <w:t xml:space="preserve">doslova </w:t>
      </w:r>
      <w:r w:rsidRPr="005808F4">
        <w:rPr>
          <w:rStyle w:val="Zdraznn"/>
          <w:i w:val="0"/>
        </w:rPr>
        <w:t>Přines si své vlastní zařízení)</w:t>
      </w:r>
      <w:r>
        <w:rPr>
          <w:rStyle w:val="Zdraznn"/>
          <w:i w:val="0"/>
        </w:rPr>
        <w:t xml:space="preserve"> a ve školním prostředí </w:t>
      </w:r>
      <w:r w:rsidRPr="005808F4">
        <w:rPr>
          <w:rStyle w:val="Zdraznn"/>
          <w:i w:val="0"/>
        </w:rPr>
        <w:t>popisuje situaci, kdy si žáci nosí do školy</w:t>
      </w:r>
      <w:r w:rsidR="00117BF0">
        <w:rPr>
          <w:rStyle w:val="Zdraznn"/>
          <w:i w:val="0"/>
        </w:rPr>
        <w:t xml:space="preserve"> cíleně</w:t>
      </w:r>
      <w:r w:rsidR="006C2E7D">
        <w:rPr>
          <w:rStyle w:val="Zdraznn"/>
          <w:i w:val="0"/>
        </w:rPr>
        <w:t xml:space="preserve"> pro účely výuky</w:t>
      </w:r>
      <w:r w:rsidRPr="005808F4">
        <w:rPr>
          <w:rStyle w:val="Zdraznn"/>
          <w:i w:val="0"/>
        </w:rPr>
        <w:t xml:space="preserve"> svoje vlastní přenosná počítačová zařízení – nejčastěji notebooky, netbooky,</w:t>
      </w:r>
      <w:r>
        <w:rPr>
          <w:rStyle w:val="Zdraznn"/>
          <w:i w:val="0"/>
        </w:rPr>
        <w:t xml:space="preserve"> tablety, smartphony, phablety, </w:t>
      </w:r>
      <w:r w:rsidRPr="005808F4">
        <w:rPr>
          <w:rStyle w:val="Zdraznn"/>
          <w:i w:val="0"/>
        </w:rPr>
        <w:t>atp.</w:t>
      </w:r>
      <w:r>
        <w:rPr>
          <w:rStyle w:val="Zdraznn"/>
          <w:i w:val="0"/>
        </w:rPr>
        <w:t xml:space="preserve"> Především </w:t>
      </w:r>
      <w:r>
        <w:t>smartphony se stávají nezbytnou výbavou každého teenagera a je navíc prokázané, že používání moderních technologií dělá výuku atraktivnější a</w:t>
      </w:r>
      <w:r w:rsidR="00117BF0">
        <w:t> </w:t>
      </w:r>
      <w:r>
        <w:t>děti více motivuje.</w:t>
      </w:r>
    </w:p>
    <w:p w14:paraId="3FFD25E0" w14:textId="5739901B" w:rsidR="004B1169" w:rsidRDefault="005808F4" w:rsidP="000F1047">
      <w:r w:rsidRPr="00C41C19">
        <w:lastRenderedPageBreak/>
        <w:t>Předpokladem</w:t>
      </w:r>
      <w:r>
        <w:t xml:space="preserve"> </w:t>
      </w:r>
      <w:r w:rsidRPr="00C41C19">
        <w:t xml:space="preserve">pro tuto možnost je však </w:t>
      </w:r>
      <w:r w:rsidR="004B1169">
        <w:t xml:space="preserve">na jednu stranu </w:t>
      </w:r>
      <w:r w:rsidR="004B1169" w:rsidRPr="00C41C19">
        <w:t xml:space="preserve">nutná </w:t>
      </w:r>
      <w:r w:rsidRPr="00C41C19">
        <w:t>jistá úroveň vnitřní infrastruktury školy (např. plošná</w:t>
      </w:r>
      <w:r>
        <w:t xml:space="preserve"> </w:t>
      </w:r>
      <w:r w:rsidRPr="00C41C19">
        <w:t>implementace kvalitní bezdrátové sítě ve školních budovách</w:t>
      </w:r>
      <w:r>
        <w:t xml:space="preserve">, což už </w:t>
      </w:r>
      <w:r w:rsidR="004B1169">
        <w:t>je na dobré cestě,</w:t>
      </w:r>
      <w:r>
        <w:t xml:space="preserve"> viz předchozí kapitola</w:t>
      </w:r>
      <w:r w:rsidRPr="00C41C19">
        <w:t>) a soubor souvisejících opatření</w:t>
      </w:r>
      <w:r>
        <w:t xml:space="preserve"> </w:t>
      </w:r>
      <w:r w:rsidRPr="00C41C19">
        <w:t>(např. implementace dostatečné úrovně zabezpečení)</w:t>
      </w:r>
      <w:r w:rsidR="004B1169">
        <w:t>, zároveň musí učitelé s touto možností počítat a výukové aktivity vhodně plánovat.</w:t>
      </w:r>
    </w:p>
    <w:p w14:paraId="565A44DB" w14:textId="77777777" w:rsidR="00AE41D0" w:rsidRPr="004B1169" w:rsidRDefault="00AE41D0" w:rsidP="000F1047"/>
    <w:p w14:paraId="6DA2D698" w14:textId="77777777" w:rsidR="00060D12" w:rsidRDefault="004B1169" w:rsidP="000F1047">
      <w:r>
        <w:t>Zatím p</w:t>
      </w:r>
      <w:r w:rsidR="00060D12">
        <w:t xml:space="preserve">ouze přibližně </w:t>
      </w:r>
      <w:r w:rsidR="008762EF">
        <w:t>pětina škol uvedla, že</w:t>
      </w:r>
      <w:r>
        <w:t xml:space="preserve"> jejich </w:t>
      </w:r>
      <w:r w:rsidR="008762EF">
        <w:t xml:space="preserve">žáci </w:t>
      </w:r>
      <w:r w:rsidR="00060D12">
        <w:t xml:space="preserve">mohou ve škole </w:t>
      </w:r>
      <w:r w:rsidR="008762EF">
        <w:t>používat</w:t>
      </w:r>
      <w:r w:rsidR="00060D12">
        <w:t xml:space="preserve"> vlastní zařízení. Přitom využití (a tedy i připojení) vlastní techniky žáků by mohlo zmírnit dopad nedostatečného vybavení</w:t>
      </w:r>
      <w:r>
        <w:t xml:space="preserve"> samotných</w:t>
      </w:r>
      <w:r w:rsidR="00060D12">
        <w:t xml:space="preserve"> škol</w:t>
      </w:r>
      <w:r>
        <w:t>, které se projevilo během distanční výuky.</w:t>
      </w:r>
      <w:r w:rsidR="00DF7F8F">
        <w:t xml:space="preserve"> </w:t>
      </w:r>
    </w:p>
    <w:p w14:paraId="1B0F655B" w14:textId="77777777" w:rsidR="00235469" w:rsidRDefault="00235469" w:rsidP="000F1047"/>
    <w:p w14:paraId="38B00955" w14:textId="195888EE" w:rsidR="00235469" w:rsidRDefault="004E33A6" w:rsidP="00235469">
      <w:pPr>
        <w:pStyle w:val="TabulkaGraf"/>
      </w:pPr>
      <w:r>
        <w:t>Graf 8</w:t>
      </w:r>
      <w:r w:rsidR="00235469" w:rsidRPr="00235469">
        <w:t>: Podpora BYOD</w:t>
      </w:r>
      <w:r w:rsidR="004E588C">
        <w:t xml:space="preserve"> ve školách</w:t>
      </w:r>
      <w:r w:rsidR="00235469" w:rsidRPr="00235469">
        <w:t xml:space="preserve"> podle krajů, 2021</w:t>
      </w:r>
    </w:p>
    <w:p w14:paraId="5462E156" w14:textId="287A28EC" w:rsidR="00235469" w:rsidRPr="00C41C19" w:rsidRDefault="00C323B4" w:rsidP="003D6AFA">
      <w:r>
        <w:rPr>
          <w:noProof/>
          <w:lang w:eastAsia="cs-CZ"/>
        </w:rPr>
        <w:drawing>
          <wp:inline distT="0" distB="0" distL="0" distR="0" wp14:anchorId="7180B442" wp14:editId="33BBC419">
            <wp:extent cx="5400040" cy="2562225"/>
            <wp:effectExtent l="0" t="0" r="0" b="0"/>
            <wp:docPr id="43" name="Graf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06B89D0" w14:textId="77777777" w:rsidR="005F699D" w:rsidRPr="008762EF" w:rsidRDefault="009973D1" w:rsidP="00E42E00">
      <w:pPr>
        <w:rPr>
          <w:i/>
        </w:rPr>
      </w:pPr>
      <w:r w:rsidRPr="008762EF">
        <w:rPr>
          <w:i/>
        </w:rPr>
        <w:t xml:space="preserve"> </w:t>
      </w:r>
      <w:r w:rsidR="00235469" w:rsidRPr="008762EF">
        <w:rPr>
          <w:i/>
        </w:rPr>
        <w:t>Zdroj: MŠMT</w:t>
      </w:r>
    </w:p>
    <w:p w14:paraId="6892EE24" w14:textId="77777777" w:rsidR="00D27D69" w:rsidRDefault="00D27D69" w:rsidP="00E42E00"/>
    <w:p w14:paraId="67C6C566" w14:textId="6A938A97" w:rsidR="008762EF" w:rsidRDefault="008762EF" w:rsidP="000F1047">
      <w:r w:rsidRPr="00C41C19">
        <w:t xml:space="preserve">Možnost </w:t>
      </w:r>
      <w:r w:rsidR="004E588C">
        <w:t xml:space="preserve">používat vlastní zařízení žáků </w:t>
      </w:r>
      <w:r w:rsidR="007D0AA3">
        <w:t>uvedla</w:t>
      </w:r>
      <w:r w:rsidR="007D0AA3" w:rsidRPr="00C41C19">
        <w:t xml:space="preserve"> </w:t>
      </w:r>
      <w:r w:rsidRPr="00C41C19">
        <w:t>pouze přibližně</w:t>
      </w:r>
      <w:r>
        <w:t xml:space="preserve"> pětina ZŠ 1. stupně a třetina ZŠ 2. stupně. </w:t>
      </w:r>
      <w:r w:rsidRPr="00C41C19">
        <w:t>Střední a vyšší odborné školy umožňují žákům využívání jejich vlastních zařízení</w:t>
      </w:r>
      <w:r>
        <w:t xml:space="preserve"> </w:t>
      </w:r>
      <w:r w:rsidRPr="00C41C19">
        <w:t xml:space="preserve">výrazně častěji – </w:t>
      </w:r>
      <w:r>
        <w:t xml:space="preserve">55 a 65 </w:t>
      </w:r>
      <w:r w:rsidRPr="00C41C19">
        <w:t>% škol.</w:t>
      </w:r>
      <w:r>
        <w:t xml:space="preserve"> </w:t>
      </w:r>
      <w:r w:rsidRPr="00C41C19">
        <w:t>V segmentu ZŠ jsou značné regionální rozdíly – nejvyšší podíl</w:t>
      </w:r>
      <w:r>
        <w:t xml:space="preserve"> základních </w:t>
      </w:r>
      <w:r w:rsidRPr="00C41C19">
        <w:t xml:space="preserve">škol </w:t>
      </w:r>
      <w:r>
        <w:t xml:space="preserve">1. stupně </w:t>
      </w:r>
      <w:r w:rsidRPr="00C41C19">
        <w:t xml:space="preserve">podporujících princip BYOD ve výuce je v </w:t>
      </w:r>
      <w:r>
        <w:t xml:space="preserve">Karlovarském kraji (31, 8 </w:t>
      </w:r>
      <w:r w:rsidRPr="00C41C19">
        <w:t>%</w:t>
      </w:r>
      <w:r>
        <w:t xml:space="preserve">) </w:t>
      </w:r>
      <w:r w:rsidRPr="00C41C19">
        <w:t>nejmenší podíl takových škol je</w:t>
      </w:r>
      <w:r w:rsidR="004E588C">
        <w:t xml:space="preserve"> naopak</w:t>
      </w:r>
      <w:r w:rsidRPr="00C41C19">
        <w:t xml:space="preserve"> </w:t>
      </w:r>
      <w:r>
        <w:t xml:space="preserve">v </w:t>
      </w:r>
      <w:r w:rsidRPr="00C41C19">
        <w:t>Olomouckém</w:t>
      </w:r>
      <w:r>
        <w:t xml:space="preserve"> </w:t>
      </w:r>
      <w:r w:rsidRPr="00C41C19">
        <w:t>kraji (</w:t>
      </w:r>
      <w:r>
        <w:t>11,1</w:t>
      </w:r>
      <w:r w:rsidRPr="00C41C19">
        <w:t xml:space="preserve"> %).</w:t>
      </w:r>
      <w:r>
        <w:t xml:space="preserve"> Podobně velké rozdíly mezi nejlepším a nejhorším krajem najdeme i v případě základních škol 2. stupně (Karlovarský kraj 42,2 % - Plzeňský kraj 21,2 %) a středních škol (Karlovarský kraj 67,7 % - Středočeský 47,3 %).</w:t>
      </w:r>
    </w:p>
    <w:p w14:paraId="3938AB4E" w14:textId="3927C0BE" w:rsidR="00E50E0B" w:rsidRDefault="00E50E0B" w:rsidP="008762EF"/>
    <w:p w14:paraId="67D51183" w14:textId="2C0B56DD" w:rsidR="002804B0" w:rsidRDefault="00F9169E" w:rsidP="008762EF">
      <w:r>
        <w:rPr>
          <w:rFonts w:cs="Arial"/>
        </w:rPr>
        <w:t xml:space="preserve">Data k tématu jsou k dispozici na odkaze </w:t>
      </w:r>
      <w:hyperlink r:id="rId19" w:history="1">
        <w:r>
          <w:rPr>
            <w:rStyle w:val="Hypertextovodkaz"/>
          </w:rPr>
          <w:t>Informační technologie ve školách | ČSÚ (czso.cz)</w:t>
        </w:r>
      </w:hyperlink>
      <w:r>
        <w:t xml:space="preserve"> </w:t>
      </w:r>
    </w:p>
    <w:p w14:paraId="4F8FD097" w14:textId="1BA57F89" w:rsidR="008762EF" w:rsidRDefault="008762EF" w:rsidP="00E42E00"/>
    <w:p w14:paraId="371A6C68" w14:textId="77777777" w:rsidR="000F1047" w:rsidRDefault="000F1047" w:rsidP="00E42E00"/>
    <w:p w14:paraId="5B421855" w14:textId="77777777" w:rsidR="007B1333" w:rsidRDefault="007B1333" w:rsidP="00E42E00">
      <w:pPr>
        <w:rPr>
          <w:b/>
        </w:rPr>
      </w:pPr>
      <w:r>
        <w:rPr>
          <w:b/>
        </w:rPr>
        <w:t>Autor</w:t>
      </w:r>
    </w:p>
    <w:p w14:paraId="11AC48CD" w14:textId="77777777" w:rsidR="007B1333" w:rsidRDefault="00235469" w:rsidP="00E42E00">
      <w:r>
        <w:t>Jitka Wichová</w:t>
      </w:r>
    </w:p>
    <w:p w14:paraId="1971A4BC" w14:textId="00E73105" w:rsidR="007B1333" w:rsidRDefault="00235469" w:rsidP="00E42E00">
      <w:r>
        <w:t>Odbor statistik rozvoje společnosti</w:t>
      </w:r>
    </w:p>
    <w:p w14:paraId="3FC20E88" w14:textId="6F57F46C" w:rsidR="002804B0" w:rsidRDefault="002804B0" w:rsidP="002804B0">
      <w:r>
        <w:t xml:space="preserve">Tel.: </w:t>
      </w:r>
      <w:r w:rsidRPr="002804B0">
        <w:t>274</w:t>
      </w:r>
      <w:r>
        <w:t> </w:t>
      </w:r>
      <w:r w:rsidRPr="002804B0">
        <w:t>052</w:t>
      </w:r>
      <w:r>
        <w:t xml:space="preserve"> </w:t>
      </w:r>
      <w:r w:rsidRPr="002804B0">
        <w:t>005</w:t>
      </w:r>
    </w:p>
    <w:p w14:paraId="40504EFA" w14:textId="1F6B8958" w:rsidR="002804B0" w:rsidRDefault="002804B0" w:rsidP="002804B0">
      <w:r>
        <w:t xml:space="preserve">E-mail: </w:t>
      </w:r>
      <w:r w:rsidRPr="002804B0">
        <w:t>jitka.wichova@czso.cz</w:t>
      </w:r>
    </w:p>
    <w:sectPr w:rsidR="002804B0" w:rsidSect="00405244">
      <w:headerReference w:type="default" r:id="rId20"/>
      <w:footerReference w:type="default" r:id="rId2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2C177" w14:textId="77777777" w:rsidR="0070423D" w:rsidRDefault="0070423D" w:rsidP="00BA6370">
      <w:r>
        <w:separator/>
      </w:r>
    </w:p>
  </w:endnote>
  <w:endnote w:type="continuationSeparator" w:id="0">
    <w:p w14:paraId="7F51154A" w14:textId="77777777" w:rsidR="0070423D" w:rsidRDefault="0070423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CBEF4" w14:textId="77777777" w:rsidR="003D0499" w:rsidRPr="00BD400F" w:rsidRDefault="003B03A9" w:rsidP="00BD400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31E06E" wp14:editId="2C7BE588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04B32" w14:textId="77777777" w:rsidR="00BD400F" w:rsidRPr="001404AB" w:rsidRDefault="00BD400F" w:rsidP="00BD400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19C17BA8" w14:textId="7A829527" w:rsidR="00BD400F" w:rsidRPr="00A81EB3" w:rsidRDefault="00BD400F" w:rsidP="00BD400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hyperlink r:id="rId1" w:history="1">
                            <w:r w:rsidR="008425C7" w:rsidRPr="00532A7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>:</w:t>
                            </w:r>
                            <w:r w:rsidRPr="00532A7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u w:val="none"/>
                              </w:rPr>
                              <w:t xml:space="preserve"> </w:t>
                            </w:r>
                            <w:r w:rsidRPr="00532A7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E0449">
                            <w:rPr>
                              <w:rFonts w:cs="Arial"/>
                              <w:noProof/>
                              <w:szCs w:val="15"/>
                            </w:rPr>
                            <w:t>4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1E06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2A304B32" w14:textId="77777777" w:rsidR="00BD400F" w:rsidRPr="001404AB" w:rsidRDefault="00BD400F" w:rsidP="00BD400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19C17BA8" w14:textId="7A829527" w:rsidR="00BD400F" w:rsidRPr="00A81EB3" w:rsidRDefault="00BD400F" w:rsidP="00BD400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hyperlink r:id="rId3" w:history="1">
                      <w:r w:rsidR="008425C7" w:rsidRPr="00532A7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>:</w:t>
                      </w:r>
                      <w:r w:rsidRPr="00532A7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u w:val="none"/>
                        </w:rPr>
                        <w:t xml:space="preserve"> </w:t>
                      </w:r>
                      <w:r w:rsidRPr="00532A7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E0449">
                      <w:rPr>
                        <w:rFonts w:cs="Arial"/>
                        <w:noProof/>
                        <w:szCs w:val="15"/>
                      </w:rPr>
                      <w:t>4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82158C4" wp14:editId="2257202F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034404" id="Přímá spojnice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CFF1E" w14:textId="77777777" w:rsidR="0070423D" w:rsidRDefault="0070423D" w:rsidP="00BA6370">
      <w:r>
        <w:separator/>
      </w:r>
    </w:p>
  </w:footnote>
  <w:footnote w:type="continuationSeparator" w:id="0">
    <w:p w14:paraId="6DB1B2BD" w14:textId="77777777" w:rsidR="0070423D" w:rsidRDefault="0070423D" w:rsidP="00BA6370">
      <w:r>
        <w:continuationSeparator/>
      </w:r>
    </w:p>
  </w:footnote>
  <w:footnote w:id="1">
    <w:p w14:paraId="037A81C5" w14:textId="77777777" w:rsidR="00F22AF2" w:rsidRPr="00E56BEE" w:rsidRDefault="00F22AF2" w:rsidP="00F22AF2">
      <w:pPr>
        <w:pStyle w:val="Textpoznpodarou"/>
        <w:rPr>
          <w:rFonts w:ascii="Arial" w:hAnsi="Arial" w:cs="Arial"/>
          <w:sz w:val="16"/>
          <w:szCs w:val="16"/>
        </w:rPr>
      </w:pPr>
      <w:r w:rsidRPr="00E56BEE">
        <w:rPr>
          <w:rStyle w:val="Znakapoznpodarou"/>
          <w:rFonts w:ascii="Arial" w:hAnsi="Arial" w:cs="Arial"/>
          <w:sz w:val="16"/>
          <w:szCs w:val="16"/>
        </w:rPr>
        <w:footnoteRef/>
      </w:r>
      <w:r w:rsidRPr="00E56BEE">
        <w:rPr>
          <w:rFonts w:ascii="Arial" w:hAnsi="Arial" w:cs="Arial"/>
          <w:sz w:val="16"/>
          <w:szCs w:val="16"/>
        </w:rPr>
        <w:t xml:space="preserve"> Předpis č. 561/2004 Sb., zákon o předškolním, základním, středním, vyšším odborném a jiném vzdělávání (školský zákon).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065D5" w14:textId="77777777" w:rsidR="003D0499" w:rsidRDefault="003B03A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98D0BEA" wp14:editId="530EC1E9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1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3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4"/>
                      <wps:cNvSpPr>
                        <a:spLocks noEditPoints="1"/>
                      </wps:cNvSpPr>
                      <wps:spPr bwMode="auto">
                        <a:xfrm>
                          <a:off x="2178" y="2129"/>
                          <a:ext cx="195" cy="186"/>
                        </a:xfrm>
                        <a:custGeom>
                          <a:avLst/>
                          <a:gdLst>
                            <a:gd name="T0" fmla="*/ 197 w 391"/>
                            <a:gd name="T1" fmla="*/ 116 h 374"/>
                            <a:gd name="T2" fmla="*/ 156 w 391"/>
                            <a:gd name="T3" fmla="*/ 236 h 374"/>
                            <a:gd name="T4" fmla="*/ 237 w 391"/>
                            <a:gd name="T5" fmla="*/ 236 h 374"/>
                            <a:gd name="T6" fmla="*/ 197 w 391"/>
                            <a:gd name="T7" fmla="*/ 116 h 374"/>
                            <a:gd name="T8" fmla="*/ 128 w 391"/>
                            <a:gd name="T9" fmla="*/ 309 h 374"/>
                            <a:gd name="T10" fmla="*/ 104 w 391"/>
                            <a:gd name="T11" fmla="*/ 374 h 374"/>
                            <a:gd name="T12" fmla="*/ 0 w 391"/>
                            <a:gd name="T13" fmla="*/ 374 h 374"/>
                            <a:gd name="T14" fmla="*/ 143 w 391"/>
                            <a:gd name="T15" fmla="*/ 0 h 374"/>
                            <a:gd name="T16" fmla="*/ 251 w 391"/>
                            <a:gd name="T17" fmla="*/ 0 h 374"/>
                            <a:gd name="T18" fmla="*/ 391 w 391"/>
                            <a:gd name="T19" fmla="*/ 374 h 374"/>
                            <a:gd name="T20" fmla="*/ 287 w 391"/>
                            <a:gd name="T21" fmla="*/ 374 h 374"/>
                            <a:gd name="T22" fmla="*/ 263 w 391"/>
                            <a:gd name="T23" fmla="*/ 309 h 374"/>
                            <a:gd name="T24" fmla="*/ 128 w 391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1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4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51" y="0"/>
                              </a:lnTo>
                              <a:lnTo>
                                <a:pt x="391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5"/>
                      <wps:cNvSpPr>
                        <a:spLocks/>
                      </wps:cNvSpPr>
                      <wps:spPr bwMode="auto">
                        <a:xfrm>
                          <a:off x="2394" y="2129"/>
                          <a:ext cx="187" cy="186"/>
                        </a:xfrm>
                        <a:custGeom>
                          <a:avLst/>
                          <a:gdLst>
                            <a:gd name="T0" fmla="*/ 0 w 373"/>
                            <a:gd name="T1" fmla="*/ 0 h 374"/>
                            <a:gd name="T2" fmla="*/ 97 w 373"/>
                            <a:gd name="T3" fmla="*/ 0 h 374"/>
                            <a:gd name="T4" fmla="*/ 276 w 373"/>
                            <a:gd name="T5" fmla="*/ 229 h 374"/>
                            <a:gd name="T6" fmla="*/ 276 w 373"/>
                            <a:gd name="T7" fmla="*/ 0 h 374"/>
                            <a:gd name="T8" fmla="*/ 373 w 373"/>
                            <a:gd name="T9" fmla="*/ 0 h 374"/>
                            <a:gd name="T10" fmla="*/ 373 w 373"/>
                            <a:gd name="T11" fmla="*/ 374 h 374"/>
                            <a:gd name="T12" fmla="*/ 276 w 373"/>
                            <a:gd name="T13" fmla="*/ 374 h 374"/>
                            <a:gd name="T14" fmla="*/ 97 w 373"/>
                            <a:gd name="T15" fmla="*/ 146 h 374"/>
                            <a:gd name="T16" fmla="*/ 97 w 373"/>
                            <a:gd name="T17" fmla="*/ 374 h 374"/>
                            <a:gd name="T18" fmla="*/ 0 w 373"/>
                            <a:gd name="T19" fmla="*/ 374 h 374"/>
                            <a:gd name="T20" fmla="*/ 0 w 373"/>
                            <a:gd name="T21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3" h="374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6" y="229"/>
                              </a:lnTo>
                              <a:lnTo>
                                <a:pt x="276" y="0"/>
                              </a:lnTo>
                              <a:lnTo>
                                <a:pt x="373" y="0"/>
                              </a:lnTo>
                              <a:lnTo>
                                <a:pt x="373" y="374"/>
                              </a:lnTo>
                              <a:lnTo>
                                <a:pt x="276" y="374"/>
                              </a:lnTo>
                              <a:lnTo>
                                <a:pt x="97" y="146"/>
                              </a:lnTo>
                              <a:lnTo>
                                <a:pt x="97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6"/>
                      <wps:cNvSpPr>
                        <a:spLocks noEditPoints="1"/>
                      </wps:cNvSpPr>
                      <wps:spPr bwMode="auto">
                        <a:xfrm>
                          <a:off x="2603" y="2129"/>
                          <a:ext cx="195" cy="186"/>
                        </a:xfrm>
                        <a:custGeom>
                          <a:avLst/>
                          <a:gdLst>
                            <a:gd name="T0" fmla="*/ 196 w 390"/>
                            <a:gd name="T1" fmla="*/ 116 h 374"/>
                            <a:gd name="T2" fmla="*/ 155 w 390"/>
                            <a:gd name="T3" fmla="*/ 236 h 374"/>
                            <a:gd name="T4" fmla="*/ 236 w 390"/>
                            <a:gd name="T5" fmla="*/ 236 h 374"/>
                            <a:gd name="T6" fmla="*/ 196 w 390"/>
                            <a:gd name="T7" fmla="*/ 116 h 374"/>
                            <a:gd name="T8" fmla="*/ 128 w 390"/>
                            <a:gd name="T9" fmla="*/ 309 h 374"/>
                            <a:gd name="T10" fmla="*/ 102 w 390"/>
                            <a:gd name="T11" fmla="*/ 374 h 374"/>
                            <a:gd name="T12" fmla="*/ 0 w 390"/>
                            <a:gd name="T13" fmla="*/ 374 h 374"/>
                            <a:gd name="T14" fmla="*/ 143 w 390"/>
                            <a:gd name="T15" fmla="*/ 0 h 374"/>
                            <a:gd name="T16" fmla="*/ 249 w 390"/>
                            <a:gd name="T17" fmla="*/ 0 h 374"/>
                            <a:gd name="T18" fmla="*/ 390 w 390"/>
                            <a:gd name="T19" fmla="*/ 374 h 374"/>
                            <a:gd name="T20" fmla="*/ 287 w 390"/>
                            <a:gd name="T21" fmla="*/ 374 h 374"/>
                            <a:gd name="T22" fmla="*/ 263 w 390"/>
                            <a:gd name="T23" fmla="*/ 309 h 374"/>
                            <a:gd name="T24" fmla="*/ 128 w 390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0" h="374">
                              <a:moveTo>
                                <a:pt x="196" y="116"/>
                              </a:moveTo>
                              <a:lnTo>
                                <a:pt x="155" y="236"/>
                              </a:lnTo>
                              <a:lnTo>
                                <a:pt x="236" y="236"/>
                              </a:lnTo>
                              <a:lnTo>
                                <a:pt x="196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390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7"/>
                      <wps:cNvSpPr>
                        <a:spLocks/>
                      </wps:cNvSpPr>
                      <wps:spPr bwMode="auto">
                        <a:xfrm>
                          <a:off x="2820" y="2129"/>
                          <a:ext cx="106" cy="186"/>
                        </a:xfrm>
                        <a:custGeom>
                          <a:avLst/>
                          <a:gdLst>
                            <a:gd name="T0" fmla="*/ 97 w 213"/>
                            <a:gd name="T1" fmla="*/ 292 h 374"/>
                            <a:gd name="T2" fmla="*/ 213 w 213"/>
                            <a:gd name="T3" fmla="*/ 292 h 374"/>
                            <a:gd name="T4" fmla="*/ 213 w 213"/>
                            <a:gd name="T5" fmla="*/ 374 h 374"/>
                            <a:gd name="T6" fmla="*/ 0 w 213"/>
                            <a:gd name="T7" fmla="*/ 374 h 374"/>
                            <a:gd name="T8" fmla="*/ 0 w 213"/>
                            <a:gd name="T9" fmla="*/ 0 h 374"/>
                            <a:gd name="T10" fmla="*/ 97 w 213"/>
                            <a:gd name="T11" fmla="*/ 0 h 374"/>
                            <a:gd name="T12" fmla="*/ 97 w 213"/>
                            <a:gd name="T13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374">
                              <a:moveTo>
                                <a:pt x="97" y="292"/>
                              </a:moveTo>
                              <a:lnTo>
                                <a:pt x="213" y="292"/>
                              </a:lnTo>
                              <a:lnTo>
                                <a:pt x="213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8"/>
                      <wps:cNvSpPr>
                        <a:spLocks noEditPoints="1"/>
                      </wps:cNvSpPr>
                      <wps:spPr bwMode="auto">
                        <a:xfrm>
                          <a:off x="2909" y="2068"/>
                          <a:ext cx="187" cy="247"/>
                        </a:xfrm>
                        <a:custGeom>
                          <a:avLst/>
                          <a:gdLst>
                            <a:gd name="T0" fmla="*/ 188 w 374"/>
                            <a:gd name="T1" fmla="*/ 102 h 495"/>
                            <a:gd name="T2" fmla="*/ 154 w 374"/>
                            <a:gd name="T3" fmla="*/ 69 h 495"/>
                            <a:gd name="T4" fmla="*/ 234 w 374"/>
                            <a:gd name="T5" fmla="*/ 0 h 495"/>
                            <a:gd name="T6" fmla="*/ 281 w 374"/>
                            <a:gd name="T7" fmla="*/ 43 h 495"/>
                            <a:gd name="T8" fmla="*/ 188 w 374"/>
                            <a:gd name="T9" fmla="*/ 102 h 495"/>
                            <a:gd name="T10" fmla="*/ 0 w 374"/>
                            <a:gd name="T11" fmla="*/ 121 h 495"/>
                            <a:gd name="T12" fmla="*/ 117 w 374"/>
                            <a:gd name="T13" fmla="*/ 121 h 495"/>
                            <a:gd name="T14" fmla="*/ 187 w 374"/>
                            <a:gd name="T15" fmla="*/ 223 h 495"/>
                            <a:gd name="T16" fmla="*/ 255 w 374"/>
                            <a:gd name="T17" fmla="*/ 121 h 495"/>
                            <a:gd name="T18" fmla="*/ 374 w 374"/>
                            <a:gd name="T19" fmla="*/ 121 h 495"/>
                            <a:gd name="T20" fmla="*/ 233 w 374"/>
                            <a:gd name="T21" fmla="*/ 316 h 495"/>
                            <a:gd name="T22" fmla="*/ 233 w 374"/>
                            <a:gd name="T23" fmla="*/ 495 h 495"/>
                            <a:gd name="T24" fmla="*/ 136 w 374"/>
                            <a:gd name="T25" fmla="*/ 495 h 495"/>
                            <a:gd name="T26" fmla="*/ 136 w 374"/>
                            <a:gd name="T27" fmla="*/ 316 h 495"/>
                            <a:gd name="T28" fmla="*/ 0 w 374"/>
                            <a:gd name="T29" fmla="*/ 121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4" h="495">
                              <a:moveTo>
                                <a:pt x="188" y="102"/>
                              </a:moveTo>
                              <a:lnTo>
                                <a:pt x="154" y="69"/>
                              </a:lnTo>
                              <a:lnTo>
                                <a:pt x="234" y="0"/>
                              </a:lnTo>
                              <a:lnTo>
                                <a:pt x="281" y="43"/>
                              </a:lnTo>
                              <a:lnTo>
                                <a:pt x="188" y="102"/>
                              </a:lnTo>
                              <a:close/>
                              <a:moveTo>
                                <a:pt x="0" y="121"/>
                              </a:moveTo>
                              <a:lnTo>
                                <a:pt x="117" y="121"/>
                              </a:lnTo>
                              <a:lnTo>
                                <a:pt x="187" y="223"/>
                              </a:lnTo>
                              <a:lnTo>
                                <a:pt x="255" y="121"/>
                              </a:lnTo>
                              <a:lnTo>
                                <a:pt x="374" y="121"/>
                              </a:lnTo>
                              <a:lnTo>
                                <a:pt x="233" y="316"/>
                              </a:lnTo>
                              <a:lnTo>
                                <a:pt x="233" y="495"/>
                              </a:lnTo>
                              <a:lnTo>
                                <a:pt x="136" y="495"/>
                              </a:lnTo>
                              <a:lnTo>
                                <a:pt x="136" y="316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9"/>
                      <wps:cNvSpPr>
                        <a:spLocks/>
                      </wps:cNvSpPr>
                      <wps:spPr bwMode="auto">
                        <a:xfrm>
                          <a:off x="3099" y="2129"/>
                          <a:ext cx="170" cy="186"/>
                        </a:xfrm>
                        <a:custGeom>
                          <a:avLst/>
                          <a:gdLst>
                            <a:gd name="T0" fmla="*/ 320 w 340"/>
                            <a:gd name="T1" fmla="*/ 292 h 374"/>
                            <a:gd name="T2" fmla="*/ 320 w 340"/>
                            <a:gd name="T3" fmla="*/ 374 h 374"/>
                            <a:gd name="T4" fmla="*/ 0 w 340"/>
                            <a:gd name="T5" fmla="*/ 374 h 374"/>
                            <a:gd name="T6" fmla="*/ 177 w 340"/>
                            <a:gd name="T7" fmla="*/ 82 h 374"/>
                            <a:gd name="T8" fmla="*/ 30 w 340"/>
                            <a:gd name="T9" fmla="*/ 82 h 374"/>
                            <a:gd name="T10" fmla="*/ 30 w 340"/>
                            <a:gd name="T11" fmla="*/ 0 h 374"/>
                            <a:gd name="T12" fmla="*/ 340 w 340"/>
                            <a:gd name="T13" fmla="*/ 0 h 374"/>
                            <a:gd name="T14" fmla="*/ 163 w 340"/>
                            <a:gd name="T15" fmla="*/ 292 h 374"/>
                            <a:gd name="T16" fmla="*/ 320 w 340"/>
                            <a:gd name="T17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0" h="374">
                              <a:moveTo>
                                <a:pt x="320" y="292"/>
                              </a:moveTo>
                              <a:lnTo>
                                <a:pt x="320" y="374"/>
                              </a:lnTo>
                              <a:lnTo>
                                <a:pt x="0" y="374"/>
                              </a:lnTo>
                              <a:lnTo>
                                <a:pt x="177" y="82"/>
                              </a:lnTo>
                              <a:lnTo>
                                <a:pt x="30" y="82"/>
                              </a:lnTo>
                              <a:lnTo>
                                <a:pt x="30" y="0"/>
                              </a:lnTo>
                              <a:lnTo>
                                <a:pt x="340" y="0"/>
                              </a:lnTo>
                              <a:lnTo>
                                <a:pt x="163" y="292"/>
                              </a:lnTo>
                              <a:lnTo>
                                <a:pt x="32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0"/>
                      <wps:cNvSpPr>
                        <a:spLocks noEditPoints="1"/>
                      </wps:cNvSpPr>
                      <wps:spPr bwMode="auto">
                        <a:xfrm>
                          <a:off x="3278" y="2129"/>
                          <a:ext cx="195" cy="186"/>
                        </a:xfrm>
                        <a:custGeom>
                          <a:avLst/>
                          <a:gdLst>
                            <a:gd name="T0" fmla="*/ 197 w 392"/>
                            <a:gd name="T1" fmla="*/ 116 h 374"/>
                            <a:gd name="T2" fmla="*/ 156 w 392"/>
                            <a:gd name="T3" fmla="*/ 236 h 374"/>
                            <a:gd name="T4" fmla="*/ 237 w 392"/>
                            <a:gd name="T5" fmla="*/ 236 h 374"/>
                            <a:gd name="T6" fmla="*/ 197 w 392"/>
                            <a:gd name="T7" fmla="*/ 116 h 374"/>
                            <a:gd name="T8" fmla="*/ 129 w 392"/>
                            <a:gd name="T9" fmla="*/ 309 h 374"/>
                            <a:gd name="T10" fmla="*/ 102 w 392"/>
                            <a:gd name="T11" fmla="*/ 374 h 374"/>
                            <a:gd name="T12" fmla="*/ 0 w 392"/>
                            <a:gd name="T13" fmla="*/ 374 h 374"/>
                            <a:gd name="T14" fmla="*/ 144 w 392"/>
                            <a:gd name="T15" fmla="*/ 0 h 374"/>
                            <a:gd name="T16" fmla="*/ 251 w 392"/>
                            <a:gd name="T17" fmla="*/ 0 h 374"/>
                            <a:gd name="T18" fmla="*/ 392 w 392"/>
                            <a:gd name="T19" fmla="*/ 374 h 374"/>
                            <a:gd name="T20" fmla="*/ 287 w 392"/>
                            <a:gd name="T21" fmla="*/ 374 h 374"/>
                            <a:gd name="T22" fmla="*/ 263 w 392"/>
                            <a:gd name="T23" fmla="*/ 309 h 374"/>
                            <a:gd name="T24" fmla="*/ 129 w 392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9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 noEditPoints="1"/>
                      </wps:cNvSpPr>
                      <wps:spPr bwMode="auto">
                        <a:xfrm>
                          <a:off x="6643" y="1371"/>
                          <a:ext cx="3880" cy="179"/>
                        </a:xfrm>
                        <a:custGeom>
                          <a:avLst/>
                          <a:gdLst>
                            <a:gd name="T0" fmla="*/ 152 w 7760"/>
                            <a:gd name="T1" fmla="*/ 278 h 358"/>
                            <a:gd name="T2" fmla="*/ 109 w 7760"/>
                            <a:gd name="T3" fmla="*/ 87 h 358"/>
                            <a:gd name="T4" fmla="*/ 204 w 7760"/>
                            <a:gd name="T5" fmla="*/ 188 h 358"/>
                            <a:gd name="T6" fmla="*/ 327 w 7760"/>
                            <a:gd name="T7" fmla="*/ 221 h 358"/>
                            <a:gd name="T8" fmla="*/ 404 w 7760"/>
                            <a:gd name="T9" fmla="*/ 228 h 358"/>
                            <a:gd name="T10" fmla="*/ 382 w 7760"/>
                            <a:gd name="T11" fmla="*/ 192 h 358"/>
                            <a:gd name="T12" fmla="*/ 888 w 7760"/>
                            <a:gd name="T13" fmla="*/ 156 h 358"/>
                            <a:gd name="T14" fmla="*/ 823 w 7760"/>
                            <a:gd name="T15" fmla="*/ 267 h 358"/>
                            <a:gd name="T16" fmla="*/ 925 w 7760"/>
                            <a:gd name="T17" fmla="*/ 171 h 358"/>
                            <a:gd name="T18" fmla="*/ 1062 w 7760"/>
                            <a:gd name="T19" fmla="*/ 287 h 358"/>
                            <a:gd name="T20" fmla="*/ 1056 w 7760"/>
                            <a:gd name="T21" fmla="*/ 168 h 358"/>
                            <a:gd name="T22" fmla="*/ 1376 w 7760"/>
                            <a:gd name="T23" fmla="*/ 165 h 358"/>
                            <a:gd name="T24" fmla="*/ 1295 w 7760"/>
                            <a:gd name="T25" fmla="*/ 253 h 358"/>
                            <a:gd name="T26" fmla="*/ 1420 w 7760"/>
                            <a:gd name="T27" fmla="*/ 150 h 358"/>
                            <a:gd name="T28" fmla="*/ 1567 w 7760"/>
                            <a:gd name="T29" fmla="*/ 162 h 358"/>
                            <a:gd name="T30" fmla="*/ 1566 w 7760"/>
                            <a:gd name="T31" fmla="*/ 217 h 358"/>
                            <a:gd name="T32" fmla="*/ 2044 w 7760"/>
                            <a:gd name="T33" fmla="*/ 150 h 358"/>
                            <a:gd name="T34" fmla="*/ 2136 w 7760"/>
                            <a:gd name="T35" fmla="*/ 82 h 358"/>
                            <a:gd name="T36" fmla="*/ 2319 w 7760"/>
                            <a:gd name="T37" fmla="*/ 147 h 358"/>
                            <a:gd name="T38" fmla="*/ 2362 w 7760"/>
                            <a:gd name="T39" fmla="*/ 175 h 358"/>
                            <a:gd name="T40" fmla="*/ 2466 w 7760"/>
                            <a:gd name="T41" fmla="*/ 155 h 358"/>
                            <a:gd name="T42" fmla="*/ 2541 w 7760"/>
                            <a:gd name="T43" fmla="*/ 195 h 358"/>
                            <a:gd name="T44" fmla="*/ 3266 w 7760"/>
                            <a:gd name="T45" fmla="*/ 163 h 358"/>
                            <a:gd name="T46" fmla="*/ 3266 w 7760"/>
                            <a:gd name="T47" fmla="*/ 269 h 358"/>
                            <a:gd name="T48" fmla="*/ 3458 w 7760"/>
                            <a:gd name="T49" fmla="*/ 282 h 358"/>
                            <a:gd name="T50" fmla="*/ 3438 w 7760"/>
                            <a:gd name="T51" fmla="*/ 358 h 358"/>
                            <a:gd name="T52" fmla="*/ 3634 w 7760"/>
                            <a:gd name="T53" fmla="*/ 146 h 358"/>
                            <a:gd name="T54" fmla="*/ 3647 w 7760"/>
                            <a:gd name="T55" fmla="*/ 168 h 358"/>
                            <a:gd name="T56" fmla="*/ 3785 w 7760"/>
                            <a:gd name="T57" fmla="*/ 148 h 358"/>
                            <a:gd name="T58" fmla="*/ 3811 w 7760"/>
                            <a:gd name="T59" fmla="*/ 168 h 358"/>
                            <a:gd name="T60" fmla="*/ 3989 w 7760"/>
                            <a:gd name="T61" fmla="*/ 152 h 358"/>
                            <a:gd name="T62" fmla="*/ 4001 w 7760"/>
                            <a:gd name="T63" fmla="*/ 244 h 358"/>
                            <a:gd name="T64" fmla="*/ 4086 w 7760"/>
                            <a:gd name="T65" fmla="*/ 147 h 358"/>
                            <a:gd name="T66" fmla="*/ 4093 w 7760"/>
                            <a:gd name="T67" fmla="*/ 287 h 358"/>
                            <a:gd name="T68" fmla="*/ 4193 w 7760"/>
                            <a:gd name="T69" fmla="*/ 155 h 358"/>
                            <a:gd name="T70" fmla="*/ 4269 w 7760"/>
                            <a:gd name="T71" fmla="*/ 196 h 358"/>
                            <a:gd name="T72" fmla="*/ 4359 w 7760"/>
                            <a:gd name="T73" fmla="*/ 283 h 358"/>
                            <a:gd name="T74" fmla="*/ 4440 w 7760"/>
                            <a:gd name="T75" fmla="*/ 283 h 358"/>
                            <a:gd name="T76" fmla="*/ 4493 w 7760"/>
                            <a:gd name="T77" fmla="*/ 187 h 358"/>
                            <a:gd name="T78" fmla="*/ 4703 w 7760"/>
                            <a:gd name="T79" fmla="*/ 181 h 358"/>
                            <a:gd name="T80" fmla="*/ 4867 w 7760"/>
                            <a:gd name="T81" fmla="*/ 186 h 358"/>
                            <a:gd name="T82" fmla="*/ 4971 w 7760"/>
                            <a:gd name="T83" fmla="*/ 91 h 358"/>
                            <a:gd name="T84" fmla="*/ 4886 w 7760"/>
                            <a:gd name="T85" fmla="*/ 139 h 358"/>
                            <a:gd name="T86" fmla="*/ 4920 w 7760"/>
                            <a:gd name="T87" fmla="*/ 182 h 358"/>
                            <a:gd name="T88" fmla="*/ 5714 w 7760"/>
                            <a:gd name="T89" fmla="*/ 252 h 358"/>
                            <a:gd name="T90" fmla="*/ 5782 w 7760"/>
                            <a:gd name="T91" fmla="*/ 89 h 358"/>
                            <a:gd name="T92" fmla="*/ 5759 w 7760"/>
                            <a:gd name="T93" fmla="*/ 89 h 358"/>
                            <a:gd name="T94" fmla="*/ 6008 w 7760"/>
                            <a:gd name="T95" fmla="*/ 246 h 358"/>
                            <a:gd name="T96" fmla="*/ 5974 w 7760"/>
                            <a:gd name="T97" fmla="*/ 253 h 358"/>
                            <a:gd name="T98" fmla="*/ 6160 w 7760"/>
                            <a:gd name="T99" fmla="*/ 268 h 358"/>
                            <a:gd name="T100" fmla="*/ 6152 w 7760"/>
                            <a:gd name="T101" fmla="*/ 101 h 358"/>
                            <a:gd name="T102" fmla="*/ 6206 w 7760"/>
                            <a:gd name="T103" fmla="*/ 182 h 358"/>
                            <a:gd name="T104" fmla="*/ 6446 w 7760"/>
                            <a:gd name="T105" fmla="*/ 122 h 358"/>
                            <a:gd name="T106" fmla="*/ 6423 w 7760"/>
                            <a:gd name="T107" fmla="*/ 129 h 358"/>
                            <a:gd name="T108" fmla="*/ 6681 w 7760"/>
                            <a:gd name="T109" fmla="*/ 190 h 358"/>
                            <a:gd name="T110" fmla="*/ 6817 w 7760"/>
                            <a:gd name="T111" fmla="*/ 150 h 358"/>
                            <a:gd name="T112" fmla="*/ 6957 w 7760"/>
                            <a:gd name="T113" fmla="*/ 283 h 358"/>
                            <a:gd name="T114" fmla="*/ 7046 w 7760"/>
                            <a:gd name="T115" fmla="*/ 283 h 358"/>
                            <a:gd name="T116" fmla="*/ 7279 w 7760"/>
                            <a:gd name="T117" fmla="*/ 155 h 358"/>
                            <a:gd name="T118" fmla="*/ 7295 w 7760"/>
                            <a:gd name="T119" fmla="*/ 283 h 358"/>
                            <a:gd name="T120" fmla="*/ 7501 w 7760"/>
                            <a:gd name="T121" fmla="*/ 91 h 358"/>
                            <a:gd name="T122" fmla="*/ 7751 w 7760"/>
                            <a:gd name="T123" fmla="*/ 228 h 358"/>
                            <a:gd name="T124" fmla="*/ 7700 w 7760"/>
                            <a:gd name="T125" fmla="*/ 261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8">
                              <a:moveTo>
                                <a:pt x="174" y="86"/>
                              </a:moveTo>
                              <a:lnTo>
                                <a:pt x="159" y="77"/>
                              </a:lnTo>
                              <a:lnTo>
                                <a:pt x="144" y="70"/>
                              </a:lnTo>
                              <a:lnTo>
                                <a:pt x="135" y="69"/>
                              </a:lnTo>
                              <a:lnTo>
                                <a:pt x="128" y="66"/>
                              </a:lnTo>
                              <a:lnTo>
                                <a:pt x="120" y="66"/>
                              </a:lnTo>
                              <a:lnTo>
                                <a:pt x="112" y="65"/>
                              </a:lnTo>
                              <a:lnTo>
                                <a:pt x="99" y="66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8" y="85"/>
                              </a:lnTo>
                              <a:lnTo>
                                <a:pt x="41" y="91"/>
                              </a:lnTo>
                              <a:lnTo>
                                <a:pt x="32" y="99"/>
                              </a:lnTo>
                              <a:lnTo>
                                <a:pt x="24" y="106"/>
                              </a:lnTo>
                              <a:lnTo>
                                <a:pt x="18" y="115"/>
                              </a:lnTo>
                              <a:lnTo>
                                <a:pt x="13" y="124"/>
                              </a:lnTo>
                              <a:lnTo>
                                <a:pt x="8" y="134"/>
                              </a:lnTo>
                              <a:lnTo>
                                <a:pt x="5" y="144"/>
                              </a:lnTo>
                              <a:lnTo>
                                <a:pt x="2" y="155"/>
                              </a:lnTo>
                              <a:lnTo>
                                <a:pt x="0" y="165"/>
                              </a:lnTo>
                              <a:lnTo>
                                <a:pt x="0" y="177"/>
                              </a:lnTo>
                              <a:lnTo>
                                <a:pt x="0" y="188"/>
                              </a:lnTo>
                              <a:lnTo>
                                <a:pt x="2" y="198"/>
                              </a:lnTo>
                              <a:lnTo>
                                <a:pt x="5" y="210"/>
                              </a:lnTo>
                              <a:lnTo>
                                <a:pt x="8" y="220"/>
                              </a:lnTo>
                              <a:lnTo>
                                <a:pt x="13" y="228"/>
                              </a:lnTo>
                              <a:lnTo>
                                <a:pt x="18" y="238"/>
                              </a:lnTo>
                              <a:lnTo>
                                <a:pt x="24" y="247"/>
                              </a:lnTo>
                              <a:lnTo>
                                <a:pt x="32" y="254"/>
                              </a:lnTo>
                              <a:lnTo>
                                <a:pt x="39" y="262"/>
                              </a:lnTo>
                              <a:lnTo>
                                <a:pt x="48" y="268"/>
                              </a:lnTo>
                              <a:lnTo>
                                <a:pt x="57" y="273"/>
                              </a:lnTo>
                              <a:lnTo>
                                <a:pt x="67" y="278"/>
                              </a:lnTo>
                              <a:lnTo>
                                <a:pt x="77" y="282"/>
                              </a:lnTo>
                              <a:lnTo>
                                <a:pt x="88" y="284"/>
                              </a:lnTo>
                              <a:lnTo>
                                <a:pt x="99" y="286"/>
                              </a:lnTo>
                              <a:lnTo>
                                <a:pt x="110" y="287"/>
                              </a:lnTo>
                              <a:lnTo>
                                <a:pt x="118" y="287"/>
                              </a:lnTo>
                              <a:lnTo>
                                <a:pt x="127" y="286"/>
                              </a:lnTo>
                              <a:lnTo>
                                <a:pt x="135" y="284"/>
                              </a:lnTo>
                              <a:lnTo>
                                <a:pt x="143" y="282"/>
                              </a:lnTo>
                              <a:lnTo>
                                <a:pt x="152" y="278"/>
                              </a:lnTo>
                              <a:lnTo>
                                <a:pt x="159" y="276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3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3" y="257"/>
                              </a:lnTo>
                              <a:lnTo>
                                <a:pt x="135" y="261"/>
                              </a:lnTo>
                              <a:lnTo>
                                <a:pt x="127" y="263"/>
                              </a:lnTo>
                              <a:lnTo>
                                <a:pt x="119" y="264"/>
                              </a:lnTo>
                              <a:lnTo>
                                <a:pt x="110" y="264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1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9"/>
                              </a:lnTo>
                              <a:lnTo>
                                <a:pt x="54" y="244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6"/>
                              </a:lnTo>
                              <a:lnTo>
                                <a:pt x="34" y="218"/>
                              </a:lnTo>
                              <a:lnTo>
                                <a:pt x="31" y="211"/>
                              </a:lnTo>
                              <a:lnTo>
                                <a:pt x="27" y="203"/>
                              </a:lnTo>
                              <a:lnTo>
                                <a:pt x="26" y="195"/>
                              </a:lnTo>
                              <a:lnTo>
                                <a:pt x="23" y="186"/>
                              </a:lnTo>
                              <a:lnTo>
                                <a:pt x="23" y="177"/>
                              </a:lnTo>
                              <a:lnTo>
                                <a:pt x="23" y="168"/>
                              </a:lnTo>
                              <a:lnTo>
                                <a:pt x="26" y="158"/>
                              </a:lnTo>
                              <a:lnTo>
                                <a:pt x="27" y="151"/>
                              </a:lnTo>
                              <a:lnTo>
                                <a:pt x="31" y="142"/>
                              </a:lnTo>
                              <a:lnTo>
                                <a:pt x="34" y="135"/>
                              </a:lnTo>
                              <a:lnTo>
                                <a:pt x="38" y="127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4" y="109"/>
                              </a:lnTo>
                              <a:lnTo>
                                <a:pt x="62" y="104"/>
                              </a:lnTo>
                              <a:lnTo>
                                <a:pt x="68" y="99"/>
                              </a:lnTo>
                              <a:lnTo>
                                <a:pt x="77" y="95"/>
                              </a:lnTo>
                              <a:lnTo>
                                <a:pt x="84" y="92"/>
                              </a:lnTo>
                              <a:lnTo>
                                <a:pt x="92" y="90"/>
                              </a:lnTo>
                              <a:lnTo>
                                <a:pt x="100" y="89"/>
                              </a:lnTo>
                              <a:lnTo>
                                <a:pt x="109" y="87"/>
                              </a:lnTo>
                              <a:lnTo>
                                <a:pt x="118" y="89"/>
                              </a:lnTo>
                              <a:lnTo>
                                <a:pt x="127" y="90"/>
                              </a:lnTo>
                              <a:lnTo>
                                <a:pt x="135" y="91"/>
                              </a:lnTo>
                              <a:lnTo>
                                <a:pt x="143" y="95"/>
                              </a:lnTo>
                              <a:lnTo>
                                <a:pt x="152" y="99"/>
                              </a:lnTo>
                              <a:lnTo>
                                <a:pt x="159" y="104"/>
                              </a:lnTo>
                              <a:lnTo>
                                <a:pt x="166" y="109"/>
                              </a:lnTo>
                              <a:lnTo>
                                <a:pt x="174" y="116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4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4" y="14"/>
                              </a:lnTo>
                              <a:lnTo>
                                <a:pt x="110" y="51"/>
                              </a:lnTo>
                              <a:lnTo>
                                <a:pt x="155" y="14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2"/>
                              </a:lnTo>
                              <a:lnTo>
                                <a:pt x="322" y="188"/>
                              </a:lnTo>
                              <a:lnTo>
                                <a:pt x="320" y="182"/>
                              </a:lnTo>
                              <a:lnTo>
                                <a:pt x="317" y="176"/>
                              </a:lnTo>
                              <a:lnTo>
                                <a:pt x="314" y="171"/>
                              </a:lnTo>
                              <a:lnTo>
                                <a:pt x="310" y="166"/>
                              </a:lnTo>
                              <a:lnTo>
                                <a:pt x="306" y="162"/>
                              </a:lnTo>
                              <a:lnTo>
                                <a:pt x="301" y="158"/>
                              </a:lnTo>
                              <a:lnTo>
                                <a:pt x="296" y="155"/>
                              </a:lnTo>
                              <a:lnTo>
                                <a:pt x="290" y="152"/>
                              </a:lnTo>
                              <a:lnTo>
                                <a:pt x="284" y="150"/>
                              </a:lnTo>
                              <a:lnTo>
                                <a:pt x="277" y="148"/>
                              </a:lnTo>
                              <a:lnTo>
                                <a:pt x="271" y="147"/>
                              </a:lnTo>
                              <a:lnTo>
                                <a:pt x="264" y="147"/>
                              </a:lnTo>
                              <a:lnTo>
                                <a:pt x="256" y="147"/>
                              </a:lnTo>
                              <a:lnTo>
                                <a:pt x="250" y="148"/>
                              </a:lnTo>
                              <a:lnTo>
                                <a:pt x="244" y="150"/>
                              </a:lnTo>
                              <a:lnTo>
                                <a:pt x="238" y="152"/>
                              </a:lnTo>
                              <a:lnTo>
                                <a:pt x="231" y="155"/>
                              </a:lnTo>
                              <a:lnTo>
                                <a:pt x="226" y="158"/>
                              </a:lnTo>
                              <a:lnTo>
                                <a:pt x="221" y="162"/>
                              </a:lnTo>
                              <a:lnTo>
                                <a:pt x="218" y="166"/>
                              </a:lnTo>
                              <a:lnTo>
                                <a:pt x="213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8"/>
                              </a:lnTo>
                              <a:lnTo>
                                <a:pt x="200" y="202"/>
                              </a:lnTo>
                              <a:lnTo>
                                <a:pt x="199" y="217"/>
                              </a:lnTo>
                              <a:lnTo>
                                <a:pt x="200" y="224"/>
                              </a:lnTo>
                              <a:lnTo>
                                <a:pt x="200" y="232"/>
                              </a:lnTo>
                              <a:lnTo>
                                <a:pt x="203" y="238"/>
                              </a:lnTo>
                              <a:lnTo>
                                <a:pt x="204" y="246"/>
                              </a:lnTo>
                              <a:lnTo>
                                <a:pt x="206" y="252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2"/>
                              </a:lnTo>
                              <a:lnTo>
                                <a:pt x="228" y="276"/>
                              </a:lnTo>
                              <a:lnTo>
                                <a:pt x="233" y="279"/>
                              </a:lnTo>
                              <a:lnTo>
                                <a:pt x="239" y="282"/>
                              </a:lnTo>
                              <a:lnTo>
                                <a:pt x="245" y="283"/>
                              </a:lnTo>
                              <a:lnTo>
                                <a:pt x="251" y="286"/>
                              </a:lnTo>
                              <a:lnTo>
                                <a:pt x="257" y="287"/>
                              </a:lnTo>
                              <a:lnTo>
                                <a:pt x="265" y="287"/>
                              </a:lnTo>
                              <a:lnTo>
                                <a:pt x="275" y="286"/>
                              </a:lnTo>
                              <a:lnTo>
                                <a:pt x="284" y="284"/>
                              </a:lnTo>
                              <a:lnTo>
                                <a:pt x="292" y="282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8"/>
                              </a:lnTo>
                              <a:lnTo>
                                <a:pt x="326" y="249"/>
                              </a:lnTo>
                              <a:lnTo>
                                <a:pt x="307" y="238"/>
                              </a:lnTo>
                              <a:lnTo>
                                <a:pt x="302" y="244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59"/>
                              </a:lnTo>
                              <a:lnTo>
                                <a:pt x="284" y="262"/>
                              </a:lnTo>
                              <a:lnTo>
                                <a:pt x="277" y="264"/>
                              </a:lnTo>
                              <a:lnTo>
                                <a:pt x="272" y="266"/>
                              </a:lnTo>
                              <a:lnTo>
                                <a:pt x="266" y="266"/>
                              </a:lnTo>
                              <a:lnTo>
                                <a:pt x="257" y="264"/>
                              </a:lnTo>
                              <a:lnTo>
                                <a:pt x="249" y="263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9"/>
                              </a:lnTo>
                              <a:lnTo>
                                <a:pt x="225" y="231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2"/>
                              </a:moveTo>
                              <a:lnTo>
                                <a:pt x="226" y="195"/>
                              </a:lnTo>
                              <a:lnTo>
                                <a:pt x="230" y="188"/>
                              </a:lnTo>
                              <a:lnTo>
                                <a:pt x="234" y="182"/>
                              </a:lnTo>
                              <a:lnTo>
                                <a:pt x="239" y="177"/>
                              </a:lnTo>
                              <a:lnTo>
                                <a:pt x="244" y="173"/>
                              </a:lnTo>
                              <a:lnTo>
                                <a:pt x="250" y="170"/>
                              </a:lnTo>
                              <a:lnTo>
                                <a:pt x="257" y="168"/>
                              </a:lnTo>
                              <a:lnTo>
                                <a:pt x="264" y="167"/>
                              </a:lnTo>
                              <a:lnTo>
                                <a:pt x="271" y="168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7"/>
                              </a:lnTo>
                              <a:lnTo>
                                <a:pt x="294" y="182"/>
                              </a:lnTo>
                              <a:lnTo>
                                <a:pt x="299" y="187"/>
                              </a:lnTo>
                              <a:lnTo>
                                <a:pt x="301" y="195"/>
                              </a:lnTo>
                              <a:lnTo>
                                <a:pt x="304" y="202"/>
                              </a:lnTo>
                              <a:lnTo>
                                <a:pt x="225" y="202"/>
                              </a:lnTo>
                              <a:close/>
                              <a:moveTo>
                                <a:pt x="431" y="171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8"/>
                              </a:lnTo>
                              <a:lnTo>
                                <a:pt x="401" y="147"/>
                              </a:lnTo>
                              <a:lnTo>
                                <a:pt x="394" y="147"/>
                              </a:lnTo>
                              <a:lnTo>
                                <a:pt x="387" y="147"/>
                              </a:lnTo>
                              <a:lnTo>
                                <a:pt x="380" y="150"/>
                              </a:lnTo>
                              <a:lnTo>
                                <a:pt x="372" y="153"/>
                              </a:lnTo>
                              <a:lnTo>
                                <a:pt x="367" y="157"/>
                              </a:lnTo>
                              <a:lnTo>
                                <a:pt x="362" y="163"/>
                              </a:lnTo>
                              <a:lnTo>
                                <a:pt x="358" y="170"/>
                              </a:lnTo>
                              <a:lnTo>
                                <a:pt x="357" y="176"/>
                              </a:lnTo>
                              <a:lnTo>
                                <a:pt x="356" y="183"/>
                              </a:lnTo>
                              <a:lnTo>
                                <a:pt x="356" y="190"/>
                              </a:lnTo>
                              <a:lnTo>
                                <a:pt x="357" y="196"/>
                              </a:lnTo>
                              <a:lnTo>
                                <a:pt x="360" y="201"/>
                              </a:lnTo>
                              <a:lnTo>
                                <a:pt x="363" y="205"/>
                              </a:lnTo>
                              <a:lnTo>
                                <a:pt x="368" y="210"/>
                              </a:lnTo>
                              <a:lnTo>
                                <a:pt x="376" y="213"/>
                              </a:lnTo>
                              <a:lnTo>
                                <a:pt x="383" y="218"/>
                              </a:lnTo>
                              <a:lnTo>
                                <a:pt x="394" y="223"/>
                              </a:lnTo>
                              <a:lnTo>
                                <a:pt x="404" y="228"/>
                              </a:lnTo>
                              <a:lnTo>
                                <a:pt x="411" y="233"/>
                              </a:lnTo>
                              <a:lnTo>
                                <a:pt x="413" y="236"/>
                              </a:lnTo>
                              <a:lnTo>
                                <a:pt x="414" y="238"/>
                              </a:lnTo>
                              <a:lnTo>
                                <a:pt x="416" y="242"/>
                              </a:lnTo>
                              <a:lnTo>
                                <a:pt x="416" y="244"/>
                              </a:lnTo>
                              <a:lnTo>
                                <a:pt x="416" y="249"/>
                              </a:lnTo>
                              <a:lnTo>
                                <a:pt x="414" y="253"/>
                              </a:lnTo>
                              <a:lnTo>
                                <a:pt x="412" y="257"/>
                              </a:lnTo>
                              <a:lnTo>
                                <a:pt x="409" y="259"/>
                              </a:lnTo>
                              <a:lnTo>
                                <a:pt x="406" y="262"/>
                              </a:lnTo>
                              <a:lnTo>
                                <a:pt x="403" y="264"/>
                              </a:lnTo>
                              <a:lnTo>
                                <a:pt x="398" y="266"/>
                              </a:lnTo>
                              <a:lnTo>
                                <a:pt x="394" y="266"/>
                              </a:lnTo>
                              <a:lnTo>
                                <a:pt x="390" y="266"/>
                              </a:lnTo>
                              <a:lnTo>
                                <a:pt x="386" y="264"/>
                              </a:lnTo>
                              <a:lnTo>
                                <a:pt x="382" y="263"/>
                              </a:lnTo>
                              <a:lnTo>
                                <a:pt x="378" y="261"/>
                              </a:lnTo>
                              <a:lnTo>
                                <a:pt x="373" y="254"/>
                              </a:lnTo>
                              <a:lnTo>
                                <a:pt x="367" y="244"/>
                              </a:lnTo>
                              <a:lnTo>
                                <a:pt x="347" y="253"/>
                              </a:lnTo>
                              <a:lnTo>
                                <a:pt x="351" y="261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8"/>
                              </a:lnTo>
                              <a:lnTo>
                                <a:pt x="371" y="282"/>
                              </a:lnTo>
                              <a:lnTo>
                                <a:pt x="378" y="284"/>
                              </a:lnTo>
                              <a:lnTo>
                                <a:pt x="386" y="286"/>
                              </a:lnTo>
                              <a:lnTo>
                                <a:pt x="393" y="287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79"/>
                              </a:lnTo>
                              <a:lnTo>
                                <a:pt x="426" y="274"/>
                              </a:lnTo>
                              <a:lnTo>
                                <a:pt x="432" y="268"/>
                              </a:lnTo>
                              <a:lnTo>
                                <a:pt x="436" y="261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4"/>
                              </a:lnTo>
                              <a:lnTo>
                                <a:pt x="436" y="227"/>
                              </a:lnTo>
                              <a:lnTo>
                                <a:pt x="431" y="220"/>
                              </a:lnTo>
                              <a:lnTo>
                                <a:pt x="424" y="215"/>
                              </a:lnTo>
                              <a:lnTo>
                                <a:pt x="416" y="208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7" y="182"/>
                              </a:lnTo>
                              <a:lnTo>
                                <a:pt x="378" y="177"/>
                              </a:lnTo>
                              <a:lnTo>
                                <a:pt x="382" y="172"/>
                              </a:lnTo>
                              <a:lnTo>
                                <a:pt x="387" y="168"/>
                              </a:lnTo>
                              <a:lnTo>
                                <a:pt x="393" y="167"/>
                              </a:lnTo>
                              <a:lnTo>
                                <a:pt x="399" y="168"/>
                              </a:lnTo>
                              <a:lnTo>
                                <a:pt x="404" y="171"/>
                              </a:lnTo>
                              <a:lnTo>
                                <a:pt x="408" y="175"/>
                              </a:lnTo>
                              <a:lnTo>
                                <a:pt x="412" y="181"/>
                              </a:lnTo>
                              <a:lnTo>
                                <a:pt x="431" y="171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3"/>
                              </a:lnTo>
                              <a:lnTo>
                                <a:pt x="493" y="283"/>
                              </a:lnTo>
                              <a:lnTo>
                                <a:pt x="493" y="228"/>
                              </a:lnTo>
                              <a:lnTo>
                                <a:pt x="498" y="222"/>
                              </a:lnTo>
                              <a:lnTo>
                                <a:pt x="551" y="283"/>
                              </a:lnTo>
                              <a:lnTo>
                                <a:pt x="583" y="283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8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1"/>
                              </a:moveTo>
                              <a:lnTo>
                                <a:pt x="600" y="358"/>
                              </a:lnTo>
                              <a:lnTo>
                                <a:pt x="626" y="358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5" y="244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1"/>
                              </a:lnTo>
                              <a:close/>
                              <a:moveTo>
                                <a:pt x="693" y="82"/>
                              </a:moveTo>
                              <a:lnTo>
                                <a:pt x="670" y="73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2"/>
                              </a:lnTo>
                              <a:close/>
                              <a:moveTo>
                                <a:pt x="899" y="171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8"/>
                              </a:lnTo>
                              <a:lnTo>
                                <a:pt x="868" y="147"/>
                              </a:lnTo>
                              <a:lnTo>
                                <a:pt x="862" y="147"/>
                              </a:lnTo>
                              <a:lnTo>
                                <a:pt x="854" y="147"/>
                              </a:lnTo>
                              <a:lnTo>
                                <a:pt x="847" y="150"/>
                              </a:lnTo>
                              <a:lnTo>
                                <a:pt x="841" y="153"/>
                              </a:lnTo>
                              <a:lnTo>
                                <a:pt x="834" y="157"/>
                              </a:lnTo>
                              <a:lnTo>
                                <a:pt x="829" y="163"/>
                              </a:lnTo>
                              <a:lnTo>
                                <a:pt x="827" y="170"/>
                              </a:lnTo>
                              <a:lnTo>
                                <a:pt x="824" y="176"/>
                              </a:lnTo>
                              <a:lnTo>
                                <a:pt x="823" y="183"/>
                              </a:lnTo>
                              <a:lnTo>
                                <a:pt x="824" y="190"/>
                              </a:lnTo>
                              <a:lnTo>
                                <a:pt x="826" y="196"/>
                              </a:lnTo>
                              <a:lnTo>
                                <a:pt x="828" y="201"/>
                              </a:lnTo>
                              <a:lnTo>
                                <a:pt x="831" y="205"/>
                              </a:lnTo>
                              <a:lnTo>
                                <a:pt x="837" y="210"/>
                              </a:lnTo>
                              <a:lnTo>
                                <a:pt x="843" y="213"/>
                              </a:lnTo>
                              <a:lnTo>
                                <a:pt x="852" y="218"/>
                              </a:lnTo>
                              <a:lnTo>
                                <a:pt x="862" y="223"/>
                              </a:lnTo>
                              <a:lnTo>
                                <a:pt x="873" y="228"/>
                              </a:lnTo>
                              <a:lnTo>
                                <a:pt x="879" y="233"/>
                              </a:lnTo>
                              <a:lnTo>
                                <a:pt x="882" y="236"/>
                              </a:lnTo>
                              <a:lnTo>
                                <a:pt x="883" y="238"/>
                              </a:lnTo>
                              <a:lnTo>
                                <a:pt x="883" y="242"/>
                              </a:lnTo>
                              <a:lnTo>
                                <a:pt x="883" y="244"/>
                              </a:lnTo>
                              <a:lnTo>
                                <a:pt x="883" y="249"/>
                              </a:lnTo>
                              <a:lnTo>
                                <a:pt x="882" y="253"/>
                              </a:lnTo>
                              <a:lnTo>
                                <a:pt x="880" y="257"/>
                              </a:lnTo>
                              <a:lnTo>
                                <a:pt x="877" y="259"/>
                              </a:lnTo>
                              <a:lnTo>
                                <a:pt x="874" y="262"/>
                              </a:lnTo>
                              <a:lnTo>
                                <a:pt x="870" y="264"/>
                              </a:lnTo>
                              <a:lnTo>
                                <a:pt x="867" y="266"/>
                              </a:lnTo>
                              <a:lnTo>
                                <a:pt x="862" y="266"/>
                              </a:lnTo>
                              <a:lnTo>
                                <a:pt x="857" y="266"/>
                              </a:lnTo>
                              <a:lnTo>
                                <a:pt x="853" y="264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4"/>
                              </a:lnTo>
                              <a:lnTo>
                                <a:pt x="836" y="244"/>
                              </a:lnTo>
                              <a:lnTo>
                                <a:pt x="814" y="253"/>
                              </a:lnTo>
                              <a:lnTo>
                                <a:pt x="818" y="261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8"/>
                              </a:lnTo>
                              <a:lnTo>
                                <a:pt x="839" y="282"/>
                              </a:lnTo>
                              <a:lnTo>
                                <a:pt x="845" y="284"/>
                              </a:lnTo>
                              <a:lnTo>
                                <a:pt x="853" y="286"/>
                              </a:lnTo>
                              <a:lnTo>
                                <a:pt x="862" y="287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7" y="279"/>
                              </a:lnTo>
                              <a:lnTo>
                                <a:pt x="894" y="274"/>
                              </a:lnTo>
                              <a:lnTo>
                                <a:pt x="899" y="268"/>
                              </a:lnTo>
                              <a:lnTo>
                                <a:pt x="903" y="261"/>
                              </a:lnTo>
                              <a:lnTo>
                                <a:pt x="905" y="252"/>
                              </a:lnTo>
                              <a:lnTo>
                                <a:pt x="907" y="243"/>
                              </a:lnTo>
                              <a:lnTo>
                                <a:pt x="905" y="234"/>
                              </a:lnTo>
                              <a:lnTo>
                                <a:pt x="903" y="227"/>
                              </a:lnTo>
                              <a:lnTo>
                                <a:pt x="898" y="220"/>
                              </a:lnTo>
                              <a:lnTo>
                                <a:pt x="892" y="215"/>
                              </a:lnTo>
                              <a:lnTo>
                                <a:pt x="883" y="208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7"/>
                              </a:lnTo>
                              <a:lnTo>
                                <a:pt x="850" y="172"/>
                              </a:lnTo>
                              <a:lnTo>
                                <a:pt x="855" y="168"/>
                              </a:lnTo>
                              <a:lnTo>
                                <a:pt x="862" y="167"/>
                              </a:lnTo>
                              <a:lnTo>
                                <a:pt x="867" y="168"/>
                              </a:lnTo>
                              <a:lnTo>
                                <a:pt x="872" y="171"/>
                              </a:lnTo>
                              <a:lnTo>
                                <a:pt x="877" y="175"/>
                              </a:lnTo>
                              <a:lnTo>
                                <a:pt x="880" y="181"/>
                              </a:lnTo>
                              <a:lnTo>
                                <a:pt x="899" y="171"/>
                              </a:lnTo>
                              <a:close/>
                              <a:moveTo>
                                <a:pt x="961" y="171"/>
                              </a:moveTo>
                              <a:lnTo>
                                <a:pt x="985" y="171"/>
                              </a:lnTo>
                              <a:lnTo>
                                <a:pt x="985" y="150"/>
                              </a:lnTo>
                              <a:lnTo>
                                <a:pt x="961" y="150"/>
                              </a:lnTo>
                              <a:lnTo>
                                <a:pt x="961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1"/>
                              </a:lnTo>
                              <a:lnTo>
                                <a:pt x="939" y="171"/>
                              </a:lnTo>
                              <a:lnTo>
                                <a:pt x="939" y="283"/>
                              </a:lnTo>
                              <a:lnTo>
                                <a:pt x="961" y="283"/>
                              </a:lnTo>
                              <a:lnTo>
                                <a:pt x="961" y="171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8"/>
                              </a:lnTo>
                              <a:lnTo>
                                <a:pt x="1103" y="163"/>
                              </a:lnTo>
                              <a:lnTo>
                                <a:pt x="1097" y="158"/>
                              </a:lnTo>
                              <a:lnTo>
                                <a:pt x="1092" y="155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69" y="147"/>
                              </a:lnTo>
                              <a:lnTo>
                                <a:pt x="1061" y="146"/>
                              </a:lnTo>
                              <a:lnTo>
                                <a:pt x="1055" y="147"/>
                              </a:lnTo>
                              <a:lnTo>
                                <a:pt x="1049" y="147"/>
                              </a:lnTo>
                              <a:lnTo>
                                <a:pt x="1042" y="150"/>
                              </a:lnTo>
                              <a:lnTo>
                                <a:pt x="1036" y="152"/>
                              </a:lnTo>
                              <a:lnTo>
                                <a:pt x="1030" y="155"/>
                              </a:lnTo>
                              <a:lnTo>
                                <a:pt x="1025" y="158"/>
                              </a:lnTo>
                              <a:lnTo>
                                <a:pt x="1020" y="162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2"/>
                              </a:lnTo>
                              <a:lnTo>
                                <a:pt x="1002" y="188"/>
                              </a:lnTo>
                              <a:lnTo>
                                <a:pt x="999" y="201"/>
                              </a:lnTo>
                              <a:lnTo>
                                <a:pt x="997" y="216"/>
                              </a:lnTo>
                              <a:lnTo>
                                <a:pt x="999" y="223"/>
                              </a:lnTo>
                              <a:lnTo>
                                <a:pt x="999" y="231"/>
                              </a:lnTo>
                              <a:lnTo>
                                <a:pt x="1000" y="237"/>
                              </a:lnTo>
                              <a:lnTo>
                                <a:pt x="1002" y="244"/>
                              </a:lnTo>
                              <a:lnTo>
                                <a:pt x="1005" y="251"/>
                              </a:lnTo>
                              <a:lnTo>
                                <a:pt x="1009" y="256"/>
                              </a:lnTo>
                              <a:lnTo>
                                <a:pt x="1012" y="262"/>
                              </a:lnTo>
                              <a:lnTo>
                                <a:pt x="1016" y="267"/>
                              </a:lnTo>
                              <a:lnTo>
                                <a:pt x="1020" y="271"/>
                              </a:lnTo>
                              <a:lnTo>
                                <a:pt x="1025" y="276"/>
                              </a:lnTo>
                              <a:lnTo>
                                <a:pt x="1031" y="278"/>
                              </a:lnTo>
                              <a:lnTo>
                                <a:pt x="1036" y="282"/>
                              </a:lnTo>
                              <a:lnTo>
                                <a:pt x="1042" y="283"/>
                              </a:lnTo>
                              <a:lnTo>
                                <a:pt x="1049" y="286"/>
                              </a:lnTo>
                              <a:lnTo>
                                <a:pt x="1055" y="287"/>
                              </a:lnTo>
                              <a:lnTo>
                                <a:pt x="1062" y="287"/>
                              </a:lnTo>
                              <a:lnTo>
                                <a:pt x="1069" y="287"/>
                              </a:lnTo>
                              <a:lnTo>
                                <a:pt x="1075" y="286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8"/>
                              </a:lnTo>
                              <a:lnTo>
                                <a:pt x="1098" y="274"/>
                              </a:lnTo>
                              <a:lnTo>
                                <a:pt x="1103" y="269"/>
                              </a:lnTo>
                              <a:lnTo>
                                <a:pt x="1108" y="264"/>
                              </a:lnTo>
                              <a:lnTo>
                                <a:pt x="1108" y="283"/>
                              </a:lnTo>
                              <a:lnTo>
                                <a:pt x="1131" y="283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8"/>
                              </a:lnTo>
                              <a:lnTo>
                                <a:pt x="1083" y="171"/>
                              </a:lnTo>
                              <a:lnTo>
                                <a:pt x="1091" y="175"/>
                              </a:lnTo>
                              <a:lnTo>
                                <a:pt x="1097" y="181"/>
                              </a:lnTo>
                              <a:lnTo>
                                <a:pt x="1102" y="188"/>
                              </a:lnTo>
                              <a:lnTo>
                                <a:pt x="1106" y="196"/>
                              </a:lnTo>
                              <a:lnTo>
                                <a:pt x="1108" y="206"/>
                              </a:lnTo>
                              <a:lnTo>
                                <a:pt x="1110" y="216"/>
                              </a:lnTo>
                              <a:lnTo>
                                <a:pt x="1108" y="227"/>
                              </a:lnTo>
                              <a:lnTo>
                                <a:pt x="1106" y="236"/>
                              </a:lnTo>
                              <a:lnTo>
                                <a:pt x="1102" y="244"/>
                              </a:lnTo>
                              <a:lnTo>
                                <a:pt x="1097" y="252"/>
                              </a:lnTo>
                              <a:lnTo>
                                <a:pt x="1091" y="258"/>
                              </a:lnTo>
                              <a:lnTo>
                                <a:pt x="1083" y="262"/>
                              </a:lnTo>
                              <a:lnTo>
                                <a:pt x="1075" y="264"/>
                              </a:lnTo>
                              <a:lnTo>
                                <a:pt x="1065" y="266"/>
                              </a:lnTo>
                              <a:lnTo>
                                <a:pt x="1056" y="264"/>
                              </a:lnTo>
                              <a:lnTo>
                                <a:pt x="1047" y="262"/>
                              </a:lnTo>
                              <a:lnTo>
                                <a:pt x="1040" y="258"/>
                              </a:lnTo>
                              <a:lnTo>
                                <a:pt x="1034" y="252"/>
                              </a:lnTo>
                              <a:lnTo>
                                <a:pt x="1029" y="244"/>
                              </a:lnTo>
                              <a:lnTo>
                                <a:pt x="1025" y="236"/>
                              </a:lnTo>
                              <a:lnTo>
                                <a:pt x="1022" y="226"/>
                              </a:lnTo>
                              <a:lnTo>
                                <a:pt x="1021" y="216"/>
                              </a:lnTo>
                              <a:lnTo>
                                <a:pt x="1022" y="206"/>
                              </a:lnTo>
                              <a:lnTo>
                                <a:pt x="1025" y="196"/>
                              </a:lnTo>
                              <a:lnTo>
                                <a:pt x="1029" y="188"/>
                              </a:lnTo>
                              <a:lnTo>
                                <a:pt x="1034" y="181"/>
                              </a:lnTo>
                              <a:lnTo>
                                <a:pt x="1040" y="176"/>
                              </a:lnTo>
                              <a:lnTo>
                                <a:pt x="1047" y="171"/>
                              </a:lnTo>
                              <a:lnTo>
                                <a:pt x="1056" y="168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1"/>
                              </a:moveTo>
                              <a:lnTo>
                                <a:pt x="1221" y="171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59" y="150"/>
                              </a:lnTo>
                              <a:lnTo>
                                <a:pt x="1159" y="171"/>
                              </a:lnTo>
                              <a:lnTo>
                                <a:pt x="1174" y="171"/>
                              </a:lnTo>
                              <a:lnTo>
                                <a:pt x="1174" y="283"/>
                              </a:lnTo>
                              <a:lnTo>
                                <a:pt x="1197" y="283"/>
                              </a:lnTo>
                              <a:lnTo>
                                <a:pt x="1197" y="171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3"/>
                              </a:lnTo>
                              <a:lnTo>
                                <a:pt x="1264" y="283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2"/>
                              </a:moveTo>
                              <a:lnTo>
                                <a:pt x="1247" y="85"/>
                              </a:lnTo>
                              <a:lnTo>
                                <a:pt x="1242" y="87"/>
                              </a:lnTo>
                              <a:lnTo>
                                <a:pt x="1238" y="92"/>
                              </a:lnTo>
                              <a:lnTo>
                                <a:pt x="1237" y="99"/>
                              </a:lnTo>
                              <a:lnTo>
                                <a:pt x="1238" y="102"/>
                              </a:lnTo>
                              <a:lnTo>
                                <a:pt x="1238" y="106"/>
                              </a:lnTo>
                              <a:lnTo>
                                <a:pt x="1239" y="109"/>
                              </a:lnTo>
                              <a:lnTo>
                                <a:pt x="1242" y="111"/>
                              </a:lnTo>
                              <a:lnTo>
                                <a:pt x="1244" y="112"/>
                              </a:lnTo>
                              <a:lnTo>
                                <a:pt x="1247" y="115"/>
                              </a:lnTo>
                              <a:lnTo>
                                <a:pt x="1250" y="115"/>
                              </a:lnTo>
                              <a:lnTo>
                                <a:pt x="1253" y="116"/>
                              </a:lnTo>
                              <a:lnTo>
                                <a:pt x="1259" y="115"/>
                              </a:lnTo>
                              <a:lnTo>
                                <a:pt x="1265" y="111"/>
                              </a:lnTo>
                              <a:lnTo>
                                <a:pt x="1268" y="106"/>
                              </a:lnTo>
                              <a:lnTo>
                                <a:pt x="1269" y="100"/>
                              </a:lnTo>
                              <a:lnTo>
                                <a:pt x="1268" y="92"/>
                              </a:lnTo>
                              <a:lnTo>
                                <a:pt x="1265" y="87"/>
                              </a:lnTo>
                              <a:lnTo>
                                <a:pt x="1259" y="85"/>
                              </a:lnTo>
                              <a:lnTo>
                                <a:pt x="1253" y="82"/>
                              </a:lnTo>
                              <a:close/>
                              <a:moveTo>
                                <a:pt x="1379" y="171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8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8"/>
                              </a:lnTo>
                              <a:lnTo>
                                <a:pt x="1349" y="147"/>
                              </a:lnTo>
                              <a:lnTo>
                                <a:pt x="1343" y="147"/>
                              </a:lnTo>
                              <a:lnTo>
                                <a:pt x="1334" y="147"/>
                              </a:lnTo>
                              <a:lnTo>
                                <a:pt x="1328" y="150"/>
                              </a:lnTo>
                              <a:lnTo>
                                <a:pt x="1320" y="153"/>
                              </a:lnTo>
                              <a:lnTo>
                                <a:pt x="1315" y="157"/>
                              </a:lnTo>
                              <a:lnTo>
                                <a:pt x="1310" y="163"/>
                              </a:lnTo>
                              <a:lnTo>
                                <a:pt x="1306" y="170"/>
                              </a:lnTo>
                              <a:lnTo>
                                <a:pt x="1304" y="176"/>
                              </a:lnTo>
                              <a:lnTo>
                                <a:pt x="1304" y="183"/>
                              </a:lnTo>
                              <a:lnTo>
                                <a:pt x="1304" y="190"/>
                              </a:lnTo>
                              <a:lnTo>
                                <a:pt x="1305" y="196"/>
                              </a:lnTo>
                              <a:lnTo>
                                <a:pt x="1308" y="201"/>
                              </a:lnTo>
                              <a:lnTo>
                                <a:pt x="1311" y="205"/>
                              </a:lnTo>
                              <a:lnTo>
                                <a:pt x="1316" y="210"/>
                              </a:lnTo>
                              <a:lnTo>
                                <a:pt x="1323" y="213"/>
                              </a:lnTo>
                              <a:lnTo>
                                <a:pt x="1331" y="218"/>
                              </a:lnTo>
                              <a:lnTo>
                                <a:pt x="1343" y="223"/>
                              </a:lnTo>
                              <a:lnTo>
                                <a:pt x="1353" y="228"/>
                              </a:lnTo>
                              <a:lnTo>
                                <a:pt x="1359" y="233"/>
                              </a:lnTo>
                              <a:lnTo>
                                <a:pt x="1361" y="236"/>
                              </a:lnTo>
                              <a:lnTo>
                                <a:pt x="1363" y="238"/>
                              </a:lnTo>
                              <a:lnTo>
                                <a:pt x="1364" y="242"/>
                              </a:lnTo>
                              <a:lnTo>
                                <a:pt x="1364" y="244"/>
                              </a:lnTo>
                              <a:lnTo>
                                <a:pt x="1364" y="249"/>
                              </a:lnTo>
                              <a:lnTo>
                                <a:pt x="1363" y="253"/>
                              </a:lnTo>
                              <a:lnTo>
                                <a:pt x="1360" y="257"/>
                              </a:lnTo>
                              <a:lnTo>
                                <a:pt x="1358" y="259"/>
                              </a:lnTo>
                              <a:lnTo>
                                <a:pt x="1354" y="262"/>
                              </a:lnTo>
                              <a:lnTo>
                                <a:pt x="1350" y="264"/>
                              </a:lnTo>
                              <a:lnTo>
                                <a:pt x="1346" y="266"/>
                              </a:lnTo>
                              <a:lnTo>
                                <a:pt x="1341" y="266"/>
                              </a:lnTo>
                              <a:lnTo>
                                <a:pt x="1338" y="266"/>
                              </a:lnTo>
                              <a:lnTo>
                                <a:pt x="1334" y="264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4"/>
                              </a:lnTo>
                              <a:lnTo>
                                <a:pt x="1315" y="244"/>
                              </a:lnTo>
                              <a:lnTo>
                                <a:pt x="1295" y="253"/>
                              </a:lnTo>
                              <a:lnTo>
                                <a:pt x="1299" y="261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3" y="278"/>
                              </a:lnTo>
                              <a:lnTo>
                                <a:pt x="1319" y="282"/>
                              </a:lnTo>
                              <a:lnTo>
                                <a:pt x="1326" y="284"/>
                              </a:lnTo>
                              <a:lnTo>
                                <a:pt x="1334" y="286"/>
                              </a:lnTo>
                              <a:lnTo>
                                <a:pt x="1341" y="287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79"/>
                              </a:lnTo>
                              <a:lnTo>
                                <a:pt x="1374" y="274"/>
                              </a:lnTo>
                              <a:lnTo>
                                <a:pt x="1380" y="268"/>
                              </a:lnTo>
                              <a:lnTo>
                                <a:pt x="1384" y="261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4"/>
                              </a:lnTo>
                              <a:lnTo>
                                <a:pt x="1384" y="227"/>
                              </a:lnTo>
                              <a:lnTo>
                                <a:pt x="1379" y="220"/>
                              </a:lnTo>
                              <a:lnTo>
                                <a:pt x="1372" y="215"/>
                              </a:lnTo>
                              <a:lnTo>
                                <a:pt x="1363" y="208"/>
                              </a:lnTo>
                              <a:lnTo>
                                <a:pt x="1346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5" y="185"/>
                              </a:lnTo>
                              <a:lnTo>
                                <a:pt x="1325" y="182"/>
                              </a:lnTo>
                              <a:lnTo>
                                <a:pt x="1326" y="177"/>
                              </a:lnTo>
                              <a:lnTo>
                                <a:pt x="1330" y="172"/>
                              </a:lnTo>
                              <a:lnTo>
                                <a:pt x="1335" y="168"/>
                              </a:lnTo>
                              <a:lnTo>
                                <a:pt x="1341" y="167"/>
                              </a:lnTo>
                              <a:lnTo>
                                <a:pt x="1348" y="168"/>
                              </a:lnTo>
                              <a:lnTo>
                                <a:pt x="1353" y="171"/>
                              </a:lnTo>
                              <a:lnTo>
                                <a:pt x="1356" y="175"/>
                              </a:lnTo>
                              <a:lnTo>
                                <a:pt x="1360" y="181"/>
                              </a:lnTo>
                              <a:lnTo>
                                <a:pt x="1379" y="171"/>
                              </a:lnTo>
                              <a:close/>
                              <a:moveTo>
                                <a:pt x="1442" y="171"/>
                              </a:moveTo>
                              <a:lnTo>
                                <a:pt x="1466" y="171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1"/>
                              </a:lnTo>
                              <a:lnTo>
                                <a:pt x="1420" y="171"/>
                              </a:lnTo>
                              <a:lnTo>
                                <a:pt x="1420" y="283"/>
                              </a:lnTo>
                              <a:lnTo>
                                <a:pt x="1442" y="283"/>
                              </a:lnTo>
                              <a:lnTo>
                                <a:pt x="1442" y="171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3"/>
                              </a:lnTo>
                              <a:lnTo>
                                <a:pt x="1510" y="283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498" y="82"/>
                              </a:moveTo>
                              <a:lnTo>
                                <a:pt x="1492" y="85"/>
                              </a:lnTo>
                              <a:lnTo>
                                <a:pt x="1487" y="87"/>
                              </a:lnTo>
                              <a:lnTo>
                                <a:pt x="1483" y="92"/>
                              </a:lnTo>
                              <a:lnTo>
                                <a:pt x="1482" y="99"/>
                              </a:lnTo>
                              <a:lnTo>
                                <a:pt x="1483" y="102"/>
                              </a:lnTo>
                              <a:lnTo>
                                <a:pt x="1483" y="106"/>
                              </a:lnTo>
                              <a:lnTo>
                                <a:pt x="1486" y="109"/>
                              </a:lnTo>
                              <a:lnTo>
                                <a:pt x="1487" y="111"/>
                              </a:lnTo>
                              <a:lnTo>
                                <a:pt x="1490" y="112"/>
                              </a:lnTo>
                              <a:lnTo>
                                <a:pt x="1492" y="115"/>
                              </a:lnTo>
                              <a:lnTo>
                                <a:pt x="1496" y="115"/>
                              </a:lnTo>
                              <a:lnTo>
                                <a:pt x="1498" y="116"/>
                              </a:lnTo>
                              <a:lnTo>
                                <a:pt x="1505" y="115"/>
                              </a:lnTo>
                              <a:lnTo>
                                <a:pt x="1511" y="111"/>
                              </a:lnTo>
                              <a:lnTo>
                                <a:pt x="1513" y="106"/>
                              </a:lnTo>
                              <a:lnTo>
                                <a:pt x="1516" y="100"/>
                              </a:lnTo>
                              <a:lnTo>
                                <a:pt x="1513" y="92"/>
                              </a:lnTo>
                              <a:lnTo>
                                <a:pt x="1511" y="87"/>
                              </a:lnTo>
                              <a:lnTo>
                                <a:pt x="1505" y="85"/>
                              </a:lnTo>
                              <a:lnTo>
                                <a:pt x="1498" y="82"/>
                              </a:lnTo>
                              <a:close/>
                              <a:moveTo>
                                <a:pt x="1654" y="160"/>
                              </a:moveTo>
                              <a:lnTo>
                                <a:pt x="1644" y="153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7"/>
                              </a:lnTo>
                              <a:lnTo>
                                <a:pt x="1605" y="147"/>
                              </a:lnTo>
                              <a:lnTo>
                                <a:pt x="1598" y="148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8"/>
                              </a:lnTo>
                              <a:lnTo>
                                <a:pt x="1567" y="162"/>
                              </a:lnTo>
                              <a:lnTo>
                                <a:pt x="1562" y="167"/>
                              </a:lnTo>
                              <a:lnTo>
                                <a:pt x="1558" y="172"/>
                              </a:lnTo>
                              <a:lnTo>
                                <a:pt x="1554" y="177"/>
                              </a:lnTo>
                              <a:lnTo>
                                <a:pt x="1551" y="183"/>
                              </a:lnTo>
                              <a:lnTo>
                                <a:pt x="1548" y="190"/>
                              </a:lnTo>
                              <a:lnTo>
                                <a:pt x="1546" y="196"/>
                              </a:lnTo>
                              <a:lnTo>
                                <a:pt x="1543" y="202"/>
                              </a:lnTo>
                              <a:lnTo>
                                <a:pt x="1542" y="210"/>
                              </a:lnTo>
                              <a:lnTo>
                                <a:pt x="1542" y="217"/>
                              </a:lnTo>
                              <a:lnTo>
                                <a:pt x="1542" y="224"/>
                              </a:lnTo>
                              <a:lnTo>
                                <a:pt x="1543" y="231"/>
                              </a:lnTo>
                              <a:lnTo>
                                <a:pt x="1546" y="238"/>
                              </a:lnTo>
                              <a:lnTo>
                                <a:pt x="1548" y="244"/>
                              </a:lnTo>
                              <a:lnTo>
                                <a:pt x="1551" y="251"/>
                              </a:lnTo>
                              <a:lnTo>
                                <a:pt x="1554" y="256"/>
                              </a:lnTo>
                              <a:lnTo>
                                <a:pt x="1558" y="262"/>
                              </a:lnTo>
                              <a:lnTo>
                                <a:pt x="1562" y="267"/>
                              </a:lnTo>
                              <a:lnTo>
                                <a:pt x="1567" y="271"/>
                              </a:lnTo>
                              <a:lnTo>
                                <a:pt x="1573" y="274"/>
                              </a:lnTo>
                              <a:lnTo>
                                <a:pt x="1578" y="278"/>
                              </a:lnTo>
                              <a:lnTo>
                                <a:pt x="1584" y="282"/>
                              </a:lnTo>
                              <a:lnTo>
                                <a:pt x="1592" y="283"/>
                              </a:lnTo>
                              <a:lnTo>
                                <a:pt x="1598" y="286"/>
                              </a:lnTo>
                              <a:lnTo>
                                <a:pt x="1605" y="287"/>
                              </a:lnTo>
                              <a:lnTo>
                                <a:pt x="1613" y="287"/>
                              </a:lnTo>
                              <a:lnTo>
                                <a:pt x="1623" y="286"/>
                              </a:lnTo>
                              <a:lnTo>
                                <a:pt x="1634" y="283"/>
                              </a:lnTo>
                              <a:lnTo>
                                <a:pt x="1644" y="279"/>
                              </a:lnTo>
                              <a:lnTo>
                                <a:pt x="1655" y="273"/>
                              </a:lnTo>
                              <a:lnTo>
                                <a:pt x="1655" y="243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3"/>
                              </a:lnTo>
                              <a:lnTo>
                                <a:pt x="1624" y="264"/>
                              </a:lnTo>
                              <a:lnTo>
                                <a:pt x="1618" y="266"/>
                              </a:lnTo>
                              <a:lnTo>
                                <a:pt x="1612" y="266"/>
                              </a:lnTo>
                              <a:lnTo>
                                <a:pt x="1603" y="264"/>
                              </a:lnTo>
                              <a:lnTo>
                                <a:pt x="1593" y="262"/>
                              </a:lnTo>
                              <a:lnTo>
                                <a:pt x="1586" y="258"/>
                              </a:lnTo>
                              <a:lnTo>
                                <a:pt x="1579" y="252"/>
                              </a:lnTo>
                              <a:lnTo>
                                <a:pt x="1573" y="244"/>
                              </a:lnTo>
                              <a:lnTo>
                                <a:pt x="1569" y="236"/>
                              </a:lnTo>
                              <a:lnTo>
                                <a:pt x="1567" y="227"/>
                              </a:lnTo>
                              <a:lnTo>
                                <a:pt x="1566" y="217"/>
                              </a:lnTo>
                              <a:lnTo>
                                <a:pt x="1567" y="207"/>
                              </a:lnTo>
                              <a:lnTo>
                                <a:pt x="1569" y="197"/>
                              </a:lnTo>
                              <a:lnTo>
                                <a:pt x="1573" y="188"/>
                              </a:lnTo>
                              <a:lnTo>
                                <a:pt x="1579" y="182"/>
                              </a:lnTo>
                              <a:lnTo>
                                <a:pt x="1586" y="176"/>
                              </a:lnTo>
                              <a:lnTo>
                                <a:pt x="1594" y="171"/>
                              </a:lnTo>
                              <a:lnTo>
                                <a:pt x="1603" y="168"/>
                              </a:lnTo>
                              <a:lnTo>
                                <a:pt x="1613" y="167"/>
                              </a:lnTo>
                              <a:lnTo>
                                <a:pt x="1618" y="168"/>
                              </a:lnTo>
                              <a:lnTo>
                                <a:pt x="1624" y="168"/>
                              </a:lnTo>
                              <a:lnTo>
                                <a:pt x="1629" y="171"/>
                              </a:lnTo>
                              <a:lnTo>
                                <a:pt x="1634" y="172"/>
                              </a:lnTo>
                              <a:lnTo>
                                <a:pt x="1644" y="180"/>
                              </a:lnTo>
                              <a:lnTo>
                                <a:pt x="1654" y="190"/>
                              </a:lnTo>
                              <a:lnTo>
                                <a:pt x="1654" y="160"/>
                              </a:lnTo>
                              <a:close/>
                              <a:moveTo>
                                <a:pt x="1710" y="49"/>
                              </a:moveTo>
                              <a:lnTo>
                                <a:pt x="1688" y="49"/>
                              </a:lnTo>
                              <a:lnTo>
                                <a:pt x="1688" y="283"/>
                              </a:lnTo>
                              <a:lnTo>
                                <a:pt x="1710" y="283"/>
                              </a:lnTo>
                              <a:lnTo>
                                <a:pt x="1710" y="228"/>
                              </a:lnTo>
                              <a:lnTo>
                                <a:pt x="1716" y="222"/>
                              </a:lnTo>
                              <a:lnTo>
                                <a:pt x="1770" y="283"/>
                              </a:lnTo>
                              <a:lnTo>
                                <a:pt x="1800" y="283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0" y="198"/>
                              </a:lnTo>
                              <a:lnTo>
                                <a:pt x="1710" y="49"/>
                              </a:lnTo>
                              <a:close/>
                              <a:moveTo>
                                <a:pt x="1861" y="271"/>
                              </a:moveTo>
                              <a:lnTo>
                                <a:pt x="1819" y="358"/>
                              </a:lnTo>
                              <a:lnTo>
                                <a:pt x="1845" y="358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4"/>
                              </a:lnTo>
                              <a:lnTo>
                                <a:pt x="1826" y="150"/>
                              </a:lnTo>
                              <a:lnTo>
                                <a:pt x="1800" y="150"/>
                              </a:lnTo>
                              <a:lnTo>
                                <a:pt x="1861" y="271"/>
                              </a:lnTo>
                              <a:close/>
                              <a:moveTo>
                                <a:pt x="1912" y="82"/>
                              </a:moveTo>
                              <a:lnTo>
                                <a:pt x="1888" y="73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2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29"/>
                              </a:lnTo>
                              <a:lnTo>
                                <a:pt x="2044" y="243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69"/>
                              </a:lnTo>
                              <a:lnTo>
                                <a:pt x="2059" y="274"/>
                              </a:lnTo>
                              <a:lnTo>
                                <a:pt x="2064" y="277"/>
                              </a:lnTo>
                              <a:lnTo>
                                <a:pt x="2069" y="281"/>
                              </a:lnTo>
                              <a:lnTo>
                                <a:pt x="2074" y="282"/>
                              </a:lnTo>
                              <a:lnTo>
                                <a:pt x="2084" y="286"/>
                              </a:lnTo>
                              <a:lnTo>
                                <a:pt x="2096" y="287"/>
                              </a:lnTo>
                              <a:lnTo>
                                <a:pt x="2109" y="286"/>
                              </a:lnTo>
                              <a:lnTo>
                                <a:pt x="2119" y="282"/>
                              </a:lnTo>
                              <a:lnTo>
                                <a:pt x="2129" y="277"/>
                              </a:lnTo>
                              <a:lnTo>
                                <a:pt x="2136" y="269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3"/>
                              </a:lnTo>
                              <a:lnTo>
                                <a:pt x="2149" y="229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6"/>
                              </a:lnTo>
                              <a:lnTo>
                                <a:pt x="2125" y="242"/>
                              </a:lnTo>
                              <a:lnTo>
                                <a:pt x="2124" y="248"/>
                              </a:lnTo>
                              <a:lnTo>
                                <a:pt x="2123" y="252"/>
                              </a:lnTo>
                              <a:lnTo>
                                <a:pt x="2118" y="258"/>
                              </a:lnTo>
                              <a:lnTo>
                                <a:pt x="2111" y="262"/>
                              </a:lnTo>
                              <a:lnTo>
                                <a:pt x="2105" y="264"/>
                              </a:lnTo>
                              <a:lnTo>
                                <a:pt x="2096" y="266"/>
                              </a:lnTo>
                              <a:lnTo>
                                <a:pt x="2088" y="264"/>
                              </a:lnTo>
                              <a:lnTo>
                                <a:pt x="2080" y="262"/>
                              </a:lnTo>
                              <a:lnTo>
                                <a:pt x="2075" y="258"/>
                              </a:lnTo>
                              <a:lnTo>
                                <a:pt x="2070" y="252"/>
                              </a:lnTo>
                              <a:lnTo>
                                <a:pt x="2069" y="248"/>
                              </a:lnTo>
                              <a:lnTo>
                                <a:pt x="2068" y="242"/>
                              </a:lnTo>
                              <a:lnTo>
                                <a:pt x="2066" y="236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6" y="82"/>
                              </a:moveTo>
                              <a:lnTo>
                                <a:pt x="2113" y="73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6" y="82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3"/>
                              </a:lnTo>
                              <a:lnTo>
                                <a:pt x="2212" y="283"/>
                              </a:lnTo>
                              <a:lnTo>
                                <a:pt x="2212" y="212"/>
                              </a:lnTo>
                              <a:lnTo>
                                <a:pt x="2212" y="202"/>
                              </a:lnTo>
                              <a:lnTo>
                                <a:pt x="2213" y="193"/>
                              </a:lnTo>
                              <a:lnTo>
                                <a:pt x="2215" y="186"/>
                              </a:lnTo>
                              <a:lnTo>
                                <a:pt x="2217" y="181"/>
                              </a:lnTo>
                              <a:lnTo>
                                <a:pt x="2221" y="176"/>
                              </a:lnTo>
                              <a:lnTo>
                                <a:pt x="2226" y="172"/>
                              </a:lnTo>
                              <a:lnTo>
                                <a:pt x="2232" y="170"/>
                              </a:lnTo>
                              <a:lnTo>
                                <a:pt x="2238" y="168"/>
                              </a:lnTo>
                              <a:lnTo>
                                <a:pt x="2245" y="170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50"/>
                              </a:lnTo>
                              <a:lnTo>
                                <a:pt x="2252" y="147"/>
                              </a:lnTo>
                              <a:lnTo>
                                <a:pt x="2247" y="147"/>
                              </a:lnTo>
                              <a:lnTo>
                                <a:pt x="2242" y="146"/>
                              </a:lnTo>
                              <a:lnTo>
                                <a:pt x="2233" y="147"/>
                              </a:lnTo>
                              <a:lnTo>
                                <a:pt x="2227" y="150"/>
                              </a:lnTo>
                              <a:lnTo>
                                <a:pt x="2220" y="156"/>
                              </a:lnTo>
                              <a:lnTo>
                                <a:pt x="2212" y="165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48" y="73"/>
                              </a:lnTo>
                              <a:lnTo>
                                <a:pt x="2221" y="99"/>
                              </a:lnTo>
                              <a:lnTo>
                                <a:pt x="2192" y="73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8"/>
                              </a:lnTo>
                              <a:lnTo>
                                <a:pt x="2374" y="163"/>
                              </a:lnTo>
                              <a:lnTo>
                                <a:pt x="2369" y="158"/>
                              </a:lnTo>
                              <a:lnTo>
                                <a:pt x="2363" y="155"/>
                              </a:lnTo>
                              <a:lnTo>
                                <a:pt x="2358" y="152"/>
                              </a:lnTo>
                              <a:lnTo>
                                <a:pt x="2352" y="150"/>
                              </a:lnTo>
                              <a:lnTo>
                                <a:pt x="2346" y="147"/>
                              </a:lnTo>
                              <a:lnTo>
                                <a:pt x="2339" y="147"/>
                              </a:lnTo>
                              <a:lnTo>
                                <a:pt x="2332" y="146"/>
                              </a:lnTo>
                              <a:lnTo>
                                <a:pt x="2326" y="147"/>
                              </a:lnTo>
                              <a:lnTo>
                                <a:pt x="2319" y="147"/>
                              </a:lnTo>
                              <a:lnTo>
                                <a:pt x="2313" y="150"/>
                              </a:lnTo>
                              <a:lnTo>
                                <a:pt x="2307" y="152"/>
                              </a:lnTo>
                              <a:lnTo>
                                <a:pt x="2302" y="155"/>
                              </a:lnTo>
                              <a:lnTo>
                                <a:pt x="2296" y="158"/>
                              </a:lnTo>
                              <a:lnTo>
                                <a:pt x="2291" y="162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2"/>
                              </a:lnTo>
                              <a:lnTo>
                                <a:pt x="2273" y="188"/>
                              </a:lnTo>
                              <a:lnTo>
                                <a:pt x="2270" y="201"/>
                              </a:lnTo>
                              <a:lnTo>
                                <a:pt x="2268" y="216"/>
                              </a:lnTo>
                              <a:lnTo>
                                <a:pt x="2270" y="223"/>
                              </a:lnTo>
                              <a:lnTo>
                                <a:pt x="2270" y="231"/>
                              </a:lnTo>
                              <a:lnTo>
                                <a:pt x="2272" y="237"/>
                              </a:lnTo>
                              <a:lnTo>
                                <a:pt x="2273" y="244"/>
                              </a:lnTo>
                              <a:lnTo>
                                <a:pt x="2276" y="251"/>
                              </a:lnTo>
                              <a:lnTo>
                                <a:pt x="2279" y="256"/>
                              </a:lnTo>
                              <a:lnTo>
                                <a:pt x="2283" y="262"/>
                              </a:lnTo>
                              <a:lnTo>
                                <a:pt x="2287" y="267"/>
                              </a:lnTo>
                              <a:lnTo>
                                <a:pt x="2292" y="271"/>
                              </a:lnTo>
                              <a:lnTo>
                                <a:pt x="2296" y="276"/>
                              </a:lnTo>
                              <a:lnTo>
                                <a:pt x="2302" y="278"/>
                              </a:lnTo>
                              <a:lnTo>
                                <a:pt x="2307" y="282"/>
                              </a:lnTo>
                              <a:lnTo>
                                <a:pt x="2313" y="283"/>
                              </a:lnTo>
                              <a:lnTo>
                                <a:pt x="2319" y="286"/>
                              </a:lnTo>
                              <a:lnTo>
                                <a:pt x="2326" y="287"/>
                              </a:lnTo>
                              <a:lnTo>
                                <a:pt x="2333" y="287"/>
                              </a:lnTo>
                              <a:lnTo>
                                <a:pt x="2339" y="287"/>
                              </a:lnTo>
                              <a:lnTo>
                                <a:pt x="2347" y="286"/>
                              </a:lnTo>
                              <a:lnTo>
                                <a:pt x="2352" y="283"/>
                              </a:lnTo>
                              <a:lnTo>
                                <a:pt x="2358" y="281"/>
                              </a:lnTo>
                              <a:lnTo>
                                <a:pt x="2364" y="278"/>
                              </a:lnTo>
                              <a:lnTo>
                                <a:pt x="2369" y="274"/>
                              </a:lnTo>
                              <a:lnTo>
                                <a:pt x="2374" y="269"/>
                              </a:lnTo>
                              <a:lnTo>
                                <a:pt x="2379" y="264"/>
                              </a:lnTo>
                              <a:lnTo>
                                <a:pt x="2379" y="283"/>
                              </a:lnTo>
                              <a:lnTo>
                                <a:pt x="2402" y="283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6" y="167"/>
                              </a:moveTo>
                              <a:lnTo>
                                <a:pt x="2346" y="168"/>
                              </a:lnTo>
                              <a:lnTo>
                                <a:pt x="2354" y="171"/>
                              </a:lnTo>
                              <a:lnTo>
                                <a:pt x="2362" y="175"/>
                              </a:lnTo>
                              <a:lnTo>
                                <a:pt x="2368" y="181"/>
                              </a:lnTo>
                              <a:lnTo>
                                <a:pt x="2373" y="188"/>
                              </a:lnTo>
                              <a:lnTo>
                                <a:pt x="2377" y="196"/>
                              </a:lnTo>
                              <a:lnTo>
                                <a:pt x="2379" y="206"/>
                              </a:lnTo>
                              <a:lnTo>
                                <a:pt x="2380" y="216"/>
                              </a:lnTo>
                              <a:lnTo>
                                <a:pt x="2379" y="227"/>
                              </a:lnTo>
                              <a:lnTo>
                                <a:pt x="2377" y="236"/>
                              </a:lnTo>
                              <a:lnTo>
                                <a:pt x="2373" y="244"/>
                              </a:lnTo>
                              <a:lnTo>
                                <a:pt x="2368" y="252"/>
                              </a:lnTo>
                              <a:lnTo>
                                <a:pt x="2362" y="258"/>
                              </a:lnTo>
                              <a:lnTo>
                                <a:pt x="2354" y="262"/>
                              </a:lnTo>
                              <a:lnTo>
                                <a:pt x="2346" y="264"/>
                              </a:lnTo>
                              <a:lnTo>
                                <a:pt x="2336" y="266"/>
                              </a:lnTo>
                              <a:lnTo>
                                <a:pt x="2327" y="264"/>
                              </a:lnTo>
                              <a:lnTo>
                                <a:pt x="2318" y="262"/>
                              </a:lnTo>
                              <a:lnTo>
                                <a:pt x="2311" y="258"/>
                              </a:lnTo>
                              <a:lnTo>
                                <a:pt x="2304" y="252"/>
                              </a:lnTo>
                              <a:lnTo>
                                <a:pt x="2299" y="244"/>
                              </a:lnTo>
                              <a:lnTo>
                                <a:pt x="2296" y="236"/>
                              </a:lnTo>
                              <a:lnTo>
                                <a:pt x="2293" y="226"/>
                              </a:lnTo>
                              <a:lnTo>
                                <a:pt x="2292" y="216"/>
                              </a:lnTo>
                              <a:lnTo>
                                <a:pt x="2293" y="206"/>
                              </a:lnTo>
                              <a:lnTo>
                                <a:pt x="2296" y="196"/>
                              </a:lnTo>
                              <a:lnTo>
                                <a:pt x="2299" y="188"/>
                              </a:lnTo>
                              <a:lnTo>
                                <a:pt x="2304" y="181"/>
                              </a:lnTo>
                              <a:lnTo>
                                <a:pt x="2311" y="176"/>
                              </a:lnTo>
                              <a:lnTo>
                                <a:pt x="2318" y="171"/>
                              </a:lnTo>
                              <a:lnTo>
                                <a:pt x="2327" y="168"/>
                              </a:lnTo>
                              <a:lnTo>
                                <a:pt x="2336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8"/>
                              </a:lnTo>
                              <a:lnTo>
                                <a:pt x="2539" y="163"/>
                              </a:lnTo>
                              <a:lnTo>
                                <a:pt x="2534" y="158"/>
                              </a:lnTo>
                              <a:lnTo>
                                <a:pt x="2527" y="155"/>
                              </a:lnTo>
                              <a:lnTo>
                                <a:pt x="2522" y="152"/>
                              </a:lnTo>
                              <a:lnTo>
                                <a:pt x="2516" y="150"/>
                              </a:lnTo>
                              <a:lnTo>
                                <a:pt x="2510" y="148"/>
                              </a:lnTo>
                              <a:lnTo>
                                <a:pt x="2504" y="147"/>
                              </a:lnTo>
                              <a:lnTo>
                                <a:pt x="2496" y="147"/>
                              </a:lnTo>
                              <a:lnTo>
                                <a:pt x="2490" y="147"/>
                              </a:lnTo>
                              <a:lnTo>
                                <a:pt x="2484" y="148"/>
                              </a:lnTo>
                              <a:lnTo>
                                <a:pt x="2478" y="150"/>
                              </a:lnTo>
                              <a:lnTo>
                                <a:pt x="2471" y="152"/>
                              </a:lnTo>
                              <a:lnTo>
                                <a:pt x="2466" y="155"/>
                              </a:lnTo>
                              <a:lnTo>
                                <a:pt x="2460" y="158"/>
                              </a:lnTo>
                              <a:lnTo>
                                <a:pt x="2455" y="162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7"/>
                              </a:lnTo>
                              <a:lnTo>
                                <a:pt x="2440" y="182"/>
                              </a:lnTo>
                              <a:lnTo>
                                <a:pt x="2438" y="188"/>
                              </a:lnTo>
                              <a:lnTo>
                                <a:pt x="2434" y="202"/>
                              </a:lnTo>
                              <a:lnTo>
                                <a:pt x="2433" y="216"/>
                              </a:lnTo>
                              <a:lnTo>
                                <a:pt x="2434" y="223"/>
                              </a:lnTo>
                              <a:lnTo>
                                <a:pt x="2434" y="231"/>
                              </a:lnTo>
                              <a:lnTo>
                                <a:pt x="2436" y="238"/>
                              </a:lnTo>
                              <a:lnTo>
                                <a:pt x="2438" y="244"/>
                              </a:lnTo>
                              <a:lnTo>
                                <a:pt x="2440" y="251"/>
                              </a:lnTo>
                              <a:lnTo>
                                <a:pt x="2444" y="257"/>
                              </a:lnTo>
                              <a:lnTo>
                                <a:pt x="2448" y="262"/>
                              </a:lnTo>
                              <a:lnTo>
                                <a:pt x="2451" y="267"/>
                              </a:lnTo>
                              <a:lnTo>
                                <a:pt x="2456" y="271"/>
                              </a:lnTo>
                              <a:lnTo>
                                <a:pt x="2461" y="276"/>
                              </a:lnTo>
                              <a:lnTo>
                                <a:pt x="2466" y="278"/>
                              </a:lnTo>
                              <a:lnTo>
                                <a:pt x="2471" y="282"/>
                              </a:lnTo>
                              <a:lnTo>
                                <a:pt x="2478" y="283"/>
                              </a:lnTo>
                              <a:lnTo>
                                <a:pt x="2484" y="286"/>
                              </a:lnTo>
                              <a:lnTo>
                                <a:pt x="2490" y="287"/>
                              </a:lnTo>
                              <a:lnTo>
                                <a:pt x="2498" y="287"/>
                              </a:lnTo>
                              <a:lnTo>
                                <a:pt x="2504" y="287"/>
                              </a:lnTo>
                              <a:lnTo>
                                <a:pt x="2511" y="286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8"/>
                              </a:lnTo>
                              <a:lnTo>
                                <a:pt x="2534" y="274"/>
                              </a:lnTo>
                              <a:lnTo>
                                <a:pt x="2539" y="269"/>
                              </a:lnTo>
                              <a:lnTo>
                                <a:pt x="2542" y="264"/>
                              </a:lnTo>
                              <a:lnTo>
                                <a:pt x="2542" y="283"/>
                              </a:lnTo>
                              <a:lnTo>
                                <a:pt x="2566" y="283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0" y="167"/>
                              </a:moveTo>
                              <a:lnTo>
                                <a:pt x="2509" y="168"/>
                              </a:lnTo>
                              <a:lnTo>
                                <a:pt x="2516" y="171"/>
                              </a:lnTo>
                              <a:lnTo>
                                <a:pt x="2524" y="175"/>
                              </a:lnTo>
                              <a:lnTo>
                                <a:pt x="2531" y="180"/>
                              </a:lnTo>
                              <a:lnTo>
                                <a:pt x="2537" y="187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7"/>
                              </a:lnTo>
                              <a:lnTo>
                                <a:pt x="2541" y="237"/>
                              </a:lnTo>
                              <a:lnTo>
                                <a:pt x="2537" y="244"/>
                              </a:lnTo>
                              <a:lnTo>
                                <a:pt x="2532" y="252"/>
                              </a:lnTo>
                              <a:lnTo>
                                <a:pt x="2526" y="258"/>
                              </a:lnTo>
                              <a:lnTo>
                                <a:pt x="2519" y="262"/>
                              </a:lnTo>
                              <a:lnTo>
                                <a:pt x="2510" y="264"/>
                              </a:lnTo>
                              <a:lnTo>
                                <a:pt x="2500" y="266"/>
                              </a:lnTo>
                              <a:lnTo>
                                <a:pt x="2491" y="264"/>
                              </a:lnTo>
                              <a:lnTo>
                                <a:pt x="2483" y="262"/>
                              </a:lnTo>
                              <a:lnTo>
                                <a:pt x="2475" y="258"/>
                              </a:lnTo>
                              <a:lnTo>
                                <a:pt x="2469" y="252"/>
                              </a:lnTo>
                              <a:lnTo>
                                <a:pt x="2464" y="244"/>
                              </a:lnTo>
                              <a:lnTo>
                                <a:pt x="2460" y="236"/>
                              </a:lnTo>
                              <a:lnTo>
                                <a:pt x="2458" y="226"/>
                              </a:lnTo>
                              <a:lnTo>
                                <a:pt x="2456" y="216"/>
                              </a:lnTo>
                              <a:lnTo>
                                <a:pt x="2458" y="206"/>
                              </a:lnTo>
                              <a:lnTo>
                                <a:pt x="2460" y="197"/>
                              </a:lnTo>
                              <a:lnTo>
                                <a:pt x="2464" y="188"/>
                              </a:lnTo>
                              <a:lnTo>
                                <a:pt x="2469" y="181"/>
                              </a:lnTo>
                              <a:lnTo>
                                <a:pt x="2475" y="176"/>
                              </a:lnTo>
                              <a:lnTo>
                                <a:pt x="2483" y="171"/>
                              </a:lnTo>
                              <a:lnTo>
                                <a:pt x="2491" y="168"/>
                              </a:lnTo>
                              <a:lnTo>
                                <a:pt x="2500" y="167"/>
                              </a:lnTo>
                              <a:close/>
                              <a:moveTo>
                                <a:pt x="2734" y="337"/>
                              </a:moveTo>
                              <a:lnTo>
                                <a:pt x="2759" y="337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7"/>
                              </a:lnTo>
                              <a:close/>
                              <a:moveTo>
                                <a:pt x="2932" y="283"/>
                              </a:moveTo>
                              <a:lnTo>
                                <a:pt x="2956" y="283"/>
                              </a:lnTo>
                              <a:lnTo>
                                <a:pt x="2956" y="117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4"/>
                              </a:lnTo>
                              <a:lnTo>
                                <a:pt x="2932" y="60"/>
                              </a:lnTo>
                              <a:lnTo>
                                <a:pt x="2932" y="283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8"/>
                              </a:lnTo>
                              <a:lnTo>
                                <a:pt x="3266" y="163"/>
                              </a:lnTo>
                              <a:lnTo>
                                <a:pt x="3261" y="158"/>
                              </a:lnTo>
                              <a:lnTo>
                                <a:pt x="3256" y="155"/>
                              </a:lnTo>
                              <a:lnTo>
                                <a:pt x="3250" y="152"/>
                              </a:lnTo>
                              <a:lnTo>
                                <a:pt x="3244" y="150"/>
                              </a:lnTo>
                              <a:lnTo>
                                <a:pt x="3239" y="147"/>
                              </a:lnTo>
                              <a:lnTo>
                                <a:pt x="3231" y="147"/>
                              </a:lnTo>
                              <a:lnTo>
                                <a:pt x="3225" y="146"/>
                              </a:lnTo>
                              <a:lnTo>
                                <a:pt x="3218" y="147"/>
                              </a:lnTo>
                              <a:lnTo>
                                <a:pt x="3211" y="147"/>
                              </a:lnTo>
                              <a:lnTo>
                                <a:pt x="3205" y="150"/>
                              </a:lnTo>
                              <a:lnTo>
                                <a:pt x="3199" y="152"/>
                              </a:lnTo>
                              <a:lnTo>
                                <a:pt x="3194" y="155"/>
                              </a:lnTo>
                              <a:lnTo>
                                <a:pt x="3189" y="158"/>
                              </a:lnTo>
                              <a:lnTo>
                                <a:pt x="3184" y="162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2"/>
                              </a:lnTo>
                              <a:lnTo>
                                <a:pt x="3167" y="188"/>
                              </a:lnTo>
                              <a:lnTo>
                                <a:pt x="3163" y="201"/>
                              </a:lnTo>
                              <a:lnTo>
                                <a:pt x="3162" y="216"/>
                              </a:lnTo>
                              <a:lnTo>
                                <a:pt x="3162" y="223"/>
                              </a:lnTo>
                              <a:lnTo>
                                <a:pt x="3163" y="231"/>
                              </a:lnTo>
                              <a:lnTo>
                                <a:pt x="3164" y="237"/>
                              </a:lnTo>
                              <a:lnTo>
                                <a:pt x="3167" y="244"/>
                              </a:lnTo>
                              <a:lnTo>
                                <a:pt x="3169" y="251"/>
                              </a:lnTo>
                              <a:lnTo>
                                <a:pt x="3172" y="256"/>
                              </a:lnTo>
                              <a:lnTo>
                                <a:pt x="3175" y="262"/>
                              </a:lnTo>
                              <a:lnTo>
                                <a:pt x="3179" y="267"/>
                              </a:lnTo>
                              <a:lnTo>
                                <a:pt x="3184" y="271"/>
                              </a:lnTo>
                              <a:lnTo>
                                <a:pt x="3189" y="276"/>
                              </a:lnTo>
                              <a:lnTo>
                                <a:pt x="3194" y="278"/>
                              </a:lnTo>
                              <a:lnTo>
                                <a:pt x="3200" y="282"/>
                              </a:lnTo>
                              <a:lnTo>
                                <a:pt x="3205" y="283"/>
                              </a:lnTo>
                              <a:lnTo>
                                <a:pt x="3211" y="286"/>
                              </a:lnTo>
                              <a:lnTo>
                                <a:pt x="3219" y="287"/>
                              </a:lnTo>
                              <a:lnTo>
                                <a:pt x="3225" y="287"/>
                              </a:lnTo>
                              <a:lnTo>
                                <a:pt x="3233" y="287"/>
                              </a:lnTo>
                              <a:lnTo>
                                <a:pt x="3239" y="286"/>
                              </a:lnTo>
                              <a:lnTo>
                                <a:pt x="3245" y="283"/>
                              </a:lnTo>
                              <a:lnTo>
                                <a:pt x="3250" y="281"/>
                              </a:lnTo>
                              <a:lnTo>
                                <a:pt x="3256" y="278"/>
                              </a:lnTo>
                              <a:lnTo>
                                <a:pt x="3261" y="274"/>
                              </a:lnTo>
                              <a:lnTo>
                                <a:pt x="3266" y="269"/>
                              </a:lnTo>
                              <a:lnTo>
                                <a:pt x="3271" y="264"/>
                              </a:lnTo>
                              <a:lnTo>
                                <a:pt x="3271" y="283"/>
                              </a:lnTo>
                              <a:lnTo>
                                <a:pt x="3294" y="283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8"/>
                              </a:lnTo>
                              <a:lnTo>
                                <a:pt x="3246" y="171"/>
                              </a:lnTo>
                              <a:lnTo>
                                <a:pt x="3254" y="175"/>
                              </a:lnTo>
                              <a:lnTo>
                                <a:pt x="3260" y="181"/>
                              </a:lnTo>
                              <a:lnTo>
                                <a:pt x="3266" y="188"/>
                              </a:lnTo>
                              <a:lnTo>
                                <a:pt x="3270" y="196"/>
                              </a:lnTo>
                              <a:lnTo>
                                <a:pt x="3272" y="206"/>
                              </a:lnTo>
                              <a:lnTo>
                                <a:pt x="3272" y="216"/>
                              </a:lnTo>
                              <a:lnTo>
                                <a:pt x="3272" y="227"/>
                              </a:lnTo>
                              <a:lnTo>
                                <a:pt x="3270" y="236"/>
                              </a:lnTo>
                              <a:lnTo>
                                <a:pt x="3266" y="244"/>
                              </a:lnTo>
                              <a:lnTo>
                                <a:pt x="3260" y="252"/>
                              </a:lnTo>
                              <a:lnTo>
                                <a:pt x="3254" y="258"/>
                              </a:lnTo>
                              <a:lnTo>
                                <a:pt x="3246" y="262"/>
                              </a:lnTo>
                              <a:lnTo>
                                <a:pt x="3238" y="264"/>
                              </a:lnTo>
                              <a:lnTo>
                                <a:pt x="3229" y="266"/>
                              </a:lnTo>
                              <a:lnTo>
                                <a:pt x="3219" y="264"/>
                              </a:lnTo>
                              <a:lnTo>
                                <a:pt x="3210" y="262"/>
                              </a:lnTo>
                              <a:lnTo>
                                <a:pt x="3204" y="258"/>
                              </a:lnTo>
                              <a:lnTo>
                                <a:pt x="3196" y="252"/>
                              </a:lnTo>
                              <a:lnTo>
                                <a:pt x="3191" y="244"/>
                              </a:lnTo>
                              <a:lnTo>
                                <a:pt x="3188" y="236"/>
                              </a:lnTo>
                              <a:lnTo>
                                <a:pt x="3185" y="226"/>
                              </a:lnTo>
                              <a:lnTo>
                                <a:pt x="3185" y="216"/>
                              </a:lnTo>
                              <a:lnTo>
                                <a:pt x="3185" y="206"/>
                              </a:lnTo>
                              <a:lnTo>
                                <a:pt x="3188" y="196"/>
                              </a:lnTo>
                              <a:lnTo>
                                <a:pt x="3191" y="188"/>
                              </a:lnTo>
                              <a:lnTo>
                                <a:pt x="3198" y="181"/>
                              </a:lnTo>
                              <a:lnTo>
                                <a:pt x="3204" y="176"/>
                              </a:lnTo>
                              <a:lnTo>
                                <a:pt x="3211" y="171"/>
                              </a:lnTo>
                              <a:lnTo>
                                <a:pt x="3219" y="168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8"/>
                              </a:moveTo>
                              <a:lnTo>
                                <a:pt x="3438" y="264"/>
                              </a:lnTo>
                              <a:lnTo>
                                <a:pt x="3443" y="269"/>
                              </a:lnTo>
                              <a:lnTo>
                                <a:pt x="3448" y="274"/>
                              </a:lnTo>
                              <a:lnTo>
                                <a:pt x="3453" y="278"/>
                              </a:lnTo>
                              <a:lnTo>
                                <a:pt x="3458" y="282"/>
                              </a:lnTo>
                              <a:lnTo>
                                <a:pt x="3464" y="283"/>
                              </a:lnTo>
                              <a:lnTo>
                                <a:pt x="3471" y="286"/>
                              </a:lnTo>
                              <a:lnTo>
                                <a:pt x="3477" y="287"/>
                              </a:lnTo>
                              <a:lnTo>
                                <a:pt x="3484" y="287"/>
                              </a:lnTo>
                              <a:lnTo>
                                <a:pt x="3490" y="287"/>
                              </a:lnTo>
                              <a:lnTo>
                                <a:pt x="3497" y="286"/>
                              </a:lnTo>
                              <a:lnTo>
                                <a:pt x="3503" y="283"/>
                              </a:lnTo>
                              <a:lnTo>
                                <a:pt x="3509" y="282"/>
                              </a:lnTo>
                              <a:lnTo>
                                <a:pt x="3515" y="278"/>
                              </a:lnTo>
                              <a:lnTo>
                                <a:pt x="3520" y="276"/>
                              </a:lnTo>
                              <a:lnTo>
                                <a:pt x="3525" y="272"/>
                              </a:lnTo>
                              <a:lnTo>
                                <a:pt x="3529" y="267"/>
                              </a:lnTo>
                              <a:lnTo>
                                <a:pt x="3537" y="257"/>
                              </a:lnTo>
                              <a:lnTo>
                                <a:pt x="3543" y="244"/>
                              </a:lnTo>
                              <a:lnTo>
                                <a:pt x="3547" y="232"/>
                              </a:lnTo>
                              <a:lnTo>
                                <a:pt x="3548" y="217"/>
                              </a:lnTo>
                              <a:lnTo>
                                <a:pt x="3548" y="210"/>
                              </a:lnTo>
                              <a:lnTo>
                                <a:pt x="3547" y="202"/>
                              </a:lnTo>
                              <a:lnTo>
                                <a:pt x="3545" y="196"/>
                              </a:lnTo>
                              <a:lnTo>
                                <a:pt x="3543" y="188"/>
                              </a:lnTo>
                              <a:lnTo>
                                <a:pt x="3540" y="182"/>
                              </a:lnTo>
                              <a:lnTo>
                                <a:pt x="3537" y="177"/>
                              </a:lnTo>
                              <a:lnTo>
                                <a:pt x="3533" y="171"/>
                              </a:lnTo>
                              <a:lnTo>
                                <a:pt x="3529" y="166"/>
                              </a:lnTo>
                              <a:lnTo>
                                <a:pt x="3525" y="162"/>
                              </a:lnTo>
                              <a:lnTo>
                                <a:pt x="3520" y="158"/>
                              </a:lnTo>
                              <a:lnTo>
                                <a:pt x="3514" y="155"/>
                              </a:lnTo>
                              <a:lnTo>
                                <a:pt x="3509" y="152"/>
                              </a:lnTo>
                              <a:lnTo>
                                <a:pt x="3503" y="150"/>
                              </a:lnTo>
                              <a:lnTo>
                                <a:pt x="3497" y="148"/>
                              </a:lnTo>
                              <a:lnTo>
                                <a:pt x="3490" y="147"/>
                              </a:lnTo>
                              <a:lnTo>
                                <a:pt x="3483" y="146"/>
                              </a:lnTo>
                              <a:lnTo>
                                <a:pt x="3477" y="147"/>
                              </a:lnTo>
                              <a:lnTo>
                                <a:pt x="3471" y="147"/>
                              </a:lnTo>
                              <a:lnTo>
                                <a:pt x="3464" y="150"/>
                              </a:lnTo>
                              <a:lnTo>
                                <a:pt x="3458" y="152"/>
                              </a:lnTo>
                              <a:lnTo>
                                <a:pt x="3453" y="155"/>
                              </a:lnTo>
                              <a:lnTo>
                                <a:pt x="3448" y="158"/>
                              </a:lnTo>
                              <a:lnTo>
                                <a:pt x="3442" y="163"/>
                              </a:lnTo>
                              <a:lnTo>
                                <a:pt x="3438" y="168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8"/>
                              </a:lnTo>
                              <a:lnTo>
                                <a:pt x="3438" y="358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8"/>
                              </a:lnTo>
                              <a:lnTo>
                                <a:pt x="3498" y="171"/>
                              </a:lnTo>
                              <a:lnTo>
                                <a:pt x="3505" y="176"/>
                              </a:lnTo>
                              <a:lnTo>
                                <a:pt x="3512" y="182"/>
                              </a:lnTo>
                              <a:lnTo>
                                <a:pt x="3517" y="188"/>
                              </a:lnTo>
                              <a:lnTo>
                                <a:pt x="3520" y="197"/>
                              </a:lnTo>
                              <a:lnTo>
                                <a:pt x="3523" y="207"/>
                              </a:lnTo>
                              <a:lnTo>
                                <a:pt x="3524" y="218"/>
                              </a:lnTo>
                              <a:lnTo>
                                <a:pt x="3523" y="227"/>
                              </a:lnTo>
                              <a:lnTo>
                                <a:pt x="3520" y="237"/>
                              </a:lnTo>
                              <a:lnTo>
                                <a:pt x="3517" y="244"/>
                              </a:lnTo>
                              <a:lnTo>
                                <a:pt x="3512" y="252"/>
                              </a:lnTo>
                              <a:lnTo>
                                <a:pt x="3505" y="258"/>
                              </a:lnTo>
                              <a:lnTo>
                                <a:pt x="3498" y="262"/>
                              </a:lnTo>
                              <a:lnTo>
                                <a:pt x="3489" y="264"/>
                              </a:lnTo>
                              <a:lnTo>
                                <a:pt x="3481" y="266"/>
                              </a:lnTo>
                              <a:lnTo>
                                <a:pt x="3471" y="264"/>
                              </a:lnTo>
                              <a:lnTo>
                                <a:pt x="3463" y="262"/>
                              </a:lnTo>
                              <a:lnTo>
                                <a:pt x="3456" y="258"/>
                              </a:lnTo>
                              <a:lnTo>
                                <a:pt x="3448" y="252"/>
                              </a:lnTo>
                              <a:lnTo>
                                <a:pt x="3443" y="244"/>
                              </a:lnTo>
                              <a:lnTo>
                                <a:pt x="3439" y="237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7"/>
                              </a:lnTo>
                              <a:lnTo>
                                <a:pt x="3439" y="197"/>
                              </a:lnTo>
                              <a:lnTo>
                                <a:pt x="3443" y="188"/>
                              </a:lnTo>
                              <a:lnTo>
                                <a:pt x="3448" y="181"/>
                              </a:lnTo>
                              <a:lnTo>
                                <a:pt x="3456" y="176"/>
                              </a:lnTo>
                              <a:lnTo>
                                <a:pt x="3463" y="171"/>
                              </a:lnTo>
                              <a:lnTo>
                                <a:pt x="3471" y="168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8"/>
                              </a:lnTo>
                              <a:lnTo>
                                <a:pt x="3675" y="163"/>
                              </a:lnTo>
                              <a:lnTo>
                                <a:pt x="3670" y="158"/>
                              </a:lnTo>
                              <a:lnTo>
                                <a:pt x="3665" y="155"/>
                              </a:lnTo>
                              <a:lnTo>
                                <a:pt x="3659" y="152"/>
                              </a:lnTo>
                              <a:lnTo>
                                <a:pt x="3654" y="150"/>
                              </a:lnTo>
                              <a:lnTo>
                                <a:pt x="3647" y="147"/>
                              </a:lnTo>
                              <a:lnTo>
                                <a:pt x="3641" y="147"/>
                              </a:lnTo>
                              <a:lnTo>
                                <a:pt x="3634" y="146"/>
                              </a:lnTo>
                              <a:lnTo>
                                <a:pt x="3628" y="147"/>
                              </a:lnTo>
                              <a:lnTo>
                                <a:pt x="3620" y="147"/>
                              </a:lnTo>
                              <a:lnTo>
                                <a:pt x="3614" y="150"/>
                              </a:lnTo>
                              <a:lnTo>
                                <a:pt x="3609" y="152"/>
                              </a:lnTo>
                              <a:lnTo>
                                <a:pt x="3603" y="155"/>
                              </a:lnTo>
                              <a:lnTo>
                                <a:pt x="3598" y="158"/>
                              </a:lnTo>
                              <a:lnTo>
                                <a:pt x="3593" y="162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0" y="176"/>
                              </a:lnTo>
                              <a:lnTo>
                                <a:pt x="3578" y="182"/>
                              </a:lnTo>
                              <a:lnTo>
                                <a:pt x="3575" y="188"/>
                              </a:lnTo>
                              <a:lnTo>
                                <a:pt x="3571" y="201"/>
                              </a:lnTo>
                              <a:lnTo>
                                <a:pt x="3570" y="216"/>
                              </a:lnTo>
                              <a:lnTo>
                                <a:pt x="3570" y="223"/>
                              </a:lnTo>
                              <a:lnTo>
                                <a:pt x="3571" y="231"/>
                              </a:lnTo>
                              <a:lnTo>
                                <a:pt x="3573" y="237"/>
                              </a:lnTo>
                              <a:lnTo>
                                <a:pt x="3575" y="244"/>
                              </a:lnTo>
                              <a:lnTo>
                                <a:pt x="3578" y="251"/>
                              </a:lnTo>
                              <a:lnTo>
                                <a:pt x="3580" y="256"/>
                              </a:lnTo>
                              <a:lnTo>
                                <a:pt x="3584" y="262"/>
                              </a:lnTo>
                              <a:lnTo>
                                <a:pt x="3589" y="267"/>
                              </a:lnTo>
                              <a:lnTo>
                                <a:pt x="3593" y="271"/>
                              </a:lnTo>
                              <a:lnTo>
                                <a:pt x="3598" y="276"/>
                              </a:lnTo>
                              <a:lnTo>
                                <a:pt x="3603" y="278"/>
                              </a:lnTo>
                              <a:lnTo>
                                <a:pt x="3609" y="282"/>
                              </a:lnTo>
                              <a:lnTo>
                                <a:pt x="3615" y="283"/>
                              </a:lnTo>
                              <a:lnTo>
                                <a:pt x="3621" y="286"/>
                              </a:lnTo>
                              <a:lnTo>
                                <a:pt x="3628" y="287"/>
                              </a:lnTo>
                              <a:lnTo>
                                <a:pt x="3635" y="287"/>
                              </a:lnTo>
                              <a:lnTo>
                                <a:pt x="3641" y="287"/>
                              </a:lnTo>
                              <a:lnTo>
                                <a:pt x="3647" y="286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8"/>
                              </a:lnTo>
                              <a:lnTo>
                                <a:pt x="3670" y="274"/>
                              </a:lnTo>
                              <a:lnTo>
                                <a:pt x="3675" y="269"/>
                              </a:lnTo>
                              <a:lnTo>
                                <a:pt x="3680" y="264"/>
                              </a:lnTo>
                              <a:lnTo>
                                <a:pt x="3680" y="283"/>
                              </a:lnTo>
                              <a:lnTo>
                                <a:pt x="3704" y="283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8"/>
                              </a:lnTo>
                              <a:lnTo>
                                <a:pt x="3655" y="171"/>
                              </a:lnTo>
                              <a:lnTo>
                                <a:pt x="3662" y="175"/>
                              </a:lnTo>
                              <a:lnTo>
                                <a:pt x="3670" y="181"/>
                              </a:lnTo>
                              <a:lnTo>
                                <a:pt x="3675" y="188"/>
                              </a:lnTo>
                              <a:lnTo>
                                <a:pt x="3679" y="196"/>
                              </a:lnTo>
                              <a:lnTo>
                                <a:pt x="3681" y="206"/>
                              </a:lnTo>
                              <a:lnTo>
                                <a:pt x="3682" y="216"/>
                              </a:lnTo>
                              <a:lnTo>
                                <a:pt x="3681" y="227"/>
                              </a:lnTo>
                              <a:lnTo>
                                <a:pt x="3679" y="236"/>
                              </a:lnTo>
                              <a:lnTo>
                                <a:pt x="3675" y="244"/>
                              </a:lnTo>
                              <a:lnTo>
                                <a:pt x="3670" y="252"/>
                              </a:lnTo>
                              <a:lnTo>
                                <a:pt x="3662" y="258"/>
                              </a:lnTo>
                              <a:lnTo>
                                <a:pt x="3655" y="262"/>
                              </a:lnTo>
                              <a:lnTo>
                                <a:pt x="3646" y="264"/>
                              </a:lnTo>
                              <a:lnTo>
                                <a:pt x="3637" y="266"/>
                              </a:lnTo>
                              <a:lnTo>
                                <a:pt x="3628" y="264"/>
                              </a:lnTo>
                              <a:lnTo>
                                <a:pt x="3620" y="262"/>
                              </a:lnTo>
                              <a:lnTo>
                                <a:pt x="3613" y="258"/>
                              </a:lnTo>
                              <a:lnTo>
                                <a:pt x="3606" y="252"/>
                              </a:lnTo>
                              <a:lnTo>
                                <a:pt x="3601" y="244"/>
                              </a:lnTo>
                              <a:lnTo>
                                <a:pt x="3596" y="236"/>
                              </a:lnTo>
                              <a:lnTo>
                                <a:pt x="3594" y="226"/>
                              </a:lnTo>
                              <a:lnTo>
                                <a:pt x="3594" y="216"/>
                              </a:lnTo>
                              <a:lnTo>
                                <a:pt x="3595" y="206"/>
                              </a:lnTo>
                              <a:lnTo>
                                <a:pt x="3598" y="196"/>
                              </a:lnTo>
                              <a:lnTo>
                                <a:pt x="3601" y="188"/>
                              </a:lnTo>
                              <a:lnTo>
                                <a:pt x="3606" y="181"/>
                              </a:lnTo>
                              <a:lnTo>
                                <a:pt x="3613" y="176"/>
                              </a:lnTo>
                              <a:lnTo>
                                <a:pt x="3620" y="171"/>
                              </a:lnTo>
                              <a:lnTo>
                                <a:pt x="3629" y="168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8"/>
                              </a:lnTo>
                              <a:lnTo>
                                <a:pt x="3839" y="163"/>
                              </a:lnTo>
                              <a:lnTo>
                                <a:pt x="3834" y="158"/>
                              </a:lnTo>
                              <a:lnTo>
                                <a:pt x="3829" y="155"/>
                              </a:lnTo>
                              <a:lnTo>
                                <a:pt x="3823" y="152"/>
                              </a:lnTo>
                              <a:lnTo>
                                <a:pt x="3818" y="150"/>
                              </a:lnTo>
                              <a:lnTo>
                                <a:pt x="3812" y="148"/>
                              </a:lnTo>
                              <a:lnTo>
                                <a:pt x="3806" y="147"/>
                              </a:lnTo>
                              <a:lnTo>
                                <a:pt x="3798" y="147"/>
                              </a:lnTo>
                              <a:lnTo>
                                <a:pt x="3792" y="147"/>
                              </a:lnTo>
                              <a:lnTo>
                                <a:pt x="3785" y="148"/>
                              </a:lnTo>
                              <a:lnTo>
                                <a:pt x="3778" y="150"/>
                              </a:lnTo>
                              <a:lnTo>
                                <a:pt x="3773" y="152"/>
                              </a:lnTo>
                              <a:lnTo>
                                <a:pt x="3767" y="155"/>
                              </a:lnTo>
                              <a:lnTo>
                                <a:pt x="3762" y="158"/>
                              </a:lnTo>
                              <a:lnTo>
                                <a:pt x="3757" y="162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5" y="177"/>
                              </a:lnTo>
                              <a:lnTo>
                                <a:pt x="3742" y="182"/>
                              </a:lnTo>
                              <a:lnTo>
                                <a:pt x="3740" y="188"/>
                              </a:lnTo>
                              <a:lnTo>
                                <a:pt x="3737" y="195"/>
                              </a:lnTo>
                              <a:lnTo>
                                <a:pt x="3736" y="202"/>
                              </a:lnTo>
                              <a:lnTo>
                                <a:pt x="3735" y="208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8"/>
                              </a:lnTo>
                              <a:lnTo>
                                <a:pt x="3740" y="244"/>
                              </a:lnTo>
                              <a:lnTo>
                                <a:pt x="3742" y="251"/>
                              </a:lnTo>
                              <a:lnTo>
                                <a:pt x="3746" y="257"/>
                              </a:lnTo>
                              <a:lnTo>
                                <a:pt x="3748" y="262"/>
                              </a:lnTo>
                              <a:lnTo>
                                <a:pt x="3753" y="267"/>
                              </a:lnTo>
                              <a:lnTo>
                                <a:pt x="3757" y="271"/>
                              </a:lnTo>
                              <a:lnTo>
                                <a:pt x="3762" y="276"/>
                              </a:lnTo>
                              <a:lnTo>
                                <a:pt x="3767" y="278"/>
                              </a:lnTo>
                              <a:lnTo>
                                <a:pt x="3773" y="282"/>
                              </a:lnTo>
                              <a:lnTo>
                                <a:pt x="3780" y="283"/>
                              </a:lnTo>
                              <a:lnTo>
                                <a:pt x="3786" y="286"/>
                              </a:lnTo>
                              <a:lnTo>
                                <a:pt x="3792" y="287"/>
                              </a:lnTo>
                              <a:lnTo>
                                <a:pt x="3798" y="287"/>
                              </a:lnTo>
                              <a:lnTo>
                                <a:pt x="3806" y="287"/>
                              </a:lnTo>
                              <a:lnTo>
                                <a:pt x="3812" y="286"/>
                              </a:lnTo>
                              <a:lnTo>
                                <a:pt x="3818" y="283"/>
                              </a:lnTo>
                              <a:lnTo>
                                <a:pt x="3824" y="281"/>
                              </a:lnTo>
                              <a:lnTo>
                                <a:pt x="3831" y="278"/>
                              </a:lnTo>
                              <a:lnTo>
                                <a:pt x="3836" y="274"/>
                              </a:lnTo>
                              <a:lnTo>
                                <a:pt x="3841" y="269"/>
                              </a:lnTo>
                              <a:lnTo>
                                <a:pt x="3844" y="264"/>
                              </a:lnTo>
                              <a:lnTo>
                                <a:pt x="3844" y="283"/>
                              </a:lnTo>
                              <a:lnTo>
                                <a:pt x="3868" y="283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8"/>
                              </a:lnTo>
                              <a:lnTo>
                                <a:pt x="3818" y="171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7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7"/>
                              </a:lnTo>
                              <a:lnTo>
                                <a:pt x="3843" y="237"/>
                              </a:lnTo>
                              <a:lnTo>
                                <a:pt x="3839" y="244"/>
                              </a:lnTo>
                              <a:lnTo>
                                <a:pt x="3834" y="252"/>
                              </a:lnTo>
                              <a:lnTo>
                                <a:pt x="3827" y="258"/>
                              </a:lnTo>
                              <a:lnTo>
                                <a:pt x="3819" y="262"/>
                              </a:lnTo>
                              <a:lnTo>
                                <a:pt x="3811" y="264"/>
                              </a:lnTo>
                              <a:lnTo>
                                <a:pt x="3802" y="266"/>
                              </a:lnTo>
                              <a:lnTo>
                                <a:pt x="3792" y="264"/>
                              </a:lnTo>
                              <a:lnTo>
                                <a:pt x="3785" y="262"/>
                              </a:lnTo>
                              <a:lnTo>
                                <a:pt x="3777" y="258"/>
                              </a:lnTo>
                              <a:lnTo>
                                <a:pt x="3771" y="252"/>
                              </a:lnTo>
                              <a:lnTo>
                                <a:pt x="3766" y="244"/>
                              </a:lnTo>
                              <a:lnTo>
                                <a:pt x="3761" y="236"/>
                              </a:lnTo>
                              <a:lnTo>
                                <a:pt x="3758" y="226"/>
                              </a:lnTo>
                              <a:lnTo>
                                <a:pt x="3758" y="216"/>
                              </a:lnTo>
                              <a:lnTo>
                                <a:pt x="3760" y="206"/>
                              </a:lnTo>
                              <a:lnTo>
                                <a:pt x="3762" y="197"/>
                              </a:lnTo>
                              <a:lnTo>
                                <a:pt x="3766" y="188"/>
                              </a:lnTo>
                              <a:lnTo>
                                <a:pt x="3771" y="181"/>
                              </a:lnTo>
                              <a:lnTo>
                                <a:pt x="3777" y="176"/>
                              </a:lnTo>
                              <a:lnTo>
                                <a:pt x="3785" y="171"/>
                              </a:lnTo>
                              <a:lnTo>
                                <a:pt x="3793" y="168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6" y="221"/>
                              </a:moveTo>
                              <a:lnTo>
                                <a:pt x="4026" y="217"/>
                              </a:lnTo>
                              <a:lnTo>
                                <a:pt x="4026" y="202"/>
                              </a:lnTo>
                              <a:lnTo>
                                <a:pt x="4022" y="188"/>
                              </a:lnTo>
                              <a:lnTo>
                                <a:pt x="4020" y="182"/>
                              </a:lnTo>
                              <a:lnTo>
                                <a:pt x="4016" y="176"/>
                              </a:lnTo>
                              <a:lnTo>
                                <a:pt x="4014" y="171"/>
                              </a:lnTo>
                              <a:lnTo>
                                <a:pt x="4010" y="166"/>
                              </a:lnTo>
                              <a:lnTo>
                                <a:pt x="4005" y="162"/>
                              </a:lnTo>
                              <a:lnTo>
                                <a:pt x="4000" y="158"/>
                              </a:lnTo>
                              <a:lnTo>
                                <a:pt x="3995" y="155"/>
                              </a:lnTo>
                              <a:lnTo>
                                <a:pt x="3989" y="152"/>
                              </a:lnTo>
                              <a:lnTo>
                                <a:pt x="3984" y="150"/>
                              </a:lnTo>
                              <a:lnTo>
                                <a:pt x="3978" y="148"/>
                              </a:lnTo>
                              <a:lnTo>
                                <a:pt x="3970" y="147"/>
                              </a:lnTo>
                              <a:lnTo>
                                <a:pt x="3963" y="147"/>
                              </a:lnTo>
                              <a:lnTo>
                                <a:pt x="3956" y="147"/>
                              </a:lnTo>
                              <a:lnTo>
                                <a:pt x="3949" y="148"/>
                              </a:lnTo>
                              <a:lnTo>
                                <a:pt x="3943" y="150"/>
                              </a:lnTo>
                              <a:lnTo>
                                <a:pt x="3937" y="152"/>
                              </a:lnTo>
                              <a:lnTo>
                                <a:pt x="3932" y="155"/>
                              </a:lnTo>
                              <a:lnTo>
                                <a:pt x="3927" y="158"/>
                              </a:lnTo>
                              <a:lnTo>
                                <a:pt x="3922" y="162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8"/>
                              </a:lnTo>
                              <a:lnTo>
                                <a:pt x="3900" y="202"/>
                              </a:lnTo>
                              <a:lnTo>
                                <a:pt x="3899" y="217"/>
                              </a:lnTo>
                              <a:lnTo>
                                <a:pt x="3899" y="224"/>
                              </a:lnTo>
                              <a:lnTo>
                                <a:pt x="3900" y="232"/>
                              </a:lnTo>
                              <a:lnTo>
                                <a:pt x="3902" y="238"/>
                              </a:lnTo>
                              <a:lnTo>
                                <a:pt x="3904" y="246"/>
                              </a:lnTo>
                              <a:lnTo>
                                <a:pt x="3907" y="252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7" y="267"/>
                              </a:lnTo>
                              <a:lnTo>
                                <a:pt x="3922" y="272"/>
                              </a:lnTo>
                              <a:lnTo>
                                <a:pt x="3927" y="276"/>
                              </a:lnTo>
                              <a:lnTo>
                                <a:pt x="3932" y="279"/>
                              </a:lnTo>
                              <a:lnTo>
                                <a:pt x="3938" y="282"/>
                              </a:lnTo>
                              <a:lnTo>
                                <a:pt x="3944" y="283"/>
                              </a:lnTo>
                              <a:lnTo>
                                <a:pt x="3950" y="286"/>
                              </a:lnTo>
                              <a:lnTo>
                                <a:pt x="3958" y="287"/>
                              </a:lnTo>
                              <a:lnTo>
                                <a:pt x="3964" y="287"/>
                              </a:lnTo>
                              <a:lnTo>
                                <a:pt x="3974" y="286"/>
                              </a:lnTo>
                              <a:lnTo>
                                <a:pt x="3983" y="284"/>
                              </a:lnTo>
                              <a:lnTo>
                                <a:pt x="3991" y="282"/>
                              </a:lnTo>
                              <a:lnTo>
                                <a:pt x="3999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8"/>
                              </a:lnTo>
                              <a:lnTo>
                                <a:pt x="4025" y="249"/>
                              </a:lnTo>
                              <a:lnTo>
                                <a:pt x="4006" y="238"/>
                              </a:lnTo>
                              <a:lnTo>
                                <a:pt x="4001" y="244"/>
                              </a:lnTo>
                              <a:lnTo>
                                <a:pt x="3996" y="251"/>
                              </a:lnTo>
                              <a:lnTo>
                                <a:pt x="3993" y="256"/>
                              </a:lnTo>
                              <a:lnTo>
                                <a:pt x="3988" y="259"/>
                              </a:lnTo>
                              <a:lnTo>
                                <a:pt x="3983" y="262"/>
                              </a:lnTo>
                              <a:lnTo>
                                <a:pt x="3978" y="264"/>
                              </a:lnTo>
                              <a:lnTo>
                                <a:pt x="3971" y="266"/>
                              </a:lnTo>
                              <a:lnTo>
                                <a:pt x="3965" y="266"/>
                              </a:lnTo>
                              <a:lnTo>
                                <a:pt x="3956" y="264"/>
                              </a:lnTo>
                              <a:lnTo>
                                <a:pt x="3949" y="263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9"/>
                              </a:lnTo>
                              <a:lnTo>
                                <a:pt x="3924" y="231"/>
                              </a:lnTo>
                              <a:lnTo>
                                <a:pt x="3923" y="221"/>
                              </a:lnTo>
                              <a:lnTo>
                                <a:pt x="4026" y="221"/>
                              </a:lnTo>
                              <a:close/>
                              <a:moveTo>
                                <a:pt x="3924" y="202"/>
                              </a:moveTo>
                              <a:lnTo>
                                <a:pt x="3927" y="195"/>
                              </a:lnTo>
                              <a:lnTo>
                                <a:pt x="3929" y="188"/>
                              </a:lnTo>
                              <a:lnTo>
                                <a:pt x="3933" y="182"/>
                              </a:lnTo>
                              <a:lnTo>
                                <a:pt x="3938" y="177"/>
                              </a:lnTo>
                              <a:lnTo>
                                <a:pt x="3944" y="173"/>
                              </a:lnTo>
                              <a:lnTo>
                                <a:pt x="3950" y="170"/>
                              </a:lnTo>
                              <a:lnTo>
                                <a:pt x="3956" y="168"/>
                              </a:lnTo>
                              <a:lnTo>
                                <a:pt x="3964" y="167"/>
                              </a:lnTo>
                              <a:lnTo>
                                <a:pt x="3970" y="168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7"/>
                              </a:lnTo>
                              <a:lnTo>
                                <a:pt x="3994" y="182"/>
                              </a:lnTo>
                              <a:lnTo>
                                <a:pt x="3998" y="187"/>
                              </a:lnTo>
                              <a:lnTo>
                                <a:pt x="4000" y="195"/>
                              </a:lnTo>
                              <a:lnTo>
                                <a:pt x="4003" y="202"/>
                              </a:lnTo>
                              <a:lnTo>
                                <a:pt x="3924" y="202"/>
                              </a:lnTo>
                              <a:close/>
                              <a:moveTo>
                                <a:pt x="4131" y="171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8"/>
                              </a:lnTo>
                              <a:lnTo>
                                <a:pt x="4100" y="147"/>
                              </a:lnTo>
                              <a:lnTo>
                                <a:pt x="4093" y="147"/>
                              </a:lnTo>
                              <a:lnTo>
                                <a:pt x="4086" y="147"/>
                              </a:lnTo>
                              <a:lnTo>
                                <a:pt x="4079" y="150"/>
                              </a:lnTo>
                              <a:lnTo>
                                <a:pt x="4072" y="153"/>
                              </a:lnTo>
                              <a:lnTo>
                                <a:pt x="4066" y="157"/>
                              </a:lnTo>
                              <a:lnTo>
                                <a:pt x="4061" y="163"/>
                              </a:lnTo>
                              <a:lnTo>
                                <a:pt x="4059" y="170"/>
                              </a:lnTo>
                              <a:lnTo>
                                <a:pt x="4056" y="176"/>
                              </a:lnTo>
                              <a:lnTo>
                                <a:pt x="4055" y="183"/>
                              </a:lnTo>
                              <a:lnTo>
                                <a:pt x="4056" y="190"/>
                              </a:lnTo>
                              <a:lnTo>
                                <a:pt x="4057" y="196"/>
                              </a:lnTo>
                              <a:lnTo>
                                <a:pt x="4060" y="201"/>
                              </a:lnTo>
                              <a:lnTo>
                                <a:pt x="4064" y="205"/>
                              </a:lnTo>
                              <a:lnTo>
                                <a:pt x="4069" y="210"/>
                              </a:lnTo>
                              <a:lnTo>
                                <a:pt x="4075" y="213"/>
                              </a:lnTo>
                              <a:lnTo>
                                <a:pt x="4084" y="218"/>
                              </a:lnTo>
                              <a:lnTo>
                                <a:pt x="4093" y="223"/>
                              </a:lnTo>
                              <a:lnTo>
                                <a:pt x="4105" y="228"/>
                              </a:lnTo>
                              <a:lnTo>
                                <a:pt x="4111" y="233"/>
                              </a:lnTo>
                              <a:lnTo>
                                <a:pt x="4113" y="236"/>
                              </a:lnTo>
                              <a:lnTo>
                                <a:pt x="4115" y="238"/>
                              </a:lnTo>
                              <a:lnTo>
                                <a:pt x="4115" y="242"/>
                              </a:lnTo>
                              <a:lnTo>
                                <a:pt x="4115" y="244"/>
                              </a:lnTo>
                              <a:lnTo>
                                <a:pt x="4115" y="249"/>
                              </a:lnTo>
                              <a:lnTo>
                                <a:pt x="4113" y="253"/>
                              </a:lnTo>
                              <a:lnTo>
                                <a:pt x="4112" y="257"/>
                              </a:lnTo>
                              <a:lnTo>
                                <a:pt x="4108" y="259"/>
                              </a:lnTo>
                              <a:lnTo>
                                <a:pt x="4106" y="262"/>
                              </a:lnTo>
                              <a:lnTo>
                                <a:pt x="4102" y="264"/>
                              </a:lnTo>
                              <a:lnTo>
                                <a:pt x="4098" y="266"/>
                              </a:lnTo>
                              <a:lnTo>
                                <a:pt x="4093" y="266"/>
                              </a:lnTo>
                              <a:lnTo>
                                <a:pt x="4089" y="266"/>
                              </a:lnTo>
                              <a:lnTo>
                                <a:pt x="4085" y="264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4"/>
                              </a:lnTo>
                              <a:lnTo>
                                <a:pt x="4067" y="244"/>
                              </a:lnTo>
                              <a:lnTo>
                                <a:pt x="4046" y="253"/>
                              </a:lnTo>
                              <a:lnTo>
                                <a:pt x="4050" y="261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8"/>
                              </a:lnTo>
                              <a:lnTo>
                                <a:pt x="4071" y="282"/>
                              </a:lnTo>
                              <a:lnTo>
                                <a:pt x="4077" y="284"/>
                              </a:lnTo>
                              <a:lnTo>
                                <a:pt x="4085" y="286"/>
                              </a:lnTo>
                              <a:lnTo>
                                <a:pt x="4093" y="287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18" y="279"/>
                              </a:lnTo>
                              <a:lnTo>
                                <a:pt x="4126" y="274"/>
                              </a:lnTo>
                              <a:lnTo>
                                <a:pt x="4131" y="268"/>
                              </a:lnTo>
                              <a:lnTo>
                                <a:pt x="4135" y="261"/>
                              </a:lnTo>
                              <a:lnTo>
                                <a:pt x="4137" y="252"/>
                              </a:lnTo>
                              <a:lnTo>
                                <a:pt x="4138" y="243"/>
                              </a:lnTo>
                              <a:lnTo>
                                <a:pt x="4137" y="234"/>
                              </a:lnTo>
                              <a:lnTo>
                                <a:pt x="4135" y="227"/>
                              </a:lnTo>
                              <a:lnTo>
                                <a:pt x="4130" y="220"/>
                              </a:lnTo>
                              <a:lnTo>
                                <a:pt x="4123" y="215"/>
                              </a:lnTo>
                              <a:lnTo>
                                <a:pt x="4115" y="208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7"/>
                              </a:lnTo>
                              <a:lnTo>
                                <a:pt x="4082" y="172"/>
                              </a:lnTo>
                              <a:lnTo>
                                <a:pt x="4087" y="168"/>
                              </a:lnTo>
                              <a:lnTo>
                                <a:pt x="4093" y="167"/>
                              </a:lnTo>
                              <a:lnTo>
                                <a:pt x="4098" y="168"/>
                              </a:lnTo>
                              <a:lnTo>
                                <a:pt x="4103" y="171"/>
                              </a:lnTo>
                              <a:lnTo>
                                <a:pt x="4108" y="175"/>
                              </a:lnTo>
                              <a:lnTo>
                                <a:pt x="4112" y="181"/>
                              </a:lnTo>
                              <a:lnTo>
                                <a:pt x="4131" y="171"/>
                              </a:lnTo>
                              <a:close/>
                              <a:moveTo>
                                <a:pt x="4270" y="150"/>
                              </a:moveTo>
                              <a:lnTo>
                                <a:pt x="4270" y="168"/>
                              </a:lnTo>
                              <a:lnTo>
                                <a:pt x="4265" y="163"/>
                              </a:lnTo>
                              <a:lnTo>
                                <a:pt x="4260" y="158"/>
                              </a:lnTo>
                              <a:lnTo>
                                <a:pt x="4255" y="155"/>
                              </a:lnTo>
                              <a:lnTo>
                                <a:pt x="4250" y="152"/>
                              </a:lnTo>
                              <a:lnTo>
                                <a:pt x="4244" y="150"/>
                              </a:lnTo>
                              <a:lnTo>
                                <a:pt x="4238" y="147"/>
                              </a:lnTo>
                              <a:lnTo>
                                <a:pt x="4232" y="147"/>
                              </a:lnTo>
                              <a:lnTo>
                                <a:pt x="4224" y="146"/>
                              </a:lnTo>
                              <a:lnTo>
                                <a:pt x="4218" y="147"/>
                              </a:lnTo>
                              <a:lnTo>
                                <a:pt x="4212" y="147"/>
                              </a:lnTo>
                              <a:lnTo>
                                <a:pt x="4206" y="150"/>
                              </a:lnTo>
                              <a:lnTo>
                                <a:pt x="4199" y="152"/>
                              </a:lnTo>
                              <a:lnTo>
                                <a:pt x="4193" y="155"/>
                              </a:lnTo>
                              <a:lnTo>
                                <a:pt x="4188" y="158"/>
                              </a:lnTo>
                              <a:lnTo>
                                <a:pt x="4183" y="162"/>
                              </a:lnTo>
                              <a:lnTo>
                                <a:pt x="4179" y="166"/>
                              </a:lnTo>
                              <a:lnTo>
                                <a:pt x="4174" y="171"/>
                              </a:lnTo>
                              <a:lnTo>
                                <a:pt x="4172" y="176"/>
                              </a:lnTo>
                              <a:lnTo>
                                <a:pt x="4168" y="182"/>
                              </a:lnTo>
                              <a:lnTo>
                                <a:pt x="4166" y="188"/>
                              </a:lnTo>
                              <a:lnTo>
                                <a:pt x="4162" y="201"/>
                              </a:lnTo>
                              <a:lnTo>
                                <a:pt x="4161" y="216"/>
                              </a:lnTo>
                              <a:lnTo>
                                <a:pt x="4161" y="223"/>
                              </a:lnTo>
                              <a:lnTo>
                                <a:pt x="4162" y="231"/>
                              </a:lnTo>
                              <a:lnTo>
                                <a:pt x="4163" y="237"/>
                              </a:lnTo>
                              <a:lnTo>
                                <a:pt x="4166" y="244"/>
                              </a:lnTo>
                              <a:lnTo>
                                <a:pt x="4168" y="251"/>
                              </a:lnTo>
                              <a:lnTo>
                                <a:pt x="4172" y="256"/>
                              </a:lnTo>
                              <a:lnTo>
                                <a:pt x="4176" y="262"/>
                              </a:lnTo>
                              <a:lnTo>
                                <a:pt x="4179" y="267"/>
                              </a:lnTo>
                              <a:lnTo>
                                <a:pt x="4183" y="271"/>
                              </a:lnTo>
                              <a:lnTo>
                                <a:pt x="4188" y="276"/>
                              </a:lnTo>
                              <a:lnTo>
                                <a:pt x="4194" y="278"/>
                              </a:lnTo>
                              <a:lnTo>
                                <a:pt x="4199" y="282"/>
                              </a:lnTo>
                              <a:lnTo>
                                <a:pt x="4206" y="283"/>
                              </a:lnTo>
                              <a:lnTo>
                                <a:pt x="4212" y="286"/>
                              </a:lnTo>
                              <a:lnTo>
                                <a:pt x="4218" y="287"/>
                              </a:lnTo>
                              <a:lnTo>
                                <a:pt x="4226" y="287"/>
                              </a:lnTo>
                              <a:lnTo>
                                <a:pt x="4232" y="287"/>
                              </a:lnTo>
                              <a:lnTo>
                                <a:pt x="4238" y="286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8"/>
                              </a:lnTo>
                              <a:lnTo>
                                <a:pt x="4262" y="274"/>
                              </a:lnTo>
                              <a:lnTo>
                                <a:pt x="4267" y="269"/>
                              </a:lnTo>
                              <a:lnTo>
                                <a:pt x="4270" y="264"/>
                              </a:lnTo>
                              <a:lnTo>
                                <a:pt x="4270" y="283"/>
                              </a:lnTo>
                              <a:lnTo>
                                <a:pt x="4294" y="283"/>
                              </a:lnTo>
                              <a:lnTo>
                                <a:pt x="4294" y="150"/>
                              </a:lnTo>
                              <a:lnTo>
                                <a:pt x="4270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8"/>
                              </a:lnTo>
                              <a:lnTo>
                                <a:pt x="4247" y="171"/>
                              </a:lnTo>
                              <a:lnTo>
                                <a:pt x="4254" y="175"/>
                              </a:lnTo>
                              <a:lnTo>
                                <a:pt x="4260" y="181"/>
                              </a:lnTo>
                              <a:lnTo>
                                <a:pt x="4265" y="188"/>
                              </a:lnTo>
                              <a:lnTo>
                                <a:pt x="4269" y="196"/>
                              </a:lnTo>
                              <a:lnTo>
                                <a:pt x="4272" y="206"/>
                              </a:lnTo>
                              <a:lnTo>
                                <a:pt x="4273" y="216"/>
                              </a:lnTo>
                              <a:lnTo>
                                <a:pt x="4272" y="227"/>
                              </a:lnTo>
                              <a:lnTo>
                                <a:pt x="4269" y="236"/>
                              </a:lnTo>
                              <a:lnTo>
                                <a:pt x="4265" y="244"/>
                              </a:lnTo>
                              <a:lnTo>
                                <a:pt x="4260" y="252"/>
                              </a:lnTo>
                              <a:lnTo>
                                <a:pt x="4254" y="258"/>
                              </a:lnTo>
                              <a:lnTo>
                                <a:pt x="4245" y="262"/>
                              </a:lnTo>
                              <a:lnTo>
                                <a:pt x="4238" y="264"/>
                              </a:lnTo>
                              <a:lnTo>
                                <a:pt x="4228" y="266"/>
                              </a:lnTo>
                              <a:lnTo>
                                <a:pt x="4219" y="264"/>
                              </a:lnTo>
                              <a:lnTo>
                                <a:pt x="4211" y="262"/>
                              </a:lnTo>
                              <a:lnTo>
                                <a:pt x="4203" y="258"/>
                              </a:lnTo>
                              <a:lnTo>
                                <a:pt x="4197" y="252"/>
                              </a:lnTo>
                              <a:lnTo>
                                <a:pt x="4192" y="244"/>
                              </a:lnTo>
                              <a:lnTo>
                                <a:pt x="4188" y="236"/>
                              </a:lnTo>
                              <a:lnTo>
                                <a:pt x="4186" y="226"/>
                              </a:lnTo>
                              <a:lnTo>
                                <a:pt x="4184" y="216"/>
                              </a:lnTo>
                              <a:lnTo>
                                <a:pt x="4186" y="206"/>
                              </a:lnTo>
                              <a:lnTo>
                                <a:pt x="4188" y="196"/>
                              </a:lnTo>
                              <a:lnTo>
                                <a:pt x="4192" y="188"/>
                              </a:lnTo>
                              <a:lnTo>
                                <a:pt x="4197" y="181"/>
                              </a:lnTo>
                              <a:lnTo>
                                <a:pt x="4203" y="176"/>
                              </a:lnTo>
                              <a:lnTo>
                                <a:pt x="4211" y="171"/>
                              </a:lnTo>
                              <a:lnTo>
                                <a:pt x="4219" y="168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2"/>
                              </a:moveTo>
                              <a:lnTo>
                                <a:pt x="4249" y="73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2"/>
                              </a:lnTo>
                              <a:close/>
                              <a:moveTo>
                                <a:pt x="4359" y="171"/>
                              </a:moveTo>
                              <a:lnTo>
                                <a:pt x="4383" y="171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1"/>
                              </a:lnTo>
                              <a:lnTo>
                                <a:pt x="4336" y="171"/>
                              </a:lnTo>
                              <a:lnTo>
                                <a:pt x="4336" y="283"/>
                              </a:lnTo>
                              <a:lnTo>
                                <a:pt x="4359" y="283"/>
                              </a:lnTo>
                              <a:lnTo>
                                <a:pt x="4359" y="171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2"/>
                              </a:lnTo>
                              <a:lnTo>
                                <a:pt x="4518" y="188"/>
                              </a:lnTo>
                              <a:lnTo>
                                <a:pt x="4516" y="182"/>
                              </a:lnTo>
                              <a:lnTo>
                                <a:pt x="4513" y="176"/>
                              </a:lnTo>
                              <a:lnTo>
                                <a:pt x="4510" y="171"/>
                              </a:lnTo>
                              <a:lnTo>
                                <a:pt x="4506" y="166"/>
                              </a:lnTo>
                              <a:lnTo>
                                <a:pt x="4501" y="162"/>
                              </a:lnTo>
                              <a:lnTo>
                                <a:pt x="4496" y="158"/>
                              </a:lnTo>
                              <a:lnTo>
                                <a:pt x="4491" y="155"/>
                              </a:lnTo>
                              <a:lnTo>
                                <a:pt x="4486" y="152"/>
                              </a:lnTo>
                              <a:lnTo>
                                <a:pt x="4480" y="150"/>
                              </a:lnTo>
                              <a:lnTo>
                                <a:pt x="4473" y="148"/>
                              </a:lnTo>
                              <a:lnTo>
                                <a:pt x="4466" y="147"/>
                              </a:lnTo>
                              <a:lnTo>
                                <a:pt x="4460" y="147"/>
                              </a:lnTo>
                              <a:lnTo>
                                <a:pt x="4452" y="147"/>
                              </a:lnTo>
                              <a:lnTo>
                                <a:pt x="4446" y="148"/>
                              </a:lnTo>
                              <a:lnTo>
                                <a:pt x="4440" y="150"/>
                              </a:lnTo>
                              <a:lnTo>
                                <a:pt x="4434" y="152"/>
                              </a:lnTo>
                              <a:lnTo>
                                <a:pt x="4427" y="155"/>
                              </a:lnTo>
                              <a:lnTo>
                                <a:pt x="4422" y="158"/>
                              </a:lnTo>
                              <a:lnTo>
                                <a:pt x="4417" y="162"/>
                              </a:lnTo>
                              <a:lnTo>
                                <a:pt x="4412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8"/>
                              </a:lnTo>
                              <a:lnTo>
                                <a:pt x="4396" y="202"/>
                              </a:lnTo>
                              <a:lnTo>
                                <a:pt x="4395" y="217"/>
                              </a:lnTo>
                              <a:lnTo>
                                <a:pt x="4395" y="224"/>
                              </a:lnTo>
                              <a:lnTo>
                                <a:pt x="4396" y="232"/>
                              </a:lnTo>
                              <a:lnTo>
                                <a:pt x="4397" y="238"/>
                              </a:lnTo>
                              <a:lnTo>
                                <a:pt x="4400" y="246"/>
                              </a:lnTo>
                              <a:lnTo>
                                <a:pt x="4402" y="252"/>
                              </a:lnTo>
                              <a:lnTo>
                                <a:pt x="4406" y="257"/>
                              </a:lnTo>
                              <a:lnTo>
                                <a:pt x="4409" y="262"/>
                              </a:lnTo>
                              <a:lnTo>
                                <a:pt x="4414" y="267"/>
                              </a:lnTo>
                              <a:lnTo>
                                <a:pt x="4417" y="272"/>
                              </a:lnTo>
                              <a:lnTo>
                                <a:pt x="4422" y="276"/>
                              </a:lnTo>
                              <a:lnTo>
                                <a:pt x="4429" y="279"/>
                              </a:lnTo>
                              <a:lnTo>
                                <a:pt x="4434" y="282"/>
                              </a:lnTo>
                              <a:lnTo>
                                <a:pt x="4440" y="283"/>
                              </a:lnTo>
                              <a:lnTo>
                                <a:pt x="4446" y="286"/>
                              </a:lnTo>
                              <a:lnTo>
                                <a:pt x="4454" y="287"/>
                              </a:lnTo>
                              <a:lnTo>
                                <a:pt x="4461" y="287"/>
                              </a:lnTo>
                              <a:lnTo>
                                <a:pt x="4470" y="286"/>
                              </a:lnTo>
                              <a:lnTo>
                                <a:pt x="4480" y="284"/>
                              </a:lnTo>
                              <a:lnTo>
                                <a:pt x="4487" y="282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8"/>
                              </a:lnTo>
                              <a:lnTo>
                                <a:pt x="4522" y="249"/>
                              </a:lnTo>
                              <a:lnTo>
                                <a:pt x="4502" y="238"/>
                              </a:lnTo>
                              <a:lnTo>
                                <a:pt x="4497" y="244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59"/>
                              </a:lnTo>
                              <a:lnTo>
                                <a:pt x="4478" y="262"/>
                              </a:lnTo>
                              <a:lnTo>
                                <a:pt x="4473" y="264"/>
                              </a:lnTo>
                              <a:lnTo>
                                <a:pt x="4467" y="266"/>
                              </a:lnTo>
                              <a:lnTo>
                                <a:pt x="4461" y="266"/>
                              </a:lnTo>
                              <a:lnTo>
                                <a:pt x="4452" y="264"/>
                              </a:lnTo>
                              <a:lnTo>
                                <a:pt x="4445" y="263"/>
                              </a:lnTo>
                              <a:lnTo>
                                <a:pt x="4437" y="258"/>
                              </a:lnTo>
                              <a:lnTo>
                                <a:pt x="4431" y="253"/>
                              </a:lnTo>
                              <a:lnTo>
                                <a:pt x="4426" y="247"/>
                              </a:lnTo>
                              <a:lnTo>
                                <a:pt x="4422" y="239"/>
                              </a:lnTo>
                              <a:lnTo>
                                <a:pt x="4420" y="231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2"/>
                              </a:moveTo>
                              <a:lnTo>
                                <a:pt x="4422" y="195"/>
                              </a:lnTo>
                              <a:lnTo>
                                <a:pt x="4425" y="188"/>
                              </a:lnTo>
                              <a:lnTo>
                                <a:pt x="4430" y="182"/>
                              </a:lnTo>
                              <a:lnTo>
                                <a:pt x="4435" y="177"/>
                              </a:lnTo>
                              <a:lnTo>
                                <a:pt x="4440" y="173"/>
                              </a:lnTo>
                              <a:lnTo>
                                <a:pt x="4446" y="170"/>
                              </a:lnTo>
                              <a:lnTo>
                                <a:pt x="4452" y="168"/>
                              </a:lnTo>
                              <a:lnTo>
                                <a:pt x="4460" y="167"/>
                              </a:lnTo>
                              <a:lnTo>
                                <a:pt x="4467" y="168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7"/>
                              </a:lnTo>
                              <a:lnTo>
                                <a:pt x="4490" y="182"/>
                              </a:lnTo>
                              <a:lnTo>
                                <a:pt x="4493" y="187"/>
                              </a:lnTo>
                              <a:lnTo>
                                <a:pt x="4497" y="195"/>
                              </a:lnTo>
                              <a:lnTo>
                                <a:pt x="4498" y="202"/>
                              </a:lnTo>
                              <a:lnTo>
                                <a:pt x="4421" y="202"/>
                              </a:lnTo>
                              <a:close/>
                              <a:moveTo>
                                <a:pt x="4503" y="82"/>
                              </a:moveTo>
                              <a:lnTo>
                                <a:pt x="4478" y="73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2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3"/>
                              </a:lnTo>
                              <a:lnTo>
                                <a:pt x="4577" y="283"/>
                              </a:lnTo>
                              <a:lnTo>
                                <a:pt x="4577" y="211"/>
                              </a:lnTo>
                              <a:lnTo>
                                <a:pt x="4578" y="201"/>
                              </a:lnTo>
                              <a:lnTo>
                                <a:pt x="4578" y="193"/>
                              </a:lnTo>
                              <a:lnTo>
                                <a:pt x="4581" y="187"/>
                              </a:lnTo>
                              <a:lnTo>
                                <a:pt x="4582" y="182"/>
                              </a:lnTo>
                              <a:lnTo>
                                <a:pt x="4587" y="176"/>
                              </a:lnTo>
                              <a:lnTo>
                                <a:pt x="4592" y="171"/>
                              </a:lnTo>
                              <a:lnTo>
                                <a:pt x="4599" y="168"/>
                              </a:lnTo>
                              <a:lnTo>
                                <a:pt x="4607" y="167"/>
                              </a:lnTo>
                              <a:lnTo>
                                <a:pt x="4612" y="168"/>
                              </a:lnTo>
                              <a:lnTo>
                                <a:pt x="4617" y="170"/>
                              </a:lnTo>
                              <a:lnTo>
                                <a:pt x="4622" y="172"/>
                              </a:lnTo>
                              <a:lnTo>
                                <a:pt x="4624" y="176"/>
                              </a:lnTo>
                              <a:lnTo>
                                <a:pt x="4628" y="182"/>
                              </a:lnTo>
                              <a:lnTo>
                                <a:pt x="4629" y="188"/>
                              </a:lnTo>
                              <a:lnTo>
                                <a:pt x="4630" y="196"/>
                              </a:lnTo>
                              <a:lnTo>
                                <a:pt x="4630" y="203"/>
                              </a:lnTo>
                              <a:lnTo>
                                <a:pt x="4630" y="283"/>
                              </a:lnTo>
                              <a:lnTo>
                                <a:pt x="4654" y="283"/>
                              </a:lnTo>
                              <a:lnTo>
                                <a:pt x="4654" y="210"/>
                              </a:lnTo>
                              <a:lnTo>
                                <a:pt x="4654" y="200"/>
                              </a:lnTo>
                              <a:lnTo>
                                <a:pt x="4655" y="191"/>
                              </a:lnTo>
                              <a:lnTo>
                                <a:pt x="4658" y="183"/>
                              </a:lnTo>
                              <a:lnTo>
                                <a:pt x="4660" y="177"/>
                              </a:lnTo>
                              <a:lnTo>
                                <a:pt x="4665" y="173"/>
                              </a:lnTo>
                              <a:lnTo>
                                <a:pt x="4669" y="170"/>
                              </a:lnTo>
                              <a:lnTo>
                                <a:pt x="4675" y="168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70"/>
                              </a:lnTo>
                              <a:lnTo>
                                <a:pt x="4698" y="172"/>
                              </a:lnTo>
                              <a:lnTo>
                                <a:pt x="4700" y="176"/>
                              </a:lnTo>
                              <a:lnTo>
                                <a:pt x="4703" y="181"/>
                              </a:lnTo>
                              <a:lnTo>
                                <a:pt x="4705" y="186"/>
                              </a:lnTo>
                              <a:lnTo>
                                <a:pt x="4706" y="193"/>
                              </a:lnTo>
                              <a:lnTo>
                                <a:pt x="4706" y="202"/>
                              </a:lnTo>
                              <a:lnTo>
                                <a:pt x="4706" y="283"/>
                              </a:lnTo>
                              <a:lnTo>
                                <a:pt x="4729" y="283"/>
                              </a:lnTo>
                              <a:lnTo>
                                <a:pt x="4729" y="198"/>
                              </a:lnTo>
                              <a:lnTo>
                                <a:pt x="4729" y="187"/>
                              </a:lnTo>
                              <a:lnTo>
                                <a:pt x="4728" y="178"/>
                              </a:lnTo>
                              <a:lnTo>
                                <a:pt x="4725" y="171"/>
                              </a:lnTo>
                              <a:lnTo>
                                <a:pt x="4721" y="165"/>
                              </a:lnTo>
                              <a:lnTo>
                                <a:pt x="4719" y="161"/>
                              </a:lnTo>
                              <a:lnTo>
                                <a:pt x="4715" y="157"/>
                              </a:lnTo>
                              <a:lnTo>
                                <a:pt x="4711" y="153"/>
                              </a:lnTo>
                              <a:lnTo>
                                <a:pt x="4706" y="151"/>
                              </a:lnTo>
                              <a:lnTo>
                                <a:pt x="4701" y="150"/>
                              </a:lnTo>
                              <a:lnTo>
                                <a:pt x="4696" y="147"/>
                              </a:lnTo>
                              <a:lnTo>
                                <a:pt x="4692" y="147"/>
                              </a:lnTo>
                              <a:lnTo>
                                <a:pt x="4685" y="146"/>
                              </a:lnTo>
                              <a:lnTo>
                                <a:pt x="4679" y="147"/>
                              </a:lnTo>
                              <a:lnTo>
                                <a:pt x="4674" y="148"/>
                              </a:lnTo>
                              <a:lnTo>
                                <a:pt x="4668" y="150"/>
                              </a:lnTo>
                              <a:lnTo>
                                <a:pt x="4663" y="152"/>
                              </a:lnTo>
                              <a:lnTo>
                                <a:pt x="4658" y="155"/>
                              </a:lnTo>
                              <a:lnTo>
                                <a:pt x="4654" y="158"/>
                              </a:lnTo>
                              <a:lnTo>
                                <a:pt x="4650" y="163"/>
                              </a:lnTo>
                              <a:lnTo>
                                <a:pt x="4647" y="168"/>
                              </a:lnTo>
                              <a:lnTo>
                                <a:pt x="4644" y="163"/>
                              </a:lnTo>
                              <a:lnTo>
                                <a:pt x="4640" y="158"/>
                              </a:lnTo>
                              <a:lnTo>
                                <a:pt x="4637" y="155"/>
                              </a:lnTo>
                              <a:lnTo>
                                <a:pt x="4632" y="152"/>
                              </a:lnTo>
                              <a:lnTo>
                                <a:pt x="4627" y="150"/>
                              </a:lnTo>
                              <a:lnTo>
                                <a:pt x="4622" y="148"/>
                              </a:lnTo>
                              <a:lnTo>
                                <a:pt x="4617" y="147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1"/>
                              </a:lnTo>
                              <a:lnTo>
                                <a:pt x="4584" y="156"/>
                              </a:lnTo>
                              <a:lnTo>
                                <a:pt x="4577" y="165"/>
                              </a:lnTo>
                              <a:lnTo>
                                <a:pt x="4577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200"/>
                              </a:lnTo>
                              <a:lnTo>
                                <a:pt x="4857" y="207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1"/>
                              </a:lnTo>
                              <a:lnTo>
                                <a:pt x="4856" y="237"/>
                              </a:lnTo>
                              <a:lnTo>
                                <a:pt x="4858" y="243"/>
                              </a:lnTo>
                              <a:lnTo>
                                <a:pt x="4860" y="248"/>
                              </a:lnTo>
                              <a:lnTo>
                                <a:pt x="4866" y="259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2"/>
                              </a:lnTo>
                              <a:lnTo>
                                <a:pt x="4907" y="286"/>
                              </a:lnTo>
                              <a:lnTo>
                                <a:pt x="4921" y="287"/>
                              </a:lnTo>
                              <a:lnTo>
                                <a:pt x="4933" y="286"/>
                              </a:lnTo>
                              <a:lnTo>
                                <a:pt x="4946" y="282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9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29"/>
                              </a:lnTo>
                              <a:lnTo>
                                <a:pt x="4984" y="223"/>
                              </a:lnTo>
                              <a:lnTo>
                                <a:pt x="4984" y="215"/>
                              </a:lnTo>
                              <a:lnTo>
                                <a:pt x="4983" y="207"/>
                              </a:lnTo>
                              <a:lnTo>
                                <a:pt x="4979" y="200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1"/>
                              </a:lnTo>
                              <a:lnTo>
                                <a:pt x="4961" y="176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3"/>
                              </a:lnTo>
                              <a:lnTo>
                                <a:pt x="4969" y="157"/>
                              </a:lnTo>
                              <a:lnTo>
                                <a:pt x="4973" y="152"/>
                              </a:lnTo>
                              <a:lnTo>
                                <a:pt x="4976" y="145"/>
                              </a:lnTo>
                              <a:lnTo>
                                <a:pt x="4978" y="139"/>
                              </a:lnTo>
                              <a:lnTo>
                                <a:pt x="4979" y="131"/>
                              </a:lnTo>
                              <a:lnTo>
                                <a:pt x="4981" y="125"/>
                              </a:lnTo>
                              <a:lnTo>
                                <a:pt x="4979" y="112"/>
                              </a:lnTo>
                              <a:lnTo>
                                <a:pt x="4976" y="101"/>
                              </a:lnTo>
                              <a:lnTo>
                                <a:pt x="4971" y="91"/>
                              </a:lnTo>
                              <a:lnTo>
                                <a:pt x="4963" y="82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6"/>
                              </a:lnTo>
                              <a:lnTo>
                                <a:pt x="4921" y="66"/>
                              </a:lnTo>
                              <a:lnTo>
                                <a:pt x="4908" y="66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7" y="82"/>
                              </a:lnTo>
                              <a:lnTo>
                                <a:pt x="4871" y="91"/>
                              </a:lnTo>
                              <a:lnTo>
                                <a:pt x="4865" y="101"/>
                              </a:lnTo>
                              <a:lnTo>
                                <a:pt x="4862" y="112"/>
                              </a:lnTo>
                              <a:lnTo>
                                <a:pt x="4861" y="125"/>
                              </a:lnTo>
                              <a:lnTo>
                                <a:pt x="4861" y="132"/>
                              </a:lnTo>
                              <a:lnTo>
                                <a:pt x="4862" y="139"/>
                              </a:lnTo>
                              <a:lnTo>
                                <a:pt x="4865" y="146"/>
                              </a:lnTo>
                              <a:lnTo>
                                <a:pt x="4867" y="152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7"/>
                              </a:moveTo>
                              <a:lnTo>
                                <a:pt x="4928" y="89"/>
                              </a:lnTo>
                              <a:lnTo>
                                <a:pt x="4934" y="90"/>
                              </a:lnTo>
                              <a:lnTo>
                                <a:pt x="4941" y="94"/>
                              </a:lnTo>
                              <a:lnTo>
                                <a:pt x="4947" y="99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7"/>
                              </a:lnTo>
                              <a:lnTo>
                                <a:pt x="4958" y="125"/>
                              </a:lnTo>
                              <a:lnTo>
                                <a:pt x="4957" y="132"/>
                              </a:lnTo>
                              <a:lnTo>
                                <a:pt x="4954" y="140"/>
                              </a:lnTo>
                              <a:lnTo>
                                <a:pt x="4952" y="146"/>
                              </a:lnTo>
                              <a:lnTo>
                                <a:pt x="4947" y="151"/>
                              </a:lnTo>
                              <a:lnTo>
                                <a:pt x="4941" y="156"/>
                              </a:lnTo>
                              <a:lnTo>
                                <a:pt x="4934" y="158"/>
                              </a:lnTo>
                              <a:lnTo>
                                <a:pt x="4928" y="161"/>
                              </a:lnTo>
                              <a:lnTo>
                                <a:pt x="4921" y="162"/>
                              </a:lnTo>
                              <a:lnTo>
                                <a:pt x="4913" y="161"/>
                              </a:lnTo>
                              <a:lnTo>
                                <a:pt x="4906" y="158"/>
                              </a:lnTo>
                              <a:lnTo>
                                <a:pt x="4900" y="156"/>
                              </a:lnTo>
                              <a:lnTo>
                                <a:pt x="4895" y="151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3" y="132"/>
                              </a:lnTo>
                              <a:lnTo>
                                <a:pt x="4883" y="124"/>
                              </a:lnTo>
                              <a:lnTo>
                                <a:pt x="4885" y="117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9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9"/>
                              </a:lnTo>
                              <a:lnTo>
                                <a:pt x="4921" y="87"/>
                              </a:lnTo>
                              <a:close/>
                              <a:moveTo>
                                <a:pt x="4920" y="182"/>
                              </a:moveTo>
                              <a:lnTo>
                                <a:pt x="4928" y="183"/>
                              </a:lnTo>
                              <a:lnTo>
                                <a:pt x="4936" y="186"/>
                              </a:lnTo>
                              <a:lnTo>
                                <a:pt x="4943" y="190"/>
                              </a:lnTo>
                              <a:lnTo>
                                <a:pt x="4949" y="195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1" y="223"/>
                              </a:lnTo>
                              <a:lnTo>
                                <a:pt x="4961" y="232"/>
                              </a:lnTo>
                              <a:lnTo>
                                <a:pt x="4958" y="239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4"/>
                              </a:lnTo>
                              <a:lnTo>
                                <a:pt x="4911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9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5"/>
                              </a:lnTo>
                              <a:lnTo>
                                <a:pt x="4882" y="207"/>
                              </a:lnTo>
                              <a:lnTo>
                                <a:pt x="4886" y="200"/>
                              </a:lnTo>
                              <a:lnTo>
                                <a:pt x="4891" y="195"/>
                              </a:lnTo>
                              <a:lnTo>
                                <a:pt x="4897" y="190"/>
                              </a:lnTo>
                              <a:lnTo>
                                <a:pt x="4903" y="186"/>
                              </a:lnTo>
                              <a:lnTo>
                                <a:pt x="4912" y="183"/>
                              </a:lnTo>
                              <a:lnTo>
                                <a:pt x="4920" y="182"/>
                              </a:lnTo>
                              <a:close/>
                              <a:moveTo>
                                <a:pt x="5090" y="91"/>
                              </a:moveTo>
                              <a:lnTo>
                                <a:pt x="5090" y="283"/>
                              </a:lnTo>
                              <a:lnTo>
                                <a:pt x="5114" y="283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1"/>
                              </a:lnTo>
                              <a:lnTo>
                                <a:pt x="5090" y="91"/>
                              </a:lnTo>
                              <a:close/>
                              <a:moveTo>
                                <a:pt x="5333" y="337"/>
                              </a:moveTo>
                              <a:lnTo>
                                <a:pt x="5357" y="337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7"/>
                              </a:lnTo>
                              <a:close/>
                              <a:moveTo>
                                <a:pt x="5587" y="91"/>
                              </a:moveTo>
                              <a:lnTo>
                                <a:pt x="5587" y="283"/>
                              </a:lnTo>
                              <a:lnTo>
                                <a:pt x="5611" y="283"/>
                              </a:lnTo>
                              <a:lnTo>
                                <a:pt x="5611" y="69"/>
                              </a:lnTo>
                              <a:lnTo>
                                <a:pt x="5565" y="69"/>
                              </a:lnTo>
                              <a:lnTo>
                                <a:pt x="5552" y="91"/>
                              </a:lnTo>
                              <a:lnTo>
                                <a:pt x="5587" y="91"/>
                              </a:lnTo>
                              <a:close/>
                              <a:moveTo>
                                <a:pt x="5770" y="66"/>
                              </a:moveTo>
                              <a:lnTo>
                                <a:pt x="5763" y="66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7"/>
                              </a:lnTo>
                              <a:lnTo>
                                <a:pt x="5712" y="105"/>
                              </a:lnTo>
                              <a:lnTo>
                                <a:pt x="5707" y="114"/>
                              </a:lnTo>
                              <a:lnTo>
                                <a:pt x="5703" y="122"/>
                              </a:lnTo>
                              <a:lnTo>
                                <a:pt x="5701" y="132"/>
                              </a:lnTo>
                              <a:lnTo>
                                <a:pt x="5698" y="142"/>
                              </a:lnTo>
                              <a:lnTo>
                                <a:pt x="5696" y="152"/>
                              </a:lnTo>
                              <a:lnTo>
                                <a:pt x="5694" y="163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7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7"/>
                              </a:lnTo>
                              <a:lnTo>
                                <a:pt x="5706" y="236"/>
                              </a:lnTo>
                              <a:lnTo>
                                <a:pt x="5709" y="244"/>
                              </a:lnTo>
                              <a:lnTo>
                                <a:pt x="5714" y="252"/>
                              </a:lnTo>
                              <a:lnTo>
                                <a:pt x="5719" y="259"/>
                              </a:lnTo>
                              <a:lnTo>
                                <a:pt x="5726" y="267"/>
                              </a:lnTo>
                              <a:lnTo>
                                <a:pt x="5733" y="272"/>
                              </a:lnTo>
                              <a:lnTo>
                                <a:pt x="5739" y="277"/>
                              </a:lnTo>
                              <a:lnTo>
                                <a:pt x="5747" y="281"/>
                              </a:lnTo>
                              <a:lnTo>
                                <a:pt x="5755" y="284"/>
                              </a:lnTo>
                              <a:lnTo>
                                <a:pt x="5763" y="286"/>
                              </a:lnTo>
                              <a:lnTo>
                                <a:pt x="5770" y="287"/>
                              </a:lnTo>
                              <a:lnTo>
                                <a:pt x="5778" y="286"/>
                              </a:lnTo>
                              <a:lnTo>
                                <a:pt x="5787" y="284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3"/>
                              </a:lnTo>
                              <a:lnTo>
                                <a:pt x="5814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6"/>
                              </a:lnTo>
                              <a:lnTo>
                                <a:pt x="5835" y="237"/>
                              </a:lnTo>
                              <a:lnTo>
                                <a:pt x="5839" y="228"/>
                              </a:lnTo>
                              <a:lnTo>
                                <a:pt x="5841" y="218"/>
                              </a:lnTo>
                              <a:lnTo>
                                <a:pt x="5844" y="208"/>
                              </a:lnTo>
                              <a:lnTo>
                                <a:pt x="5845" y="197"/>
                              </a:lnTo>
                              <a:lnTo>
                                <a:pt x="5846" y="187"/>
                              </a:lnTo>
                              <a:lnTo>
                                <a:pt x="5848" y="176"/>
                              </a:lnTo>
                              <a:lnTo>
                                <a:pt x="5846" y="163"/>
                              </a:lnTo>
                              <a:lnTo>
                                <a:pt x="5845" y="152"/>
                              </a:lnTo>
                              <a:lnTo>
                                <a:pt x="5844" y="142"/>
                              </a:lnTo>
                              <a:lnTo>
                                <a:pt x="5841" y="132"/>
                              </a:lnTo>
                              <a:lnTo>
                                <a:pt x="5838" y="122"/>
                              </a:lnTo>
                              <a:lnTo>
                                <a:pt x="5834" y="114"/>
                              </a:lnTo>
                              <a:lnTo>
                                <a:pt x="5830" y="105"/>
                              </a:lnTo>
                              <a:lnTo>
                                <a:pt x="5825" y="97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9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6"/>
                              </a:lnTo>
                              <a:lnTo>
                                <a:pt x="5770" y="66"/>
                              </a:lnTo>
                              <a:close/>
                              <a:moveTo>
                                <a:pt x="5770" y="87"/>
                              </a:moveTo>
                              <a:lnTo>
                                <a:pt x="5777" y="87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7"/>
                              </a:lnTo>
                              <a:lnTo>
                                <a:pt x="5800" y="102"/>
                              </a:lnTo>
                              <a:lnTo>
                                <a:pt x="5805" y="107"/>
                              </a:lnTo>
                              <a:lnTo>
                                <a:pt x="5809" y="112"/>
                              </a:lnTo>
                              <a:lnTo>
                                <a:pt x="5815" y="126"/>
                              </a:lnTo>
                              <a:lnTo>
                                <a:pt x="5820" y="141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3"/>
                              </a:lnTo>
                              <a:lnTo>
                                <a:pt x="5820" y="211"/>
                              </a:lnTo>
                              <a:lnTo>
                                <a:pt x="5815" y="226"/>
                              </a:lnTo>
                              <a:lnTo>
                                <a:pt x="5808" y="238"/>
                              </a:lnTo>
                              <a:lnTo>
                                <a:pt x="5804" y="244"/>
                              </a:lnTo>
                              <a:lnTo>
                                <a:pt x="5800" y="249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1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4"/>
                              </a:lnTo>
                              <a:lnTo>
                                <a:pt x="5765" y="264"/>
                              </a:lnTo>
                              <a:lnTo>
                                <a:pt x="5759" y="262"/>
                              </a:lnTo>
                              <a:lnTo>
                                <a:pt x="5754" y="261"/>
                              </a:lnTo>
                              <a:lnTo>
                                <a:pt x="5749" y="258"/>
                              </a:lnTo>
                              <a:lnTo>
                                <a:pt x="5744" y="254"/>
                              </a:lnTo>
                              <a:lnTo>
                                <a:pt x="5741" y="249"/>
                              </a:lnTo>
                              <a:lnTo>
                                <a:pt x="5737" y="244"/>
                              </a:lnTo>
                              <a:lnTo>
                                <a:pt x="5733" y="239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8" y="193"/>
                              </a:lnTo>
                              <a:lnTo>
                                <a:pt x="5718" y="176"/>
                              </a:lnTo>
                              <a:lnTo>
                                <a:pt x="5718" y="157"/>
                              </a:lnTo>
                              <a:lnTo>
                                <a:pt x="5722" y="141"/>
                              </a:lnTo>
                              <a:lnTo>
                                <a:pt x="5727" y="126"/>
                              </a:lnTo>
                              <a:lnTo>
                                <a:pt x="5733" y="112"/>
                              </a:lnTo>
                              <a:lnTo>
                                <a:pt x="5737" y="107"/>
                              </a:lnTo>
                              <a:lnTo>
                                <a:pt x="5741" y="102"/>
                              </a:lnTo>
                              <a:lnTo>
                                <a:pt x="5746" y="97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7"/>
                              </a:lnTo>
                              <a:lnTo>
                                <a:pt x="5770" y="87"/>
                              </a:lnTo>
                              <a:close/>
                              <a:moveTo>
                                <a:pt x="5949" y="66"/>
                              </a:moveTo>
                              <a:lnTo>
                                <a:pt x="5940" y="66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7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7"/>
                              </a:lnTo>
                              <a:lnTo>
                                <a:pt x="5889" y="105"/>
                              </a:lnTo>
                              <a:lnTo>
                                <a:pt x="5885" y="114"/>
                              </a:lnTo>
                              <a:lnTo>
                                <a:pt x="5880" y="122"/>
                              </a:lnTo>
                              <a:lnTo>
                                <a:pt x="5878" y="132"/>
                              </a:lnTo>
                              <a:lnTo>
                                <a:pt x="5875" y="142"/>
                              </a:lnTo>
                              <a:lnTo>
                                <a:pt x="5873" y="152"/>
                              </a:lnTo>
                              <a:lnTo>
                                <a:pt x="5871" y="163"/>
                              </a:lnTo>
                              <a:lnTo>
                                <a:pt x="5871" y="175"/>
                              </a:lnTo>
                              <a:lnTo>
                                <a:pt x="5871" y="186"/>
                              </a:lnTo>
                              <a:lnTo>
                                <a:pt x="5873" y="197"/>
                              </a:lnTo>
                              <a:lnTo>
                                <a:pt x="5874" y="207"/>
                              </a:lnTo>
                              <a:lnTo>
                                <a:pt x="5876" y="217"/>
                              </a:lnTo>
                              <a:lnTo>
                                <a:pt x="5879" y="227"/>
                              </a:lnTo>
                              <a:lnTo>
                                <a:pt x="5883" y="236"/>
                              </a:lnTo>
                              <a:lnTo>
                                <a:pt x="5888" y="244"/>
                              </a:lnTo>
                              <a:lnTo>
                                <a:pt x="5891" y="252"/>
                              </a:lnTo>
                              <a:lnTo>
                                <a:pt x="5898" y="259"/>
                              </a:lnTo>
                              <a:lnTo>
                                <a:pt x="5904" y="267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4"/>
                              </a:lnTo>
                              <a:lnTo>
                                <a:pt x="5940" y="286"/>
                              </a:lnTo>
                              <a:lnTo>
                                <a:pt x="5949" y="287"/>
                              </a:lnTo>
                              <a:lnTo>
                                <a:pt x="5956" y="286"/>
                              </a:lnTo>
                              <a:lnTo>
                                <a:pt x="5964" y="284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5" y="273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6"/>
                              </a:lnTo>
                              <a:lnTo>
                                <a:pt x="6012" y="237"/>
                              </a:lnTo>
                              <a:lnTo>
                                <a:pt x="6016" y="228"/>
                              </a:lnTo>
                              <a:lnTo>
                                <a:pt x="6020" y="218"/>
                              </a:lnTo>
                              <a:lnTo>
                                <a:pt x="6021" y="208"/>
                              </a:lnTo>
                              <a:lnTo>
                                <a:pt x="6023" y="197"/>
                              </a:lnTo>
                              <a:lnTo>
                                <a:pt x="6025" y="187"/>
                              </a:lnTo>
                              <a:lnTo>
                                <a:pt x="6025" y="176"/>
                              </a:lnTo>
                              <a:lnTo>
                                <a:pt x="6025" y="163"/>
                              </a:lnTo>
                              <a:lnTo>
                                <a:pt x="6023" y="152"/>
                              </a:lnTo>
                              <a:lnTo>
                                <a:pt x="6021" y="142"/>
                              </a:lnTo>
                              <a:lnTo>
                                <a:pt x="6018" y="132"/>
                              </a:lnTo>
                              <a:lnTo>
                                <a:pt x="6016" y="122"/>
                              </a:lnTo>
                              <a:lnTo>
                                <a:pt x="6012" y="114"/>
                              </a:lnTo>
                              <a:lnTo>
                                <a:pt x="6007" y="105"/>
                              </a:lnTo>
                              <a:lnTo>
                                <a:pt x="6002" y="97"/>
                              </a:lnTo>
                              <a:lnTo>
                                <a:pt x="5997" y="90"/>
                              </a:lnTo>
                              <a:lnTo>
                                <a:pt x="5991" y="84"/>
                              </a:lnTo>
                              <a:lnTo>
                                <a:pt x="5985" y="79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6"/>
                              </a:lnTo>
                              <a:lnTo>
                                <a:pt x="5949" y="66"/>
                              </a:lnTo>
                              <a:close/>
                              <a:moveTo>
                                <a:pt x="5947" y="87"/>
                              </a:moveTo>
                              <a:lnTo>
                                <a:pt x="5954" y="87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7"/>
                              </a:lnTo>
                              <a:lnTo>
                                <a:pt x="5978" y="102"/>
                              </a:lnTo>
                              <a:lnTo>
                                <a:pt x="5982" y="107"/>
                              </a:lnTo>
                              <a:lnTo>
                                <a:pt x="5986" y="112"/>
                              </a:lnTo>
                              <a:lnTo>
                                <a:pt x="5992" y="126"/>
                              </a:lnTo>
                              <a:lnTo>
                                <a:pt x="5997" y="141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3"/>
                              </a:lnTo>
                              <a:lnTo>
                                <a:pt x="5997" y="211"/>
                              </a:lnTo>
                              <a:lnTo>
                                <a:pt x="5992" y="226"/>
                              </a:lnTo>
                              <a:lnTo>
                                <a:pt x="5986" y="238"/>
                              </a:lnTo>
                              <a:lnTo>
                                <a:pt x="5982" y="244"/>
                              </a:lnTo>
                              <a:lnTo>
                                <a:pt x="5977" y="249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1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4"/>
                              </a:lnTo>
                              <a:lnTo>
                                <a:pt x="5942" y="264"/>
                              </a:lnTo>
                              <a:lnTo>
                                <a:pt x="5937" y="262"/>
                              </a:lnTo>
                              <a:lnTo>
                                <a:pt x="5932" y="261"/>
                              </a:lnTo>
                              <a:lnTo>
                                <a:pt x="5927" y="258"/>
                              </a:lnTo>
                              <a:lnTo>
                                <a:pt x="5922" y="254"/>
                              </a:lnTo>
                              <a:lnTo>
                                <a:pt x="5917" y="249"/>
                              </a:lnTo>
                              <a:lnTo>
                                <a:pt x="5914" y="244"/>
                              </a:lnTo>
                              <a:lnTo>
                                <a:pt x="5910" y="239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3"/>
                              </a:lnTo>
                              <a:lnTo>
                                <a:pt x="5895" y="176"/>
                              </a:lnTo>
                              <a:lnTo>
                                <a:pt x="5896" y="157"/>
                              </a:lnTo>
                              <a:lnTo>
                                <a:pt x="5899" y="141"/>
                              </a:lnTo>
                              <a:lnTo>
                                <a:pt x="5904" y="126"/>
                              </a:lnTo>
                              <a:lnTo>
                                <a:pt x="5910" y="112"/>
                              </a:lnTo>
                              <a:lnTo>
                                <a:pt x="5914" y="107"/>
                              </a:lnTo>
                              <a:lnTo>
                                <a:pt x="5917" y="102"/>
                              </a:lnTo>
                              <a:lnTo>
                                <a:pt x="5922" y="97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7"/>
                              </a:lnTo>
                              <a:lnTo>
                                <a:pt x="5947" y="87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200"/>
                              </a:lnTo>
                              <a:lnTo>
                                <a:pt x="6144" y="207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1"/>
                              </a:lnTo>
                              <a:lnTo>
                                <a:pt x="6143" y="237"/>
                              </a:lnTo>
                              <a:lnTo>
                                <a:pt x="6145" y="243"/>
                              </a:lnTo>
                              <a:lnTo>
                                <a:pt x="6147" y="248"/>
                              </a:lnTo>
                              <a:lnTo>
                                <a:pt x="6153" y="259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2"/>
                              </a:lnTo>
                              <a:lnTo>
                                <a:pt x="6194" y="286"/>
                              </a:lnTo>
                              <a:lnTo>
                                <a:pt x="6208" y="287"/>
                              </a:lnTo>
                              <a:lnTo>
                                <a:pt x="6220" y="286"/>
                              </a:lnTo>
                              <a:lnTo>
                                <a:pt x="6233" y="282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9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29"/>
                              </a:lnTo>
                              <a:lnTo>
                                <a:pt x="6271" y="223"/>
                              </a:lnTo>
                              <a:lnTo>
                                <a:pt x="6271" y="215"/>
                              </a:lnTo>
                              <a:lnTo>
                                <a:pt x="6270" y="207"/>
                              </a:lnTo>
                              <a:lnTo>
                                <a:pt x="6266" y="200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1"/>
                              </a:lnTo>
                              <a:lnTo>
                                <a:pt x="6248" y="176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3"/>
                              </a:lnTo>
                              <a:lnTo>
                                <a:pt x="6256" y="157"/>
                              </a:lnTo>
                              <a:lnTo>
                                <a:pt x="6260" y="152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5"/>
                              </a:lnTo>
                              <a:lnTo>
                                <a:pt x="6266" y="112"/>
                              </a:lnTo>
                              <a:lnTo>
                                <a:pt x="6263" y="101"/>
                              </a:lnTo>
                              <a:lnTo>
                                <a:pt x="6258" y="91"/>
                              </a:lnTo>
                              <a:lnTo>
                                <a:pt x="6250" y="82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6"/>
                              </a:lnTo>
                              <a:lnTo>
                                <a:pt x="6208" y="66"/>
                              </a:lnTo>
                              <a:lnTo>
                                <a:pt x="6195" y="66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2"/>
                              </a:lnTo>
                              <a:lnTo>
                                <a:pt x="6158" y="91"/>
                              </a:lnTo>
                              <a:lnTo>
                                <a:pt x="6152" y="101"/>
                              </a:lnTo>
                              <a:lnTo>
                                <a:pt x="6149" y="112"/>
                              </a:lnTo>
                              <a:lnTo>
                                <a:pt x="6148" y="125"/>
                              </a:lnTo>
                              <a:lnTo>
                                <a:pt x="6148" y="132"/>
                              </a:lnTo>
                              <a:lnTo>
                                <a:pt x="6149" y="139"/>
                              </a:lnTo>
                              <a:lnTo>
                                <a:pt x="6152" y="146"/>
                              </a:lnTo>
                              <a:lnTo>
                                <a:pt x="6154" y="152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7"/>
                              </a:moveTo>
                              <a:lnTo>
                                <a:pt x="6215" y="89"/>
                              </a:lnTo>
                              <a:lnTo>
                                <a:pt x="6221" y="90"/>
                              </a:lnTo>
                              <a:lnTo>
                                <a:pt x="6228" y="94"/>
                              </a:lnTo>
                              <a:lnTo>
                                <a:pt x="6234" y="99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7"/>
                              </a:lnTo>
                              <a:lnTo>
                                <a:pt x="6245" y="125"/>
                              </a:lnTo>
                              <a:lnTo>
                                <a:pt x="6244" y="132"/>
                              </a:lnTo>
                              <a:lnTo>
                                <a:pt x="6241" y="140"/>
                              </a:lnTo>
                              <a:lnTo>
                                <a:pt x="6239" y="146"/>
                              </a:lnTo>
                              <a:lnTo>
                                <a:pt x="6234" y="151"/>
                              </a:lnTo>
                              <a:lnTo>
                                <a:pt x="6228" y="156"/>
                              </a:lnTo>
                              <a:lnTo>
                                <a:pt x="6221" y="158"/>
                              </a:lnTo>
                              <a:lnTo>
                                <a:pt x="6215" y="161"/>
                              </a:lnTo>
                              <a:lnTo>
                                <a:pt x="6208" y="162"/>
                              </a:lnTo>
                              <a:lnTo>
                                <a:pt x="6200" y="161"/>
                              </a:lnTo>
                              <a:lnTo>
                                <a:pt x="6193" y="158"/>
                              </a:lnTo>
                              <a:lnTo>
                                <a:pt x="6187" y="156"/>
                              </a:lnTo>
                              <a:lnTo>
                                <a:pt x="6182" y="151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2"/>
                              </a:lnTo>
                              <a:lnTo>
                                <a:pt x="6170" y="124"/>
                              </a:lnTo>
                              <a:lnTo>
                                <a:pt x="6172" y="117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9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9"/>
                              </a:lnTo>
                              <a:lnTo>
                                <a:pt x="6208" y="87"/>
                              </a:lnTo>
                              <a:close/>
                              <a:moveTo>
                                <a:pt x="6206" y="182"/>
                              </a:moveTo>
                              <a:lnTo>
                                <a:pt x="6215" y="183"/>
                              </a:lnTo>
                              <a:lnTo>
                                <a:pt x="6223" y="186"/>
                              </a:lnTo>
                              <a:lnTo>
                                <a:pt x="6230" y="190"/>
                              </a:lnTo>
                              <a:lnTo>
                                <a:pt x="6236" y="195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3"/>
                              </a:lnTo>
                              <a:lnTo>
                                <a:pt x="6248" y="232"/>
                              </a:lnTo>
                              <a:lnTo>
                                <a:pt x="6245" y="239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4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9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5"/>
                              </a:lnTo>
                              <a:lnTo>
                                <a:pt x="6169" y="207"/>
                              </a:lnTo>
                              <a:lnTo>
                                <a:pt x="6173" y="200"/>
                              </a:lnTo>
                              <a:lnTo>
                                <a:pt x="6178" y="195"/>
                              </a:lnTo>
                              <a:lnTo>
                                <a:pt x="6184" y="190"/>
                              </a:lnTo>
                              <a:lnTo>
                                <a:pt x="6190" y="186"/>
                              </a:lnTo>
                              <a:lnTo>
                                <a:pt x="6199" y="183"/>
                              </a:lnTo>
                              <a:lnTo>
                                <a:pt x="6206" y="182"/>
                              </a:lnTo>
                              <a:close/>
                              <a:moveTo>
                                <a:pt x="6356" y="261"/>
                              </a:moveTo>
                              <a:lnTo>
                                <a:pt x="6400" y="211"/>
                              </a:lnTo>
                              <a:lnTo>
                                <a:pt x="6413" y="196"/>
                              </a:lnTo>
                              <a:lnTo>
                                <a:pt x="6423" y="183"/>
                              </a:lnTo>
                              <a:lnTo>
                                <a:pt x="6431" y="172"/>
                              </a:lnTo>
                              <a:lnTo>
                                <a:pt x="6437" y="162"/>
                              </a:lnTo>
                              <a:lnTo>
                                <a:pt x="6442" y="153"/>
                              </a:lnTo>
                              <a:lnTo>
                                <a:pt x="6444" y="146"/>
                              </a:lnTo>
                              <a:lnTo>
                                <a:pt x="6446" y="137"/>
                              </a:lnTo>
                              <a:lnTo>
                                <a:pt x="6446" y="129"/>
                              </a:lnTo>
                              <a:lnTo>
                                <a:pt x="6446" y="122"/>
                              </a:lnTo>
                              <a:lnTo>
                                <a:pt x="6444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4" y="94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1"/>
                              </a:lnTo>
                              <a:lnTo>
                                <a:pt x="6400" y="69"/>
                              </a:lnTo>
                              <a:lnTo>
                                <a:pt x="6393" y="68"/>
                              </a:lnTo>
                              <a:lnTo>
                                <a:pt x="6387" y="66"/>
                              </a:lnTo>
                              <a:lnTo>
                                <a:pt x="6380" y="66"/>
                              </a:lnTo>
                              <a:lnTo>
                                <a:pt x="6371" y="66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4"/>
                              </a:lnTo>
                              <a:lnTo>
                                <a:pt x="6341" y="77"/>
                              </a:lnTo>
                              <a:lnTo>
                                <a:pt x="6335" y="82"/>
                              </a:lnTo>
                              <a:lnTo>
                                <a:pt x="6329" y="89"/>
                              </a:lnTo>
                              <a:lnTo>
                                <a:pt x="6324" y="95"/>
                              </a:lnTo>
                              <a:lnTo>
                                <a:pt x="6320" y="102"/>
                              </a:lnTo>
                              <a:lnTo>
                                <a:pt x="6317" y="110"/>
                              </a:lnTo>
                              <a:lnTo>
                                <a:pt x="6315" y="120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4"/>
                              </a:lnTo>
                              <a:lnTo>
                                <a:pt x="6340" y="116"/>
                              </a:lnTo>
                              <a:lnTo>
                                <a:pt x="6341" y="111"/>
                              </a:lnTo>
                              <a:lnTo>
                                <a:pt x="6345" y="106"/>
                              </a:lnTo>
                              <a:lnTo>
                                <a:pt x="6347" y="102"/>
                              </a:lnTo>
                              <a:lnTo>
                                <a:pt x="6351" y="99"/>
                              </a:lnTo>
                              <a:lnTo>
                                <a:pt x="6355" y="95"/>
                              </a:lnTo>
                              <a:lnTo>
                                <a:pt x="6360" y="92"/>
                              </a:lnTo>
                              <a:lnTo>
                                <a:pt x="6363" y="90"/>
                              </a:lnTo>
                              <a:lnTo>
                                <a:pt x="6370" y="89"/>
                              </a:lnTo>
                              <a:lnTo>
                                <a:pt x="6375" y="87"/>
                              </a:lnTo>
                              <a:lnTo>
                                <a:pt x="6380" y="87"/>
                              </a:lnTo>
                              <a:lnTo>
                                <a:pt x="6388" y="89"/>
                              </a:lnTo>
                              <a:lnTo>
                                <a:pt x="6397" y="91"/>
                              </a:lnTo>
                              <a:lnTo>
                                <a:pt x="6405" y="95"/>
                              </a:lnTo>
                              <a:lnTo>
                                <a:pt x="6411" y="100"/>
                              </a:lnTo>
                              <a:lnTo>
                                <a:pt x="6416" y="105"/>
                              </a:lnTo>
                              <a:lnTo>
                                <a:pt x="6420" y="112"/>
                              </a:lnTo>
                              <a:lnTo>
                                <a:pt x="6422" y="120"/>
                              </a:lnTo>
                              <a:lnTo>
                                <a:pt x="6423" y="129"/>
                              </a:lnTo>
                              <a:lnTo>
                                <a:pt x="6422" y="135"/>
                              </a:lnTo>
                              <a:lnTo>
                                <a:pt x="6421" y="141"/>
                              </a:lnTo>
                              <a:lnTo>
                                <a:pt x="6418" y="147"/>
                              </a:lnTo>
                              <a:lnTo>
                                <a:pt x="6415" y="155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3"/>
                              </a:lnTo>
                              <a:lnTo>
                                <a:pt x="6446" y="283"/>
                              </a:lnTo>
                              <a:lnTo>
                                <a:pt x="6446" y="261"/>
                              </a:lnTo>
                              <a:lnTo>
                                <a:pt x="6356" y="261"/>
                              </a:lnTo>
                              <a:close/>
                              <a:moveTo>
                                <a:pt x="6681" y="190"/>
                              </a:moveTo>
                              <a:lnTo>
                                <a:pt x="6702" y="190"/>
                              </a:lnTo>
                              <a:lnTo>
                                <a:pt x="6717" y="188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7"/>
                              </a:lnTo>
                              <a:lnTo>
                                <a:pt x="6752" y="173"/>
                              </a:lnTo>
                              <a:lnTo>
                                <a:pt x="6756" y="168"/>
                              </a:lnTo>
                              <a:lnTo>
                                <a:pt x="6760" y="165"/>
                              </a:lnTo>
                              <a:lnTo>
                                <a:pt x="6762" y="160"/>
                              </a:lnTo>
                              <a:lnTo>
                                <a:pt x="6765" y="155"/>
                              </a:lnTo>
                              <a:lnTo>
                                <a:pt x="6767" y="148"/>
                              </a:lnTo>
                              <a:lnTo>
                                <a:pt x="6768" y="142"/>
                              </a:lnTo>
                              <a:lnTo>
                                <a:pt x="6770" y="136"/>
                              </a:lnTo>
                              <a:lnTo>
                                <a:pt x="6770" y="129"/>
                              </a:lnTo>
                              <a:lnTo>
                                <a:pt x="6770" y="122"/>
                              </a:lnTo>
                              <a:lnTo>
                                <a:pt x="6768" y="116"/>
                              </a:lnTo>
                              <a:lnTo>
                                <a:pt x="6767" y="110"/>
                              </a:lnTo>
                              <a:lnTo>
                                <a:pt x="6765" y="104"/>
                              </a:lnTo>
                              <a:lnTo>
                                <a:pt x="6762" y="99"/>
                              </a:lnTo>
                              <a:lnTo>
                                <a:pt x="6758" y="92"/>
                              </a:lnTo>
                              <a:lnTo>
                                <a:pt x="6755" y="89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7"/>
                              </a:lnTo>
                              <a:lnTo>
                                <a:pt x="6735" y="75"/>
                              </a:lnTo>
                              <a:lnTo>
                                <a:pt x="6729" y="73"/>
                              </a:lnTo>
                              <a:lnTo>
                                <a:pt x="6714" y="70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3"/>
                              </a:lnTo>
                              <a:lnTo>
                                <a:pt x="6681" y="283"/>
                              </a:lnTo>
                              <a:lnTo>
                                <a:pt x="6681" y="190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1"/>
                              </a:lnTo>
                              <a:lnTo>
                                <a:pt x="6699" y="91"/>
                              </a:lnTo>
                              <a:lnTo>
                                <a:pt x="6711" y="91"/>
                              </a:lnTo>
                              <a:lnTo>
                                <a:pt x="6720" y="94"/>
                              </a:lnTo>
                              <a:lnTo>
                                <a:pt x="6729" y="96"/>
                              </a:lnTo>
                              <a:lnTo>
                                <a:pt x="6735" y="101"/>
                              </a:lnTo>
                              <a:lnTo>
                                <a:pt x="6740" y="106"/>
                              </a:lnTo>
                              <a:lnTo>
                                <a:pt x="6743" y="112"/>
                              </a:lnTo>
                              <a:lnTo>
                                <a:pt x="6746" y="121"/>
                              </a:lnTo>
                              <a:lnTo>
                                <a:pt x="6746" y="129"/>
                              </a:lnTo>
                              <a:lnTo>
                                <a:pt x="6746" y="137"/>
                              </a:lnTo>
                              <a:lnTo>
                                <a:pt x="6743" y="145"/>
                              </a:lnTo>
                              <a:lnTo>
                                <a:pt x="6740" y="152"/>
                              </a:lnTo>
                              <a:lnTo>
                                <a:pt x="6735" y="157"/>
                              </a:lnTo>
                              <a:lnTo>
                                <a:pt x="6727" y="162"/>
                              </a:lnTo>
                              <a:lnTo>
                                <a:pt x="6720" y="165"/>
                              </a:lnTo>
                              <a:lnTo>
                                <a:pt x="6711" y="167"/>
                              </a:lnTo>
                              <a:lnTo>
                                <a:pt x="6700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3"/>
                              </a:lnTo>
                              <a:lnTo>
                                <a:pt x="6817" y="283"/>
                              </a:lnTo>
                              <a:lnTo>
                                <a:pt x="6817" y="212"/>
                              </a:lnTo>
                              <a:lnTo>
                                <a:pt x="6817" y="202"/>
                              </a:lnTo>
                              <a:lnTo>
                                <a:pt x="6818" y="193"/>
                              </a:lnTo>
                              <a:lnTo>
                                <a:pt x="6819" y="186"/>
                              </a:lnTo>
                              <a:lnTo>
                                <a:pt x="6822" y="181"/>
                              </a:lnTo>
                              <a:lnTo>
                                <a:pt x="6826" y="176"/>
                              </a:lnTo>
                              <a:lnTo>
                                <a:pt x="6831" y="172"/>
                              </a:lnTo>
                              <a:lnTo>
                                <a:pt x="6837" y="170"/>
                              </a:lnTo>
                              <a:lnTo>
                                <a:pt x="6843" y="168"/>
                              </a:lnTo>
                              <a:lnTo>
                                <a:pt x="6849" y="170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50"/>
                              </a:lnTo>
                              <a:lnTo>
                                <a:pt x="6857" y="147"/>
                              </a:lnTo>
                              <a:lnTo>
                                <a:pt x="6852" y="147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6"/>
                              </a:lnTo>
                              <a:lnTo>
                                <a:pt x="6817" y="165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8"/>
                              </a:lnTo>
                              <a:lnTo>
                                <a:pt x="6978" y="163"/>
                              </a:lnTo>
                              <a:lnTo>
                                <a:pt x="6973" y="158"/>
                              </a:lnTo>
                              <a:lnTo>
                                <a:pt x="6968" y="155"/>
                              </a:lnTo>
                              <a:lnTo>
                                <a:pt x="6961" y="152"/>
                              </a:lnTo>
                              <a:lnTo>
                                <a:pt x="6955" y="150"/>
                              </a:lnTo>
                              <a:lnTo>
                                <a:pt x="6949" y="147"/>
                              </a:lnTo>
                              <a:lnTo>
                                <a:pt x="6943" y="147"/>
                              </a:lnTo>
                              <a:lnTo>
                                <a:pt x="6937" y="146"/>
                              </a:lnTo>
                              <a:lnTo>
                                <a:pt x="6929" y="147"/>
                              </a:lnTo>
                              <a:lnTo>
                                <a:pt x="6923" y="147"/>
                              </a:lnTo>
                              <a:lnTo>
                                <a:pt x="6917" y="150"/>
                              </a:lnTo>
                              <a:lnTo>
                                <a:pt x="6910" y="152"/>
                              </a:lnTo>
                              <a:lnTo>
                                <a:pt x="6905" y="155"/>
                              </a:lnTo>
                              <a:lnTo>
                                <a:pt x="6900" y="158"/>
                              </a:lnTo>
                              <a:lnTo>
                                <a:pt x="6895" y="162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2"/>
                              </a:lnTo>
                              <a:lnTo>
                                <a:pt x="6878" y="188"/>
                              </a:lnTo>
                              <a:lnTo>
                                <a:pt x="6874" y="201"/>
                              </a:lnTo>
                              <a:lnTo>
                                <a:pt x="6873" y="216"/>
                              </a:lnTo>
                              <a:lnTo>
                                <a:pt x="6873" y="223"/>
                              </a:lnTo>
                              <a:lnTo>
                                <a:pt x="6874" y="231"/>
                              </a:lnTo>
                              <a:lnTo>
                                <a:pt x="6876" y="237"/>
                              </a:lnTo>
                              <a:lnTo>
                                <a:pt x="6878" y="244"/>
                              </a:lnTo>
                              <a:lnTo>
                                <a:pt x="6881" y="251"/>
                              </a:lnTo>
                              <a:lnTo>
                                <a:pt x="6883" y="256"/>
                              </a:lnTo>
                              <a:lnTo>
                                <a:pt x="6887" y="262"/>
                              </a:lnTo>
                              <a:lnTo>
                                <a:pt x="6890" y="267"/>
                              </a:lnTo>
                              <a:lnTo>
                                <a:pt x="6895" y="271"/>
                              </a:lnTo>
                              <a:lnTo>
                                <a:pt x="6900" y="276"/>
                              </a:lnTo>
                              <a:lnTo>
                                <a:pt x="6905" y="278"/>
                              </a:lnTo>
                              <a:lnTo>
                                <a:pt x="6912" y="282"/>
                              </a:lnTo>
                              <a:lnTo>
                                <a:pt x="6917" y="283"/>
                              </a:lnTo>
                              <a:lnTo>
                                <a:pt x="6923" y="286"/>
                              </a:lnTo>
                              <a:lnTo>
                                <a:pt x="6930" y="287"/>
                              </a:lnTo>
                              <a:lnTo>
                                <a:pt x="6937" y="287"/>
                              </a:lnTo>
                              <a:lnTo>
                                <a:pt x="6944" y="287"/>
                              </a:lnTo>
                              <a:lnTo>
                                <a:pt x="6950" y="286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8"/>
                              </a:lnTo>
                              <a:lnTo>
                                <a:pt x="6973" y="274"/>
                              </a:lnTo>
                              <a:lnTo>
                                <a:pt x="6978" y="269"/>
                              </a:lnTo>
                              <a:lnTo>
                                <a:pt x="6983" y="264"/>
                              </a:lnTo>
                              <a:lnTo>
                                <a:pt x="6983" y="283"/>
                              </a:lnTo>
                              <a:lnTo>
                                <a:pt x="7005" y="283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8"/>
                              </a:lnTo>
                              <a:lnTo>
                                <a:pt x="6958" y="171"/>
                              </a:lnTo>
                              <a:lnTo>
                                <a:pt x="6965" y="175"/>
                              </a:lnTo>
                              <a:lnTo>
                                <a:pt x="6971" y="181"/>
                              </a:lnTo>
                              <a:lnTo>
                                <a:pt x="6976" y="188"/>
                              </a:lnTo>
                              <a:lnTo>
                                <a:pt x="6981" y="196"/>
                              </a:lnTo>
                              <a:lnTo>
                                <a:pt x="6984" y="206"/>
                              </a:lnTo>
                              <a:lnTo>
                                <a:pt x="6984" y="216"/>
                              </a:lnTo>
                              <a:lnTo>
                                <a:pt x="6984" y="227"/>
                              </a:lnTo>
                              <a:lnTo>
                                <a:pt x="6981" y="236"/>
                              </a:lnTo>
                              <a:lnTo>
                                <a:pt x="6976" y="244"/>
                              </a:lnTo>
                              <a:lnTo>
                                <a:pt x="6971" y="252"/>
                              </a:lnTo>
                              <a:lnTo>
                                <a:pt x="6965" y="258"/>
                              </a:lnTo>
                              <a:lnTo>
                                <a:pt x="6958" y="262"/>
                              </a:lnTo>
                              <a:lnTo>
                                <a:pt x="6949" y="264"/>
                              </a:lnTo>
                              <a:lnTo>
                                <a:pt x="6939" y="266"/>
                              </a:lnTo>
                              <a:lnTo>
                                <a:pt x="6930" y="264"/>
                              </a:lnTo>
                              <a:lnTo>
                                <a:pt x="6922" y="262"/>
                              </a:lnTo>
                              <a:lnTo>
                                <a:pt x="6914" y="258"/>
                              </a:lnTo>
                              <a:lnTo>
                                <a:pt x="6908" y="252"/>
                              </a:lnTo>
                              <a:lnTo>
                                <a:pt x="6903" y="244"/>
                              </a:lnTo>
                              <a:lnTo>
                                <a:pt x="6899" y="236"/>
                              </a:lnTo>
                              <a:lnTo>
                                <a:pt x="6897" y="226"/>
                              </a:lnTo>
                              <a:lnTo>
                                <a:pt x="6895" y="216"/>
                              </a:lnTo>
                              <a:lnTo>
                                <a:pt x="6897" y="206"/>
                              </a:lnTo>
                              <a:lnTo>
                                <a:pt x="6899" y="196"/>
                              </a:lnTo>
                              <a:lnTo>
                                <a:pt x="6903" y="188"/>
                              </a:lnTo>
                              <a:lnTo>
                                <a:pt x="6909" y="181"/>
                              </a:lnTo>
                              <a:lnTo>
                                <a:pt x="6915" y="176"/>
                              </a:lnTo>
                              <a:lnTo>
                                <a:pt x="6923" y="171"/>
                              </a:lnTo>
                              <a:lnTo>
                                <a:pt x="6930" y="168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3"/>
                              </a:lnTo>
                              <a:lnTo>
                                <a:pt x="7069" y="283"/>
                              </a:lnTo>
                              <a:lnTo>
                                <a:pt x="7069" y="216"/>
                              </a:lnTo>
                              <a:lnTo>
                                <a:pt x="7069" y="206"/>
                              </a:lnTo>
                              <a:lnTo>
                                <a:pt x="7070" y="197"/>
                              </a:lnTo>
                              <a:lnTo>
                                <a:pt x="7071" y="190"/>
                              </a:lnTo>
                              <a:lnTo>
                                <a:pt x="7074" y="183"/>
                              </a:lnTo>
                              <a:lnTo>
                                <a:pt x="7079" y="177"/>
                              </a:lnTo>
                              <a:lnTo>
                                <a:pt x="7085" y="172"/>
                              </a:lnTo>
                              <a:lnTo>
                                <a:pt x="7094" y="168"/>
                              </a:lnTo>
                              <a:lnTo>
                                <a:pt x="7102" y="167"/>
                              </a:lnTo>
                              <a:lnTo>
                                <a:pt x="7110" y="168"/>
                              </a:lnTo>
                              <a:lnTo>
                                <a:pt x="7115" y="170"/>
                              </a:lnTo>
                              <a:lnTo>
                                <a:pt x="7120" y="172"/>
                              </a:lnTo>
                              <a:lnTo>
                                <a:pt x="7123" y="176"/>
                              </a:lnTo>
                              <a:lnTo>
                                <a:pt x="7126" y="181"/>
                              </a:lnTo>
                              <a:lnTo>
                                <a:pt x="7128" y="186"/>
                              </a:lnTo>
                              <a:lnTo>
                                <a:pt x="7130" y="193"/>
                              </a:lnTo>
                              <a:lnTo>
                                <a:pt x="7130" y="202"/>
                              </a:lnTo>
                              <a:lnTo>
                                <a:pt x="7130" y="283"/>
                              </a:lnTo>
                              <a:lnTo>
                                <a:pt x="7153" y="283"/>
                              </a:lnTo>
                              <a:lnTo>
                                <a:pt x="7153" y="201"/>
                              </a:lnTo>
                              <a:lnTo>
                                <a:pt x="7152" y="188"/>
                              </a:lnTo>
                              <a:lnTo>
                                <a:pt x="7151" y="180"/>
                              </a:lnTo>
                              <a:lnTo>
                                <a:pt x="7148" y="172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3" y="155"/>
                              </a:lnTo>
                              <a:lnTo>
                                <a:pt x="7130" y="152"/>
                              </a:lnTo>
                              <a:lnTo>
                                <a:pt x="7125" y="150"/>
                              </a:lnTo>
                              <a:lnTo>
                                <a:pt x="7118" y="148"/>
                              </a:lnTo>
                              <a:lnTo>
                                <a:pt x="7113" y="147"/>
                              </a:lnTo>
                              <a:lnTo>
                                <a:pt x="7107" y="147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7"/>
                              </a:lnTo>
                              <a:lnTo>
                                <a:pt x="7069" y="166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8"/>
                              </a:lnTo>
                              <a:lnTo>
                                <a:pt x="7290" y="163"/>
                              </a:lnTo>
                              <a:lnTo>
                                <a:pt x="7284" y="158"/>
                              </a:lnTo>
                              <a:lnTo>
                                <a:pt x="7279" y="155"/>
                              </a:lnTo>
                              <a:lnTo>
                                <a:pt x="7274" y="152"/>
                              </a:lnTo>
                              <a:lnTo>
                                <a:pt x="7268" y="150"/>
                              </a:lnTo>
                              <a:lnTo>
                                <a:pt x="7262" y="147"/>
                              </a:lnTo>
                              <a:lnTo>
                                <a:pt x="7256" y="147"/>
                              </a:lnTo>
                              <a:lnTo>
                                <a:pt x="7248" y="146"/>
                              </a:lnTo>
                              <a:lnTo>
                                <a:pt x="7242" y="147"/>
                              </a:lnTo>
                              <a:lnTo>
                                <a:pt x="7236" y="147"/>
                              </a:lnTo>
                              <a:lnTo>
                                <a:pt x="7229" y="150"/>
                              </a:lnTo>
                              <a:lnTo>
                                <a:pt x="7223" y="152"/>
                              </a:lnTo>
                              <a:lnTo>
                                <a:pt x="7217" y="155"/>
                              </a:lnTo>
                              <a:lnTo>
                                <a:pt x="7212" y="158"/>
                              </a:lnTo>
                              <a:lnTo>
                                <a:pt x="7207" y="162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2"/>
                              </a:lnTo>
                              <a:lnTo>
                                <a:pt x="7189" y="188"/>
                              </a:lnTo>
                              <a:lnTo>
                                <a:pt x="7186" y="201"/>
                              </a:lnTo>
                              <a:lnTo>
                                <a:pt x="7185" y="216"/>
                              </a:lnTo>
                              <a:lnTo>
                                <a:pt x="7186" y="223"/>
                              </a:lnTo>
                              <a:lnTo>
                                <a:pt x="7186" y="231"/>
                              </a:lnTo>
                              <a:lnTo>
                                <a:pt x="7187" y="237"/>
                              </a:lnTo>
                              <a:lnTo>
                                <a:pt x="7189" y="244"/>
                              </a:lnTo>
                              <a:lnTo>
                                <a:pt x="7192" y="251"/>
                              </a:lnTo>
                              <a:lnTo>
                                <a:pt x="7196" y="256"/>
                              </a:lnTo>
                              <a:lnTo>
                                <a:pt x="7199" y="262"/>
                              </a:lnTo>
                              <a:lnTo>
                                <a:pt x="7203" y="267"/>
                              </a:lnTo>
                              <a:lnTo>
                                <a:pt x="7207" y="271"/>
                              </a:lnTo>
                              <a:lnTo>
                                <a:pt x="7212" y="276"/>
                              </a:lnTo>
                              <a:lnTo>
                                <a:pt x="7218" y="278"/>
                              </a:lnTo>
                              <a:lnTo>
                                <a:pt x="7223" y="282"/>
                              </a:lnTo>
                              <a:lnTo>
                                <a:pt x="7229" y="283"/>
                              </a:lnTo>
                              <a:lnTo>
                                <a:pt x="7236" y="286"/>
                              </a:lnTo>
                              <a:lnTo>
                                <a:pt x="7242" y="287"/>
                              </a:lnTo>
                              <a:lnTo>
                                <a:pt x="7249" y="287"/>
                              </a:lnTo>
                              <a:lnTo>
                                <a:pt x="7256" y="287"/>
                              </a:lnTo>
                              <a:lnTo>
                                <a:pt x="7262" y="286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8"/>
                              </a:lnTo>
                              <a:lnTo>
                                <a:pt x="7285" y="274"/>
                              </a:lnTo>
                              <a:lnTo>
                                <a:pt x="7290" y="269"/>
                              </a:lnTo>
                              <a:lnTo>
                                <a:pt x="7295" y="264"/>
                              </a:lnTo>
                              <a:lnTo>
                                <a:pt x="7295" y="283"/>
                              </a:lnTo>
                              <a:lnTo>
                                <a:pt x="7318" y="283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8"/>
                              </a:lnTo>
                              <a:lnTo>
                                <a:pt x="7270" y="171"/>
                              </a:lnTo>
                              <a:lnTo>
                                <a:pt x="7278" y="175"/>
                              </a:lnTo>
                              <a:lnTo>
                                <a:pt x="7284" y="181"/>
                              </a:lnTo>
                              <a:lnTo>
                                <a:pt x="7289" y="188"/>
                              </a:lnTo>
                              <a:lnTo>
                                <a:pt x="7293" y="196"/>
                              </a:lnTo>
                              <a:lnTo>
                                <a:pt x="7295" y="206"/>
                              </a:lnTo>
                              <a:lnTo>
                                <a:pt x="7297" y="216"/>
                              </a:lnTo>
                              <a:lnTo>
                                <a:pt x="7295" y="227"/>
                              </a:lnTo>
                              <a:lnTo>
                                <a:pt x="7293" y="236"/>
                              </a:lnTo>
                              <a:lnTo>
                                <a:pt x="7289" y="244"/>
                              </a:lnTo>
                              <a:lnTo>
                                <a:pt x="7284" y="252"/>
                              </a:lnTo>
                              <a:lnTo>
                                <a:pt x="7278" y="258"/>
                              </a:lnTo>
                              <a:lnTo>
                                <a:pt x="7270" y="262"/>
                              </a:lnTo>
                              <a:lnTo>
                                <a:pt x="7262" y="264"/>
                              </a:lnTo>
                              <a:lnTo>
                                <a:pt x="7252" y="266"/>
                              </a:lnTo>
                              <a:lnTo>
                                <a:pt x="7243" y="264"/>
                              </a:lnTo>
                              <a:lnTo>
                                <a:pt x="7234" y="262"/>
                              </a:lnTo>
                              <a:lnTo>
                                <a:pt x="7227" y="258"/>
                              </a:lnTo>
                              <a:lnTo>
                                <a:pt x="7221" y="252"/>
                              </a:lnTo>
                              <a:lnTo>
                                <a:pt x="7216" y="244"/>
                              </a:lnTo>
                              <a:lnTo>
                                <a:pt x="7212" y="236"/>
                              </a:lnTo>
                              <a:lnTo>
                                <a:pt x="7209" y="226"/>
                              </a:lnTo>
                              <a:lnTo>
                                <a:pt x="7208" y="216"/>
                              </a:lnTo>
                              <a:lnTo>
                                <a:pt x="7209" y="206"/>
                              </a:lnTo>
                              <a:lnTo>
                                <a:pt x="7212" y="196"/>
                              </a:lnTo>
                              <a:lnTo>
                                <a:pt x="7216" y="188"/>
                              </a:lnTo>
                              <a:lnTo>
                                <a:pt x="7221" y="181"/>
                              </a:lnTo>
                              <a:lnTo>
                                <a:pt x="7227" y="176"/>
                              </a:lnTo>
                              <a:lnTo>
                                <a:pt x="7234" y="171"/>
                              </a:lnTo>
                              <a:lnTo>
                                <a:pt x="7243" y="168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1"/>
                              </a:moveTo>
                              <a:lnTo>
                                <a:pt x="7501" y="283"/>
                              </a:lnTo>
                              <a:lnTo>
                                <a:pt x="7525" y="283"/>
                              </a:lnTo>
                              <a:lnTo>
                                <a:pt x="7525" y="69"/>
                              </a:lnTo>
                              <a:lnTo>
                                <a:pt x="7477" y="69"/>
                              </a:lnTo>
                              <a:lnTo>
                                <a:pt x="7465" y="91"/>
                              </a:lnTo>
                              <a:lnTo>
                                <a:pt x="7501" y="91"/>
                              </a:lnTo>
                              <a:close/>
                              <a:moveTo>
                                <a:pt x="7684" y="66"/>
                              </a:moveTo>
                              <a:lnTo>
                                <a:pt x="7677" y="66"/>
                              </a:lnTo>
                              <a:lnTo>
                                <a:pt x="7668" y="68"/>
                              </a:lnTo>
                              <a:lnTo>
                                <a:pt x="7660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7"/>
                              </a:lnTo>
                              <a:lnTo>
                                <a:pt x="7624" y="105"/>
                              </a:lnTo>
                              <a:lnTo>
                                <a:pt x="7621" y="114"/>
                              </a:lnTo>
                              <a:lnTo>
                                <a:pt x="7617" y="122"/>
                              </a:lnTo>
                              <a:lnTo>
                                <a:pt x="7613" y="132"/>
                              </a:lnTo>
                              <a:lnTo>
                                <a:pt x="7611" y="142"/>
                              </a:lnTo>
                              <a:lnTo>
                                <a:pt x="7609" y="152"/>
                              </a:lnTo>
                              <a:lnTo>
                                <a:pt x="7608" y="163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8" y="197"/>
                              </a:lnTo>
                              <a:lnTo>
                                <a:pt x="7611" y="207"/>
                              </a:lnTo>
                              <a:lnTo>
                                <a:pt x="7612" y="217"/>
                              </a:lnTo>
                              <a:lnTo>
                                <a:pt x="7616" y="227"/>
                              </a:lnTo>
                              <a:lnTo>
                                <a:pt x="7619" y="236"/>
                              </a:lnTo>
                              <a:lnTo>
                                <a:pt x="7623" y="244"/>
                              </a:lnTo>
                              <a:lnTo>
                                <a:pt x="7628" y="252"/>
                              </a:lnTo>
                              <a:lnTo>
                                <a:pt x="7633" y="259"/>
                              </a:lnTo>
                              <a:lnTo>
                                <a:pt x="7639" y="267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4"/>
                              </a:lnTo>
                              <a:lnTo>
                                <a:pt x="7677" y="286"/>
                              </a:lnTo>
                              <a:lnTo>
                                <a:pt x="7684" y="287"/>
                              </a:lnTo>
                              <a:lnTo>
                                <a:pt x="7692" y="286"/>
                              </a:lnTo>
                              <a:lnTo>
                                <a:pt x="7699" y="284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3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6"/>
                              </a:lnTo>
                              <a:lnTo>
                                <a:pt x="7748" y="237"/>
                              </a:lnTo>
                              <a:lnTo>
                                <a:pt x="7751" y="228"/>
                              </a:lnTo>
                              <a:lnTo>
                                <a:pt x="7755" y="218"/>
                              </a:lnTo>
                              <a:lnTo>
                                <a:pt x="7758" y="208"/>
                              </a:lnTo>
                              <a:lnTo>
                                <a:pt x="7759" y="197"/>
                              </a:lnTo>
                              <a:lnTo>
                                <a:pt x="7760" y="187"/>
                              </a:lnTo>
                              <a:lnTo>
                                <a:pt x="7760" y="176"/>
                              </a:lnTo>
                              <a:lnTo>
                                <a:pt x="7760" y="163"/>
                              </a:lnTo>
                              <a:lnTo>
                                <a:pt x="7759" y="152"/>
                              </a:lnTo>
                              <a:lnTo>
                                <a:pt x="7756" y="142"/>
                              </a:lnTo>
                              <a:lnTo>
                                <a:pt x="7754" y="132"/>
                              </a:lnTo>
                              <a:lnTo>
                                <a:pt x="7751" y="122"/>
                              </a:lnTo>
                              <a:lnTo>
                                <a:pt x="7748" y="114"/>
                              </a:lnTo>
                              <a:lnTo>
                                <a:pt x="7743" y="105"/>
                              </a:lnTo>
                              <a:lnTo>
                                <a:pt x="7739" y="97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9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6"/>
                              </a:lnTo>
                              <a:lnTo>
                                <a:pt x="7684" y="66"/>
                              </a:lnTo>
                              <a:close/>
                              <a:moveTo>
                                <a:pt x="7684" y="87"/>
                              </a:moveTo>
                              <a:lnTo>
                                <a:pt x="7689" y="87"/>
                              </a:lnTo>
                              <a:lnTo>
                                <a:pt x="7694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7"/>
                              </a:lnTo>
                              <a:lnTo>
                                <a:pt x="7714" y="102"/>
                              </a:lnTo>
                              <a:lnTo>
                                <a:pt x="7718" y="107"/>
                              </a:lnTo>
                              <a:lnTo>
                                <a:pt x="7721" y="112"/>
                              </a:lnTo>
                              <a:lnTo>
                                <a:pt x="7728" y="126"/>
                              </a:lnTo>
                              <a:lnTo>
                                <a:pt x="7733" y="141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3"/>
                              </a:lnTo>
                              <a:lnTo>
                                <a:pt x="7733" y="211"/>
                              </a:lnTo>
                              <a:lnTo>
                                <a:pt x="7728" y="226"/>
                              </a:lnTo>
                              <a:lnTo>
                                <a:pt x="7721" y="238"/>
                              </a:lnTo>
                              <a:lnTo>
                                <a:pt x="7718" y="244"/>
                              </a:lnTo>
                              <a:lnTo>
                                <a:pt x="7714" y="249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1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4"/>
                              </a:lnTo>
                              <a:lnTo>
                                <a:pt x="7678" y="264"/>
                              </a:lnTo>
                              <a:lnTo>
                                <a:pt x="7673" y="262"/>
                              </a:lnTo>
                              <a:lnTo>
                                <a:pt x="7668" y="261"/>
                              </a:lnTo>
                              <a:lnTo>
                                <a:pt x="7663" y="258"/>
                              </a:lnTo>
                              <a:lnTo>
                                <a:pt x="7658" y="254"/>
                              </a:lnTo>
                              <a:lnTo>
                                <a:pt x="7653" y="249"/>
                              </a:lnTo>
                              <a:lnTo>
                                <a:pt x="7649" y="244"/>
                              </a:lnTo>
                              <a:lnTo>
                                <a:pt x="7645" y="239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3"/>
                              </a:lnTo>
                              <a:lnTo>
                                <a:pt x="7631" y="176"/>
                              </a:lnTo>
                              <a:lnTo>
                                <a:pt x="7632" y="157"/>
                              </a:lnTo>
                              <a:lnTo>
                                <a:pt x="7634" y="141"/>
                              </a:lnTo>
                              <a:lnTo>
                                <a:pt x="7639" y="126"/>
                              </a:lnTo>
                              <a:lnTo>
                                <a:pt x="7645" y="112"/>
                              </a:lnTo>
                              <a:lnTo>
                                <a:pt x="7649" y="107"/>
                              </a:lnTo>
                              <a:lnTo>
                                <a:pt x="7654" y="102"/>
                              </a:lnTo>
                              <a:lnTo>
                                <a:pt x="7658" y="97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7"/>
                              </a:lnTo>
                              <a:lnTo>
                                <a:pt x="768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D0B5DB" id="Group 6" o:spid="_x0000_s1026" style="position:absolute;margin-left:28.35pt;margin-top:42.55pt;width:498.35pt;height:82.35pt;z-index:251656704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">
              <v:rect id="Rectangle 7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8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9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10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14" o:spid="_x0000_s1034" style="position:absolute;left:2178;top:2129;width:195;height:186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" path="m197,116l156,236r81,l197,116xm128,309r-24,65l,374,143,,251,,391,374r-104,l263,309r-135,xe" stroked="f">
                <v:path arrowok="t" o:connecttype="custom" o:connectlocs="98,58;78,117;118,117;98,58;64,154;52,186;0,186;71,0;125,0;195,186;143,186;131,154;64,154" o:connectangles="0,0,0,0,0,0,0,0,0,0,0,0,0"/>
                <o:lock v:ext="edit" verticies="t"/>
              </v:shape>
              <v:shape id="Freeform 15" o:spid="_x0000_s1035" style="position:absolute;left:2394;top:2129;width:187;height:186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" path="m,l97,,276,229,276,r97,l373,374r-97,l97,146r,228l,374,,xe" stroked="f">
                <v:path arrowok="t" o:connecttype="custom" o:connectlocs="0,0;49,0;138,114;138,0;187,0;187,186;138,186;49,73;49,186;0,186;0,0" o:connectangles="0,0,0,0,0,0,0,0,0,0,0"/>
              </v:shape>
              <v:shape id="Freeform 16" o:spid="_x0000_s1036" style="position:absolute;left:2603;top:2129;width:195;height:186;visibility:visible;mso-wrap-style:square;v-text-anchor:top" coordsize="3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" path="m196,116l155,236r81,l196,116xm128,309r-26,65l,374,143,,249,,390,374r-103,l263,309r-135,xe" stroked="f">
                <v:path arrowok="t" o:connecttype="custom" o:connectlocs="98,58;78,117;118,117;98,58;64,154;51,186;0,186;72,0;125,0;195,186;144,186;132,154;64,154" o:connectangles="0,0,0,0,0,0,0,0,0,0,0,0,0"/>
                <o:lock v:ext="edit" verticies="t"/>
              </v:shape>
              <v:shape id="Freeform 17" o:spid="_x0000_s1037" style="position:absolute;left:2820;top:2129;width:106;height:186;visibility:visible;mso-wrap-style:square;v-text-anchor:top" coordsize="21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" path="m97,292r116,l213,374,,374,,,97,r,292xe" stroked="f">
                <v:path arrowok="t" o:connecttype="custom" o:connectlocs="48,145;106,145;106,186;0,186;0,0;48,0;48,145" o:connectangles="0,0,0,0,0,0,0"/>
              </v:shape>
              <v:shape id="Freeform 18" o:spid="_x0000_s1038" style="position:absolute;left:2909;top:2068;width:187;height:247;visibility:visible;mso-wrap-style:square;v-text-anchor:top" coordsize="37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" path="m188,102l154,69,234,r47,43l188,102xm,121r117,l187,223,255,121r119,l233,316r,179l136,495r,-179l,121xe" stroked="f">
                <v:path arrowok="t" o:connecttype="custom" o:connectlocs="94,51;77,34;117,0;141,21;94,51;0,60;59,60;94,111;128,60;187,60;117,158;117,247;68,247;68,158;0,60" o:connectangles="0,0,0,0,0,0,0,0,0,0,0,0,0,0,0"/>
                <o:lock v:ext="edit" verticies="t"/>
              </v:shape>
              <v:shape id="Freeform 19" o:spid="_x0000_s1039" style="position:absolute;left:3099;top:2129;width:170;height:186;visibility:visible;mso-wrap-style:square;v-text-anchor:top" coordsize="34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" path="m320,292r,82l,374,177,82,30,82,30,,340,,163,292r157,xe" stroked="f">
                <v:path arrowok="t" o:connecttype="custom" o:connectlocs="160,145;160,186;0,186;89,41;15,41;15,0;170,0;82,145;160,145" o:connectangles="0,0,0,0,0,0,0,0,0"/>
              </v:shape>
              <v:shape id="Freeform 20" o:spid="_x0000_s1040" style="position:absolute;left:3278;top:2129;width:195;height:186;visibility:visible;mso-wrap-style:square;v-text-anchor:top" coordsize="39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" path="m197,116l156,236r81,l197,116xm129,309r-27,65l,374,144,,251,,392,374r-105,l263,309r-134,xe" stroked="f">
                <v:path arrowok="t" o:connecttype="custom" o:connectlocs="98,58;78,117;118,117;98,58;64,154;51,186;0,186;72,0;125,0;195,186;143,186;131,154;64,154" o:connectangles="0,0,0,0,0,0,0,0,0,0,0,0,0"/>
                <o:lock v:ext="edit" verticies="t"/>
              </v:shape>
              <v:shape id="Freeform 21" o:spid="_x0000_s1041" style="position:absolute;left:6643;top:1371;width:3880;height:179;visibility:visible;mso-wrap-style:square;v-text-anchor:top" coordsize="776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xm1197,171r24,l1221,150r-24,l1197,101r-23,l1174,150r-15,l1159,171r15,l1174,283r23,l1197,171xm1264,150r-22,l1242,283r22,l1264,150xm1253,82r-6,3l1242,87r-4,5l1237,99r1,3l1238,106r1,3l1242,111r2,1l1247,115r3,l1253,116r6,-1l1265,111r3,-5l1269,100r-1,-8l1265,87r-6,-2l1253,82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    <v:path arrowok="t" o:connecttype="custom" o:connectlocs="76,139;55,44;102,94;164,111;202,114;191,96;444,78;412,134;463,86;531,144;528,84;688,83;648,127;710,75;784,81;783,109;1022,75;1068,41;1160,74;1181,88;1233,78;1271,98;1633,82;1633,135;1729,141;1719,179;1817,73;1824,84;1893,74;1906,84;1995,76;2001,122;2043,74;2047,144;2097,78;2135,98;2180,142;2220,142;2247,94;2352,91;2434,93;2486,46;2443,70;2460,91;2857,126;2891,45;2880,45;3004,123;2987,127;3080,134;3076,51;3103,91;3223,61;3212,65;3341,95;3409,75;3479,142;3523,142;3640,78;3648,142;3751,46;3876,114;3850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63FF"/>
    <w:multiLevelType w:val="hybridMultilevel"/>
    <w:tmpl w:val="B4328178"/>
    <w:lvl w:ilvl="0" w:tplc="66FE7E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A6115"/>
    <w:multiLevelType w:val="hybridMultilevel"/>
    <w:tmpl w:val="E1122192"/>
    <w:lvl w:ilvl="0" w:tplc="8D823C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447FC"/>
    <w:multiLevelType w:val="hybridMultilevel"/>
    <w:tmpl w:val="AFF4B3DC"/>
    <w:lvl w:ilvl="0" w:tplc="20ACE8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1228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A9"/>
    <w:rsid w:val="00013E1C"/>
    <w:rsid w:val="00014293"/>
    <w:rsid w:val="000165D6"/>
    <w:rsid w:val="0002231B"/>
    <w:rsid w:val="00023390"/>
    <w:rsid w:val="00025E86"/>
    <w:rsid w:val="000373D1"/>
    <w:rsid w:val="00043BF4"/>
    <w:rsid w:val="00060D12"/>
    <w:rsid w:val="00082F7B"/>
    <w:rsid w:val="000843A5"/>
    <w:rsid w:val="000878A9"/>
    <w:rsid w:val="000913B2"/>
    <w:rsid w:val="00092934"/>
    <w:rsid w:val="000B4317"/>
    <w:rsid w:val="000B6F63"/>
    <w:rsid w:val="000D16FF"/>
    <w:rsid w:val="000D2777"/>
    <w:rsid w:val="000F1047"/>
    <w:rsid w:val="000F5B28"/>
    <w:rsid w:val="000F6E91"/>
    <w:rsid w:val="001166A3"/>
    <w:rsid w:val="00117BF0"/>
    <w:rsid w:val="00127216"/>
    <w:rsid w:val="0013084B"/>
    <w:rsid w:val="001404AB"/>
    <w:rsid w:val="00157E93"/>
    <w:rsid w:val="001658A9"/>
    <w:rsid w:val="001709B7"/>
    <w:rsid w:val="0017231D"/>
    <w:rsid w:val="00172742"/>
    <w:rsid w:val="00175ABA"/>
    <w:rsid w:val="001810DC"/>
    <w:rsid w:val="001A59BF"/>
    <w:rsid w:val="001B2670"/>
    <w:rsid w:val="001B607F"/>
    <w:rsid w:val="001C6040"/>
    <w:rsid w:val="001D2496"/>
    <w:rsid w:val="001D369A"/>
    <w:rsid w:val="001D3FAD"/>
    <w:rsid w:val="001E0449"/>
    <w:rsid w:val="001E667E"/>
    <w:rsid w:val="001F6C45"/>
    <w:rsid w:val="002070FB"/>
    <w:rsid w:val="00213729"/>
    <w:rsid w:val="00235469"/>
    <w:rsid w:val="00236855"/>
    <w:rsid w:val="002406FA"/>
    <w:rsid w:val="00240B37"/>
    <w:rsid w:val="00244B5C"/>
    <w:rsid w:val="00256A3B"/>
    <w:rsid w:val="0026311F"/>
    <w:rsid w:val="0026528A"/>
    <w:rsid w:val="00275376"/>
    <w:rsid w:val="002804B0"/>
    <w:rsid w:val="0028391A"/>
    <w:rsid w:val="002B2E47"/>
    <w:rsid w:val="002B56F3"/>
    <w:rsid w:val="002D5959"/>
    <w:rsid w:val="002D6A6C"/>
    <w:rsid w:val="002E6C21"/>
    <w:rsid w:val="002F19A6"/>
    <w:rsid w:val="00303760"/>
    <w:rsid w:val="00303798"/>
    <w:rsid w:val="003143C8"/>
    <w:rsid w:val="003301A3"/>
    <w:rsid w:val="00342BDE"/>
    <w:rsid w:val="00366431"/>
    <w:rsid w:val="0036777B"/>
    <w:rsid w:val="00372FDE"/>
    <w:rsid w:val="0038282A"/>
    <w:rsid w:val="003927F2"/>
    <w:rsid w:val="00397580"/>
    <w:rsid w:val="003A1794"/>
    <w:rsid w:val="003A45C8"/>
    <w:rsid w:val="003A707D"/>
    <w:rsid w:val="003B03A9"/>
    <w:rsid w:val="003B41CC"/>
    <w:rsid w:val="003C2DCF"/>
    <w:rsid w:val="003C7FE7"/>
    <w:rsid w:val="003D0499"/>
    <w:rsid w:val="003D6AFA"/>
    <w:rsid w:val="003E032E"/>
    <w:rsid w:val="003E0C2B"/>
    <w:rsid w:val="003E7E43"/>
    <w:rsid w:val="003F526A"/>
    <w:rsid w:val="00405244"/>
    <w:rsid w:val="00413D46"/>
    <w:rsid w:val="004201FA"/>
    <w:rsid w:val="0042104F"/>
    <w:rsid w:val="004436EE"/>
    <w:rsid w:val="0045547F"/>
    <w:rsid w:val="00461AA0"/>
    <w:rsid w:val="004920AD"/>
    <w:rsid w:val="004B1169"/>
    <w:rsid w:val="004D05B3"/>
    <w:rsid w:val="004D5EC8"/>
    <w:rsid w:val="004E2B67"/>
    <w:rsid w:val="004E319B"/>
    <w:rsid w:val="004E33A6"/>
    <w:rsid w:val="004E479E"/>
    <w:rsid w:val="004E588C"/>
    <w:rsid w:val="004F5ECD"/>
    <w:rsid w:val="004F7021"/>
    <w:rsid w:val="004F77BA"/>
    <w:rsid w:val="004F78E6"/>
    <w:rsid w:val="00512D99"/>
    <w:rsid w:val="005164A8"/>
    <w:rsid w:val="00520F7E"/>
    <w:rsid w:val="00521EE2"/>
    <w:rsid w:val="00531DBB"/>
    <w:rsid w:val="005320B3"/>
    <w:rsid w:val="00532A77"/>
    <w:rsid w:val="00544B6D"/>
    <w:rsid w:val="0055203F"/>
    <w:rsid w:val="00552B8B"/>
    <w:rsid w:val="00553DAA"/>
    <w:rsid w:val="005646B3"/>
    <w:rsid w:val="00574024"/>
    <w:rsid w:val="00574AD5"/>
    <w:rsid w:val="00576430"/>
    <w:rsid w:val="00576CE4"/>
    <w:rsid w:val="005808F4"/>
    <w:rsid w:val="00587740"/>
    <w:rsid w:val="00592197"/>
    <w:rsid w:val="005A376C"/>
    <w:rsid w:val="005A4734"/>
    <w:rsid w:val="005B06BF"/>
    <w:rsid w:val="005F2E1C"/>
    <w:rsid w:val="005F699D"/>
    <w:rsid w:val="005F79FB"/>
    <w:rsid w:val="0060392C"/>
    <w:rsid w:val="00604406"/>
    <w:rsid w:val="00605F4A"/>
    <w:rsid w:val="00607822"/>
    <w:rsid w:val="006103AA"/>
    <w:rsid w:val="00613BBF"/>
    <w:rsid w:val="00614E24"/>
    <w:rsid w:val="00615764"/>
    <w:rsid w:val="00622B80"/>
    <w:rsid w:val="0064139A"/>
    <w:rsid w:val="0066132A"/>
    <w:rsid w:val="00664947"/>
    <w:rsid w:val="00675370"/>
    <w:rsid w:val="00677253"/>
    <w:rsid w:val="006B39B1"/>
    <w:rsid w:val="006B627A"/>
    <w:rsid w:val="006B75B7"/>
    <w:rsid w:val="006C09DD"/>
    <w:rsid w:val="006C2E7D"/>
    <w:rsid w:val="006D7327"/>
    <w:rsid w:val="006E024F"/>
    <w:rsid w:val="006E4E81"/>
    <w:rsid w:val="006F5C92"/>
    <w:rsid w:val="0070423D"/>
    <w:rsid w:val="00705FA3"/>
    <w:rsid w:val="00707F7D"/>
    <w:rsid w:val="00717095"/>
    <w:rsid w:val="00717EC5"/>
    <w:rsid w:val="007304C4"/>
    <w:rsid w:val="00737B80"/>
    <w:rsid w:val="00750053"/>
    <w:rsid w:val="007A57F2"/>
    <w:rsid w:val="007B1333"/>
    <w:rsid w:val="007B1B2A"/>
    <w:rsid w:val="007D0AA3"/>
    <w:rsid w:val="007D4B3D"/>
    <w:rsid w:val="007E23A3"/>
    <w:rsid w:val="007F4AEB"/>
    <w:rsid w:val="007F5B2D"/>
    <w:rsid w:val="007F75B2"/>
    <w:rsid w:val="008043C4"/>
    <w:rsid w:val="00806A43"/>
    <w:rsid w:val="00815588"/>
    <w:rsid w:val="00825CC2"/>
    <w:rsid w:val="00826BF2"/>
    <w:rsid w:val="00830309"/>
    <w:rsid w:val="0083078A"/>
    <w:rsid w:val="00831B1B"/>
    <w:rsid w:val="0083275D"/>
    <w:rsid w:val="008425C7"/>
    <w:rsid w:val="008561DB"/>
    <w:rsid w:val="00861D0E"/>
    <w:rsid w:val="00866DCF"/>
    <w:rsid w:val="00867569"/>
    <w:rsid w:val="00874E7F"/>
    <w:rsid w:val="008762EF"/>
    <w:rsid w:val="008924F1"/>
    <w:rsid w:val="008A18A9"/>
    <w:rsid w:val="008A750A"/>
    <w:rsid w:val="008B245C"/>
    <w:rsid w:val="008B36EF"/>
    <w:rsid w:val="008B724D"/>
    <w:rsid w:val="008C384C"/>
    <w:rsid w:val="008D0F11"/>
    <w:rsid w:val="008D4281"/>
    <w:rsid w:val="008D6150"/>
    <w:rsid w:val="008D65D8"/>
    <w:rsid w:val="008E7997"/>
    <w:rsid w:val="008F5AD3"/>
    <w:rsid w:val="008F73B4"/>
    <w:rsid w:val="00904A8A"/>
    <w:rsid w:val="0090741A"/>
    <w:rsid w:val="00916497"/>
    <w:rsid w:val="00922657"/>
    <w:rsid w:val="00922D53"/>
    <w:rsid w:val="00931A52"/>
    <w:rsid w:val="00933992"/>
    <w:rsid w:val="00963D97"/>
    <w:rsid w:val="00970CEC"/>
    <w:rsid w:val="00974481"/>
    <w:rsid w:val="00984265"/>
    <w:rsid w:val="009845FD"/>
    <w:rsid w:val="0099580A"/>
    <w:rsid w:val="009973D1"/>
    <w:rsid w:val="009A46BC"/>
    <w:rsid w:val="009B55B1"/>
    <w:rsid w:val="009F2B7A"/>
    <w:rsid w:val="00A04867"/>
    <w:rsid w:val="00A061E8"/>
    <w:rsid w:val="00A17C2E"/>
    <w:rsid w:val="00A41F2B"/>
    <w:rsid w:val="00A42535"/>
    <w:rsid w:val="00A4343D"/>
    <w:rsid w:val="00A502F1"/>
    <w:rsid w:val="00A56C80"/>
    <w:rsid w:val="00A64666"/>
    <w:rsid w:val="00A706A4"/>
    <w:rsid w:val="00A70A83"/>
    <w:rsid w:val="00A70F9D"/>
    <w:rsid w:val="00A80785"/>
    <w:rsid w:val="00A81EB3"/>
    <w:rsid w:val="00AA1E30"/>
    <w:rsid w:val="00AA1FF5"/>
    <w:rsid w:val="00AB3BB6"/>
    <w:rsid w:val="00AB4A0F"/>
    <w:rsid w:val="00AB4BB5"/>
    <w:rsid w:val="00AC4575"/>
    <w:rsid w:val="00AD4BA2"/>
    <w:rsid w:val="00AD6A27"/>
    <w:rsid w:val="00AE299F"/>
    <w:rsid w:val="00AE41D0"/>
    <w:rsid w:val="00AE65B6"/>
    <w:rsid w:val="00B00C1D"/>
    <w:rsid w:val="00B0265C"/>
    <w:rsid w:val="00B17BCE"/>
    <w:rsid w:val="00B31447"/>
    <w:rsid w:val="00B33194"/>
    <w:rsid w:val="00B3553E"/>
    <w:rsid w:val="00B36F1B"/>
    <w:rsid w:val="00B6093A"/>
    <w:rsid w:val="00B619F3"/>
    <w:rsid w:val="00B62793"/>
    <w:rsid w:val="00B65F76"/>
    <w:rsid w:val="00BA149B"/>
    <w:rsid w:val="00BA439F"/>
    <w:rsid w:val="00BA6370"/>
    <w:rsid w:val="00BC181E"/>
    <w:rsid w:val="00BC21AA"/>
    <w:rsid w:val="00BC2B40"/>
    <w:rsid w:val="00BC748B"/>
    <w:rsid w:val="00BD400F"/>
    <w:rsid w:val="00BE13B4"/>
    <w:rsid w:val="00BF2378"/>
    <w:rsid w:val="00C11AA1"/>
    <w:rsid w:val="00C269D4"/>
    <w:rsid w:val="00C323B4"/>
    <w:rsid w:val="00C40A40"/>
    <w:rsid w:val="00C4160D"/>
    <w:rsid w:val="00C41C19"/>
    <w:rsid w:val="00C4397B"/>
    <w:rsid w:val="00C67303"/>
    <w:rsid w:val="00C8406E"/>
    <w:rsid w:val="00CA23DE"/>
    <w:rsid w:val="00CB2709"/>
    <w:rsid w:val="00CB6F89"/>
    <w:rsid w:val="00CE228C"/>
    <w:rsid w:val="00CE4961"/>
    <w:rsid w:val="00CF545B"/>
    <w:rsid w:val="00D17400"/>
    <w:rsid w:val="00D25C70"/>
    <w:rsid w:val="00D26F26"/>
    <w:rsid w:val="00D27D69"/>
    <w:rsid w:val="00D35501"/>
    <w:rsid w:val="00D3788B"/>
    <w:rsid w:val="00D448C2"/>
    <w:rsid w:val="00D61F4C"/>
    <w:rsid w:val="00D647C1"/>
    <w:rsid w:val="00D666C3"/>
    <w:rsid w:val="00D70E25"/>
    <w:rsid w:val="00D77573"/>
    <w:rsid w:val="00D82D09"/>
    <w:rsid w:val="00D84DFC"/>
    <w:rsid w:val="00D90FF1"/>
    <w:rsid w:val="00D95B20"/>
    <w:rsid w:val="00D96F3F"/>
    <w:rsid w:val="00DA4B52"/>
    <w:rsid w:val="00DC2A98"/>
    <w:rsid w:val="00DD1EAE"/>
    <w:rsid w:val="00DE274F"/>
    <w:rsid w:val="00DF47FE"/>
    <w:rsid w:val="00DF7F8F"/>
    <w:rsid w:val="00E121CF"/>
    <w:rsid w:val="00E15434"/>
    <w:rsid w:val="00E17077"/>
    <w:rsid w:val="00E20B47"/>
    <w:rsid w:val="00E21A2D"/>
    <w:rsid w:val="00E22B1D"/>
    <w:rsid w:val="00E26704"/>
    <w:rsid w:val="00E31980"/>
    <w:rsid w:val="00E4087B"/>
    <w:rsid w:val="00E42E00"/>
    <w:rsid w:val="00E50E0B"/>
    <w:rsid w:val="00E53EA3"/>
    <w:rsid w:val="00E6423C"/>
    <w:rsid w:val="00E66167"/>
    <w:rsid w:val="00E833FC"/>
    <w:rsid w:val="00E8528E"/>
    <w:rsid w:val="00E93830"/>
    <w:rsid w:val="00E93E0E"/>
    <w:rsid w:val="00EA7B94"/>
    <w:rsid w:val="00EB1375"/>
    <w:rsid w:val="00EB1ED3"/>
    <w:rsid w:val="00EB4B5C"/>
    <w:rsid w:val="00EC2D51"/>
    <w:rsid w:val="00ED3DF4"/>
    <w:rsid w:val="00ED414F"/>
    <w:rsid w:val="00ED7B69"/>
    <w:rsid w:val="00EE4E29"/>
    <w:rsid w:val="00EF5666"/>
    <w:rsid w:val="00F13564"/>
    <w:rsid w:val="00F22AF2"/>
    <w:rsid w:val="00F24297"/>
    <w:rsid w:val="00F26395"/>
    <w:rsid w:val="00F27E42"/>
    <w:rsid w:val="00F32DA4"/>
    <w:rsid w:val="00F3554A"/>
    <w:rsid w:val="00F47711"/>
    <w:rsid w:val="00F569E6"/>
    <w:rsid w:val="00F65A4D"/>
    <w:rsid w:val="00F729F0"/>
    <w:rsid w:val="00F91454"/>
    <w:rsid w:val="00F9169E"/>
    <w:rsid w:val="00F94DD8"/>
    <w:rsid w:val="00FA1CF2"/>
    <w:rsid w:val="00FA3E3E"/>
    <w:rsid w:val="00FA48DC"/>
    <w:rsid w:val="00FB687C"/>
    <w:rsid w:val="00FC04AC"/>
    <w:rsid w:val="00FE1F7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0071bc"/>
    </o:shapedefaults>
    <o:shapelayout v:ext="edit">
      <o:idmap v:ext="edit" data="1"/>
    </o:shapelayout>
  </w:shapeDefaults>
  <w:decimalSymbol w:val=","/>
  <w:listSeparator w:val=";"/>
  <w14:docId w14:val="30F3E642"/>
  <w15:docId w15:val="{ADDF33D1-EB3D-4CB5-BED4-A0BDAF36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574A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markedcontent">
    <w:name w:val="markedcontent"/>
    <w:basedOn w:val="Standardnpsmoodstavce"/>
    <w:rsid w:val="00244B5C"/>
  </w:style>
  <w:style w:type="character" w:customStyle="1" w:styleId="Nadpis4Char">
    <w:name w:val="Nadpis 4 Char"/>
    <w:basedOn w:val="Standardnpsmoodstavce"/>
    <w:link w:val="Nadpis4"/>
    <w:uiPriority w:val="9"/>
    <w:semiHidden/>
    <w:rsid w:val="00574AD5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2AF2"/>
    <w:pPr>
      <w:spacing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2AF2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22AF2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5808F4"/>
    <w:rPr>
      <w:i/>
      <w:iCs/>
    </w:rPr>
  </w:style>
  <w:style w:type="character" w:styleId="Siln">
    <w:name w:val="Strong"/>
    <w:basedOn w:val="Standardnpsmoodstavce"/>
    <w:uiPriority w:val="22"/>
    <w:qFormat/>
    <w:rsid w:val="005808F4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2D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2D5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2D53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2D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2D53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BC21AA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D84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vyuzivani_informacnich_technologii_studenty" TargetMode="Externa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hyperlink" Target="https://www.czso.cz/csu/czso/informacni_technologie_ve_skolach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chova33935\AppData\Local\Temp\Anal&#253;za%20CZ_2022-02-08-1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ABFS2\DATA\DATA\ZPRAC\TECHNOL\oddeleni_6302\2_Informa&#269;n&#237;%20spole&#269;nost\04_&#352;kolstv&#237;_Jitka\4_V&#221;STUPY\4_2%20WEB\IT%20VE%20&#352;KOL&#193;CH\2021\web_cz\Anal&#253;za_grafy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\\ABFS2\DATA\DATA\ZPRAC\TECHNOL\oddeleni_6302\2_Informa&#269;n&#237;%20spole&#269;nost\04_&#352;kolstv&#237;_Jitka\4_V&#221;STUPY\4_2%20WEB\IT%20VE%20&#352;KOL&#193;CH\2021\web_cz\Anal&#253;za_grafy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ABFS2\DATA\DATA\ZPRAC\TECHNOL\oddeleni_6302\2_Informa&#269;n&#237;%20spole&#269;nost\04_&#352;kolstv&#237;_Jitka\4_V&#221;STUPY\4_2%20WEB\IT%20VE%20&#352;KOL&#193;CH\2021\web_cz\Anal&#253;za_grafy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ABFS2\DATA\DATA\ZPRAC\TECHNOL\oddeleni_6302\2_Informa&#269;n&#237;%20spole&#269;nost\04_&#352;kolstv&#237;_Jitka\4_V&#221;STUPY\4_2%20WEB\IT%20VE%20&#352;KOL&#193;CH\2021\web_cz\Anal&#253;za_grafy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\\ABFS2\DATA\DATA\ZPRAC\TECHNOL\oddeleni_6302\2_Informa&#269;n&#237;%20spole&#269;nost\04_&#352;kolstv&#237;_Jitka\4_V&#221;STUPY\4_2%20WEB\IT%20VE%20&#352;KOL&#193;CH\2021\web_cz\Anal&#253;za_grafy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\\ABFS2\DATA\DATA\ZPRAC\TECHNOL\oddeleni_6302\2_Informa&#269;n&#237;%20spole&#269;nost\04_&#352;kolstv&#237;_Jitka\4_V&#221;STUPY\4_2%20WEB\IT%20VE%20&#352;KOL&#193;CH\2021\web_cz\Anal&#253;za_grafy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FS2\DATA\DATA\ZPRAC\TECHNOL\oddeleni_6302\2_Informa&#269;n&#237;%20spole&#269;nost\04_&#352;kolstv&#237;_Jitka\4_V&#221;STUPY\4_2%20WEB\IT%20VE%20&#352;KOL&#193;CH\2021\web_cz\Anal&#253;za_graf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\\ABFS2\DATA\DATA\ZPRAC\TECHNOL\oddeleni_6302\2_Informa&#269;n&#237;%20spole&#269;nost\04_&#352;kolstv&#237;_Jitka\4_V&#221;STUPY\4_2%20WEB\IT%20VE%20&#352;KOL&#193;CH\2021\web_cz\Anal&#253;za_grafy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\\ABFS2\DATA\DATA\ZPRAC\TECHNOL\oddeleni_6302\2_Informa&#269;n&#237;%20spole&#269;nost\04_&#352;kolstv&#237;_Jitka\4_V&#221;STUPY\4_2%20WEB\IT%20VE%20&#352;KOL&#193;CH\2021\web_cz\Anal&#253;za_grafy.xlsx" TargetMode="External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\\ABFS2\DATA\DATA\ZPRAC\TECHNOL\oddeleni_6302\2_Informa&#269;n&#237;%20spole&#269;nost\04_&#352;kolstv&#237;_Jitka\4_V&#221;STUPY\4_2%20WEB\IT%20VE%20&#352;KOL&#193;CH\2021\web_cz\Anal&#253;za_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cs-CZ" sz="900">
                <a:latin typeface="Arial" panose="020B0604020202020204" pitchFamily="34" charset="0"/>
                <a:cs typeface="Arial" panose="020B0604020202020204" pitchFamily="34" charset="0"/>
              </a:rPr>
              <a:t>b)</a:t>
            </a:r>
            <a:r>
              <a:rPr lang="cs-CZ" sz="900" baseline="0">
                <a:latin typeface="Arial" panose="020B0604020202020204" pitchFamily="34" charset="0"/>
                <a:cs typeface="Arial" panose="020B0604020202020204" pitchFamily="34" charset="0"/>
              </a:rPr>
              <a:t> podle stupně škol</a:t>
            </a:r>
            <a:endParaRPr lang="cs-CZ" sz="9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30927410076712181"/>
          <c:y val="1.54440154440154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8.5104225184358864E-3"/>
          <c:y val="8.7400561416309447E-2"/>
          <c:w val="0.86500684442676468"/>
          <c:h val="0.564861013994872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List1!$A$11</c:f>
              <c:strCache>
                <c:ptCount val="1"/>
                <c:pt idx="0">
                  <c:v> 1. stupeň ZŠ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numRef>
              <c:f>List1!$B$10:$E$10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 formatCode="@">
                  <c:v>2021</c:v>
                </c:pt>
              </c:numCache>
            </c:numRef>
          </c:cat>
          <c:val>
            <c:numRef>
              <c:f>List1!$B$11:$E$11</c:f>
              <c:numCache>
                <c:formatCode>#\ ##0.0</c:formatCode>
                <c:ptCount val="4"/>
                <c:pt idx="0">
                  <c:v>109.334</c:v>
                </c:pt>
                <c:pt idx="1">
                  <c:v>124.709</c:v>
                </c:pt>
                <c:pt idx="2">
                  <c:v>144.792</c:v>
                </c:pt>
                <c:pt idx="3">
                  <c:v>164.99700000000001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F4-4B80-AECD-EBC878DEEC27}"/>
            </c:ext>
          </c:extLst>
        </c:ser>
        <c:ser>
          <c:idx val="1"/>
          <c:order val="1"/>
          <c:tx>
            <c:strRef>
              <c:f>List1!$A$12</c:f>
              <c:strCache>
                <c:ptCount val="1"/>
                <c:pt idx="0">
                  <c:v> 2. stupeň ZŠ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List1!$B$10:$E$10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 formatCode="@">
                  <c:v>2021</c:v>
                </c:pt>
              </c:numCache>
            </c:numRef>
          </c:cat>
          <c:val>
            <c:numRef>
              <c:f>List1!$B$12:$E$12</c:f>
              <c:numCache>
                <c:formatCode>#\ ##0.0</c:formatCode>
                <c:ptCount val="4"/>
                <c:pt idx="0">
                  <c:v>105.877</c:v>
                </c:pt>
                <c:pt idx="1">
                  <c:v>118.645</c:v>
                </c:pt>
                <c:pt idx="2">
                  <c:v>136.81200000000001</c:v>
                </c:pt>
                <c:pt idx="3">
                  <c:v>156.97300000000001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F4-4B80-AECD-EBC878DEEC27}"/>
            </c:ext>
          </c:extLst>
        </c:ser>
        <c:ser>
          <c:idx val="2"/>
          <c:order val="2"/>
          <c:tx>
            <c:strRef>
              <c:f>List1!$A$13</c:f>
              <c:strCache>
                <c:ptCount val="1"/>
                <c:pt idx="0">
                  <c:v> Střední školy</c:v>
                </c:pt>
              </c:strCache>
            </c:strRef>
          </c:tx>
          <c:spPr>
            <a:solidFill>
              <a:schemeClr val="accent5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numRef>
              <c:f>List1!$B$10:$E$10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 formatCode="@">
                  <c:v>2021</c:v>
                </c:pt>
              </c:numCache>
            </c:numRef>
          </c:cat>
          <c:val>
            <c:numRef>
              <c:f>List1!$B$13:$E$13</c:f>
              <c:numCache>
                <c:formatCode>#\ ##0.0</c:formatCode>
                <c:ptCount val="4"/>
                <c:pt idx="0">
                  <c:v>108.27</c:v>
                </c:pt>
                <c:pt idx="1">
                  <c:v>112.53400000000001</c:v>
                </c:pt>
                <c:pt idx="2">
                  <c:v>121.81399999999999</c:v>
                </c:pt>
                <c:pt idx="3">
                  <c:v>125.479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F4-4B80-AECD-EBC878DEEC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31"/>
        <c:overlap val="-21"/>
        <c:axId val="76855936"/>
        <c:axId val="77271424"/>
      </c:barChart>
      <c:catAx>
        <c:axId val="7685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77271424"/>
        <c:crosses val="autoZero"/>
        <c:auto val="1"/>
        <c:lblAlgn val="ctr"/>
        <c:lblOffset val="100"/>
        <c:noMultiLvlLbl val="0"/>
      </c:catAx>
      <c:valAx>
        <c:axId val="77271424"/>
        <c:scaling>
          <c:orientation val="minMax"/>
          <c:max val="180"/>
          <c:min val="0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#,##0" sourceLinked="0"/>
        <c:majorTickMark val="out"/>
        <c:minorTickMark val="none"/>
        <c:tickLblPos val="nextTo"/>
        <c:spPr>
          <a:noFill/>
          <a:ln w="6350" cap="flat" cmpd="sng" algn="ctr">
            <a:solidFill>
              <a:sysClr val="windowText" lastClr="000000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76855936"/>
        <c:crosses val="autoZero"/>
        <c:crossBetween val="between"/>
        <c:majorUnit val="20"/>
      </c:valAx>
      <c:spPr>
        <a:noFill/>
        <a:ln>
          <a:solidFill>
            <a:schemeClr val="tx1">
              <a:lumMod val="65000"/>
              <a:lumOff val="35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22846852538677836"/>
          <c:y val="0.75753438545503704"/>
          <c:w val="0.61888281795384781"/>
          <c:h val="0.20746037646581725"/>
        </c:manualLayout>
      </c:layout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prstDash val="solid"/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6824356856615881E-2"/>
          <c:y val="3.1036939331274434E-2"/>
          <c:w val="0.89649021118362082"/>
          <c:h val="0.77727302832639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List1!$B$136</c:f>
              <c:strCache>
                <c:ptCount val="1"/>
                <c:pt idx="0">
                  <c:v> 1. stupeň ZŠ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212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546-4D55-B551-8B3DEDD3B6CE}"/>
              </c:ext>
            </c:extLst>
          </c:dPt>
          <c:cat>
            <c:strRef>
              <c:f>List1!$A$137:$A$151</c:f>
              <c:strCache>
                <c:ptCount val="15"/>
                <c:pt idx="0">
                  <c:v>ČR</c:v>
                </c:pt>
                <c:pt idx="1">
                  <c:v>PHA</c:v>
                </c:pt>
                <c:pt idx="2">
                  <c:v>STČ</c:v>
                </c:pt>
                <c:pt idx="3">
                  <c:v>JHČ</c:v>
                </c:pt>
                <c:pt idx="4">
                  <c:v>PLK</c:v>
                </c:pt>
                <c:pt idx="5">
                  <c:v>KVK</c:v>
                </c:pt>
                <c:pt idx="6">
                  <c:v>ULK</c:v>
                </c:pt>
                <c:pt idx="7">
                  <c:v>LBK</c:v>
                </c:pt>
                <c:pt idx="8">
                  <c:v>HKK</c:v>
                </c:pt>
                <c:pt idx="9">
                  <c:v>PAK</c:v>
                </c:pt>
                <c:pt idx="10">
                  <c:v>VYS</c:v>
                </c:pt>
                <c:pt idx="11">
                  <c:v>JHM</c:v>
                </c:pt>
                <c:pt idx="12">
                  <c:v>OLK</c:v>
                </c:pt>
                <c:pt idx="13">
                  <c:v>ZLK</c:v>
                </c:pt>
                <c:pt idx="14">
                  <c:v>MSK</c:v>
                </c:pt>
              </c:strCache>
            </c:strRef>
          </c:cat>
          <c:val>
            <c:numRef>
              <c:f>List1!$B$137:$B$151</c:f>
              <c:numCache>
                <c:formatCode>0.0</c:formatCode>
                <c:ptCount val="15"/>
                <c:pt idx="0">
                  <c:v>17.867298578199055</c:v>
                </c:pt>
                <c:pt idx="1">
                  <c:v>24.734982332155479</c:v>
                </c:pt>
                <c:pt idx="2">
                  <c:v>21.153846153846153</c:v>
                </c:pt>
                <c:pt idx="3">
                  <c:v>14.49814126394052</c:v>
                </c:pt>
                <c:pt idx="4">
                  <c:v>13.452914798206278</c:v>
                </c:pt>
                <c:pt idx="5">
                  <c:v>31.775700934579437</c:v>
                </c:pt>
                <c:pt idx="6">
                  <c:v>26.334519572953734</c:v>
                </c:pt>
                <c:pt idx="7">
                  <c:v>14.925373134328357</c:v>
                </c:pt>
                <c:pt idx="8">
                  <c:v>19.188191881918819</c:v>
                </c:pt>
                <c:pt idx="9">
                  <c:v>17.131474103585656</c:v>
                </c:pt>
                <c:pt idx="10">
                  <c:v>11.895910780669144</c:v>
                </c:pt>
                <c:pt idx="11">
                  <c:v>18.518518518518519</c:v>
                </c:pt>
                <c:pt idx="12">
                  <c:v>11.111111111111111</c:v>
                </c:pt>
                <c:pt idx="13">
                  <c:v>14.015151515151514</c:v>
                </c:pt>
                <c:pt idx="14">
                  <c:v>15.47085201793722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546-4D55-B551-8B3DEDD3B6CE}"/>
            </c:ext>
          </c:extLst>
        </c:ser>
        <c:ser>
          <c:idx val="1"/>
          <c:order val="1"/>
          <c:tx>
            <c:strRef>
              <c:f>List1!$C$136</c:f>
              <c:strCache>
                <c:ptCount val="1"/>
                <c:pt idx="0">
                  <c:v> 2. stupeň ZŠ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AFA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9546-4D55-B551-8B3DEDD3B6CE}"/>
              </c:ext>
            </c:extLst>
          </c:dPt>
          <c:cat>
            <c:strRef>
              <c:f>List1!$A$137:$A$151</c:f>
              <c:strCache>
                <c:ptCount val="15"/>
                <c:pt idx="0">
                  <c:v>ČR</c:v>
                </c:pt>
                <c:pt idx="1">
                  <c:v>PHA</c:v>
                </c:pt>
                <c:pt idx="2">
                  <c:v>STČ</c:v>
                </c:pt>
                <c:pt idx="3">
                  <c:v>JHČ</c:v>
                </c:pt>
                <c:pt idx="4">
                  <c:v>PLK</c:v>
                </c:pt>
                <c:pt idx="5">
                  <c:v>KVK</c:v>
                </c:pt>
                <c:pt idx="6">
                  <c:v>ULK</c:v>
                </c:pt>
                <c:pt idx="7">
                  <c:v>LBK</c:v>
                </c:pt>
                <c:pt idx="8">
                  <c:v>HKK</c:v>
                </c:pt>
                <c:pt idx="9">
                  <c:v>PAK</c:v>
                </c:pt>
                <c:pt idx="10">
                  <c:v>VYS</c:v>
                </c:pt>
                <c:pt idx="11">
                  <c:v>JHM</c:v>
                </c:pt>
                <c:pt idx="12">
                  <c:v>OLK</c:v>
                </c:pt>
                <c:pt idx="13">
                  <c:v>ZLK</c:v>
                </c:pt>
                <c:pt idx="14">
                  <c:v>MSK</c:v>
                </c:pt>
              </c:strCache>
            </c:strRef>
          </c:cat>
          <c:val>
            <c:numRef>
              <c:f>List1!$C$137:$C$151</c:f>
              <c:numCache>
                <c:formatCode>0.0</c:formatCode>
                <c:ptCount val="15"/>
                <c:pt idx="0">
                  <c:v>30.777385159010599</c:v>
                </c:pt>
                <c:pt idx="1">
                  <c:v>33.590733590733592</c:v>
                </c:pt>
                <c:pt idx="2">
                  <c:v>36.898395721925134</c:v>
                </c:pt>
                <c:pt idx="3">
                  <c:v>26.455026455026452</c:v>
                </c:pt>
                <c:pt idx="4">
                  <c:v>21.192052980132452</c:v>
                </c:pt>
                <c:pt idx="5">
                  <c:v>42.168674698795186</c:v>
                </c:pt>
                <c:pt idx="6">
                  <c:v>37.280701754385966</c:v>
                </c:pt>
                <c:pt idx="7">
                  <c:v>29.545454545454547</c:v>
                </c:pt>
                <c:pt idx="8">
                  <c:v>30.487804878048781</c:v>
                </c:pt>
                <c:pt idx="9">
                  <c:v>32</c:v>
                </c:pt>
                <c:pt idx="10">
                  <c:v>29.411764705882355</c:v>
                </c:pt>
                <c:pt idx="11">
                  <c:v>33.566433566433567</c:v>
                </c:pt>
                <c:pt idx="12">
                  <c:v>23.076923076923077</c:v>
                </c:pt>
                <c:pt idx="13">
                  <c:v>26.380368098159508</c:v>
                </c:pt>
                <c:pt idx="14">
                  <c:v>25.63291139240506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546-4D55-B551-8B3DEDD3B6CE}"/>
            </c:ext>
          </c:extLst>
        </c:ser>
        <c:ser>
          <c:idx val="2"/>
          <c:order val="2"/>
          <c:tx>
            <c:strRef>
              <c:f>List1!$D$136</c:f>
              <c:strCache>
                <c:ptCount val="1"/>
                <c:pt idx="0">
                  <c:v> Střední školy</c:v>
                </c:pt>
              </c:strCache>
            </c:strRef>
          </c:tx>
          <c:spPr>
            <a:solidFill>
              <a:srgbClr val="A7B5DB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EBE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9546-4D55-B551-8B3DEDD3B6CE}"/>
              </c:ext>
            </c:extLst>
          </c:dPt>
          <c:cat>
            <c:strRef>
              <c:f>List1!$A$137:$A$151</c:f>
              <c:strCache>
                <c:ptCount val="15"/>
                <c:pt idx="0">
                  <c:v>ČR</c:v>
                </c:pt>
                <c:pt idx="1">
                  <c:v>PHA</c:v>
                </c:pt>
                <c:pt idx="2">
                  <c:v>STČ</c:v>
                </c:pt>
                <c:pt idx="3">
                  <c:v>JHČ</c:v>
                </c:pt>
                <c:pt idx="4">
                  <c:v>PLK</c:v>
                </c:pt>
                <c:pt idx="5">
                  <c:v>KVK</c:v>
                </c:pt>
                <c:pt idx="6">
                  <c:v>ULK</c:v>
                </c:pt>
                <c:pt idx="7">
                  <c:v>LBK</c:v>
                </c:pt>
                <c:pt idx="8">
                  <c:v>HKK</c:v>
                </c:pt>
                <c:pt idx="9">
                  <c:v>PAK</c:v>
                </c:pt>
                <c:pt idx="10">
                  <c:v>VYS</c:v>
                </c:pt>
                <c:pt idx="11">
                  <c:v>JHM</c:v>
                </c:pt>
                <c:pt idx="12">
                  <c:v>OLK</c:v>
                </c:pt>
                <c:pt idx="13">
                  <c:v>ZLK</c:v>
                </c:pt>
                <c:pt idx="14">
                  <c:v>MSK</c:v>
                </c:pt>
              </c:strCache>
            </c:strRef>
          </c:cat>
          <c:val>
            <c:numRef>
              <c:f>List1!$D$137:$D$151</c:f>
              <c:numCache>
                <c:formatCode>0.0</c:formatCode>
                <c:ptCount val="15"/>
                <c:pt idx="0">
                  <c:v>55.019455252918291</c:v>
                </c:pt>
                <c:pt idx="1">
                  <c:v>56.149732620320862</c:v>
                </c:pt>
                <c:pt idx="2">
                  <c:v>47.297297297297298</c:v>
                </c:pt>
                <c:pt idx="3">
                  <c:v>55.68181818181818</c:v>
                </c:pt>
                <c:pt idx="4">
                  <c:v>58.18181818181818</c:v>
                </c:pt>
                <c:pt idx="5">
                  <c:v>67.741935483870961</c:v>
                </c:pt>
                <c:pt idx="6">
                  <c:v>51.063829787234042</c:v>
                </c:pt>
                <c:pt idx="7">
                  <c:v>61.224489795918366</c:v>
                </c:pt>
                <c:pt idx="8">
                  <c:v>58.108108108108105</c:v>
                </c:pt>
                <c:pt idx="9">
                  <c:v>57.333333333333336</c:v>
                </c:pt>
                <c:pt idx="10">
                  <c:v>53.968253968253968</c:v>
                </c:pt>
                <c:pt idx="11">
                  <c:v>56.09756097560976</c:v>
                </c:pt>
                <c:pt idx="12">
                  <c:v>48.913043478260867</c:v>
                </c:pt>
                <c:pt idx="13">
                  <c:v>62.857142857142854</c:v>
                </c:pt>
                <c:pt idx="14">
                  <c:v>54.411764705882348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546-4D55-B551-8B3DEDD3B6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31"/>
        <c:overlap val="-21"/>
        <c:axId val="76855936"/>
        <c:axId val="77271424"/>
      </c:barChart>
      <c:catAx>
        <c:axId val="7685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77271424"/>
        <c:crosses val="autoZero"/>
        <c:auto val="1"/>
        <c:lblAlgn val="ctr"/>
        <c:lblOffset val="100"/>
        <c:noMultiLvlLbl val="0"/>
      </c:catAx>
      <c:valAx>
        <c:axId val="77271424"/>
        <c:scaling>
          <c:orientation val="minMax"/>
          <c:max val="80"/>
          <c:min val="0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sz="900" b="1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v %</a:t>
                </a:r>
              </a:p>
            </c:rich>
          </c:tx>
          <c:layout>
            <c:manualLayout>
              <c:xMode val="edge"/>
              <c:yMode val="edge"/>
              <c:x val="8.5016036918245056E-3"/>
              <c:y val="0.3825795207466406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76855936"/>
        <c:crosses val="autoZero"/>
        <c:crossBetween val="between"/>
        <c:majorUnit val="10"/>
        <c:minorUnit val="10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/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prstDash val="solid"/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 sz="9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a) podle typu počítače*</a:t>
            </a:r>
          </a:p>
        </c:rich>
      </c:tx>
      <c:layout>
        <c:manualLayout>
          <c:xMode val="edge"/>
          <c:yMode val="edge"/>
          <c:x val="0.35098080825003253"/>
          <c:y val="1.538461538461538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252731706409041"/>
          <c:y val="8.6861296184130826E-2"/>
          <c:w val="0.85268032985238551"/>
          <c:h val="0.55996204320613774"/>
        </c:manualLayout>
      </c:layout>
      <c:lineChart>
        <c:grouping val="standard"/>
        <c:varyColors val="0"/>
        <c:ser>
          <c:idx val="0"/>
          <c:order val="0"/>
          <c:tx>
            <c:strRef>
              <c:f>List1!$A$4</c:f>
              <c:strCache>
                <c:ptCount val="1"/>
                <c:pt idx="0">
                  <c:v> Počítače celkem</c:v>
                </c:pt>
              </c:strCache>
            </c:strRef>
          </c:tx>
          <c:spPr>
            <a:ln>
              <a:solidFill>
                <a:srgbClr val="375DA1"/>
              </a:solidFill>
            </a:ln>
          </c:spPr>
          <c:marker>
            <c:symbol val="square"/>
            <c:size val="7"/>
            <c:spPr>
              <a:ln>
                <a:solidFill>
                  <a:srgbClr val="4679A7"/>
                </a:solidFill>
              </a:ln>
            </c:spPr>
          </c:marker>
          <c:cat>
            <c:numRef>
              <c:f>List1!$B$3:$H$3</c:f>
              <c:numCache>
                <c:formatCode>@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List1!$B$4:$H$4</c:f>
              <c:numCache>
                <c:formatCode>#\ ##0.0</c:formatCode>
                <c:ptCount val="7"/>
                <c:pt idx="0">
                  <c:v>251.09100000000001</c:v>
                </c:pt>
                <c:pt idx="1">
                  <c:v>256.13900000000001</c:v>
                </c:pt>
                <c:pt idx="2">
                  <c:v>261.78100000000001</c:v>
                </c:pt>
                <c:pt idx="3">
                  <c:v>271.91300000000001</c:v>
                </c:pt>
                <c:pt idx="4">
                  <c:v>296.75700000000001</c:v>
                </c:pt>
                <c:pt idx="5">
                  <c:v>335.25900000000001</c:v>
                </c:pt>
                <c:pt idx="6">
                  <c:v>371.14100000000002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323-4CBA-BEBC-D6CB854DFFB5}"/>
            </c:ext>
          </c:extLst>
        </c:ser>
        <c:ser>
          <c:idx val="1"/>
          <c:order val="1"/>
          <c:tx>
            <c:strRef>
              <c:f>List1!$A$5</c:f>
              <c:strCache>
                <c:ptCount val="1"/>
                <c:pt idx="0">
                  <c:v> Stolní počítače</c:v>
                </c:pt>
              </c:strCache>
            </c:strRef>
          </c:tx>
          <c:spPr>
            <a:ln>
              <a:solidFill>
                <a:srgbClr val="4472C4"/>
              </a:solidFill>
            </a:ln>
          </c:spPr>
          <c:cat>
            <c:numRef>
              <c:f>List1!$B$3:$H$3</c:f>
              <c:numCache>
                <c:formatCode>@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List1!$B$5:$H$5</c:f>
              <c:numCache>
                <c:formatCode>#\ ##0.0</c:formatCode>
                <c:ptCount val="7"/>
                <c:pt idx="0">
                  <c:v>200.26400000000001</c:v>
                </c:pt>
                <c:pt idx="1">
                  <c:v>199.15100000000001</c:v>
                </c:pt>
                <c:pt idx="2">
                  <c:v>198.9</c:v>
                </c:pt>
                <c:pt idx="3">
                  <c:v>199.96</c:v>
                </c:pt>
                <c:pt idx="4">
                  <c:v>202.113</c:v>
                </c:pt>
                <c:pt idx="5">
                  <c:v>204.27699999999999</c:v>
                </c:pt>
                <c:pt idx="6">
                  <c:v>205.13300000000001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323-4CBA-BEBC-D6CB854DFFB5}"/>
            </c:ext>
          </c:extLst>
        </c:ser>
        <c:ser>
          <c:idx val="2"/>
          <c:order val="2"/>
          <c:tx>
            <c:strRef>
              <c:f>List1!$A$6</c:f>
              <c:strCache>
                <c:ptCount val="1"/>
                <c:pt idx="0">
                  <c:v> Přenosné počítače</c:v>
                </c:pt>
              </c:strCache>
            </c:strRef>
          </c:tx>
          <c:cat>
            <c:numRef>
              <c:f>List1!$B$3:$H$3</c:f>
              <c:numCache>
                <c:formatCode>@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List1!$B$6:$H$6</c:f>
              <c:numCache>
                <c:formatCode>#\ ##0.0</c:formatCode>
                <c:ptCount val="7"/>
                <c:pt idx="0">
                  <c:v>50.826999999999998</c:v>
                </c:pt>
                <c:pt idx="1">
                  <c:v>56.988</c:v>
                </c:pt>
                <c:pt idx="2">
                  <c:v>62.881</c:v>
                </c:pt>
                <c:pt idx="3">
                  <c:v>71.953000000000003</c:v>
                </c:pt>
                <c:pt idx="4">
                  <c:v>94.644000000000005</c:v>
                </c:pt>
                <c:pt idx="5">
                  <c:v>130.982</c:v>
                </c:pt>
                <c:pt idx="6">
                  <c:v>166.00800000000001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323-4CBA-BEBC-D6CB854DFF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200768"/>
        <c:axId val="162192128"/>
      </c:lineChart>
      <c:catAx>
        <c:axId val="151200768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0"/>
        <c:majorTickMark val="none"/>
        <c:minorTickMark val="out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cs-CZ"/>
          </a:p>
        </c:txPr>
        <c:crossAx val="162192128"/>
        <c:crosses val="autoZero"/>
        <c:auto val="1"/>
        <c:lblAlgn val="ctr"/>
        <c:lblOffset val="100"/>
        <c:noMultiLvlLbl val="0"/>
      </c:catAx>
      <c:valAx>
        <c:axId val="162192128"/>
        <c:scaling>
          <c:orientation val="minMax"/>
          <c:max val="40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#,##0" sourceLinked="0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cs-CZ"/>
          </a:p>
        </c:txPr>
        <c:crossAx val="151200768"/>
        <c:crosses val="autoZero"/>
        <c:crossBetween val="between"/>
        <c:majorUnit val="50"/>
      </c:valAx>
      <c:spPr>
        <a:ln>
          <a:solidFill>
            <a:sysClr val="windowText" lastClr="000000"/>
          </a:solidFill>
        </a:ln>
      </c:spPr>
    </c:plotArea>
    <c:legend>
      <c:legendPos val="b"/>
      <c:layout>
        <c:manualLayout>
          <c:xMode val="edge"/>
          <c:yMode val="edge"/>
          <c:x val="5.8977318388947313E-2"/>
          <c:y val="0.76309553580480549"/>
          <c:w val="0.88204502124530848"/>
          <c:h val="0.2025697002466966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solidFill>
            <a:schemeClr val="tx1">
              <a:lumMod val="65000"/>
              <a:lumOff val="35000"/>
            </a:schemeClr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cs-CZ" sz="90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b) podle stupně škol</a:t>
            </a:r>
          </a:p>
        </c:rich>
      </c:tx>
      <c:layout>
        <c:manualLayout>
          <c:xMode val="edge"/>
          <c:yMode val="edge"/>
          <c:x val="0.27670697681414463"/>
          <c:y val="3.90228164613269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4446073896923342"/>
          <c:y val="0.11538258487492888"/>
          <c:w val="0.83721168091810871"/>
          <c:h val="0.535945360939641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List1!$A$29</c:f>
              <c:strCache>
                <c:ptCount val="1"/>
                <c:pt idx="0">
                  <c:v> 1. stupeň ZŠ</c:v>
                </c:pt>
              </c:strCache>
            </c:strRef>
          </c:tx>
          <c:spPr>
            <a:solidFill>
              <a:srgbClr val="375DA1"/>
            </a:solidFill>
            <a:ln>
              <a:noFill/>
            </a:ln>
            <a:effectLst/>
          </c:spPr>
          <c:invertIfNegative val="0"/>
          <c:cat>
            <c:numRef>
              <c:f>List1!$B$28:$E$28</c:f>
              <c:numCache>
                <c:formatCode>@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List1!$B$29:$E$29</c:f>
              <c:numCache>
                <c:formatCode>#\ ##0.0</c:formatCode>
                <c:ptCount val="4"/>
                <c:pt idx="0">
                  <c:v>19.100000000000001</c:v>
                </c:pt>
                <c:pt idx="1">
                  <c:v>22.137194548288264</c:v>
                </c:pt>
                <c:pt idx="2">
                  <c:v>26.084465734323686</c:v>
                </c:pt>
                <c:pt idx="3">
                  <c:v>30.23523440062597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DF-4E7E-8E74-5B262474DC2D}"/>
            </c:ext>
          </c:extLst>
        </c:ser>
        <c:ser>
          <c:idx val="1"/>
          <c:order val="1"/>
          <c:tx>
            <c:strRef>
              <c:f>List1!$A$30</c:f>
              <c:strCache>
                <c:ptCount val="1"/>
                <c:pt idx="0">
                  <c:v> 2. stupeň ZŠ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List1!$B$28:$E$28</c:f>
              <c:numCache>
                <c:formatCode>@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List1!$B$30:$E$30</c:f>
              <c:numCache>
                <c:formatCode>#\ ##0.0</c:formatCode>
                <c:ptCount val="4"/>
                <c:pt idx="0">
                  <c:v>28.8</c:v>
                </c:pt>
                <c:pt idx="1">
                  <c:v>30.453028747433265</c:v>
                </c:pt>
                <c:pt idx="2">
                  <c:v>33.593364419202523</c:v>
                </c:pt>
                <c:pt idx="3">
                  <c:v>37.476245046077452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DF-4E7E-8E74-5B262474DC2D}"/>
            </c:ext>
          </c:extLst>
        </c:ser>
        <c:ser>
          <c:idx val="2"/>
          <c:order val="2"/>
          <c:tx>
            <c:strRef>
              <c:f>List1!$A$31</c:f>
              <c:strCache>
                <c:ptCount val="1"/>
                <c:pt idx="0">
                  <c:v> Střední školy</c:v>
                </c:pt>
              </c:strCache>
            </c:strRef>
          </c:tx>
          <c:spPr>
            <a:solidFill>
              <a:schemeClr val="accent5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numRef>
              <c:f>List1!$B$28:$E$28</c:f>
              <c:numCache>
                <c:formatCode>@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List1!$B$31:$E$31</c:f>
              <c:numCache>
                <c:formatCode>#\ ##0.0</c:formatCode>
                <c:ptCount val="4"/>
                <c:pt idx="0">
                  <c:v>25.7</c:v>
                </c:pt>
                <c:pt idx="1">
                  <c:v>26.551182291347164</c:v>
                </c:pt>
                <c:pt idx="2">
                  <c:v>28.138672136676323</c:v>
                </c:pt>
                <c:pt idx="3">
                  <c:v>28.118291376659933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2DF-4E7E-8E74-5B262474DC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31"/>
        <c:overlap val="-21"/>
        <c:axId val="76855936"/>
        <c:axId val="77271424"/>
      </c:barChart>
      <c:catAx>
        <c:axId val="76855936"/>
        <c:scaling>
          <c:orientation val="minMax"/>
        </c:scaling>
        <c:delete val="0"/>
        <c:axPos val="b"/>
        <c:numFmt formatCode="@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77271424"/>
        <c:crosses val="autoZero"/>
        <c:auto val="1"/>
        <c:lblAlgn val="ctr"/>
        <c:lblOffset val="100"/>
        <c:noMultiLvlLbl val="0"/>
      </c:catAx>
      <c:valAx>
        <c:axId val="77271424"/>
        <c:scaling>
          <c:orientation val="minMax"/>
          <c:max val="40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#,##0" sourceLinked="0"/>
        <c:majorTickMark val="out"/>
        <c:minorTickMark val="none"/>
        <c:tickLblPos val="nextTo"/>
        <c:spPr>
          <a:noFill/>
          <a:ln w="6350" cap="flat" cmpd="sng" algn="ctr">
            <a:solidFill>
              <a:sysClr val="windowText" lastClr="000000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76855936"/>
        <c:crosses val="autoZero"/>
        <c:crossBetween val="between"/>
      </c:valAx>
      <c:spPr>
        <a:noFill/>
        <a:ln>
          <a:solidFill>
            <a:sysClr val="windowText" lastClr="000000"/>
          </a:solidFill>
        </a:ln>
        <a:effectLst/>
      </c:spPr>
    </c:plotArea>
    <c:legend>
      <c:legendPos val="b"/>
      <c:layout>
        <c:manualLayout>
          <c:xMode val="edge"/>
          <c:yMode val="edge"/>
          <c:x val="0.26012416427889207"/>
          <c:y val="0.75669780164988676"/>
          <c:w val="0.60391595033428846"/>
          <c:h val="0.20977731024247745"/>
        </c:manualLayout>
      </c:layout>
      <c:overlay val="0"/>
      <c:spPr>
        <a:noFill/>
        <a:ln>
          <a:solidFill>
            <a:sysClr val="windowText" lastClr="00000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prstDash val="solid"/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cs-CZ" sz="90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a) podle typu počítače*</a:t>
            </a:r>
          </a:p>
        </c:rich>
      </c:tx>
      <c:layout>
        <c:manualLayout>
          <c:xMode val="edge"/>
          <c:yMode val="edge"/>
          <c:x val="0.2502507079088232"/>
          <c:y val="2.50187640730547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70479599141018"/>
          <c:y val="0.10753773991911256"/>
          <c:w val="0.85683378668575516"/>
          <c:h val="0.53938091363798435"/>
        </c:manualLayout>
      </c:layout>
      <c:lineChart>
        <c:grouping val="standard"/>
        <c:varyColors val="0"/>
        <c:ser>
          <c:idx val="0"/>
          <c:order val="0"/>
          <c:tx>
            <c:strRef>
              <c:f>List1!$A$23</c:f>
              <c:strCache>
                <c:ptCount val="1"/>
                <c:pt idx="0">
                  <c:v> Počítače celkem</c:v>
                </c:pt>
              </c:strCache>
            </c:strRef>
          </c:tx>
          <c:spPr>
            <a:ln>
              <a:solidFill>
                <a:srgbClr val="375DA1"/>
              </a:solidFill>
            </a:ln>
          </c:spPr>
          <c:marker>
            <c:symbol val="square"/>
            <c:size val="7"/>
            <c:spPr>
              <a:solidFill>
                <a:srgbClr val="375DA1"/>
              </a:solidFill>
              <a:ln>
                <a:solidFill>
                  <a:srgbClr val="4679A7"/>
                </a:solidFill>
              </a:ln>
            </c:spPr>
          </c:marker>
          <c:cat>
            <c:numRef>
              <c:f>List1!$B$22:$H$22</c:f>
              <c:numCache>
                <c:formatCode>@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List1!$B$23:$H$23</c:f>
              <c:numCache>
                <c:formatCode>#\ ##0.0</c:formatCode>
                <c:ptCount val="7"/>
                <c:pt idx="0">
                  <c:v>14.7</c:v>
                </c:pt>
                <c:pt idx="1">
                  <c:v>14.9</c:v>
                </c:pt>
                <c:pt idx="2">
                  <c:v>15.096394998336278</c:v>
                </c:pt>
                <c:pt idx="3">
                  <c:v>15.6</c:v>
                </c:pt>
                <c:pt idx="4">
                  <c:v>16.827891167649476</c:v>
                </c:pt>
                <c:pt idx="5">
                  <c:v>18.88557535663346</c:v>
                </c:pt>
                <c:pt idx="6">
                  <c:v>20.673027381076384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6BA-4DBC-98EA-3365C65AEDB8}"/>
            </c:ext>
          </c:extLst>
        </c:ser>
        <c:ser>
          <c:idx val="1"/>
          <c:order val="1"/>
          <c:tx>
            <c:strRef>
              <c:f>List1!$A$24</c:f>
              <c:strCache>
                <c:ptCount val="1"/>
                <c:pt idx="0">
                  <c:v> Stolní počítače</c:v>
                </c:pt>
              </c:strCache>
            </c:strRef>
          </c:tx>
          <c:spPr>
            <a:ln>
              <a:solidFill>
                <a:srgbClr val="4472C4"/>
              </a:solidFill>
            </a:ln>
          </c:spPr>
          <c:cat>
            <c:numRef>
              <c:f>List1!$B$22:$H$22</c:f>
              <c:numCache>
                <c:formatCode>@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List1!$B$24:$H$24</c:f>
              <c:numCache>
                <c:formatCode>#\ ##0.0</c:formatCode>
                <c:ptCount val="7"/>
                <c:pt idx="0">
                  <c:v>11.7</c:v>
                </c:pt>
                <c:pt idx="1">
                  <c:v>11.58</c:v>
                </c:pt>
                <c:pt idx="2">
                  <c:v>11.470171498959381</c:v>
                </c:pt>
                <c:pt idx="3">
                  <c:v>11.4</c:v>
                </c:pt>
                <c:pt idx="4">
                  <c:v>11.461012099351112</c:v>
                </c:pt>
                <c:pt idx="5">
                  <c:v>11.507189000525008</c:v>
                </c:pt>
                <c:pt idx="6">
                  <c:v>11.426169907831097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6BA-4DBC-98EA-3365C65AEDB8}"/>
            </c:ext>
          </c:extLst>
        </c:ser>
        <c:ser>
          <c:idx val="2"/>
          <c:order val="2"/>
          <c:tx>
            <c:strRef>
              <c:f>List1!$A$25</c:f>
              <c:strCache>
                <c:ptCount val="1"/>
                <c:pt idx="0">
                  <c:v> Přenosné počítače</c:v>
                </c:pt>
              </c:strCache>
            </c:strRef>
          </c:tx>
          <c:spPr>
            <a:ln>
              <a:solidFill>
                <a:srgbClr val="A7B5DB"/>
              </a:solidFill>
            </a:ln>
          </c:spPr>
          <c:cat>
            <c:numRef>
              <c:f>List1!$B$22:$H$22</c:f>
              <c:numCache>
                <c:formatCode>@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List1!$B$25:$H$25</c:f>
              <c:numCache>
                <c:formatCode>#\ ##0.0</c:formatCode>
                <c:ptCount val="7"/>
                <c:pt idx="0">
                  <c:v>3</c:v>
                </c:pt>
                <c:pt idx="1">
                  <c:v>3.3200000000000003</c:v>
                </c:pt>
                <c:pt idx="2">
                  <c:v>3.6262234993768967</c:v>
                </c:pt>
                <c:pt idx="3">
                  <c:v>4.1999999999999993</c:v>
                </c:pt>
                <c:pt idx="4">
                  <c:v>5.3668790682983616</c:v>
                </c:pt>
                <c:pt idx="5">
                  <c:v>7.3783863561084528</c:v>
                </c:pt>
                <c:pt idx="6">
                  <c:v>9.2468574732452851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6BA-4DBC-98EA-3365C65AED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200768"/>
        <c:axId val="162192128"/>
      </c:lineChart>
      <c:catAx>
        <c:axId val="151200768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0"/>
        <c:majorTickMark val="none"/>
        <c:minorTickMark val="out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cs-CZ"/>
          </a:p>
        </c:txPr>
        <c:crossAx val="162192128"/>
        <c:crosses val="autoZero"/>
        <c:auto val="1"/>
        <c:lblAlgn val="ctr"/>
        <c:lblOffset val="100"/>
        <c:noMultiLvlLbl val="0"/>
      </c:catAx>
      <c:valAx>
        <c:axId val="162192128"/>
        <c:scaling>
          <c:orientation val="minMax"/>
          <c:max val="22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#,##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90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151200768"/>
        <c:crosses val="autoZero"/>
        <c:crossBetween val="between"/>
        <c:majorUnit val="2"/>
      </c:valAx>
      <c:spPr>
        <a:ln>
          <a:solidFill>
            <a:sysClr val="windowText" lastClr="000000"/>
          </a:solidFill>
        </a:ln>
      </c:spPr>
    </c:plotArea>
    <c:legend>
      <c:legendPos val="b"/>
      <c:layout>
        <c:manualLayout>
          <c:xMode val="edge"/>
          <c:yMode val="edge"/>
          <c:x val="5.9031223247631694E-2"/>
          <c:y val="0.73806063208823935"/>
          <c:w val="0.88193755350473679"/>
          <c:h val="0.23191685102409484"/>
        </c:manualLayout>
      </c:layout>
      <c:overlay val="0"/>
      <c:spPr>
        <a:ln>
          <a:solidFill>
            <a:sysClr val="windowText" lastClr="000000"/>
          </a:solidFill>
        </a:ln>
      </c:spPr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solidFill>
            <a:schemeClr val="tx1">
              <a:lumMod val="65000"/>
              <a:lumOff val="35000"/>
            </a:schemeClr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8659030581018202E-2"/>
          <c:y val="3.5067967199998502E-2"/>
          <c:w val="0.91465535709524304"/>
          <c:h val="0.674707741273720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List1!$A$45</c:f>
              <c:strCache>
                <c:ptCount val="1"/>
                <c:pt idx="0">
                  <c:v> Přenosné počítače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List1!$B$43:$J$44</c:f>
              <c:multiLvlStrCache>
                <c:ptCount val="9"/>
                <c:lvl>
                  <c:pt idx="0">
                    <c:v>2017</c:v>
                  </c:pt>
                  <c:pt idx="1">
                    <c:v>2019</c:v>
                  </c:pt>
                  <c:pt idx="2">
                    <c:v>2021</c:v>
                  </c:pt>
                  <c:pt idx="3">
                    <c:v>2017</c:v>
                  </c:pt>
                  <c:pt idx="4">
                    <c:v>2019</c:v>
                  </c:pt>
                  <c:pt idx="5">
                    <c:v>2021</c:v>
                  </c:pt>
                  <c:pt idx="6">
                    <c:v>2017</c:v>
                  </c:pt>
                  <c:pt idx="7">
                    <c:v>2019</c:v>
                  </c:pt>
                  <c:pt idx="8">
                    <c:v>2021</c:v>
                  </c:pt>
                </c:lvl>
                <c:lvl>
                  <c:pt idx="0">
                    <c:v> 1. stupeň ZŠ</c:v>
                  </c:pt>
                  <c:pt idx="3">
                    <c:v> 2. stupeň ZŠ</c:v>
                  </c:pt>
                  <c:pt idx="6">
                    <c:v> Střední školy</c:v>
                  </c:pt>
                </c:lvl>
              </c:multiLvlStrCache>
            </c:multiLvlStrRef>
          </c:cat>
          <c:val>
            <c:numRef>
              <c:f>List1!$B$45:$J$45</c:f>
              <c:numCache>
                <c:formatCode>#\ ##0.0</c:formatCode>
                <c:ptCount val="9"/>
                <c:pt idx="0">
                  <c:v>4.8075469993868323</c:v>
                </c:pt>
                <c:pt idx="1">
                  <c:v>7.9487561818136641</c:v>
                </c:pt>
                <c:pt idx="2">
                  <c:v>15.392213094476748</c:v>
                </c:pt>
                <c:pt idx="3">
                  <c:v>6.9367510537685959</c:v>
                </c:pt>
                <c:pt idx="4">
                  <c:v>10.218685831622176</c:v>
                </c:pt>
                <c:pt idx="5">
                  <c:v>18.04254404813064</c:v>
                </c:pt>
                <c:pt idx="6">
                  <c:v>4.5407854626543482</c:v>
                </c:pt>
                <c:pt idx="7">
                  <c:v>5.5221570505712085</c:v>
                </c:pt>
                <c:pt idx="8">
                  <c:v>7.7061494126663286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FD-4A90-A0CE-0FD9BE3E9136}"/>
            </c:ext>
          </c:extLst>
        </c:ser>
        <c:ser>
          <c:idx val="1"/>
          <c:order val="1"/>
          <c:tx>
            <c:strRef>
              <c:f>List1!$A$46</c:f>
              <c:strCache>
                <c:ptCount val="1"/>
                <c:pt idx="0">
                  <c:v> Stolní počítače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List1!$B$43:$J$44</c:f>
              <c:multiLvlStrCache>
                <c:ptCount val="9"/>
                <c:lvl>
                  <c:pt idx="0">
                    <c:v>2017</c:v>
                  </c:pt>
                  <c:pt idx="1">
                    <c:v>2019</c:v>
                  </c:pt>
                  <c:pt idx="2">
                    <c:v>2021</c:v>
                  </c:pt>
                  <c:pt idx="3">
                    <c:v>2017</c:v>
                  </c:pt>
                  <c:pt idx="4">
                    <c:v>2019</c:v>
                  </c:pt>
                  <c:pt idx="5">
                    <c:v>2021</c:v>
                  </c:pt>
                  <c:pt idx="6">
                    <c:v>2017</c:v>
                  </c:pt>
                  <c:pt idx="7">
                    <c:v>2019</c:v>
                  </c:pt>
                  <c:pt idx="8">
                    <c:v>2021</c:v>
                  </c:pt>
                </c:lvl>
                <c:lvl>
                  <c:pt idx="0">
                    <c:v> 1. stupeň ZŠ</c:v>
                  </c:pt>
                  <c:pt idx="3">
                    <c:v> 2. stupeň ZŠ</c:v>
                  </c:pt>
                  <c:pt idx="6">
                    <c:v> Střední školy</c:v>
                  </c:pt>
                </c:lvl>
              </c:multiLvlStrCache>
            </c:multiLvlStrRef>
          </c:cat>
          <c:val>
            <c:numRef>
              <c:f>List1!$B$46:$J$46</c:f>
              <c:numCache>
                <c:formatCode>#\ ##0.0</c:formatCode>
                <c:ptCount val="9"/>
                <c:pt idx="0">
                  <c:v>13.35402701759079</c:v>
                </c:pt>
                <c:pt idx="1">
                  <c:v>14.188438366474601</c:v>
                </c:pt>
                <c:pt idx="2">
                  <c:v>14.843021306149225</c:v>
                </c:pt>
                <c:pt idx="3">
                  <c:v>21.664112508525751</c:v>
                </c:pt>
                <c:pt idx="4">
                  <c:v>20.234342915811087</c:v>
                </c:pt>
                <c:pt idx="5">
                  <c:v>19.433700997946808</c:v>
                </c:pt>
                <c:pt idx="6">
                  <c:v>20.494383621763319</c:v>
                </c:pt>
                <c:pt idx="7">
                  <c:v>21.029025240775955</c:v>
                </c:pt>
                <c:pt idx="8">
                  <c:v>20.412141963993598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FD-4A90-A0CE-0FD9BE3E91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31"/>
        <c:overlap val="-21"/>
        <c:axId val="76855936"/>
        <c:axId val="77271424"/>
      </c:barChart>
      <c:catAx>
        <c:axId val="7685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lumMod val="75000"/>
                <a:lumOff val="2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77271424"/>
        <c:crosses val="autoZero"/>
        <c:auto val="1"/>
        <c:lblAlgn val="ctr"/>
        <c:lblOffset val="100"/>
        <c:noMultiLvlLbl val="0"/>
      </c:catAx>
      <c:valAx>
        <c:axId val="77271424"/>
        <c:scaling>
          <c:orientation val="minMax"/>
          <c:max val="25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76855936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31043640417478391"/>
          <c:y val="0.89966701360605783"/>
          <c:w val="0.44497855571440209"/>
          <c:h val="7.6386626240685429E-2"/>
        </c:manualLayout>
      </c:layout>
      <c:overlay val="0"/>
      <c:spPr>
        <a:noFill/>
        <a:ln>
          <a:solidFill>
            <a:sysClr val="windowText" lastClr="00000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prstDash val="solid"/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  <c:userShapes r:id="rId5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798727416833943E-2"/>
          <c:y val="4.5304627869792141E-2"/>
          <c:w val="0.88651565543958932"/>
          <c:h val="0.773293586146559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List1!$B$62</c:f>
              <c:strCache>
                <c:ptCount val="1"/>
                <c:pt idx="0">
                  <c:v> 1. stupeň ZŠ</c:v>
                </c:pt>
              </c:strCache>
            </c:strRef>
          </c:tx>
          <c:spPr>
            <a:solidFill>
              <a:srgbClr val="3B64AD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212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FDE-4032-825E-330F72D0F350}"/>
              </c:ext>
            </c:extLst>
          </c:dPt>
          <c:cat>
            <c:strRef>
              <c:f>List1!$A$63:$A$77</c:f>
              <c:strCache>
                <c:ptCount val="15"/>
                <c:pt idx="0">
                  <c:v>ČR</c:v>
                </c:pt>
                <c:pt idx="1">
                  <c:v>PHA</c:v>
                </c:pt>
                <c:pt idx="2">
                  <c:v>STČ</c:v>
                </c:pt>
                <c:pt idx="3">
                  <c:v>JHČ</c:v>
                </c:pt>
                <c:pt idx="4">
                  <c:v>PLK</c:v>
                </c:pt>
                <c:pt idx="5">
                  <c:v>KVK</c:v>
                </c:pt>
                <c:pt idx="6">
                  <c:v>ULK</c:v>
                </c:pt>
                <c:pt idx="7">
                  <c:v>LBK</c:v>
                </c:pt>
                <c:pt idx="8">
                  <c:v>HKK</c:v>
                </c:pt>
                <c:pt idx="9">
                  <c:v>PAK</c:v>
                </c:pt>
                <c:pt idx="10">
                  <c:v>VYS</c:v>
                </c:pt>
                <c:pt idx="11">
                  <c:v>JHM</c:v>
                </c:pt>
                <c:pt idx="12">
                  <c:v>OLK</c:v>
                </c:pt>
                <c:pt idx="13">
                  <c:v>ZLK</c:v>
                </c:pt>
                <c:pt idx="14">
                  <c:v>MSK</c:v>
                </c:pt>
              </c:strCache>
            </c:strRef>
          </c:cat>
          <c:val>
            <c:numRef>
              <c:f>List1!$B$63:$B$77</c:f>
              <c:numCache>
                <c:formatCode>0.0</c:formatCode>
                <c:ptCount val="15"/>
                <c:pt idx="0">
                  <c:v>30.23523440062597</c:v>
                </c:pt>
                <c:pt idx="1">
                  <c:v>21.629587086633215</c:v>
                </c:pt>
                <c:pt idx="2">
                  <c:v>27.441584011293141</c:v>
                </c:pt>
                <c:pt idx="3">
                  <c:v>30.285956621834487</c:v>
                </c:pt>
                <c:pt idx="4">
                  <c:v>30.464480874316941</c:v>
                </c:pt>
                <c:pt idx="5">
                  <c:v>37.391814581194069</c:v>
                </c:pt>
                <c:pt idx="6">
                  <c:v>31.725174553917768</c:v>
                </c:pt>
                <c:pt idx="7">
                  <c:v>29.849637206049479</c:v>
                </c:pt>
                <c:pt idx="8">
                  <c:v>34.895566141443751</c:v>
                </c:pt>
                <c:pt idx="9">
                  <c:v>30.04489337822671</c:v>
                </c:pt>
                <c:pt idx="10">
                  <c:v>34.295058988435926</c:v>
                </c:pt>
                <c:pt idx="11">
                  <c:v>28.617461775178437</c:v>
                </c:pt>
                <c:pt idx="12">
                  <c:v>33.199382755738441</c:v>
                </c:pt>
                <c:pt idx="13">
                  <c:v>32.33435125346211</c:v>
                </c:pt>
                <c:pt idx="14">
                  <c:v>36.459272097053727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DE-4032-825E-330F72D0F350}"/>
            </c:ext>
          </c:extLst>
        </c:ser>
        <c:ser>
          <c:idx val="1"/>
          <c:order val="1"/>
          <c:tx>
            <c:strRef>
              <c:f>List1!$C$62</c:f>
              <c:strCache>
                <c:ptCount val="1"/>
                <c:pt idx="0">
                  <c:v> 2. stupeň ZŠ</c:v>
                </c:pt>
              </c:strCache>
            </c:strRef>
          </c:tx>
          <c:spPr>
            <a:solidFill>
              <a:srgbClr val="8FA2D4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AFA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CFDE-4032-825E-330F72D0F350}"/>
              </c:ext>
            </c:extLst>
          </c:dPt>
          <c:cat>
            <c:strRef>
              <c:f>List1!$A$63:$A$77</c:f>
              <c:strCache>
                <c:ptCount val="15"/>
                <c:pt idx="0">
                  <c:v>ČR</c:v>
                </c:pt>
                <c:pt idx="1">
                  <c:v>PHA</c:v>
                </c:pt>
                <c:pt idx="2">
                  <c:v>STČ</c:v>
                </c:pt>
                <c:pt idx="3">
                  <c:v>JHČ</c:v>
                </c:pt>
                <c:pt idx="4">
                  <c:v>PLK</c:v>
                </c:pt>
                <c:pt idx="5">
                  <c:v>KVK</c:v>
                </c:pt>
                <c:pt idx="6">
                  <c:v>ULK</c:v>
                </c:pt>
                <c:pt idx="7">
                  <c:v>LBK</c:v>
                </c:pt>
                <c:pt idx="8">
                  <c:v>HKK</c:v>
                </c:pt>
                <c:pt idx="9">
                  <c:v>PAK</c:v>
                </c:pt>
                <c:pt idx="10">
                  <c:v>VYS</c:v>
                </c:pt>
                <c:pt idx="11">
                  <c:v>JHM</c:v>
                </c:pt>
                <c:pt idx="12">
                  <c:v>OLK</c:v>
                </c:pt>
                <c:pt idx="13">
                  <c:v>ZLK</c:v>
                </c:pt>
                <c:pt idx="14">
                  <c:v>MSK</c:v>
                </c:pt>
              </c:strCache>
            </c:strRef>
          </c:cat>
          <c:val>
            <c:numRef>
              <c:f>List1!$C$63:$C$77</c:f>
              <c:numCache>
                <c:formatCode>0.0</c:formatCode>
                <c:ptCount val="15"/>
                <c:pt idx="0">
                  <c:v>37.476245046077452</c:v>
                </c:pt>
                <c:pt idx="1">
                  <c:v>32.293957539466525</c:v>
                </c:pt>
                <c:pt idx="2">
                  <c:v>34.080016491161771</c:v>
                </c:pt>
                <c:pt idx="3">
                  <c:v>40.144259193567464</c:v>
                </c:pt>
                <c:pt idx="4">
                  <c:v>36.139745525123999</c:v>
                </c:pt>
                <c:pt idx="5">
                  <c:v>46.473214285714285</c:v>
                </c:pt>
                <c:pt idx="6">
                  <c:v>40.641947653855219</c:v>
                </c:pt>
                <c:pt idx="7">
                  <c:v>36.475953125828511</c:v>
                </c:pt>
                <c:pt idx="8">
                  <c:v>39.399118467212382</c:v>
                </c:pt>
                <c:pt idx="9">
                  <c:v>36.285315493093321</c:v>
                </c:pt>
                <c:pt idx="10">
                  <c:v>42.556375972859712</c:v>
                </c:pt>
                <c:pt idx="11">
                  <c:v>33.780389244446383</c:v>
                </c:pt>
                <c:pt idx="12">
                  <c:v>37.687724453150508</c:v>
                </c:pt>
                <c:pt idx="13">
                  <c:v>36.602987456229776</c:v>
                </c:pt>
                <c:pt idx="14">
                  <c:v>43.387786853364453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FDE-4032-825E-330F72D0F3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31"/>
        <c:overlap val="-21"/>
        <c:axId val="76855936"/>
        <c:axId val="77271424"/>
      </c:barChart>
      <c:catAx>
        <c:axId val="7685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77271424"/>
        <c:crosses val="autoZero"/>
        <c:auto val="1"/>
        <c:lblAlgn val="ctr"/>
        <c:lblOffset val="100"/>
        <c:noMultiLvlLbl val="0"/>
      </c:catAx>
      <c:valAx>
        <c:axId val="77271424"/>
        <c:scaling>
          <c:orientation val="minMax"/>
          <c:max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sz="900" b="0">
                    <a:solidFill>
                      <a:schemeClr val="tx1"/>
                    </a:solidFill>
                    <a:effectLst/>
                    <a:latin typeface="Arial" panose="020B0604020202020204" pitchFamily="34" charset="0"/>
                    <a:cs typeface="Arial" panose="020B0604020202020204" pitchFamily="34" charset="0"/>
                  </a:rPr>
                  <a:t>Počet</a:t>
                </a:r>
                <a:r>
                  <a:rPr lang="cs-CZ" sz="900" b="0" baseline="0">
                    <a:solidFill>
                      <a:schemeClr val="tx1"/>
                    </a:solidFill>
                    <a:effectLst/>
                    <a:latin typeface="Arial" panose="020B0604020202020204" pitchFamily="34" charset="0"/>
                    <a:cs typeface="Arial" panose="020B0604020202020204" pitchFamily="34" charset="0"/>
                  </a:rPr>
                  <a:t> </a:t>
                </a:r>
                <a:r>
                  <a:rPr lang="cs-CZ" sz="900" b="0">
                    <a:solidFill>
                      <a:schemeClr val="tx1"/>
                    </a:solidFill>
                    <a:effectLst/>
                    <a:latin typeface="Arial" panose="020B0604020202020204" pitchFamily="34" charset="0"/>
                    <a:cs typeface="Arial" panose="020B0604020202020204" pitchFamily="34" charset="0"/>
                  </a:rPr>
                  <a:t>na 100 žáků</a:t>
                </a:r>
              </a:p>
            </c:rich>
          </c:tx>
          <c:layout>
            <c:manualLayout>
              <c:xMode val="edge"/>
              <c:yMode val="edge"/>
              <c:x val="1.4686928244975963E-2"/>
              <c:y val="0.213777264910851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76855936"/>
        <c:crosses val="autoZero"/>
        <c:crossBetween val="between"/>
      </c:valAx>
      <c:spPr>
        <a:noFill/>
        <a:ln>
          <a:solidFill>
            <a:schemeClr val="tx1">
              <a:lumMod val="65000"/>
              <a:lumOff val="35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32340001185176404"/>
          <c:y val="0.90924555766736059"/>
          <c:w val="0.35319997629647187"/>
          <c:h val="7.6386626240685429E-2"/>
        </c:manualLayout>
      </c:layout>
      <c:overlay val="0"/>
      <c:spPr>
        <a:noFill/>
        <a:ln>
          <a:solidFill>
            <a:sysClr val="windowText" lastClr="00000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606288200988034E-2"/>
          <c:y val="4.8383337858629735E-2"/>
          <c:w val="0.89725150566638112"/>
          <c:h val="0.758446465743506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List1!$B$84</c:f>
              <c:strCache>
                <c:ptCount val="1"/>
                <c:pt idx="0">
                  <c:v> 2021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212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6D2-4227-A415-610309EEA45B}"/>
              </c:ext>
            </c:extLst>
          </c:dPt>
          <c:cat>
            <c:strRef>
              <c:f>List1!$A$85:$A$99</c:f>
              <c:strCache>
                <c:ptCount val="15"/>
                <c:pt idx="0">
                  <c:v>ČR</c:v>
                </c:pt>
                <c:pt idx="1">
                  <c:v>PHA</c:v>
                </c:pt>
                <c:pt idx="2">
                  <c:v>STČ</c:v>
                </c:pt>
                <c:pt idx="3">
                  <c:v>JHČ</c:v>
                </c:pt>
                <c:pt idx="4">
                  <c:v>PLK</c:v>
                </c:pt>
                <c:pt idx="5">
                  <c:v>KVK</c:v>
                </c:pt>
                <c:pt idx="6">
                  <c:v>ULK</c:v>
                </c:pt>
                <c:pt idx="7">
                  <c:v>LBK</c:v>
                </c:pt>
                <c:pt idx="8">
                  <c:v>HKK</c:v>
                </c:pt>
                <c:pt idx="9">
                  <c:v>PAK</c:v>
                </c:pt>
                <c:pt idx="10">
                  <c:v>VYS</c:v>
                </c:pt>
                <c:pt idx="11">
                  <c:v>JHM</c:v>
                </c:pt>
                <c:pt idx="12">
                  <c:v>OLK</c:v>
                </c:pt>
                <c:pt idx="13">
                  <c:v>ZLK</c:v>
                </c:pt>
                <c:pt idx="14">
                  <c:v>MSK</c:v>
                </c:pt>
              </c:strCache>
            </c:strRef>
          </c:cat>
          <c:val>
            <c:numRef>
              <c:f>List1!$B$85:$B$99</c:f>
              <c:numCache>
                <c:formatCode>0.0</c:formatCode>
                <c:ptCount val="15"/>
                <c:pt idx="0">
                  <c:v>28.118291376659933</c:v>
                </c:pt>
                <c:pt idx="1">
                  <c:v>24.426978255996413</c:v>
                </c:pt>
                <c:pt idx="2">
                  <c:v>26.925244177310294</c:v>
                </c:pt>
                <c:pt idx="3">
                  <c:v>33.408665560224584</c:v>
                </c:pt>
                <c:pt idx="4">
                  <c:v>27.961148719673716</c:v>
                </c:pt>
                <c:pt idx="5">
                  <c:v>32.840292080134809</c:v>
                </c:pt>
                <c:pt idx="6">
                  <c:v>27.557070856804032</c:v>
                </c:pt>
                <c:pt idx="7">
                  <c:v>24.268741330438452</c:v>
                </c:pt>
                <c:pt idx="8">
                  <c:v>33.726484886916083</c:v>
                </c:pt>
                <c:pt idx="9">
                  <c:v>26.651401909534712</c:v>
                </c:pt>
                <c:pt idx="10">
                  <c:v>30.733264397788069</c:v>
                </c:pt>
                <c:pt idx="11">
                  <c:v>26.19117095335362</c:v>
                </c:pt>
                <c:pt idx="12">
                  <c:v>27.194707670302165</c:v>
                </c:pt>
                <c:pt idx="13">
                  <c:v>30.617107457707888</c:v>
                </c:pt>
                <c:pt idx="14">
                  <c:v>30.13810407784419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D2-4227-A415-610309EEA45B}"/>
            </c:ext>
          </c:extLst>
        </c:ser>
        <c:ser>
          <c:idx val="1"/>
          <c:order val="1"/>
          <c:tx>
            <c:strRef>
              <c:f>List1!$C$84</c:f>
              <c:strCache>
                <c:ptCount val="1"/>
                <c:pt idx="0">
                  <c:v> 2020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AFA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D6D2-4227-A415-610309EEA45B}"/>
              </c:ext>
            </c:extLst>
          </c:dPt>
          <c:cat>
            <c:strRef>
              <c:f>List1!$A$85:$A$99</c:f>
              <c:strCache>
                <c:ptCount val="15"/>
                <c:pt idx="0">
                  <c:v>ČR</c:v>
                </c:pt>
                <c:pt idx="1">
                  <c:v>PHA</c:v>
                </c:pt>
                <c:pt idx="2">
                  <c:v>STČ</c:v>
                </c:pt>
                <c:pt idx="3">
                  <c:v>JHČ</c:v>
                </c:pt>
                <c:pt idx="4">
                  <c:v>PLK</c:v>
                </c:pt>
                <c:pt idx="5">
                  <c:v>KVK</c:v>
                </c:pt>
                <c:pt idx="6">
                  <c:v>ULK</c:v>
                </c:pt>
                <c:pt idx="7">
                  <c:v>LBK</c:v>
                </c:pt>
                <c:pt idx="8">
                  <c:v>HKK</c:v>
                </c:pt>
                <c:pt idx="9">
                  <c:v>PAK</c:v>
                </c:pt>
                <c:pt idx="10">
                  <c:v>VYS</c:v>
                </c:pt>
                <c:pt idx="11">
                  <c:v>JHM</c:v>
                </c:pt>
                <c:pt idx="12">
                  <c:v>OLK</c:v>
                </c:pt>
                <c:pt idx="13">
                  <c:v>ZLK</c:v>
                </c:pt>
                <c:pt idx="14">
                  <c:v>MSK</c:v>
                </c:pt>
              </c:strCache>
            </c:strRef>
          </c:cat>
          <c:val>
            <c:numRef>
              <c:f>List1!$C$85:$C$99</c:f>
              <c:numCache>
                <c:formatCode>0.0</c:formatCode>
                <c:ptCount val="15"/>
                <c:pt idx="0">
                  <c:v>26.551182291347164</c:v>
                </c:pt>
                <c:pt idx="1">
                  <c:v>21.393906713399836</c:v>
                </c:pt>
                <c:pt idx="2">
                  <c:v>26.114441142396615</c:v>
                </c:pt>
                <c:pt idx="3">
                  <c:v>33.02895322939866</c:v>
                </c:pt>
                <c:pt idx="4">
                  <c:v>26.861857149262431</c:v>
                </c:pt>
                <c:pt idx="5">
                  <c:v>28.774304231795654</c:v>
                </c:pt>
                <c:pt idx="6">
                  <c:v>25.730830297935931</c:v>
                </c:pt>
                <c:pt idx="7">
                  <c:v>24.53357025003173</c:v>
                </c:pt>
                <c:pt idx="8">
                  <c:v>30.443108439100424</c:v>
                </c:pt>
                <c:pt idx="9">
                  <c:v>26.127393158515559</c:v>
                </c:pt>
                <c:pt idx="10">
                  <c:v>31.377586770682488</c:v>
                </c:pt>
                <c:pt idx="11">
                  <c:v>24.548136815648565</c:v>
                </c:pt>
                <c:pt idx="12">
                  <c:v>26.875327200658138</c:v>
                </c:pt>
                <c:pt idx="13">
                  <c:v>28.329678513798669</c:v>
                </c:pt>
                <c:pt idx="14">
                  <c:v>28.112151909464671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6D2-4227-A415-610309EEA4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31"/>
        <c:overlap val="-21"/>
        <c:axId val="76855936"/>
        <c:axId val="77271424"/>
      </c:barChart>
      <c:catAx>
        <c:axId val="7685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77271424"/>
        <c:crosses val="autoZero"/>
        <c:auto val="1"/>
        <c:lblAlgn val="ctr"/>
        <c:lblOffset val="100"/>
        <c:noMultiLvlLbl val="0"/>
      </c:catAx>
      <c:valAx>
        <c:axId val="77271424"/>
        <c:scaling>
          <c:orientation val="minMax"/>
          <c:max val="35"/>
          <c:min val="0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sz="900" b="0">
                    <a:solidFill>
                      <a:schemeClr val="tx1"/>
                    </a:solidFill>
                    <a:effectLst/>
                    <a:latin typeface="Arial" panose="020B0604020202020204" pitchFamily="34" charset="0"/>
                    <a:cs typeface="Arial" panose="020B0604020202020204" pitchFamily="34" charset="0"/>
                  </a:rPr>
                  <a:t>Počet na 100 žáků</a:t>
                </a:r>
              </a:p>
            </c:rich>
          </c:tx>
          <c:layout>
            <c:manualLayout>
              <c:xMode val="edge"/>
              <c:yMode val="edge"/>
              <c:x val="1.5433219013192495E-3"/>
              <c:y val="0.2335068030289317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76855936"/>
        <c:crosses val="autoZero"/>
        <c:crossBetween val="between"/>
        <c:majorUnit val="5"/>
      </c:valAx>
      <c:spPr>
        <a:noFill/>
        <a:ln>
          <a:solidFill>
            <a:schemeClr val="tx1">
              <a:lumMod val="65000"/>
              <a:lumOff val="35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38346750577181049"/>
          <c:y val="0.91301377942067641"/>
          <c:w val="0.23501099195455738"/>
          <c:h val="6.3208154191711122E-2"/>
        </c:manualLayout>
      </c:layout>
      <c:overlay val="0"/>
      <c:spPr>
        <a:noFill/>
        <a:ln>
          <a:solidFill>
            <a:sysClr val="windowText" lastClr="00000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prstDash val="solid"/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2526650729168412E-3"/>
          <c:y val="3.2493043632703812E-2"/>
          <c:w val="0.98389064424271788"/>
          <c:h val="0.66937162266481409"/>
        </c:manualLayout>
      </c:layout>
      <c:barChart>
        <c:barDir val="col"/>
        <c:grouping val="percentStacked"/>
        <c:varyColors val="0"/>
        <c:ser>
          <c:idx val="1"/>
          <c:order val="0"/>
          <c:tx>
            <c:strRef>
              <c:f>List1!$C$103</c:f>
              <c:strCache>
                <c:ptCount val="1"/>
                <c:pt idx="0">
                  <c:v> stolní počítače</c:v>
                </c:pt>
              </c:strCache>
            </c:strRef>
          </c:tx>
          <c:spPr>
            <a:solidFill>
              <a:srgbClr val="3B64AD"/>
            </a:solidFill>
          </c:spPr>
          <c:invertIfNegative val="0"/>
          <c:dLbls>
            <c:numFmt formatCode="0\ 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multiLvlStrRef>
              <c:f>List1!$A$104:$B$112</c:f>
              <c:multiLvlStrCache>
                <c:ptCount val="9"/>
                <c:lvl>
                  <c:pt idx="0">
                    <c:v>2019</c:v>
                  </c:pt>
                  <c:pt idx="1">
                    <c:v>2020</c:v>
                  </c:pt>
                  <c:pt idx="2">
                    <c:v>2021</c:v>
                  </c:pt>
                  <c:pt idx="3">
                    <c:v>2019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2019</c:v>
                  </c:pt>
                  <c:pt idx="7">
                    <c:v>2020</c:v>
                  </c:pt>
                  <c:pt idx="8">
                    <c:v>2021</c:v>
                  </c:pt>
                </c:lvl>
                <c:lvl>
                  <c:pt idx="0">
                    <c:v> 1. stupeň ZŠ</c:v>
                  </c:pt>
                  <c:pt idx="3">
                    <c:v> 2. stupeň ZŠ</c:v>
                  </c:pt>
                  <c:pt idx="6">
                    <c:v> Střední školy</c:v>
                  </c:pt>
                </c:lvl>
              </c:multiLvlStrCache>
            </c:multiLvlStrRef>
          </c:cat>
          <c:val>
            <c:numRef>
              <c:f>List1!$C$104:$C$112</c:f>
              <c:numCache>
                <c:formatCode>0.0</c:formatCode>
                <c:ptCount val="9"/>
                <c:pt idx="0">
                  <c:v>0.6409320899052996</c:v>
                </c:pt>
                <c:pt idx="1">
                  <c:v>0.56098403226697613</c:v>
                </c:pt>
                <c:pt idx="2">
                  <c:v>0.49091801669121254</c:v>
                </c:pt>
                <c:pt idx="3">
                  <c:v>0.66444435079438657</c:v>
                </c:pt>
                <c:pt idx="4">
                  <c:v>0.58817209016752914</c:v>
                </c:pt>
                <c:pt idx="5">
                  <c:v>0.51856051677677051</c:v>
                </c:pt>
                <c:pt idx="6">
                  <c:v>0.7920184122131978</c:v>
                </c:pt>
                <c:pt idx="7">
                  <c:v>0.74378150294711598</c:v>
                </c:pt>
                <c:pt idx="8">
                  <c:v>0.72593820479920945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63-4E41-ADE0-484C63B4EFFA}"/>
            </c:ext>
          </c:extLst>
        </c:ser>
        <c:ser>
          <c:idx val="0"/>
          <c:order val="1"/>
          <c:tx>
            <c:strRef>
              <c:f>List1!$D$103</c:f>
              <c:strCache>
                <c:ptCount val="1"/>
                <c:pt idx="0">
                  <c:v> přenosné počítače</c:v>
                </c:pt>
              </c:strCache>
            </c:strRef>
          </c:tx>
          <c:spPr>
            <a:solidFill>
              <a:srgbClr val="8FA2D4"/>
            </a:solidFill>
          </c:spPr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963-4E41-ADE0-484C63B4EFFA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963-4E41-ADE0-484C63B4EFFA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963-4E41-ADE0-484C63B4EFFA}"/>
                </c:ext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963-4E41-ADE0-484C63B4EFFA}"/>
                </c:ext>
              </c:extLst>
            </c:dLbl>
            <c:dLbl>
              <c:idx val="4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963-4E41-ADE0-484C63B4EFFA}"/>
                </c:ext>
              </c:extLst>
            </c:dLbl>
            <c:dLbl>
              <c:idx val="5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963-4E41-ADE0-484C63B4EFFA}"/>
                </c:ext>
              </c:extLst>
            </c:dLbl>
            <c:dLbl>
              <c:idx val="6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963-4E41-ADE0-484C63B4EFFA}"/>
                </c:ext>
              </c:extLst>
            </c:dLbl>
            <c:dLbl>
              <c:idx val="7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963-4E41-ADE0-484C63B4EFFA}"/>
                </c:ext>
              </c:extLst>
            </c:dLbl>
            <c:dLbl>
              <c:idx val="8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963-4E41-ADE0-484C63B4EFFA}"/>
                </c:ext>
              </c:extLst>
            </c:dLbl>
            <c:numFmt formatCode="0\ 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List1!$A$104:$B$112</c:f>
              <c:multiLvlStrCache>
                <c:ptCount val="9"/>
                <c:lvl>
                  <c:pt idx="0">
                    <c:v>2019</c:v>
                  </c:pt>
                  <c:pt idx="1">
                    <c:v>2020</c:v>
                  </c:pt>
                  <c:pt idx="2">
                    <c:v>2021</c:v>
                  </c:pt>
                  <c:pt idx="3">
                    <c:v>2019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2019</c:v>
                  </c:pt>
                  <c:pt idx="7">
                    <c:v>2020</c:v>
                  </c:pt>
                  <c:pt idx="8">
                    <c:v>2021</c:v>
                  </c:pt>
                </c:lvl>
                <c:lvl>
                  <c:pt idx="0">
                    <c:v> 1. stupeň ZŠ</c:v>
                  </c:pt>
                  <c:pt idx="3">
                    <c:v> 2. stupeň ZŠ</c:v>
                  </c:pt>
                  <c:pt idx="6">
                    <c:v> Střední školy</c:v>
                  </c:pt>
                </c:lvl>
              </c:multiLvlStrCache>
            </c:multiLvlStrRef>
          </c:cat>
          <c:val>
            <c:numRef>
              <c:f>List1!$D$104:$D$112</c:f>
              <c:numCache>
                <c:formatCode>0.0</c:formatCode>
                <c:ptCount val="9"/>
                <c:pt idx="0">
                  <c:v>0.35906791009470046</c:v>
                </c:pt>
                <c:pt idx="1">
                  <c:v>0.43901596773302393</c:v>
                </c:pt>
                <c:pt idx="2">
                  <c:v>0.5090819833087874</c:v>
                </c:pt>
                <c:pt idx="3">
                  <c:v>0.33555564920561337</c:v>
                </c:pt>
                <c:pt idx="4">
                  <c:v>0.41182790983247086</c:v>
                </c:pt>
                <c:pt idx="5">
                  <c:v>0.48143948322322949</c:v>
                </c:pt>
                <c:pt idx="6">
                  <c:v>0.2079815877868022</c:v>
                </c:pt>
                <c:pt idx="7">
                  <c:v>0.25621849705288391</c:v>
                </c:pt>
                <c:pt idx="8">
                  <c:v>0.27406179520079055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963-4E41-ADE0-484C63B4EF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32323328"/>
        <c:axId val="223293440"/>
      </c:barChart>
      <c:catAx>
        <c:axId val="232323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chemeClr val="tx1">
                <a:lumMod val="65000"/>
                <a:lumOff val="3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chemeClr val="tx1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223293440"/>
        <c:crosses val="autoZero"/>
        <c:auto val="1"/>
        <c:lblAlgn val="ctr"/>
        <c:lblOffset val="100"/>
        <c:noMultiLvlLbl val="0"/>
      </c:catAx>
      <c:valAx>
        <c:axId val="223293440"/>
        <c:scaling>
          <c:orientation val="minMax"/>
          <c:max val="1"/>
          <c:min val="0"/>
        </c:scaling>
        <c:delete val="1"/>
        <c:axPos val="l"/>
        <c:numFmt formatCode="0%" sourceLinked="1"/>
        <c:majorTickMark val="out"/>
        <c:minorTickMark val="none"/>
        <c:tickLblPos val="nextTo"/>
        <c:crossAx val="232323328"/>
        <c:crosses val="autoZero"/>
        <c:crossBetween val="between"/>
        <c:majorUnit val="0.2"/>
        <c:minorUnit val="1.0000000000000005E-2"/>
      </c:valAx>
      <c:spPr>
        <a:noFill/>
        <a:ln w="12700">
          <a:solidFill>
            <a:schemeClr val="tx1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4121059572209486"/>
          <c:y val="0.90501489945335778"/>
          <c:w val="0.51757858968115433"/>
          <c:h val="7.9947506561679788E-2"/>
        </c:manualLayout>
      </c:layout>
      <c:overlay val="0"/>
      <c:spPr>
        <a:noFill/>
        <a:ln w="9525">
          <a:solidFill>
            <a:schemeClr val="tx1"/>
          </a:solidFill>
        </a:ln>
      </c:spPr>
      <c:txPr>
        <a:bodyPr/>
        <a:lstStyle/>
        <a:p>
          <a:pPr>
            <a:defRPr sz="900" b="0" i="0" u="none" strike="noStrike" baseline="0">
              <a:solidFill>
                <a:schemeClr val="tx1"/>
              </a:solidFill>
              <a:latin typeface="Arial"/>
              <a:ea typeface="Arial"/>
              <a:cs typeface="Arial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>
      <a:noFill/>
    </a:ln>
  </c:spPr>
  <c:txPr>
    <a:bodyPr/>
    <a:lstStyle/>
    <a:p>
      <a:pPr>
        <a:defRPr sz="6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8260845247601121E-2"/>
          <c:y val="3.910519978470639E-2"/>
          <c:w val="0.96505358159192312"/>
          <c:h val="0.720664916885389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List1!$B$120</c:f>
              <c:strCache>
                <c:ptCount val="1"/>
                <c:pt idx="0">
                  <c:v> 2019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numFmt formatCode="0\ 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List1!$A$121:$A$123</c:f>
              <c:strCache>
                <c:ptCount val="3"/>
                <c:pt idx="0">
                  <c:v> 1. stupeň ZŠ</c:v>
                </c:pt>
                <c:pt idx="1">
                  <c:v> 2. stupeň ZŠ</c:v>
                </c:pt>
                <c:pt idx="2">
                  <c:v> Střední školy</c:v>
                </c:pt>
              </c:strCache>
            </c:strRef>
          </c:cat>
          <c:val>
            <c:numRef>
              <c:f>List1!$B$121:$B$123</c:f>
              <c:numCache>
                <c:formatCode>0.0</c:formatCode>
                <c:ptCount val="3"/>
                <c:pt idx="0">
                  <c:v>0.31154567372086794</c:v>
                </c:pt>
                <c:pt idx="1">
                  <c:v>0.37868970482361414</c:v>
                </c:pt>
                <c:pt idx="2">
                  <c:v>0.64953271028037396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6B-4301-8D15-812D2B5D5F94}"/>
            </c:ext>
          </c:extLst>
        </c:ser>
        <c:ser>
          <c:idx val="1"/>
          <c:order val="1"/>
          <c:tx>
            <c:strRef>
              <c:f>List1!$C$120</c:f>
              <c:strCache>
                <c:ptCount val="1"/>
                <c:pt idx="0">
                  <c:v> 2020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  <a:effectLst/>
          </c:spPr>
          <c:invertIfNegative val="0"/>
          <c:dLbls>
            <c:numFmt formatCode="0\ 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List1!$A$121:$A$123</c:f>
              <c:strCache>
                <c:ptCount val="3"/>
                <c:pt idx="0">
                  <c:v> 1. stupeň ZŠ</c:v>
                </c:pt>
                <c:pt idx="1">
                  <c:v> 2. stupeň ZŠ</c:v>
                </c:pt>
                <c:pt idx="2">
                  <c:v> Střední školy</c:v>
                </c:pt>
              </c:strCache>
            </c:strRef>
          </c:cat>
          <c:val>
            <c:numRef>
              <c:f>List1!$C$121:$C$123</c:f>
              <c:numCache>
                <c:formatCode>0.0</c:formatCode>
                <c:ptCount val="3"/>
                <c:pt idx="0">
                  <c:v>0.3509775870290891</c:v>
                </c:pt>
                <c:pt idx="1">
                  <c:v>0.46664288262575809</c:v>
                </c:pt>
                <c:pt idx="2">
                  <c:v>0.69453125000000004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6B-4301-8D15-812D2B5D5F94}"/>
            </c:ext>
          </c:extLst>
        </c:ser>
        <c:ser>
          <c:idx val="2"/>
          <c:order val="2"/>
          <c:tx>
            <c:strRef>
              <c:f>List1!$D$120</c:f>
              <c:strCache>
                <c:ptCount val="1"/>
                <c:pt idx="0">
                  <c:v> 2021</c:v>
                </c:pt>
              </c:strCache>
            </c:strRef>
          </c:tx>
          <c:spPr>
            <a:solidFill>
              <a:schemeClr val="accent5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numFmt formatCode="0\ 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List1!$A$121:$A$123</c:f>
              <c:strCache>
                <c:ptCount val="3"/>
                <c:pt idx="0">
                  <c:v> 1. stupeň ZŠ</c:v>
                </c:pt>
                <c:pt idx="1">
                  <c:v> 2. stupeň ZŠ</c:v>
                </c:pt>
                <c:pt idx="2">
                  <c:v> Střední školy</c:v>
                </c:pt>
              </c:strCache>
            </c:strRef>
          </c:cat>
          <c:val>
            <c:numRef>
              <c:f>List1!$D$121:$D$123</c:f>
              <c:numCache>
                <c:formatCode>0.0</c:formatCode>
                <c:ptCount val="3"/>
                <c:pt idx="0">
                  <c:v>0.59810426540284356</c:v>
                </c:pt>
                <c:pt idx="1">
                  <c:v>0.73674911660777387</c:v>
                </c:pt>
                <c:pt idx="2">
                  <c:v>0.824124513618677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6B-4301-8D15-812D2B5D5F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31"/>
        <c:overlap val="-21"/>
        <c:axId val="76855936"/>
        <c:axId val="77271424"/>
      </c:barChart>
      <c:catAx>
        <c:axId val="76855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77271424"/>
        <c:crosses val="autoZero"/>
        <c:auto val="1"/>
        <c:lblAlgn val="ctr"/>
        <c:lblOffset val="100"/>
        <c:noMultiLvlLbl val="0"/>
      </c:catAx>
      <c:valAx>
        <c:axId val="77271424"/>
        <c:scaling>
          <c:orientation val="minMax"/>
          <c:max val="1"/>
          <c:min val="0"/>
        </c:scaling>
        <c:delete val="1"/>
        <c:axPos val="l"/>
        <c:numFmt formatCode="0.0\ %" sourceLinked="0"/>
        <c:majorTickMark val="out"/>
        <c:minorTickMark val="none"/>
        <c:tickLblPos val="nextTo"/>
        <c:crossAx val="76855936"/>
        <c:crosses val="autoZero"/>
        <c:crossBetween val="between"/>
        <c:majorUnit val="0.1"/>
        <c:minorUnit val="0.1"/>
      </c:valAx>
      <c:spPr>
        <a:noFill/>
        <a:ln>
          <a:solidFill>
            <a:schemeClr val="tx1">
              <a:lumMod val="65000"/>
              <a:lumOff val="35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30372945013672453"/>
          <c:y val="0.88928363762304508"/>
          <c:w val="0.38417289888973083"/>
          <c:h val="8.0451557247348454E-2"/>
        </c:manualLayout>
      </c:layout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prstDash val="solid"/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4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5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6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7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0.37253</cdr:x>
      <cdr:y>0.03448</cdr:y>
    </cdr:from>
    <cdr:to>
      <cdr:x>0.37353</cdr:x>
      <cdr:y>0.70874</cdr:y>
    </cdr:to>
    <cdr:cxnSp macro="">
      <cdr:nvCxnSpPr>
        <cdr:cNvPr id="3" name="Přímá spojnice 2"/>
        <cdr:cNvCxnSpPr/>
      </cdr:nvCxnSpPr>
      <cdr:spPr>
        <a:xfrm xmlns:a="http://schemas.openxmlformats.org/drawingml/2006/main" flipH="1" flipV="1">
          <a:off x="2011680" y="91440"/>
          <a:ext cx="5412" cy="1787958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bg1">
              <a:lumMod val="6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7FD08-F2F9-49C8-ACF7-B8CA2876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CZ_2022-02-08-1.dotx</Template>
  <TotalTime>1004</TotalTime>
  <Pages>8</Pages>
  <Words>1885</Words>
  <Characters>11124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12984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Jitka Wichová</dc:creator>
  <cp:lastModifiedBy>Wichová Jitka</cp:lastModifiedBy>
  <cp:revision>54</cp:revision>
  <dcterms:created xsi:type="dcterms:W3CDTF">2022-05-03T13:42:00Z</dcterms:created>
  <dcterms:modified xsi:type="dcterms:W3CDTF">2022-05-13T12:37:00Z</dcterms:modified>
</cp:coreProperties>
</file>