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Default="004B59CC" w:rsidP="0097104F">
      <w:pPr>
        <w:pStyle w:val="Nadpis1"/>
      </w:pPr>
      <w:r>
        <w:t>ÚVODNÍ POZNÁMKA</w:t>
      </w:r>
    </w:p>
    <w:p w:rsidR="004B59CC" w:rsidRPr="00592C0F" w:rsidRDefault="004B59CC" w:rsidP="004B59CC">
      <w:pPr>
        <w:jc w:val="both"/>
      </w:pPr>
      <w:r w:rsidRPr="004B59CC">
        <w:t xml:space="preserve">V </w:t>
      </w:r>
      <w:r w:rsidRPr="00592C0F">
        <w:t>informaci je uveden souhrnný přehled o pohybu cenových hladin spotřebitelské sféry.</w:t>
      </w:r>
    </w:p>
    <w:p w:rsidR="003B1425" w:rsidRPr="00592C0F" w:rsidRDefault="00270BF6" w:rsidP="00CD656E">
      <w:pPr>
        <w:jc w:val="both"/>
      </w:pPr>
      <w:r w:rsidRPr="00592C0F">
        <w:t>V roce 2021</w:t>
      </w:r>
      <w:r w:rsidR="003B1425" w:rsidRPr="00592C0F">
        <w:t xml:space="preserve"> proběhla revize váhového systému. Váhy jsou od ledna roku 202</w:t>
      </w:r>
      <w:r w:rsidRPr="00592C0F">
        <w:t>2</w:t>
      </w:r>
      <w:r w:rsidR="003B1425" w:rsidRPr="00592C0F">
        <w:t xml:space="preserve"> zaktualizovány na základě </w:t>
      </w:r>
      <w:r w:rsidRPr="00592C0F">
        <w:t xml:space="preserve">průměru </w:t>
      </w:r>
      <w:r w:rsidR="003B1425" w:rsidRPr="00592C0F">
        <w:t>výdajů domácn</w:t>
      </w:r>
      <w:r w:rsidR="00605C3D" w:rsidRPr="00592C0F">
        <w:t xml:space="preserve">ostí statistiky národních účtů </w:t>
      </w:r>
      <w:r w:rsidR="00592C0F">
        <w:t>v letech 2019 – </w:t>
      </w:r>
      <w:r w:rsidRPr="00592C0F">
        <w:t>2021</w:t>
      </w:r>
      <w:r w:rsidR="00592C0F">
        <w:t>. Váhy pro </w:t>
      </w:r>
      <w:r w:rsidR="003B1425" w:rsidRPr="00592C0F">
        <w:t xml:space="preserve">detailní cenové reprezentanty jsou </w:t>
      </w:r>
      <w:r w:rsidR="00F76783" w:rsidRPr="00592C0F">
        <w:t xml:space="preserve">zaktualizovány </w:t>
      </w:r>
      <w:r w:rsidR="003B1425" w:rsidRPr="00592C0F">
        <w:t xml:space="preserve">dle údajů statistiky rodinných účtů </w:t>
      </w:r>
      <w:r w:rsidR="00F76783" w:rsidRPr="00592C0F">
        <w:t>doplněných o</w:t>
      </w:r>
      <w:r w:rsidR="00592C0F">
        <w:t> </w:t>
      </w:r>
      <w:r w:rsidR="00F76783" w:rsidRPr="00592C0F">
        <w:t>další</w:t>
      </w:r>
      <w:r w:rsidR="003B1425" w:rsidRPr="00592C0F">
        <w:t xml:space="preserve"> dostupn</w:t>
      </w:r>
      <w:r w:rsidR="00F76783" w:rsidRPr="00592C0F">
        <w:t>é zdroje</w:t>
      </w:r>
      <w:r w:rsidR="00592C0F">
        <w:t xml:space="preserve"> a šetření. Od </w:t>
      </w:r>
      <w:r w:rsidR="003B1425" w:rsidRPr="00592C0F">
        <w:t>ledna roku 202</w:t>
      </w:r>
      <w:r w:rsidRPr="00592C0F">
        <w:t>2</w:t>
      </w:r>
      <w:r w:rsidR="003B1425" w:rsidRPr="00592C0F">
        <w:t xml:space="preserve"> jsou publikované cenové indexy vypočteny podle nových revidovaných indexních schémat.</w:t>
      </w:r>
    </w:p>
    <w:p w:rsidR="00CD656E" w:rsidRPr="00592C0F" w:rsidRDefault="00CD656E" w:rsidP="00CD656E">
      <w:pPr>
        <w:jc w:val="both"/>
      </w:pPr>
      <w:r w:rsidRPr="00592C0F">
        <w:t xml:space="preserve">Od ledna 2018 jsou </w:t>
      </w:r>
      <w:r w:rsidR="00700FF1" w:rsidRPr="00592C0F">
        <w:t xml:space="preserve">detailní </w:t>
      </w:r>
      <w:r w:rsidRPr="00592C0F">
        <w:t xml:space="preserve">indexy spotřebitelských cen počítány na základě klasifikace ECOICOP (evropská klasifikace individuální spotřeby podle účelu), která </w:t>
      </w:r>
      <w:r w:rsidR="00F76783" w:rsidRPr="00592C0F">
        <w:t xml:space="preserve">zavedla </w:t>
      </w:r>
      <w:r w:rsidRPr="00592C0F">
        <w:t xml:space="preserve">do spotřebního koše </w:t>
      </w:r>
      <w:r w:rsidR="00700FF1" w:rsidRPr="00592C0F">
        <w:t xml:space="preserve">podrobnější </w:t>
      </w:r>
      <w:r w:rsidRPr="00592C0F">
        <w:t xml:space="preserve">členění. K této změně </w:t>
      </w:r>
      <w:r w:rsidR="00F76783" w:rsidRPr="00592C0F">
        <w:t xml:space="preserve">došlo </w:t>
      </w:r>
      <w:r w:rsidRPr="00592C0F">
        <w:t xml:space="preserve">dle nařízení Evropského parlamentu a Rady EU 2016/792. Struktura publikovaných indexů </w:t>
      </w:r>
      <w:r w:rsidR="00F76783" w:rsidRPr="00592C0F">
        <w:t xml:space="preserve">zůstala </w:t>
      </w:r>
      <w:r w:rsidRPr="00592C0F">
        <w:t>zachována.</w:t>
      </w:r>
    </w:p>
    <w:p w:rsidR="00EB6BDD" w:rsidRPr="00592C0F" w:rsidRDefault="00EB6BDD" w:rsidP="004B59CC">
      <w:pPr>
        <w:jc w:val="both"/>
        <w:rPr>
          <w:rFonts w:cs="Arial"/>
          <w:iCs/>
          <w:szCs w:val="20"/>
        </w:rPr>
      </w:pPr>
      <w:r w:rsidRPr="00592C0F">
        <w:t>Od ledna 20</w:t>
      </w:r>
      <w:r w:rsidR="00270BF6" w:rsidRPr="00592C0F">
        <w:t>22</w:t>
      </w:r>
      <w:r w:rsidR="00592C0F">
        <w:t xml:space="preserve"> došlo u cenových indexů ke </w:t>
      </w:r>
      <w:r w:rsidRPr="00592C0F">
        <w:t>změně</w:t>
      </w:r>
      <w:r w:rsidR="00592C0F">
        <w:t xml:space="preserve"> cenového referenčního období z prosince </w:t>
      </w:r>
      <w:r w:rsidRPr="00592C0F">
        <w:t>20</w:t>
      </w:r>
      <w:r w:rsidR="003B1425" w:rsidRPr="00592C0F">
        <w:t>1</w:t>
      </w:r>
      <w:r w:rsidR="00270BF6" w:rsidRPr="00592C0F">
        <w:t>9</w:t>
      </w:r>
      <w:r w:rsidR="00592C0F">
        <w:t xml:space="preserve"> na prosinec </w:t>
      </w:r>
      <w:r w:rsidRPr="00592C0F">
        <w:t>20</w:t>
      </w:r>
      <w:r w:rsidR="00270BF6" w:rsidRPr="00592C0F">
        <w:t>21</w:t>
      </w:r>
      <w:r w:rsidRPr="00592C0F">
        <w:t xml:space="preserve">. </w:t>
      </w:r>
      <w:r w:rsidR="00F06A8D" w:rsidRPr="00592C0F">
        <w:rPr>
          <w:rFonts w:cs="Arial"/>
          <w:iCs/>
          <w:szCs w:val="20"/>
        </w:rPr>
        <w:t>Nově vypočítávané indexy</w:t>
      </w:r>
      <w:r w:rsidR="00700FF1" w:rsidRPr="00592C0F">
        <w:rPr>
          <w:rFonts w:cs="Arial"/>
          <w:iCs/>
          <w:szCs w:val="20"/>
        </w:rPr>
        <w:t xml:space="preserve"> </w:t>
      </w:r>
      <w:r w:rsidR="00FE4ED3" w:rsidRPr="00592C0F">
        <w:rPr>
          <w:rFonts w:cs="Arial"/>
          <w:iCs/>
          <w:szCs w:val="20"/>
        </w:rPr>
        <w:t>o</w:t>
      </w:r>
      <w:r w:rsidR="00270BF6" w:rsidRPr="00592C0F">
        <w:rPr>
          <w:rFonts w:cs="Arial"/>
          <w:iCs/>
          <w:szCs w:val="20"/>
        </w:rPr>
        <w:t> základu prosinec 2021</w:t>
      </w:r>
      <w:r w:rsidR="00592C0F">
        <w:rPr>
          <w:rFonts w:cs="Arial"/>
          <w:iCs/>
          <w:szCs w:val="20"/>
        </w:rPr>
        <w:t> </w:t>
      </w:r>
      <w:r w:rsidR="00700FF1" w:rsidRPr="00592C0F">
        <w:rPr>
          <w:rFonts w:cs="Arial"/>
          <w:iCs/>
          <w:szCs w:val="20"/>
        </w:rPr>
        <w:t>=</w:t>
      </w:r>
      <w:r w:rsidR="00592C0F">
        <w:rPr>
          <w:rFonts w:cs="Arial"/>
          <w:iCs/>
          <w:szCs w:val="20"/>
        </w:rPr>
        <w:t> </w:t>
      </w:r>
      <w:r w:rsidR="00700FF1" w:rsidRPr="00592C0F">
        <w:rPr>
          <w:rFonts w:cs="Arial"/>
          <w:iCs/>
          <w:szCs w:val="20"/>
        </w:rPr>
        <w:t>100</w:t>
      </w:r>
      <w:r w:rsidR="00F06A8D" w:rsidRPr="00592C0F">
        <w:rPr>
          <w:rFonts w:cs="Arial"/>
          <w:iCs/>
          <w:szCs w:val="20"/>
        </w:rPr>
        <w:t xml:space="preserve"> jsou na všech úrovních </w:t>
      </w:r>
      <w:r w:rsidR="00700FF1" w:rsidRPr="00592C0F">
        <w:rPr>
          <w:rFonts w:cs="Arial"/>
          <w:iCs/>
          <w:szCs w:val="20"/>
        </w:rPr>
        <w:t xml:space="preserve">členění </w:t>
      </w:r>
      <w:r w:rsidR="00F06A8D" w:rsidRPr="00592C0F">
        <w:rPr>
          <w:rFonts w:cs="Arial"/>
          <w:iCs/>
          <w:szCs w:val="20"/>
        </w:rPr>
        <w:t>spotřebního koše řetězeny k</w:t>
      </w:r>
      <w:r w:rsidR="00700FF1" w:rsidRPr="00592C0F">
        <w:rPr>
          <w:rFonts w:cs="Arial"/>
          <w:iCs/>
          <w:szCs w:val="20"/>
        </w:rPr>
        <w:t>e</w:t>
      </w:r>
      <w:r w:rsidR="00592C0F">
        <w:rPr>
          <w:rFonts w:cs="Arial"/>
          <w:iCs/>
          <w:szCs w:val="20"/>
        </w:rPr>
        <w:t> </w:t>
      </w:r>
      <w:r w:rsidR="00700FF1" w:rsidRPr="00592C0F">
        <w:rPr>
          <w:rFonts w:cs="Arial"/>
          <w:iCs/>
          <w:szCs w:val="20"/>
        </w:rPr>
        <w:t>stávající bazické</w:t>
      </w:r>
      <w:r w:rsidR="00F06A8D" w:rsidRPr="00592C0F">
        <w:rPr>
          <w:rFonts w:cs="Arial"/>
          <w:iCs/>
          <w:szCs w:val="20"/>
        </w:rPr>
        <w:t xml:space="preserve"> časové řadě indexů o základu průměr roku 2015 = 100. Tím je zajištěno pokračování této časové řady, ze které jsou </w:t>
      </w:r>
      <w:r w:rsidR="00700FF1" w:rsidRPr="00592C0F">
        <w:rPr>
          <w:rFonts w:cs="Arial"/>
          <w:iCs/>
          <w:szCs w:val="20"/>
        </w:rPr>
        <w:t xml:space="preserve">následně </w:t>
      </w:r>
      <w:r w:rsidR="00F06A8D" w:rsidRPr="00592C0F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D01364" w:rsidRPr="00592C0F" w:rsidRDefault="008174C3" w:rsidP="008174C3">
      <w:pPr>
        <w:jc w:val="both"/>
        <w:rPr>
          <w:strike/>
        </w:rPr>
      </w:pPr>
      <w:r w:rsidRPr="00592C0F">
        <w:t>Od roku 2019 dochází k</w:t>
      </w:r>
      <w:r w:rsidR="00592C0F">
        <w:t> </w:t>
      </w:r>
      <w:r w:rsidRPr="00592C0F">
        <w:t>postupné implementaci „</w:t>
      </w:r>
      <w:hyperlink r:id="rId8" w:history="1">
        <w:r w:rsidRPr="00592C0F">
          <w:rPr>
            <w:rStyle w:val="Hypertextovodkaz"/>
          </w:rPr>
          <w:t>scanner dat</w:t>
        </w:r>
      </w:hyperlink>
      <w:r w:rsidR="00592C0F">
        <w:t>“ (SD, dat z </w:t>
      </w:r>
      <w:r w:rsidRPr="00592C0F">
        <w:t>pokladen maloobchodních řetězců) do</w:t>
      </w:r>
      <w:r w:rsidR="00592C0F">
        <w:t> </w:t>
      </w:r>
      <w:r w:rsidRPr="00592C0F">
        <w:t xml:space="preserve">výpočtu inflace. </w:t>
      </w:r>
      <w:r w:rsidR="0098699A" w:rsidRPr="00592C0F">
        <w:t xml:space="preserve">Tato SD průběžně nahrazují terénní sběr cen. </w:t>
      </w:r>
      <w:r w:rsidR="00D01364" w:rsidRPr="00592C0F">
        <w:t>Od</w:t>
      </w:r>
      <w:r w:rsidR="00592C0F">
        <w:t> </w:t>
      </w:r>
      <w:r w:rsidR="00D01364" w:rsidRPr="00592C0F">
        <w:t xml:space="preserve">ledna 2021 </w:t>
      </w:r>
      <w:r w:rsidR="00183BDA" w:rsidRPr="00592C0F">
        <w:t>se to týkalo</w:t>
      </w:r>
      <w:r w:rsidR="006D5914" w:rsidRPr="00592C0F">
        <w:t xml:space="preserve"> oddílů </w:t>
      </w:r>
      <w:r w:rsidR="00592C0F">
        <w:t>01 – </w:t>
      </w:r>
      <w:r w:rsidR="00D01364" w:rsidRPr="00592C0F">
        <w:t>Potraviny a</w:t>
      </w:r>
      <w:r w:rsidR="00592C0F">
        <w:t> nealkoholické nápoje, 02 – </w:t>
      </w:r>
      <w:r w:rsidR="00D01364" w:rsidRPr="00592C0F">
        <w:t>Alkoholické nápoje, tabák</w:t>
      </w:r>
      <w:r w:rsidR="0098699A" w:rsidRPr="00592C0F">
        <w:t xml:space="preserve"> a</w:t>
      </w:r>
      <w:r w:rsidR="00592C0F">
        <w:t> </w:t>
      </w:r>
      <w:r w:rsidR="0098699A" w:rsidRPr="00592C0F">
        <w:t>skupin</w:t>
      </w:r>
      <w:r w:rsidR="007820B9" w:rsidRPr="00592C0F">
        <w:t xml:space="preserve"> </w:t>
      </w:r>
      <w:r w:rsidR="00E97B82" w:rsidRPr="00592C0F">
        <w:t xml:space="preserve">05.61 – Spotřební zboží pro domácnost </w:t>
      </w:r>
      <w:r w:rsidR="00592C0F">
        <w:t>a </w:t>
      </w:r>
      <w:r w:rsidR="00E97B82" w:rsidRPr="00592C0F">
        <w:t xml:space="preserve">12.13 – Ostatní přístroje, předměty </w:t>
      </w:r>
      <w:r w:rsidR="00592C0F">
        <w:t>a </w:t>
      </w:r>
      <w:r w:rsidR="00E97B82" w:rsidRPr="00592C0F">
        <w:t>výrobky pro</w:t>
      </w:r>
      <w:r w:rsidR="00592C0F">
        <w:t> </w:t>
      </w:r>
      <w:r w:rsidR="00E97B82" w:rsidRPr="00592C0F">
        <w:t>osobní péči</w:t>
      </w:r>
      <w:r w:rsidR="007820B9" w:rsidRPr="00592C0F">
        <w:t>, o</w:t>
      </w:r>
      <w:r w:rsidR="006D5914" w:rsidRPr="00592C0F">
        <w:t>d</w:t>
      </w:r>
      <w:r w:rsidR="00592C0F">
        <w:t> </w:t>
      </w:r>
      <w:r w:rsidR="00E97B82" w:rsidRPr="00592C0F">
        <w:t>ledna 2022 navíc</w:t>
      </w:r>
      <w:r w:rsidR="007820B9" w:rsidRPr="00592C0F">
        <w:t xml:space="preserve"> skupin </w:t>
      </w:r>
      <w:r w:rsidR="001D4CB8">
        <w:t>0</w:t>
      </w:r>
      <w:r w:rsidR="00590CB7">
        <w:t>6.11 – </w:t>
      </w:r>
      <w:r w:rsidR="001E3200">
        <w:t xml:space="preserve">Léčiva, </w:t>
      </w:r>
      <w:r w:rsidR="00E97B82" w:rsidRPr="00592C0F">
        <w:t>06.12</w:t>
      </w:r>
      <w:r w:rsidR="00592C0F">
        <w:t> – </w:t>
      </w:r>
      <w:r w:rsidR="00E97B82" w:rsidRPr="00592C0F">
        <w:t>Ostatní zdravotnické výrobky, 06.139</w:t>
      </w:r>
      <w:r w:rsidR="00592C0F">
        <w:t> – </w:t>
      </w:r>
      <w:r w:rsidR="00E97B82" w:rsidRPr="00592C0F">
        <w:t>O</w:t>
      </w:r>
      <w:r w:rsidR="00592C0F">
        <w:t>statní terapeutické přístroje a </w:t>
      </w:r>
      <w:r w:rsidR="00E97B82" w:rsidRPr="00592C0F">
        <w:t>vybavení, 09.342</w:t>
      </w:r>
      <w:r w:rsidR="00592C0F">
        <w:t> – Potřeby pro domácí zvířata, 09.541 – </w:t>
      </w:r>
      <w:r w:rsidR="00E97B82" w:rsidRPr="00592C0F">
        <w:t>Papírenské zboží</w:t>
      </w:r>
      <w:r w:rsidR="007820B9" w:rsidRPr="00592C0F">
        <w:t>.</w:t>
      </w:r>
    </w:p>
    <w:p w:rsidR="0097104F" w:rsidRPr="00592C0F" w:rsidRDefault="004B59CC" w:rsidP="004B59CC">
      <w:pPr>
        <w:jc w:val="both"/>
      </w:pPr>
      <w:r w:rsidRPr="00592C0F">
        <w:t>Cen</w:t>
      </w:r>
      <w:r w:rsidR="00592C0F">
        <w:t>ové indexy jsou vypočítávány na </w:t>
      </w:r>
      <w:r w:rsidRPr="00592C0F">
        <w:t>základě zjišt</w:t>
      </w:r>
      <w:r w:rsidR="00592C0F">
        <w:t>ěných cen za </w:t>
      </w:r>
      <w:r w:rsidRPr="00592C0F">
        <w:t>v</w:t>
      </w:r>
      <w:r w:rsidR="00592C0F">
        <w:t>ýběrové soubory reprezentantů a </w:t>
      </w:r>
      <w:r w:rsidRPr="00592C0F">
        <w:t>vybrané zpravodajské jednotky agregací jednoduchých indexů cen reprezentantů do úhrnu pomocí výpočetního vzorce typu Laspeyres v modifikované podobě.</w:t>
      </w:r>
    </w:p>
    <w:p w:rsidR="0097104F" w:rsidRPr="00592C0F" w:rsidRDefault="0097104F" w:rsidP="0097104F">
      <w:pPr>
        <w:jc w:val="center"/>
        <w:rPr>
          <w:rFonts w:cs="Arial"/>
        </w:rPr>
      </w:pPr>
      <w:r w:rsidRPr="00592C0F">
        <w:rPr>
          <w:rFonts w:cs="Arial"/>
          <w:position w:val="-32"/>
        </w:rPr>
        <w:object w:dxaOrig="2120" w:dyaOrig="1020">
          <v:shape id="_x0000_i1026" type="#_x0000_t75" style="width:87pt;height:42pt" o:ole="">
            <v:imagedata r:id="rId9" o:title=""/>
          </v:shape>
          <o:OLEObject Type="Embed" ProgID="Equation.3" ShapeID="_x0000_i1026" DrawAspect="Content" ObjectID="_1741418423" r:id="rId10"/>
        </w:object>
      </w:r>
    </w:p>
    <w:p w:rsidR="0097104F" w:rsidRPr="00592C0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592C0F">
        <w:rPr>
          <w:rFonts w:cs="Arial"/>
          <w:i/>
          <w:iCs/>
        </w:rPr>
        <w:t>p</w:t>
      </w:r>
      <w:r w:rsidRPr="00592C0F">
        <w:rPr>
          <w:rFonts w:cs="Arial"/>
          <w:i/>
          <w:iCs/>
          <w:vertAlign w:val="subscript"/>
        </w:rPr>
        <w:t>1</w:t>
      </w:r>
      <w:r w:rsidRPr="00592C0F">
        <w:rPr>
          <w:rFonts w:cs="Arial"/>
          <w:i/>
          <w:iCs/>
        </w:rPr>
        <w:tab/>
        <w:t>= cena zboží (služby) ve sledovaném (běžném) období</w:t>
      </w:r>
    </w:p>
    <w:p w:rsidR="0097104F" w:rsidRPr="00592C0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592C0F">
        <w:rPr>
          <w:rFonts w:cs="Arial"/>
          <w:i/>
          <w:iCs/>
        </w:rPr>
        <w:t>p</w:t>
      </w:r>
      <w:r w:rsidRPr="00592C0F">
        <w:rPr>
          <w:rFonts w:cs="Arial"/>
          <w:i/>
          <w:iCs/>
          <w:vertAlign w:val="subscript"/>
        </w:rPr>
        <w:t>0</w:t>
      </w:r>
      <w:r w:rsidRPr="00592C0F">
        <w:rPr>
          <w:rFonts w:cs="Arial"/>
          <w:i/>
          <w:iCs/>
        </w:rPr>
        <w:tab/>
        <w:t>= cena zboží (služby) v základním období</w:t>
      </w:r>
    </w:p>
    <w:p w:rsidR="0097104F" w:rsidRPr="00D254A8" w:rsidRDefault="0097104F" w:rsidP="00D254A8">
      <w:pPr>
        <w:spacing w:after="0"/>
        <w:ind w:left="567" w:hanging="567"/>
        <w:jc w:val="both"/>
        <w:rPr>
          <w:rFonts w:cs="Arial"/>
          <w:i/>
          <w:iCs/>
        </w:rPr>
      </w:pPr>
      <w:r w:rsidRPr="00592C0F">
        <w:rPr>
          <w:rFonts w:cs="Arial"/>
          <w:i/>
          <w:iCs/>
        </w:rPr>
        <w:t>p</w:t>
      </w:r>
      <w:r w:rsidRPr="00592C0F">
        <w:rPr>
          <w:rFonts w:cs="Arial"/>
          <w:i/>
          <w:iCs/>
          <w:vertAlign w:val="subscript"/>
        </w:rPr>
        <w:t>0</w:t>
      </w:r>
      <w:r w:rsidRPr="00592C0F">
        <w:rPr>
          <w:rFonts w:cs="Arial"/>
          <w:i/>
          <w:iCs/>
        </w:rPr>
        <w:t>.q</w:t>
      </w:r>
      <w:r w:rsidRPr="00592C0F">
        <w:rPr>
          <w:rFonts w:cs="Arial"/>
          <w:i/>
          <w:iCs/>
          <w:vertAlign w:val="subscript"/>
        </w:rPr>
        <w:t>0</w:t>
      </w:r>
      <w:r w:rsidRPr="00592C0F">
        <w:rPr>
          <w:rFonts w:cs="Arial"/>
          <w:i/>
          <w:iCs/>
        </w:rPr>
        <w:tab/>
        <w:t>= stálá váha - výdaje domácností za zb</w:t>
      </w:r>
      <w:bookmarkStart w:id="0" w:name="_GoBack"/>
      <w:bookmarkEnd w:id="0"/>
      <w:r w:rsidRPr="00592C0F">
        <w:rPr>
          <w:rFonts w:cs="Arial"/>
          <w:i/>
          <w:iCs/>
        </w:rPr>
        <w:t>oží (službu) v základním období</w:t>
      </w:r>
    </w:p>
    <w:sectPr w:rsidR="0097104F" w:rsidRPr="00D254A8" w:rsidSect="000056D5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58D" w:rsidRDefault="0063158D" w:rsidP="00E71A58">
      <w:r>
        <w:separator/>
      </w:r>
    </w:p>
  </w:endnote>
  <w:endnote w:type="continuationSeparator" w:id="0">
    <w:p w:rsidR="0063158D" w:rsidRDefault="0063158D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414A97">
      <w:rPr>
        <w:szCs w:val="16"/>
      </w:rPr>
      <w:t>březen</w:t>
    </w:r>
    <w:r>
      <w:rPr>
        <w:rStyle w:val="ZpatChar"/>
        <w:szCs w:val="16"/>
      </w:rPr>
      <w:t xml:space="preserve"> 20</w:t>
    </w:r>
    <w:r w:rsidR="00F7176D">
      <w:rPr>
        <w:rStyle w:val="ZpatChar"/>
        <w:szCs w:val="16"/>
      </w:rPr>
      <w:t>2</w:t>
    </w:r>
    <w:r w:rsidR="00D823A0">
      <w:rPr>
        <w:rStyle w:val="ZpatChar"/>
        <w:szCs w:val="16"/>
      </w:rPr>
      <w:t>3</w:t>
    </w:r>
    <w:r w:rsidRPr="00F1639F">
      <w:rPr>
        <w:rStyle w:val="ZpatChar"/>
        <w:szCs w:val="16"/>
      </w:rPr>
      <w:t xml:space="preserve"> / </w:t>
    </w:r>
    <w:r w:rsidR="00414A97">
      <w:rPr>
        <w:rStyle w:val="ZpatChar"/>
        <w:i/>
        <w:szCs w:val="16"/>
      </w:rPr>
      <w:t>March</w:t>
    </w:r>
    <w:r w:rsidR="001D77BC">
      <w:rPr>
        <w:rStyle w:val="ZpatChar"/>
        <w:i/>
        <w:szCs w:val="16"/>
      </w:rPr>
      <w:t xml:space="preserve"> 20</w:t>
    </w:r>
    <w:r w:rsidR="00F7176D">
      <w:rPr>
        <w:rStyle w:val="ZpatChar"/>
        <w:i/>
        <w:szCs w:val="16"/>
      </w:rPr>
      <w:t>2</w:t>
    </w:r>
    <w:r w:rsidR="00D823A0">
      <w:rPr>
        <w:rStyle w:val="ZpatChar"/>
        <w:i/>
        <w:szCs w:val="16"/>
      </w:rPr>
      <w:t>3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58D" w:rsidRDefault="0063158D" w:rsidP="00E71A58">
      <w:r>
        <w:separator/>
      </w:r>
    </w:p>
  </w:footnote>
  <w:footnote w:type="continuationSeparator" w:id="0">
    <w:p w:rsidR="0063158D" w:rsidRDefault="0063158D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4F"/>
    <w:rsid w:val="0000209D"/>
    <w:rsid w:val="000038B5"/>
    <w:rsid w:val="00004D5A"/>
    <w:rsid w:val="000056D5"/>
    <w:rsid w:val="0000767A"/>
    <w:rsid w:val="00010702"/>
    <w:rsid w:val="00010DA4"/>
    <w:rsid w:val="00017C15"/>
    <w:rsid w:val="000234D6"/>
    <w:rsid w:val="00023D29"/>
    <w:rsid w:val="0002568B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56962"/>
    <w:rsid w:val="00060C89"/>
    <w:rsid w:val="000610E1"/>
    <w:rsid w:val="00062EC5"/>
    <w:rsid w:val="00062F22"/>
    <w:rsid w:val="00063FD5"/>
    <w:rsid w:val="000712B3"/>
    <w:rsid w:val="00080817"/>
    <w:rsid w:val="0008263E"/>
    <w:rsid w:val="00082C19"/>
    <w:rsid w:val="00085395"/>
    <w:rsid w:val="00087634"/>
    <w:rsid w:val="00087F2B"/>
    <w:rsid w:val="000915A6"/>
    <w:rsid w:val="00091D51"/>
    <w:rsid w:val="00094AE8"/>
    <w:rsid w:val="000965A4"/>
    <w:rsid w:val="00096884"/>
    <w:rsid w:val="000974D1"/>
    <w:rsid w:val="0009799E"/>
    <w:rsid w:val="000A1183"/>
    <w:rsid w:val="000A136C"/>
    <w:rsid w:val="000A256D"/>
    <w:rsid w:val="000A3A2C"/>
    <w:rsid w:val="000B79D2"/>
    <w:rsid w:val="000C3408"/>
    <w:rsid w:val="000C55F1"/>
    <w:rsid w:val="000C6AFD"/>
    <w:rsid w:val="000D5637"/>
    <w:rsid w:val="000D6B36"/>
    <w:rsid w:val="000E51FD"/>
    <w:rsid w:val="000E6FBD"/>
    <w:rsid w:val="000E7DD6"/>
    <w:rsid w:val="000F1AD8"/>
    <w:rsid w:val="00100F5C"/>
    <w:rsid w:val="00101053"/>
    <w:rsid w:val="00103785"/>
    <w:rsid w:val="00104C4C"/>
    <w:rsid w:val="00112B4E"/>
    <w:rsid w:val="00114F09"/>
    <w:rsid w:val="0012192F"/>
    <w:rsid w:val="00122F92"/>
    <w:rsid w:val="0012547B"/>
    <w:rsid w:val="00125D69"/>
    <w:rsid w:val="001338F9"/>
    <w:rsid w:val="001405FA"/>
    <w:rsid w:val="001425C3"/>
    <w:rsid w:val="00143D33"/>
    <w:rsid w:val="00144356"/>
    <w:rsid w:val="00147DF6"/>
    <w:rsid w:val="001512B8"/>
    <w:rsid w:val="00157546"/>
    <w:rsid w:val="0016256B"/>
    <w:rsid w:val="00163793"/>
    <w:rsid w:val="00165152"/>
    <w:rsid w:val="001706D6"/>
    <w:rsid w:val="00170A1A"/>
    <w:rsid w:val="001714F2"/>
    <w:rsid w:val="00183BDA"/>
    <w:rsid w:val="001849F2"/>
    <w:rsid w:val="00184B08"/>
    <w:rsid w:val="00185010"/>
    <w:rsid w:val="001867F5"/>
    <w:rsid w:val="001870A5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4CB8"/>
    <w:rsid w:val="001D57E8"/>
    <w:rsid w:val="001D68B2"/>
    <w:rsid w:val="001D77BC"/>
    <w:rsid w:val="001D7A48"/>
    <w:rsid w:val="001E12F1"/>
    <w:rsid w:val="001E3200"/>
    <w:rsid w:val="001F14B4"/>
    <w:rsid w:val="001F4597"/>
    <w:rsid w:val="00202C7F"/>
    <w:rsid w:val="00204109"/>
    <w:rsid w:val="00207229"/>
    <w:rsid w:val="00211603"/>
    <w:rsid w:val="002118B9"/>
    <w:rsid w:val="00213A08"/>
    <w:rsid w:val="002154EE"/>
    <w:rsid w:val="0021594D"/>
    <w:rsid w:val="0021625A"/>
    <w:rsid w:val="00217C5B"/>
    <w:rsid w:val="0022139E"/>
    <w:rsid w:val="002249F0"/>
    <w:rsid w:val="002252E0"/>
    <w:rsid w:val="002255F6"/>
    <w:rsid w:val="00227850"/>
    <w:rsid w:val="00230C6E"/>
    <w:rsid w:val="00231B76"/>
    <w:rsid w:val="00235D07"/>
    <w:rsid w:val="00235DAA"/>
    <w:rsid w:val="00236443"/>
    <w:rsid w:val="00243314"/>
    <w:rsid w:val="002436BA"/>
    <w:rsid w:val="00244A15"/>
    <w:rsid w:val="00247319"/>
    <w:rsid w:val="00247473"/>
    <w:rsid w:val="0024799E"/>
    <w:rsid w:val="00253C0F"/>
    <w:rsid w:val="00253F80"/>
    <w:rsid w:val="00264870"/>
    <w:rsid w:val="00270BF6"/>
    <w:rsid w:val="00271465"/>
    <w:rsid w:val="002752F4"/>
    <w:rsid w:val="00280217"/>
    <w:rsid w:val="00285412"/>
    <w:rsid w:val="0029228E"/>
    <w:rsid w:val="002A16D4"/>
    <w:rsid w:val="002A230C"/>
    <w:rsid w:val="002A241B"/>
    <w:rsid w:val="002B3598"/>
    <w:rsid w:val="002B6FD1"/>
    <w:rsid w:val="002C1675"/>
    <w:rsid w:val="002C4142"/>
    <w:rsid w:val="002C43BD"/>
    <w:rsid w:val="002C7819"/>
    <w:rsid w:val="002D0E59"/>
    <w:rsid w:val="002D4571"/>
    <w:rsid w:val="002E0168"/>
    <w:rsid w:val="002E02A1"/>
    <w:rsid w:val="002E030D"/>
    <w:rsid w:val="002E16B1"/>
    <w:rsid w:val="002E477C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063D"/>
    <w:rsid w:val="00344668"/>
    <w:rsid w:val="00344E6D"/>
    <w:rsid w:val="003462D9"/>
    <w:rsid w:val="00351522"/>
    <w:rsid w:val="00353989"/>
    <w:rsid w:val="0035472F"/>
    <w:rsid w:val="003657F3"/>
    <w:rsid w:val="00380AD5"/>
    <w:rsid w:val="003818DC"/>
    <w:rsid w:val="003853A1"/>
    <w:rsid w:val="00385D98"/>
    <w:rsid w:val="00390FD1"/>
    <w:rsid w:val="003A1C61"/>
    <w:rsid w:val="003A2B4D"/>
    <w:rsid w:val="003A478C"/>
    <w:rsid w:val="003A5525"/>
    <w:rsid w:val="003A6B38"/>
    <w:rsid w:val="003A707A"/>
    <w:rsid w:val="003B1425"/>
    <w:rsid w:val="003B1C99"/>
    <w:rsid w:val="003B41F8"/>
    <w:rsid w:val="003B5A32"/>
    <w:rsid w:val="003C3490"/>
    <w:rsid w:val="003C44E2"/>
    <w:rsid w:val="003C6CCB"/>
    <w:rsid w:val="003D0ACE"/>
    <w:rsid w:val="003D3BEB"/>
    <w:rsid w:val="003D6920"/>
    <w:rsid w:val="003D7C0C"/>
    <w:rsid w:val="003D7E1D"/>
    <w:rsid w:val="003E4C91"/>
    <w:rsid w:val="003E5CED"/>
    <w:rsid w:val="003F313C"/>
    <w:rsid w:val="003F551C"/>
    <w:rsid w:val="00401C45"/>
    <w:rsid w:val="00402DD1"/>
    <w:rsid w:val="00407C13"/>
    <w:rsid w:val="00410638"/>
    <w:rsid w:val="00414A97"/>
    <w:rsid w:val="00422605"/>
    <w:rsid w:val="00425990"/>
    <w:rsid w:val="00432A58"/>
    <w:rsid w:val="00434617"/>
    <w:rsid w:val="00434884"/>
    <w:rsid w:val="004404E2"/>
    <w:rsid w:val="00440900"/>
    <w:rsid w:val="004441A0"/>
    <w:rsid w:val="0045406E"/>
    <w:rsid w:val="00457E4F"/>
    <w:rsid w:val="0046077D"/>
    <w:rsid w:val="0046099B"/>
    <w:rsid w:val="00460F4C"/>
    <w:rsid w:val="00463630"/>
    <w:rsid w:val="00466716"/>
    <w:rsid w:val="0047148A"/>
    <w:rsid w:val="004717C2"/>
    <w:rsid w:val="00476240"/>
    <w:rsid w:val="00476439"/>
    <w:rsid w:val="0047735C"/>
    <w:rsid w:val="004776BC"/>
    <w:rsid w:val="0048139F"/>
    <w:rsid w:val="00481E40"/>
    <w:rsid w:val="00484ECE"/>
    <w:rsid w:val="004856E8"/>
    <w:rsid w:val="0048609E"/>
    <w:rsid w:val="004915CB"/>
    <w:rsid w:val="004A1103"/>
    <w:rsid w:val="004A1719"/>
    <w:rsid w:val="004A3212"/>
    <w:rsid w:val="004A4C5E"/>
    <w:rsid w:val="004A61C5"/>
    <w:rsid w:val="004A62F4"/>
    <w:rsid w:val="004A69B6"/>
    <w:rsid w:val="004A6D9D"/>
    <w:rsid w:val="004A7162"/>
    <w:rsid w:val="004A77DF"/>
    <w:rsid w:val="004B04E3"/>
    <w:rsid w:val="004B1417"/>
    <w:rsid w:val="004B55B7"/>
    <w:rsid w:val="004B59CC"/>
    <w:rsid w:val="004B5CBA"/>
    <w:rsid w:val="004B6468"/>
    <w:rsid w:val="004B6A98"/>
    <w:rsid w:val="004C0B9A"/>
    <w:rsid w:val="004C1B7A"/>
    <w:rsid w:val="004C384C"/>
    <w:rsid w:val="004C3867"/>
    <w:rsid w:val="004C4CD0"/>
    <w:rsid w:val="004C70DC"/>
    <w:rsid w:val="004D0211"/>
    <w:rsid w:val="004D0794"/>
    <w:rsid w:val="004D2E5D"/>
    <w:rsid w:val="004D7CE1"/>
    <w:rsid w:val="004E20D1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1908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00A3"/>
    <w:rsid w:val="00560C63"/>
    <w:rsid w:val="005621A8"/>
    <w:rsid w:val="005647BF"/>
    <w:rsid w:val="0057364B"/>
    <w:rsid w:val="00574773"/>
    <w:rsid w:val="00583FFD"/>
    <w:rsid w:val="00585B27"/>
    <w:rsid w:val="00590401"/>
    <w:rsid w:val="00590CB7"/>
    <w:rsid w:val="005911BE"/>
    <w:rsid w:val="00592C0F"/>
    <w:rsid w:val="00593152"/>
    <w:rsid w:val="00595209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5E29"/>
    <w:rsid w:val="005E7C78"/>
    <w:rsid w:val="005F3EB1"/>
    <w:rsid w:val="005F57DA"/>
    <w:rsid w:val="00604307"/>
    <w:rsid w:val="0060487F"/>
    <w:rsid w:val="00604EAD"/>
    <w:rsid w:val="00605C3D"/>
    <w:rsid w:val="006104FB"/>
    <w:rsid w:val="00612A2F"/>
    <w:rsid w:val="00612CAF"/>
    <w:rsid w:val="00616E05"/>
    <w:rsid w:val="00624093"/>
    <w:rsid w:val="0063158D"/>
    <w:rsid w:val="006332E0"/>
    <w:rsid w:val="00633EBF"/>
    <w:rsid w:val="006404A7"/>
    <w:rsid w:val="006451E4"/>
    <w:rsid w:val="00645B33"/>
    <w:rsid w:val="0064722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82CC8"/>
    <w:rsid w:val="00690D6B"/>
    <w:rsid w:val="00695BEF"/>
    <w:rsid w:val="006963AD"/>
    <w:rsid w:val="006977F6"/>
    <w:rsid w:val="00697A13"/>
    <w:rsid w:val="006A109C"/>
    <w:rsid w:val="006A406B"/>
    <w:rsid w:val="006A5381"/>
    <w:rsid w:val="006A6488"/>
    <w:rsid w:val="006B069F"/>
    <w:rsid w:val="006B1194"/>
    <w:rsid w:val="006B344A"/>
    <w:rsid w:val="006B3AA4"/>
    <w:rsid w:val="006B78D8"/>
    <w:rsid w:val="006C03F7"/>
    <w:rsid w:val="006C113F"/>
    <w:rsid w:val="006C56D4"/>
    <w:rsid w:val="006C6924"/>
    <w:rsid w:val="006C7CA6"/>
    <w:rsid w:val="006D3E8A"/>
    <w:rsid w:val="006D5914"/>
    <w:rsid w:val="006D61F6"/>
    <w:rsid w:val="006E279A"/>
    <w:rsid w:val="006E30CB"/>
    <w:rsid w:val="006E313B"/>
    <w:rsid w:val="006E50E9"/>
    <w:rsid w:val="00700FF1"/>
    <w:rsid w:val="00706634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6CFB"/>
    <w:rsid w:val="007578D3"/>
    <w:rsid w:val="007609C6"/>
    <w:rsid w:val="007631A6"/>
    <w:rsid w:val="00764EC5"/>
    <w:rsid w:val="0076521E"/>
    <w:rsid w:val="007661E9"/>
    <w:rsid w:val="00770D9B"/>
    <w:rsid w:val="007739BD"/>
    <w:rsid w:val="00773C66"/>
    <w:rsid w:val="00776169"/>
    <w:rsid w:val="00776527"/>
    <w:rsid w:val="00777749"/>
    <w:rsid w:val="00777769"/>
    <w:rsid w:val="00780EF1"/>
    <w:rsid w:val="007820B9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207B"/>
    <w:rsid w:val="00804911"/>
    <w:rsid w:val="0080793E"/>
    <w:rsid w:val="00807C82"/>
    <w:rsid w:val="008133DB"/>
    <w:rsid w:val="00816905"/>
    <w:rsid w:val="008174C3"/>
    <w:rsid w:val="00821467"/>
    <w:rsid w:val="00821FF6"/>
    <w:rsid w:val="0083143E"/>
    <w:rsid w:val="00831CDE"/>
    <w:rsid w:val="008326BE"/>
    <w:rsid w:val="00834304"/>
    <w:rsid w:val="00834FAA"/>
    <w:rsid w:val="00836086"/>
    <w:rsid w:val="008408FE"/>
    <w:rsid w:val="00842AE9"/>
    <w:rsid w:val="0084708F"/>
    <w:rsid w:val="008477C8"/>
    <w:rsid w:val="0085114D"/>
    <w:rsid w:val="00852217"/>
    <w:rsid w:val="00855408"/>
    <w:rsid w:val="00856D65"/>
    <w:rsid w:val="00861B41"/>
    <w:rsid w:val="00861C04"/>
    <w:rsid w:val="00863434"/>
    <w:rsid w:val="00865E4C"/>
    <w:rsid w:val="008701E4"/>
    <w:rsid w:val="00875A32"/>
    <w:rsid w:val="00876086"/>
    <w:rsid w:val="008808AE"/>
    <w:rsid w:val="00884704"/>
    <w:rsid w:val="008873D4"/>
    <w:rsid w:val="0089223D"/>
    <w:rsid w:val="00893E85"/>
    <w:rsid w:val="00894031"/>
    <w:rsid w:val="008A5ABD"/>
    <w:rsid w:val="008B502A"/>
    <w:rsid w:val="008B530C"/>
    <w:rsid w:val="008B7680"/>
    <w:rsid w:val="008B7C02"/>
    <w:rsid w:val="008B7D2B"/>
    <w:rsid w:val="008C0049"/>
    <w:rsid w:val="008C0E88"/>
    <w:rsid w:val="008D1E6A"/>
    <w:rsid w:val="008D2A16"/>
    <w:rsid w:val="008D4DAD"/>
    <w:rsid w:val="008D5C7A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050C"/>
    <w:rsid w:val="00900C0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6AE"/>
    <w:rsid w:val="00937AE2"/>
    <w:rsid w:val="0094427A"/>
    <w:rsid w:val="0095082A"/>
    <w:rsid w:val="00956240"/>
    <w:rsid w:val="00963330"/>
    <w:rsid w:val="0097104F"/>
    <w:rsid w:val="00974923"/>
    <w:rsid w:val="00980D3D"/>
    <w:rsid w:val="00982969"/>
    <w:rsid w:val="0098699A"/>
    <w:rsid w:val="00987A27"/>
    <w:rsid w:val="00992CF3"/>
    <w:rsid w:val="009968D6"/>
    <w:rsid w:val="009A1CAB"/>
    <w:rsid w:val="009A3062"/>
    <w:rsid w:val="009A60D1"/>
    <w:rsid w:val="009A67D8"/>
    <w:rsid w:val="009A7F5D"/>
    <w:rsid w:val="009B38B0"/>
    <w:rsid w:val="009B6DF6"/>
    <w:rsid w:val="009B6FD3"/>
    <w:rsid w:val="009C1750"/>
    <w:rsid w:val="009C2E29"/>
    <w:rsid w:val="009C554B"/>
    <w:rsid w:val="009C719E"/>
    <w:rsid w:val="009D3491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1B93"/>
    <w:rsid w:val="00A22E52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B4A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48DB"/>
    <w:rsid w:val="00AC5A4B"/>
    <w:rsid w:val="00AC6115"/>
    <w:rsid w:val="00AD1C5E"/>
    <w:rsid w:val="00AD306C"/>
    <w:rsid w:val="00AD3245"/>
    <w:rsid w:val="00AE09B3"/>
    <w:rsid w:val="00AE1252"/>
    <w:rsid w:val="00AE1A83"/>
    <w:rsid w:val="00AE1D66"/>
    <w:rsid w:val="00AF1DA4"/>
    <w:rsid w:val="00AF3A89"/>
    <w:rsid w:val="00B00913"/>
    <w:rsid w:val="00B01593"/>
    <w:rsid w:val="00B10A4D"/>
    <w:rsid w:val="00B17E71"/>
    <w:rsid w:val="00B17FDE"/>
    <w:rsid w:val="00B2379C"/>
    <w:rsid w:val="00B256CE"/>
    <w:rsid w:val="00B2687D"/>
    <w:rsid w:val="00B32C61"/>
    <w:rsid w:val="00B32DDB"/>
    <w:rsid w:val="00B34528"/>
    <w:rsid w:val="00B37518"/>
    <w:rsid w:val="00B402FC"/>
    <w:rsid w:val="00B4251F"/>
    <w:rsid w:val="00B428B0"/>
    <w:rsid w:val="00B46604"/>
    <w:rsid w:val="00B52024"/>
    <w:rsid w:val="00B53271"/>
    <w:rsid w:val="00B55F5E"/>
    <w:rsid w:val="00B574E8"/>
    <w:rsid w:val="00B5752E"/>
    <w:rsid w:val="00B61F77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B669B"/>
    <w:rsid w:val="00BC013E"/>
    <w:rsid w:val="00BC5F64"/>
    <w:rsid w:val="00BC7154"/>
    <w:rsid w:val="00BD366B"/>
    <w:rsid w:val="00BD6D50"/>
    <w:rsid w:val="00BE0390"/>
    <w:rsid w:val="00BE18B9"/>
    <w:rsid w:val="00BE2495"/>
    <w:rsid w:val="00BE3108"/>
    <w:rsid w:val="00BE5A95"/>
    <w:rsid w:val="00BF1578"/>
    <w:rsid w:val="00C03B89"/>
    <w:rsid w:val="00C21F94"/>
    <w:rsid w:val="00C27913"/>
    <w:rsid w:val="00C32CAF"/>
    <w:rsid w:val="00C33B68"/>
    <w:rsid w:val="00C3418B"/>
    <w:rsid w:val="00C36A79"/>
    <w:rsid w:val="00C405D4"/>
    <w:rsid w:val="00C40CFA"/>
    <w:rsid w:val="00C4513B"/>
    <w:rsid w:val="00C50E10"/>
    <w:rsid w:val="00C54697"/>
    <w:rsid w:val="00C60ABF"/>
    <w:rsid w:val="00C73885"/>
    <w:rsid w:val="00C747B1"/>
    <w:rsid w:val="00C763D5"/>
    <w:rsid w:val="00C7712C"/>
    <w:rsid w:val="00C82191"/>
    <w:rsid w:val="00C828B3"/>
    <w:rsid w:val="00C90CF4"/>
    <w:rsid w:val="00C92EB6"/>
    <w:rsid w:val="00C93389"/>
    <w:rsid w:val="00C96DF3"/>
    <w:rsid w:val="00C975F2"/>
    <w:rsid w:val="00CB04C2"/>
    <w:rsid w:val="00CB1B5C"/>
    <w:rsid w:val="00CB3EAF"/>
    <w:rsid w:val="00CB4930"/>
    <w:rsid w:val="00CB4952"/>
    <w:rsid w:val="00CB51D1"/>
    <w:rsid w:val="00CC0249"/>
    <w:rsid w:val="00CC2E7D"/>
    <w:rsid w:val="00CC5850"/>
    <w:rsid w:val="00CD10A5"/>
    <w:rsid w:val="00CD2076"/>
    <w:rsid w:val="00CD6075"/>
    <w:rsid w:val="00CD656E"/>
    <w:rsid w:val="00CE0C34"/>
    <w:rsid w:val="00CE670B"/>
    <w:rsid w:val="00CF51EC"/>
    <w:rsid w:val="00CF73AE"/>
    <w:rsid w:val="00D01364"/>
    <w:rsid w:val="00D040DD"/>
    <w:rsid w:val="00D0683A"/>
    <w:rsid w:val="00D11AC0"/>
    <w:rsid w:val="00D12A2B"/>
    <w:rsid w:val="00D13986"/>
    <w:rsid w:val="00D15216"/>
    <w:rsid w:val="00D254A8"/>
    <w:rsid w:val="00D25F28"/>
    <w:rsid w:val="00D27973"/>
    <w:rsid w:val="00D37866"/>
    <w:rsid w:val="00D45E09"/>
    <w:rsid w:val="00D50F46"/>
    <w:rsid w:val="00D52721"/>
    <w:rsid w:val="00D62489"/>
    <w:rsid w:val="00D64E05"/>
    <w:rsid w:val="00D66223"/>
    <w:rsid w:val="00D76A40"/>
    <w:rsid w:val="00D8084C"/>
    <w:rsid w:val="00D823A0"/>
    <w:rsid w:val="00D83F51"/>
    <w:rsid w:val="00DA4E55"/>
    <w:rsid w:val="00DA6855"/>
    <w:rsid w:val="00DA7C0C"/>
    <w:rsid w:val="00DB2EC8"/>
    <w:rsid w:val="00DB5695"/>
    <w:rsid w:val="00DC5B3B"/>
    <w:rsid w:val="00DD129F"/>
    <w:rsid w:val="00DD1FAB"/>
    <w:rsid w:val="00DD263B"/>
    <w:rsid w:val="00DD685B"/>
    <w:rsid w:val="00DF1FD9"/>
    <w:rsid w:val="00DF42FF"/>
    <w:rsid w:val="00DF5120"/>
    <w:rsid w:val="00DF5B53"/>
    <w:rsid w:val="00E01C0E"/>
    <w:rsid w:val="00E03F9A"/>
    <w:rsid w:val="00E04694"/>
    <w:rsid w:val="00E061E4"/>
    <w:rsid w:val="00E12B1E"/>
    <w:rsid w:val="00E149DB"/>
    <w:rsid w:val="00E14A7C"/>
    <w:rsid w:val="00E17262"/>
    <w:rsid w:val="00E17669"/>
    <w:rsid w:val="00E17D21"/>
    <w:rsid w:val="00E2430A"/>
    <w:rsid w:val="00E253A2"/>
    <w:rsid w:val="00E2708E"/>
    <w:rsid w:val="00E3309D"/>
    <w:rsid w:val="00E35F8C"/>
    <w:rsid w:val="00E50156"/>
    <w:rsid w:val="00E51E53"/>
    <w:rsid w:val="00E53470"/>
    <w:rsid w:val="00E539F6"/>
    <w:rsid w:val="00E624AC"/>
    <w:rsid w:val="00E6519D"/>
    <w:rsid w:val="00E67696"/>
    <w:rsid w:val="00E71212"/>
    <w:rsid w:val="00E71A58"/>
    <w:rsid w:val="00E72A7A"/>
    <w:rsid w:val="00E75C94"/>
    <w:rsid w:val="00E80BD8"/>
    <w:rsid w:val="00E81BAA"/>
    <w:rsid w:val="00E93820"/>
    <w:rsid w:val="00E96E34"/>
    <w:rsid w:val="00E9744D"/>
    <w:rsid w:val="00E97B82"/>
    <w:rsid w:val="00EA0C68"/>
    <w:rsid w:val="00EB5E81"/>
    <w:rsid w:val="00EB6BDD"/>
    <w:rsid w:val="00EB747D"/>
    <w:rsid w:val="00EC03D7"/>
    <w:rsid w:val="00EC2B60"/>
    <w:rsid w:val="00ED5A6F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0F82"/>
    <w:rsid w:val="00F32BBB"/>
    <w:rsid w:val="00F3364D"/>
    <w:rsid w:val="00F437CC"/>
    <w:rsid w:val="00F47067"/>
    <w:rsid w:val="00F510D8"/>
    <w:rsid w:val="00F525EB"/>
    <w:rsid w:val="00F553D9"/>
    <w:rsid w:val="00F63B38"/>
    <w:rsid w:val="00F63DDE"/>
    <w:rsid w:val="00F63FB7"/>
    <w:rsid w:val="00F6474D"/>
    <w:rsid w:val="00F649D2"/>
    <w:rsid w:val="00F64F2D"/>
    <w:rsid w:val="00F65FCD"/>
    <w:rsid w:val="00F6602B"/>
    <w:rsid w:val="00F7106E"/>
    <w:rsid w:val="00F7176D"/>
    <w:rsid w:val="00F73A0C"/>
    <w:rsid w:val="00F73B37"/>
    <w:rsid w:val="00F756DB"/>
    <w:rsid w:val="00F76783"/>
    <w:rsid w:val="00F85066"/>
    <w:rsid w:val="00F85EAA"/>
    <w:rsid w:val="00F943EC"/>
    <w:rsid w:val="00F97D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4049"/>
    <w:rsid w:val="00FF7B96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4E239BF1"/>
  <w15:docId w15:val="{1707ABFF-8C1B-4B6C-BB32-FA64345B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7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487F3-E959-4063-A1B3-4ED6EF6E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2</TotalTime>
  <Pages>1</Pages>
  <Words>366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8</cp:revision>
  <cp:lastPrinted>2018-01-25T09:54:00Z</cp:lastPrinted>
  <dcterms:created xsi:type="dcterms:W3CDTF">2023-02-09T21:51:00Z</dcterms:created>
  <dcterms:modified xsi:type="dcterms:W3CDTF">2023-03-27T08:34:00Z</dcterms:modified>
</cp:coreProperties>
</file>