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44727" w14:textId="77777777" w:rsidR="00EE4B1B" w:rsidRPr="00342B28" w:rsidRDefault="00507E8A" w:rsidP="0090435A">
      <w:pPr>
        <w:pStyle w:val="Nadpis2"/>
        <w:numPr>
          <w:ilvl w:val="0"/>
          <w:numId w:val="14"/>
        </w:numPr>
        <w:spacing w:after="100"/>
        <w:ind w:left="426"/>
      </w:pPr>
      <w:bookmarkStart w:id="0" w:name="_Toc444112496"/>
      <w:bookmarkStart w:id="1" w:name="_Toc54262789"/>
      <w:r w:rsidRPr="00342B28">
        <w:t>Legislativní úprava nemocenského pojištění</w:t>
      </w:r>
      <w:bookmarkEnd w:id="0"/>
      <w:bookmarkEnd w:id="1"/>
    </w:p>
    <w:p w14:paraId="01EA6110" w14:textId="5FB04F0D" w:rsidR="00507E8A" w:rsidRPr="00342B28" w:rsidRDefault="00507E8A" w:rsidP="00507E8A">
      <w:pPr>
        <w:spacing w:after="120"/>
        <w:jc w:val="both"/>
      </w:pPr>
      <w:r w:rsidRPr="00342B28">
        <w:t>Systém nemocenského pojištění je určen pro výdělečně činné osoby, které při ztrátě příjmu v případech tzv.</w:t>
      </w:r>
      <w:r w:rsidR="00342B28">
        <w:t> </w:t>
      </w:r>
      <w:r w:rsidRPr="00342B28">
        <w:t>krátkodobých sociálních událostí (dočasné pracovní neschopnosti z důvodu nemoci nebo úrazu či karantény, ošetřování člena rodiny, těhotenství a mateřství, péče o dítě) zabezpečuje peněžitými dávkami nemocenského pojištění.</w:t>
      </w:r>
    </w:p>
    <w:p w14:paraId="179A57A4" w14:textId="77777777" w:rsidR="00507E8A" w:rsidRPr="00342B28" w:rsidRDefault="00507E8A" w:rsidP="00507E8A">
      <w:pPr>
        <w:jc w:val="both"/>
      </w:pPr>
      <w:r w:rsidRPr="00342B28">
        <w:t xml:space="preserve">Od 1. ledna 2009 je nemocenské pojištění upraveno </w:t>
      </w:r>
      <w:r w:rsidRPr="00342B28">
        <w:rPr>
          <w:b/>
          <w:bCs/>
        </w:rPr>
        <w:t>zákonem č. 187/2006 Sb., o nemocenském pojištění</w:t>
      </w:r>
      <w:r w:rsidRPr="00342B28">
        <w:t>, ve znění pozdějších předpisů (dále též „zákon o nemocenském pojištění“). Jde o komplexní úpravu nemocenského pojištění, která zahrnuje jak okruh osob účastných nemocenského pojištění, jejich nároky z tohoto pojištění a stanovení výše poskytovaných dávek, posuzování zdravotního stavu pro účely nemocenského pojištění, tak organizační uspořádání nemocenského pojištění, jakož i řízení v tomto pojištění.</w:t>
      </w:r>
    </w:p>
    <w:p w14:paraId="1720E43B" w14:textId="77777777" w:rsidR="00507E8A" w:rsidRPr="00342B28" w:rsidRDefault="00507E8A" w:rsidP="00371E10">
      <w:pPr>
        <w:pStyle w:val="Seznam"/>
        <w:spacing w:after="60"/>
        <w:jc w:val="both"/>
        <w:rPr>
          <w:b/>
          <w:bCs/>
        </w:rPr>
      </w:pPr>
      <w:r w:rsidRPr="00342B28">
        <w:t>K oblasti nemocenského pojištění se kromě zákona o nemocenském pojištění dále vztahují následující právní předpisy:</w:t>
      </w:r>
    </w:p>
    <w:p w14:paraId="63E07802" w14:textId="77777777" w:rsidR="00507E8A" w:rsidRPr="00342B28" w:rsidRDefault="00507E8A" w:rsidP="00507E8A">
      <w:pPr>
        <w:pStyle w:val="Seznam"/>
        <w:numPr>
          <w:ilvl w:val="0"/>
          <w:numId w:val="18"/>
        </w:numPr>
        <w:jc w:val="both"/>
      </w:pPr>
      <w:r w:rsidRPr="00342B28">
        <w:t>zákon č. 589/1992 Sb., o pojistném na sociální zabezpečení a příspěvku na státní politiku zaměstnanosti, ve znění pozdějších předpisů (upravuje pojistné na nemocenské pojištění),</w:t>
      </w:r>
    </w:p>
    <w:p w14:paraId="3568D6FE" w14:textId="77777777" w:rsidR="00507E8A" w:rsidRPr="00342B28" w:rsidRDefault="00507E8A" w:rsidP="00507E8A">
      <w:pPr>
        <w:pStyle w:val="Seznam"/>
        <w:numPr>
          <w:ilvl w:val="0"/>
          <w:numId w:val="18"/>
        </w:numPr>
        <w:jc w:val="both"/>
      </w:pPr>
      <w:r w:rsidRPr="00342B28">
        <w:t>zákon č. 262/2006 Sb., zákoník práce, ve znění pozdějších předpisů (upravuje náhradu mzdy nebo platu při pracovní neschopnosti),</w:t>
      </w:r>
    </w:p>
    <w:p w14:paraId="120CA831" w14:textId="77777777" w:rsidR="00507E8A" w:rsidRPr="00342B28" w:rsidRDefault="00507E8A" w:rsidP="00507E8A">
      <w:pPr>
        <w:pStyle w:val="Seznam"/>
        <w:numPr>
          <w:ilvl w:val="0"/>
          <w:numId w:val="18"/>
        </w:numPr>
        <w:jc w:val="both"/>
      </w:pPr>
      <w:r w:rsidRPr="00342B28">
        <w:t>zákon č. 234/2014 Sb., o státní službě, ve znění pozdějších předpisů (upravuje plat při dočasné neschopnosti k výkonu služby),</w:t>
      </w:r>
    </w:p>
    <w:p w14:paraId="0A9D1215" w14:textId="77777777" w:rsidR="00507E8A" w:rsidRPr="00342B28" w:rsidRDefault="00507E8A" w:rsidP="00507E8A">
      <w:pPr>
        <w:pStyle w:val="Seznam"/>
        <w:numPr>
          <w:ilvl w:val="0"/>
          <w:numId w:val="18"/>
        </w:numPr>
        <w:jc w:val="both"/>
      </w:pPr>
      <w:r w:rsidRPr="00342B28">
        <w:rPr>
          <w:bCs/>
        </w:rPr>
        <w:t>nařízení vlády č. 260/2019 Sb., o výši všeobecného vyměřovacího základu za rok 2018, přepočítacího koeficientu pro úpravu všeobecného vyměřovacího základu za rok 2018, redukčních hranic pro stanovení výpočtového základu pro rok 2020,</w:t>
      </w:r>
    </w:p>
    <w:p w14:paraId="46CB5E89" w14:textId="77777777" w:rsidR="00507E8A" w:rsidRPr="00342B28" w:rsidRDefault="00507E8A" w:rsidP="00507E8A">
      <w:pPr>
        <w:pStyle w:val="Seznam"/>
        <w:numPr>
          <w:ilvl w:val="0"/>
          <w:numId w:val="18"/>
        </w:numPr>
        <w:jc w:val="both"/>
      </w:pPr>
      <w:r w:rsidRPr="00342B28">
        <w:rPr>
          <w:bCs/>
        </w:rPr>
        <w:t>sdělení Ministerstva práce a sociálních věcí č. 270/2019 Sb., kterým se vyhlašuje pro účely nemocenského pojištění výše redukčních hranic pro úpravu denního vyměřovacího základu platných v roce 2020.</w:t>
      </w:r>
    </w:p>
    <w:p w14:paraId="02F67C60" w14:textId="77777777" w:rsidR="00507E8A" w:rsidRPr="00342B28" w:rsidRDefault="00507E8A" w:rsidP="002A31F0">
      <w:pPr>
        <w:pStyle w:val="Nadpis3"/>
        <w:numPr>
          <w:ilvl w:val="1"/>
          <w:numId w:val="14"/>
        </w:numPr>
        <w:spacing w:after="100"/>
        <w:ind w:left="426" w:hanging="403"/>
      </w:pPr>
      <w:bookmarkStart w:id="2" w:name="_Toc54262790"/>
      <w:r w:rsidRPr="00342B28">
        <w:t>Účast na nemocenském pojištění</w:t>
      </w:r>
      <w:bookmarkEnd w:id="2"/>
    </w:p>
    <w:p w14:paraId="450E10BE" w14:textId="77777777" w:rsidR="00507E8A" w:rsidRPr="00342B28" w:rsidRDefault="00507E8A" w:rsidP="00371E10">
      <w:pPr>
        <w:jc w:val="both"/>
      </w:pPr>
      <w:r w:rsidRPr="00342B28">
        <w:t xml:space="preserve">Nemocenského pojištění jsou účastni </w:t>
      </w:r>
      <w:r w:rsidRPr="00342B28">
        <w:rPr>
          <w:b/>
        </w:rPr>
        <w:t xml:space="preserve">zaměstnanci </w:t>
      </w:r>
      <w:r w:rsidRPr="00342B28">
        <w:t>(bližší určení viz § 5 zákona o nemocenském pojištění) a</w:t>
      </w:r>
      <w:r w:rsidR="005C3E5C" w:rsidRPr="00342B28">
        <w:t> </w:t>
      </w:r>
      <w:r w:rsidRPr="00342B28">
        <w:rPr>
          <w:b/>
        </w:rPr>
        <w:t>osoby samostatně výdělečně činné</w:t>
      </w:r>
      <w:r w:rsidRPr="00342B28">
        <w:t xml:space="preserve"> (dále též „OSVČ“). Zaměstnanci jsou povinně účastni nemocenského pojištění, na rozdíl od OSVČ, jejichž nemocenské pojištění </w:t>
      </w:r>
      <w:r w:rsidR="00371E10" w:rsidRPr="00342B28">
        <w:t>je</w:t>
      </w:r>
      <w:r w:rsidRPr="00342B28">
        <w:t xml:space="preserve"> dobrovolné.</w:t>
      </w:r>
    </w:p>
    <w:p w14:paraId="47A526C3" w14:textId="77777777" w:rsidR="00371E10" w:rsidRPr="00342B28" w:rsidRDefault="00371E10" w:rsidP="00371E10">
      <w:pPr>
        <w:jc w:val="both"/>
      </w:pPr>
      <w:r w:rsidRPr="00342B28">
        <w:rPr>
          <w:b/>
        </w:rPr>
        <w:t>Povinná účast na nemocenském pojištění</w:t>
      </w:r>
      <w:r w:rsidRPr="00342B28">
        <w:t xml:space="preserve"> vzniká u zaměstnance (s výjimkou zaměstnance činného na základě dohody o provedení práce), pokud splňuje podmínky stanovené zákonem o nemocenském pojištění.</w:t>
      </w:r>
    </w:p>
    <w:p w14:paraId="25CCDA3D" w14:textId="77777777" w:rsidR="00371E10" w:rsidRPr="00342B28" w:rsidRDefault="00371E10" w:rsidP="00371E10">
      <w:pPr>
        <w:spacing w:after="60"/>
        <w:jc w:val="both"/>
      </w:pPr>
      <w:r w:rsidRPr="00342B28">
        <w:t>Jedná se o dvě základní podmínky, a to o:</w:t>
      </w:r>
    </w:p>
    <w:p w14:paraId="3EDD1001" w14:textId="77777777" w:rsidR="00371E10" w:rsidRPr="00342B28" w:rsidRDefault="00371E10" w:rsidP="00371E10">
      <w:pPr>
        <w:pStyle w:val="Odstavecseseznamem"/>
        <w:numPr>
          <w:ilvl w:val="0"/>
          <w:numId w:val="20"/>
        </w:numPr>
        <w:jc w:val="both"/>
      </w:pPr>
      <w:r w:rsidRPr="00342B28">
        <w:rPr>
          <w:b/>
        </w:rPr>
        <w:t>výkon práce</w:t>
      </w:r>
      <w:r w:rsidRPr="00342B28">
        <w:t xml:space="preserve"> na území České republiky (dále též „ČR“),</w:t>
      </w:r>
    </w:p>
    <w:p w14:paraId="41BBD8E5" w14:textId="77777777" w:rsidR="00371E10" w:rsidRPr="00342B28" w:rsidRDefault="00371E10" w:rsidP="00371E10">
      <w:pPr>
        <w:pStyle w:val="Odstavecseseznamem"/>
        <w:numPr>
          <w:ilvl w:val="0"/>
          <w:numId w:val="19"/>
        </w:numPr>
        <w:jc w:val="both"/>
      </w:pPr>
      <w:r w:rsidRPr="00342B28">
        <w:rPr>
          <w:b/>
        </w:rPr>
        <w:t>minimální výši sjednaného příjmu</w:t>
      </w:r>
      <w:r w:rsidRPr="00342B28">
        <w:t xml:space="preserve"> (jedná se o tzv. rozhodný příjem, jehož hranice byla od 1. 1. 2019 stanovena na</w:t>
      </w:r>
      <w:r w:rsidRPr="00342B28">
        <w:rPr>
          <w:b/>
        </w:rPr>
        <w:t xml:space="preserve"> 3 000 Kč</w:t>
      </w:r>
      <w:r w:rsidRPr="00342B28">
        <w:t>/kalendářní měsíc.</w:t>
      </w:r>
    </w:p>
    <w:p w14:paraId="5E7C9D8F" w14:textId="77777777" w:rsidR="00371E10" w:rsidRPr="00342B28" w:rsidRDefault="00371E10" w:rsidP="00371E10">
      <w:pPr>
        <w:pStyle w:val="Normlnweb"/>
        <w:spacing w:after="240" w:afterAutospacing="0" w:line="288" w:lineRule="auto"/>
        <w:jc w:val="both"/>
        <w:rPr>
          <w:rFonts w:ascii="Arial" w:hAnsi="Arial" w:cs="Arial"/>
          <w:sz w:val="20"/>
          <w:szCs w:val="20"/>
        </w:rPr>
      </w:pPr>
      <w:r w:rsidRPr="00342B28">
        <w:rPr>
          <w:rFonts w:ascii="Arial" w:hAnsi="Arial" w:cs="Arial"/>
          <w:sz w:val="20"/>
          <w:szCs w:val="20"/>
        </w:rPr>
        <w:t xml:space="preserve">Zvláštní podmínky účasti zaměstnanců na nemocenském pojištění jsou stanoveny při výkonu </w:t>
      </w:r>
      <w:r w:rsidRPr="00342B28">
        <w:rPr>
          <w:rFonts w:ascii="Arial" w:hAnsi="Arial" w:cs="Arial"/>
          <w:b/>
          <w:bCs/>
          <w:sz w:val="20"/>
          <w:szCs w:val="20"/>
        </w:rPr>
        <w:t>zaměstnání malého rozsahu</w:t>
      </w:r>
      <w:r w:rsidRPr="00342B28">
        <w:rPr>
          <w:rFonts w:ascii="Arial" w:hAnsi="Arial" w:cs="Arial"/>
          <w:sz w:val="20"/>
          <w:szCs w:val="20"/>
        </w:rPr>
        <w:t>.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14:paraId="6DB56504" w14:textId="77777777" w:rsidR="00371E10" w:rsidRPr="00342B28" w:rsidRDefault="00371E10" w:rsidP="00371E10">
      <w:pPr>
        <w:pStyle w:val="Seznam"/>
        <w:jc w:val="both"/>
      </w:pPr>
      <w:r w:rsidRPr="00342B28">
        <w:t xml:space="preserve">U zaměstnance činného na základě </w:t>
      </w:r>
      <w:r w:rsidRPr="00342B28">
        <w:rPr>
          <w:b/>
          <w:bCs/>
        </w:rPr>
        <w:t>dohody o provedení práce</w:t>
      </w:r>
      <w:r w:rsidRPr="00342B28">
        <w:t xml:space="preserve"> vzniká povinná účast na nemocenském pojištění, pokud splňuje dvě podmínky, a to:</w:t>
      </w:r>
    </w:p>
    <w:p w14:paraId="62F14423" w14:textId="77777777" w:rsidR="00371E10" w:rsidRPr="00342B28" w:rsidRDefault="00371E10" w:rsidP="00371E10">
      <w:pPr>
        <w:pStyle w:val="Seznam"/>
        <w:numPr>
          <w:ilvl w:val="0"/>
          <w:numId w:val="21"/>
        </w:numPr>
        <w:jc w:val="both"/>
      </w:pPr>
      <w:r w:rsidRPr="00342B28">
        <w:t>výkon práce na území ČR a</w:t>
      </w:r>
      <w:bookmarkStart w:id="3" w:name="_GoBack"/>
      <w:bookmarkEnd w:id="3"/>
    </w:p>
    <w:p w14:paraId="5CCFCBF4" w14:textId="77777777" w:rsidR="00371E10" w:rsidRPr="00342B28" w:rsidRDefault="00371E10" w:rsidP="00371E10">
      <w:pPr>
        <w:pStyle w:val="Seznam"/>
        <w:numPr>
          <w:ilvl w:val="0"/>
          <w:numId w:val="21"/>
        </w:numPr>
        <w:jc w:val="both"/>
      </w:pPr>
      <w:r w:rsidRPr="00342B28">
        <w:lastRenderedPageBreak/>
        <w:t>v kalendářním měsíci, v němž dohoda o provedení práce trvá, dosáhl započitatelného příjmu v částce vyšší než 10 000 Kč.</w:t>
      </w:r>
    </w:p>
    <w:p w14:paraId="2AD0364B" w14:textId="77777777" w:rsidR="00371E10" w:rsidRPr="00342B28" w:rsidRDefault="00371E10" w:rsidP="00371E10">
      <w:pPr>
        <w:jc w:val="both"/>
      </w:pPr>
      <w:r w:rsidRPr="00342B28">
        <w:t>Účast OSVČ na nemocenském pojištění vzniká na základě přihlášky k nemocenskému pojištění a zaplacením pojistného na nemocenské pojištění.</w:t>
      </w:r>
    </w:p>
    <w:p w14:paraId="10BFAF3E" w14:textId="77777777" w:rsidR="00371E10" w:rsidRPr="00342B28" w:rsidRDefault="00371E10" w:rsidP="00371E10">
      <w:pPr>
        <w:pStyle w:val="Normlnweb"/>
        <w:spacing w:after="240" w:afterAutospacing="0" w:line="288" w:lineRule="auto"/>
        <w:jc w:val="both"/>
        <w:rPr>
          <w:rFonts w:ascii="Arial" w:hAnsi="Arial"/>
          <w:sz w:val="20"/>
        </w:rPr>
      </w:pPr>
      <w:r w:rsidRPr="00342B28">
        <w:rPr>
          <w:rFonts w:ascii="Arial" w:hAnsi="Arial" w:cs="Arial"/>
          <w:sz w:val="20"/>
          <w:szCs w:val="20"/>
        </w:rPr>
        <w:t>Minimální měsíční základ, který si může OSVČ určit pro placen</w:t>
      </w:r>
      <w:r w:rsidR="00FE3899" w:rsidRPr="00342B28">
        <w:rPr>
          <w:rFonts w:ascii="Arial" w:hAnsi="Arial" w:cs="Arial"/>
          <w:sz w:val="20"/>
          <w:szCs w:val="20"/>
        </w:rPr>
        <w:t>í</w:t>
      </w:r>
      <w:r w:rsidRPr="00342B28">
        <w:rPr>
          <w:rFonts w:ascii="Arial" w:hAnsi="Arial" w:cs="Arial"/>
          <w:sz w:val="20"/>
          <w:szCs w:val="20"/>
        </w:rPr>
        <w:t xml:space="preserve"> pojistného na nemocenské pojištění od 1. 1.</w:t>
      </w:r>
      <w:r w:rsidR="00966EB7" w:rsidRPr="00342B28">
        <w:rPr>
          <w:rFonts w:ascii="Arial" w:hAnsi="Arial" w:cs="Arial"/>
          <w:sz w:val="20"/>
          <w:szCs w:val="20"/>
        </w:rPr>
        <w:t> </w:t>
      </w:r>
      <w:r w:rsidRPr="00342B28">
        <w:rPr>
          <w:rFonts w:ascii="Arial" w:hAnsi="Arial" w:cs="Arial"/>
          <w:sz w:val="20"/>
          <w:szCs w:val="20"/>
        </w:rPr>
        <w:t xml:space="preserve">2019 činí 6 000 Kč. </w:t>
      </w:r>
      <w:r w:rsidRPr="00342B28">
        <w:rPr>
          <w:rFonts w:ascii="Arial" w:hAnsi="Arial"/>
          <w:sz w:val="20"/>
        </w:rPr>
        <w:t>Sazba pojistného činí 2,1 % a minimální pojistné na nemocenské pojištění je v roce 2020 stanoveno na </w:t>
      </w:r>
      <w:r w:rsidRPr="00342B28">
        <w:rPr>
          <w:rFonts w:ascii="Arial" w:hAnsi="Arial"/>
          <w:b/>
          <w:bCs/>
          <w:sz w:val="20"/>
        </w:rPr>
        <w:t>126 Kč</w:t>
      </w:r>
      <w:r w:rsidRPr="00342B28">
        <w:rPr>
          <w:rFonts w:ascii="Arial" w:hAnsi="Arial"/>
          <w:sz w:val="20"/>
        </w:rPr>
        <w:t>.</w:t>
      </w:r>
    </w:p>
    <w:p w14:paraId="24B2A8C1" w14:textId="77777777" w:rsidR="00CA763A" w:rsidRPr="00342B28" w:rsidRDefault="00CA763A" w:rsidP="00CA763A">
      <w:pPr>
        <w:jc w:val="both"/>
      </w:pPr>
      <w:r w:rsidRPr="00342B28">
        <w:t xml:space="preserve">Další informace k účasti na nemocenském pojištění získáte na adrese: </w:t>
      </w:r>
      <w:hyperlink r:id="rId8" w:anchor="_blank" w:history="1">
        <w:r w:rsidRPr="00342B28">
          <w:rPr>
            <w:rStyle w:val="Hypertextovodkaz"/>
            <w:rFonts w:eastAsia="MS Gothic" w:cs="Arial"/>
            <w:szCs w:val="20"/>
          </w:rPr>
          <w:t>http://www.cssz.cz/cz/nemocenske-pojisteni/ucast-na-pojisteni/</w:t>
        </w:r>
      </w:hyperlink>
      <w:r w:rsidRPr="00342B28">
        <w:t xml:space="preserve"> a na adrese </w:t>
      </w:r>
      <w:hyperlink r:id="rId9" w:history="1">
        <w:r w:rsidRPr="00342B28">
          <w:rPr>
            <w:rStyle w:val="Hypertextovodkaz"/>
          </w:rPr>
          <w:t>https://www.cssz.cz/web/cz/osvc-nemocenske-pojisteni-ucast-na-pojisteni</w:t>
        </w:r>
      </w:hyperlink>
      <w:r w:rsidRPr="00342B28">
        <w:t>.</w:t>
      </w:r>
    </w:p>
    <w:p w14:paraId="7500B5AC" w14:textId="77777777" w:rsidR="00CA763A" w:rsidRPr="00342B28" w:rsidRDefault="00CA763A" w:rsidP="002A31F0">
      <w:pPr>
        <w:pStyle w:val="Nadpis3"/>
        <w:numPr>
          <w:ilvl w:val="1"/>
          <w:numId w:val="14"/>
        </w:numPr>
        <w:spacing w:after="100"/>
        <w:ind w:left="426" w:hanging="403"/>
      </w:pPr>
      <w:bookmarkStart w:id="4" w:name="_Toc54262791"/>
      <w:r w:rsidRPr="00342B28">
        <w:t>Nemocenské</w:t>
      </w:r>
      <w:bookmarkEnd w:id="4"/>
    </w:p>
    <w:p w14:paraId="37468537" w14:textId="77777777" w:rsidR="00CA763A" w:rsidRPr="00342B28" w:rsidRDefault="00CA763A" w:rsidP="00CA763A">
      <w:pPr>
        <w:pStyle w:val="Seznam"/>
        <w:jc w:val="both"/>
      </w:pPr>
      <w:r w:rsidRPr="00342B28">
        <w:rPr>
          <w:b/>
        </w:rPr>
        <w:t>Dočasná pracovní neschopnost</w:t>
      </w:r>
      <w:r w:rsidRPr="00342B28">
        <w:t xml:space="preserve"> je stav člověka, který je </w:t>
      </w:r>
      <w:r w:rsidRPr="00342B28">
        <w:rPr>
          <w:b/>
        </w:rPr>
        <w:t>lékařem ze zdravotních důvodů dočasně uznán neschopným k výkonu</w:t>
      </w:r>
      <w:r w:rsidRPr="00342B28">
        <w:t xml:space="preserve"> svého dosavadního </w:t>
      </w:r>
      <w:r w:rsidRPr="00342B28">
        <w:rPr>
          <w:b/>
        </w:rPr>
        <w:t>zaměstnání</w:t>
      </w:r>
      <w:r w:rsidRPr="00342B28">
        <w:t xml:space="preserve">. Ošetřující lékař zdůvodní dočasnou pracovní neschopnost uvedením jedné z následujících kategorií na </w:t>
      </w:r>
      <w:r w:rsidR="00FE3899" w:rsidRPr="00342B28">
        <w:t>elektronickém</w:t>
      </w:r>
      <w:r w:rsidRPr="00342B28">
        <w:t xml:space="preserve"> „Rozhodnutí o dočasné pracovní neschopnosti“: </w:t>
      </w:r>
    </w:p>
    <w:p w14:paraId="27716107" w14:textId="77777777" w:rsidR="00CA763A" w:rsidRPr="00342B28" w:rsidRDefault="00CA763A" w:rsidP="00CA763A">
      <w:pPr>
        <w:pStyle w:val="Seznam"/>
        <w:numPr>
          <w:ilvl w:val="0"/>
          <w:numId w:val="22"/>
        </w:numPr>
        <w:jc w:val="both"/>
      </w:pPr>
      <w:r w:rsidRPr="00342B28">
        <w:rPr>
          <w:b/>
          <w:bCs/>
        </w:rPr>
        <w:t xml:space="preserve">nemoc </w:t>
      </w:r>
      <w:r w:rsidRPr="00342B28">
        <w:rPr>
          <w:bCs/>
        </w:rPr>
        <w:t xml:space="preserve">– </w:t>
      </w:r>
      <w:r w:rsidRPr="00342B28">
        <w:t xml:space="preserve">za případy dočasné pracovní neschopnosti pro nemoc jsou považovány všechny případy nemocí a úrazů podle </w:t>
      </w:r>
      <w:r w:rsidRPr="00342B28">
        <w:rPr>
          <w:b/>
        </w:rPr>
        <w:t>Mezinárodní statistické klasifikace nemocí a přidružených zdravotních problémů</w:t>
      </w:r>
      <w:r w:rsidRPr="00342B28">
        <w:t xml:space="preserve"> (MKN-10). </w:t>
      </w:r>
    </w:p>
    <w:p w14:paraId="43A41F69" w14:textId="77777777" w:rsidR="00CA763A" w:rsidRPr="00342B28" w:rsidRDefault="00B4690B" w:rsidP="00CA763A">
      <w:pPr>
        <w:pStyle w:val="Seznam"/>
        <w:numPr>
          <w:ilvl w:val="0"/>
          <w:numId w:val="22"/>
        </w:numPr>
        <w:jc w:val="both"/>
        <w:rPr>
          <w:b/>
          <w:bCs/>
        </w:rPr>
      </w:pPr>
      <w:r w:rsidRPr="00342B28">
        <w:rPr>
          <w:b/>
          <w:bCs/>
        </w:rPr>
        <w:t>pracovní úraz</w:t>
      </w:r>
      <w:r w:rsidR="00CA763A" w:rsidRPr="00342B28">
        <w:rPr>
          <w:b/>
          <w:bCs/>
        </w:rPr>
        <w:t xml:space="preserve"> </w:t>
      </w:r>
      <w:r w:rsidR="00CA763A" w:rsidRPr="00342B28">
        <w:rPr>
          <w:bCs/>
        </w:rPr>
        <w:t>–</w:t>
      </w:r>
      <w:r w:rsidR="00CA763A" w:rsidRPr="00342B28">
        <w:rPr>
          <w:b/>
          <w:bCs/>
        </w:rPr>
        <w:t xml:space="preserve"> </w:t>
      </w:r>
      <w:r w:rsidR="00CA763A" w:rsidRPr="00342B28">
        <w:t xml:space="preserve">pracovním úrazem se rozumí </w:t>
      </w:r>
      <w:r w:rsidR="00CA763A" w:rsidRPr="00342B28">
        <w:rPr>
          <w:b/>
        </w:rPr>
        <w:t>poškození zdraví nebo smrt zaměstnance</w:t>
      </w:r>
      <w:r w:rsidR="00CA763A" w:rsidRPr="00342B28">
        <w:t xml:space="preserve">, došlo-li k nim nezávisle na jeho vůli krátkodobým, náhlým a násilným </w:t>
      </w:r>
      <w:r w:rsidR="00CA763A" w:rsidRPr="00342B28">
        <w:rPr>
          <w:b/>
        </w:rPr>
        <w:t>působením zevních vlivů</w:t>
      </w:r>
      <w:r w:rsidR="00CA763A" w:rsidRPr="00342B28">
        <w:t xml:space="preserve"> při plnění pracovních úkolů nebo v přímé souvislosti s ním (viz § 271k odst. 1 až 3 zákona č. 262/2006 Sb., zákoník práce, ve znění pozdějších předpisů).</w:t>
      </w:r>
    </w:p>
    <w:p w14:paraId="0A55DF22" w14:textId="77777777" w:rsidR="00CA763A" w:rsidRPr="00342B28" w:rsidRDefault="00CA763A" w:rsidP="00CA763A">
      <w:pPr>
        <w:pStyle w:val="Seznam"/>
        <w:numPr>
          <w:ilvl w:val="0"/>
          <w:numId w:val="22"/>
        </w:numPr>
        <w:jc w:val="both"/>
      </w:pPr>
      <w:r w:rsidRPr="00342B28">
        <w:rPr>
          <w:b/>
          <w:bCs/>
        </w:rPr>
        <w:t xml:space="preserve">ostatní úrazy </w:t>
      </w:r>
      <w:r w:rsidRPr="00342B28">
        <w:rPr>
          <w:bCs/>
        </w:rPr>
        <w:t>–</w:t>
      </w:r>
      <w:r w:rsidRPr="00342B28">
        <w:rPr>
          <w:b/>
          <w:bCs/>
        </w:rPr>
        <w:t xml:space="preserve"> </w:t>
      </w:r>
      <w:r w:rsidRPr="00342B28">
        <w:rPr>
          <w:bCs/>
        </w:rPr>
        <w:t xml:space="preserve">za ostatní úrazy jsou považovány případy </w:t>
      </w:r>
      <w:r w:rsidRPr="00342B28">
        <w:rPr>
          <w:b/>
        </w:rPr>
        <w:t>poškození zdraví</w:t>
      </w:r>
      <w:r w:rsidRPr="00342B28">
        <w:t xml:space="preserve">, na jehož následky je postižený v dočasné pracovní neschopnosti, které však lékařem </w:t>
      </w:r>
      <w:r w:rsidRPr="00342B28">
        <w:rPr>
          <w:b/>
        </w:rPr>
        <w:t>nebyly vyhodnoceny jako pracovní úraz</w:t>
      </w:r>
      <w:r w:rsidRPr="00342B28">
        <w:t>.</w:t>
      </w:r>
    </w:p>
    <w:p w14:paraId="1B5DC29E" w14:textId="77777777" w:rsidR="00B4690B" w:rsidRPr="00342B28" w:rsidRDefault="00B4690B" w:rsidP="00B4690B">
      <w:pPr>
        <w:jc w:val="both"/>
        <w:rPr>
          <w:bCs/>
        </w:rPr>
      </w:pPr>
      <w:r w:rsidRPr="00342B28">
        <w:rPr>
          <w:bCs/>
        </w:rPr>
        <w:t xml:space="preserve">Zaměstnanec nebo OSVČ, který je uznán ošetřujícím lékařem dočasně práce neschopným (nebo mu byla nařízena karanténa), má nárok na </w:t>
      </w:r>
      <w:r w:rsidRPr="00342B28">
        <w:rPr>
          <w:b/>
          <w:bCs/>
        </w:rPr>
        <w:t>nemocenské od 15. kalendářního dne</w:t>
      </w:r>
      <w:r w:rsidRPr="00342B28">
        <w:rPr>
          <w:bCs/>
        </w:rPr>
        <w:t xml:space="preserve"> trvání jeho dočasné pracovní neschopnosti do konce dočasné pracovní neschopnosti, </w:t>
      </w:r>
      <w:r w:rsidRPr="00342B28">
        <w:rPr>
          <w:b/>
          <w:bCs/>
        </w:rPr>
        <w:t>maximálně však 380 kalendářních dnů</w:t>
      </w:r>
      <w:r w:rsidRPr="00342B28">
        <w:rPr>
          <w:bCs/>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14:paraId="76FFE1C4" w14:textId="4BF617A7" w:rsidR="00B4690B" w:rsidRPr="00342B28" w:rsidRDefault="00B4690B" w:rsidP="00B4690B">
      <w:pPr>
        <w:jc w:val="both"/>
        <w:rPr>
          <w:b/>
          <w:bCs/>
        </w:rPr>
      </w:pPr>
      <w:r w:rsidRPr="00342B28">
        <w:t xml:space="preserve">Po dobu </w:t>
      </w:r>
      <w:r w:rsidRPr="00342B28">
        <w:rPr>
          <w:b/>
        </w:rPr>
        <w:t xml:space="preserve">prvních 14 kalendářních dnů </w:t>
      </w:r>
      <w:r w:rsidRPr="00342B28">
        <w:t xml:space="preserve">je zaměstnanec (nikoli OSVČ), kterému trvá pracovní vztah zakládající účast na nemocenském pojištění, zabezpečen </w:t>
      </w:r>
      <w:r w:rsidRPr="00342B28">
        <w:rPr>
          <w:b/>
        </w:rPr>
        <w:t>náhradou mzdy nebo platu</w:t>
      </w:r>
      <w:r w:rsidR="0052769B" w:rsidRPr="00342B28">
        <w:rPr>
          <w:rStyle w:val="Znakapoznpodarou"/>
          <w:b/>
        </w:rPr>
        <w:footnoteReference w:id="1"/>
      </w:r>
      <w:r w:rsidRPr="00342B28">
        <w:t xml:space="preserve">, kterou poskytuje zaměstnavatel podle zákoníku práce. </w:t>
      </w:r>
      <w:r w:rsidR="0052769B" w:rsidRPr="00342B28">
        <w:t>Náhrada mzdy náleží za pracovní dny a to při dočasné pracovní neschopnosti od 1. pracovního dne.</w:t>
      </w:r>
    </w:p>
    <w:p w14:paraId="51850926" w14:textId="77777777" w:rsidR="00B4690B" w:rsidRPr="00342B28" w:rsidRDefault="00B4690B" w:rsidP="00B4690B">
      <w:pPr>
        <w:pStyle w:val="Normlnweb"/>
        <w:spacing w:before="0" w:beforeAutospacing="0" w:after="0" w:afterAutospacing="0" w:line="288" w:lineRule="auto"/>
        <w:jc w:val="both"/>
        <w:rPr>
          <w:rFonts w:ascii="Arial" w:hAnsi="Arial" w:cs="Arial"/>
          <w:sz w:val="20"/>
          <w:szCs w:val="20"/>
        </w:rPr>
      </w:pPr>
      <w:r w:rsidRPr="00342B28">
        <w:rPr>
          <w:rFonts w:ascii="Arial" w:hAnsi="Arial" w:cs="Arial"/>
          <w:b/>
          <w:bCs/>
          <w:sz w:val="20"/>
          <w:szCs w:val="20"/>
        </w:rPr>
        <w:t>P</w:t>
      </w:r>
      <w:r w:rsidR="00966EB7" w:rsidRPr="00342B28">
        <w:rPr>
          <w:rFonts w:ascii="Arial" w:hAnsi="Arial" w:cs="Arial"/>
          <w:b/>
          <w:bCs/>
          <w:sz w:val="20"/>
          <w:szCs w:val="20"/>
        </w:rPr>
        <w:t>říjemci</w:t>
      </w:r>
      <w:r w:rsidRPr="00342B28">
        <w:rPr>
          <w:rFonts w:ascii="Arial" w:hAnsi="Arial" w:cs="Arial"/>
          <w:b/>
          <w:bCs/>
          <w:sz w:val="20"/>
          <w:szCs w:val="20"/>
        </w:rPr>
        <w:t xml:space="preserve"> starobního důchodu nebo invalidního důchodu pro invaliditu 3. stupně</w:t>
      </w:r>
      <w:r w:rsidRPr="00342B28">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14:paraId="77BCD4D6" w14:textId="77777777" w:rsidR="00B4690B" w:rsidRPr="00342B28" w:rsidRDefault="00B4690B" w:rsidP="00B4690B">
      <w:pPr>
        <w:pStyle w:val="Normlnweb"/>
        <w:spacing w:before="0" w:beforeAutospacing="0" w:after="0" w:afterAutospacing="0" w:line="288" w:lineRule="auto"/>
        <w:jc w:val="both"/>
        <w:rPr>
          <w:rFonts w:ascii="Arial" w:hAnsi="Arial" w:cs="Arial"/>
          <w:sz w:val="20"/>
          <w:szCs w:val="20"/>
        </w:rPr>
      </w:pPr>
    </w:p>
    <w:p w14:paraId="223E1460" w14:textId="77777777" w:rsidR="00966EB7" w:rsidRPr="00342B28" w:rsidRDefault="00B4690B" w:rsidP="00966EB7">
      <w:pPr>
        <w:pStyle w:val="Normlnweb"/>
        <w:spacing w:before="0" w:beforeAutospacing="0" w:after="0" w:afterAutospacing="0" w:line="288" w:lineRule="auto"/>
        <w:jc w:val="both"/>
        <w:rPr>
          <w:rFonts w:ascii="Arial" w:hAnsi="Arial" w:cs="Arial"/>
          <w:sz w:val="20"/>
          <w:szCs w:val="20"/>
        </w:rPr>
      </w:pPr>
      <w:r w:rsidRPr="00342B28">
        <w:rPr>
          <w:rFonts w:ascii="Arial" w:hAnsi="Arial" w:cs="Arial"/>
          <w:b/>
          <w:sz w:val="20"/>
          <w:szCs w:val="20"/>
        </w:rPr>
        <w:lastRenderedPageBreak/>
        <w:t>Nemocenské</w:t>
      </w:r>
      <w:r w:rsidRPr="00342B28">
        <w:rPr>
          <w:rFonts w:ascii="Arial" w:hAnsi="Arial" w:cs="Arial"/>
          <w:sz w:val="20"/>
          <w:szCs w:val="20"/>
        </w:rPr>
        <w:t xml:space="preserve"> náleží rovněž ve stanovených případech, jestliže ke vzniku dočasné pracovní neschopnosti (karantény) došlo po skončení pojištěného zaměstnání v tzv. </w:t>
      </w:r>
      <w:r w:rsidRPr="00342B28">
        <w:rPr>
          <w:rFonts w:ascii="Arial" w:hAnsi="Arial" w:cs="Arial"/>
          <w:b/>
          <w:sz w:val="20"/>
          <w:szCs w:val="20"/>
        </w:rPr>
        <w:t>ochranné lhůtě</w:t>
      </w:r>
      <w:r w:rsidRPr="00342B28">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w:t>
      </w:r>
      <w:r w:rsidR="00553F34" w:rsidRPr="00342B28">
        <w:rPr>
          <w:rFonts w:ascii="Arial" w:hAnsi="Arial" w:cs="Arial"/>
          <w:sz w:val="20"/>
          <w:szCs w:val="20"/>
        </w:rPr>
        <w:t xml:space="preserve">do </w:t>
      </w:r>
      <w:r w:rsidRPr="00342B28">
        <w:rPr>
          <w:rFonts w:ascii="Arial" w:hAnsi="Arial" w:cs="Arial"/>
          <w:sz w:val="20"/>
          <w:szCs w:val="20"/>
        </w:rPr>
        <w:t>další</w:t>
      </w:r>
      <w:r w:rsidR="00553F34" w:rsidRPr="00342B28">
        <w:rPr>
          <w:rFonts w:ascii="Arial" w:hAnsi="Arial" w:cs="Arial"/>
          <w:sz w:val="20"/>
          <w:szCs w:val="20"/>
        </w:rPr>
        <w:t>ho</w:t>
      </w:r>
      <w:r w:rsidRPr="00342B28">
        <w:rPr>
          <w:rFonts w:ascii="Arial" w:hAnsi="Arial" w:cs="Arial"/>
          <w:sz w:val="20"/>
          <w:szCs w:val="20"/>
        </w:rPr>
        <w:t xml:space="preserve"> zaměstnání. Ochranná lhůta v případě uplatňování nároku na nemocenské činí 7 kalendářních dnů ode dne skončení zaměstnání, které zakládalo účast na nemocenském pojištění. U </w:t>
      </w:r>
      <w:r w:rsidRPr="00342B28">
        <w:rPr>
          <w:rFonts w:ascii="Arial" w:hAnsi="Arial" w:cs="Arial"/>
          <w:b/>
          <w:sz w:val="20"/>
          <w:szCs w:val="20"/>
        </w:rPr>
        <w:t>zaměstnání kratších</w:t>
      </w:r>
      <w:r w:rsidRPr="00342B28">
        <w:rPr>
          <w:rFonts w:ascii="Arial" w:hAnsi="Arial" w:cs="Arial"/>
          <w:sz w:val="20"/>
          <w:szCs w:val="20"/>
        </w:rPr>
        <w:t xml:space="preserve"> </w:t>
      </w:r>
      <w:r w:rsidRPr="00342B28">
        <w:rPr>
          <w:rFonts w:ascii="Arial" w:hAnsi="Arial" w:cs="Arial"/>
          <w:b/>
          <w:sz w:val="20"/>
          <w:szCs w:val="20"/>
        </w:rPr>
        <w:t>než 7 kalendářních dnů</w:t>
      </w:r>
      <w:r w:rsidRPr="00342B28">
        <w:rPr>
          <w:rFonts w:ascii="Arial" w:hAnsi="Arial" w:cs="Arial"/>
          <w:sz w:val="20"/>
          <w:szCs w:val="20"/>
        </w:rPr>
        <w:t xml:space="preserve"> činí</w:t>
      </w:r>
      <w:r w:rsidRPr="00342B28">
        <w:rPr>
          <w:rFonts w:ascii="Arial" w:hAnsi="Arial" w:cs="Arial"/>
          <w:b/>
          <w:sz w:val="20"/>
          <w:szCs w:val="20"/>
        </w:rPr>
        <w:t xml:space="preserve"> ochranná lhůta</w:t>
      </w:r>
      <w:r w:rsidRPr="00342B28">
        <w:rPr>
          <w:rFonts w:ascii="Arial" w:hAnsi="Arial" w:cs="Arial"/>
          <w:sz w:val="20"/>
          <w:szCs w:val="20"/>
        </w:rPr>
        <w:t xml:space="preserve"> pouze tolik dnů, kolik činilo toto poslední zaměstnání.</w:t>
      </w:r>
    </w:p>
    <w:p w14:paraId="42A05974" w14:textId="77777777" w:rsidR="00B4690B" w:rsidRPr="00342B28" w:rsidRDefault="00B4690B" w:rsidP="00966EB7">
      <w:pPr>
        <w:pStyle w:val="Normlnweb"/>
        <w:spacing w:before="120" w:beforeAutospacing="0" w:after="60" w:afterAutospacing="0" w:line="288" w:lineRule="auto"/>
        <w:jc w:val="both"/>
        <w:rPr>
          <w:rFonts w:ascii="Arial" w:hAnsi="Arial" w:cs="Arial"/>
          <w:sz w:val="20"/>
          <w:szCs w:val="20"/>
        </w:rPr>
      </w:pPr>
      <w:r w:rsidRPr="00342B28">
        <w:rPr>
          <w:rFonts w:ascii="Arial" w:hAnsi="Arial" w:cs="Arial"/>
          <w:b/>
          <w:bCs/>
          <w:sz w:val="20"/>
          <w:szCs w:val="20"/>
        </w:rPr>
        <w:t>Ochranná lhůta neplyne</w:t>
      </w:r>
    </w:p>
    <w:p w14:paraId="1C9481EC" w14:textId="77777777" w:rsidR="00B4690B" w:rsidRPr="00342B28" w:rsidRDefault="00B4690B" w:rsidP="00966EB7">
      <w:pPr>
        <w:numPr>
          <w:ilvl w:val="0"/>
          <w:numId w:val="23"/>
        </w:numPr>
        <w:spacing w:after="100" w:afterAutospacing="1"/>
        <w:ind w:left="714" w:hanging="357"/>
      </w:pPr>
      <w:r w:rsidRPr="00342B28">
        <w:t>z pojištěné činnosti poživatele starobního důchodu nebo invalidního důchodu pro invaliditu 3. stupně,</w:t>
      </w:r>
    </w:p>
    <w:p w14:paraId="0848F8DB" w14:textId="77777777" w:rsidR="00B4690B" w:rsidRPr="00342B28" w:rsidRDefault="00B4690B" w:rsidP="00B4690B">
      <w:pPr>
        <w:numPr>
          <w:ilvl w:val="0"/>
          <w:numId w:val="23"/>
        </w:numPr>
        <w:spacing w:before="100" w:beforeAutospacing="1" w:after="100" w:afterAutospacing="1"/>
      </w:pPr>
      <w:r w:rsidRPr="00342B28">
        <w:t>z dalšího zaměstnání sjednaného jen na dobu dovolené v jiném zaměstnání,</w:t>
      </w:r>
    </w:p>
    <w:p w14:paraId="727F8CEC" w14:textId="77777777" w:rsidR="00B4690B" w:rsidRPr="00342B28" w:rsidRDefault="00B4690B" w:rsidP="00B4690B">
      <w:pPr>
        <w:numPr>
          <w:ilvl w:val="0"/>
          <w:numId w:val="23"/>
        </w:numPr>
        <w:spacing w:before="100" w:beforeAutospacing="1" w:after="100" w:afterAutospacing="1"/>
      </w:pPr>
      <w:r w:rsidRPr="00342B28">
        <w:t>ze zaměstnání zaměstnance činného na základě dohody o provedení práce,</w:t>
      </w:r>
    </w:p>
    <w:p w14:paraId="224E2FC0" w14:textId="77777777" w:rsidR="00B4690B" w:rsidRPr="00342B28" w:rsidRDefault="00B4690B" w:rsidP="00B4690B">
      <w:pPr>
        <w:numPr>
          <w:ilvl w:val="0"/>
          <w:numId w:val="23"/>
        </w:numPr>
        <w:spacing w:before="100" w:beforeAutospacing="1" w:after="100" w:afterAutospacing="1"/>
      </w:pPr>
      <w:r w:rsidRPr="00342B28">
        <w:t>ze zaměstnání malého rozsahu,</w:t>
      </w:r>
    </w:p>
    <w:p w14:paraId="2C8A8F86" w14:textId="77777777" w:rsidR="00B4690B" w:rsidRPr="00342B28" w:rsidRDefault="00B4690B" w:rsidP="00B4690B">
      <w:pPr>
        <w:numPr>
          <w:ilvl w:val="0"/>
          <w:numId w:val="23"/>
        </w:numPr>
        <w:spacing w:before="100" w:beforeAutospacing="1" w:after="100" w:afterAutospacing="1"/>
      </w:pPr>
      <w:r w:rsidRPr="00342B28">
        <w:t>ze zaměstnání, které si žák nebo student sjednali výlučně na dobu školních prázdnin nebo jejich část,</w:t>
      </w:r>
    </w:p>
    <w:p w14:paraId="5AB0D90D" w14:textId="77777777" w:rsidR="00966EB7" w:rsidRPr="00342B28" w:rsidRDefault="00B4690B" w:rsidP="00966EB7">
      <w:pPr>
        <w:numPr>
          <w:ilvl w:val="0"/>
          <w:numId w:val="23"/>
        </w:numPr>
        <w:spacing w:before="100" w:beforeAutospacing="1" w:after="100" w:afterAutospacing="1"/>
      </w:pPr>
      <w:r w:rsidRPr="00342B28">
        <w:t>v případě, že pojištění odsouzeného skončí v době jeho útěku z místa výkonu trestu odnětí svobody.</w:t>
      </w:r>
    </w:p>
    <w:p w14:paraId="4D83AB9A" w14:textId="77777777" w:rsidR="00966EB7" w:rsidRPr="00342B28" w:rsidRDefault="00B4690B" w:rsidP="00966EB7">
      <w:pPr>
        <w:spacing w:before="100" w:beforeAutospacing="1" w:after="100" w:afterAutospacing="1"/>
        <w:jc w:val="both"/>
        <w:rPr>
          <w:rFonts w:cs="Arial"/>
          <w:szCs w:val="20"/>
        </w:rPr>
      </w:pPr>
      <w:r w:rsidRPr="00342B28">
        <w:rPr>
          <w:rFonts w:cs="Arial"/>
          <w:b/>
          <w:szCs w:val="20"/>
        </w:rPr>
        <w:t>Jestliže si pojištěnec přivodil dočasnou pracovní neschopnost</w:t>
      </w:r>
      <w:r w:rsidRPr="00342B28">
        <w:rPr>
          <w:rFonts w:cs="Arial"/>
          <w:szCs w:val="20"/>
        </w:rPr>
        <w:t xml:space="preserve"> zaviněnou účastí ve rvačce nebo jako bezprostřední následek své opilosti nebo zneužití omamných prostředků nebo psychotropních látek nebo při spáchání úmyslného trestného činu nebo úmyslně zaviněného přestupku, </w:t>
      </w:r>
      <w:r w:rsidRPr="00342B28">
        <w:rPr>
          <w:rFonts w:cs="Arial"/>
          <w:b/>
          <w:szCs w:val="20"/>
        </w:rPr>
        <w:t>náleží mu nemocenské za kalendářní den v poloviční výši</w:t>
      </w:r>
      <w:r w:rsidRPr="00342B28">
        <w:rPr>
          <w:rFonts w:cs="Arial"/>
          <w:szCs w:val="20"/>
        </w:rPr>
        <w:t xml:space="preserve">. </w:t>
      </w:r>
      <w:r w:rsidRPr="00342B28">
        <w:rPr>
          <w:rFonts w:cs="Arial"/>
          <w:b/>
          <w:szCs w:val="20"/>
        </w:rPr>
        <w:t>Nárok na nemocenské nemá pojištěnec</w:t>
      </w:r>
      <w:r w:rsidRPr="00342B28">
        <w:rPr>
          <w:rFonts w:cs="Arial"/>
          <w:szCs w:val="20"/>
        </w:rPr>
        <w:t xml:space="preserve">, který si dočasnou pracovní neschopnost </w:t>
      </w:r>
      <w:r w:rsidRPr="00342B28">
        <w:rPr>
          <w:rFonts w:cs="Arial"/>
          <w:b/>
          <w:szCs w:val="20"/>
        </w:rPr>
        <w:t>přivodil úmyslně</w:t>
      </w:r>
      <w:r w:rsidRPr="00342B28">
        <w:rPr>
          <w:rFonts w:cs="Arial"/>
          <w:szCs w:val="20"/>
        </w:rPr>
        <w:t>. Pojištěnec nemá nárok na nemocenské ani v případě, kdy vznikla dočasná pracovní neschopnost nebo byla nařízena karanténa v době útěku z místa vazby nebo z místa výkonu trestu odnětí svobody.</w:t>
      </w:r>
    </w:p>
    <w:p w14:paraId="4F5B11A7" w14:textId="77777777" w:rsidR="008F7100" w:rsidRPr="00342B28" w:rsidRDefault="00966EB7" w:rsidP="002A31F0">
      <w:pPr>
        <w:pStyle w:val="Nadpis3"/>
        <w:numPr>
          <w:ilvl w:val="1"/>
          <w:numId w:val="14"/>
        </w:numPr>
        <w:spacing w:after="100"/>
        <w:ind w:left="426" w:hanging="403"/>
      </w:pPr>
      <w:bookmarkStart w:id="5" w:name="_Toc54262792"/>
      <w:r w:rsidRPr="00342B28">
        <w:t>Uplatnění nároku na dávku nemocensk</w:t>
      </w:r>
      <w:r w:rsidR="004C20F7" w:rsidRPr="00342B28">
        <w:t>ého</w:t>
      </w:r>
      <w:bookmarkEnd w:id="5"/>
    </w:p>
    <w:p w14:paraId="73C12448" w14:textId="77777777" w:rsidR="00B4690B" w:rsidRPr="00342B28" w:rsidRDefault="00553F34" w:rsidP="00B4690B">
      <w:pPr>
        <w:pStyle w:val="Seznam"/>
        <w:jc w:val="both"/>
      </w:pPr>
      <w:r w:rsidRPr="00342B28">
        <w:t>Vydávání r</w:t>
      </w:r>
      <w:r w:rsidR="005B75E5" w:rsidRPr="00342B28">
        <w:t>ozhod</w:t>
      </w:r>
      <w:r w:rsidRPr="00342B28">
        <w:t>nutí</w:t>
      </w:r>
      <w:r w:rsidR="005B75E5" w:rsidRPr="00342B28">
        <w:t xml:space="preserve"> o dočasné pracovní neschopnosti probíhá od 1. 1. 2020 elektronicky</w:t>
      </w:r>
      <w:r w:rsidR="0002739E" w:rsidRPr="00342B28">
        <w:rPr>
          <w:rStyle w:val="Znakapoznpodarou"/>
        </w:rPr>
        <w:footnoteReference w:id="2"/>
      </w:r>
      <w:r w:rsidR="005B75E5" w:rsidRPr="00342B28">
        <w:t>. Bylo tak upuštěno od zdlouhavého oběhu listinných dokumentů, který byl nahrazen elektronickým oběhem dokumentů.</w:t>
      </w:r>
    </w:p>
    <w:p w14:paraId="5399DE95" w14:textId="77777777" w:rsidR="004C20F7" w:rsidRPr="00342B28" w:rsidRDefault="004C20F7" w:rsidP="00B4690B">
      <w:pPr>
        <w:pStyle w:val="Seznam"/>
        <w:jc w:val="both"/>
      </w:pPr>
    </w:p>
    <w:p w14:paraId="50FCE0DB" w14:textId="77777777" w:rsidR="004C20F7" w:rsidRPr="00342B28" w:rsidRDefault="004C20F7" w:rsidP="00B4690B">
      <w:pPr>
        <w:pStyle w:val="Seznam"/>
        <w:jc w:val="both"/>
      </w:pPr>
      <w:r w:rsidRPr="00342B28">
        <w:t xml:space="preserve">Ošetřující lékař od 1. 1. 2020 hlásí vznik, trvání a ukončení dočasné pracovní neschopnosti přímo správě sociálního zabezpečení pouze elektronicky. Ošetřující lékař již nevydává zaměstnanci žádné papírové díly neschopenky určené pro zaměstnavatele. Zachován zůstal pouze „Průkaz dočasně práce neschopného pojištěnce“, který má u sebe zaměstnanec pro své potřeby a k informaci. </w:t>
      </w:r>
      <w:r w:rsidRPr="00342B28">
        <w:rPr>
          <w:b/>
          <w:bCs/>
        </w:rPr>
        <w:t xml:space="preserve">Hlášení </w:t>
      </w:r>
      <w:r w:rsidRPr="00342B28">
        <w:rPr>
          <w:bCs/>
        </w:rPr>
        <w:t>správě sociálního zabezpečení</w:t>
      </w:r>
      <w:r w:rsidRPr="00342B28">
        <w:rPr>
          <w:b/>
          <w:bCs/>
        </w:rPr>
        <w:t xml:space="preserve"> o vzniku dočasné pracovní neschopnosti je při </w:t>
      </w:r>
      <w:r w:rsidRPr="00342B28">
        <w:rPr>
          <w:bCs/>
        </w:rPr>
        <w:t>dočasné pracovní</w:t>
      </w:r>
      <w:r w:rsidRPr="00342B28">
        <w:rPr>
          <w:b/>
          <w:bCs/>
        </w:rPr>
        <w:t xml:space="preserve"> neschopnosti přesahující 14 kalendářních dnů </w:t>
      </w:r>
      <w:r w:rsidRPr="00342B28">
        <w:rPr>
          <w:bCs/>
        </w:rPr>
        <w:t xml:space="preserve">automaticky </w:t>
      </w:r>
      <w:r w:rsidRPr="00342B28">
        <w:rPr>
          <w:b/>
          <w:bCs/>
        </w:rPr>
        <w:t>považováno za žádost o nemocenské.</w:t>
      </w:r>
      <w:r w:rsidRPr="00342B28">
        <w:t xml:space="preserve"> Ošetřující lékař hlásí trvání dočasné pracovní neschopnosti přímo správě sociálního zabezpečení. Hlášení o ukončení dočasné pracovní neschopnosti, které ošetřující lékař rovněž zasílá přímo správě sociálního zabezpečení, je automaticky i</w:t>
      </w:r>
      <w:r w:rsidR="00553F34" w:rsidRPr="00342B28">
        <w:t> </w:t>
      </w:r>
      <w:r w:rsidRPr="00342B28">
        <w:t>dokladem pro ukončení výplaty nemocenského.</w:t>
      </w:r>
    </w:p>
    <w:p w14:paraId="104B0C86" w14:textId="77777777" w:rsidR="004C20F7" w:rsidRPr="00342B28" w:rsidRDefault="004C20F7" w:rsidP="00B4690B">
      <w:pPr>
        <w:pStyle w:val="Seznam"/>
        <w:jc w:val="both"/>
      </w:pPr>
    </w:p>
    <w:p w14:paraId="2A2C37CA" w14:textId="77777777" w:rsidR="004C20F7" w:rsidRPr="00342B28" w:rsidRDefault="004C20F7" w:rsidP="00B4690B">
      <w:pPr>
        <w:pStyle w:val="Seznam"/>
        <w:jc w:val="both"/>
      </w:pPr>
      <w:r w:rsidRPr="00342B28">
        <w:t xml:space="preserve">Zaměstnavatel je povinen po 14 dnech trvání neschopnosti  zaslat ČSSZ </w:t>
      </w:r>
      <w:r w:rsidRPr="00342B28">
        <w:rPr>
          <w:b/>
          <w:bCs/>
        </w:rPr>
        <w:t>Přílohu k žádosti o dávku</w:t>
      </w:r>
      <w:r w:rsidRPr="00342B28">
        <w:t xml:space="preserve">, která obsahuje údaje potřebné pro posouzení nároku, výpočet a výplatu nemocenského, </w:t>
      </w:r>
      <w:r w:rsidRPr="00342B28">
        <w:rPr>
          <w:b/>
          <w:bCs/>
        </w:rPr>
        <w:t>a to v elektronické formě</w:t>
      </w:r>
      <w:r w:rsidRPr="00342B28">
        <w:t xml:space="preserve"> (papírový tiskopis </w:t>
      </w:r>
      <w:r w:rsidR="00553F34" w:rsidRPr="00342B28">
        <w:t>je</w:t>
      </w:r>
      <w:r w:rsidRPr="00342B28">
        <w:t xml:space="preserve"> možno použít pouze v případě technického výpadku</w:t>
      </w:r>
      <w:r w:rsidR="00553F34" w:rsidRPr="00342B28">
        <w:t>)</w:t>
      </w:r>
      <w:r w:rsidRPr="00342B28">
        <w:t>. Do přílohy k žádosti o dávku zaměstnavatel nově uvede informaci o tom, kam je zaměstnanci vyplácena mzda nebo plat (stejným způsobem se zpravidla bude zaměstnanci vyplácet nemocenské). Podklady ke srážkám z dávek se mohou zasílat stále stejným způsobem,  buď poštou, nebo  přes datovou schránku. Při skončení dočasné pracovní neschopnosti zaměstnavatel zašle hlášení s údaji potřebnými pro výplatu poslední dávky nemocenského.</w:t>
      </w:r>
    </w:p>
    <w:p w14:paraId="7D650251" w14:textId="77777777" w:rsidR="004C20F7" w:rsidRPr="00342B28" w:rsidRDefault="004C20F7" w:rsidP="00CE5C41">
      <w:pPr>
        <w:pStyle w:val="Nadpis3"/>
        <w:numPr>
          <w:ilvl w:val="1"/>
          <w:numId w:val="14"/>
        </w:numPr>
        <w:spacing w:after="100"/>
        <w:ind w:left="426" w:hanging="403"/>
        <w:jc w:val="both"/>
      </w:pPr>
      <w:bookmarkStart w:id="6" w:name="_Toc54262793"/>
      <w:r w:rsidRPr="00342B28">
        <w:lastRenderedPageBreak/>
        <w:t xml:space="preserve">Uplatnění </w:t>
      </w:r>
      <w:r w:rsidR="00F91E1D" w:rsidRPr="00342B28">
        <w:t xml:space="preserve">nároku na ostatní </w:t>
      </w:r>
      <w:r w:rsidRPr="00342B28">
        <w:t xml:space="preserve">dávky </w:t>
      </w:r>
      <w:r w:rsidR="00F91E1D" w:rsidRPr="00342B28">
        <w:t xml:space="preserve">nemocenského pojištění včetně </w:t>
      </w:r>
      <w:r w:rsidRPr="00342B28">
        <w:t>nemocenského z důvodu nařízené karantény</w:t>
      </w:r>
      <w:bookmarkEnd w:id="6"/>
    </w:p>
    <w:p w14:paraId="2716D7A3" w14:textId="78F742E4" w:rsidR="004C20F7" w:rsidRPr="00342B28" w:rsidRDefault="004C20F7" w:rsidP="004C20F7">
      <w:pPr>
        <w:jc w:val="both"/>
      </w:pPr>
      <w:r w:rsidRPr="00342B28">
        <w:t>Zaměstnanec předá žádost o dávku, kterou zpravidla vystavuje lékař, svému zaměstnavateli, který ji spolu s podklady pro stanovení nároku na dávku a její výplatu zašle příslušné okresní správě sociálního zabezpečení, která provádí nemocenské pojištění zaměstnanců. K žádosti zaměstnance o dávku nemocenského pojištění je zaměstnavatel povinen vyplnit zákonem předepsaný tiskopis, jehož vydávání zajišťuje Česká správa sociálního zabezpečení. Jedná se o přílohu k žádosti o dávku nemocenského pojištění. Tato příloha je uveřejněna na webových stránkách České správy sociálního zabezpečení. Na tiskopisu zaměstnavatel uvede především započitatelné příjmy zaměstnance v rozhodném období a počet tzv.</w:t>
      </w:r>
      <w:r w:rsidR="00CE5C41">
        <w:t> </w:t>
      </w:r>
      <w:r w:rsidRPr="00342B28">
        <w:t>„nezapočitatelných dnů“ v tomto rozhodném období, aby okresní správa sociálního zabezpečení mohla vypočítat denní výši dávky. Zaměstnavatelé přijímají žádosti o dávku i od svých bývalých zaměstnanců.</w:t>
      </w:r>
    </w:p>
    <w:p w14:paraId="325B4595" w14:textId="77777777" w:rsidR="004C20F7" w:rsidRPr="00342B28" w:rsidRDefault="004C20F7" w:rsidP="004C20F7">
      <w:pPr>
        <w:jc w:val="both"/>
      </w:pPr>
      <w:r w:rsidRPr="00342B28">
        <w:t>Služební útvary provádějí nemocenské pojištění příslušníků Policie České republiky, Hasičského záchranného sboru České republiky, Celní správy České republiky, Vězeňské služby České republiky, Bezpečnostní informační služby a Úřadu pro zahraniční styky a informace, vojáků z povolání, odsouzených ve výkonu trestu, kteří vykonávají práci ve výkonu trestu, a osob obviněných vykonávajících práci ve vazbě.</w:t>
      </w:r>
    </w:p>
    <w:p w14:paraId="728935E6" w14:textId="77777777" w:rsidR="004C20F7" w:rsidRPr="00342B28" w:rsidRDefault="004C20F7" w:rsidP="002A31F0">
      <w:pPr>
        <w:pStyle w:val="Nadpis3"/>
        <w:numPr>
          <w:ilvl w:val="1"/>
          <w:numId w:val="14"/>
        </w:numPr>
        <w:spacing w:after="100"/>
        <w:ind w:left="426" w:hanging="403"/>
      </w:pPr>
      <w:bookmarkStart w:id="7" w:name="_Toc54262794"/>
      <w:r w:rsidRPr="00342B28">
        <w:t xml:space="preserve">Výpočet </w:t>
      </w:r>
      <w:r w:rsidR="004A4694" w:rsidRPr="00342B28">
        <w:t xml:space="preserve">dávky </w:t>
      </w:r>
      <w:r w:rsidRPr="00342B28">
        <w:t>nemocenské</w:t>
      </w:r>
      <w:r w:rsidR="004A4694" w:rsidRPr="00342B28">
        <w:t>ho</w:t>
      </w:r>
      <w:bookmarkEnd w:id="7"/>
    </w:p>
    <w:p w14:paraId="14E5B16B" w14:textId="77777777" w:rsidR="004C20F7" w:rsidRPr="00342B28" w:rsidRDefault="004C20F7" w:rsidP="004C20F7">
      <w:pPr>
        <w:jc w:val="both"/>
      </w:pPr>
      <w:r w:rsidRPr="00342B28">
        <w:t>Výše dávky nemocenské</w:t>
      </w:r>
      <w:r w:rsidR="004A4694" w:rsidRPr="00342B28">
        <w:t>ho</w:t>
      </w:r>
      <w:r w:rsidRPr="00342B28">
        <w:t xml:space="preserve"> se počítají z denního vyměřovacího základu, který se zjistí tak, že započitatelný příjem zúčtovaný zaměstnanci v rozhodném období (zpravidla období 12 kalendářních měsíců před kalendářním měsícem, ve kterém vznikla sociální událost – v případě výplaty nemocenské</w:t>
      </w:r>
      <w:r w:rsidR="004A4694" w:rsidRPr="00342B28">
        <w:t>ho</w:t>
      </w:r>
      <w:r w:rsidRPr="00342B28">
        <w:t xml:space="preserve"> dočasná pracovní neschopnost) se dělí počtem „započitatelných“ kalendářních dnů připadajících na toto rozhodné období. Takto stanovený průměrný denní příjem se upravuje (redukuje) pomocí tří redukčních hranic na denní vyměřovací základ.</w:t>
      </w:r>
    </w:p>
    <w:p w14:paraId="4AD408E6" w14:textId="77777777" w:rsidR="004747F6" w:rsidRPr="00342B28" w:rsidRDefault="004747F6" w:rsidP="004747F6">
      <w:pPr>
        <w:jc w:val="both"/>
        <w:rPr>
          <w:lang w:eastAsia="ar-SA"/>
        </w:rPr>
      </w:pPr>
      <w:r w:rsidRPr="00342B28">
        <w:rPr>
          <w:lang w:eastAsia="ar-SA"/>
        </w:rPr>
        <w:t xml:space="preserve">Výši tří </w:t>
      </w:r>
      <w:r w:rsidRPr="00342B28">
        <w:rPr>
          <w:b/>
          <w:lang w:eastAsia="ar-SA"/>
        </w:rPr>
        <w:t>redukčních hranic</w:t>
      </w:r>
      <w:r w:rsidRPr="00342B28">
        <w:rPr>
          <w:lang w:eastAsia="ar-SA"/>
        </w:rPr>
        <w:t xml:space="preserve"> platných od 1. ledna kalendářního roku vyhlašuje Ministerstvo práce a sociálních věcí formou Sdělení ve Sbírce zákonů. </w:t>
      </w:r>
    </w:p>
    <w:p w14:paraId="43662DC8" w14:textId="77777777" w:rsidR="004747F6" w:rsidRPr="00342B28" w:rsidRDefault="004747F6" w:rsidP="004747F6">
      <w:pPr>
        <w:jc w:val="both"/>
        <w:rPr>
          <w:lang w:eastAsia="ar-SA"/>
        </w:rPr>
      </w:pPr>
      <w:r w:rsidRPr="00342B28">
        <w:rPr>
          <w:lang w:eastAsia="ar-SA"/>
        </w:rPr>
        <w:t xml:space="preserve">V roce </w:t>
      </w:r>
      <w:r w:rsidRPr="00342B28">
        <w:rPr>
          <w:b/>
          <w:lang w:eastAsia="ar-SA"/>
        </w:rPr>
        <w:t>2020</w:t>
      </w:r>
      <w:r w:rsidRPr="00342B28">
        <w:rPr>
          <w:lang w:eastAsia="ar-SA"/>
        </w:rPr>
        <w:t xml:space="preserve"> činí 1. redukční hranice </w:t>
      </w:r>
      <w:r w:rsidRPr="00342B28">
        <w:rPr>
          <w:b/>
        </w:rPr>
        <w:t>1 162</w:t>
      </w:r>
      <w:r w:rsidRPr="00342B28">
        <w:t xml:space="preserve"> </w:t>
      </w:r>
      <w:r w:rsidRPr="00342B28">
        <w:rPr>
          <w:b/>
          <w:lang w:eastAsia="ar-SA"/>
        </w:rPr>
        <w:t>Kč</w:t>
      </w:r>
      <w:r w:rsidRPr="00342B28">
        <w:rPr>
          <w:lang w:eastAsia="ar-SA"/>
        </w:rPr>
        <w:t xml:space="preserve">, 2. redukční hranice </w:t>
      </w:r>
      <w:r w:rsidRPr="00342B28">
        <w:rPr>
          <w:b/>
        </w:rPr>
        <w:t>1 742</w:t>
      </w:r>
      <w:r w:rsidRPr="00342B28">
        <w:rPr>
          <w:b/>
          <w:lang w:eastAsia="ar-SA"/>
        </w:rPr>
        <w:t xml:space="preserve"> Kč</w:t>
      </w:r>
      <w:r w:rsidRPr="00342B28">
        <w:rPr>
          <w:lang w:eastAsia="ar-SA"/>
        </w:rPr>
        <w:t xml:space="preserve">, 3. redukční hranice </w:t>
      </w:r>
      <w:r w:rsidRPr="00342B28">
        <w:rPr>
          <w:b/>
        </w:rPr>
        <w:t>3 484</w:t>
      </w:r>
      <w:r w:rsidRPr="00342B28">
        <w:t xml:space="preserve"> </w:t>
      </w:r>
      <w:r w:rsidRPr="00342B28">
        <w:rPr>
          <w:b/>
          <w:lang w:eastAsia="ar-SA"/>
        </w:rPr>
        <w:t>Kč</w:t>
      </w:r>
      <w:r w:rsidRPr="00342B28">
        <w:rPr>
          <w:lang w:eastAsia="ar-SA"/>
        </w:rPr>
        <w:t>.</w:t>
      </w:r>
    </w:p>
    <w:p w14:paraId="41F71D69" w14:textId="77777777" w:rsidR="00371E10" w:rsidRPr="00342B28" w:rsidRDefault="004747F6" w:rsidP="004747F6">
      <w:pPr>
        <w:spacing w:after="60"/>
        <w:jc w:val="both"/>
      </w:pPr>
      <w:r w:rsidRPr="00342B28">
        <w:rPr>
          <w:b/>
        </w:rPr>
        <w:t>Redukce u nemocenského</w:t>
      </w:r>
      <w:r w:rsidRPr="00342B28">
        <w:t xml:space="preserve"> se provede následujícím způsobem.</w:t>
      </w:r>
    </w:p>
    <w:p w14:paraId="4030111F" w14:textId="77777777" w:rsidR="004747F6" w:rsidRPr="00342B28" w:rsidRDefault="004747F6" w:rsidP="004747F6">
      <w:pPr>
        <w:pStyle w:val="Odstavecseseznamem"/>
        <w:numPr>
          <w:ilvl w:val="0"/>
          <w:numId w:val="24"/>
        </w:numPr>
        <w:jc w:val="both"/>
      </w:pPr>
      <w:r w:rsidRPr="00342B28">
        <w:rPr>
          <w:b/>
        </w:rPr>
        <w:t>do</w:t>
      </w:r>
      <w:r w:rsidRPr="00342B28">
        <w:t xml:space="preserve"> </w:t>
      </w:r>
      <w:r w:rsidRPr="00342B28">
        <w:rPr>
          <w:b/>
        </w:rPr>
        <w:t>první redukční hranice</w:t>
      </w:r>
      <w:r w:rsidRPr="00342B28">
        <w:t xml:space="preserve"> se započte </w:t>
      </w:r>
      <w:r w:rsidRPr="00342B28">
        <w:rPr>
          <w:b/>
        </w:rPr>
        <w:t>90 %</w:t>
      </w:r>
      <w:r w:rsidRPr="00342B28">
        <w:t xml:space="preserve"> denního vyměřovacího základu,</w:t>
      </w:r>
    </w:p>
    <w:p w14:paraId="0F0DB326" w14:textId="77777777" w:rsidR="004747F6" w:rsidRPr="00342B28" w:rsidRDefault="004747F6" w:rsidP="004747F6">
      <w:pPr>
        <w:pStyle w:val="Odstavecseseznamem"/>
        <w:numPr>
          <w:ilvl w:val="0"/>
          <w:numId w:val="24"/>
        </w:numPr>
        <w:jc w:val="both"/>
      </w:pPr>
      <w:r w:rsidRPr="00342B28">
        <w:t xml:space="preserve">z části denního vyměřovacího základu </w:t>
      </w:r>
      <w:r w:rsidRPr="00342B28">
        <w:rPr>
          <w:b/>
        </w:rPr>
        <w:t>mezi první a druhou redukční hranicí</w:t>
      </w:r>
      <w:r w:rsidRPr="00342B28">
        <w:t xml:space="preserve"> se započte </w:t>
      </w:r>
      <w:r w:rsidRPr="00342B28">
        <w:rPr>
          <w:b/>
        </w:rPr>
        <w:t>60 %</w:t>
      </w:r>
      <w:r w:rsidRPr="00342B28">
        <w:t>,</w:t>
      </w:r>
    </w:p>
    <w:p w14:paraId="1B9E66F7" w14:textId="77777777" w:rsidR="004747F6" w:rsidRPr="00342B28" w:rsidRDefault="004747F6" w:rsidP="004747F6">
      <w:pPr>
        <w:pStyle w:val="Odstavecseseznamem"/>
        <w:numPr>
          <w:ilvl w:val="0"/>
          <w:numId w:val="24"/>
        </w:numPr>
        <w:jc w:val="both"/>
      </w:pPr>
      <w:r w:rsidRPr="00342B28">
        <w:t xml:space="preserve">z části </w:t>
      </w:r>
      <w:r w:rsidRPr="00342B28">
        <w:rPr>
          <w:b/>
        </w:rPr>
        <w:t>mezi druhou a třetí</w:t>
      </w:r>
      <w:r w:rsidRPr="00342B28">
        <w:t xml:space="preserve"> redukční hranicí se započte </w:t>
      </w:r>
      <w:r w:rsidRPr="00342B28">
        <w:rPr>
          <w:b/>
        </w:rPr>
        <w:t>30 %</w:t>
      </w:r>
      <w:r w:rsidRPr="00342B28">
        <w:t>,</w:t>
      </w:r>
    </w:p>
    <w:p w14:paraId="26E0C103" w14:textId="77777777" w:rsidR="004747F6" w:rsidRPr="00342B28" w:rsidRDefault="004747F6" w:rsidP="004747F6">
      <w:pPr>
        <w:pStyle w:val="Odstavecseseznamem"/>
        <w:numPr>
          <w:ilvl w:val="0"/>
          <w:numId w:val="24"/>
        </w:numPr>
        <w:jc w:val="both"/>
      </w:pPr>
      <w:r w:rsidRPr="00342B28">
        <w:t xml:space="preserve">k části </w:t>
      </w:r>
      <w:r w:rsidRPr="00342B28">
        <w:rPr>
          <w:b/>
        </w:rPr>
        <w:t>nad třetí</w:t>
      </w:r>
      <w:r w:rsidRPr="00342B28">
        <w:t xml:space="preserve"> redukční hranici </w:t>
      </w:r>
      <w:r w:rsidRPr="00342B28">
        <w:rPr>
          <w:b/>
        </w:rPr>
        <w:t>se nepřihlédne</w:t>
      </w:r>
      <w:r w:rsidRPr="00342B28">
        <w:t>.</w:t>
      </w:r>
    </w:p>
    <w:p w14:paraId="17595B2C" w14:textId="77777777" w:rsidR="004747F6" w:rsidRPr="00342B28" w:rsidRDefault="004747F6" w:rsidP="004747F6">
      <w:pPr>
        <w:jc w:val="both"/>
      </w:pPr>
      <w:r w:rsidRPr="00342B28">
        <w:t xml:space="preserve">Výše </w:t>
      </w:r>
      <w:r w:rsidRPr="00342B28">
        <w:rPr>
          <w:b/>
          <w:bCs/>
        </w:rPr>
        <w:t>nemocenského</w:t>
      </w:r>
      <w:r w:rsidRPr="00342B28">
        <w:t xml:space="preserve"> činí </w:t>
      </w:r>
      <w:r w:rsidRPr="00342B28">
        <w:rPr>
          <w:b/>
          <w:bCs/>
        </w:rPr>
        <w:t>60 %</w:t>
      </w:r>
      <w:r w:rsidRPr="00342B28">
        <w:t xml:space="preserve"> denního vyměřovacího základu </w:t>
      </w:r>
      <w:r w:rsidRPr="00342B28">
        <w:rPr>
          <w:b/>
        </w:rPr>
        <w:t>od 15. kalendářního dne</w:t>
      </w:r>
      <w:r w:rsidRPr="00342B28">
        <w:t xml:space="preserve"> trvání dočasné pracovní neschopnosti </w:t>
      </w:r>
      <w:r w:rsidR="001F5946" w:rsidRPr="00342B28">
        <w:t xml:space="preserve">nebo karantény, </w:t>
      </w:r>
      <w:r w:rsidR="001F5946" w:rsidRPr="00342B28">
        <w:rPr>
          <w:b/>
        </w:rPr>
        <w:t>od 3</w:t>
      </w:r>
      <w:r w:rsidRPr="00342B28">
        <w:rPr>
          <w:b/>
        </w:rPr>
        <w:t>1. kalendářního dne</w:t>
      </w:r>
      <w:r w:rsidRPr="00342B28">
        <w:t xml:space="preserve"> dočasné pracovní neschopnosti nebo karantény sazba činí </w:t>
      </w:r>
      <w:r w:rsidRPr="00342B28">
        <w:rPr>
          <w:b/>
          <w:bCs/>
        </w:rPr>
        <w:t>66 %</w:t>
      </w:r>
      <w:r w:rsidRPr="00342B28">
        <w:t xml:space="preserve"> denního vyměřovacího základu a dále </w:t>
      </w:r>
      <w:r w:rsidRPr="00342B28">
        <w:rPr>
          <w:b/>
        </w:rPr>
        <w:t>od 61. kalendářního dne</w:t>
      </w:r>
      <w:r w:rsidRPr="00342B28">
        <w:t xml:space="preserve"> dočasné pracovní neschopnosti nebo karantény činí sazba nemocenského </w:t>
      </w:r>
      <w:r w:rsidRPr="00342B28">
        <w:rPr>
          <w:b/>
          <w:bCs/>
        </w:rPr>
        <w:t>72 %</w:t>
      </w:r>
      <w:r w:rsidRPr="00342B28">
        <w:t xml:space="preserve"> denního vyměřovacího základu.</w:t>
      </w:r>
    </w:p>
    <w:p w14:paraId="5A0B5A9C" w14:textId="2D486237" w:rsidR="00E31848" w:rsidRPr="00342B28" w:rsidRDefault="001F5946" w:rsidP="004747F6">
      <w:pPr>
        <w:jc w:val="both"/>
      </w:pPr>
      <w:r w:rsidRPr="00342B28">
        <w:t>Výše nemocenského u </w:t>
      </w:r>
      <w:r w:rsidRPr="00342B28">
        <w:rPr>
          <w:b/>
          <w:bCs/>
        </w:rPr>
        <w:t>dobrovolných členů integrovaného záchranného systému</w:t>
      </w:r>
      <w:r w:rsidRPr="00342B28">
        <w:t xml:space="preserve"> (např. u dobrovolných hasičů) činí </w:t>
      </w:r>
      <w:r w:rsidRPr="00342B28">
        <w:rPr>
          <w:b/>
          <w:bCs/>
        </w:rPr>
        <w:t>100 %</w:t>
      </w:r>
      <w:r w:rsidRPr="00342B28">
        <w:t xml:space="preserve"> denního vyměřovacího základu, pokud tato dočasná pracovní neschopnost nebo karanténa vznikla v důsledku zásahu (tj. v důsledku provádění záchranných a likvidačních prací), k němuž byla jednotka nebo složka integrovaného záchranného systému povolána. Tuto skutečnost pojištěnci potvrdí operační středisko integrovaného záchranného systému.</w:t>
      </w:r>
    </w:p>
    <w:p w14:paraId="4CECA502" w14:textId="360C2492" w:rsidR="00E31848" w:rsidRPr="00342B28" w:rsidRDefault="00E31848" w:rsidP="004747F6">
      <w:pPr>
        <w:jc w:val="both"/>
      </w:pPr>
      <w:r w:rsidRPr="00342B28">
        <w:t xml:space="preserve">Orientační výši dávky spočítá příslušná </w:t>
      </w:r>
      <w:hyperlink r:id="rId10" w:history="1">
        <w:r w:rsidRPr="00342B28">
          <w:rPr>
            <w:rStyle w:val="Hypertextovodkaz"/>
          </w:rPr>
          <w:t>kalkulačka MPSV</w:t>
        </w:r>
      </w:hyperlink>
      <w:r w:rsidRPr="00342B28">
        <w:t>.</w:t>
      </w:r>
    </w:p>
    <w:p w14:paraId="74F76EF8" w14:textId="77777777" w:rsidR="00E31848" w:rsidRPr="00342B28" w:rsidRDefault="00E31848">
      <w:pPr>
        <w:spacing w:after="0" w:line="240" w:lineRule="auto"/>
      </w:pPr>
      <w:r w:rsidRPr="00342B28">
        <w:br w:type="page"/>
      </w:r>
    </w:p>
    <w:p w14:paraId="131E854F" w14:textId="77777777" w:rsidR="001F5946" w:rsidRPr="00342B28" w:rsidRDefault="001F5946" w:rsidP="002A31F0">
      <w:pPr>
        <w:pStyle w:val="Nadpis3"/>
        <w:numPr>
          <w:ilvl w:val="1"/>
          <w:numId w:val="14"/>
        </w:numPr>
        <w:spacing w:after="100"/>
        <w:ind w:left="426" w:hanging="403"/>
      </w:pPr>
      <w:bookmarkStart w:id="8" w:name="_Toc54262795"/>
      <w:r w:rsidRPr="00342B28">
        <w:lastRenderedPageBreak/>
        <w:t>Nejvýznamnější legislativní změny v oblasti nemocenského pojištění</w:t>
      </w:r>
      <w:bookmarkEnd w:id="8"/>
    </w:p>
    <w:p w14:paraId="14ECD051" w14:textId="77777777" w:rsidR="001F5946" w:rsidRPr="00342B28" w:rsidRDefault="001F5946" w:rsidP="001F5946">
      <w:pPr>
        <w:pStyle w:val="Seznam"/>
        <w:jc w:val="both"/>
        <w:rPr>
          <w:bCs/>
          <w:szCs w:val="20"/>
        </w:rPr>
      </w:pPr>
      <w:r w:rsidRPr="00342B28">
        <w:t>Dlouhodobý vývoj dočasné pracovní neschopnosti je významně ovlivňován legislativními změnami, týkajícími se výší dávek nemocenského pojištění a počátku jejich poskytování</w:t>
      </w:r>
      <w:r w:rsidRPr="00342B28">
        <w:rPr>
          <w:bCs/>
          <w:szCs w:val="20"/>
        </w:rPr>
        <w:t xml:space="preserve">. Nejdůležitější legislativní změny, které byly přijaty v systému nemocenského pojištění </w:t>
      </w:r>
      <w:r w:rsidR="00FA50C7" w:rsidRPr="00342B28">
        <w:rPr>
          <w:bCs/>
          <w:szCs w:val="20"/>
        </w:rPr>
        <w:t xml:space="preserve">přibližně </w:t>
      </w:r>
      <w:r w:rsidRPr="00342B28">
        <w:rPr>
          <w:bCs/>
          <w:szCs w:val="20"/>
        </w:rPr>
        <w:t>v posledním desetiletí a které významným způsobem ovlivňují i srovnatelnost dat zdravotnické statistiky, jsou následující:</w:t>
      </w:r>
    </w:p>
    <w:p w14:paraId="5C005D46" w14:textId="77777777" w:rsidR="001F5946" w:rsidRPr="00342B28" w:rsidRDefault="001F5946" w:rsidP="001F5946">
      <w:pPr>
        <w:pStyle w:val="Seznam"/>
        <w:numPr>
          <w:ilvl w:val="0"/>
          <w:numId w:val="25"/>
        </w:numPr>
        <w:jc w:val="both"/>
        <w:rPr>
          <w:bCs/>
          <w:szCs w:val="20"/>
        </w:rPr>
      </w:pPr>
      <w:r w:rsidRPr="00342B28">
        <w:rPr>
          <w:bCs/>
          <w:szCs w:val="20"/>
        </w:rPr>
        <w:t>Dnem</w:t>
      </w:r>
      <w:r w:rsidRPr="00342B28">
        <w:rPr>
          <w:b/>
          <w:bCs/>
          <w:szCs w:val="20"/>
        </w:rPr>
        <w:t xml:space="preserve"> 1. 1. 2009</w:t>
      </w:r>
      <w:r w:rsidRPr="00342B28">
        <w:rPr>
          <w:bCs/>
          <w:szCs w:val="20"/>
        </w:rPr>
        <w:t xml:space="preserve"> nabyl účinnosti nový zákon o nemocenském pojištění č. 187/2006 Sb., který zejména přenesl provádění nemocenského pojištění z tzv. velkých organizací (s více než 25 zaměstnanci) na orgány nemocenského pojištění (ČSSZ a OSSZ), posílil ochranné prvky proti zneužívání systému (</w:t>
      </w:r>
      <w:r w:rsidRPr="00342B28">
        <w:rPr>
          <w:b/>
          <w:bCs/>
          <w:szCs w:val="20"/>
        </w:rPr>
        <w:t>karenční doba, náhrada mzdy</w:t>
      </w:r>
      <w:r w:rsidRPr="00342B28">
        <w:rPr>
          <w:bCs/>
          <w:szCs w:val="20"/>
        </w:rPr>
        <w:t xml:space="preserve">), zvýšil počet redukčních hranic pro výpočet denního vyměřovacího základu ze dvou na tři, </w:t>
      </w:r>
      <w:r w:rsidRPr="00342B28">
        <w:rPr>
          <w:b/>
          <w:bCs/>
          <w:szCs w:val="20"/>
        </w:rPr>
        <w:t>zainteresoval zaměstnavatele</w:t>
      </w:r>
      <w:r w:rsidRPr="00342B28">
        <w:rPr>
          <w:bCs/>
          <w:szCs w:val="20"/>
        </w:rPr>
        <w:t xml:space="preserve"> na vývoji pracovní neschopnosti zaměstnanců </w:t>
      </w:r>
      <w:r w:rsidR="00B37C31" w:rsidRPr="00342B28">
        <w:rPr>
          <w:bCs/>
          <w:szCs w:val="20"/>
        </w:rPr>
        <w:t>(náhrada</w:t>
      </w:r>
      <w:r w:rsidRPr="00342B28">
        <w:rPr>
          <w:bCs/>
          <w:szCs w:val="20"/>
        </w:rPr>
        <w:t xml:space="preserve"> mzdy za </w:t>
      </w:r>
      <w:r w:rsidR="00623DFE" w:rsidRPr="00342B28">
        <w:rPr>
          <w:bCs/>
          <w:szCs w:val="20"/>
        </w:rPr>
        <w:t>4. až 14. den</w:t>
      </w:r>
      <w:r w:rsidRPr="00342B28">
        <w:rPr>
          <w:bCs/>
          <w:szCs w:val="20"/>
        </w:rPr>
        <w:t xml:space="preserve"> dočasné pracovní neschopnosti</w:t>
      </w:r>
      <w:r w:rsidR="00B37C31" w:rsidRPr="00342B28">
        <w:rPr>
          <w:bCs/>
          <w:szCs w:val="20"/>
        </w:rPr>
        <w:t>)</w:t>
      </w:r>
      <w:r w:rsidRPr="00342B28">
        <w:rPr>
          <w:bCs/>
          <w:szCs w:val="20"/>
        </w:rPr>
        <w:t>.</w:t>
      </w:r>
    </w:p>
    <w:p w14:paraId="15071E36" w14:textId="77777777" w:rsidR="00B37C31" w:rsidRPr="00342B28" w:rsidRDefault="00B37C31" w:rsidP="00B37C31">
      <w:pPr>
        <w:pStyle w:val="Seznam"/>
        <w:numPr>
          <w:ilvl w:val="0"/>
          <w:numId w:val="25"/>
        </w:numPr>
        <w:jc w:val="both"/>
        <w:rPr>
          <w:bCs/>
          <w:szCs w:val="20"/>
        </w:rPr>
      </w:pPr>
      <w:r w:rsidRPr="00342B28">
        <w:rPr>
          <w:b/>
          <w:bCs/>
          <w:szCs w:val="20"/>
        </w:rPr>
        <w:t>Od 1. 1. 2011 do 31. 12. 2013</w:t>
      </w:r>
      <w:r w:rsidRPr="00342B28">
        <w:rPr>
          <w:bCs/>
          <w:szCs w:val="20"/>
        </w:rPr>
        <w:t xml:space="preserve"> začíná </w:t>
      </w:r>
      <w:r w:rsidRPr="00342B28">
        <w:rPr>
          <w:b/>
          <w:bCs/>
          <w:szCs w:val="20"/>
        </w:rPr>
        <w:t>podpůrčí doba u nemocenského</w:t>
      </w:r>
      <w:r w:rsidRPr="00342B28">
        <w:rPr>
          <w:bCs/>
          <w:szCs w:val="20"/>
        </w:rPr>
        <w:t xml:space="preserve"> až </w:t>
      </w:r>
      <w:r w:rsidRPr="00342B28">
        <w:rPr>
          <w:b/>
          <w:bCs/>
          <w:szCs w:val="20"/>
        </w:rPr>
        <w:t>22. kalendářním dnem</w:t>
      </w:r>
      <w:r w:rsidRPr="00342B28">
        <w:rPr>
          <w:bCs/>
          <w:szCs w:val="20"/>
        </w:rPr>
        <w:t xml:space="preserve"> trvání dočasné pracovní neschopnosti, v období </w:t>
      </w:r>
      <w:r w:rsidR="00623DFE" w:rsidRPr="00342B28">
        <w:rPr>
          <w:bCs/>
          <w:szCs w:val="20"/>
        </w:rPr>
        <w:t>4. až 21. kalendářního dne</w:t>
      </w:r>
      <w:r w:rsidRPr="00342B28">
        <w:rPr>
          <w:bCs/>
          <w:szCs w:val="20"/>
        </w:rPr>
        <w:t xml:space="preserve"> poskytoval zaměstnavatel zaměstnanci náhradu mzdy nebo platu podle zákoníku práce.</w:t>
      </w:r>
    </w:p>
    <w:p w14:paraId="4D1EBC42" w14:textId="77777777" w:rsidR="00B37C31" w:rsidRPr="00342B28" w:rsidRDefault="00B37C31" w:rsidP="00B37C31">
      <w:pPr>
        <w:pStyle w:val="Seznam"/>
        <w:numPr>
          <w:ilvl w:val="0"/>
          <w:numId w:val="25"/>
        </w:numPr>
        <w:jc w:val="both"/>
        <w:rPr>
          <w:bCs/>
          <w:szCs w:val="20"/>
        </w:rPr>
      </w:pPr>
      <w:r w:rsidRPr="00342B28">
        <w:rPr>
          <w:bCs/>
          <w:szCs w:val="20"/>
        </w:rPr>
        <w:t xml:space="preserve">Od 1. 1. 2012 byl novelou zákoníku práce a zákona o nemocenském pojištění </w:t>
      </w:r>
      <w:r w:rsidRPr="00342B28">
        <w:rPr>
          <w:b/>
          <w:bCs/>
          <w:szCs w:val="20"/>
        </w:rPr>
        <w:t>rozšířen okruh nemocensky pojištěných osob</w:t>
      </w:r>
      <w:r w:rsidRPr="00342B28">
        <w:rPr>
          <w:bCs/>
          <w:szCs w:val="20"/>
        </w:rPr>
        <w:t xml:space="preserve"> o zaměstnance činné na základě </w:t>
      </w:r>
      <w:r w:rsidRPr="00342B28">
        <w:rPr>
          <w:b/>
          <w:bCs/>
          <w:szCs w:val="20"/>
        </w:rPr>
        <w:t>dohody o provedení práce</w:t>
      </w:r>
      <w:r w:rsidRPr="00342B28">
        <w:rPr>
          <w:bCs/>
          <w:szCs w:val="20"/>
        </w:rPr>
        <w:t xml:space="preserve"> při započitatelném </w:t>
      </w:r>
      <w:r w:rsidRPr="00342B28">
        <w:rPr>
          <w:b/>
          <w:bCs/>
          <w:szCs w:val="20"/>
        </w:rPr>
        <w:t>příjmu vyšším než 10 tis. Kč</w:t>
      </w:r>
      <w:r w:rsidRPr="00342B28">
        <w:rPr>
          <w:bCs/>
          <w:szCs w:val="20"/>
        </w:rPr>
        <w:t xml:space="preserve"> v kalendářním měsíci.</w:t>
      </w:r>
    </w:p>
    <w:p w14:paraId="2F29041F" w14:textId="77777777" w:rsidR="00B37C31" w:rsidRPr="00342B28" w:rsidRDefault="00B37C31" w:rsidP="00B37C31">
      <w:pPr>
        <w:pStyle w:val="Seznam"/>
        <w:numPr>
          <w:ilvl w:val="0"/>
          <w:numId w:val="25"/>
        </w:numPr>
        <w:spacing w:after="0"/>
        <w:jc w:val="both"/>
        <w:rPr>
          <w:rFonts w:cs="Arial"/>
          <w:szCs w:val="20"/>
        </w:rPr>
      </w:pPr>
      <w:r w:rsidRPr="00342B28">
        <w:rPr>
          <w:b/>
          <w:bCs/>
          <w:szCs w:val="20"/>
        </w:rPr>
        <w:t>Od 1. 1. 2014</w:t>
      </w:r>
      <w:r w:rsidRPr="00342B28">
        <w:rPr>
          <w:bCs/>
          <w:szCs w:val="20"/>
        </w:rPr>
        <w:t xml:space="preserve"> byla ukončena platnost přechodného ustanovení o délce poskytování náhrady mzdy nebo platu; </w:t>
      </w:r>
      <w:r w:rsidRPr="00342B28">
        <w:rPr>
          <w:b/>
          <w:bCs/>
          <w:szCs w:val="20"/>
        </w:rPr>
        <w:t>nárok na nemocenské</w:t>
      </w:r>
      <w:r w:rsidRPr="00342B28">
        <w:rPr>
          <w:bCs/>
          <w:szCs w:val="20"/>
        </w:rPr>
        <w:t xml:space="preserve"> tedy vzniká </w:t>
      </w:r>
      <w:r w:rsidRPr="00342B28">
        <w:rPr>
          <w:b/>
          <w:bCs/>
          <w:szCs w:val="20"/>
        </w:rPr>
        <w:t>od 15. kalendářního dne</w:t>
      </w:r>
      <w:r w:rsidRPr="00342B28">
        <w:rPr>
          <w:bCs/>
          <w:szCs w:val="20"/>
        </w:rPr>
        <w:t xml:space="preserve"> trvání dočasné pracovní neschopnosti.</w:t>
      </w:r>
    </w:p>
    <w:p w14:paraId="54541F48" w14:textId="77777777" w:rsidR="00ED2ADE" w:rsidRPr="00342B28" w:rsidRDefault="00ED2ADE" w:rsidP="00ED2ADE">
      <w:pPr>
        <w:pStyle w:val="Seznam"/>
        <w:numPr>
          <w:ilvl w:val="0"/>
          <w:numId w:val="25"/>
        </w:numPr>
        <w:jc w:val="both"/>
        <w:rPr>
          <w:bCs/>
          <w:szCs w:val="20"/>
        </w:rPr>
      </w:pPr>
      <w:r w:rsidRPr="00342B28">
        <w:rPr>
          <w:bCs/>
          <w:szCs w:val="20"/>
        </w:rPr>
        <w:t xml:space="preserve">Od 1. 1. 2019 došlo ke </w:t>
      </w:r>
      <w:r w:rsidRPr="00342B28">
        <w:rPr>
          <w:b/>
          <w:bCs/>
          <w:szCs w:val="20"/>
        </w:rPr>
        <w:t>zvýšení minimální výše sjednaného příjmu</w:t>
      </w:r>
      <w:r w:rsidRPr="00342B28">
        <w:rPr>
          <w:bCs/>
          <w:szCs w:val="20"/>
        </w:rPr>
        <w:t xml:space="preserve"> (jedná se o tzv. rozhodný příjem). Tato částka se zvýšila na částku 3 000 Kč.</w:t>
      </w:r>
    </w:p>
    <w:p w14:paraId="566A1F8B" w14:textId="1C6692D7" w:rsidR="0013543C" w:rsidRPr="0090435A" w:rsidRDefault="00B37C31" w:rsidP="0090435A">
      <w:pPr>
        <w:pStyle w:val="Seznam"/>
        <w:numPr>
          <w:ilvl w:val="0"/>
          <w:numId w:val="25"/>
        </w:numPr>
        <w:spacing w:after="100"/>
        <w:ind w:left="777" w:hanging="357"/>
        <w:jc w:val="both"/>
        <w:rPr>
          <w:rFonts w:cs="Arial"/>
        </w:rPr>
      </w:pPr>
      <w:r w:rsidRPr="0090435A">
        <w:rPr>
          <w:rFonts w:cs="Arial"/>
          <w:szCs w:val="20"/>
        </w:rPr>
        <w:t xml:space="preserve">S účinností od 1. července 2019 byla </w:t>
      </w:r>
      <w:r w:rsidRPr="0090435A">
        <w:rPr>
          <w:rFonts w:cs="Arial"/>
          <w:b/>
          <w:szCs w:val="20"/>
        </w:rPr>
        <w:t>snížena sazba pojistného na nemocenské pojištění</w:t>
      </w:r>
      <w:r w:rsidRPr="0090435A">
        <w:rPr>
          <w:rFonts w:cs="Arial"/>
          <w:szCs w:val="20"/>
        </w:rPr>
        <w:t xml:space="preserve"> pro zaměstnavatele a OSVČ </w:t>
      </w:r>
      <w:r w:rsidR="00ED2ADE" w:rsidRPr="00342B28">
        <w:t>z 2,3 %</w:t>
      </w:r>
      <w:r w:rsidR="00ED2ADE" w:rsidRPr="0090435A">
        <w:rPr>
          <w:b/>
        </w:rPr>
        <w:t xml:space="preserve"> na 2,1 % z vyměřovacího základu</w:t>
      </w:r>
      <w:r w:rsidR="00ED2ADE" w:rsidRPr="00342B28">
        <w:t xml:space="preserve"> </w:t>
      </w:r>
      <w:r w:rsidRPr="0090435A">
        <w:rPr>
          <w:rFonts w:cs="Arial"/>
          <w:szCs w:val="20"/>
        </w:rPr>
        <w:t xml:space="preserve">se </w:t>
      </w:r>
      <w:r w:rsidRPr="0090435A">
        <w:rPr>
          <w:rFonts w:cs="Arial"/>
          <w:b/>
          <w:szCs w:val="20"/>
        </w:rPr>
        <w:t>zrušením karenční doby</w:t>
      </w:r>
      <w:r w:rsidRPr="0090435A">
        <w:rPr>
          <w:rFonts w:cs="Arial"/>
          <w:szCs w:val="20"/>
        </w:rPr>
        <w:t xml:space="preserve"> zákonem č. 32/2019 Sb. S účinností od 1. července náleží </w:t>
      </w:r>
      <w:r w:rsidRPr="0090435A">
        <w:rPr>
          <w:rFonts w:cs="Arial"/>
          <w:b/>
          <w:szCs w:val="20"/>
        </w:rPr>
        <w:t>náhrada mzdy, platu nebo odměny z dohody</w:t>
      </w:r>
      <w:r w:rsidRPr="0090435A">
        <w:rPr>
          <w:rFonts w:cs="Arial"/>
          <w:szCs w:val="20"/>
        </w:rPr>
        <w:t xml:space="preserve"> ve výši 60 % redukovaného průměrného výdělku </w:t>
      </w:r>
      <w:r w:rsidRPr="0090435A">
        <w:rPr>
          <w:rFonts w:cs="Arial"/>
          <w:b/>
          <w:szCs w:val="20"/>
        </w:rPr>
        <w:t>i za první tři dny</w:t>
      </w:r>
      <w:r w:rsidRPr="0090435A">
        <w:rPr>
          <w:rFonts w:cs="Arial"/>
          <w:szCs w:val="20"/>
        </w:rPr>
        <w:t xml:space="preserve"> dočasné pracovní neschopnosti.</w:t>
      </w:r>
    </w:p>
    <w:sectPr w:rsidR="0013543C" w:rsidRPr="0090435A" w:rsidSect="0090435A">
      <w:headerReference w:type="even" r:id="rId11"/>
      <w:headerReference w:type="default" r:id="rId12"/>
      <w:footerReference w:type="even" r:id="rId13"/>
      <w:footerReference w:type="default" r:id="rId14"/>
      <w:pgSz w:w="11906" w:h="16838" w:code="9"/>
      <w:pgMar w:top="1134" w:right="1134" w:bottom="1418" w:left="1134" w:header="680" w:footer="68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7C979" w14:textId="77777777" w:rsidR="00E53164" w:rsidRDefault="00E53164" w:rsidP="00E71A58">
      <w:r>
        <w:separator/>
      </w:r>
    </w:p>
  </w:endnote>
  <w:endnote w:type="continuationSeparator" w:id="0">
    <w:p w14:paraId="2378916B" w14:textId="77777777" w:rsidR="00E53164" w:rsidRDefault="00E5316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AFB6" w14:textId="64412B99" w:rsidR="00E31848" w:rsidRPr="00932443" w:rsidRDefault="00E31848" w:rsidP="00A418BC">
    <w:pPr>
      <w:pStyle w:val="Zpat"/>
      <w:rPr>
        <w:szCs w:val="16"/>
      </w:rPr>
    </w:pPr>
    <w:r>
      <w:rPr>
        <w:szCs w:val="16"/>
        <w:lang w:eastAsia="cs-CZ"/>
      </w:rPr>
      <w:drawing>
        <wp:anchor distT="0" distB="0" distL="114300" distR="114300" simplePos="0" relativeHeight="251658240" behindDoc="0" locked="0" layoutInCell="1" allowOverlap="1" wp14:anchorId="0D2A8495" wp14:editId="332D0BCA">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90435A">
      <w:rPr>
        <w:szCs w:val="16"/>
      </w:rPr>
      <w:t>6</w:t>
    </w:r>
    <w:r w:rsidRPr="00932443">
      <w:rPr>
        <w:szCs w:val="16"/>
      </w:rPr>
      <w:fldChar w:fldCharType="end"/>
    </w:r>
    <w:r w:rsidRPr="00932443">
      <w:rPr>
        <w:szCs w:val="16"/>
      </w:rPr>
      <w:tab/>
    </w:r>
    <w:r>
      <w:rPr>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BD7C" w14:textId="336FC24A" w:rsidR="00E31848" w:rsidRPr="00932443" w:rsidRDefault="00E31848" w:rsidP="00A418BC">
    <w:pPr>
      <w:pStyle w:val="Zpat"/>
      <w:rPr>
        <w:szCs w:val="16"/>
      </w:rPr>
    </w:pPr>
    <w:r>
      <w:rPr>
        <w:szCs w:val="16"/>
        <w:lang w:eastAsia="cs-CZ"/>
      </w:rPr>
      <w:drawing>
        <wp:anchor distT="0" distB="0" distL="114300" distR="114300" simplePos="0" relativeHeight="251657216" behindDoc="0" locked="0" layoutInCell="1" allowOverlap="1" wp14:anchorId="622A1F0B" wp14:editId="04F5E0F6">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90435A">
      <w:rPr>
        <w:rStyle w:val="ZpatChar"/>
        <w:szCs w:val="16"/>
      </w:rPr>
      <w:t>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C441" w14:textId="77777777" w:rsidR="00E53164" w:rsidRDefault="00E53164" w:rsidP="00E71A58">
      <w:r>
        <w:separator/>
      </w:r>
    </w:p>
  </w:footnote>
  <w:footnote w:type="continuationSeparator" w:id="0">
    <w:p w14:paraId="57CDCE7D" w14:textId="77777777" w:rsidR="00E53164" w:rsidRDefault="00E53164" w:rsidP="00E71A58">
      <w:r>
        <w:continuationSeparator/>
      </w:r>
    </w:p>
  </w:footnote>
  <w:footnote w:id="1">
    <w:p w14:paraId="6A7268B7" w14:textId="77777777" w:rsidR="00E31848" w:rsidRDefault="00E31848" w:rsidP="0052769B">
      <w:pPr>
        <w:pStyle w:val="Textpoznpodarou"/>
        <w:spacing w:after="60"/>
        <w:jc w:val="both"/>
      </w:pPr>
      <w:r w:rsidRPr="00966EB7">
        <w:rPr>
          <w:rStyle w:val="Znakapoznpodarou"/>
          <w:sz w:val="16"/>
        </w:rPr>
        <w:footnoteRef/>
      </w:r>
      <w:r w:rsidRPr="00966EB7">
        <w:rPr>
          <w:sz w:val="16"/>
        </w:rPr>
        <w:t xml:space="preserve"> Ještě v 1. pol. 2019 náhrada mzdy náležela zaměstnanci pouze od 4. do 14. dne dočasné pracovní neschopnosti. Kvůli zrušení třídenní karenční doby (doba, za kterou zaměstnanec nedostával náhradu mzdy) od 1. 7. 2019 je zaměstnavatel povinen vyplácet náhradu mzdy zaměstnanci od 1. do 14. dne pracovní neschopnosti.</w:t>
      </w:r>
    </w:p>
  </w:footnote>
  <w:footnote w:id="2">
    <w:p w14:paraId="3B692B4B" w14:textId="77777777" w:rsidR="00E31848" w:rsidRDefault="00E31848" w:rsidP="0002739E">
      <w:pPr>
        <w:pStyle w:val="Textpoznpodarou"/>
        <w:jc w:val="both"/>
      </w:pPr>
      <w:r w:rsidRPr="0002739E">
        <w:rPr>
          <w:rStyle w:val="Znakapoznpodarou"/>
          <w:sz w:val="16"/>
        </w:rPr>
        <w:footnoteRef/>
      </w:r>
      <w:r w:rsidRPr="0002739E">
        <w:rPr>
          <w:sz w:val="16"/>
        </w:rPr>
        <w:t xml:space="preserve"> eNeschopenka byla přijata zákony č. 259/2017 Sb. a č. 164/2019 Sb. Více o vystavování elektronických neschopenek na </w:t>
      </w:r>
      <w:hyperlink r:id="rId1" w:history="1">
        <w:r w:rsidRPr="0002739E">
          <w:rPr>
            <w:rStyle w:val="Hypertextovodkaz"/>
            <w:sz w:val="16"/>
          </w:rPr>
          <w:t>https://www.cssz.cz/web/eneschopenka/</w:t>
        </w:r>
      </w:hyperlink>
      <w:r w:rsidRPr="0002739E">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B08D" w14:textId="77777777" w:rsidR="00E31848" w:rsidRPr="000E1B4B" w:rsidRDefault="00E31848" w:rsidP="000E1B4B">
    <w:pPr>
      <w:pStyle w:val="Zhlav"/>
    </w:pPr>
    <w:r>
      <w:t>Pracovní neschopnost pro nemoc a úraz v České republice za 1. pololetí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7DDD" w14:textId="77777777" w:rsidR="00E31848" w:rsidRPr="000E1B4B" w:rsidRDefault="00E31848" w:rsidP="000E1B4B">
    <w:pPr>
      <w:pStyle w:val="Zhlav"/>
    </w:pPr>
    <w:r>
      <w:t>Pracovní neschopnost pro nemoc a úraz v České republice za 1. pololetí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1470"/>
    <w:multiLevelType w:val="hybridMultilevel"/>
    <w:tmpl w:val="5C965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4E4415"/>
    <w:multiLevelType w:val="hybridMultilevel"/>
    <w:tmpl w:val="189A1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FF2955"/>
    <w:multiLevelType w:val="hybridMultilevel"/>
    <w:tmpl w:val="D6BA3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6B787E"/>
    <w:multiLevelType w:val="hybridMultilevel"/>
    <w:tmpl w:val="288A995C"/>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2556A7"/>
    <w:multiLevelType w:val="hybridMultilevel"/>
    <w:tmpl w:val="3F36775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23C9092A"/>
    <w:multiLevelType w:val="hybridMultilevel"/>
    <w:tmpl w:val="6106A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AA48F6"/>
    <w:multiLevelType w:val="hybridMultilevel"/>
    <w:tmpl w:val="89FE5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8016D3"/>
    <w:multiLevelType w:val="hybridMultilevel"/>
    <w:tmpl w:val="C9B24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372647"/>
    <w:multiLevelType w:val="multilevel"/>
    <w:tmpl w:val="87566208"/>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CC156E"/>
    <w:multiLevelType w:val="hybridMultilevel"/>
    <w:tmpl w:val="7EECA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D50F1A"/>
    <w:multiLevelType w:val="hybridMultilevel"/>
    <w:tmpl w:val="1410E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DA5ABC"/>
    <w:multiLevelType w:val="hybridMultilevel"/>
    <w:tmpl w:val="4D7CF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25"/>
  </w:num>
  <w:num w:numId="14">
    <w:abstractNumId w:val="21"/>
  </w:num>
  <w:num w:numId="15">
    <w:abstractNumId w:val="17"/>
  </w:num>
  <w:num w:numId="16">
    <w:abstractNumId w:val="19"/>
  </w:num>
  <w:num w:numId="17">
    <w:abstractNumId w:val="28"/>
  </w:num>
  <w:num w:numId="18">
    <w:abstractNumId w:val="30"/>
  </w:num>
  <w:num w:numId="19">
    <w:abstractNumId w:val="12"/>
  </w:num>
  <w:num w:numId="20">
    <w:abstractNumId w:val="20"/>
  </w:num>
  <w:num w:numId="21">
    <w:abstractNumId w:val="27"/>
  </w:num>
  <w:num w:numId="22">
    <w:abstractNumId w:val="15"/>
  </w:num>
  <w:num w:numId="23">
    <w:abstractNumId w:val="29"/>
  </w:num>
  <w:num w:numId="24">
    <w:abstractNumId w:val="22"/>
  </w:num>
  <w:num w:numId="25">
    <w:abstractNumId w:val="16"/>
  </w:num>
  <w:num w:numId="26">
    <w:abstractNumId w:val="23"/>
  </w:num>
  <w:num w:numId="27">
    <w:abstractNumId w:val="14"/>
  </w:num>
  <w:num w:numId="28">
    <w:abstractNumId w:val="26"/>
  </w:num>
  <w:num w:numId="29">
    <w:abstractNumId w:val="11"/>
  </w:num>
  <w:num w:numId="30">
    <w:abstractNumId w:val="10"/>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8"/>
  <w:drawingGridVerticalSpacing w:val="181"/>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B"/>
    <w:rsid w:val="0000209D"/>
    <w:rsid w:val="00004D5A"/>
    <w:rsid w:val="000056D5"/>
    <w:rsid w:val="0000767A"/>
    <w:rsid w:val="00010702"/>
    <w:rsid w:val="00016992"/>
    <w:rsid w:val="000234D6"/>
    <w:rsid w:val="00023D29"/>
    <w:rsid w:val="00026389"/>
    <w:rsid w:val="00026FC2"/>
    <w:rsid w:val="0002739E"/>
    <w:rsid w:val="00031AE0"/>
    <w:rsid w:val="000322EF"/>
    <w:rsid w:val="000328DE"/>
    <w:rsid w:val="00033FCD"/>
    <w:rsid w:val="00041CEC"/>
    <w:rsid w:val="00045DB5"/>
    <w:rsid w:val="0004681D"/>
    <w:rsid w:val="0004694F"/>
    <w:rsid w:val="000522E4"/>
    <w:rsid w:val="00053F34"/>
    <w:rsid w:val="000547B7"/>
    <w:rsid w:val="00056883"/>
    <w:rsid w:val="000610E1"/>
    <w:rsid w:val="00062EC5"/>
    <w:rsid w:val="00062F22"/>
    <w:rsid w:val="00063569"/>
    <w:rsid w:val="000646C4"/>
    <w:rsid w:val="000712B3"/>
    <w:rsid w:val="00073543"/>
    <w:rsid w:val="00081A39"/>
    <w:rsid w:val="0008263E"/>
    <w:rsid w:val="00082C19"/>
    <w:rsid w:val="00085395"/>
    <w:rsid w:val="00087634"/>
    <w:rsid w:val="00087F2B"/>
    <w:rsid w:val="0009503E"/>
    <w:rsid w:val="000974D1"/>
    <w:rsid w:val="0009799E"/>
    <w:rsid w:val="000A1183"/>
    <w:rsid w:val="000A256D"/>
    <w:rsid w:val="000A3A2C"/>
    <w:rsid w:val="000B30FA"/>
    <w:rsid w:val="000B7FB3"/>
    <w:rsid w:val="000C123E"/>
    <w:rsid w:val="000C3408"/>
    <w:rsid w:val="000C382B"/>
    <w:rsid w:val="000C6AFD"/>
    <w:rsid w:val="000D5637"/>
    <w:rsid w:val="000D5F60"/>
    <w:rsid w:val="000E1B4B"/>
    <w:rsid w:val="000E5188"/>
    <w:rsid w:val="000E6FBD"/>
    <w:rsid w:val="000F2458"/>
    <w:rsid w:val="00100F5C"/>
    <w:rsid w:val="00103A35"/>
    <w:rsid w:val="0010437D"/>
    <w:rsid w:val="00104C4C"/>
    <w:rsid w:val="00105402"/>
    <w:rsid w:val="00105DD8"/>
    <w:rsid w:val="00113D61"/>
    <w:rsid w:val="0012192F"/>
    <w:rsid w:val="00125D69"/>
    <w:rsid w:val="00127470"/>
    <w:rsid w:val="0013543C"/>
    <w:rsid w:val="001403C0"/>
    <w:rsid w:val="001405FA"/>
    <w:rsid w:val="00141133"/>
    <w:rsid w:val="001425C3"/>
    <w:rsid w:val="0016256B"/>
    <w:rsid w:val="00163793"/>
    <w:rsid w:val="00164AA7"/>
    <w:rsid w:val="001706D6"/>
    <w:rsid w:val="0017099D"/>
    <w:rsid w:val="001714F2"/>
    <w:rsid w:val="00175E31"/>
    <w:rsid w:val="00184B08"/>
    <w:rsid w:val="00185010"/>
    <w:rsid w:val="00196028"/>
    <w:rsid w:val="001A4E20"/>
    <w:rsid w:val="001A552F"/>
    <w:rsid w:val="001B19DE"/>
    <w:rsid w:val="001B2CA9"/>
    <w:rsid w:val="001B3110"/>
    <w:rsid w:val="001B4729"/>
    <w:rsid w:val="001B631C"/>
    <w:rsid w:val="001B6C09"/>
    <w:rsid w:val="001C05CD"/>
    <w:rsid w:val="001D68B2"/>
    <w:rsid w:val="001D6FF0"/>
    <w:rsid w:val="001E2D7A"/>
    <w:rsid w:val="001F4597"/>
    <w:rsid w:val="001F5946"/>
    <w:rsid w:val="0020438F"/>
    <w:rsid w:val="002118B9"/>
    <w:rsid w:val="00217C5B"/>
    <w:rsid w:val="0022139E"/>
    <w:rsid w:val="0022233E"/>
    <w:rsid w:val="002252E0"/>
    <w:rsid w:val="002255F6"/>
    <w:rsid w:val="00225643"/>
    <w:rsid w:val="00227850"/>
    <w:rsid w:val="00227A53"/>
    <w:rsid w:val="00230C6E"/>
    <w:rsid w:val="002310AD"/>
    <w:rsid w:val="0023150B"/>
    <w:rsid w:val="00236443"/>
    <w:rsid w:val="00236AFD"/>
    <w:rsid w:val="002436BA"/>
    <w:rsid w:val="00244A15"/>
    <w:rsid w:val="00247319"/>
    <w:rsid w:val="0024799E"/>
    <w:rsid w:val="00252106"/>
    <w:rsid w:val="00253C0F"/>
    <w:rsid w:val="00260AC7"/>
    <w:rsid w:val="002638CA"/>
    <w:rsid w:val="00265759"/>
    <w:rsid w:val="00267FAB"/>
    <w:rsid w:val="00271465"/>
    <w:rsid w:val="00277003"/>
    <w:rsid w:val="00284E41"/>
    <w:rsid w:val="00285412"/>
    <w:rsid w:val="00286FE2"/>
    <w:rsid w:val="00287B29"/>
    <w:rsid w:val="00296BC5"/>
    <w:rsid w:val="002A00BE"/>
    <w:rsid w:val="002A16D4"/>
    <w:rsid w:val="002A230C"/>
    <w:rsid w:val="002A29EB"/>
    <w:rsid w:val="002A31F0"/>
    <w:rsid w:val="002B136D"/>
    <w:rsid w:val="002B1B21"/>
    <w:rsid w:val="002C43BD"/>
    <w:rsid w:val="002D08FC"/>
    <w:rsid w:val="002D0E59"/>
    <w:rsid w:val="002D22F3"/>
    <w:rsid w:val="002D36C4"/>
    <w:rsid w:val="002D4BB4"/>
    <w:rsid w:val="002E02A1"/>
    <w:rsid w:val="002E1321"/>
    <w:rsid w:val="002E2281"/>
    <w:rsid w:val="002E4E4C"/>
    <w:rsid w:val="002F57FF"/>
    <w:rsid w:val="00300AFA"/>
    <w:rsid w:val="00302A2D"/>
    <w:rsid w:val="00304771"/>
    <w:rsid w:val="00305204"/>
    <w:rsid w:val="003052D4"/>
    <w:rsid w:val="00306C5B"/>
    <w:rsid w:val="003209D6"/>
    <w:rsid w:val="00321924"/>
    <w:rsid w:val="003231E3"/>
    <w:rsid w:val="00325CA7"/>
    <w:rsid w:val="0032656E"/>
    <w:rsid w:val="00327E33"/>
    <w:rsid w:val="00332190"/>
    <w:rsid w:val="00335C18"/>
    <w:rsid w:val="00342B28"/>
    <w:rsid w:val="00344668"/>
    <w:rsid w:val="003462D9"/>
    <w:rsid w:val="0034689F"/>
    <w:rsid w:val="00347A26"/>
    <w:rsid w:val="003521F1"/>
    <w:rsid w:val="00352C6E"/>
    <w:rsid w:val="00356469"/>
    <w:rsid w:val="00360C86"/>
    <w:rsid w:val="0036325A"/>
    <w:rsid w:val="00364FA9"/>
    <w:rsid w:val="003657F3"/>
    <w:rsid w:val="00370481"/>
    <w:rsid w:val="00371E10"/>
    <w:rsid w:val="00381575"/>
    <w:rsid w:val="003818DC"/>
    <w:rsid w:val="00384327"/>
    <w:rsid w:val="00385D98"/>
    <w:rsid w:val="00390F5C"/>
    <w:rsid w:val="0039209E"/>
    <w:rsid w:val="00392322"/>
    <w:rsid w:val="00395F4D"/>
    <w:rsid w:val="003A2B4D"/>
    <w:rsid w:val="003A478C"/>
    <w:rsid w:val="003A5525"/>
    <w:rsid w:val="003A6B38"/>
    <w:rsid w:val="003B1574"/>
    <w:rsid w:val="003B3ABA"/>
    <w:rsid w:val="003B5A32"/>
    <w:rsid w:val="003C3490"/>
    <w:rsid w:val="003C3798"/>
    <w:rsid w:val="003D3254"/>
    <w:rsid w:val="003D6920"/>
    <w:rsid w:val="003E42A9"/>
    <w:rsid w:val="003E44FA"/>
    <w:rsid w:val="003E4C91"/>
    <w:rsid w:val="003E6010"/>
    <w:rsid w:val="003E60FA"/>
    <w:rsid w:val="003E77E0"/>
    <w:rsid w:val="003F072C"/>
    <w:rsid w:val="003F313C"/>
    <w:rsid w:val="003F4B2C"/>
    <w:rsid w:val="003F551C"/>
    <w:rsid w:val="003F7D23"/>
    <w:rsid w:val="00401128"/>
    <w:rsid w:val="00407C13"/>
    <w:rsid w:val="00410638"/>
    <w:rsid w:val="00415E68"/>
    <w:rsid w:val="00420A93"/>
    <w:rsid w:val="00432A58"/>
    <w:rsid w:val="00434617"/>
    <w:rsid w:val="0043770C"/>
    <w:rsid w:val="00440900"/>
    <w:rsid w:val="00443054"/>
    <w:rsid w:val="004441A0"/>
    <w:rsid w:val="00451843"/>
    <w:rsid w:val="00453127"/>
    <w:rsid w:val="004534F5"/>
    <w:rsid w:val="00460FB3"/>
    <w:rsid w:val="004747F6"/>
    <w:rsid w:val="004748F7"/>
    <w:rsid w:val="00476240"/>
    <w:rsid w:val="00476439"/>
    <w:rsid w:val="0047735C"/>
    <w:rsid w:val="004776BC"/>
    <w:rsid w:val="00480FA1"/>
    <w:rsid w:val="0048139F"/>
    <w:rsid w:val="00481E40"/>
    <w:rsid w:val="00484ECE"/>
    <w:rsid w:val="004900FF"/>
    <w:rsid w:val="004915CB"/>
    <w:rsid w:val="004924DC"/>
    <w:rsid w:val="004A14E4"/>
    <w:rsid w:val="004A3212"/>
    <w:rsid w:val="004A3DB6"/>
    <w:rsid w:val="004A4694"/>
    <w:rsid w:val="004A4BBB"/>
    <w:rsid w:val="004A61C5"/>
    <w:rsid w:val="004A77DF"/>
    <w:rsid w:val="004B1417"/>
    <w:rsid w:val="004B55B7"/>
    <w:rsid w:val="004B6468"/>
    <w:rsid w:val="004C20F7"/>
    <w:rsid w:val="004C384C"/>
    <w:rsid w:val="004C3867"/>
    <w:rsid w:val="004C4CD0"/>
    <w:rsid w:val="004C70DC"/>
    <w:rsid w:val="004D0211"/>
    <w:rsid w:val="004D0794"/>
    <w:rsid w:val="004E76CC"/>
    <w:rsid w:val="004F06F5"/>
    <w:rsid w:val="004F33A0"/>
    <w:rsid w:val="004F7CDD"/>
    <w:rsid w:val="00500A8A"/>
    <w:rsid w:val="00500EB8"/>
    <w:rsid w:val="00507E8A"/>
    <w:rsid w:val="005108C0"/>
    <w:rsid w:val="00511550"/>
    <w:rsid w:val="00511873"/>
    <w:rsid w:val="00512A2F"/>
    <w:rsid w:val="00513B7E"/>
    <w:rsid w:val="00515C74"/>
    <w:rsid w:val="0052007E"/>
    <w:rsid w:val="005224B8"/>
    <w:rsid w:val="0052337A"/>
    <w:rsid w:val="00525137"/>
    <w:rsid w:val="005251DD"/>
    <w:rsid w:val="0052769B"/>
    <w:rsid w:val="0053066C"/>
    <w:rsid w:val="00532CE7"/>
    <w:rsid w:val="0053324C"/>
    <w:rsid w:val="00533865"/>
    <w:rsid w:val="00534A28"/>
    <w:rsid w:val="00535A9A"/>
    <w:rsid w:val="00536009"/>
    <w:rsid w:val="00541508"/>
    <w:rsid w:val="00541E3B"/>
    <w:rsid w:val="00544D9F"/>
    <w:rsid w:val="00550419"/>
    <w:rsid w:val="0055156E"/>
    <w:rsid w:val="00551B8F"/>
    <w:rsid w:val="00553D6B"/>
    <w:rsid w:val="00553F34"/>
    <w:rsid w:val="0055599F"/>
    <w:rsid w:val="00555B92"/>
    <w:rsid w:val="00556D68"/>
    <w:rsid w:val="00560357"/>
    <w:rsid w:val="005647BF"/>
    <w:rsid w:val="0057364B"/>
    <w:rsid w:val="00574773"/>
    <w:rsid w:val="00583FFD"/>
    <w:rsid w:val="00584F25"/>
    <w:rsid w:val="005911BE"/>
    <w:rsid w:val="00593152"/>
    <w:rsid w:val="005A10F2"/>
    <w:rsid w:val="005A21E0"/>
    <w:rsid w:val="005A28FF"/>
    <w:rsid w:val="005A3DF8"/>
    <w:rsid w:val="005A5549"/>
    <w:rsid w:val="005B121D"/>
    <w:rsid w:val="005B13B5"/>
    <w:rsid w:val="005B1C4B"/>
    <w:rsid w:val="005B46B9"/>
    <w:rsid w:val="005B75E5"/>
    <w:rsid w:val="005C06ED"/>
    <w:rsid w:val="005C3E5C"/>
    <w:rsid w:val="005C614A"/>
    <w:rsid w:val="005D5802"/>
    <w:rsid w:val="005D7890"/>
    <w:rsid w:val="005E26C0"/>
    <w:rsid w:val="005E7C78"/>
    <w:rsid w:val="005F3EB1"/>
    <w:rsid w:val="005F46D8"/>
    <w:rsid w:val="005F5469"/>
    <w:rsid w:val="0060110D"/>
    <w:rsid w:val="00604307"/>
    <w:rsid w:val="0060487F"/>
    <w:rsid w:val="00604EAD"/>
    <w:rsid w:val="00605EC6"/>
    <w:rsid w:val="006104FB"/>
    <w:rsid w:val="006114E5"/>
    <w:rsid w:val="00612A2F"/>
    <w:rsid w:val="00616E05"/>
    <w:rsid w:val="00622EBA"/>
    <w:rsid w:val="00623DFE"/>
    <w:rsid w:val="00624093"/>
    <w:rsid w:val="006404A7"/>
    <w:rsid w:val="006451E4"/>
    <w:rsid w:val="00645B33"/>
    <w:rsid w:val="0064661E"/>
    <w:rsid w:val="006516CB"/>
    <w:rsid w:val="00657E87"/>
    <w:rsid w:val="006606AB"/>
    <w:rsid w:val="00664803"/>
    <w:rsid w:val="00665BA4"/>
    <w:rsid w:val="00667AF2"/>
    <w:rsid w:val="006710C9"/>
    <w:rsid w:val="00672425"/>
    <w:rsid w:val="00674D89"/>
    <w:rsid w:val="00675568"/>
    <w:rsid w:val="00675E37"/>
    <w:rsid w:val="00681173"/>
    <w:rsid w:val="0068174E"/>
    <w:rsid w:val="00681DCE"/>
    <w:rsid w:val="00681F6F"/>
    <w:rsid w:val="0068260E"/>
    <w:rsid w:val="00683764"/>
    <w:rsid w:val="00684515"/>
    <w:rsid w:val="006862E7"/>
    <w:rsid w:val="00690E6F"/>
    <w:rsid w:val="00692F9F"/>
    <w:rsid w:val="00693994"/>
    <w:rsid w:val="00695BEF"/>
    <w:rsid w:val="006977F6"/>
    <w:rsid w:val="00697A13"/>
    <w:rsid w:val="006A109C"/>
    <w:rsid w:val="006A4E95"/>
    <w:rsid w:val="006A6A5E"/>
    <w:rsid w:val="006A7C33"/>
    <w:rsid w:val="006B18A7"/>
    <w:rsid w:val="006B30CE"/>
    <w:rsid w:val="006B344A"/>
    <w:rsid w:val="006B78D8"/>
    <w:rsid w:val="006C113F"/>
    <w:rsid w:val="006C1171"/>
    <w:rsid w:val="006C123E"/>
    <w:rsid w:val="006C56D4"/>
    <w:rsid w:val="006C6924"/>
    <w:rsid w:val="006C6B90"/>
    <w:rsid w:val="006C7CA6"/>
    <w:rsid w:val="006D1812"/>
    <w:rsid w:val="006D3E8A"/>
    <w:rsid w:val="006D61F6"/>
    <w:rsid w:val="006E279A"/>
    <w:rsid w:val="006E313B"/>
    <w:rsid w:val="006E74CC"/>
    <w:rsid w:val="006F1CD0"/>
    <w:rsid w:val="006F5416"/>
    <w:rsid w:val="006F7137"/>
    <w:rsid w:val="00702C4B"/>
    <w:rsid w:val="00706AD4"/>
    <w:rsid w:val="007114DB"/>
    <w:rsid w:val="007140BE"/>
    <w:rsid w:val="007147DA"/>
    <w:rsid w:val="007211F5"/>
    <w:rsid w:val="00723458"/>
    <w:rsid w:val="00725BB5"/>
    <w:rsid w:val="007269EA"/>
    <w:rsid w:val="0072752B"/>
    <w:rsid w:val="00730AE8"/>
    <w:rsid w:val="0073497B"/>
    <w:rsid w:val="00736DEE"/>
    <w:rsid w:val="00741493"/>
    <w:rsid w:val="00751F4C"/>
    <w:rsid w:val="00752180"/>
    <w:rsid w:val="00753620"/>
    <w:rsid w:val="00755202"/>
    <w:rsid w:val="00755D3A"/>
    <w:rsid w:val="007578D3"/>
    <w:rsid w:val="007609C6"/>
    <w:rsid w:val="0076175D"/>
    <w:rsid w:val="00763F96"/>
    <w:rsid w:val="0076521E"/>
    <w:rsid w:val="007661E9"/>
    <w:rsid w:val="00774C75"/>
    <w:rsid w:val="00776169"/>
    <w:rsid w:val="00776527"/>
    <w:rsid w:val="00780EF1"/>
    <w:rsid w:val="007877DE"/>
    <w:rsid w:val="00790764"/>
    <w:rsid w:val="00794218"/>
    <w:rsid w:val="0079453C"/>
    <w:rsid w:val="00794677"/>
    <w:rsid w:val="007B6689"/>
    <w:rsid w:val="007C3300"/>
    <w:rsid w:val="007C745B"/>
    <w:rsid w:val="007D40DF"/>
    <w:rsid w:val="007E0586"/>
    <w:rsid w:val="007E6DC9"/>
    <w:rsid w:val="007E737A"/>
    <w:rsid w:val="007E7E61"/>
    <w:rsid w:val="007F053F"/>
    <w:rsid w:val="007F0845"/>
    <w:rsid w:val="007F0B46"/>
    <w:rsid w:val="008021BD"/>
    <w:rsid w:val="00807C82"/>
    <w:rsid w:val="008119BB"/>
    <w:rsid w:val="00816905"/>
    <w:rsid w:val="008173F6"/>
    <w:rsid w:val="00817863"/>
    <w:rsid w:val="00820A48"/>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3CA2"/>
    <w:rsid w:val="00865E4C"/>
    <w:rsid w:val="008663C8"/>
    <w:rsid w:val="008701E4"/>
    <w:rsid w:val="008732F4"/>
    <w:rsid w:val="008741CA"/>
    <w:rsid w:val="00874966"/>
    <w:rsid w:val="00875A32"/>
    <w:rsid w:val="00876086"/>
    <w:rsid w:val="00884282"/>
    <w:rsid w:val="008873D4"/>
    <w:rsid w:val="00893E85"/>
    <w:rsid w:val="00894031"/>
    <w:rsid w:val="00897A67"/>
    <w:rsid w:val="008A0652"/>
    <w:rsid w:val="008A0A35"/>
    <w:rsid w:val="008B27B4"/>
    <w:rsid w:val="008B7C02"/>
    <w:rsid w:val="008B7D2B"/>
    <w:rsid w:val="008C0049"/>
    <w:rsid w:val="008C0E88"/>
    <w:rsid w:val="008D1E6A"/>
    <w:rsid w:val="008D2A16"/>
    <w:rsid w:val="008D36AC"/>
    <w:rsid w:val="008E2C57"/>
    <w:rsid w:val="008E31FF"/>
    <w:rsid w:val="008E39AA"/>
    <w:rsid w:val="008E6F06"/>
    <w:rsid w:val="008E7440"/>
    <w:rsid w:val="008F029B"/>
    <w:rsid w:val="008F1DAB"/>
    <w:rsid w:val="008F3FC9"/>
    <w:rsid w:val="008F4821"/>
    <w:rsid w:val="008F585B"/>
    <w:rsid w:val="008F7100"/>
    <w:rsid w:val="009003A8"/>
    <w:rsid w:val="00902500"/>
    <w:rsid w:val="00902EFF"/>
    <w:rsid w:val="0090435A"/>
    <w:rsid w:val="00906401"/>
    <w:rsid w:val="0091155E"/>
    <w:rsid w:val="00912A92"/>
    <w:rsid w:val="009143C4"/>
    <w:rsid w:val="0091728D"/>
    <w:rsid w:val="009175BD"/>
    <w:rsid w:val="0092180B"/>
    <w:rsid w:val="00921F14"/>
    <w:rsid w:val="00924AC8"/>
    <w:rsid w:val="0092597A"/>
    <w:rsid w:val="009320B1"/>
    <w:rsid w:val="00932443"/>
    <w:rsid w:val="00937AE2"/>
    <w:rsid w:val="0094427A"/>
    <w:rsid w:val="00944E70"/>
    <w:rsid w:val="009534EC"/>
    <w:rsid w:val="009537B3"/>
    <w:rsid w:val="00954779"/>
    <w:rsid w:val="0095493A"/>
    <w:rsid w:val="00955093"/>
    <w:rsid w:val="00956874"/>
    <w:rsid w:val="00965326"/>
    <w:rsid w:val="00966EB7"/>
    <w:rsid w:val="00974923"/>
    <w:rsid w:val="00980D3D"/>
    <w:rsid w:val="0098358B"/>
    <w:rsid w:val="00987A30"/>
    <w:rsid w:val="00992CF3"/>
    <w:rsid w:val="00993D62"/>
    <w:rsid w:val="0099538B"/>
    <w:rsid w:val="009968AB"/>
    <w:rsid w:val="009968D6"/>
    <w:rsid w:val="009A1CAB"/>
    <w:rsid w:val="009A1E0B"/>
    <w:rsid w:val="009A60D1"/>
    <w:rsid w:val="009A65CE"/>
    <w:rsid w:val="009B1776"/>
    <w:rsid w:val="009B3693"/>
    <w:rsid w:val="009B6FD3"/>
    <w:rsid w:val="009B7C6E"/>
    <w:rsid w:val="009C1750"/>
    <w:rsid w:val="009C2DF9"/>
    <w:rsid w:val="009C2E29"/>
    <w:rsid w:val="009C554B"/>
    <w:rsid w:val="009C719E"/>
    <w:rsid w:val="009D3ACD"/>
    <w:rsid w:val="009E4C44"/>
    <w:rsid w:val="009E4E6E"/>
    <w:rsid w:val="009E5273"/>
    <w:rsid w:val="009E5DDB"/>
    <w:rsid w:val="009F4CA7"/>
    <w:rsid w:val="00A0310D"/>
    <w:rsid w:val="00A032E1"/>
    <w:rsid w:val="00A10D66"/>
    <w:rsid w:val="00A13D08"/>
    <w:rsid w:val="00A14114"/>
    <w:rsid w:val="00A16240"/>
    <w:rsid w:val="00A16413"/>
    <w:rsid w:val="00A23E43"/>
    <w:rsid w:val="00A24F08"/>
    <w:rsid w:val="00A26866"/>
    <w:rsid w:val="00A2703D"/>
    <w:rsid w:val="00A30F65"/>
    <w:rsid w:val="00A310B9"/>
    <w:rsid w:val="00A315EE"/>
    <w:rsid w:val="00A339A1"/>
    <w:rsid w:val="00A418BC"/>
    <w:rsid w:val="00A43FB2"/>
    <w:rsid w:val="00A46DE0"/>
    <w:rsid w:val="00A50D73"/>
    <w:rsid w:val="00A52CAD"/>
    <w:rsid w:val="00A53FC7"/>
    <w:rsid w:val="00A6094F"/>
    <w:rsid w:val="00A62CE1"/>
    <w:rsid w:val="00A6741E"/>
    <w:rsid w:val="00A75E40"/>
    <w:rsid w:val="00A77D1D"/>
    <w:rsid w:val="00A811F5"/>
    <w:rsid w:val="00A840EB"/>
    <w:rsid w:val="00A857C0"/>
    <w:rsid w:val="00A904B7"/>
    <w:rsid w:val="00A95675"/>
    <w:rsid w:val="00AA2996"/>
    <w:rsid w:val="00AA52BF"/>
    <w:rsid w:val="00AA559A"/>
    <w:rsid w:val="00AB1079"/>
    <w:rsid w:val="00AB2AF1"/>
    <w:rsid w:val="00AB64F7"/>
    <w:rsid w:val="00AD306C"/>
    <w:rsid w:val="00AE0562"/>
    <w:rsid w:val="00AE09B3"/>
    <w:rsid w:val="00AE1A83"/>
    <w:rsid w:val="00AE1D5E"/>
    <w:rsid w:val="00AF0E59"/>
    <w:rsid w:val="00AF19BB"/>
    <w:rsid w:val="00AF1EF6"/>
    <w:rsid w:val="00AF218D"/>
    <w:rsid w:val="00AF5F8A"/>
    <w:rsid w:val="00B00913"/>
    <w:rsid w:val="00B01593"/>
    <w:rsid w:val="00B03C35"/>
    <w:rsid w:val="00B10A0D"/>
    <w:rsid w:val="00B10A4D"/>
    <w:rsid w:val="00B11873"/>
    <w:rsid w:val="00B17E71"/>
    <w:rsid w:val="00B17FDE"/>
    <w:rsid w:val="00B203D0"/>
    <w:rsid w:val="00B20C0A"/>
    <w:rsid w:val="00B21DEE"/>
    <w:rsid w:val="00B2379C"/>
    <w:rsid w:val="00B2687D"/>
    <w:rsid w:val="00B26C95"/>
    <w:rsid w:val="00B31B46"/>
    <w:rsid w:val="00B32DDB"/>
    <w:rsid w:val="00B34528"/>
    <w:rsid w:val="00B3570F"/>
    <w:rsid w:val="00B37C31"/>
    <w:rsid w:val="00B402FC"/>
    <w:rsid w:val="00B46604"/>
    <w:rsid w:val="00B4690B"/>
    <w:rsid w:val="00B46E5D"/>
    <w:rsid w:val="00B530CD"/>
    <w:rsid w:val="00B53E13"/>
    <w:rsid w:val="00B5556E"/>
    <w:rsid w:val="00B55F5E"/>
    <w:rsid w:val="00B5752E"/>
    <w:rsid w:val="00B63A11"/>
    <w:rsid w:val="00B64C24"/>
    <w:rsid w:val="00B6608F"/>
    <w:rsid w:val="00B679FB"/>
    <w:rsid w:val="00B76D1E"/>
    <w:rsid w:val="00B80EC6"/>
    <w:rsid w:val="00B92D1D"/>
    <w:rsid w:val="00B938C5"/>
    <w:rsid w:val="00B95940"/>
    <w:rsid w:val="00BA443E"/>
    <w:rsid w:val="00BB46F3"/>
    <w:rsid w:val="00BB4CB1"/>
    <w:rsid w:val="00BB4F98"/>
    <w:rsid w:val="00BC0487"/>
    <w:rsid w:val="00BC2A90"/>
    <w:rsid w:val="00BC7154"/>
    <w:rsid w:val="00BD366B"/>
    <w:rsid w:val="00BD6D50"/>
    <w:rsid w:val="00BE18B9"/>
    <w:rsid w:val="00BE2495"/>
    <w:rsid w:val="00BE6B64"/>
    <w:rsid w:val="00BE7649"/>
    <w:rsid w:val="00BF1578"/>
    <w:rsid w:val="00BF3EA7"/>
    <w:rsid w:val="00BF721D"/>
    <w:rsid w:val="00C00740"/>
    <w:rsid w:val="00C14A1E"/>
    <w:rsid w:val="00C21F94"/>
    <w:rsid w:val="00C263C0"/>
    <w:rsid w:val="00C274DB"/>
    <w:rsid w:val="00C27913"/>
    <w:rsid w:val="00C27ECC"/>
    <w:rsid w:val="00C30AA1"/>
    <w:rsid w:val="00C33B68"/>
    <w:rsid w:val="00C36A79"/>
    <w:rsid w:val="00C37E15"/>
    <w:rsid w:val="00C405D4"/>
    <w:rsid w:val="00C443EE"/>
    <w:rsid w:val="00C4513B"/>
    <w:rsid w:val="00C471E1"/>
    <w:rsid w:val="00C54104"/>
    <w:rsid w:val="00C54697"/>
    <w:rsid w:val="00C7044B"/>
    <w:rsid w:val="00C725A4"/>
    <w:rsid w:val="00C73885"/>
    <w:rsid w:val="00C747B1"/>
    <w:rsid w:val="00C82191"/>
    <w:rsid w:val="00C90CF4"/>
    <w:rsid w:val="00C92EB6"/>
    <w:rsid w:val="00C93389"/>
    <w:rsid w:val="00C94E18"/>
    <w:rsid w:val="00CA1FDD"/>
    <w:rsid w:val="00CA5E76"/>
    <w:rsid w:val="00CA763A"/>
    <w:rsid w:val="00CB19CA"/>
    <w:rsid w:val="00CB4930"/>
    <w:rsid w:val="00CB51D8"/>
    <w:rsid w:val="00CC24FE"/>
    <w:rsid w:val="00CC2E7D"/>
    <w:rsid w:val="00CD10A5"/>
    <w:rsid w:val="00CD2076"/>
    <w:rsid w:val="00CE3EB0"/>
    <w:rsid w:val="00CE5C41"/>
    <w:rsid w:val="00CE670B"/>
    <w:rsid w:val="00CE6ABB"/>
    <w:rsid w:val="00CF237B"/>
    <w:rsid w:val="00CF51EC"/>
    <w:rsid w:val="00CF73AE"/>
    <w:rsid w:val="00D003FF"/>
    <w:rsid w:val="00D02B2C"/>
    <w:rsid w:val="00D040DD"/>
    <w:rsid w:val="00D13986"/>
    <w:rsid w:val="00D15ED2"/>
    <w:rsid w:val="00D235B7"/>
    <w:rsid w:val="00D25F28"/>
    <w:rsid w:val="00D27973"/>
    <w:rsid w:val="00D27B51"/>
    <w:rsid w:val="00D41EDF"/>
    <w:rsid w:val="00D42970"/>
    <w:rsid w:val="00D50F46"/>
    <w:rsid w:val="00D55B89"/>
    <w:rsid w:val="00D63C4C"/>
    <w:rsid w:val="00D66223"/>
    <w:rsid w:val="00D7189A"/>
    <w:rsid w:val="00D73486"/>
    <w:rsid w:val="00D8084C"/>
    <w:rsid w:val="00D83B64"/>
    <w:rsid w:val="00DA1D4F"/>
    <w:rsid w:val="00DA4FC8"/>
    <w:rsid w:val="00DA6565"/>
    <w:rsid w:val="00DA7C0C"/>
    <w:rsid w:val="00DB2EC8"/>
    <w:rsid w:val="00DC5B3B"/>
    <w:rsid w:val="00DC6340"/>
    <w:rsid w:val="00DC6AB9"/>
    <w:rsid w:val="00DD129F"/>
    <w:rsid w:val="00DD3D19"/>
    <w:rsid w:val="00DF42FF"/>
    <w:rsid w:val="00DF797D"/>
    <w:rsid w:val="00E01C0E"/>
    <w:rsid w:val="00E03048"/>
    <w:rsid w:val="00E03F9A"/>
    <w:rsid w:val="00E04694"/>
    <w:rsid w:val="00E12B1E"/>
    <w:rsid w:val="00E17262"/>
    <w:rsid w:val="00E20115"/>
    <w:rsid w:val="00E253A2"/>
    <w:rsid w:val="00E26AA1"/>
    <w:rsid w:val="00E31848"/>
    <w:rsid w:val="00E31BD0"/>
    <w:rsid w:val="00E3309D"/>
    <w:rsid w:val="00E50156"/>
    <w:rsid w:val="00E53164"/>
    <w:rsid w:val="00E53470"/>
    <w:rsid w:val="00E539F6"/>
    <w:rsid w:val="00E541E9"/>
    <w:rsid w:val="00E6519D"/>
    <w:rsid w:val="00E67696"/>
    <w:rsid w:val="00E71A58"/>
    <w:rsid w:val="00E72A7A"/>
    <w:rsid w:val="00E75C94"/>
    <w:rsid w:val="00E7726E"/>
    <w:rsid w:val="00E85B4A"/>
    <w:rsid w:val="00E86B36"/>
    <w:rsid w:val="00E93820"/>
    <w:rsid w:val="00EA0C68"/>
    <w:rsid w:val="00EA28EC"/>
    <w:rsid w:val="00EA32BC"/>
    <w:rsid w:val="00EA469D"/>
    <w:rsid w:val="00EA73D3"/>
    <w:rsid w:val="00EB4511"/>
    <w:rsid w:val="00EC03D7"/>
    <w:rsid w:val="00EC7F90"/>
    <w:rsid w:val="00ED2ADE"/>
    <w:rsid w:val="00ED62C6"/>
    <w:rsid w:val="00ED64C1"/>
    <w:rsid w:val="00EE3446"/>
    <w:rsid w:val="00EE3E78"/>
    <w:rsid w:val="00EE4B1B"/>
    <w:rsid w:val="00EF150D"/>
    <w:rsid w:val="00EF1F5A"/>
    <w:rsid w:val="00EF206C"/>
    <w:rsid w:val="00EF47BF"/>
    <w:rsid w:val="00EF7635"/>
    <w:rsid w:val="00F04811"/>
    <w:rsid w:val="00F0488C"/>
    <w:rsid w:val="00F05F5E"/>
    <w:rsid w:val="00F06E3E"/>
    <w:rsid w:val="00F10F11"/>
    <w:rsid w:val="00F11F57"/>
    <w:rsid w:val="00F14722"/>
    <w:rsid w:val="00F15AAA"/>
    <w:rsid w:val="00F15BEF"/>
    <w:rsid w:val="00F1643C"/>
    <w:rsid w:val="00F16C60"/>
    <w:rsid w:val="00F24407"/>
    <w:rsid w:val="00F24FAA"/>
    <w:rsid w:val="00F27955"/>
    <w:rsid w:val="00F31979"/>
    <w:rsid w:val="00F32800"/>
    <w:rsid w:val="00F3364D"/>
    <w:rsid w:val="00F336CC"/>
    <w:rsid w:val="00F33FE2"/>
    <w:rsid w:val="00F43463"/>
    <w:rsid w:val="00F437CC"/>
    <w:rsid w:val="00F46A54"/>
    <w:rsid w:val="00F47067"/>
    <w:rsid w:val="00F525EB"/>
    <w:rsid w:val="00F530ED"/>
    <w:rsid w:val="00F63DDE"/>
    <w:rsid w:val="00F63FB7"/>
    <w:rsid w:val="00F649D2"/>
    <w:rsid w:val="00F6602B"/>
    <w:rsid w:val="00F7260E"/>
    <w:rsid w:val="00F73A0C"/>
    <w:rsid w:val="00F7496B"/>
    <w:rsid w:val="00F756DB"/>
    <w:rsid w:val="00F81199"/>
    <w:rsid w:val="00F81930"/>
    <w:rsid w:val="00F841ED"/>
    <w:rsid w:val="00F85066"/>
    <w:rsid w:val="00F86C58"/>
    <w:rsid w:val="00F90E27"/>
    <w:rsid w:val="00F910A2"/>
    <w:rsid w:val="00F91E1D"/>
    <w:rsid w:val="00F9680B"/>
    <w:rsid w:val="00FA50C7"/>
    <w:rsid w:val="00FA5D4D"/>
    <w:rsid w:val="00FB0EE2"/>
    <w:rsid w:val="00FB542E"/>
    <w:rsid w:val="00FC0E5F"/>
    <w:rsid w:val="00FC1A95"/>
    <w:rsid w:val="00FC56DE"/>
    <w:rsid w:val="00FC684B"/>
    <w:rsid w:val="00FC6BA4"/>
    <w:rsid w:val="00FD3265"/>
    <w:rsid w:val="00FE2F78"/>
    <w:rsid w:val="00FE3899"/>
    <w:rsid w:val="00FE6E9B"/>
    <w:rsid w:val="00FF38A9"/>
    <w:rsid w:val="00FF513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8134DE6"/>
  <w15:docId w15:val="{07FED3DC-F55D-4CBE-8394-445B7352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content">
    <w:name w:val="content"/>
    <w:basedOn w:val="Standardnpsmoodstavce"/>
    <w:rsid w:val="000E1B4B"/>
  </w:style>
  <w:style w:type="character" w:styleId="Znakapoznpodarou">
    <w:name w:val="footnote reference"/>
    <w:uiPriority w:val="99"/>
    <w:rsid w:val="000E1B4B"/>
    <w:rPr>
      <w:vertAlign w:val="superscript"/>
    </w:rPr>
  </w:style>
  <w:style w:type="paragraph" w:styleId="Textpoznpodarou">
    <w:name w:val="footnote text"/>
    <w:basedOn w:val="Normln"/>
    <w:link w:val="TextpoznpodarouChar"/>
    <w:uiPriority w:val="99"/>
    <w:semiHidden/>
    <w:rsid w:val="000E1B4B"/>
    <w:pPr>
      <w:spacing w:after="0"/>
    </w:pPr>
    <w:rPr>
      <w:szCs w:val="20"/>
    </w:rPr>
  </w:style>
  <w:style w:type="character" w:customStyle="1" w:styleId="TextpoznpodarouChar">
    <w:name w:val="Text pozn. pod čarou Char"/>
    <w:basedOn w:val="Standardnpsmoodstavce"/>
    <w:link w:val="Textpoznpodarou"/>
    <w:uiPriority w:val="99"/>
    <w:semiHidden/>
    <w:rsid w:val="000E1B4B"/>
    <w:rPr>
      <w:rFonts w:ascii="Arial" w:eastAsia="Times New Roman" w:hAnsi="Arial"/>
      <w:lang w:eastAsia="cs-CZ"/>
    </w:rPr>
  </w:style>
  <w:style w:type="paragraph" w:styleId="Odstavecseseznamem">
    <w:name w:val="List Paragraph"/>
    <w:basedOn w:val="Normln"/>
    <w:uiPriority w:val="99"/>
    <w:qFormat/>
    <w:rsid w:val="00763F96"/>
    <w:pPr>
      <w:ind w:left="720"/>
      <w:contextualSpacing/>
    </w:pPr>
  </w:style>
  <w:style w:type="paragraph" w:styleId="Normlnweb">
    <w:name w:val="Normal (Web)"/>
    <w:basedOn w:val="Normln"/>
    <w:uiPriority w:val="99"/>
    <w:unhideWhenUsed/>
    <w:rsid w:val="00371E10"/>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CA763A"/>
    <w:rPr>
      <w:color w:val="800080" w:themeColor="followedHyperlink"/>
      <w:u w:val="single"/>
    </w:rPr>
  </w:style>
  <w:style w:type="character" w:styleId="Odkaznakoment">
    <w:name w:val="annotation reference"/>
    <w:basedOn w:val="Standardnpsmoodstavce"/>
    <w:uiPriority w:val="99"/>
    <w:semiHidden/>
    <w:unhideWhenUsed/>
    <w:rsid w:val="004747F6"/>
    <w:rPr>
      <w:sz w:val="16"/>
      <w:szCs w:val="16"/>
    </w:rPr>
  </w:style>
  <w:style w:type="paragraph" w:styleId="Textkomente">
    <w:name w:val="annotation text"/>
    <w:basedOn w:val="Normln"/>
    <w:link w:val="TextkomenteChar"/>
    <w:uiPriority w:val="99"/>
    <w:semiHidden/>
    <w:unhideWhenUsed/>
    <w:rsid w:val="004747F6"/>
    <w:pPr>
      <w:spacing w:line="240" w:lineRule="auto"/>
    </w:pPr>
    <w:rPr>
      <w:szCs w:val="20"/>
    </w:rPr>
  </w:style>
  <w:style w:type="character" w:customStyle="1" w:styleId="TextkomenteChar">
    <w:name w:val="Text komentáře Char"/>
    <w:basedOn w:val="Standardnpsmoodstavce"/>
    <w:link w:val="Textkomente"/>
    <w:uiPriority w:val="99"/>
    <w:semiHidden/>
    <w:rsid w:val="004747F6"/>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4747F6"/>
    <w:rPr>
      <w:b/>
      <w:bCs/>
    </w:rPr>
  </w:style>
  <w:style w:type="character" w:customStyle="1" w:styleId="PedmtkomenteChar">
    <w:name w:val="Předmět komentáře Char"/>
    <w:basedOn w:val="TextkomenteChar"/>
    <w:link w:val="Pedmtkomente"/>
    <w:uiPriority w:val="99"/>
    <w:semiHidden/>
    <w:rsid w:val="004747F6"/>
    <w:rPr>
      <w:rFonts w:ascii="Arial" w:eastAsia="Times New Roman" w:hAnsi="Arial"/>
      <w:b/>
      <w:bCs/>
      <w:lang w:eastAsia="cs-CZ"/>
    </w:rPr>
  </w:style>
  <w:style w:type="paragraph" w:customStyle="1" w:styleId="Default">
    <w:name w:val="Default"/>
    <w:rsid w:val="00296BC5"/>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uiPriority w:val="99"/>
    <w:rsid w:val="006B30CE"/>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6B30CE"/>
    <w:rPr>
      <w:rFonts w:ascii="Arial" w:eastAsia="Times New Roman" w:hAnsi="Arial"/>
      <w:lang w:eastAsia="cs-CZ"/>
    </w:rPr>
  </w:style>
  <w:style w:type="paragraph" w:styleId="Nadpisobsahu">
    <w:name w:val="TOC Heading"/>
    <w:basedOn w:val="Nadpis1"/>
    <w:next w:val="Normln"/>
    <w:uiPriority w:val="39"/>
    <w:unhideWhenUsed/>
    <w:qFormat/>
    <w:rsid w:val="0013543C"/>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 w:type="paragraph" w:styleId="Revize">
    <w:name w:val="Revision"/>
    <w:hidden/>
    <w:uiPriority w:val="99"/>
    <w:semiHidden/>
    <w:rsid w:val="003B3ABA"/>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5327348">
      <w:bodyDiv w:val="1"/>
      <w:marLeft w:val="0"/>
      <w:marRight w:val="0"/>
      <w:marTop w:val="0"/>
      <w:marBottom w:val="0"/>
      <w:divBdr>
        <w:top w:val="none" w:sz="0" w:space="0" w:color="auto"/>
        <w:left w:val="none" w:sz="0" w:space="0" w:color="auto"/>
        <w:bottom w:val="none" w:sz="0" w:space="0" w:color="auto"/>
        <w:right w:val="none" w:sz="0" w:space="0" w:color="auto"/>
      </w:divBdr>
    </w:div>
    <w:div w:id="79372631">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113596839">
      <w:bodyDiv w:val="1"/>
      <w:marLeft w:val="0"/>
      <w:marRight w:val="0"/>
      <w:marTop w:val="0"/>
      <w:marBottom w:val="0"/>
      <w:divBdr>
        <w:top w:val="none" w:sz="0" w:space="0" w:color="auto"/>
        <w:left w:val="none" w:sz="0" w:space="0" w:color="auto"/>
        <w:bottom w:val="none" w:sz="0" w:space="0" w:color="auto"/>
        <w:right w:val="none" w:sz="0" w:space="0" w:color="auto"/>
      </w:divBdr>
    </w:div>
    <w:div w:id="122431156">
      <w:bodyDiv w:val="1"/>
      <w:marLeft w:val="0"/>
      <w:marRight w:val="0"/>
      <w:marTop w:val="0"/>
      <w:marBottom w:val="0"/>
      <w:divBdr>
        <w:top w:val="none" w:sz="0" w:space="0" w:color="auto"/>
        <w:left w:val="none" w:sz="0" w:space="0" w:color="auto"/>
        <w:bottom w:val="none" w:sz="0" w:space="0" w:color="auto"/>
        <w:right w:val="none" w:sz="0" w:space="0" w:color="auto"/>
      </w:divBdr>
    </w:div>
    <w:div w:id="126246866">
      <w:bodyDiv w:val="1"/>
      <w:marLeft w:val="0"/>
      <w:marRight w:val="0"/>
      <w:marTop w:val="0"/>
      <w:marBottom w:val="0"/>
      <w:divBdr>
        <w:top w:val="none" w:sz="0" w:space="0" w:color="auto"/>
        <w:left w:val="none" w:sz="0" w:space="0" w:color="auto"/>
        <w:bottom w:val="none" w:sz="0" w:space="0" w:color="auto"/>
        <w:right w:val="none" w:sz="0" w:space="0" w:color="auto"/>
      </w:divBdr>
    </w:div>
    <w:div w:id="181674905">
      <w:bodyDiv w:val="1"/>
      <w:marLeft w:val="0"/>
      <w:marRight w:val="0"/>
      <w:marTop w:val="0"/>
      <w:marBottom w:val="0"/>
      <w:divBdr>
        <w:top w:val="none" w:sz="0" w:space="0" w:color="auto"/>
        <w:left w:val="none" w:sz="0" w:space="0" w:color="auto"/>
        <w:bottom w:val="none" w:sz="0" w:space="0" w:color="auto"/>
        <w:right w:val="none" w:sz="0" w:space="0" w:color="auto"/>
      </w:divBdr>
    </w:div>
    <w:div w:id="235634226">
      <w:bodyDiv w:val="1"/>
      <w:marLeft w:val="0"/>
      <w:marRight w:val="0"/>
      <w:marTop w:val="0"/>
      <w:marBottom w:val="0"/>
      <w:divBdr>
        <w:top w:val="none" w:sz="0" w:space="0" w:color="auto"/>
        <w:left w:val="none" w:sz="0" w:space="0" w:color="auto"/>
        <w:bottom w:val="none" w:sz="0" w:space="0" w:color="auto"/>
        <w:right w:val="none" w:sz="0" w:space="0" w:color="auto"/>
      </w:divBdr>
      <w:divsChild>
        <w:div w:id="1298336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47651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5253170">
      <w:bodyDiv w:val="1"/>
      <w:marLeft w:val="0"/>
      <w:marRight w:val="0"/>
      <w:marTop w:val="0"/>
      <w:marBottom w:val="0"/>
      <w:divBdr>
        <w:top w:val="none" w:sz="0" w:space="0" w:color="auto"/>
        <w:left w:val="none" w:sz="0" w:space="0" w:color="auto"/>
        <w:bottom w:val="none" w:sz="0" w:space="0" w:color="auto"/>
        <w:right w:val="none" w:sz="0" w:space="0" w:color="auto"/>
      </w:divBdr>
    </w:div>
    <w:div w:id="278535593">
      <w:bodyDiv w:val="1"/>
      <w:marLeft w:val="0"/>
      <w:marRight w:val="0"/>
      <w:marTop w:val="0"/>
      <w:marBottom w:val="0"/>
      <w:divBdr>
        <w:top w:val="none" w:sz="0" w:space="0" w:color="auto"/>
        <w:left w:val="none" w:sz="0" w:space="0" w:color="auto"/>
        <w:bottom w:val="none" w:sz="0" w:space="0" w:color="auto"/>
        <w:right w:val="none" w:sz="0" w:space="0" w:color="auto"/>
      </w:divBdr>
    </w:div>
    <w:div w:id="39690231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6749467">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038037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9431081">
      <w:bodyDiv w:val="1"/>
      <w:marLeft w:val="0"/>
      <w:marRight w:val="0"/>
      <w:marTop w:val="0"/>
      <w:marBottom w:val="0"/>
      <w:divBdr>
        <w:top w:val="none" w:sz="0" w:space="0" w:color="auto"/>
        <w:left w:val="none" w:sz="0" w:space="0" w:color="auto"/>
        <w:bottom w:val="none" w:sz="0" w:space="0" w:color="auto"/>
        <w:right w:val="none" w:sz="0" w:space="0" w:color="auto"/>
      </w:divBdr>
    </w:div>
    <w:div w:id="735129844">
      <w:bodyDiv w:val="1"/>
      <w:marLeft w:val="0"/>
      <w:marRight w:val="0"/>
      <w:marTop w:val="0"/>
      <w:marBottom w:val="0"/>
      <w:divBdr>
        <w:top w:val="none" w:sz="0" w:space="0" w:color="auto"/>
        <w:left w:val="none" w:sz="0" w:space="0" w:color="auto"/>
        <w:bottom w:val="none" w:sz="0" w:space="0" w:color="auto"/>
        <w:right w:val="none" w:sz="0" w:space="0" w:color="auto"/>
      </w:divBdr>
    </w:div>
    <w:div w:id="773016469">
      <w:bodyDiv w:val="1"/>
      <w:marLeft w:val="0"/>
      <w:marRight w:val="0"/>
      <w:marTop w:val="0"/>
      <w:marBottom w:val="0"/>
      <w:divBdr>
        <w:top w:val="none" w:sz="0" w:space="0" w:color="auto"/>
        <w:left w:val="none" w:sz="0" w:space="0" w:color="auto"/>
        <w:bottom w:val="none" w:sz="0" w:space="0" w:color="auto"/>
        <w:right w:val="none" w:sz="0" w:space="0" w:color="auto"/>
      </w:divBdr>
    </w:div>
    <w:div w:id="885677074">
      <w:bodyDiv w:val="1"/>
      <w:marLeft w:val="0"/>
      <w:marRight w:val="0"/>
      <w:marTop w:val="0"/>
      <w:marBottom w:val="0"/>
      <w:divBdr>
        <w:top w:val="none" w:sz="0" w:space="0" w:color="auto"/>
        <w:left w:val="none" w:sz="0" w:space="0" w:color="auto"/>
        <w:bottom w:val="none" w:sz="0" w:space="0" w:color="auto"/>
        <w:right w:val="none" w:sz="0" w:space="0" w:color="auto"/>
      </w:divBdr>
    </w:div>
    <w:div w:id="926578776">
      <w:bodyDiv w:val="1"/>
      <w:marLeft w:val="0"/>
      <w:marRight w:val="0"/>
      <w:marTop w:val="0"/>
      <w:marBottom w:val="0"/>
      <w:divBdr>
        <w:top w:val="none" w:sz="0" w:space="0" w:color="auto"/>
        <w:left w:val="none" w:sz="0" w:space="0" w:color="auto"/>
        <w:bottom w:val="none" w:sz="0" w:space="0" w:color="auto"/>
        <w:right w:val="none" w:sz="0" w:space="0" w:color="auto"/>
      </w:divBdr>
    </w:div>
    <w:div w:id="984090400">
      <w:bodyDiv w:val="1"/>
      <w:marLeft w:val="0"/>
      <w:marRight w:val="0"/>
      <w:marTop w:val="0"/>
      <w:marBottom w:val="0"/>
      <w:divBdr>
        <w:top w:val="none" w:sz="0" w:space="0" w:color="auto"/>
        <w:left w:val="none" w:sz="0" w:space="0" w:color="auto"/>
        <w:bottom w:val="none" w:sz="0" w:space="0" w:color="auto"/>
        <w:right w:val="none" w:sz="0" w:space="0" w:color="auto"/>
      </w:divBdr>
      <w:divsChild>
        <w:div w:id="1448088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891961">
      <w:bodyDiv w:val="1"/>
      <w:marLeft w:val="0"/>
      <w:marRight w:val="0"/>
      <w:marTop w:val="0"/>
      <w:marBottom w:val="0"/>
      <w:divBdr>
        <w:top w:val="none" w:sz="0" w:space="0" w:color="auto"/>
        <w:left w:val="none" w:sz="0" w:space="0" w:color="auto"/>
        <w:bottom w:val="none" w:sz="0" w:space="0" w:color="auto"/>
        <w:right w:val="none" w:sz="0" w:space="0" w:color="auto"/>
      </w:divBdr>
    </w:div>
    <w:div w:id="1082339347">
      <w:bodyDiv w:val="1"/>
      <w:marLeft w:val="0"/>
      <w:marRight w:val="0"/>
      <w:marTop w:val="0"/>
      <w:marBottom w:val="0"/>
      <w:divBdr>
        <w:top w:val="none" w:sz="0" w:space="0" w:color="auto"/>
        <w:left w:val="none" w:sz="0" w:space="0" w:color="auto"/>
        <w:bottom w:val="none" w:sz="0" w:space="0" w:color="auto"/>
        <w:right w:val="none" w:sz="0" w:space="0" w:color="auto"/>
      </w:divBdr>
    </w:div>
    <w:div w:id="1137145332">
      <w:bodyDiv w:val="1"/>
      <w:marLeft w:val="0"/>
      <w:marRight w:val="0"/>
      <w:marTop w:val="0"/>
      <w:marBottom w:val="0"/>
      <w:divBdr>
        <w:top w:val="none" w:sz="0" w:space="0" w:color="auto"/>
        <w:left w:val="none" w:sz="0" w:space="0" w:color="auto"/>
        <w:bottom w:val="none" w:sz="0" w:space="0" w:color="auto"/>
        <w:right w:val="none" w:sz="0" w:space="0" w:color="auto"/>
      </w:divBdr>
    </w:div>
    <w:div w:id="1154374446">
      <w:bodyDiv w:val="1"/>
      <w:marLeft w:val="0"/>
      <w:marRight w:val="0"/>
      <w:marTop w:val="0"/>
      <w:marBottom w:val="0"/>
      <w:divBdr>
        <w:top w:val="none" w:sz="0" w:space="0" w:color="auto"/>
        <w:left w:val="none" w:sz="0" w:space="0" w:color="auto"/>
        <w:bottom w:val="none" w:sz="0" w:space="0" w:color="auto"/>
        <w:right w:val="none" w:sz="0" w:space="0" w:color="auto"/>
      </w:divBdr>
    </w:div>
    <w:div w:id="119303328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4955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06797557">
          <w:marLeft w:val="0"/>
          <w:marRight w:val="0"/>
          <w:marTop w:val="0"/>
          <w:marBottom w:val="0"/>
          <w:divBdr>
            <w:top w:val="none" w:sz="0" w:space="0" w:color="auto"/>
            <w:left w:val="none" w:sz="0" w:space="0" w:color="auto"/>
            <w:bottom w:val="single" w:sz="6" w:space="9" w:color="C8C8C8"/>
            <w:right w:val="none" w:sz="0" w:space="0" w:color="auto"/>
          </w:divBdr>
          <w:divsChild>
            <w:div w:id="543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20050">
      <w:bodyDiv w:val="1"/>
      <w:marLeft w:val="0"/>
      <w:marRight w:val="0"/>
      <w:marTop w:val="0"/>
      <w:marBottom w:val="0"/>
      <w:divBdr>
        <w:top w:val="none" w:sz="0" w:space="0" w:color="auto"/>
        <w:left w:val="none" w:sz="0" w:space="0" w:color="auto"/>
        <w:bottom w:val="none" w:sz="0" w:space="0" w:color="auto"/>
        <w:right w:val="none" w:sz="0" w:space="0" w:color="auto"/>
      </w:divBdr>
    </w:div>
    <w:div w:id="1242644682">
      <w:bodyDiv w:val="1"/>
      <w:marLeft w:val="0"/>
      <w:marRight w:val="0"/>
      <w:marTop w:val="0"/>
      <w:marBottom w:val="0"/>
      <w:divBdr>
        <w:top w:val="none" w:sz="0" w:space="0" w:color="auto"/>
        <w:left w:val="none" w:sz="0" w:space="0" w:color="auto"/>
        <w:bottom w:val="none" w:sz="0" w:space="0" w:color="auto"/>
        <w:right w:val="none" w:sz="0" w:space="0" w:color="auto"/>
      </w:divBdr>
    </w:div>
    <w:div w:id="1347705417">
      <w:bodyDiv w:val="1"/>
      <w:marLeft w:val="0"/>
      <w:marRight w:val="0"/>
      <w:marTop w:val="0"/>
      <w:marBottom w:val="0"/>
      <w:divBdr>
        <w:top w:val="none" w:sz="0" w:space="0" w:color="auto"/>
        <w:left w:val="none" w:sz="0" w:space="0" w:color="auto"/>
        <w:bottom w:val="none" w:sz="0" w:space="0" w:color="auto"/>
        <w:right w:val="none" w:sz="0" w:space="0" w:color="auto"/>
      </w:divBdr>
    </w:div>
    <w:div w:id="1366831754">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3505027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89397198">
      <w:bodyDiv w:val="1"/>
      <w:marLeft w:val="0"/>
      <w:marRight w:val="0"/>
      <w:marTop w:val="0"/>
      <w:marBottom w:val="0"/>
      <w:divBdr>
        <w:top w:val="none" w:sz="0" w:space="0" w:color="auto"/>
        <w:left w:val="none" w:sz="0" w:space="0" w:color="auto"/>
        <w:bottom w:val="none" w:sz="0" w:space="0" w:color="auto"/>
        <w:right w:val="none" w:sz="0" w:space="0" w:color="auto"/>
      </w:divBdr>
    </w:div>
    <w:div w:id="1517310810">
      <w:bodyDiv w:val="1"/>
      <w:marLeft w:val="0"/>
      <w:marRight w:val="0"/>
      <w:marTop w:val="0"/>
      <w:marBottom w:val="0"/>
      <w:divBdr>
        <w:top w:val="none" w:sz="0" w:space="0" w:color="auto"/>
        <w:left w:val="none" w:sz="0" w:space="0" w:color="auto"/>
        <w:bottom w:val="none" w:sz="0" w:space="0" w:color="auto"/>
        <w:right w:val="none" w:sz="0" w:space="0" w:color="auto"/>
      </w:divBdr>
    </w:div>
    <w:div w:id="1536235179">
      <w:bodyDiv w:val="1"/>
      <w:marLeft w:val="0"/>
      <w:marRight w:val="0"/>
      <w:marTop w:val="0"/>
      <w:marBottom w:val="0"/>
      <w:divBdr>
        <w:top w:val="none" w:sz="0" w:space="0" w:color="auto"/>
        <w:left w:val="none" w:sz="0" w:space="0" w:color="auto"/>
        <w:bottom w:val="none" w:sz="0" w:space="0" w:color="auto"/>
        <w:right w:val="none" w:sz="0" w:space="0" w:color="auto"/>
      </w:divBdr>
    </w:div>
    <w:div w:id="1584027495">
      <w:bodyDiv w:val="1"/>
      <w:marLeft w:val="0"/>
      <w:marRight w:val="0"/>
      <w:marTop w:val="0"/>
      <w:marBottom w:val="0"/>
      <w:divBdr>
        <w:top w:val="none" w:sz="0" w:space="0" w:color="auto"/>
        <w:left w:val="none" w:sz="0" w:space="0" w:color="auto"/>
        <w:bottom w:val="none" w:sz="0" w:space="0" w:color="auto"/>
        <w:right w:val="none" w:sz="0" w:space="0" w:color="auto"/>
      </w:divBdr>
    </w:div>
    <w:div w:id="1645305964">
      <w:bodyDiv w:val="1"/>
      <w:marLeft w:val="0"/>
      <w:marRight w:val="0"/>
      <w:marTop w:val="0"/>
      <w:marBottom w:val="0"/>
      <w:divBdr>
        <w:top w:val="none" w:sz="0" w:space="0" w:color="auto"/>
        <w:left w:val="none" w:sz="0" w:space="0" w:color="auto"/>
        <w:bottom w:val="none" w:sz="0" w:space="0" w:color="auto"/>
        <w:right w:val="none" w:sz="0" w:space="0" w:color="auto"/>
      </w:divBdr>
    </w:div>
    <w:div w:id="1653560692">
      <w:bodyDiv w:val="1"/>
      <w:marLeft w:val="0"/>
      <w:marRight w:val="0"/>
      <w:marTop w:val="0"/>
      <w:marBottom w:val="0"/>
      <w:divBdr>
        <w:top w:val="none" w:sz="0" w:space="0" w:color="auto"/>
        <w:left w:val="none" w:sz="0" w:space="0" w:color="auto"/>
        <w:bottom w:val="none" w:sz="0" w:space="0" w:color="auto"/>
        <w:right w:val="none" w:sz="0" w:space="0" w:color="auto"/>
      </w:divBdr>
    </w:div>
    <w:div w:id="1703020713">
      <w:bodyDiv w:val="1"/>
      <w:marLeft w:val="0"/>
      <w:marRight w:val="0"/>
      <w:marTop w:val="0"/>
      <w:marBottom w:val="0"/>
      <w:divBdr>
        <w:top w:val="none" w:sz="0" w:space="0" w:color="auto"/>
        <w:left w:val="none" w:sz="0" w:space="0" w:color="auto"/>
        <w:bottom w:val="none" w:sz="0" w:space="0" w:color="auto"/>
        <w:right w:val="none" w:sz="0" w:space="0" w:color="auto"/>
      </w:divBdr>
    </w:div>
    <w:div w:id="1719623707">
      <w:bodyDiv w:val="1"/>
      <w:marLeft w:val="0"/>
      <w:marRight w:val="0"/>
      <w:marTop w:val="0"/>
      <w:marBottom w:val="0"/>
      <w:divBdr>
        <w:top w:val="none" w:sz="0" w:space="0" w:color="auto"/>
        <w:left w:val="none" w:sz="0" w:space="0" w:color="auto"/>
        <w:bottom w:val="none" w:sz="0" w:space="0" w:color="auto"/>
        <w:right w:val="none" w:sz="0" w:space="0" w:color="auto"/>
      </w:divBdr>
    </w:div>
    <w:div w:id="1730375362">
      <w:bodyDiv w:val="1"/>
      <w:marLeft w:val="0"/>
      <w:marRight w:val="0"/>
      <w:marTop w:val="0"/>
      <w:marBottom w:val="0"/>
      <w:divBdr>
        <w:top w:val="none" w:sz="0" w:space="0" w:color="auto"/>
        <w:left w:val="none" w:sz="0" w:space="0" w:color="auto"/>
        <w:bottom w:val="none" w:sz="0" w:space="0" w:color="auto"/>
        <w:right w:val="none" w:sz="0" w:space="0" w:color="auto"/>
      </w:divBdr>
    </w:div>
    <w:div w:id="1812475529">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1597254">
      <w:bodyDiv w:val="1"/>
      <w:marLeft w:val="0"/>
      <w:marRight w:val="0"/>
      <w:marTop w:val="0"/>
      <w:marBottom w:val="0"/>
      <w:divBdr>
        <w:top w:val="none" w:sz="0" w:space="0" w:color="auto"/>
        <w:left w:val="none" w:sz="0" w:space="0" w:color="auto"/>
        <w:bottom w:val="none" w:sz="0" w:space="0" w:color="auto"/>
        <w:right w:val="none" w:sz="0" w:space="0" w:color="auto"/>
      </w:divBdr>
    </w:div>
    <w:div w:id="193115799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37860575">
          <w:marLeft w:val="0"/>
          <w:marRight w:val="0"/>
          <w:marTop w:val="0"/>
          <w:marBottom w:val="0"/>
          <w:divBdr>
            <w:top w:val="none" w:sz="0" w:space="0" w:color="auto"/>
            <w:left w:val="none" w:sz="0" w:space="0" w:color="auto"/>
            <w:bottom w:val="single" w:sz="6" w:space="9" w:color="C8C8C8"/>
            <w:right w:val="none" w:sz="0" w:space="0" w:color="auto"/>
          </w:divBdr>
          <w:divsChild>
            <w:div w:id="364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457">
      <w:bodyDiv w:val="1"/>
      <w:marLeft w:val="0"/>
      <w:marRight w:val="0"/>
      <w:marTop w:val="0"/>
      <w:marBottom w:val="0"/>
      <w:divBdr>
        <w:top w:val="none" w:sz="0" w:space="0" w:color="auto"/>
        <w:left w:val="none" w:sz="0" w:space="0" w:color="auto"/>
        <w:bottom w:val="none" w:sz="0" w:space="0" w:color="auto"/>
        <w:right w:val="none" w:sz="0" w:space="0" w:color="auto"/>
      </w:divBdr>
    </w:div>
    <w:div w:id="194499137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97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z.cz/cz/nemocenske-pojisteni/ucast-na-pojiste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sv.cz/web/cz/kalkulacka-pro-vypocet-davek-v-roce-2020" TargetMode="External"/><Relationship Id="rId4" Type="http://schemas.openxmlformats.org/officeDocument/2006/relationships/settings" Target="settings.xml"/><Relationship Id="rId9" Type="http://schemas.openxmlformats.org/officeDocument/2006/relationships/hyperlink" Target="https://www.cssz.cz/web/cz/osvc-nemocenske-pojisteni-ucast-na-pojisten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ssz.cz/web/eneschopenk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kysova23070\AppData\Local\Temp\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4E03-6D41-416F-9402-54D918F1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1</TotalTime>
  <Pages>5</Pages>
  <Words>2289</Words>
  <Characters>13510</Characters>
  <Application>Microsoft Office Word</Application>
  <DocSecurity>0</DocSecurity>
  <Lines>112</Lines>
  <Paragraphs>31</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15768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hykysova23070</dc:creator>
  <cp:lastModifiedBy>hykysova23070</cp:lastModifiedBy>
  <cp:revision>2</cp:revision>
  <cp:lastPrinted>2014-07-17T14:07:00Z</cp:lastPrinted>
  <dcterms:created xsi:type="dcterms:W3CDTF">2020-10-29T12:39:00Z</dcterms:created>
  <dcterms:modified xsi:type="dcterms:W3CDTF">2020-10-29T12:39:00Z</dcterms:modified>
</cp:coreProperties>
</file>