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nadpis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115047">
        <w:rPr>
          <w:sz w:val="24"/>
        </w:rPr>
        <w:t>prosinci</w:t>
      </w:r>
      <w:r w:rsidR="00115047">
        <w:rPr>
          <w:sz w:val="24"/>
        </w:rPr>
        <w:t xml:space="preserve"> </w:t>
      </w:r>
      <w:r w:rsidR="00061EB5">
        <w:rPr>
          <w:sz w:val="24"/>
        </w:rPr>
        <w:t>2020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="00C71FB3">
        <w:rPr>
          <w:szCs w:val="20"/>
        </w:rPr>
        <w:t xml:space="preserve"> </w:t>
      </w:r>
      <w:r w:rsidR="00115047" w:rsidRPr="00115047">
        <w:rPr>
          <w:szCs w:val="20"/>
        </w:rPr>
        <w:t>se v prosinci zvýšily o 0,1 %. Největší podíl na vývoji celkového meziměsíčního indexu měl růst cen minerálních paliv o 6,8 % (zejména elektřiny). Ceny ostatních surovin</w:t>
      </w:r>
      <w:r w:rsidR="00115047" w:rsidRPr="00115047">
        <w:rPr>
          <w:szCs w:val="20"/>
          <w:vertAlign w:val="superscript"/>
        </w:rPr>
        <w:footnoteReference w:id="1"/>
      </w:r>
      <w:r w:rsidR="00115047" w:rsidRPr="00115047">
        <w:rPr>
          <w:szCs w:val="20"/>
        </w:rPr>
        <w:t xml:space="preserve"> rostly o 3,1 % a ceny polotovarů</w:t>
      </w:r>
      <w:r w:rsidR="00115047" w:rsidRPr="00115047">
        <w:rPr>
          <w:szCs w:val="20"/>
          <w:vertAlign w:val="superscript"/>
        </w:rPr>
        <w:footnoteReference w:id="2"/>
      </w:r>
      <w:r w:rsidR="00115047" w:rsidRPr="00115047">
        <w:rPr>
          <w:szCs w:val="20"/>
        </w:rPr>
        <w:t xml:space="preserve"> se nezměnily. Ceny potravin klesly o 0,6 %, průmyslového spotřebního zboží o 0,3 % a ceny strojů a dopravních prostředků o 0,1 %.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6E5613" w:rsidRPr="006E5613">
        <w:rPr>
          <w:szCs w:val="20"/>
        </w:rPr>
        <w:t>se v prosinci snížily o 0,1 %. Největší vliv na snížení celkového meziměsíčního indexu měl pokles cen strojů a dopravních prostředků o 0,8 %. Ceny nápojů a tabáku klesly o 1,0 %, průmyslového spotřebního zboží o 0,9 % a ceny potravin o 0,5 %. Nejvíce rostly ceny minerálních paliv o 6,5 % (hlavně elektřiny, ropy a ropných výrobků), ostatních surovin o 0,6 % a ceny chemikálií o 0,2 %.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6E5613" w:rsidRPr="006E5613">
        <w:rPr>
          <w:szCs w:val="20"/>
        </w:rPr>
        <w:t>dosáhly hodnoty 100,2 %. Nejvyšších pozitivních hodnot směnných relací dosáhly ostatní suroviny (102,5 %), stroje a dopravní prostředky (100,7 %) a průmyslové spotřební zboží (100,6 %). Negativní hodnoty směnných relací zaznamenaly chemikálie (99,7 %) a shodně potraviny a polotovary (99,9 %).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="006E5613" w:rsidRPr="006E5613">
        <w:rPr>
          <w:szCs w:val="20"/>
        </w:rPr>
        <w:t>,</w:t>
      </w:r>
      <w:r w:rsidRPr="003830C9">
        <w:rPr>
          <w:szCs w:val="20"/>
        </w:rPr>
        <w:t xml:space="preserve"> </w:t>
      </w:r>
      <w:r w:rsidR="006E5613" w:rsidRPr="006E5613">
        <w:rPr>
          <w:szCs w:val="20"/>
        </w:rPr>
        <w:t>za přispění silnějšího eura, rostly o 2,3 % (v listopadu o 2,0 %). Zásadní vliv na vývoj celkového meziročního indexu mělo zvýšení cen strojů a dopravních prostředků o 3,4 %. Ceny ostatních surovin se zvýšily o 6,4 % (především kovového odpadu), nápojů a tabáku o 4,8 % a ceny potravin o 3,0 %. Snížily se pouze ceny minerálních paliv o 5,3 % (zejména ropných výrobků) a ceny chemikálií o 2,0 %.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="004B3015" w:rsidRPr="004B3015">
        <w:rPr>
          <w:szCs w:val="20"/>
        </w:rPr>
        <w:t xml:space="preserve"> </w:t>
      </w:r>
      <w:r w:rsidR="006E5613" w:rsidRPr="006E5613">
        <w:rPr>
          <w:szCs w:val="20"/>
        </w:rPr>
        <w:t>se snížily o 0,7 % (v listopadu o 0,9 %). Největší vliv na pokles celkového meziročního indexu mělo snížení cen minerálních paliv o 15,6 % (zvláště ropy a ropných výrobků). Ceny potravin klesly o 4,9 %. Naopak ceny průmyslového spotřebního zboží a polotovarů rostly shodně o 1,5 % a ceny strojů a dopravních prostředků o 0,5 %.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6E5613" w:rsidRPr="006E5613">
        <w:rPr>
          <w:szCs w:val="20"/>
        </w:rPr>
        <w:t>se zvýšily na hodnotu 103,0 % (v listopadu hodnota 102,9 %) a desátý měsíc zůstaly v pozitivních hodnotách. Nejvyšších pozitivních hodnot směnných relací dosáhla minerální paliva (112,2 %), potraviny (108,3 %) a ostatní suroviny (104,4 %). Negativní hodnoty směnných relací zaznamenaly pouze chemikálie (97,9 %).</w:t>
      </w:r>
    </w:p>
    <w:sectPr w:rsidR="00EA5ED6" w:rsidRPr="00AF2430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E1" w:rsidRDefault="006F06E1" w:rsidP="00E71A58">
      <w:r>
        <w:separator/>
      </w:r>
    </w:p>
  </w:endnote>
  <w:endnote w:type="continuationSeparator" w:id="0">
    <w:p w:rsidR="006F06E1" w:rsidRDefault="006F06E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E1" w:rsidRDefault="006F06E1" w:rsidP="00E71A58">
      <w:r>
        <w:separator/>
      </w:r>
    </w:p>
  </w:footnote>
  <w:footnote w:type="continuationSeparator" w:id="0">
    <w:p w:rsidR="006F06E1" w:rsidRDefault="006F06E1" w:rsidP="00E71A58">
      <w:r>
        <w:continuationSeparator/>
      </w:r>
    </w:p>
  </w:footnote>
  <w:footnote w:id="1">
    <w:p w:rsidR="00115047" w:rsidRDefault="00115047" w:rsidP="0011504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115047" w:rsidRPr="004E3CC2" w:rsidRDefault="00115047" w:rsidP="0011504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1EB5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C51B2"/>
    <w:rsid w:val="000D3633"/>
    <w:rsid w:val="000F1899"/>
    <w:rsid w:val="000F51EA"/>
    <w:rsid w:val="001039FD"/>
    <w:rsid w:val="00115047"/>
    <w:rsid w:val="001338FB"/>
    <w:rsid w:val="0013693D"/>
    <w:rsid w:val="001405FA"/>
    <w:rsid w:val="001411A2"/>
    <w:rsid w:val="001425C3"/>
    <w:rsid w:val="001476A6"/>
    <w:rsid w:val="0015489B"/>
    <w:rsid w:val="001608ED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47A3"/>
    <w:rsid w:val="001D65EA"/>
    <w:rsid w:val="001E1936"/>
    <w:rsid w:val="001F0DAC"/>
    <w:rsid w:val="001F3C12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2E6A0F"/>
    <w:rsid w:val="002F24A9"/>
    <w:rsid w:val="002F7368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1239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3F3DAD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607DB"/>
    <w:rsid w:val="00470971"/>
    <w:rsid w:val="0047782E"/>
    <w:rsid w:val="0048139F"/>
    <w:rsid w:val="004A77DF"/>
    <w:rsid w:val="004B3015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08FF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2A5D"/>
    <w:rsid w:val="00624093"/>
    <w:rsid w:val="00635B0E"/>
    <w:rsid w:val="006404A7"/>
    <w:rsid w:val="006451E4"/>
    <w:rsid w:val="00655E6D"/>
    <w:rsid w:val="00657E87"/>
    <w:rsid w:val="00660098"/>
    <w:rsid w:val="006601C1"/>
    <w:rsid w:val="00661FF2"/>
    <w:rsid w:val="00664931"/>
    <w:rsid w:val="0066685D"/>
    <w:rsid w:val="006710C9"/>
    <w:rsid w:val="00671DD0"/>
    <w:rsid w:val="00675E37"/>
    <w:rsid w:val="0068260E"/>
    <w:rsid w:val="00683653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E5613"/>
    <w:rsid w:val="006F06E1"/>
    <w:rsid w:val="006F708F"/>
    <w:rsid w:val="00704F5F"/>
    <w:rsid w:val="0071297C"/>
    <w:rsid w:val="007150B2"/>
    <w:rsid w:val="00715326"/>
    <w:rsid w:val="00716B4C"/>
    <w:rsid w:val="007211F5"/>
    <w:rsid w:val="00722989"/>
    <w:rsid w:val="007269B0"/>
    <w:rsid w:val="00727C1E"/>
    <w:rsid w:val="00730AE8"/>
    <w:rsid w:val="00741493"/>
    <w:rsid w:val="00752180"/>
    <w:rsid w:val="00755D3A"/>
    <w:rsid w:val="007609C6"/>
    <w:rsid w:val="00764283"/>
    <w:rsid w:val="0077583F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635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0FD1"/>
    <w:rsid w:val="0088433A"/>
    <w:rsid w:val="0089737C"/>
    <w:rsid w:val="008A5246"/>
    <w:rsid w:val="008B07F9"/>
    <w:rsid w:val="008B6797"/>
    <w:rsid w:val="008B7C02"/>
    <w:rsid w:val="008C0E88"/>
    <w:rsid w:val="008C77AA"/>
    <w:rsid w:val="008D0D60"/>
    <w:rsid w:val="008D2A16"/>
    <w:rsid w:val="008E31FF"/>
    <w:rsid w:val="008E3DBF"/>
    <w:rsid w:val="008F79D9"/>
    <w:rsid w:val="009003A8"/>
    <w:rsid w:val="00902EFF"/>
    <w:rsid w:val="00913566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572B9"/>
    <w:rsid w:val="00974923"/>
    <w:rsid w:val="009B6189"/>
    <w:rsid w:val="009B6FD3"/>
    <w:rsid w:val="009E1ABC"/>
    <w:rsid w:val="009E3640"/>
    <w:rsid w:val="009E36FB"/>
    <w:rsid w:val="00A04058"/>
    <w:rsid w:val="00A041EB"/>
    <w:rsid w:val="00A06804"/>
    <w:rsid w:val="00A10D66"/>
    <w:rsid w:val="00A227AD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0DA0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9691B"/>
    <w:rsid w:val="00BB1EAB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30665"/>
    <w:rsid w:val="00C40E7E"/>
    <w:rsid w:val="00C548D9"/>
    <w:rsid w:val="00C54E7E"/>
    <w:rsid w:val="00C67EDE"/>
    <w:rsid w:val="00C70F30"/>
    <w:rsid w:val="00C71FB3"/>
    <w:rsid w:val="00C738B9"/>
    <w:rsid w:val="00C75A45"/>
    <w:rsid w:val="00C82E89"/>
    <w:rsid w:val="00C9000F"/>
    <w:rsid w:val="00C90CF4"/>
    <w:rsid w:val="00C93389"/>
    <w:rsid w:val="00C9342C"/>
    <w:rsid w:val="00CA4489"/>
    <w:rsid w:val="00CA5443"/>
    <w:rsid w:val="00CA5EF4"/>
    <w:rsid w:val="00CC535E"/>
    <w:rsid w:val="00CF51EC"/>
    <w:rsid w:val="00D022E8"/>
    <w:rsid w:val="00D040DD"/>
    <w:rsid w:val="00D42F97"/>
    <w:rsid w:val="00D5609C"/>
    <w:rsid w:val="00D65786"/>
    <w:rsid w:val="00D7325B"/>
    <w:rsid w:val="00D740D1"/>
    <w:rsid w:val="00D74D99"/>
    <w:rsid w:val="00D810BF"/>
    <w:rsid w:val="00D83A4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E7698"/>
    <w:rsid w:val="00DF3958"/>
    <w:rsid w:val="00DF3B2C"/>
    <w:rsid w:val="00E00AB5"/>
    <w:rsid w:val="00E01C0E"/>
    <w:rsid w:val="00E04694"/>
    <w:rsid w:val="00E26C5D"/>
    <w:rsid w:val="00E3191C"/>
    <w:rsid w:val="00E3658B"/>
    <w:rsid w:val="00E42782"/>
    <w:rsid w:val="00E46A06"/>
    <w:rsid w:val="00E63A96"/>
    <w:rsid w:val="00E677E5"/>
    <w:rsid w:val="00E71A58"/>
    <w:rsid w:val="00E852D4"/>
    <w:rsid w:val="00EA0C68"/>
    <w:rsid w:val="00EA5ED6"/>
    <w:rsid w:val="00EB7E33"/>
    <w:rsid w:val="00EC0F98"/>
    <w:rsid w:val="00EC62EB"/>
    <w:rsid w:val="00EC7441"/>
    <w:rsid w:val="00ED1E5D"/>
    <w:rsid w:val="00EE1114"/>
    <w:rsid w:val="00EE3E78"/>
    <w:rsid w:val="00EF1F5A"/>
    <w:rsid w:val="00EF5E71"/>
    <w:rsid w:val="00EF5F88"/>
    <w:rsid w:val="00F04811"/>
    <w:rsid w:val="00F0488C"/>
    <w:rsid w:val="00F04FEE"/>
    <w:rsid w:val="00F15BEF"/>
    <w:rsid w:val="00F24FAA"/>
    <w:rsid w:val="00F30D8B"/>
    <w:rsid w:val="00F3364D"/>
    <w:rsid w:val="00F34840"/>
    <w:rsid w:val="00F37DB6"/>
    <w:rsid w:val="00F40583"/>
    <w:rsid w:val="00F42002"/>
    <w:rsid w:val="00F43321"/>
    <w:rsid w:val="00F43BF9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0DF6C5F"/>
  <w15:docId w15:val="{4B276958-CF0B-48E4-9147-A7FC563F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00D3-A0ED-492C-A381-B9DAB1D8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9</cp:revision>
  <cp:lastPrinted>2016-02-17T08:10:00Z</cp:lastPrinted>
  <dcterms:created xsi:type="dcterms:W3CDTF">2021-01-13T20:22:00Z</dcterms:created>
  <dcterms:modified xsi:type="dcterms:W3CDTF">2021-02-15T09:51:00Z</dcterms:modified>
</cp:coreProperties>
</file>