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6AAF5754" w:rsidR="00481E80" w:rsidRDefault="00B050A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082885">
        <w:rPr>
          <w:rFonts w:ascii="Arial" w:hAnsi="Arial" w:cs="Arial"/>
          <w:b/>
          <w:color w:val="BD1B21"/>
          <w:sz w:val="30"/>
          <w:szCs w:val="30"/>
        </w:rPr>
        <w:t>3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/2021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0FE24F83" w:rsidR="009B6670" w:rsidRPr="004A34CE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4A34CE">
        <w:rPr>
          <w:rFonts w:ascii="Arial" w:hAnsi="Arial" w:cs="Arial"/>
          <w:b/>
          <w:sz w:val="20"/>
          <w:szCs w:val="20"/>
          <w:u w:val="single"/>
        </w:rPr>
        <w:t>Analyses</w:t>
      </w:r>
      <w:r w:rsidR="009B6670" w:rsidRPr="004A34CE">
        <w:rPr>
          <w:rFonts w:ascii="Arial" w:hAnsi="Arial" w:cs="Arial"/>
          <w:b/>
          <w:sz w:val="20"/>
          <w:szCs w:val="20"/>
          <w:u w:val="single"/>
        </w:rPr>
        <w:t>:</w:t>
      </w:r>
    </w:p>
    <w:p w14:paraId="78110943" w14:textId="04CB8B42" w:rsidR="00082885" w:rsidRDefault="00082885" w:rsidP="00082885">
      <w:pPr>
        <w:spacing w:before="240"/>
        <w:rPr>
          <w:rFonts w:ascii="Arial" w:hAnsi="Arial" w:cs="Arial"/>
          <w:b/>
          <w:color w:val="000000"/>
          <w:sz w:val="20"/>
          <w:szCs w:val="20"/>
        </w:rPr>
      </w:pPr>
      <w:r w:rsidRPr="00E5231C">
        <w:rPr>
          <w:rFonts w:ascii="Arial" w:hAnsi="Arial" w:cs="Arial"/>
          <w:b/>
          <w:bCs/>
          <w:color w:val="000000"/>
          <w:sz w:val="20"/>
          <w:szCs w:val="20"/>
        </w:rPr>
        <w:t>Stanislava Hronová, Luboš Marek, Richard Hindls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Convergence of Inflation and</w:t>
      </w:r>
      <w:r w:rsidR="004A34C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Unemployment Rates: a Signal of Economic Slowdown?</w:t>
      </w:r>
    </w:p>
    <w:p w14:paraId="409D43C7" w14:textId="03394708" w:rsidR="00082885" w:rsidRDefault="00082885" w:rsidP="00082885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 w:rsidRPr="00E5231C">
        <w:rPr>
          <w:rFonts w:ascii="Arial" w:hAnsi="Arial" w:cs="Arial"/>
          <w:b/>
          <w:bCs/>
          <w:color w:val="000000"/>
          <w:sz w:val="20"/>
          <w:szCs w:val="20"/>
        </w:rPr>
        <w:t>Jiří Šindelář, Petr Budinský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Inflation Forecasting and Targeting: Experience from</w:t>
      </w:r>
      <w:r w:rsidR="004A34C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Central</w:t>
      </w:r>
      <w:r w:rsidR="004A34C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Europe</w:t>
      </w:r>
    </w:p>
    <w:p w14:paraId="6C3E0D9F" w14:textId="540BFC21" w:rsidR="00082885" w:rsidRDefault="00082885" w:rsidP="00082885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 w:rsidRPr="00E5231C">
        <w:rPr>
          <w:rFonts w:ascii="Arial" w:hAnsi="Arial" w:cs="Arial"/>
          <w:b/>
          <w:bCs/>
          <w:color w:val="000000"/>
          <w:sz w:val="20"/>
          <w:szCs w:val="20"/>
        </w:rPr>
        <w:t>Renata Benda-Prokeinová, Martina Hanová, Natalia Turčeková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Sensitivity Analysis of</w:t>
      </w:r>
      <w:r w:rsidR="004A34C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Price</w:t>
      </w:r>
      <w:r w:rsidR="004A34C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Indices in Models of Demand Systems</w:t>
      </w:r>
    </w:p>
    <w:p w14:paraId="239D6EEB" w14:textId="39769B18" w:rsidR="00082885" w:rsidRDefault="00082885" w:rsidP="00082885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 w:rsidRPr="00E5231C">
        <w:rPr>
          <w:rFonts w:ascii="Arial" w:hAnsi="Arial" w:cs="Arial"/>
          <w:b/>
          <w:bCs/>
          <w:color w:val="000000"/>
          <w:sz w:val="20"/>
          <w:szCs w:val="20"/>
        </w:rPr>
        <w:t>Maria Kozlova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System of Consumer Price Statistics: the First Thirty Years of</w:t>
      </w:r>
      <w:r w:rsidR="004A34C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Russian</w:t>
      </w:r>
      <w:r w:rsidR="004A34C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Experience</w:t>
      </w:r>
    </w:p>
    <w:p w14:paraId="69B50569" w14:textId="70CC9F94" w:rsidR="00082885" w:rsidRDefault="00082885" w:rsidP="00082885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 w:rsidRPr="00E5231C">
        <w:rPr>
          <w:rFonts w:ascii="Arial" w:hAnsi="Arial" w:cs="Arial"/>
          <w:b/>
          <w:bCs/>
          <w:color w:val="000000"/>
          <w:sz w:val="20"/>
          <w:szCs w:val="20"/>
        </w:rPr>
        <w:t>Petr Vejmělka, Tomáš Cipra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Recursive Estimation of Volatility for High Frequency Financial</w:t>
      </w:r>
      <w:r w:rsidR="004A34C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Data</w:t>
      </w:r>
    </w:p>
    <w:p w14:paraId="609D7764" w14:textId="77777777" w:rsidR="00082885" w:rsidRDefault="00082885" w:rsidP="00082885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 w:rsidRPr="00E5231C">
        <w:rPr>
          <w:rFonts w:ascii="Arial" w:hAnsi="Arial" w:cs="Arial"/>
          <w:b/>
          <w:bCs/>
          <w:color w:val="000000"/>
          <w:sz w:val="20"/>
          <w:szCs w:val="20"/>
        </w:rPr>
        <w:t>Mustafa Ozan Yıldırım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Drivers of Food Prices: New Evidences from Turkey</w:t>
      </w:r>
    </w:p>
    <w:p w14:paraId="13FA26E6" w14:textId="77777777" w:rsidR="00082885" w:rsidRDefault="00082885" w:rsidP="00082885">
      <w:pPr>
        <w:spacing w:before="240"/>
        <w:rPr>
          <w:rFonts w:ascii="Arial" w:hAnsi="Arial" w:cs="Arial"/>
          <w:b/>
          <w:sz w:val="20"/>
          <w:szCs w:val="20"/>
        </w:rPr>
      </w:pPr>
    </w:p>
    <w:p w14:paraId="7EB30AC9" w14:textId="278A23E2" w:rsidR="00082885" w:rsidRPr="004A34CE" w:rsidRDefault="00082885" w:rsidP="00082885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4A34CE">
        <w:rPr>
          <w:rFonts w:ascii="Arial" w:hAnsi="Arial" w:cs="Arial"/>
          <w:b/>
          <w:sz w:val="20"/>
          <w:szCs w:val="20"/>
          <w:u w:val="single"/>
        </w:rPr>
        <w:t>Methodology</w:t>
      </w:r>
      <w:r w:rsidRPr="004A34CE">
        <w:rPr>
          <w:rFonts w:ascii="Arial" w:hAnsi="Arial" w:cs="Arial"/>
          <w:sz w:val="20"/>
          <w:szCs w:val="20"/>
          <w:u w:val="single"/>
        </w:rPr>
        <w:t>:</w:t>
      </w:r>
    </w:p>
    <w:p w14:paraId="35B1BAEE" w14:textId="798F6F63" w:rsidR="00082885" w:rsidRDefault="00082885" w:rsidP="00082885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 w:rsidRPr="00E5231C">
        <w:rPr>
          <w:rFonts w:ascii="Arial" w:hAnsi="Arial" w:cs="Arial"/>
          <w:b/>
          <w:bCs/>
          <w:color w:val="000000"/>
          <w:sz w:val="20"/>
          <w:szCs w:val="20"/>
        </w:rPr>
        <w:t>Viera Mendelová, Pavol Kráľ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E5231C">
        <w:rPr>
          <w:rFonts w:ascii="Arial" w:hAnsi="Arial" w:cs="Arial"/>
          <w:i/>
          <w:iCs/>
          <w:color w:val="000000"/>
          <w:sz w:val="20"/>
          <w:szCs w:val="20"/>
        </w:rPr>
        <w:t>An Overview of Methodologal Issues in Data Envelopment Analysis: Primer for Applied Researchers</w:t>
      </w:r>
    </w:p>
    <w:p w14:paraId="0EB12473" w14:textId="77777777" w:rsidR="00082885" w:rsidRDefault="00082885" w:rsidP="00082885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09AB848" w14:textId="44688A93" w:rsidR="00B050AD" w:rsidRPr="00B050AD" w:rsidRDefault="00B050AD" w:rsidP="00B050AD">
      <w:pPr>
        <w:spacing w:before="240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 CZSO website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: </w:t>
      </w:r>
      <w:hyperlink r:id="rId8" w:history="1">
        <w:r w:rsidRPr="00B050AD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>
          <w:rPr>
            <w:rStyle w:val="Hypertextovodkaz"/>
            <w:rFonts w:ascii="Arial" w:hAnsi="Arial" w:cs="Arial"/>
            <w:sz w:val="20"/>
            <w:szCs w:val="20"/>
          </w:rPr>
          <w:t>ww pages of the CZSO</w:t>
        </w:r>
      </w:hyperlink>
      <w:bookmarkStart w:id="0" w:name="_GoBack"/>
      <w:bookmarkEnd w:id="0"/>
      <w:r w:rsidRPr="00B050AD">
        <w:rPr>
          <w:rFonts w:ascii="Arial" w:hAnsi="Arial" w:cs="Arial"/>
          <w:sz w:val="20"/>
          <w:szCs w:val="20"/>
        </w:rPr>
        <w:t>,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2F41B310" w:rsid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21BCFB77" w14:textId="4A09E974" w:rsidR="004A34CE" w:rsidRDefault="004A34CE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Statistika Journal</w:t>
      </w:r>
    </w:p>
    <w:p w14:paraId="1194DDC6" w14:textId="1C9BD812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B050AD">
        <w:rPr>
          <w:rFonts w:ascii="Arial" w:hAnsi="Arial" w:cs="Arial"/>
          <w:sz w:val="20"/>
          <w:szCs w:val="20"/>
        </w:rPr>
        <w:t>, Managing Editor</w:t>
      </w:r>
    </w:p>
    <w:p w14:paraId="2C0C38F0" w14:textId="3A1641DE" w:rsidR="00A11F63" w:rsidRPr="009B6670" w:rsidRDefault="004A34CE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97FAC" w14:textId="77777777" w:rsidR="00284220" w:rsidRDefault="00284220" w:rsidP="00A579D5">
      <w:r>
        <w:separator/>
      </w:r>
    </w:p>
  </w:endnote>
  <w:endnote w:type="continuationSeparator" w:id="0">
    <w:p w14:paraId="5C51977A" w14:textId="77777777" w:rsidR="00284220" w:rsidRDefault="00284220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0912" w14:textId="77777777" w:rsidR="00284220" w:rsidRDefault="00284220" w:rsidP="00A579D5">
      <w:r>
        <w:separator/>
      </w:r>
    </w:p>
  </w:footnote>
  <w:footnote w:type="continuationSeparator" w:id="0">
    <w:p w14:paraId="09E197A3" w14:textId="77777777" w:rsidR="00284220" w:rsidRDefault="00284220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4633C"/>
    <w:rsid w:val="000578EA"/>
    <w:rsid w:val="00082885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4220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46C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ctysx0x0z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AA234-45EC-4887-9ED1-A0AD7F7A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4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6</cp:revision>
  <dcterms:created xsi:type="dcterms:W3CDTF">2021-09-13T12:23:00Z</dcterms:created>
  <dcterms:modified xsi:type="dcterms:W3CDTF">2021-09-16T08:39:00Z</dcterms:modified>
</cp:coreProperties>
</file>