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0749" w14:textId="333B3DA5" w:rsidR="00B647B5" w:rsidRDefault="009D3196" w:rsidP="00B647B5">
      <w:pPr>
        <w:pStyle w:val="datum0"/>
        <w:rPr>
          <w:lang w:val="cs-CZ"/>
        </w:rPr>
      </w:pPr>
      <w:bookmarkStart w:id="0" w:name="_GoBack"/>
      <w:bookmarkEnd w:id="0"/>
      <w:r>
        <w:rPr>
          <w:lang w:val="cs-CZ"/>
        </w:rPr>
        <w:t>10</w:t>
      </w:r>
      <w:r w:rsidR="00B647B5" w:rsidRPr="00E90A44">
        <w:rPr>
          <w:lang w:val="cs-CZ"/>
        </w:rPr>
        <w:t xml:space="preserve">. </w:t>
      </w:r>
      <w:r w:rsidR="00D10C59">
        <w:rPr>
          <w:lang w:val="cs-CZ"/>
        </w:rPr>
        <w:t>10</w:t>
      </w:r>
      <w:r w:rsidR="0089593B">
        <w:rPr>
          <w:lang w:val="cs-CZ"/>
        </w:rPr>
        <w:t>. 202</w:t>
      </w:r>
      <w:r w:rsidR="005C7B62">
        <w:rPr>
          <w:lang w:val="cs-CZ"/>
        </w:rPr>
        <w:t>5</w:t>
      </w:r>
    </w:p>
    <w:p w14:paraId="6CB55608" w14:textId="55C82878" w:rsidR="00897186" w:rsidRPr="00941B72" w:rsidRDefault="00897186" w:rsidP="00897186">
      <w:pPr>
        <w:pStyle w:val="Nzev"/>
        <w:rPr>
          <w:rFonts w:cs="Arial"/>
        </w:rPr>
      </w:pPr>
      <w:r w:rsidRPr="00941B72">
        <w:rPr>
          <w:rFonts w:cs="Arial"/>
        </w:rPr>
        <w:t>Vývo</w:t>
      </w:r>
      <w:r>
        <w:rPr>
          <w:rFonts w:cs="Arial"/>
        </w:rPr>
        <w:t>j</w:t>
      </w:r>
      <w:r w:rsidR="004412B5">
        <w:rPr>
          <w:rFonts w:cs="Arial"/>
        </w:rPr>
        <w:t xml:space="preserve"> indexů spotřebitelských cen v</w:t>
      </w:r>
      <w:r w:rsidR="00AF1DF0">
        <w:rPr>
          <w:rFonts w:cs="Arial"/>
        </w:rPr>
        <w:t>e</w:t>
      </w:r>
      <w:r w:rsidR="00CB44BA">
        <w:rPr>
          <w:rFonts w:cs="Arial"/>
        </w:rPr>
        <w:t> </w:t>
      </w:r>
      <w:r w:rsidR="00D10C59">
        <w:rPr>
          <w:rFonts w:cs="Arial"/>
        </w:rPr>
        <w:t>3</w:t>
      </w:r>
      <w:r>
        <w:rPr>
          <w:rFonts w:cs="Arial"/>
        </w:rPr>
        <w:t>. </w:t>
      </w:r>
      <w:r w:rsidR="00CB44BA">
        <w:rPr>
          <w:rFonts w:cs="Arial"/>
        </w:rPr>
        <w:t>čtvrtletí </w:t>
      </w:r>
      <w:r w:rsidR="009D3196">
        <w:rPr>
          <w:rFonts w:cs="Arial"/>
        </w:rPr>
        <w:t>2025</w:t>
      </w:r>
    </w:p>
    <w:p w14:paraId="03B25AEF" w14:textId="53E957E7" w:rsidR="00B647B5" w:rsidRPr="00DF6CFD" w:rsidRDefault="00F424D3" w:rsidP="00B647B5">
      <w:pPr>
        <w:pStyle w:val="Perex"/>
      </w:pPr>
      <w:r w:rsidRPr="00D8741A">
        <w:t>V</w:t>
      </w:r>
      <w:r w:rsidR="0077781E">
        <w:t>e</w:t>
      </w:r>
      <w:r w:rsidR="00233775" w:rsidRPr="00D8741A">
        <w:t> </w:t>
      </w:r>
      <w:r w:rsidR="00D10C59">
        <w:t>3</w:t>
      </w:r>
      <w:r w:rsidR="009D3196">
        <w:t>.</w:t>
      </w:r>
      <w:r w:rsidR="00B647B5" w:rsidRPr="00D8741A">
        <w:t xml:space="preserve"> čtvrtletí </w:t>
      </w:r>
      <w:r w:rsidR="009D3196">
        <w:t>2025</w:t>
      </w:r>
      <w:r w:rsidR="00361800" w:rsidRPr="00D8741A">
        <w:t xml:space="preserve"> </w:t>
      </w:r>
      <w:r w:rsidR="00D21AC4">
        <w:t>vzrost</w:t>
      </w:r>
      <w:r w:rsidR="00F71B5C">
        <w:t xml:space="preserve">ly </w:t>
      </w:r>
      <w:r w:rsidR="00903627" w:rsidRPr="00D8741A">
        <w:t xml:space="preserve">spotřebitelské ceny proti </w:t>
      </w:r>
      <w:r w:rsidR="00D10C59">
        <w:t>2</w:t>
      </w:r>
      <w:r w:rsidR="003B42D6" w:rsidRPr="00D8741A">
        <w:t>.</w:t>
      </w:r>
      <w:r w:rsidR="00B647B5" w:rsidRPr="00D8741A">
        <w:t> </w:t>
      </w:r>
      <w:r w:rsidR="0077781E">
        <w:t>čtvrtletí 2025</w:t>
      </w:r>
      <w:r w:rsidR="0053486B" w:rsidRPr="00DF6CFD">
        <w:t xml:space="preserve"> o </w:t>
      </w:r>
      <w:r w:rsidR="00D10C59">
        <w:t>0,6</w:t>
      </w:r>
      <w:r w:rsidR="0053486B" w:rsidRPr="00DF6CFD">
        <w:t> %</w:t>
      </w:r>
      <w:r w:rsidR="00DA3468" w:rsidRPr="00DF6CFD">
        <w:t>.</w:t>
      </w:r>
      <w:r w:rsidR="00695833" w:rsidRPr="00DF6CFD">
        <w:t xml:space="preserve"> </w:t>
      </w:r>
      <w:r w:rsidR="00B647B5" w:rsidRPr="00DF6CFD">
        <w:t xml:space="preserve">V meziročním srovnání vzrostly </w:t>
      </w:r>
      <w:r w:rsidRPr="00DF6CFD">
        <w:t>spotřebitelské ceny v</w:t>
      </w:r>
      <w:r w:rsidR="00D10C59">
        <w:t>e 3</w:t>
      </w:r>
      <w:r w:rsidR="009D3196">
        <w:t>. čtvrtletí 2025</w:t>
      </w:r>
      <w:r w:rsidR="00B647B5" w:rsidRPr="00DF6CFD">
        <w:t xml:space="preserve"> o </w:t>
      </w:r>
      <w:r w:rsidR="00D10C59">
        <w:t>2,5</w:t>
      </w:r>
      <w:r w:rsidR="00B647B5" w:rsidRPr="00DF6CFD">
        <w:t> %</w:t>
      </w:r>
      <w:r w:rsidR="00A65F94" w:rsidRPr="00DF6CFD">
        <w:t>, což je o </w:t>
      </w:r>
      <w:r w:rsidR="00D10C59">
        <w:t>0,1</w:t>
      </w:r>
      <w:r w:rsidR="00B647B5" w:rsidRPr="00DF6CFD">
        <w:t xml:space="preserve"> procentního bodu </w:t>
      </w:r>
      <w:r w:rsidR="00D10C59">
        <w:t>více</w:t>
      </w:r>
      <w:r w:rsidR="00A65F94" w:rsidRPr="00DF6CFD">
        <w:t xml:space="preserve"> než v</w:t>
      </w:r>
      <w:r w:rsidR="00D10C59">
        <w:t>e 2</w:t>
      </w:r>
      <w:r w:rsidR="009D3196">
        <w:t>.</w:t>
      </w:r>
      <w:r w:rsidR="00B647B5" w:rsidRPr="00DF6CFD">
        <w:t> čtvrtletí</w:t>
      </w:r>
      <w:r w:rsidR="0077781E">
        <w:t xml:space="preserve"> 2025</w:t>
      </w:r>
      <w:r w:rsidR="00DA3468" w:rsidRPr="00DF6CFD">
        <w:t>.</w:t>
      </w:r>
    </w:p>
    <w:p w14:paraId="6C573732" w14:textId="4504E11A" w:rsidR="00B647B5" w:rsidRDefault="00B647B5" w:rsidP="00B8509C">
      <w:pPr>
        <w:pStyle w:val="Perex"/>
        <w:spacing w:after="240" w:line="269" w:lineRule="auto"/>
        <w:rPr>
          <w:b w:val="0"/>
          <w:szCs w:val="20"/>
        </w:rPr>
      </w:pPr>
      <w:r w:rsidRPr="00DF6CFD">
        <w:rPr>
          <w:spacing w:val="-1"/>
          <w:szCs w:val="20"/>
        </w:rPr>
        <w:t>Mezičtvrtletní</w:t>
      </w:r>
      <w:r w:rsidR="00CD1DE1" w:rsidRPr="00DF6CFD">
        <w:rPr>
          <w:b w:val="0"/>
          <w:spacing w:val="-1"/>
          <w:szCs w:val="20"/>
        </w:rPr>
        <w:t xml:space="preserve"> vývoj spotřebitelských cen v</w:t>
      </w:r>
      <w:r w:rsidR="007976A9">
        <w:rPr>
          <w:b w:val="0"/>
          <w:spacing w:val="-1"/>
          <w:szCs w:val="20"/>
        </w:rPr>
        <w:t>e</w:t>
      </w:r>
      <w:r w:rsidR="004863D4">
        <w:rPr>
          <w:b w:val="0"/>
          <w:spacing w:val="-1"/>
          <w:szCs w:val="20"/>
        </w:rPr>
        <w:t> </w:t>
      </w:r>
      <w:r w:rsidR="002C333A">
        <w:rPr>
          <w:b w:val="0"/>
          <w:spacing w:val="-1"/>
          <w:szCs w:val="20"/>
        </w:rPr>
        <w:t>3</w:t>
      </w:r>
      <w:r w:rsidRPr="00DF6CFD">
        <w:rPr>
          <w:b w:val="0"/>
          <w:spacing w:val="-1"/>
          <w:szCs w:val="20"/>
        </w:rPr>
        <w:t xml:space="preserve">. čtvrtletí </w:t>
      </w:r>
      <w:r w:rsidR="004863D4">
        <w:rPr>
          <w:b w:val="0"/>
          <w:spacing w:val="-1"/>
          <w:szCs w:val="20"/>
        </w:rPr>
        <w:t>2025</w:t>
      </w:r>
      <w:r w:rsidR="00F43CC3" w:rsidRPr="00DF6CFD">
        <w:rPr>
          <w:b w:val="0"/>
          <w:spacing w:val="-1"/>
          <w:szCs w:val="20"/>
        </w:rPr>
        <w:t xml:space="preserve"> </w:t>
      </w:r>
      <w:r w:rsidRPr="00DF6CFD">
        <w:rPr>
          <w:b w:val="0"/>
          <w:spacing w:val="-1"/>
          <w:szCs w:val="20"/>
        </w:rPr>
        <w:t xml:space="preserve">ovlivnilo zejména </w:t>
      </w:r>
      <w:r w:rsidR="00D21AC4" w:rsidRPr="00DF6CFD">
        <w:rPr>
          <w:b w:val="0"/>
          <w:spacing w:val="-1"/>
          <w:szCs w:val="20"/>
        </w:rPr>
        <w:t>zvýš</w:t>
      </w:r>
      <w:r w:rsidR="00B27F0C" w:rsidRPr="00DF6CFD">
        <w:rPr>
          <w:b w:val="0"/>
          <w:spacing w:val="-1"/>
          <w:szCs w:val="20"/>
        </w:rPr>
        <w:t>ení</w:t>
      </w:r>
      <w:r w:rsidR="00481301" w:rsidRPr="00DF6CFD">
        <w:rPr>
          <w:b w:val="0"/>
          <w:spacing w:val="-1"/>
          <w:szCs w:val="20"/>
        </w:rPr>
        <w:t xml:space="preserve"> cen v oddíle</w:t>
      </w:r>
      <w:r w:rsidRPr="00DF6CFD">
        <w:rPr>
          <w:b w:val="0"/>
          <w:spacing w:val="-1"/>
          <w:szCs w:val="20"/>
        </w:rPr>
        <w:t xml:space="preserve"> </w:t>
      </w:r>
      <w:r w:rsidR="002C333A">
        <w:rPr>
          <w:b w:val="0"/>
          <w:spacing w:val="-1"/>
          <w:szCs w:val="20"/>
        </w:rPr>
        <w:t>rekreace a kultura a</w:t>
      </w:r>
      <w:r w:rsidR="004863D4">
        <w:rPr>
          <w:b w:val="0"/>
          <w:spacing w:val="-1"/>
          <w:szCs w:val="20"/>
        </w:rPr>
        <w:t xml:space="preserve"> v</w:t>
      </w:r>
      <w:r w:rsidR="007976A9">
        <w:rPr>
          <w:b w:val="0"/>
          <w:spacing w:val="-1"/>
          <w:szCs w:val="20"/>
        </w:rPr>
        <w:t xml:space="preserve"> oddíle </w:t>
      </w:r>
      <w:r w:rsidR="00480F41">
        <w:rPr>
          <w:b w:val="0"/>
          <w:spacing w:val="-1"/>
          <w:szCs w:val="20"/>
        </w:rPr>
        <w:t>bydlení</w:t>
      </w:r>
      <w:r w:rsidR="002C333A">
        <w:rPr>
          <w:b w:val="0"/>
          <w:spacing w:val="-1"/>
          <w:szCs w:val="20"/>
        </w:rPr>
        <w:t xml:space="preserve">. </w:t>
      </w:r>
      <w:r w:rsidR="00945DBD">
        <w:rPr>
          <w:b w:val="0"/>
          <w:spacing w:val="-1"/>
          <w:szCs w:val="20"/>
        </w:rPr>
        <w:t xml:space="preserve">V menší míře </w:t>
      </w:r>
      <w:r w:rsidR="004863D4" w:rsidRPr="003831D3">
        <w:rPr>
          <w:b w:val="0"/>
          <w:spacing w:val="-1"/>
          <w:szCs w:val="20"/>
        </w:rPr>
        <w:t>došlo k nárůstu cen i ve většině ostatních oddílů</w:t>
      </w:r>
      <w:r w:rsidR="00B27F0C" w:rsidRPr="003831D3">
        <w:rPr>
          <w:b w:val="0"/>
          <w:spacing w:val="-1"/>
          <w:szCs w:val="20"/>
        </w:rPr>
        <w:t>.</w:t>
      </w:r>
      <w:r w:rsidR="00EF1A27" w:rsidRPr="003831D3">
        <w:rPr>
          <w:b w:val="0"/>
          <w:spacing w:val="-1"/>
          <w:szCs w:val="20"/>
        </w:rPr>
        <w:t xml:space="preserve"> </w:t>
      </w:r>
      <w:r w:rsidR="00397B20" w:rsidRPr="003831D3">
        <w:rPr>
          <w:b w:val="0"/>
          <w:spacing w:val="-1"/>
        </w:rPr>
        <w:t xml:space="preserve">Pokles cen nastal </w:t>
      </w:r>
      <w:r w:rsidR="0085441A">
        <w:rPr>
          <w:b w:val="0"/>
          <w:spacing w:val="-1"/>
        </w:rPr>
        <w:t xml:space="preserve">především </w:t>
      </w:r>
      <w:r w:rsidR="00397B20" w:rsidRPr="003831D3">
        <w:rPr>
          <w:b w:val="0"/>
          <w:spacing w:val="-1"/>
        </w:rPr>
        <w:t xml:space="preserve">v oddíle </w:t>
      </w:r>
      <w:r w:rsidR="002C333A">
        <w:rPr>
          <w:b w:val="0"/>
          <w:spacing w:val="-1"/>
        </w:rPr>
        <w:t>potraviny a nealkoholické nápoje</w:t>
      </w:r>
      <w:r w:rsidR="00397B20" w:rsidRPr="003831D3">
        <w:rPr>
          <w:b w:val="0"/>
          <w:spacing w:val="-1"/>
        </w:rPr>
        <w:t>.</w:t>
      </w:r>
      <w:r w:rsidR="00EF1A27" w:rsidRPr="003831D3">
        <w:rPr>
          <w:b w:val="0"/>
          <w:spacing w:val="-1"/>
        </w:rPr>
        <w:t xml:space="preserve"> </w:t>
      </w:r>
      <w:r w:rsidR="002C333A" w:rsidRPr="00DF6CFD">
        <w:rPr>
          <w:b w:val="0"/>
          <w:spacing w:val="-1"/>
        </w:rPr>
        <w:t xml:space="preserve">V oddíle </w:t>
      </w:r>
      <w:r w:rsidR="002C333A">
        <w:rPr>
          <w:b w:val="0"/>
          <w:spacing w:val="-1"/>
        </w:rPr>
        <w:t>rekreace a kultura</w:t>
      </w:r>
      <w:r w:rsidR="002C333A" w:rsidRPr="00DF6CFD">
        <w:rPr>
          <w:b w:val="0"/>
          <w:spacing w:val="-1"/>
        </w:rPr>
        <w:t xml:space="preserve"> došlo k růstu cen </w:t>
      </w:r>
      <w:r w:rsidR="002C333A">
        <w:rPr>
          <w:b w:val="0"/>
          <w:spacing w:val="-1"/>
        </w:rPr>
        <w:t>dovolených s komplexními službami</w:t>
      </w:r>
      <w:r w:rsidR="002C333A" w:rsidRPr="00DF6CFD">
        <w:rPr>
          <w:b w:val="0"/>
          <w:spacing w:val="-1"/>
        </w:rPr>
        <w:t xml:space="preserve"> o </w:t>
      </w:r>
      <w:r w:rsidR="002C333A">
        <w:rPr>
          <w:b w:val="0"/>
          <w:spacing w:val="-1"/>
        </w:rPr>
        <w:t>18,6</w:t>
      </w:r>
      <w:r w:rsidR="002C333A" w:rsidRPr="00DF6CFD">
        <w:rPr>
          <w:b w:val="0"/>
          <w:spacing w:val="-1"/>
        </w:rPr>
        <w:t xml:space="preserve"> %. </w:t>
      </w:r>
      <w:r w:rsidR="002C333A">
        <w:rPr>
          <w:b w:val="0"/>
          <w:spacing w:val="-1"/>
        </w:rPr>
        <w:t xml:space="preserve">Ceny rekreačních a kulturních služeb se zvýšily o 1,8 %. </w:t>
      </w:r>
      <w:r w:rsidR="00E222E6" w:rsidRPr="003831D3">
        <w:rPr>
          <w:b w:val="0"/>
          <w:spacing w:val="-1"/>
        </w:rPr>
        <w:t>V oddíle bydlení vzrostly ceny nájemného z bytu</w:t>
      </w:r>
      <w:r w:rsidR="002C333A">
        <w:rPr>
          <w:b w:val="0"/>
          <w:spacing w:val="-1"/>
        </w:rPr>
        <w:t xml:space="preserve"> o 1,5</w:t>
      </w:r>
      <w:r w:rsidR="00E222E6" w:rsidRPr="003831D3">
        <w:rPr>
          <w:b w:val="0"/>
          <w:spacing w:val="-1"/>
        </w:rPr>
        <w:t xml:space="preserve"> %, </w:t>
      </w:r>
      <w:r w:rsidR="00E222E6">
        <w:rPr>
          <w:b w:val="0"/>
          <w:spacing w:val="-1"/>
        </w:rPr>
        <w:t>tepla a teplé vody</w:t>
      </w:r>
      <w:r w:rsidR="00E222E6" w:rsidRPr="003831D3">
        <w:rPr>
          <w:b w:val="0"/>
          <w:spacing w:val="-1"/>
        </w:rPr>
        <w:t xml:space="preserve"> o </w:t>
      </w:r>
      <w:r w:rsidR="002C333A">
        <w:rPr>
          <w:b w:val="0"/>
          <w:spacing w:val="-1"/>
        </w:rPr>
        <w:t>0,8</w:t>
      </w:r>
      <w:r w:rsidR="00E222E6" w:rsidRPr="003831D3">
        <w:rPr>
          <w:b w:val="0"/>
          <w:spacing w:val="-1"/>
        </w:rPr>
        <w:t> %. Imputované nájemné (náklady vlastnického bydlení) se zvýšilo o </w:t>
      </w:r>
      <w:r w:rsidR="002C333A">
        <w:rPr>
          <w:b w:val="0"/>
          <w:spacing w:val="-1"/>
        </w:rPr>
        <w:t>1,6</w:t>
      </w:r>
      <w:r w:rsidR="00E222E6" w:rsidRPr="003831D3">
        <w:rPr>
          <w:b w:val="0"/>
          <w:spacing w:val="-1"/>
        </w:rPr>
        <w:t> %. Naopak k poklesu došlo u cen elektřiny</w:t>
      </w:r>
      <w:r w:rsidR="002C333A">
        <w:rPr>
          <w:b w:val="0"/>
          <w:spacing w:val="-1"/>
        </w:rPr>
        <w:t xml:space="preserve"> o 0,8</w:t>
      </w:r>
      <w:r w:rsidR="00E222E6">
        <w:rPr>
          <w:b w:val="0"/>
          <w:spacing w:val="-1"/>
        </w:rPr>
        <w:t> %, zemního plynu o </w:t>
      </w:r>
      <w:r w:rsidR="002C333A">
        <w:rPr>
          <w:b w:val="0"/>
          <w:spacing w:val="-1"/>
        </w:rPr>
        <w:t>1,8 % a tuhých paliv o 0,7</w:t>
      </w:r>
      <w:r w:rsidR="00E222E6">
        <w:rPr>
          <w:b w:val="0"/>
          <w:spacing w:val="-1"/>
        </w:rPr>
        <w:t xml:space="preserve"> %. </w:t>
      </w:r>
      <w:r w:rsidR="002C333A" w:rsidRPr="003831D3">
        <w:rPr>
          <w:b w:val="0"/>
          <w:spacing w:val="-1"/>
        </w:rPr>
        <w:t xml:space="preserve">V oddíle potraviny a nealkoholické nápoje se </w:t>
      </w:r>
      <w:r w:rsidR="008F28E9">
        <w:rPr>
          <w:b w:val="0"/>
          <w:spacing w:val="-1"/>
        </w:rPr>
        <w:t>snížily</w:t>
      </w:r>
      <w:r w:rsidR="002C333A" w:rsidRPr="003831D3">
        <w:rPr>
          <w:b w:val="0"/>
          <w:spacing w:val="-1"/>
        </w:rPr>
        <w:t xml:space="preserve"> ceny </w:t>
      </w:r>
      <w:r w:rsidR="009F1144">
        <w:rPr>
          <w:b w:val="0"/>
          <w:spacing w:val="-1"/>
        </w:rPr>
        <w:t>ovoce o 8,1 % a ceny ve </w:t>
      </w:r>
      <w:r w:rsidR="008F28E9">
        <w:rPr>
          <w:b w:val="0"/>
          <w:spacing w:val="-1"/>
        </w:rPr>
        <w:t xml:space="preserve">skupině mléko, sýry a vejce o 0,9 %. Ceny zeleniny klesly o 7,7 %, z toho ceny brambor byly nižší o 32,6 %. Ceny </w:t>
      </w:r>
      <w:r w:rsidR="002C333A" w:rsidRPr="003831D3">
        <w:rPr>
          <w:b w:val="0"/>
          <w:spacing w:val="-1"/>
        </w:rPr>
        <w:t xml:space="preserve">pekárenských výrobků a obilovin </w:t>
      </w:r>
      <w:r w:rsidR="008F28E9">
        <w:rPr>
          <w:b w:val="0"/>
          <w:spacing w:val="-1"/>
        </w:rPr>
        <w:t xml:space="preserve">vzrostly </w:t>
      </w:r>
      <w:r w:rsidR="002C333A" w:rsidRPr="003831D3">
        <w:rPr>
          <w:b w:val="0"/>
          <w:spacing w:val="-1"/>
        </w:rPr>
        <w:t>o </w:t>
      </w:r>
      <w:r w:rsidR="00CF0FE5">
        <w:rPr>
          <w:b w:val="0"/>
          <w:spacing w:val="-1"/>
        </w:rPr>
        <w:t>0,2</w:t>
      </w:r>
      <w:r w:rsidR="002C333A" w:rsidRPr="003831D3">
        <w:rPr>
          <w:b w:val="0"/>
          <w:spacing w:val="-1"/>
        </w:rPr>
        <w:t> %, masa o </w:t>
      </w:r>
      <w:r w:rsidR="008F28E9">
        <w:rPr>
          <w:b w:val="0"/>
          <w:spacing w:val="-1"/>
        </w:rPr>
        <w:t>3,2</w:t>
      </w:r>
      <w:r w:rsidR="002C333A" w:rsidRPr="003831D3">
        <w:rPr>
          <w:b w:val="0"/>
          <w:spacing w:val="-1"/>
        </w:rPr>
        <w:t xml:space="preserve"> %, </w:t>
      </w:r>
      <w:r w:rsidR="002C333A">
        <w:rPr>
          <w:b w:val="0"/>
          <w:spacing w:val="-1"/>
        </w:rPr>
        <w:t>olejů a tuků o </w:t>
      </w:r>
      <w:r w:rsidR="008F28E9">
        <w:rPr>
          <w:b w:val="0"/>
          <w:spacing w:val="-1"/>
        </w:rPr>
        <w:t>1,1</w:t>
      </w:r>
      <w:r w:rsidR="002C333A">
        <w:rPr>
          <w:b w:val="0"/>
          <w:spacing w:val="-1"/>
        </w:rPr>
        <w:t> %</w:t>
      </w:r>
      <w:r w:rsidR="008F28E9">
        <w:rPr>
          <w:b w:val="0"/>
          <w:spacing w:val="-1"/>
        </w:rPr>
        <w:t xml:space="preserve"> a nealkoholických nápojů o 1,0 %.</w:t>
      </w:r>
      <w:r w:rsidR="002C333A">
        <w:rPr>
          <w:b w:val="0"/>
          <w:spacing w:val="-1"/>
        </w:rPr>
        <w:t xml:space="preserve"> </w:t>
      </w:r>
      <w:r w:rsidR="00E222E6">
        <w:rPr>
          <w:b w:val="0"/>
          <w:spacing w:val="-1"/>
        </w:rPr>
        <w:t>V oddíle stravování a ubytování vzrostly ceny stravovacích služeb o 1,0 % a ubytovacích služeb o </w:t>
      </w:r>
      <w:r w:rsidR="008F28E9">
        <w:rPr>
          <w:b w:val="0"/>
          <w:spacing w:val="-1"/>
        </w:rPr>
        <w:t>1,4</w:t>
      </w:r>
      <w:r w:rsidR="00E222E6">
        <w:rPr>
          <w:b w:val="0"/>
          <w:spacing w:val="-1"/>
        </w:rPr>
        <w:t xml:space="preserve"> %. </w:t>
      </w:r>
      <w:r w:rsidR="00B9077A" w:rsidRPr="003831D3">
        <w:rPr>
          <w:b w:val="0"/>
          <w:spacing w:val="-1"/>
        </w:rPr>
        <w:t>V oddíle doprava došlo k </w:t>
      </w:r>
      <w:r w:rsidR="008F28E9">
        <w:rPr>
          <w:b w:val="0"/>
          <w:spacing w:val="-1"/>
        </w:rPr>
        <w:t>nárůstu</w:t>
      </w:r>
      <w:r w:rsidR="00B9077A" w:rsidRPr="003831D3">
        <w:rPr>
          <w:b w:val="0"/>
          <w:spacing w:val="-1"/>
        </w:rPr>
        <w:t xml:space="preserve"> cen pohonných hmot a olejů o </w:t>
      </w:r>
      <w:r w:rsidR="008F28E9">
        <w:rPr>
          <w:b w:val="0"/>
          <w:spacing w:val="-1"/>
        </w:rPr>
        <w:t>0,9</w:t>
      </w:r>
      <w:r w:rsidR="00B9077A" w:rsidRPr="003831D3">
        <w:rPr>
          <w:b w:val="0"/>
          <w:spacing w:val="-1"/>
        </w:rPr>
        <w:t> %</w:t>
      </w:r>
      <w:r w:rsidR="008F28E9">
        <w:rPr>
          <w:b w:val="0"/>
          <w:spacing w:val="-1"/>
        </w:rPr>
        <w:t xml:space="preserve"> a dopravních služeb o 0,7 %</w:t>
      </w:r>
      <w:r w:rsidR="00B9077A" w:rsidRPr="003831D3">
        <w:rPr>
          <w:b w:val="0"/>
          <w:spacing w:val="-1"/>
        </w:rPr>
        <w:t xml:space="preserve">. Ceny automobilů byly </w:t>
      </w:r>
      <w:r w:rsidR="008F28E9">
        <w:rPr>
          <w:b w:val="0"/>
          <w:spacing w:val="-1"/>
        </w:rPr>
        <w:t>nižší</w:t>
      </w:r>
      <w:r w:rsidR="00B9077A" w:rsidRPr="003831D3">
        <w:rPr>
          <w:b w:val="0"/>
          <w:spacing w:val="-1"/>
        </w:rPr>
        <w:t xml:space="preserve"> o </w:t>
      </w:r>
      <w:r w:rsidR="008F28E9">
        <w:rPr>
          <w:b w:val="0"/>
          <w:spacing w:val="-1"/>
        </w:rPr>
        <w:t>0,4</w:t>
      </w:r>
      <w:r w:rsidR="00B9077A" w:rsidRPr="003831D3">
        <w:rPr>
          <w:b w:val="0"/>
          <w:spacing w:val="-1"/>
        </w:rPr>
        <w:t> %</w:t>
      </w:r>
      <w:r w:rsidR="008F28E9">
        <w:rPr>
          <w:b w:val="0"/>
          <w:spacing w:val="-1"/>
        </w:rPr>
        <w:t xml:space="preserve">. </w:t>
      </w:r>
      <w:r w:rsidRPr="004B4EB9">
        <w:rPr>
          <w:b w:val="0"/>
          <w:szCs w:val="20"/>
        </w:rPr>
        <w:t>Průměrná meziměsíční změna</w:t>
      </w:r>
      <w:r w:rsidRPr="00DF6CFD">
        <w:rPr>
          <w:b w:val="0"/>
          <w:szCs w:val="20"/>
        </w:rPr>
        <w:t xml:space="preserve"> úhrnného </w:t>
      </w:r>
      <w:r w:rsidR="00194A71" w:rsidRPr="00DF6CFD">
        <w:rPr>
          <w:b w:val="0"/>
          <w:szCs w:val="20"/>
        </w:rPr>
        <w:t>indexu spotřebitelských cen v</w:t>
      </w:r>
      <w:r w:rsidR="0010647A">
        <w:rPr>
          <w:b w:val="0"/>
          <w:szCs w:val="20"/>
        </w:rPr>
        <w:t>e</w:t>
      </w:r>
      <w:r w:rsidR="00194A71" w:rsidRPr="00DF6CFD">
        <w:rPr>
          <w:b w:val="0"/>
          <w:szCs w:val="20"/>
        </w:rPr>
        <w:t xml:space="preserve"> </w:t>
      </w:r>
      <w:r w:rsidR="008F28E9">
        <w:rPr>
          <w:b w:val="0"/>
          <w:szCs w:val="20"/>
        </w:rPr>
        <w:t>3</w:t>
      </w:r>
      <w:r w:rsidR="00F539A9" w:rsidRPr="00DF6CFD">
        <w:rPr>
          <w:b w:val="0"/>
          <w:szCs w:val="20"/>
        </w:rPr>
        <w:t xml:space="preserve">. čtvrtletí </w:t>
      </w:r>
      <w:r w:rsidR="00A3111D" w:rsidRPr="00DF6CFD">
        <w:rPr>
          <w:b w:val="0"/>
          <w:szCs w:val="20"/>
        </w:rPr>
        <w:t>202</w:t>
      </w:r>
      <w:r w:rsidR="00A3111D">
        <w:rPr>
          <w:b w:val="0"/>
          <w:szCs w:val="20"/>
        </w:rPr>
        <w:t>5</w:t>
      </w:r>
      <w:r w:rsidR="00A3111D" w:rsidRPr="00DF6CFD">
        <w:t xml:space="preserve"> </w:t>
      </w:r>
      <w:r w:rsidR="009051BE" w:rsidRPr="00DF6CFD">
        <w:rPr>
          <w:b w:val="0"/>
          <w:szCs w:val="20"/>
        </w:rPr>
        <w:t>byla</w:t>
      </w:r>
      <w:r w:rsidR="00CB44BA" w:rsidRPr="00DF6CFD">
        <w:rPr>
          <w:b w:val="0"/>
          <w:szCs w:val="20"/>
        </w:rPr>
        <w:t xml:space="preserve"> </w:t>
      </w:r>
      <w:r w:rsidR="008F28E9">
        <w:rPr>
          <w:b w:val="0"/>
          <w:szCs w:val="20"/>
        </w:rPr>
        <w:t>0,0</w:t>
      </w:r>
      <w:r w:rsidR="002905D4" w:rsidRPr="00DF6CFD">
        <w:rPr>
          <w:b w:val="0"/>
          <w:szCs w:val="20"/>
        </w:rPr>
        <w:t> </w:t>
      </w:r>
      <w:r w:rsidR="009051BE" w:rsidRPr="00DF6CFD">
        <w:rPr>
          <w:b w:val="0"/>
          <w:szCs w:val="20"/>
        </w:rPr>
        <w:t>%</w:t>
      </w:r>
      <w:r w:rsidR="003E24D6" w:rsidRPr="00DF6CFD">
        <w:rPr>
          <w:b w:val="0"/>
          <w:szCs w:val="20"/>
        </w:rPr>
        <w:t>, v</w:t>
      </w:r>
      <w:r w:rsidR="008F28E9">
        <w:rPr>
          <w:b w:val="0"/>
          <w:szCs w:val="20"/>
        </w:rPr>
        <w:t>e 2</w:t>
      </w:r>
      <w:r w:rsidR="003E24D6" w:rsidRPr="00DF6CFD">
        <w:rPr>
          <w:b w:val="0"/>
          <w:szCs w:val="20"/>
        </w:rPr>
        <w:t xml:space="preserve">. čtvrtletí </w:t>
      </w:r>
      <w:r w:rsidR="0010647A">
        <w:rPr>
          <w:b w:val="0"/>
          <w:szCs w:val="20"/>
        </w:rPr>
        <w:t>2025</w:t>
      </w:r>
      <w:r w:rsidR="00A858D4" w:rsidRPr="00DF6CFD">
        <w:rPr>
          <w:b w:val="0"/>
          <w:szCs w:val="20"/>
        </w:rPr>
        <w:t xml:space="preserve"> </w:t>
      </w:r>
      <w:r w:rsidR="009F1144">
        <w:rPr>
          <w:b w:val="0"/>
          <w:szCs w:val="20"/>
        </w:rPr>
        <w:t>to bylo </w:t>
      </w:r>
      <w:r w:rsidR="00B8509C">
        <w:rPr>
          <w:b w:val="0"/>
          <w:szCs w:val="20"/>
        </w:rPr>
        <w:t>0,</w:t>
      </w:r>
      <w:r w:rsidR="008F28E9">
        <w:rPr>
          <w:b w:val="0"/>
          <w:szCs w:val="20"/>
        </w:rPr>
        <w:t>2</w:t>
      </w:r>
      <w:r w:rsidR="002905D4" w:rsidRPr="00DF6CFD">
        <w:rPr>
          <w:b w:val="0"/>
          <w:szCs w:val="20"/>
        </w:rPr>
        <w:t> </w:t>
      </w:r>
      <w:r w:rsidRPr="00DF6CFD">
        <w:rPr>
          <w:b w:val="0"/>
          <w:szCs w:val="20"/>
        </w:rPr>
        <w:t>%.</w:t>
      </w:r>
    </w:p>
    <w:p w14:paraId="673C8B1E" w14:textId="77777777" w:rsidR="009F1144" w:rsidRPr="009F1144" w:rsidRDefault="009F1144" w:rsidP="009F1144"/>
    <w:p w14:paraId="68ED7817" w14:textId="77777777" w:rsidR="00B647B5" w:rsidRPr="00DF6CFD" w:rsidRDefault="00B647B5" w:rsidP="00840EDD">
      <w:pPr>
        <w:pStyle w:val="Perex"/>
        <w:spacing w:after="240"/>
      </w:pPr>
      <w:r w:rsidRPr="00DF6CFD">
        <w:rPr>
          <w:b w:val="0"/>
          <w:szCs w:val="20"/>
        </w:rPr>
        <w:tab/>
      </w:r>
      <w:r w:rsidRPr="00DF6CFD">
        <w:rPr>
          <w:b w:val="0"/>
          <w:szCs w:val="20"/>
        </w:rPr>
        <w:tab/>
      </w:r>
      <w:r w:rsidRPr="00DF6CFD">
        <w:t>Indexy spotřebitelských cen (předchozí čtvrtletí = 100)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203"/>
        <w:gridCol w:w="1111"/>
        <w:gridCol w:w="1134"/>
        <w:gridCol w:w="1120"/>
        <w:gridCol w:w="1096"/>
      </w:tblGrid>
      <w:tr w:rsidR="00D10C59" w:rsidRPr="00DF6CFD" w14:paraId="16B94951" w14:textId="77777777" w:rsidTr="009F1144">
        <w:trPr>
          <w:trHeight w:val="458"/>
          <w:jc w:val="center"/>
        </w:trPr>
        <w:tc>
          <w:tcPr>
            <w:tcW w:w="2784" w:type="dxa"/>
            <w:vAlign w:val="center"/>
          </w:tcPr>
          <w:p w14:paraId="7924FF2A" w14:textId="77777777" w:rsidR="00D10C59" w:rsidRPr="00DF6CFD" w:rsidRDefault="00D10C59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356131F9" w14:textId="77777777" w:rsidR="00D10C59" w:rsidRPr="00DF6CFD" w:rsidRDefault="00D10C59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2024</w:t>
            </w:r>
          </w:p>
        </w:tc>
        <w:tc>
          <w:tcPr>
            <w:tcW w:w="3350" w:type="dxa"/>
            <w:gridSpan w:val="3"/>
            <w:vAlign w:val="center"/>
          </w:tcPr>
          <w:p w14:paraId="7E978AEB" w14:textId="54A76882" w:rsidR="00D10C59" w:rsidRPr="00DF6CFD" w:rsidRDefault="00D10C59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2025</w:t>
            </w:r>
          </w:p>
        </w:tc>
      </w:tr>
      <w:tr w:rsidR="00D10C59" w:rsidRPr="00DF6CFD" w14:paraId="142BAF55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5D3E6A49" w14:textId="77777777" w:rsidR="00D10C59" w:rsidRPr="00DF6CFD" w:rsidRDefault="00D10C59" w:rsidP="00D10C5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  <w:t>ODDÍL</w:t>
            </w:r>
          </w:p>
        </w:tc>
        <w:tc>
          <w:tcPr>
            <w:tcW w:w="1203" w:type="dxa"/>
            <w:vAlign w:val="center"/>
          </w:tcPr>
          <w:p w14:paraId="3E8065C2" w14:textId="64FB2D7C" w:rsidR="00D10C59" w:rsidRPr="00DF6CFD" w:rsidRDefault="00D10C59" w:rsidP="00D10C5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3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11" w:type="dxa"/>
            <w:vAlign w:val="center"/>
          </w:tcPr>
          <w:p w14:paraId="5ECCAB40" w14:textId="6DD89010" w:rsidR="00D10C59" w:rsidRPr="00DF6CFD" w:rsidRDefault="00D10C59" w:rsidP="00D10C5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4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34" w:type="dxa"/>
            <w:vAlign w:val="center"/>
          </w:tcPr>
          <w:p w14:paraId="6CD2A60A" w14:textId="4908D5E0" w:rsidR="00D10C59" w:rsidRPr="00DF6CFD" w:rsidRDefault="00D10C59" w:rsidP="00D10C5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20" w:type="dxa"/>
            <w:vAlign w:val="center"/>
          </w:tcPr>
          <w:p w14:paraId="6838CE22" w14:textId="25469FB3" w:rsidR="00D10C59" w:rsidRPr="00DF6CFD" w:rsidRDefault="00D10C59" w:rsidP="00D10C5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096" w:type="dxa"/>
            <w:vAlign w:val="center"/>
          </w:tcPr>
          <w:p w14:paraId="6648DBF8" w14:textId="74B7F4C4" w:rsidR="00D10C59" w:rsidRPr="00DF6CFD" w:rsidRDefault="00D10C59" w:rsidP="00D10C5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3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</w:tr>
      <w:tr w:rsidR="00D10C59" w:rsidRPr="00DF6CFD" w14:paraId="2F1CD1A6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6AF21B7B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ÚHRN</w:t>
            </w:r>
          </w:p>
        </w:tc>
        <w:tc>
          <w:tcPr>
            <w:tcW w:w="1203" w:type="dxa"/>
            <w:vAlign w:val="center"/>
          </w:tcPr>
          <w:p w14:paraId="65152216" w14:textId="62E4811D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11" w:type="dxa"/>
            <w:vAlign w:val="center"/>
          </w:tcPr>
          <w:p w14:paraId="76C98F1D" w14:textId="19C235A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14:paraId="2D8445AB" w14:textId="178376B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101,3</w:t>
            </w:r>
          </w:p>
        </w:tc>
        <w:tc>
          <w:tcPr>
            <w:tcW w:w="1120" w:type="dxa"/>
            <w:vAlign w:val="center"/>
          </w:tcPr>
          <w:p w14:paraId="46718DF5" w14:textId="2AD792C4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096" w:type="dxa"/>
            <w:vAlign w:val="center"/>
          </w:tcPr>
          <w:p w14:paraId="0D5FCBDF" w14:textId="59200018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100,6</w:t>
            </w:r>
          </w:p>
        </w:tc>
      </w:tr>
      <w:tr w:rsidR="00D10C59" w:rsidRPr="00DF6CFD" w14:paraId="161C092E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7FA3AA83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Potraviny a nealkoholické nápoje</w:t>
            </w:r>
          </w:p>
        </w:tc>
        <w:tc>
          <w:tcPr>
            <w:tcW w:w="1203" w:type="dxa"/>
            <w:vAlign w:val="center"/>
          </w:tcPr>
          <w:p w14:paraId="44D1624B" w14:textId="7614CC99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11" w:type="dxa"/>
            <w:vAlign w:val="center"/>
          </w:tcPr>
          <w:p w14:paraId="2FB4B715" w14:textId="0D232623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14:paraId="42E06051" w14:textId="3A28B295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102,6</w:t>
            </w:r>
          </w:p>
        </w:tc>
        <w:tc>
          <w:tcPr>
            <w:tcW w:w="1120" w:type="dxa"/>
            <w:vAlign w:val="center"/>
          </w:tcPr>
          <w:p w14:paraId="34DBEC67" w14:textId="32DFB873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096" w:type="dxa"/>
            <w:vAlign w:val="center"/>
          </w:tcPr>
          <w:p w14:paraId="7408F140" w14:textId="1FE4D23E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99,5</w:t>
            </w:r>
          </w:p>
        </w:tc>
      </w:tr>
      <w:tr w:rsidR="00D10C59" w:rsidRPr="00DF6CFD" w14:paraId="6849D710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4C98F6F6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Alkoholické nápoje, tabák</w:t>
            </w:r>
          </w:p>
        </w:tc>
        <w:tc>
          <w:tcPr>
            <w:tcW w:w="1203" w:type="dxa"/>
            <w:vAlign w:val="center"/>
          </w:tcPr>
          <w:p w14:paraId="23471FA0" w14:textId="4D2620C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111" w:type="dxa"/>
            <w:vAlign w:val="center"/>
          </w:tcPr>
          <w:p w14:paraId="7A94F1F2" w14:textId="14A79FD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14:paraId="3F12D34A" w14:textId="1EFEA4C0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102,9</w:t>
            </w:r>
          </w:p>
        </w:tc>
        <w:tc>
          <w:tcPr>
            <w:tcW w:w="1120" w:type="dxa"/>
            <w:vAlign w:val="center"/>
          </w:tcPr>
          <w:p w14:paraId="504099D2" w14:textId="56BF8675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096" w:type="dxa"/>
            <w:vAlign w:val="center"/>
          </w:tcPr>
          <w:p w14:paraId="5959E242" w14:textId="1A2F131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</w:tr>
      <w:tr w:rsidR="00D10C59" w:rsidRPr="00DF6CFD" w14:paraId="2B1C76B1" w14:textId="77777777" w:rsidTr="00D10C59">
        <w:trPr>
          <w:trHeight w:val="313"/>
          <w:jc w:val="center"/>
        </w:trPr>
        <w:tc>
          <w:tcPr>
            <w:tcW w:w="2784" w:type="dxa"/>
            <w:vAlign w:val="center"/>
          </w:tcPr>
          <w:p w14:paraId="73CC7FE3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Odívání a obuv</w:t>
            </w:r>
          </w:p>
        </w:tc>
        <w:tc>
          <w:tcPr>
            <w:tcW w:w="1203" w:type="dxa"/>
            <w:vAlign w:val="center"/>
          </w:tcPr>
          <w:p w14:paraId="07532A12" w14:textId="7830E145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98,8</w:t>
            </w:r>
          </w:p>
        </w:tc>
        <w:tc>
          <w:tcPr>
            <w:tcW w:w="1111" w:type="dxa"/>
            <w:vAlign w:val="center"/>
          </w:tcPr>
          <w:p w14:paraId="1C8198BB" w14:textId="3BE5793B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14:paraId="32CD0D82" w14:textId="5FC5DF5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97,8</w:t>
            </w:r>
          </w:p>
        </w:tc>
        <w:tc>
          <w:tcPr>
            <w:tcW w:w="1120" w:type="dxa"/>
            <w:vAlign w:val="center"/>
          </w:tcPr>
          <w:p w14:paraId="7F8C0A51" w14:textId="24D5051B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096" w:type="dxa"/>
            <w:vAlign w:val="center"/>
          </w:tcPr>
          <w:p w14:paraId="3A74BA51" w14:textId="79D2E848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98,8</w:t>
            </w:r>
          </w:p>
        </w:tc>
      </w:tr>
      <w:tr w:rsidR="00D10C59" w:rsidRPr="00DF6CFD" w14:paraId="14093294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7E021FCA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Bydlení, voda, energie, paliva</w:t>
            </w:r>
          </w:p>
        </w:tc>
        <w:tc>
          <w:tcPr>
            <w:tcW w:w="1203" w:type="dxa"/>
            <w:vAlign w:val="center"/>
          </w:tcPr>
          <w:p w14:paraId="328A9121" w14:textId="5C5E59CE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11" w:type="dxa"/>
            <w:vAlign w:val="center"/>
          </w:tcPr>
          <w:p w14:paraId="08EE6580" w14:textId="0D01AD6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100,6</w:t>
            </w:r>
          </w:p>
        </w:tc>
        <w:tc>
          <w:tcPr>
            <w:tcW w:w="1134" w:type="dxa"/>
            <w:vAlign w:val="center"/>
          </w:tcPr>
          <w:p w14:paraId="3CB8900E" w14:textId="58FC17CB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100,4</w:t>
            </w:r>
          </w:p>
        </w:tc>
        <w:tc>
          <w:tcPr>
            <w:tcW w:w="1120" w:type="dxa"/>
            <w:vAlign w:val="center"/>
          </w:tcPr>
          <w:p w14:paraId="0F7B378A" w14:textId="0CBA0CD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096" w:type="dxa"/>
            <w:vAlign w:val="center"/>
          </w:tcPr>
          <w:p w14:paraId="050E636E" w14:textId="3FC58E6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100,6</w:t>
            </w:r>
          </w:p>
        </w:tc>
      </w:tr>
      <w:tr w:rsidR="00D10C59" w:rsidRPr="00DF6CFD" w14:paraId="0010F28C" w14:textId="77777777" w:rsidTr="00D10C59">
        <w:trPr>
          <w:trHeight w:val="338"/>
          <w:jc w:val="center"/>
        </w:trPr>
        <w:tc>
          <w:tcPr>
            <w:tcW w:w="2784" w:type="dxa"/>
            <w:vAlign w:val="center"/>
          </w:tcPr>
          <w:p w14:paraId="3FE61369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Bytové vybavení, zařízení domácnosti, opravy</w:t>
            </w:r>
          </w:p>
        </w:tc>
        <w:tc>
          <w:tcPr>
            <w:tcW w:w="1203" w:type="dxa"/>
            <w:vAlign w:val="center"/>
          </w:tcPr>
          <w:p w14:paraId="78836D18" w14:textId="20385F9A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99,8</w:t>
            </w:r>
          </w:p>
        </w:tc>
        <w:tc>
          <w:tcPr>
            <w:tcW w:w="1111" w:type="dxa"/>
            <w:vAlign w:val="center"/>
          </w:tcPr>
          <w:p w14:paraId="64FD3CA2" w14:textId="1473073C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14:paraId="620C0A10" w14:textId="5DBA1B1A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20" w:type="dxa"/>
            <w:vAlign w:val="center"/>
          </w:tcPr>
          <w:p w14:paraId="02EAE148" w14:textId="0E8418F8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100,7</w:t>
            </w:r>
          </w:p>
        </w:tc>
        <w:tc>
          <w:tcPr>
            <w:tcW w:w="1096" w:type="dxa"/>
            <w:vAlign w:val="center"/>
          </w:tcPr>
          <w:p w14:paraId="07D135FD" w14:textId="172A5CDA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100,0</w:t>
            </w:r>
          </w:p>
        </w:tc>
      </w:tr>
      <w:tr w:rsidR="00D10C59" w:rsidRPr="00DF6CFD" w14:paraId="5D98BC51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2535A1D8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Zdraví</w:t>
            </w:r>
          </w:p>
        </w:tc>
        <w:tc>
          <w:tcPr>
            <w:tcW w:w="1203" w:type="dxa"/>
            <w:vAlign w:val="center"/>
          </w:tcPr>
          <w:p w14:paraId="158EA083" w14:textId="3A2029C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100,9</w:t>
            </w:r>
          </w:p>
        </w:tc>
        <w:tc>
          <w:tcPr>
            <w:tcW w:w="1111" w:type="dxa"/>
            <w:vAlign w:val="center"/>
          </w:tcPr>
          <w:p w14:paraId="1BB06EED" w14:textId="76B178E3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99,3</w:t>
            </w:r>
          </w:p>
        </w:tc>
        <w:tc>
          <w:tcPr>
            <w:tcW w:w="1134" w:type="dxa"/>
            <w:vAlign w:val="center"/>
          </w:tcPr>
          <w:p w14:paraId="5A9C2973" w14:textId="32EAB314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20" w:type="dxa"/>
            <w:vAlign w:val="center"/>
          </w:tcPr>
          <w:p w14:paraId="33EF1930" w14:textId="163CEB94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101,7</w:t>
            </w:r>
          </w:p>
        </w:tc>
        <w:tc>
          <w:tcPr>
            <w:tcW w:w="1096" w:type="dxa"/>
            <w:vAlign w:val="center"/>
          </w:tcPr>
          <w:p w14:paraId="76A61C4D" w14:textId="4790924F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</w:tr>
      <w:tr w:rsidR="00D10C59" w:rsidRPr="00DF6CFD" w14:paraId="794925F1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477D637D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Doprava</w:t>
            </w:r>
          </w:p>
        </w:tc>
        <w:tc>
          <w:tcPr>
            <w:tcW w:w="1203" w:type="dxa"/>
            <w:vAlign w:val="center"/>
          </w:tcPr>
          <w:p w14:paraId="305E9A1D" w14:textId="6C806DE5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98,4</w:t>
            </w:r>
          </w:p>
        </w:tc>
        <w:tc>
          <w:tcPr>
            <w:tcW w:w="1111" w:type="dxa"/>
            <w:vAlign w:val="center"/>
          </w:tcPr>
          <w:p w14:paraId="384B0CFF" w14:textId="52EF157A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14:paraId="323E70E6" w14:textId="5F5EF0CC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120" w:type="dxa"/>
            <w:vAlign w:val="center"/>
          </w:tcPr>
          <w:p w14:paraId="207DEE5D" w14:textId="78733E54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</w:t>
            </w:r>
            <w:r w:rsidRPr="009D3196">
              <w:rPr>
                <w:rFonts w:cs="Arial"/>
                <w:sz w:val="18"/>
                <w:szCs w:val="18"/>
              </w:rPr>
              <w:t>,0</w:t>
            </w:r>
          </w:p>
        </w:tc>
        <w:tc>
          <w:tcPr>
            <w:tcW w:w="1096" w:type="dxa"/>
            <w:vAlign w:val="center"/>
          </w:tcPr>
          <w:p w14:paraId="1A2E3237" w14:textId="5B7C95F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100,2</w:t>
            </w:r>
          </w:p>
        </w:tc>
      </w:tr>
      <w:tr w:rsidR="00D10C59" w:rsidRPr="00DF6CFD" w14:paraId="7147A00C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06419713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Pošty a telekomunikace</w:t>
            </w:r>
          </w:p>
        </w:tc>
        <w:tc>
          <w:tcPr>
            <w:tcW w:w="1203" w:type="dxa"/>
            <w:vAlign w:val="center"/>
          </w:tcPr>
          <w:p w14:paraId="1D4D6595" w14:textId="288F3574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111" w:type="dxa"/>
            <w:vAlign w:val="center"/>
          </w:tcPr>
          <w:p w14:paraId="3D3EC904" w14:textId="0BA4A759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14:paraId="2CB267A9" w14:textId="1D32FEC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120" w:type="dxa"/>
            <w:vAlign w:val="center"/>
          </w:tcPr>
          <w:p w14:paraId="533F83A1" w14:textId="3CA21590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096" w:type="dxa"/>
            <w:vAlign w:val="center"/>
          </w:tcPr>
          <w:p w14:paraId="46A98B09" w14:textId="0A091A90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100,3</w:t>
            </w:r>
          </w:p>
        </w:tc>
      </w:tr>
      <w:tr w:rsidR="00D10C59" w:rsidRPr="00DF6CFD" w14:paraId="6D6CE624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63D3ED02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Rekreace a kultura</w:t>
            </w:r>
          </w:p>
        </w:tc>
        <w:tc>
          <w:tcPr>
            <w:tcW w:w="1203" w:type="dxa"/>
            <w:vAlign w:val="center"/>
          </w:tcPr>
          <w:p w14:paraId="54386148" w14:textId="7F258572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104,7</w:t>
            </w:r>
          </w:p>
        </w:tc>
        <w:tc>
          <w:tcPr>
            <w:tcW w:w="1111" w:type="dxa"/>
            <w:vAlign w:val="center"/>
          </w:tcPr>
          <w:p w14:paraId="11F8F527" w14:textId="2D389FC5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96,5</w:t>
            </w:r>
          </w:p>
        </w:tc>
        <w:tc>
          <w:tcPr>
            <w:tcW w:w="1134" w:type="dxa"/>
            <w:vAlign w:val="center"/>
          </w:tcPr>
          <w:p w14:paraId="16E1A586" w14:textId="315EF96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102,8</w:t>
            </w:r>
          </w:p>
        </w:tc>
        <w:tc>
          <w:tcPr>
            <w:tcW w:w="1120" w:type="dxa"/>
            <w:vAlign w:val="center"/>
          </w:tcPr>
          <w:p w14:paraId="6997BCAD" w14:textId="2C5211FE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99,8</w:t>
            </w:r>
          </w:p>
        </w:tc>
        <w:tc>
          <w:tcPr>
            <w:tcW w:w="1096" w:type="dxa"/>
            <w:vAlign w:val="center"/>
          </w:tcPr>
          <w:p w14:paraId="7D2E1F1F" w14:textId="0054A846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105,1</w:t>
            </w:r>
          </w:p>
        </w:tc>
      </w:tr>
      <w:tr w:rsidR="00D10C59" w:rsidRPr="00DF6CFD" w14:paraId="6B9C4A75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05C5D2EA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Vzdělávání</w:t>
            </w:r>
          </w:p>
        </w:tc>
        <w:tc>
          <w:tcPr>
            <w:tcW w:w="1203" w:type="dxa"/>
            <w:vAlign w:val="center"/>
          </w:tcPr>
          <w:p w14:paraId="11391AC6" w14:textId="1A7425CD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103,5</w:t>
            </w:r>
          </w:p>
        </w:tc>
        <w:tc>
          <w:tcPr>
            <w:tcW w:w="1111" w:type="dxa"/>
            <w:vAlign w:val="center"/>
          </w:tcPr>
          <w:p w14:paraId="56C4E782" w14:textId="0BB16413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106,9</w:t>
            </w:r>
          </w:p>
        </w:tc>
        <w:tc>
          <w:tcPr>
            <w:tcW w:w="1134" w:type="dxa"/>
            <w:vAlign w:val="center"/>
          </w:tcPr>
          <w:p w14:paraId="5AF24E4D" w14:textId="7E4BCA6D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120" w:type="dxa"/>
            <w:vAlign w:val="center"/>
          </w:tcPr>
          <w:p w14:paraId="1CB2C547" w14:textId="2262CD3D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096" w:type="dxa"/>
            <w:vAlign w:val="center"/>
          </w:tcPr>
          <w:p w14:paraId="1146FE73" w14:textId="6E136F63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101,2</w:t>
            </w:r>
          </w:p>
        </w:tc>
      </w:tr>
      <w:tr w:rsidR="00D10C59" w:rsidRPr="00DF6CFD" w14:paraId="2E6FC6B3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65E14BAF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Stravování a ubytování</w:t>
            </w:r>
          </w:p>
        </w:tc>
        <w:tc>
          <w:tcPr>
            <w:tcW w:w="1203" w:type="dxa"/>
            <w:vAlign w:val="center"/>
          </w:tcPr>
          <w:p w14:paraId="0F21690B" w14:textId="18AFF7ED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101,2</w:t>
            </w:r>
          </w:p>
        </w:tc>
        <w:tc>
          <w:tcPr>
            <w:tcW w:w="1111" w:type="dxa"/>
            <w:vAlign w:val="center"/>
          </w:tcPr>
          <w:p w14:paraId="0FC79720" w14:textId="3A404CF6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100,9</w:t>
            </w:r>
          </w:p>
        </w:tc>
        <w:tc>
          <w:tcPr>
            <w:tcW w:w="1134" w:type="dxa"/>
            <w:vAlign w:val="center"/>
          </w:tcPr>
          <w:p w14:paraId="76FD6F14" w14:textId="43B56325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101,1</w:t>
            </w:r>
          </w:p>
        </w:tc>
        <w:tc>
          <w:tcPr>
            <w:tcW w:w="1120" w:type="dxa"/>
            <w:vAlign w:val="center"/>
          </w:tcPr>
          <w:p w14:paraId="739B44E7" w14:textId="1BE72C19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096" w:type="dxa"/>
            <w:vAlign w:val="center"/>
          </w:tcPr>
          <w:p w14:paraId="26AF4ED3" w14:textId="414F14B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101,1</w:t>
            </w:r>
          </w:p>
        </w:tc>
      </w:tr>
      <w:tr w:rsidR="00D10C59" w:rsidRPr="00DF6CFD" w14:paraId="1876BFBE" w14:textId="77777777" w:rsidTr="00D10C59">
        <w:trPr>
          <w:trHeight w:val="279"/>
          <w:jc w:val="center"/>
        </w:trPr>
        <w:tc>
          <w:tcPr>
            <w:tcW w:w="2784" w:type="dxa"/>
            <w:vAlign w:val="center"/>
          </w:tcPr>
          <w:p w14:paraId="112696E6" w14:textId="77777777" w:rsidR="00D10C59" w:rsidRPr="00DF6CFD" w:rsidRDefault="00D10C59" w:rsidP="00D10C5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Ostatní zboží a služby</w:t>
            </w:r>
          </w:p>
        </w:tc>
        <w:tc>
          <w:tcPr>
            <w:tcW w:w="1203" w:type="dxa"/>
            <w:vAlign w:val="center"/>
          </w:tcPr>
          <w:p w14:paraId="1077AF2E" w14:textId="4C15F251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11" w:type="dxa"/>
            <w:vAlign w:val="center"/>
          </w:tcPr>
          <w:p w14:paraId="5A881EF9" w14:textId="25ACA3C0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14:paraId="33191731" w14:textId="4A49B85A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20" w:type="dxa"/>
            <w:vAlign w:val="center"/>
          </w:tcPr>
          <w:p w14:paraId="649B7962" w14:textId="649A962A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096" w:type="dxa"/>
            <w:vAlign w:val="center"/>
          </w:tcPr>
          <w:p w14:paraId="3B8C827D" w14:textId="69E7238D" w:rsidR="00D10C59" w:rsidRPr="00DF6CFD" w:rsidRDefault="00D10C59" w:rsidP="00D10C5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100,2</w:t>
            </w:r>
          </w:p>
        </w:tc>
      </w:tr>
    </w:tbl>
    <w:p w14:paraId="49746DE1" w14:textId="0F4E50BE" w:rsidR="00B647B5" w:rsidRPr="00DF6CFD" w:rsidRDefault="00B647B5" w:rsidP="00B647B5">
      <w:pPr>
        <w:rPr>
          <w:rFonts w:cs="Arial"/>
          <w:szCs w:val="20"/>
        </w:rPr>
      </w:pPr>
      <w:r w:rsidRPr="00DF6CFD">
        <w:rPr>
          <w:rFonts w:cs="Arial"/>
          <w:b/>
          <w:szCs w:val="20"/>
        </w:rPr>
        <w:lastRenderedPageBreak/>
        <w:t xml:space="preserve">Meziročně </w:t>
      </w:r>
      <w:r w:rsidR="002F56A4" w:rsidRPr="00DF6CFD">
        <w:rPr>
          <w:rFonts w:cs="Arial"/>
          <w:szCs w:val="20"/>
        </w:rPr>
        <w:t>vzrostly spotřebitelské ceny v</w:t>
      </w:r>
      <w:r w:rsidR="0010647A">
        <w:rPr>
          <w:rFonts w:cs="Arial"/>
          <w:szCs w:val="20"/>
        </w:rPr>
        <w:t>e</w:t>
      </w:r>
      <w:r w:rsidRPr="00DF6CFD">
        <w:rPr>
          <w:rFonts w:cs="Arial"/>
          <w:szCs w:val="20"/>
        </w:rPr>
        <w:t> </w:t>
      </w:r>
      <w:r w:rsidR="00CD589F">
        <w:rPr>
          <w:rFonts w:cs="Arial"/>
          <w:b/>
          <w:szCs w:val="20"/>
        </w:rPr>
        <w:t>3</w:t>
      </w:r>
      <w:r w:rsidR="00BE3DF4">
        <w:rPr>
          <w:rFonts w:cs="Arial"/>
          <w:b/>
          <w:szCs w:val="20"/>
        </w:rPr>
        <w:t>. čtvrtletí 2025</w:t>
      </w:r>
      <w:r w:rsidRPr="00DF6CFD">
        <w:rPr>
          <w:rFonts w:cs="Arial"/>
          <w:szCs w:val="20"/>
        </w:rPr>
        <w:t xml:space="preserve"> proti</w:t>
      </w:r>
      <w:r w:rsidRPr="009F1144">
        <w:rPr>
          <w:rFonts w:cs="Arial"/>
          <w:szCs w:val="20"/>
        </w:rPr>
        <w:t xml:space="preserve"> </w:t>
      </w:r>
      <w:r w:rsidR="00CD589F">
        <w:rPr>
          <w:rFonts w:cs="Arial"/>
          <w:b/>
          <w:szCs w:val="20"/>
        </w:rPr>
        <w:t>3</w:t>
      </w:r>
      <w:r w:rsidRPr="00DF6CFD">
        <w:rPr>
          <w:rFonts w:cs="Arial"/>
          <w:b/>
          <w:szCs w:val="20"/>
        </w:rPr>
        <w:t>. </w:t>
      </w:r>
      <w:r w:rsidR="00BE3DF4">
        <w:rPr>
          <w:rFonts w:cs="Arial"/>
          <w:b/>
          <w:szCs w:val="20"/>
        </w:rPr>
        <w:t>čtvrtletí 2024</w:t>
      </w:r>
      <w:r w:rsidRPr="00DF6CFD">
        <w:rPr>
          <w:rFonts w:cs="Arial"/>
          <w:szCs w:val="20"/>
        </w:rPr>
        <w:t xml:space="preserve"> </w:t>
      </w:r>
      <w:r w:rsidR="003E24D6" w:rsidRPr="00DF6CFD">
        <w:rPr>
          <w:rFonts w:cs="Arial"/>
          <w:bCs/>
          <w:szCs w:val="20"/>
        </w:rPr>
        <w:t>o </w:t>
      </w:r>
      <w:r w:rsidR="00CD589F">
        <w:rPr>
          <w:rFonts w:cs="Arial"/>
          <w:bCs/>
          <w:szCs w:val="20"/>
        </w:rPr>
        <w:t>2,5</w:t>
      </w:r>
      <w:r w:rsidRPr="00DF6CFD">
        <w:rPr>
          <w:rFonts w:cs="Arial"/>
          <w:bCs/>
          <w:szCs w:val="20"/>
        </w:rPr>
        <w:t xml:space="preserve"> %, tedy </w:t>
      </w:r>
      <w:r w:rsidR="00315996" w:rsidRPr="00DF6CFD">
        <w:rPr>
          <w:rFonts w:cs="Arial"/>
          <w:bCs/>
          <w:szCs w:val="20"/>
        </w:rPr>
        <w:t>o </w:t>
      </w:r>
      <w:r w:rsidR="00CD589F">
        <w:rPr>
          <w:rFonts w:cs="Arial"/>
          <w:bCs/>
          <w:szCs w:val="20"/>
        </w:rPr>
        <w:t>0,1</w:t>
      </w:r>
      <w:r w:rsidRPr="00DF6CFD">
        <w:rPr>
          <w:rFonts w:cs="Arial"/>
          <w:bCs/>
          <w:szCs w:val="20"/>
        </w:rPr>
        <w:t xml:space="preserve"> procentního bodu </w:t>
      </w:r>
      <w:r w:rsidR="00CD589F">
        <w:rPr>
          <w:rFonts w:cs="Arial"/>
          <w:bCs/>
          <w:szCs w:val="20"/>
        </w:rPr>
        <w:t>více</w:t>
      </w:r>
      <w:r w:rsidR="009051BE" w:rsidRPr="00DF6CFD">
        <w:rPr>
          <w:rFonts w:cs="Arial"/>
          <w:bCs/>
          <w:szCs w:val="20"/>
        </w:rPr>
        <w:t xml:space="preserve"> než</w:t>
      </w:r>
      <w:r w:rsidR="003E24D6" w:rsidRPr="00DF6CFD">
        <w:rPr>
          <w:rFonts w:cs="Arial"/>
          <w:bCs/>
          <w:szCs w:val="20"/>
        </w:rPr>
        <w:t xml:space="preserve"> v</w:t>
      </w:r>
      <w:r w:rsidR="00CD589F">
        <w:rPr>
          <w:rFonts w:cs="Arial"/>
          <w:bCs/>
          <w:szCs w:val="20"/>
        </w:rPr>
        <w:t>e</w:t>
      </w:r>
      <w:r w:rsidR="00600D6C" w:rsidRPr="00DF6CFD">
        <w:rPr>
          <w:rFonts w:cs="Arial"/>
          <w:bCs/>
          <w:szCs w:val="20"/>
        </w:rPr>
        <w:t> </w:t>
      </w:r>
      <w:r w:rsidR="00CD589F">
        <w:rPr>
          <w:rFonts w:cs="Arial"/>
          <w:bCs/>
          <w:szCs w:val="20"/>
        </w:rPr>
        <w:t>2</w:t>
      </w:r>
      <w:r w:rsidRPr="00DF6CFD">
        <w:rPr>
          <w:rFonts w:cs="Arial"/>
          <w:bCs/>
          <w:szCs w:val="20"/>
        </w:rPr>
        <w:t>.</w:t>
      </w:r>
      <w:r w:rsidRPr="00DF6CFD">
        <w:rPr>
          <w:rFonts w:cs="Arial"/>
          <w:szCs w:val="20"/>
        </w:rPr>
        <w:t> čtvrtletí</w:t>
      </w:r>
      <w:r w:rsidR="003F720E" w:rsidRPr="00DF6CFD">
        <w:rPr>
          <w:rFonts w:cs="Arial"/>
          <w:szCs w:val="20"/>
        </w:rPr>
        <w:t xml:space="preserve"> 202</w:t>
      </w:r>
      <w:r w:rsidR="0010647A">
        <w:rPr>
          <w:rFonts w:cs="Arial"/>
          <w:szCs w:val="20"/>
        </w:rPr>
        <w:t>5</w:t>
      </w:r>
      <w:r w:rsidRPr="00DF6CFD">
        <w:rPr>
          <w:rFonts w:cs="Arial"/>
          <w:szCs w:val="20"/>
        </w:rPr>
        <w:t xml:space="preserve">. </w:t>
      </w:r>
      <w:r w:rsidR="00485BDF" w:rsidRPr="00DF6CFD">
        <w:rPr>
          <w:rFonts w:cs="Arial"/>
          <w:szCs w:val="20"/>
        </w:rPr>
        <w:t xml:space="preserve">Na </w:t>
      </w:r>
      <w:r w:rsidR="00BE3DF4">
        <w:rPr>
          <w:rFonts w:cs="Arial"/>
          <w:szCs w:val="20"/>
        </w:rPr>
        <w:t>z</w:t>
      </w:r>
      <w:r w:rsidR="00CD589F">
        <w:rPr>
          <w:rFonts w:cs="Arial"/>
          <w:szCs w:val="20"/>
        </w:rPr>
        <w:t>rychlení</w:t>
      </w:r>
      <w:r w:rsidR="00485BDF" w:rsidRPr="00DF6CFD">
        <w:rPr>
          <w:rFonts w:cs="Arial"/>
          <w:szCs w:val="20"/>
        </w:rPr>
        <w:t xml:space="preserve"> růstu cen</w:t>
      </w:r>
      <w:r w:rsidRPr="00DF6CFD">
        <w:rPr>
          <w:rFonts w:cs="Arial"/>
          <w:szCs w:val="20"/>
        </w:rPr>
        <w:t xml:space="preserve"> působil </w:t>
      </w:r>
      <w:r w:rsidR="00000AFD" w:rsidRPr="00DF6CFD">
        <w:rPr>
          <w:rFonts w:cs="Arial"/>
          <w:szCs w:val="20"/>
        </w:rPr>
        <w:t xml:space="preserve">především </w:t>
      </w:r>
      <w:r w:rsidRPr="00DF6CFD">
        <w:rPr>
          <w:rFonts w:cs="Arial"/>
          <w:szCs w:val="20"/>
        </w:rPr>
        <w:t xml:space="preserve">cenový vývoj v oddíle </w:t>
      </w:r>
      <w:r w:rsidR="00B87FAA">
        <w:rPr>
          <w:rFonts w:cs="Arial"/>
          <w:szCs w:val="20"/>
        </w:rPr>
        <w:t>doprava</w:t>
      </w:r>
      <w:r w:rsidR="00CD589F">
        <w:rPr>
          <w:rFonts w:cs="Arial"/>
          <w:szCs w:val="20"/>
        </w:rPr>
        <w:t xml:space="preserve">. </w:t>
      </w:r>
      <w:r w:rsidR="00C0080F" w:rsidRPr="00D3769F">
        <w:rPr>
          <w:rFonts w:cs="Arial"/>
          <w:szCs w:val="20"/>
        </w:rPr>
        <w:t>Opačným směrem působil</w:t>
      </w:r>
      <w:r w:rsidR="00BE3DF4">
        <w:rPr>
          <w:rFonts w:cs="Arial"/>
          <w:szCs w:val="20"/>
        </w:rPr>
        <w:t>o</w:t>
      </w:r>
      <w:r w:rsidR="00F67233" w:rsidRPr="00D3769F">
        <w:rPr>
          <w:rFonts w:cs="Arial"/>
          <w:szCs w:val="20"/>
        </w:rPr>
        <w:t xml:space="preserve"> především </w:t>
      </w:r>
      <w:r w:rsidR="00BE3DF4">
        <w:rPr>
          <w:rFonts w:cs="Arial"/>
          <w:szCs w:val="20"/>
        </w:rPr>
        <w:t>z</w:t>
      </w:r>
      <w:r w:rsidR="00CD589F">
        <w:rPr>
          <w:rFonts w:cs="Arial"/>
          <w:szCs w:val="20"/>
        </w:rPr>
        <w:t>poma</w:t>
      </w:r>
      <w:r w:rsidR="00BE3DF4">
        <w:rPr>
          <w:rFonts w:cs="Arial"/>
          <w:szCs w:val="20"/>
        </w:rPr>
        <w:t xml:space="preserve">lení </w:t>
      </w:r>
      <w:r w:rsidR="009364FA" w:rsidRPr="00D3769F">
        <w:rPr>
          <w:rFonts w:cs="Arial"/>
          <w:szCs w:val="20"/>
        </w:rPr>
        <w:t xml:space="preserve">cenového růstu v oddíle </w:t>
      </w:r>
      <w:r w:rsidR="00CD589F">
        <w:rPr>
          <w:rFonts w:cs="Arial"/>
          <w:szCs w:val="20"/>
        </w:rPr>
        <w:t>potraviny a nealkoholické nápoje</w:t>
      </w:r>
      <w:r w:rsidR="00F67233" w:rsidRPr="00D3769F">
        <w:rPr>
          <w:rFonts w:cs="Arial"/>
          <w:szCs w:val="20"/>
        </w:rPr>
        <w:t>.</w:t>
      </w:r>
    </w:p>
    <w:p w14:paraId="12A81CA5" w14:textId="77777777" w:rsidR="00B647B5" w:rsidRPr="00DF6CFD" w:rsidRDefault="00B647B5" w:rsidP="00B647B5">
      <w:pPr>
        <w:rPr>
          <w:rFonts w:cs="Arial"/>
        </w:rPr>
      </w:pPr>
    </w:p>
    <w:p w14:paraId="565F997E" w14:textId="077F2606" w:rsidR="00B647B5" w:rsidRPr="00EF125D" w:rsidRDefault="002F56A4" w:rsidP="00B647B5">
      <w:r w:rsidRPr="00DF6CFD">
        <w:rPr>
          <w:rFonts w:cs="Arial"/>
        </w:rPr>
        <w:t>Změny ve vývoji cen v</w:t>
      </w:r>
      <w:r w:rsidR="00CD589F">
        <w:rPr>
          <w:rFonts w:cs="Arial"/>
        </w:rPr>
        <w:t>e 3</w:t>
      </w:r>
      <w:r w:rsidR="00791110" w:rsidRPr="00DF6CFD">
        <w:rPr>
          <w:rFonts w:cs="Arial"/>
        </w:rPr>
        <w:t>. čtv</w:t>
      </w:r>
      <w:r w:rsidR="00B86328" w:rsidRPr="00DF6CFD">
        <w:rPr>
          <w:rFonts w:cs="Arial"/>
        </w:rPr>
        <w:t xml:space="preserve">rtletí </w:t>
      </w:r>
      <w:r w:rsidR="00BE3DF4">
        <w:rPr>
          <w:rFonts w:cs="Arial"/>
        </w:rPr>
        <w:t>2025</w:t>
      </w:r>
      <w:r w:rsidR="00B951A2" w:rsidRPr="00DF6CFD">
        <w:rPr>
          <w:rFonts w:cs="Arial"/>
        </w:rPr>
        <w:t xml:space="preserve"> </w:t>
      </w:r>
      <w:r w:rsidR="00791110" w:rsidRPr="00DF6CFD">
        <w:rPr>
          <w:rFonts w:cs="Arial"/>
        </w:rPr>
        <w:t xml:space="preserve">se </w:t>
      </w:r>
      <w:r w:rsidR="00791110" w:rsidRPr="004B4EB9">
        <w:rPr>
          <w:rFonts w:cs="Arial"/>
        </w:rPr>
        <w:t>promítly do meziročního</w:t>
      </w:r>
      <w:r w:rsidR="00791110" w:rsidRPr="00FD1EAD">
        <w:rPr>
          <w:rFonts w:cs="Arial"/>
        </w:rPr>
        <w:t xml:space="preserve"> růstu tržních cen </w:t>
      </w:r>
      <w:r w:rsidR="00046532">
        <w:rPr>
          <w:rFonts w:cs="Arial"/>
        </w:rPr>
        <w:t>o</w:t>
      </w:r>
      <w:r w:rsidR="00315996" w:rsidRPr="00FD1EAD">
        <w:rPr>
          <w:rFonts w:cs="Arial"/>
        </w:rPr>
        <w:t> </w:t>
      </w:r>
      <w:r w:rsidR="00B87FAA">
        <w:rPr>
          <w:rFonts w:cs="Arial"/>
        </w:rPr>
        <w:t>2,7</w:t>
      </w:r>
      <w:r w:rsidR="00791110" w:rsidRPr="00FD1EAD">
        <w:rPr>
          <w:rFonts w:cs="Arial"/>
        </w:rPr>
        <w:t> %</w:t>
      </w:r>
      <w:r w:rsidR="00C01B8F" w:rsidRPr="00FD1EAD">
        <w:rPr>
          <w:rFonts w:cs="Arial"/>
        </w:rPr>
        <w:t xml:space="preserve"> (v</w:t>
      </w:r>
      <w:r w:rsidR="009F1144">
        <w:rPr>
          <w:rFonts w:cs="Arial"/>
        </w:rPr>
        <w:t>e </w:t>
      </w:r>
      <w:r w:rsidR="00CD589F">
        <w:rPr>
          <w:rFonts w:cs="Arial"/>
        </w:rPr>
        <w:t>2</w:t>
      </w:r>
      <w:r w:rsidR="009F1144">
        <w:rPr>
          <w:rFonts w:cs="Arial"/>
        </w:rPr>
        <w:t>. </w:t>
      </w:r>
      <w:r w:rsidR="00B87FAA">
        <w:rPr>
          <w:rFonts w:cs="Arial"/>
        </w:rPr>
        <w:t>čtvrtletí 2025</w:t>
      </w:r>
      <w:r w:rsidR="00791110" w:rsidRPr="00FD1EAD">
        <w:rPr>
          <w:rFonts w:cs="Arial"/>
        </w:rPr>
        <w:t xml:space="preserve"> růst </w:t>
      </w:r>
      <w:r w:rsidR="00046532">
        <w:rPr>
          <w:rFonts w:cs="Arial"/>
        </w:rPr>
        <w:t xml:space="preserve">také </w:t>
      </w:r>
      <w:r w:rsidR="00791110" w:rsidRPr="00FD1EAD">
        <w:rPr>
          <w:rFonts w:cs="Arial"/>
        </w:rPr>
        <w:t>o </w:t>
      </w:r>
      <w:r w:rsidR="00CD589F">
        <w:rPr>
          <w:rFonts w:cs="Arial"/>
        </w:rPr>
        <w:t>2,7</w:t>
      </w:r>
      <w:r w:rsidR="00B951A2">
        <w:rPr>
          <w:rFonts w:cs="Arial"/>
        </w:rPr>
        <w:t xml:space="preserve"> </w:t>
      </w:r>
      <w:r w:rsidR="00791110" w:rsidRPr="00FD1EAD">
        <w:rPr>
          <w:rFonts w:cs="Arial"/>
        </w:rPr>
        <w:t>%).</w:t>
      </w:r>
      <w:r w:rsidR="00C01B8F" w:rsidRPr="00FD1EAD">
        <w:rPr>
          <w:rFonts w:cs="Arial"/>
        </w:rPr>
        <w:t xml:space="preserve"> Regulované </w:t>
      </w:r>
      <w:r w:rsidR="001B694F" w:rsidRPr="00FD1EAD">
        <w:rPr>
          <w:rFonts w:cs="Arial"/>
        </w:rPr>
        <w:t>ceny vz</w:t>
      </w:r>
      <w:r w:rsidR="00723FD3" w:rsidRPr="00FD1EAD">
        <w:rPr>
          <w:rFonts w:cs="Arial"/>
        </w:rPr>
        <w:t xml:space="preserve">rostly </w:t>
      </w:r>
      <w:r w:rsidR="00315996" w:rsidRPr="00FD1EAD">
        <w:rPr>
          <w:rFonts w:cs="Arial"/>
        </w:rPr>
        <w:t>o </w:t>
      </w:r>
      <w:r w:rsidR="00046532">
        <w:rPr>
          <w:rFonts w:cs="Arial"/>
        </w:rPr>
        <w:t>1,0</w:t>
      </w:r>
      <w:r w:rsidR="00A4258E" w:rsidRPr="00FD1EAD">
        <w:rPr>
          <w:rFonts w:cs="Arial"/>
        </w:rPr>
        <w:t xml:space="preserve"> % </w:t>
      </w:r>
      <w:r w:rsidR="00723FD3" w:rsidRPr="00FD1EAD">
        <w:rPr>
          <w:rFonts w:cs="Arial"/>
        </w:rPr>
        <w:t>(</w:t>
      </w:r>
      <w:r w:rsidR="00791110" w:rsidRPr="00FD1EAD">
        <w:rPr>
          <w:rFonts w:cs="Arial"/>
        </w:rPr>
        <w:t>v</w:t>
      </w:r>
      <w:r w:rsidR="00CD589F">
        <w:rPr>
          <w:rFonts w:cs="Arial"/>
        </w:rPr>
        <w:t>e</w:t>
      </w:r>
      <w:r w:rsidR="00096E41">
        <w:rPr>
          <w:rFonts w:cs="Arial"/>
        </w:rPr>
        <w:t> </w:t>
      </w:r>
      <w:r w:rsidR="00CD589F">
        <w:rPr>
          <w:rFonts w:cs="Arial"/>
        </w:rPr>
        <w:t>2</w:t>
      </w:r>
      <w:r w:rsidR="001A3635">
        <w:rPr>
          <w:rFonts w:cs="Arial"/>
        </w:rPr>
        <w:t>. čtvrtletí 202</w:t>
      </w:r>
      <w:r w:rsidR="00B87FAA">
        <w:rPr>
          <w:rFonts w:cs="Arial"/>
        </w:rPr>
        <w:t>5</w:t>
      </w:r>
      <w:r w:rsidR="00723FD3" w:rsidRPr="00FD1EAD">
        <w:rPr>
          <w:rFonts w:cs="Arial"/>
        </w:rPr>
        <w:t xml:space="preserve"> růst o </w:t>
      </w:r>
      <w:r w:rsidR="00CD589F">
        <w:rPr>
          <w:rFonts w:cs="Arial"/>
        </w:rPr>
        <w:t>0,7</w:t>
      </w:r>
      <w:r w:rsidR="00723FD3" w:rsidRPr="00FD1EAD">
        <w:rPr>
          <w:rFonts w:cs="Arial"/>
        </w:rPr>
        <w:t> %)</w:t>
      </w:r>
      <w:r w:rsidR="00791110" w:rsidRPr="00FD1EAD">
        <w:rPr>
          <w:rFonts w:cs="Arial"/>
        </w:rPr>
        <w:t>.</w:t>
      </w:r>
    </w:p>
    <w:p w14:paraId="2C904F6A" w14:textId="77777777" w:rsidR="00B647B5" w:rsidRPr="00EF125D" w:rsidRDefault="00B647B5" w:rsidP="00B647B5"/>
    <w:p w14:paraId="37436AC7" w14:textId="77777777" w:rsidR="00B647B5" w:rsidRPr="00EF125D" w:rsidRDefault="00B647B5" w:rsidP="00B647B5">
      <w:pPr>
        <w:rPr>
          <w:rFonts w:cs="Arial"/>
        </w:rPr>
      </w:pPr>
    </w:p>
    <w:p w14:paraId="306422E5" w14:textId="46565E1F" w:rsidR="00B647B5" w:rsidRDefault="00046532" w:rsidP="00B647B5">
      <w:pPr>
        <w:rPr>
          <w:rFonts w:cs="Arial"/>
        </w:rPr>
      </w:pPr>
      <w:r w:rsidRPr="00046532">
        <w:rPr>
          <w:noProof/>
          <w:lang w:eastAsia="cs-CZ"/>
        </w:rPr>
        <w:drawing>
          <wp:inline distT="0" distB="0" distL="0" distR="0" wp14:anchorId="5EECDA51" wp14:editId="28E8683E">
            <wp:extent cx="5400040" cy="2862672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736D" w14:textId="77777777" w:rsidR="00B647B5" w:rsidRPr="00EF125D" w:rsidRDefault="00B647B5" w:rsidP="00B647B5">
      <w:pPr>
        <w:rPr>
          <w:rFonts w:cs="Arial"/>
        </w:rPr>
      </w:pPr>
    </w:p>
    <w:p w14:paraId="42A7D3F8" w14:textId="77777777" w:rsidR="00B647B5" w:rsidRPr="00EF125D" w:rsidRDefault="00B647B5" w:rsidP="00B647B5">
      <w:pPr>
        <w:rPr>
          <w:rFonts w:cs="Arial"/>
        </w:rPr>
      </w:pPr>
    </w:p>
    <w:p w14:paraId="3B7BB3DA" w14:textId="77777777" w:rsidR="00B647B5" w:rsidRPr="00EF125D" w:rsidRDefault="00B647B5" w:rsidP="00B647B5">
      <w:pPr>
        <w:rPr>
          <w:rFonts w:cs="Arial"/>
        </w:rPr>
      </w:pPr>
    </w:p>
    <w:p w14:paraId="13AF751C" w14:textId="22FEEA85" w:rsidR="00B647B5" w:rsidRDefault="00B647B5" w:rsidP="00B647B5">
      <w:pPr>
        <w:rPr>
          <w:rFonts w:cs="Arial"/>
        </w:rPr>
      </w:pPr>
    </w:p>
    <w:p w14:paraId="2877B122" w14:textId="568DEE90" w:rsidR="00FF2D5D" w:rsidRDefault="00FF2D5D" w:rsidP="00B647B5">
      <w:pPr>
        <w:rPr>
          <w:rFonts w:cs="Arial"/>
        </w:rPr>
      </w:pPr>
    </w:p>
    <w:p w14:paraId="1E05E3B4" w14:textId="434A410B" w:rsidR="00FF2D5D" w:rsidRDefault="00FF2D5D" w:rsidP="00B647B5">
      <w:pPr>
        <w:rPr>
          <w:rFonts w:cs="Arial"/>
        </w:rPr>
      </w:pPr>
    </w:p>
    <w:p w14:paraId="12AE2501" w14:textId="50EED0A6" w:rsidR="00FF2D5D" w:rsidRDefault="00FF2D5D" w:rsidP="00B647B5">
      <w:pPr>
        <w:rPr>
          <w:rFonts w:cs="Arial"/>
        </w:rPr>
      </w:pPr>
    </w:p>
    <w:p w14:paraId="74C75ADA" w14:textId="77777777" w:rsidR="00F67233" w:rsidRDefault="00F67233" w:rsidP="00B647B5">
      <w:pPr>
        <w:rPr>
          <w:rFonts w:cs="Arial"/>
        </w:rPr>
      </w:pPr>
    </w:p>
    <w:p w14:paraId="72A07CED" w14:textId="610A0398" w:rsidR="00FF2D5D" w:rsidRDefault="00FF2D5D" w:rsidP="00B647B5">
      <w:pPr>
        <w:rPr>
          <w:rFonts w:cs="Arial"/>
        </w:rPr>
      </w:pPr>
    </w:p>
    <w:p w14:paraId="5838DA39" w14:textId="66E62842" w:rsidR="00FF2D5D" w:rsidRDefault="00FF2D5D" w:rsidP="00B647B5">
      <w:pPr>
        <w:rPr>
          <w:rFonts w:cs="Arial"/>
        </w:rPr>
      </w:pPr>
    </w:p>
    <w:p w14:paraId="26A36BBB" w14:textId="77777777" w:rsidR="00FF2D5D" w:rsidRPr="00EF125D" w:rsidRDefault="00FF2D5D" w:rsidP="00B647B5">
      <w:pPr>
        <w:rPr>
          <w:rFonts w:cs="Arial"/>
        </w:rPr>
      </w:pPr>
    </w:p>
    <w:p w14:paraId="4D2C6E84" w14:textId="77777777" w:rsidR="00B647B5" w:rsidRPr="00EF125D" w:rsidRDefault="00B647B5" w:rsidP="00B647B5">
      <w:pPr>
        <w:rPr>
          <w:rFonts w:cs="Arial"/>
        </w:rPr>
      </w:pPr>
    </w:p>
    <w:p w14:paraId="3C989266" w14:textId="77777777" w:rsidR="00B647B5" w:rsidRPr="00EF125D" w:rsidRDefault="00B647B5" w:rsidP="00B647B5">
      <w:pPr>
        <w:rPr>
          <w:rFonts w:cs="Arial"/>
        </w:rPr>
      </w:pPr>
    </w:p>
    <w:p w14:paraId="443521BB" w14:textId="77777777" w:rsidR="00B647B5" w:rsidRPr="00EF125D" w:rsidRDefault="00B647B5" w:rsidP="00B647B5">
      <w:pPr>
        <w:rPr>
          <w:rFonts w:cs="Arial"/>
        </w:rPr>
      </w:pPr>
    </w:p>
    <w:p w14:paraId="455BD222" w14:textId="77777777" w:rsidR="00B647B5" w:rsidRPr="00EF125D" w:rsidRDefault="00B647B5" w:rsidP="00B647B5">
      <w:pPr>
        <w:rPr>
          <w:rFonts w:cs="Arial"/>
        </w:rPr>
      </w:pPr>
    </w:p>
    <w:p w14:paraId="19D23DE9" w14:textId="77777777" w:rsidR="009364FA" w:rsidRDefault="009364FA" w:rsidP="00FF2D5D">
      <w:pPr>
        <w:rPr>
          <w:rFonts w:cs="Arial"/>
        </w:rPr>
      </w:pPr>
    </w:p>
    <w:p w14:paraId="38C407F8" w14:textId="77777777" w:rsidR="00B87FAA" w:rsidRDefault="00B87FAA" w:rsidP="0088005E">
      <w:pPr>
        <w:rPr>
          <w:rFonts w:cs="Arial"/>
        </w:rPr>
      </w:pPr>
    </w:p>
    <w:p w14:paraId="5A8CB337" w14:textId="7C603FD7" w:rsidR="00A17F18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cs="Arial"/>
        </w:rPr>
        <w:lastRenderedPageBreak/>
        <w:t xml:space="preserve">V oddíle </w:t>
      </w:r>
      <w:r w:rsidRPr="00626EE2">
        <w:rPr>
          <w:rFonts w:cs="Arial"/>
          <w:b/>
        </w:rPr>
        <w:t>doprava</w:t>
      </w:r>
      <w:r>
        <w:rPr>
          <w:rFonts w:cs="Arial"/>
        </w:rPr>
        <w:t xml:space="preserve"> klesly </w:t>
      </w:r>
      <w:r w:rsidR="00046532">
        <w:rPr>
          <w:rFonts w:cs="Arial"/>
        </w:rPr>
        <w:t>ceny pohonných hmot a olejů ve 3</w:t>
      </w:r>
      <w:r>
        <w:rPr>
          <w:rFonts w:cs="Arial"/>
        </w:rPr>
        <w:t>. čtvrtletí 2025 o </w:t>
      </w:r>
      <w:r w:rsidR="00046532">
        <w:rPr>
          <w:rFonts w:cs="Arial"/>
        </w:rPr>
        <w:t>6,7</w:t>
      </w:r>
      <w:r>
        <w:rPr>
          <w:rFonts w:cs="Arial"/>
        </w:rPr>
        <w:t xml:space="preserve"> %. Průměrná </w:t>
      </w:r>
      <w:r>
        <w:rPr>
          <w:rFonts w:eastAsia="Times New Roman" w:cs="Arial"/>
          <w:szCs w:val="20"/>
          <w:lang w:eastAsia="cs-CZ"/>
        </w:rPr>
        <w:t>c</w:t>
      </w:r>
      <w:r w:rsidRPr="00EF125D">
        <w:rPr>
          <w:rFonts w:eastAsia="Times New Roman" w:cs="Arial"/>
          <w:szCs w:val="20"/>
          <w:lang w:eastAsia="cs-CZ"/>
        </w:rPr>
        <w:t xml:space="preserve">ena benzínu Natural 95 </w:t>
      </w:r>
      <w:r w:rsidRPr="00320CCA">
        <w:rPr>
          <w:rFonts w:eastAsia="Times New Roman" w:cs="Arial"/>
          <w:szCs w:val="20"/>
          <w:lang w:eastAsia="cs-CZ"/>
        </w:rPr>
        <w:t>byla v </w:t>
      </w:r>
      <w:r w:rsidR="00046532">
        <w:rPr>
          <w:rFonts w:eastAsia="Times New Roman" w:cs="Arial"/>
          <w:szCs w:val="20"/>
          <w:lang w:eastAsia="cs-CZ"/>
        </w:rPr>
        <w:t>září</w:t>
      </w:r>
      <w:r w:rsidRPr="00320CCA">
        <w:rPr>
          <w:rFonts w:eastAsia="Times New Roman" w:cs="Arial"/>
          <w:szCs w:val="20"/>
          <w:lang w:eastAsia="cs-CZ"/>
        </w:rPr>
        <w:t xml:space="preserve"> </w:t>
      </w:r>
      <w:r w:rsidR="00046532">
        <w:rPr>
          <w:rFonts w:eastAsia="Times New Roman" w:cs="Arial"/>
          <w:szCs w:val="20"/>
          <w:lang w:eastAsia="cs-CZ"/>
        </w:rPr>
        <w:t>34,32</w:t>
      </w:r>
      <w:r w:rsidRPr="00311358">
        <w:rPr>
          <w:rFonts w:eastAsia="Times New Roman" w:cs="Arial"/>
          <w:szCs w:val="20"/>
          <w:lang w:eastAsia="cs-CZ"/>
        </w:rPr>
        <w:t xml:space="preserve"> Kč/litr </w:t>
      </w:r>
      <w:r w:rsidRPr="004B4EB9">
        <w:rPr>
          <w:rFonts w:eastAsia="Times New Roman" w:cs="Arial"/>
          <w:szCs w:val="20"/>
          <w:lang w:eastAsia="cs-CZ"/>
        </w:rPr>
        <w:t>a cena motorové nafty</w:t>
      </w:r>
      <w:r w:rsidRPr="00311358">
        <w:rPr>
          <w:rFonts w:eastAsia="Times New Roman" w:cs="Arial"/>
          <w:szCs w:val="20"/>
          <w:lang w:eastAsia="cs-CZ"/>
        </w:rPr>
        <w:t xml:space="preserve"> </w:t>
      </w:r>
      <w:r w:rsidR="00046532">
        <w:rPr>
          <w:rFonts w:eastAsia="Times New Roman" w:cs="Arial"/>
          <w:szCs w:val="20"/>
          <w:lang w:eastAsia="cs-CZ"/>
        </w:rPr>
        <w:t>33,19</w:t>
      </w:r>
      <w:r w:rsidRPr="00311358">
        <w:rPr>
          <w:rFonts w:eastAsia="Times New Roman" w:cs="Arial"/>
          <w:szCs w:val="20"/>
          <w:lang w:eastAsia="cs-CZ"/>
        </w:rPr>
        <w:t xml:space="preserve"> Kč/litr. </w:t>
      </w:r>
      <w:r w:rsidRPr="00311358">
        <w:rPr>
          <w:rFonts w:cs="Arial"/>
        </w:rPr>
        <w:t>Ceny automobilů</w:t>
      </w:r>
      <w:r w:rsidR="00046532">
        <w:rPr>
          <w:rFonts w:cs="Arial"/>
        </w:rPr>
        <w:t xml:space="preserve"> byly vyšší o 0,9</w:t>
      </w:r>
      <w:r>
        <w:rPr>
          <w:rFonts w:cs="Arial"/>
        </w:rPr>
        <w:t> %.</w:t>
      </w:r>
    </w:p>
    <w:p w14:paraId="2C5FBDA2" w14:textId="77777777" w:rsidR="00B87FAA" w:rsidRDefault="00B87FAA" w:rsidP="0088005E">
      <w:pPr>
        <w:rPr>
          <w:rFonts w:cs="Arial"/>
        </w:rPr>
      </w:pPr>
    </w:p>
    <w:p w14:paraId="63332A2B" w14:textId="77777777" w:rsidR="00B87FAA" w:rsidRDefault="00B87FAA" w:rsidP="0088005E">
      <w:pPr>
        <w:rPr>
          <w:rFonts w:cs="Arial"/>
        </w:rPr>
      </w:pPr>
    </w:p>
    <w:p w14:paraId="413392DD" w14:textId="15E6260C" w:rsidR="00B87FAA" w:rsidRDefault="002302FE" w:rsidP="0088005E">
      <w:pPr>
        <w:rPr>
          <w:rFonts w:cs="Arial"/>
        </w:rPr>
      </w:pPr>
      <w:r w:rsidRPr="002302FE">
        <w:rPr>
          <w:noProof/>
          <w:lang w:eastAsia="cs-CZ"/>
        </w:rPr>
        <w:drawing>
          <wp:inline distT="0" distB="0" distL="0" distR="0" wp14:anchorId="5CACA617" wp14:editId="011E3402">
            <wp:extent cx="5400040" cy="3397778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EE31" w14:textId="51753B18" w:rsidR="00B87FAA" w:rsidRDefault="00B87FAA" w:rsidP="0088005E">
      <w:pPr>
        <w:rPr>
          <w:rFonts w:cs="Arial"/>
        </w:rPr>
      </w:pPr>
    </w:p>
    <w:p w14:paraId="0413C27C" w14:textId="77777777" w:rsidR="00B87FAA" w:rsidRDefault="00B87FAA" w:rsidP="0088005E">
      <w:pPr>
        <w:rPr>
          <w:rFonts w:cs="Arial"/>
        </w:rPr>
      </w:pPr>
    </w:p>
    <w:p w14:paraId="6405ED0A" w14:textId="77777777" w:rsidR="00B87FAA" w:rsidRDefault="00B87FAA" w:rsidP="0088005E">
      <w:pPr>
        <w:rPr>
          <w:rFonts w:cs="Arial"/>
        </w:rPr>
      </w:pPr>
    </w:p>
    <w:p w14:paraId="4FD70A2D" w14:textId="77777777" w:rsidR="00B87FAA" w:rsidRDefault="00B87FAA" w:rsidP="0088005E">
      <w:pPr>
        <w:rPr>
          <w:rFonts w:cs="Arial"/>
        </w:rPr>
      </w:pPr>
    </w:p>
    <w:p w14:paraId="019204C3" w14:textId="77777777" w:rsidR="00B87FAA" w:rsidRDefault="00B87FAA" w:rsidP="0088005E">
      <w:pPr>
        <w:rPr>
          <w:rFonts w:cs="Arial"/>
        </w:rPr>
      </w:pPr>
    </w:p>
    <w:p w14:paraId="34C26720" w14:textId="77777777" w:rsidR="00B87FAA" w:rsidRDefault="00B87FAA" w:rsidP="0088005E">
      <w:pPr>
        <w:rPr>
          <w:rFonts w:cs="Arial"/>
        </w:rPr>
      </w:pPr>
    </w:p>
    <w:p w14:paraId="1E79DF1E" w14:textId="77777777" w:rsidR="00B87FAA" w:rsidRDefault="00B87FAA" w:rsidP="0088005E">
      <w:pPr>
        <w:rPr>
          <w:rFonts w:cs="Arial"/>
        </w:rPr>
      </w:pPr>
    </w:p>
    <w:p w14:paraId="4A4A55AC" w14:textId="77777777" w:rsidR="00B87FAA" w:rsidRDefault="00B87FAA" w:rsidP="0088005E">
      <w:pPr>
        <w:rPr>
          <w:rFonts w:cs="Arial"/>
        </w:rPr>
      </w:pPr>
    </w:p>
    <w:p w14:paraId="22EFAB48" w14:textId="77777777" w:rsidR="00B87FAA" w:rsidRDefault="00B87FAA" w:rsidP="0088005E">
      <w:pPr>
        <w:rPr>
          <w:rFonts w:cs="Arial"/>
        </w:rPr>
      </w:pPr>
    </w:p>
    <w:p w14:paraId="1057872C" w14:textId="77777777" w:rsidR="00B87FAA" w:rsidRDefault="00B87FAA" w:rsidP="0088005E">
      <w:pPr>
        <w:rPr>
          <w:rFonts w:cs="Arial"/>
        </w:rPr>
      </w:pPr>
    </w:p>
    <w:p w14:paraId="3961953F" w14:textId="77777777" w:rsidR="00B87FAA" w:rsidRDefault="00B87FAA" w:rsidP="0088005E">
      <w:pPr>
        <w:rPr>
          <w:rFonts w:cs="Arial"/>
        </w:rPr>
      </w:pPr>
    </w:p>
    <w:p w14:paraId="207DE228" w14:textId="77777777" w:rsidR="00B87FAA" w:rsidRDefault="00B87FAA" w:rsidP="0088005E">
      <w:pPr>
        <w:rPr>
          <w:rFonts w:cs="Arial"/>
        </w:rPr>
      </w:pPr>
    </w:p>
    <w:p w14:paraId="17E89235" w14:textId="77777777" w:rsidR="00B87FAA" w:rsidRDefault="00B87FAA" w:rsidP="0088005E">
      <w:pPr>
        <w:rPr>
          <w:rFonts w:cs="Arial"/>
        </w:rPr>
      </w:pPr>
    </w:p>
    <w:p w14:paraId="194026DD" w14:textId="77777777" w:rsidR="00B87FAA" w:rsidRDefault="00B87FAA" w:rsidP="0088005E">
      <w:pPr>
        <w:rPr>
          <w:rFonts w:cs="Arial"/>
        </w:rPr>
      </w:pPr>
    </w:p>
    <w:p w14:paraId="50FD538B" w14:textId="77777777" w:rsidR="00B87FAA" w:rsidRDefault="00B87FAA" w:rsidP="0088005E">
      <w:pPr>
        <w:rPr>
          <w:rFonts w:cs="Arial"/>
        </w:rPr>
      </w:pPr>
    </w:p>
    <w:p w14:paraId="3915BEE8" w14:textId="77777777" w:rsidR="00B87FAA" w:rsidRDefault="00B87FAA" w:rsidP="0088005E">
      <w:pPr>
        <w:rPr>
          <w:rFonts w:cs="Arial"/>
        </w:rPr>
      </w:pPr>
    </w:p>
    <w:p w14:paraId="2470EA32" w14:textId="77777777" w:rsidR="00B87FAA" w:rsidRDefault="00B87FAA" w:rsidP="0088005E">
      <w:pPr>
        <w:rPr>
          <w:rFonts w:cs="Arial"/>
        </w:rPr>
      </w:pPr>
    </w:p>
    <w:p w14:paraId="1C60AB66" w14:textId="77777777" w:rsidR="00B87FAA" w:rsidRDefault="00B87FAA" w:rsidP="0088005E">
      <w:pPr>
        <w:rPr>
          <w:rFonts w:cs="Arial"/>
        </w:rPr>
      </w:pPr>
    </w:p>
    <w:p w14:paraId="22BF85DE" w14:textId="7A9D4230" w:rsidR="00046532" w:rsidRDefault="00046532" w:rsidP="00A17F18">
      <w:pPr>
        <w:rPr>
          <w:rFonts w:eastAsia="Times New Roman" w:cs="Arial"/>
          <w:szCs w:val="20"/>
          <w:lang w:eastAsia="cs-CZ"/>
        </w:rPr>
      </w:pPr>
      <w:r w:rsidRPr="00955BE6">
        <w:rPr>
          <w:rFonts w:cs="Arial"/>
        </w:rPr>
        <w:lastRenderedPageBreak/>
        <w:t xml:space="preserve">V oddíle </w:t>
      </w:r>
      <w:r w:rsidRPr="00955BE6">
        <w:rPr>
          <w:rFonts w:cs="Arial"/>
          <w:b/>
        </w:rPr>
        <w:t xml:space="preserve">potraviny a nealkoholické nápoje </w:t>
      </w:r>
      <w:r w:rsidRPr="00955BE6">
        <w:rPr>
          <w:rFonts w:cs="Arial"/>
        </w:rPr>
        <w:t xml:space="preserve">se </w:t>
      </w:r>
      <w:r w:rsidRPr="00955BE6">
        <w:rPr>
          <w:rFonts w:eastAsia="Times New Roman" w:cs="Arial"/>
          <w:szCs w:val="20"/>
          <w:lang w:eastAsia="cs-CZ"/>
        </w:rPr>
        <w:t xml:space="preserve">ceny </w:t>
      </w:r>
      <w:r>
        <w:rPr>
          <w:rFonts w:eastAsia="Times New Roman" w:cs="Arial"/>
          <w:szCs w:val="20"/>
          <w:lang w:eastAsia="cs-CZ"/>
        </w:rPr>
        <w:t xml:space="preserve">olejů a tuků </w:t>
      </w:r>
      <w:r w:rsidRPr="00955BE6">
        <w:rPr>
          <w:rFonts w:eastAsia="Times New Roman" w:cs="Arial"/>
          <w:szCs w:val="20"/>
          <w:lang w:eastAsia="cs-CZ"/>
        </w:rPr>
        <w:t>v</w:t>
      </w:r>
      <w:r>
        <w:rPr>
          <w:rFonts w:eastAsia="Times New Roman" w:cs="Arial"/>
          <w:szCs w:val="20"/>
          <w:lang w:eastAsia="cs-CZ"/>
        </w:rPr>
        <w:t>e </w:t>
      </w:r>
      <w:r w:rsidR="008C32E6">
        <w:rPr>
          <w:rFonts w:eastAsia="Times New Roman" w:cs="Arial"/>
          <w:szCs w:val="20"/>
          <w:lang w:eastAsia="cs-CZ"/>
        </w:rPr>
        <w:t>3</w:t>
      </w:r>
      <w:r>
        <w:rPr>
          <w:rFonts w:eastAsia="Times New Roman" w:cs="Arial"/>
          <w:szCs w:val="20"/>
          <w:lang w:eastAsia="cs-CZ"/>
        </w:rPr>
        <w:t>. čtvrtletí 2025</w:t>
      </w:r>
      <w:r w:rsidRPr="00955BE6">
        <w:rPr>
          <w:rFonts w:eastAsia="Times New Roman" w:cs="Arial"/>
          <w:szCs w:val="20"/>
          <w:lang w:eastAsia="cs-CZ"/>
        </w:rPr>
        <w:t xml:space="preserve"> meziročně</w:t>
      </w:r>
      <w:r>
        <w:rPr>
          <w:rFonts w:eastAsia="Times New Roman" w:cs="Arial"/>
          <w:szCs w:val="20"/>
          <w:lang w:eastAsia="cs-CZ"/>
        </w:rPr>
        <w:t xml:space="preserve"> zvýšily o 6,3 %, mléka, sýrů a vajec o 8,4 %, ovoce o  5,3 %, pekárenských výrobků a obilovin o 2,3 %, masa o 5,1 %, kávy o 25,9 %. </w:t>
      </w:r>
      <w:r w:rsidRPr="004B4EB9">
        <w:rPr>
          <w:rFonts w:eastAsia="Times New Roman" w:cs="Arial"/>
          <w:szCs w:val="20"/>
          <w:lang w:eastAsia="cs-CZ"/>
        </w:rPr>
        <w:t xml:space="preserve">Ceny zeleniny </w:t>
      </w:r>
      <w:r>
        <w:rPr>
          <w:rFonts w:eastAsia="Times New Roman" w:cs="Arial"/>
          <w:szCs w:val="20"/>
          <w:lang w:eastAsia="cs-CZ"/>
        </w:rPr>
        <w:t>klesly</w:t>
      </w:r>
      <w:r w:rsidRPr="004B4EB9">
        <w:rPr>
          <w:rFonts w:eastAsia="Times New Roman" w:cs="Arial"/>
          <w:szCs w:val="20"/>
          <w:lang w:eastAsia="cs-CZ"/>
        </w:rPr>
        <w:t xml:space="preserve"> o </w:t>
      </w:r>
      <w:r>
        <w:rPr>
          <w:rFonts w:eastAsia="Times New Roman" w:cs="Arial"/>
          <w:szCs w:val="20"/>
          <w:lang w:eastAsia="cs-CZ"/>
        </w:rPr>
        <w:t>4,1</w:t>
      </w:r>
      <w:r w:rsidRPr="004B4EB9">
        <w:rPr>
          <w:rFonts w:eastAsia="Times New Roman" w:cs="Arial"/>
          <w:szCs w:val="20"/>
          <w:lang w:eastAsia="cs-CZ"/>
        </w:rPr>
        <w:t xml:space="preserve"> %, </w:t>
      </w:r>
      <w:r>
        <w:rPr>
          <w:rFonts w:eastAsia="Times New Roman" w:cs="Arial"/>
          <w:szCs w:val="20"/>
          <w:lang w:eastAsia="cs-CZ"/>
        </w:rPr>
        <w:t>z toho</w:t>
      </w:r>
      <w:r w:rsidRPr="004B4EB9">
        <w:rPr>
          <w:rFonts w:eastAsia="Times New Roman" w:cs="Arial"/>
          <w:szCs w:val="20"/>
          <w:lang w:eastAsia="cs-CZ"/>
        </w:rPr>
        <w:t xml:space="preserve"> ceny </w:t>
      </w:r>
      <w:r>
        <w:rPr>
          <w:rFonts w:eastAsia="Times New Roman" w:cs="Arial"/>
          <w:szCs w:val="20"/>
          <w:lang w:eastAsia="cs-CZ"/>
        </w:rPr>
        <w:t>brambor byly nižší o 22,4</w:t>
      </w:r>
      <w:r w:rsidRPr="004B4EB9">
        <w:rPr>
          <w:rFonts w:eastAsia="Times New Roman" w:cs="Arial"/>
          <w:szCs w:val="20"/>
          <w:lang w:eastAsia="cs-CZ"/>
        </w:rPr>
        <w:t xml:space="preserve"> %. </w:t>
      </w:r>
      <w:r>
        <w:rPr>
          <w:rFonts w:eastAsia="Times New Roman" w:cs="Arial"/>
          <w:szCs w:val="20"/>
          <w:lang w:eastAsia="cs-CZ"/>
        </w:rPr>
        <w:t xml:space="preserve">Ceny </w:t>
      </w:r>
      <w:r w:rsidRPr="004B4EB9">
        <w:rPr>
          <w:rFonts w:eastAsia="Times New Roman" w:cs="Arial"/>
          <w:szCs w:val="20"/>
          <w:lang w:eastAsia="cs-CZ"/>
        </w:rPr>
        <w:t xml:space="preserve">cukru </w:t>
      </w:r>
      <w:r>
        <w:rPr>
          <w:rFonts w:eastAsia="Times New Roman" w:cs="Arial"/>
          <w:szCs w:val="20"/>
          <w:lang w:eastAsia="cs-CZ"/>
        </w:rPr>
        <w:t xml:space="preserve">klesly </w:t>
      </w:r>
      <w:r w:rsidRPr="004B4EB9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21,9</w:t>
      </w:r>
      <w:r w:rsidRPr="004B4EB9">
        <w:rPr>
          <w:rFonts w:eastAsia="Times New Roman" w:cs="Arial"/>
          <w:szCs w:val="20"/>
          <w:lang w:eastAsia="cs-CZ"/>
        </w:rPr>
        <w:t> %.</w:t>
      </w:r>
    </w:p>
    <w:p w14:paraId="1EEDE9BD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69116E42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3EEC6D13" w14:textId="19C61DF8" w:rsidR="00046532" w:rsidRDefault="008C32E6" w:rsidP="00A17F18">
      <w:pPr>
        <w:rPr>
          <w:rFonts w:eastAsia="Times New Roman" w:cs="Arial"/>
          <w:szCs w:val="20"/>
          <w:lang w:eastAsia="cs-CZ"/>
        </w:rPr>
      </w:pPr>
      <w:r w:rsidRPr="008C32E6">
        <w:rPr>
          <w:noProof/>
          <w:lang w:eastAsia="cs-CZ"/>
        </w:rPr>
        <w:drawing>
          <wp:inline distT="0" distB="0" distL="0" distR="0" wp14:anchorId="1C5322AB" wp14:editId="5BBCA929">
            <wp:extent cx="5400040" cy="3776499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47612" w14:textId="642A3F7F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43D2D71C" w14:textId="77777777" w:rsidR="009F1144" w:rsidRDefault="009F1144" w:rsidP="00A17F18">
      <w:pPr>
        <w:rPr>
          <w:rFonts w:eastAsia="Times New Roman" w:cs="Arial"/>
          <w:szCs w:val="20"/>
          <w:lang w:eastAsia="cs-CZ"/>
        </w:rPr>
      </w:pPr>
    </w:p>
    <w:p w14:paraId="59404324" w14:textId="77777777" w:rsidR="008C32E6" w:rsidRPr="00B2127E" w:rsidRDefault="008C32E6" w:rsidP="008C32E6">
      <w:pPr>
        <w:rPr>
          <w:rFonts w:eastAsia="Times New Roman" w:cs="Arial"/>
          <w:szCs w:val="20"/>
          <w:lang w:eastAsia="cs-CZ"/>
        </w:rPr>
      </w:pPr>
      <w:r w:rsidRPr="00B2127E">
        <w:rPr>
          <w:rFonts w:eastAsia="Times New Roman" w:cs="Arial"/>
          <w:sz w:val="24"/>
          <w:szCs w:val="24"/>
          <w:vertAlign w:val="superscript"/>
          <w:lang w:eastAsia="cs-CZ"/>
        </w:rPr>
        <w:t xml:space="preserve">* </w:t>
      </w:r>
      <w:r w:rsidRPr="00B2127E">
        <w:rPr>
          <w:rFonts w:eastAsia="Times New Roman" w:cs="Arial"/>
          <w:szCs w:val="20"/>
          <w:lang w:eastAsia="cs-CZ"/>
        </w:rPr>
        <w:t>Se</w:t>
      </w:r>
      <w:r>
        <w:rPr>
          <w:rFonts w:eastAsia="Times New Roman" w:cs="Arial"/>
          <w:szCs w:val="20"/>
          <w:lang w:eastAsia="cs-CZ"/>
        </w:rPr>
        <w:t>zónní potraviny zahrnují ryby a mořské plody, ovoce a zeleninu.</w:t>
      </w:r>
    </w:p>
    <w:p w14:paraId="0406BA0B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2F0ED0B5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6100D22E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13B691FB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048ECB0D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2D0C688B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0DF3D2B8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34F51B0D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4390BE23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79E8658C" w14:textId="6E9359B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25E5BF23" w14:textId="117F1C77" w:rsidR="009F1144" w:rsidRDefault="009F1144" w:rsidP="00A17F18">
      <w:pPr>
        <w:rPr>
          <w:rFonts w:eastAsia="Times New Roman" w:cs="Arial"/>
          <w:szCs w:val="20"/>
          <w:lang w:eastAsia="cs-CZ"/>
        </w:rPr>
      </w:pPr>
    </w:p>
    <w:p w14:paraId="5473C005" w14:textId="77777777" w:rsidR="009F1144" w:rsidRDefault="009F1144" w:rsidP="00A17F18">
      <w:pPr>
        <w:rPr>
          <w:rFonts w:eastAsia="Times New Roman" w:cs="Arial"/>
          <w:szCs w:val="20"/>
          <w:lang w:eastAsia="cs-CZ"/>
        </w:rPr>
      </w:pPr>
    </w:p>
    <w:p w14:paraId="7083696E" w14:textId="57244CE4" w:rsidR="00A17F18" w:rsidRPr="00837C9A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>V</w:t>
      </w:r>
      <w:r w:rsidRPr="00837C9A">
        <w:rPr>
          <w:rFonts w:eastAsia="Times New Roman" w:cs="Arial"/>
          <w:szCs w:val="20"/>
          <w:lang w:eastAsia="cs-CZ"/>
        </w:rPr>
        <w:t xml:space="preserve"> oddíle </w:t>
      </w:r>
      <w:r w:rsidRPr="00837C9A">
        <w:rPr>
          <w:rFonts w:eastAsia="Times New Roman" w:cs="Arial"/>
          <w:b/>
          <w:szCs w:val="20"/>
          <w:lang w:eastAsia="cs-CZ"/>
        </w:rPr>
        <w:t xml:space="preserve">alkoholické nápoje, tabák </w:t>
      </w:r>
      <w:r w:rsidRPr="00837C9A">
        <w:rPr>
          <w:rFonts w:eastAsia="Times New Roman" w:cs="Arial"/>
          <w:szCs w:val="20"/>
          <w:lang w:eastAsia="cs-CZ"/>
        </w:rPr>
        <w:t xml:space="preserve">se zvýšily ceny tabákových </w:t>
      </w:r>
      <w:r w:rsidRPr="00D3769F">
        <w:rPr>
          <w:rFonts w:eastAsia="Times New Roman" w:cs="Arial"/>
          <w:szCs w:val="20"/>
          <w:lang w:eastAsia="cs-CZ"/>
        </w:rPr>
        <w:t>výrobků o </w:t>
      </w:r>
      <w:r w:rsidR="008C32E6">
        <w:rPr>
          <w:rFonts w:eastAsia="Times New Roman" w:cs="Arial"/>
          <w:szCs w:val="20"/>
          <w:lang w:eastAsia="cs-CZ"/>
        </w:rPr>
        <w:t>6,2</w:t>
      </w:r>
      <w:r w:rsidRPr="00D3769F">
        <w:rPr>
          <w:rFonts w:eastAsia="Times New Roman" w:cs="Arial"/>
          <w:szCs w:val="20"/>
          <w:lang w:eastAsia="cs-CZ"/>
        </w:rPr>
        <w:t> %</w:t>
      </w:r>
      <w:r>
        <w:rPr>
          <w:rFonts w:eastAsia="Times New Roman" w:cs="Arial"/>
          <w:szCs w:val="20"/>
          <w:lang w:eastAsia="cs-CZ"/>
        </w:rPr>
        <w:t xml:space="preserve"> a </w:t>
      </w:r>
      <w:r w:rsidRPr="00D3769F">
        <w:rPr>
          <w:rFonts w:eastAsia="Times New Roman" w:cs="Arial"/>
          <w:szCs w:val="20"/>
          <w:lang w:eastAsia="cs-CZ"/>
        </w:rPr>
        <w:t>lihovin o </w:t>
      </w:r>
      <w:r w:rsidR="008C32E6">
        <w:rPr>
          <w:rFonts w:eastAsia="Times New Roman" w:cs="Arial"/>
          <w:szCs w:val="20"/>
          <w:lang w:eastAsia="cs-CZ"/>
        </w:rPr>
        <w:t>2,7</w:t>
      </w:r>
      <w:r w:rsidRPr="00D3769F">
        <w:rPr>
          <w:rFonts w:eastAsia="Times New Roman" w:cs="Arial"/>
          <w:szCs w:val="20"/>
          <w:lang w:eastAsia="cs-CZ"/>
        </w:rPr>
        <w:t> %.</w:t>
      </w:r>
      <w:r>
        <w:rPr>
          <w:rFonts w:eastAsia="Times New Roman" w:cs="Arial"/>
          <w:szCs w:val="20"/>
          <w:lang w:eastAsia="cs-CZ"/>
        </w:rPr>
        <w:t xml:space="preserve"> Ceny vína byly nižší o </w:t>
      </w:r>
      <w:r w:rsidR="008C32E6">
        <w:rPr>
          <w:rFonts w:eastAsia="Times New Roman" w:cs="Arial"/>
          <w:szCs w:val="20"/>
          <w:lang w:eastAsia="cs-CZ"/>
        </w:rPr>
        <w:t>1,0</w:t>
      </w:r>
      <w:r w:rsidRPr="00D3769F">
        <w:rPr>
          <w:rFonts w:eastAsia="Times New Roman" w:cs="Arial"/>
          <w:szCs w:val="20"/>
          <w:lang w:eastAsia="cs-CZ"/>
        </w:rPr>
        <w:t> %</w:t>
      </w:r>
      <w:r>
        <w:rPr>
          <w:rFonts w:eastAsia="Times New Roman" w:cs="Arial"/>
          <w:szCs w:val="20"/>
          <w:lang w:eastAsia="cs-CZ"/>
        </w:rPr>
        <w:t xml:space="preserve"> a piva o </w:t>
      </w:r>
      <w:r w:rsidR="008C32E6">
        <w:rPr>
          <w:rFonts w:eastAsia="Times New Roman" w:cs="Arial"/>
          <w:szCs w:val="20"/>
          <w:lang w:eastAsia="cs-CZ"/>
        </w:rPr>
        <w:t>1,1</w:t>
      </w:r>
      <w:r>
        <w:rPr>
          <w:rFonts w:eastAsia="Times New Roman" w:cs="Arial"/>
          <w:szCs w:val="20"/>
          <w:lang w:eastAsia="cs-CZ"/>
        </w:rPr>
        <w:t> %</w:t>
      </w:r>
      <w:r w:rsidRPr="00D3769F">
        <w:rPr>
          <w:rFonts w:eastAsia="Times New Roman" w:cs="Arial"/>
          <w:szCs w:val="20"/>
          <w:lang w:eastAsia="cs-CZ"/>
        </w:rPr>
        <w:t>.</w:t>
      </w:r>
    </w:p>
    <w:p w14:paraId="57FA8A37" w14:textId="7B52646A" w:rsidR="00B87FAA" w:rsidRDefault="00B87FAA" w:rsidP="0088005E">
      <w:pPr>
        <w:rPr>
          <w:rFonts w:cs="Arial"/>
        </w:rPr>
      </w:pPr>
    </w:p>
    <w:p w14:paraId="22E32B66" w14:textId="77777777" w:rsidR="009F1144" w:rsidRDefault="009F1144" w:rsidP="0088005E">
      <w:pPr>
        <w:rPr>
          <w:rFonts w:cs="Arial"/>
        </w:rPr>
      </w:pPr>
    </w:p>
    <w:p w14:paraId="3BE828AB" w14:textId="164F96D1" w:rsidR="00A17F18" w:rsidRDefault="008C32E6" w:rsidP="0088005E">
      <w:pPr>
        <w:rPr>
          <w:rFonts w:cs="Arial"/>
        </w:rPr>
      </w:pPr>
      <w:r w:rsidRPr="008C32E6">
        <w:rPr>
          <w:noProof/>
          <w:lang w:eastAsia="cs-CZ"/>
        </w:rPr>
        <w:drawing>
          <wp:inline distT="0" distB="0" distL="0" distR="0" wp14:anchorId="74E37F5E" wp14:editId="28159E8D">
            <wp:extent cx="5400040" cy="3447999"/>
            <wp:effectExtent l="0" t="0" r="0" b="63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058B" w14:textId="77777777" w:rsidR="00B87FAA" w:rsidRDefault="00B87FAA" w:rsidP="0088005E">
      <w:pPr>
        <w:rPr>
          <w:rFonts w:cs="Arial"/>
        </w:rPr>
      </w:pPr>
    </w:p>
    <w:p w14:paraId="3B65DD9E" w14:textId="77777777" w:rsidR="00B87FAA" w:rsidRDefault="00B87FAA" w:rsidP="0088005E">
      <w:pPr>
        <w:rPr>
          <w:rFonts w:cs="Arial"/>
        </w:rPr>
      </w:pPr>
    </w:p>
    <w:p w14:paraId="1433649D" w14:textId="77777777" w:rsidR="00B87FAA" w:rsidRDefault="00B87FAA" w:rsidP="0088005E">
      <w:pPr>
        <w:rPr>
          <w:rFonts w:cs="Arial"/>
        </w:rPr>
      </w:pPr>
    </w:p>
    <w:p w14:paraId="20537818" w14:textId="77777777" w:rsidR="00B87FAA" w:rsidRDefault="00B87FAA" w:rsidP="0088005E">
      <w:pPr>
        <w:rPr>
          <w:rFonts w:cs="Arial"/>
        </w:rPr>
      </w:pPr>
    </w:p>
    <w:p w14:paraId="253056A7" w14:textId="77777777" w:rsidR="00B87FAA" w:rsidRDefault="00B87FAA" w:rsidP="0088005E">
      <w:pPr>
        <w:rPr>
          <w:rFonts w:cs="Arial"/>
        </w:rPr>
      </w:pPr>
    </w:p>
    <w:p w14:paraId="7BC02320" w14:textId="77777777" w:rsidR="00B87FAA" w:rsidRDefault="00B87FAA" w:rsidP="0088005E">
      <w:pPr>
        <w:rPr>
          <w:rFonts w:cs="Arial"/>
        </w:rPr>
      </w:pPr>
    </w:p>
    <w:p w14:paraId="7FC2BE02" w14:textId="77777777" w:rsidR="00B87FAA" w:rsidRDefault="00B87FAA" w:rsidP="0088005E">
      <w:pPr>
        <w:rPr>
          <w:rFonts w:cs="Arial"/>
        </w:rPr>
      </w:pPr>
    </w:p>
    <w:p w14:paraId="1F6D06EB" w14:textId="77777777" w:rsidR="00B87FAA" w:rsidRDefault="00B87FAA" w:rsidP="0088005E">
      <w:pPr>
        <w:rPr>
          <w:rFonts w:cs="Arial"/>
        </w:rPr>
      </w:pPr>
    </w:p>
    <w:p w14:paraId="6B2FE816" w14:textId="77777777" w:rsidR="00B87FAA" w:rsidRDefault="00B87FAA" w:rsidP="0088005E">
      <w:pPr>
        <w:rPr>
          <w:rFonts w:cs="Arial"/>
        </w:rPr>
      </w:pPr>
    </w:p>
    <w:p w14:paraId="315D0BB0" w14:textId="77777777" w:rsidR="00B87FAA" w:rsidRDefault="00B87FAA" w:rsidP="0088005E">
      <w:pPr>
        <w:rPr>
          <w:rFonts w:cs="Arial"/>
        </w:rPr>
      </w:pPr>
    </w:p>
    <w:p w14:paraId="419E3B9E" w14:textId="6C875D69" w:rsidR="00B87FAA" w:rsidRDefault="00B87FAA" w:rsidP="0088005E">
      <w:pPr>
        <w:rPr>
          <w:rFonts w:cs="Arial"/>
        </w:rPr>
      </w:pPr>
    </w:p>
    <w:p w14:paraId="20177205" w14:textId="0F21C069" w:rsidR="00A17F18" w:rsidRDefault="00A17F18" w:rsidP="0088005E">
      <w:pPr>
        <w:rPr>
          <w:rFonts w:cs="Arial"/>
        </w:rPr>
      </w:pPr>
    </w:p>
    <w:p w14:paraId="1CDF31B9" w14:textId="11B5B637" w:rsidR="00A17F18" w:rsidRDefault="00A17F18" w:rsidP="0088005E">
      <w:pPr>
        <w:rPr>
          <w:rFonts w:cs="Arial"/>
        </w:rPr>
      </w:pPr>
    </w:p>
    <w:p w14:paraId="031C04BF" w14:textId="3CE1903D" w:rsidR="00A17F18" w:rsidRDefault="00A17F18" w:rsidP="0088005E">
      <w:pPr>
        <w:rPr>
          <w:rFonts w:cs="Arial"/>
        </w:rPr>
      </w:pPr>
    </w:p>
    <w:p w14:paraId="34675857" w14:textId="77777777" w:rsidR="00A17F18" w:rsidRDefault="00A17F18" w:rsidP="0088005E">
      <w:pPr>
        <w:rPr>
          <w:rFonts w:cs="Arial"/>
        </w:rPr>
      </w:pPr>
    </w:p>
    <w:p w14:paraId="0404ACE2" w14:textId="77777777" w:rsidR="00B87FAA" w:rsidRDefault="00B87FAA" w:rsidP="0088005E">
      <w:pPr>
        <w:rPr>
          <w:rFonts w:cs="Arial"/>
        </w:rPr>
      </w:pPr>
    </w:p>
    <w:p w14:paraId="516BC18F" w14:textId="77777777" w:rsidR="00B87FAA" w:rsidRDefault="00B87FAA" w:rsidP="0088005E">
      <w:pPr>
        <w:rPr>
          <w:rFonts w:cs="Arial"/>
        </w:rPr>
      </w:pPr>
    </w:p>
    <w:p w14:paraId="3CBB903E" w14:textId="6696E3F8" w:rsidR="00B87FAA" w:rsidRDefault="00B87FAA" w:rsidP="0088005E">
      <w:pPr>
        <w:rPr>
          <w:rFonts w:cs="Arial"/>
        </w:rPr>
      </w:pPr>
    </w:p>
    <w:p w14:paraId="45B49E60" w14:textId="742FED1F" w:rsidR="002302FE" w:rsidRDefault="002302FE" w:rsidP="0088005E">
      <w:pPr>
        <w:rPr>
          <w:rFonts w:cs="Arial"/>
        </w:rPr>
      </w:pPr>
    </w:p>
    <w:p w14:paraId="6DA8BCD0" w14:textId="77777777" w:rsidR="002302FE" w:rsidRDefault="002302FE" w:rsidP="0088005E">
      <w:pPr>
        <w:rPr>
          <w:rFonts w:cs="Arial"/>
        </w:rPr>
      </w:pPr>
    </w:p>
    <w:p w14:paraId="27BDE3A2" w14:textId="07C80317" w:rsidR="0088005E" w:rsidRDefault="0088005E" w:rsidP="0088005E">
      <w:pPr>
        <w:rPr>
          <w:rFonts w:cs="Arial"/>
        </w:rPr>
      </w:pPr>
      <w:r>
        <w:rPr>
          <w:rFonts w:cs="Arial"/>
        </w:rPr>
        <w:lastRenderedPageBreak/>
        <w:t>V</w:t>
      </w:r>
      <w:r w:rsidRPr="00625F1A">
        <w:rPr>
          <w:rFonts w:cs="Arial"/>
        </w:rPr>
        <w:t xml:space="preserve"> oddíle </w:t>
      </w:r>
      <w:r>
        <w:rPr>
          <w:rFonts w:cs="Arial"/>
          <w:b/>
        </w:rPr>
        <w:t xml:space="preserve">bydlení </w:t>
      </w:r>
      <w:r w:rsidRPr="00625F1A">
        <w:rPr>
          <w:rFonts w:cs="Arial"/>
        </w:rPr>
        <w:t xml:space="preserve">se </w:t>
      </w:r>
      <w:r>
        <w:rPr>
          <w:rFonts w:cs="Arial"/>
        </w:rPr>
        <w:t xml:space="preserve">zvýšily </w:t>
      </w:r>
      <w:r w:rsidRPr="00625F1A">
        <w:rPr>
          <w:rFonts w:cs="Arial"/>
        </w:rPr>
        <w:t>c</w:t>
      </w:r>
      <w:r>
        <w:rPr>
          <w:rFonts w:cs="Arial"/>
        </w:rPr>
        <w:t xml:space="preserve">eny </w:t>
      </w:r>
      <w:r w:rsidRPr="00625F1A">
        <w:rPr>
          <w:rFonts w:cs="Arial"/>
        </w:rPr>
        <w:t>nájemného z bytu o </w:t>
      </w:r>
      <w:r w:rsidR="008C32E6">
        <w:rPr>
          <w:rFonts w:cs="Arial"/>
        </w:rPr>
        <w:t>5,7</w:t>
      </w:r>
      <w:r w:rsidRPr="00625F1A">
        <w:rPr>
          <w:rFonts w:cs="Arial"/>
        </w:rPr>
        <w:t> %, výrobků a služeb pro běžnou údržbu bytu o </w:t>
      </w:r>
      <w:r w:rsidR="008C32E6">
        <w:rPr>
          <w:rFonts w:cs="Arial"/>
        </w:rPr>
        <w:t>3,2</w:t>
      </w:r>
      <w:r w:rsidRPr="00625F1A">
        <w:rPr>
          <w:rFonts w:cs="Arial"/>
        </w:rPr>
        <w:t> %, vodného o </w:t>
      </w:r>
      <w:r>
        <w:rPr>
          <w:rFonts w:cs="Arial"/>
        </w:rPr>
        <w:t>4,2</w:t>
      </w:r>
      <w:r w:rsidRPr="00625F1A">
        <w:rPr>
          <w:rFonts w:cs="Arial"/>
        </w:rPr>
        <w:t> %, stočného o </w:t>
      </w:r>
      <w:r>
        <w:rPr>
          <w:rFonts w:cs="Arial"/>
        </w:rPr>
        <w:t>3,7</w:t>
      </w:r>
      <w:r w:rsidRPr="00625F1A">
        <w:rPr>
          <w:rFonts w:cs="Arial"/>
        </w:rPr>
        <w:t xml:space="preserve"> %, </w:t>
      </w:r>
      <w:r w:rsidR="008C32E6">
        <w:rPr>
          <w:rFonts w:cs="Arial"/>
        </w:rPr>
        <w:t>tuhých paliv o 0,4</w:t>
      </w:r>
      <w:r>
        <w:rPr>
          <w:rFonts w:cs="Arial"/>
        </w:rPr>
        <w:t xml:space="preserve"> %, </w:t>
      </w:r>
      <w:r w:rsidR="009F1144">
        <w:rPr>
          <w:rFonts w:cs="Arial"/>
        </w:rPr>
        <w:t>tepla a teplé vody</w:t>
      </w:r>
      <w:r w:rsidRPr="00625F1A">
        <w:rPr>
          <w:rFonts w:cs="Arial"/>
        </w:rPr>
        <w:t xml:space="preserve"> o </w:t>
      </w:r>
      <w:r w:rsidR="00CF0FE5">
        <w:rPr>
          <w:rFonts w:cs="Arial"/>
        </w:rPr>
        <w:t>3,2</w:t>
      </w:r>
      <w:r w:rsidRPr="00625F1A">
        <w:rPr>
          <w:rFonts w:cs="Arial"/>
        </w:rPr>
        <w:t> %. Imputované nájemné (náklady vlastnického bydlení) bylo vyšší o </w:t>
      </w:r>
      <w:r w:rsidR="008C32E6">
        <w:rPr>
          <w:rFonts w:cs="Arial"/>
        </w:rPr>
        <w:t>4,9</w:t>
      </w:r>
      <w:r w:rsidRPr="00625F1A">
        <w:rPr>
          <w:rFonts w:cs="Arial"/>
        </w:rPr>
        <w:t> %.</w:t>
      </w:r>
      <w:r>
        <w:rPr>
          <w:rFonts w:cs="Arial"/>
        </w:rPr>
        <w:t xml:space="preserve"> Ceny elektřiny klesly o </w:t>
      </w:r>
      <w:r w:rsidR="008C32E6">
        <w:rPr>
          <w:rFonts w:cs="Arial"/>
        </w:rPr>
        <w:t>3,8</w:t>
      </w:r>
      <w:r w:rsidR="00A17F18">
        <w:rPr>
          <w:rFonts w:cs="Arial"/>
        </w:rPr>
        <w:t> % a zemního plynu o 8,</w:t>
      </w:r>
      <w:r w:rsidR="008C32E6">
        <w:rPr>
          <w:rFonts w:cs="Arial"/>
        </w:rPr>
        <w:t>1</w:t>
      </w:r>
      <w:r>
        <w:rPr>
          <w:rFonts w:cs="Arial"/>
        </w:rPr>
        <w:t> %.</w:t>
      </w:r>
    </w:p>
    <w:p w14:paraId="424CA974" w14:textId="77777777" w:rsidR="0088005E" w:rsidRDefault="0088005E" w:rsidP="009364FA">
      <w:pPr>
        <w:rPr>
          <w:rFonts w:cs="Arial"/>
        </w:rPr>
      </w:pPr>
    </w:p>
    <w:p w14:paraId="5F38C102" w14:textId="0A98159C" w:rsidR="0088005E" w:rsidRDefault="0088005E" w:rsidP="009364FA">
      <w:pPr>
        <w:rPr>
          <w:rFonts w:cs="Arial"/>
        </w:rPr>
      </w:pPr>
    </w:p>
    <w:p w14:paraId="032E1581" w14:textId="1B399E66" w:rsidR="0088005E" w:rsidRDefault="008C32E6" w:rsidP="009364FA">
      <w:pPr>
        <w:rPr>
          <w:rFonts w:cs="Arial"/>
        </w:rPr>
      </w:pPr>
      <w:r w:rsidRPr="008C32E6">
        <w:rPr>
          <w:noProof/>
          <w:lang w:eastAsia="cs-CZ"/>
        </w:rPr>
        <w:drawing>
          <wp:inline distT="0" distB="0" distL="0" distR="0" wp14:anchorId="4ED743B2" wp14:editId="6BA3F05D">
            <wp:extent cx="5400040" cy="3447999"/>
            <wp:effectExtent l="0" t="0" r="0" b="63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3805" w14:textId="7C7BAC40" w:rsidR="0088005E" w:rsidRDefault="0088005E" w:rsidP="009364FA">
      <w:pPr>
        <w:rPr>
          <w:rFonts w:cs="Arial"/>
        </w:rPr>
      </w:pPr>
    </w:p>
    <w:p w14:paraId="2F8C09A3" w14:textId="4A0DCE04" w:rsidR="0088005E" w:rsidRDefault="0088005E" w:rsidP="009364FA">
      <w:pPr>
        <w:rPr>
          <w:rFonts w:cs="Arial"/>
        </w:rPr>
      </w:pPr>
    </w:p>
    <w:p w14:paraId="0EA54373" w14:textId="05145547" w:rsidR="0088005E" w:rsidRDefault="0088005E" w:rsidP="009364FA">
      <w:pPr>
        <w:rPr>
          <w:rFonts w:cs="Arial"/>
        </w:rPr>
      </w:pPr>
    </w:p>
    <w:p w14:paraId="78182CBA" w14:textId="38F3209D" w:rsidR="0088005E" w:rsidRDefault="0088005E" w:rsidP="009364FA">
      <w:pPr>
        <w:rPr>
          <w:rFonts w:cs="Arial"/>
        </w:rPr>
      </w:pPr>
    </w:p>
    <w:p w14:paraId="6237072B" w14:textId="12533ED9" w:rsidR="0088005E" w:rsidRDefault="0088005E" w:rsidP="009364FA">
      <w:pPr>
        <w:rPr>
          <w:rFonts w:cs="Arial"/>
        </w:rPr>
      </w:pPr>
    </w:p>
    <w:p w14:paraId="636F0187" w14:textId="77777777" w:rsidR="0088005E" w:rsidRDefault="0088005E" w:rsidP="0088005E">
      <w:pPr>
        <w:rPr>
          <w:rFonts w:cs="Arial"/>
        </w:rPr>
      </w:pPr>
    </w:p>
    <w:p w14:paraId="4B6FD180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D2DD5CE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00F3D9EC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6BCD7968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7F6B182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2DAB80C2" w14:textId="7429E660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0677D79B" w14:textId="77777777" w:rsidR="009F1144" w:rsidRDefault="009F1144" w:rsidP="0088005E">
      <w:pPr>
        <w:rPr>
          <w:rFonts w:eastAsia="Times New Roman" w:cs="Arial"/>
          <w:szCs w:val="20"/>
          <w:lang w:eastAsia="cs-CZ"/>
        </w:rPr>
      </w:pPr>
    </w:p>
    <w:p w14:paraId="775194CF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CE663A3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06F99849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55A5B8F9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49A80F2" w14:textId="7FD7EB41" w:rsidR="0088005E" w:rsidRPr="00837C9A" w:rsidRDefault="0088005E" w:rsidP="0088005E">
      <w:pPr>
        <w:rPr>
          <w:rFonts w:cs="Arial"/>
        </w:rPr>
      </w:pPr>
      <w:r w:rsidRPr="00837C9A">
        <w:rPr>
          <w:rFonts w:eastAsia="Times New Roman" w:cs="Arial"/>
          <w:szCs w:val="20"/>
          <w:lang w:eastAsia="cs-CZ"/>
        </w:rPr>
        <w:lastRenderedPageBreak/>
        <w:t xml:space="preserve">V oddíle </w:t>
      </w:r>
      <w:r w:rsidRPr="00837C9A">
        <w:rPr>
          <w:rFonts w:eastAsia="Times New Roman" w:cs="Arial"/>
          <w:b/>
          <w:szCs w:val="20"/>
          <w:lang w:eastAsia="cs-CZ"/>
        </w:rPr>
        <w:t>stravování a ubytování</w:t>
      </w:r>
      <w:r w:rsidRPr="00837C9A">
        <w:rPr>
          <w:rFonts w:eastAsia="Times New Roman" w:cs="Arial"/>
          <w:szCs w:val="20"/>
          <w:lang w:eastAsia="cs-CZ"/>
        </w:rPr>
        <w:t xml:space="preserve"> se zvýšily ceny stravovacích služeb o </w:t>
      </w:r>
      <w:r w:rsidR="0014679B">
        <w:rPr>
          <w:rFonts w:eastAsia="Times New Roman" w:cs="Arial"/>
          <w:szCs w:val="20"/>
          <w:lang w:eastAsia="cs-CZ"/>
        </w:rPr>
        <w:t>4,5</w:t>
      </w:r>
      <w:r w:rsidRPr="00837C9A">
        <w:rPr>
          <w:rFonts w:eastAsia="Times New Roman" w:cs="Arial"/>
          <w:szCs w:val="20"/>
          <w:lang w:eastAsia="cs-CZ"/>
        </w:rPr>
        <w:t> % a ceny ubytovacích služeb o </w:t>
      </w:r>
      <w:r w:rsidR="002302FE">
        <w:rPr>
          <w:rFonts w:eastAsia="Times New Roman" w:cs="Arial"/>
          <w:szCs w:val="20"/>
          <w:lang w:eastAsia="cs-CZ"/>
        </w:rPr>
        <w:t>6,7</w:t>
      </w:r>
      <w:r w:rsidRPr="00837C9A">
        <w:rPr>
          <w:rFonts w:eastAsia="Times New Roman" w:cs="Arial"/>
          <w:szCs w:val="20"/>
          <w:lang w:eastAsia="cs-CZ"/>
        </w:rPr>
        <w:t> %.</w:t>
      </w:r>
    </w:p>
    <w:p w14:paraId="1E9EB611" w14:textId="68187BFD" w:rsidR="0088005E" w:rsidRDefault="0088005E" w:rsidP="009364FA">
      <w:pPr>
        <w:rPr>
          <w:rFonts w:cs="Arial"/>
        </w:rPr>
      </w:pPr>
    </w:p>
    <w:p w14:paraId="39ECAD1C" w14:textId="042B808B" w:rsidR="00575189" w:rsidRDefault="00B647B5" w:rsidP="00B647B5">
      <w:pPr>
        <w:rPr>
          <w:rFonts w:eastAsia="Times New Roman" w:cs="Arial"/>
          <w:szCs w:val="20"/>
          <w:lang w:eastAsia="cs-CZ"/>
        </w:rPr>
      </w:pPr>
      <w:r w:rsidRPr="00837C9A">
        <w:rPr>
          <w:rFonts w:eastAsia="Times New Roman" w:cs="Arial"/>
          <w:szCs w:val="20"/>
          <w:lang w:eastAsia="cs-CZ"/>
        </w:rPr>
        <w:t xml:space="preserve">V oddíle </w:t>
      </w:r>
      <w:r w:rsidRPr="00837C9A">
        <w:rPr>
          <w:rFonts w:eastAsia="Times New Roman" w:cs="Arial"/>
          <w:b/>
          <w:szCs w:val="20"/>
          <w:lang w:eastAsia="cs-CZ"/>
        </w:rPr>
        <w:t>ostatní zboží a služby</w:t>
      </w:r>
      <w:r w:rsidRPr="00837C9A">
        <w:rPr>
          <w:rFonts w:eastAsia="Times New Roman" w:cs="Arial"/>
          <w:szCs w:val="20"/>
          <w:lang w:eastAsia="cs-CZ"/>
        </w:rPr>
        <w:t xml:space="preserve"> byly </w:t>
      </w:r>
      <w:r w:rsidR="00211D42">
        <w:rPr>
          <w:rFonts w:eastAsia="Times New Roman" w:cs="Arial"/>
          <w:szCs w:val="20"/>
          <w:lang w:eastAsia="cs-CZ"/>
        </w:rPr>
        <w:t>nižší</w:t>
      </w:r>
      <w:r w:rsidR="00A160EE" w:rsidRPr="00837C9A">
        <w:rPr>
          <w:rFonts w:eastAsia="Times New Roman" w:cs="Arial"/>
          <w:szCs w:val="20"/>
          <w:lang w:eastAsia="cs-CZ"/>
        </w:rPr>
        <w:t xml:space="preserve"> ceny </w:t>
      </w:r>
      <w:r w:rsidR="00145990" w:rsidRPr="00837C9A">
        <w:rPr>
          <w:rFonts w:eastAsia="Times New Roman" w:cs="Arial"/>
          <w:szCs w:val="20"/>
          <w:lang w:eastAsia="cs-CZ"/>
        </w:rPr>
        <w:t>zboží a služeb pro osobní péči o </w:t>
      </w:r>
      <w:r w:rsidR="002302FE">
        <w:rPr>
          <w:rFonts w:eastAsia="Times New Roman" w:cs="Arial"/>
          <w:szCs w:val="20"/>
          <w:lang w:eastAsia="cs-CZ"/>
        </w:rPr>
        <w:t>0,5</w:t>
      </w:r>
      <w:r w:rsidR="00145990" w:rsidRPr="00837C9A">
        <w:rPr>
          <w:rFonts w:eastAsia="Times New Roman" w:cs="Arial"/>
          <w:szCs w:val="20"/>
          <w:lang w:eastAsia="cs-CZ"/>
        </w:rPr>
        <w:t> %.</w:t>
      </w:r>
    </w:p>
    <w:p w14:paraId="47B9E8AF" w14:textId="77777777" w:rsidR="007C1A06" w:rsidRPr="00A026BB" w:rsidRDefault="007C1A06" w:rsidP="00B647B5">
      <w:pPr>
        <w:rPr>
          <w:rFonts w:eastAsia="Times New Roman" w:cs="Arial"/>
          <w:szCs w:val="20"/>
          <w:lang w:eastAsia="cs-CZ"/>
        </w:rPr>
      </w:pPr>
    </w:p>
    <w:p w14:paraId="42204F6D" w14:textId="71020E2E" w:rsidR="00575189" w:rsidRPr="00A026BB" w:rsidRDefault="00575189" w:rsidP="00B647B5">
      <w:pPr>
        <w:rPr>
          <w:rFonts w:eastAsia="Times New Roman" w:cs="Arial"/>
          <w:szCs w:val="20"/>
          <w:lang w:eastAsia="cs-CZ"/>
        </w:rPr>
      </w:pPr>
      <w:r w:rsidRPr="00A026BB">
        <w:rPr>
          <w:rFonts w:eastAsia="Times New Roman" w:cs="Arial"/>
          <w:szCs w:val="20"/>
          <w:lang w:eastAsia="cs-CZ"/>
        </w:rPr>
        <w:t xml:space="preserve">V oddíle </w:t>
      </w:r>
      <w:r w:rsidRPr="00A026BB">
        <w:rPr>
          <w:rFonts w:eastAsia="Times New Roman" w:cs="Arial"/>
          <w:b/>
          <w:szCs w:val="20"/>
          <w:lang w:eastAsia="cs-CZ"/>
        </w:rPr>
        <w:t xml:space="preserve">rekreace a kultura </w:t>
      </w:r>
      <w:r w:rsidRPr="00A026BB">
        <w:rPr>
          <w:rFonts w:eastAsia="Times New Roman" w:cs="Arial"/>
          <w:szCs w:val="20"/>
          <w:lang w:eastAsia="cs-CZ"/>
        </w:rPr>
        <w:t>vzrostly ceny dovolen</w:t>
      </w:r>
      <w:r w:rsidR="00267344" w:rsidRPr="00A026BB">
        <w:rPr>
          <w:rFonts w:eastAsia="Times New Roman" w:cs="Arial"/>
          <w:szCs w:val="20"/>
          <w:lang w:eastAsia="cs-CZ"/>
        </w:rPr>
        <w:t xml:space="preserve">ých s komplexními službami </w:t>
      </w:r>
      <w:r w:rsidR="00300EFF" w:rsidRPr="00A026BB">
        <w:rPr>
          <w:rFonts w:eastAsia="Times New Roman" w:cs="Arial"/>
          <w:szCs w:val="20"/>
          <w:lang w:eastAsia="cs-CZ"/>
        </w:rPr>
        <w:t>o </w:t>
      </w:r>
      <w:r w:rsidR="002302FE">
        <w:rPr>
          <w:rFonts w:eastAsia="Times New Roman" w:cs="Arial"/>
          <w:szCs w:val="20"/>
          <w:lang w:eastAsia="cs-CZ"/>
        </w:rPr>
        <w:t>5,1</w:t>
      </w:r>
      <w:r w:rsidR="004F6AC8" w:rsidRPr="00A026BB">
        <w:rPr>
          <w:rFonts w:eastAsia="Times New Roman" w:cs="Arial"/>
          <w:szCs w:val="20"/>
          <w:lang w:eastAsia="cs-CZ"/>
        </w:rPr>
        <w:t> % a </w:t>
      </w:r>
      <w:r w:rsidRPr="00A026BB">
        <w:rPr>
          <w:rFonts w:eastAsia="Times New Roman" w:cs="Arial"/>
          <w:szCs w:val="20"/>
          <w:lang w:eastAsia="cs-CZ"/>
        </w:rPr>
        <w:t>rekre</w:t>
      </w:r>
      <w:r w:rsidR="00267344" w:rsidRPr="00A026BB">
        <w:rPr>
          <w:rFonts w:eastAsia="Times New Roman" w:cs="Arial"/>
          <w:szCs w:val="20"/>
          <w:lang w:eastAsia="cs-CZ"/>
        </w:rPr>
        <w:t>ačních a kulturních služeb o </w:t>
      </w:r>
      <w:r w:rsidR="002302FE">
        <w:rPr>
          <w:rFonts w:eastAsia="Times New Roman" w:cs="Arial"/>
          <w:szCs w:val="20"/>
          <w:lang w:eastAsia="cs-CZ"/>
        </w:rPr>
        <w:t>5,9</w:t>
      </w:r>
      <w:r w:rsidRPr="00A026BB">
        <w:rPr>
          <w:rFonts w:eastAsia="Times New Roman" w:cs="Arial"/>
          <w:szCs w:val="20"/>
          <w:lang w:eastAsia="cs-CZ"/>
        </w:rPr>
        <w:t> %.</w:t>
      </w:r>
    </w:p>
    <w:p w14:paraId="6C93D7DF" w14:textId="77777777" w:rsidR="00B647B5" w:rsidRPr="00EC30C2" w:rsidRDefault="00B647B5" w:rsidP="00B647B5">
      <w:pPr>
        <w:rPr>
          <w:rFonts w:eastAsia="Times New Roman" w:cs="Arial"/>
          <w:szCs w:val="20"/>
          <w:highlight w:val="yellow"/>
          <w:lang w:eastAsia="cs-CZ"/>
        </w:rPr>
      </w:pPr>
    </w:p>
    <w:p w14:paraId="0F42DB25" w14:textId="47B83DCF" w:rsidR="00495933" w:rsidRDefault="00495933" w:rsidP="00AF2AE7">
      <w:pPr>
        <w:rPr>
          <w:rFonts w:eastAsia="Times New Roman" w:cs="Arial"/>
          <w:szCs w:val="20"/>
          <w:lang w:eastAsia="cs-CZ"/>
        </w:rPr>
      </w:pPr>
      <w:r w:rsidRPr="00417A3E">
        <w:rPr>
          <w:rFonts w:eastAsia="Times New Roman" w:cs="Arial"/>
          <w:szCs w:val="20"/>
          <w:lang w:eastAsia="cs-CZ"/>
        </w:rPr>
        <w:t xml:space="preserve">V oddíle </w:t>
      </w:r>
      <w:r w:rsidRPr="00417A3E">
        <w:rPr>
          <w:rFonts w:eastAsia="Times New Roman" w:cs="Arial"/>
          <w:b/>
          <w:szCs w:val="20"/>
          <w:lang w:eastAsia="cs-CZ"/>
        </w:rPr>
        <w:t xml:space="preserve">bytové vybavení, zařízení domácnosti </w:t>
      </w:r>
      <w:r w:rsidRPr="00417A3E">
        <w:rPr>
          <w:rFonts w:eastAsia="Times New Roman" w:cs="Arial"/>
          <w:szCs w:val="20"/>
          <w:lang w:eastAsia="cs-CZ"/>
        </w:rPr>
        <w:t>se zvýšily ceny</w:t>
      </w:r>
      <w:r w:rsidR="00550DE3" w:rsidRPr="00417A3E">
        <w:rPr>
          <w:rFonts w:eastAsia="Times New Roman" w:cs="Arial"/>
          <w:szCs w:val="20"/>
          <w:lang w:eastAsia="cs-CZ"/>
        </w:rPr>
        <w:t xml:space="preserve"> nábytku a bytového zařízení o </w:t>
      </w:r>
      <w:r w:rsidR="002302FE">
        <w:rPr>
          <w:rFonts w:eastAsia="Times New Roman" w:cs="Arial"/>
          <w:szCs w:val="20"/>
          <w:lang w:eastAsia="cs-CZ"/>
        </w:rPr>
        <w:t>2,9</w:t>
      </w:r>
      <w:r w:rsidR="00550DE3" w:rsidRPr="00417A3E">
        <w:rPr>
          <w:rFonts w:eastAsia="Times New Roman" w:cs="Arial"/>
          <w:szCs w:val="20"/>
          <w:lang w:eastAsia="cs-CZ"/>
        </w:rPr>
        <w:t> %</w:t>
      </w:r>
      <w:r w:rsidR="00002062">
        <w:rPr>
          <w:rFonts w:eastAsia="Times New Roman" w:cs="Arial"/>
          <w:szCs w:val="20"/>
          <w:lang w:eastAsia="cs-CZ"/>
        </w:rPr>
        <w:t>.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="00002062">
        <w:rPr>
          <w:rFonts w:eastAsia="Times New Roman" w:cs="Arial"/>
          <w:szCs w:val="20"/>
          <w:lang w:eastAsia="cs-CZ"/>
        </w:rPr>
        <w:t>Ceny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Pr="00417A3E">
        <w:rPr>
          <w:rFonts w:eastAsia="Times New Roman" w:cs="Arial"/>
          <w:szCs w:val="20"/>
          <w:lang w:eastAsia="cs-CZ"/>
        </w:rPr>
        <w:t xml:space="preserve">spotřebního zboží pro domácnost </w:t>
      </w:r>
      <w:r w:rsidR="00002062">
        <w:rPr>
          <w:rFonts w:eastAsia="Times New Roman" w:cs="Arial"/>
          <w:szCs w:val="20"/>
          <w:lang w:eastAsia="cs-CZ"/>
        </w:rPr>
        <w:t xml:space="preserve">klesly </w:t>
      </w:r>
      <w:r w:rsidRPr="00417A3E">
        <w:rPr>
          <w:rFonts w:eastAsia="Times New Roman" w:cs="Arial"/>
          <w:szCs w:val="20"/>
          <w:lang w:eastAsia="cs-CZ"/>
        </w:rPr>
        <w:t>o </w:t>
      </w:r>
      <w:r w:rsidR="002302FE">
        <w:rPr>
          <w:rFonts w:eastAsia="Times New Roman" w:cs="Arial"/>
          <w:szCs w:val="20"/>
          <w:lang w:eastAsia="cs-CZ"/>
        </w:rPr>
        <w:t>3,2</w:t>
      </w:r>
      <w:r w:rsidRPr="00417A3E">
        <w:rPr>
          <w:rFonts w:eastAsia="Times New Roman" w:cs="Arial"/>
          <w:szCs w:val="20"/>
          <w:lang w:eastAsia="cs-CZ"/>
        </w:rPr>
        <w:t> %.</w:t>
      </w:r>
    </w:p>
    <w:p w14:paraId="0280288D" w14:textId="5F853364" w:rsidR="002302FE" w:rsidRDefault="002302FE" w:rsidP="00AF2AE7">
      <w:pPr>
        <w:rPr>
          <w:rFonts w:eastAsia="Times New Roman" w:cs="Arial"/>
          <w:szCs w:val="20"/>
          <w:lang w:eastAsia="cs-CZ"/>
        </w:rPr>
      </w:pPr>
    </w:p>
    <w:p w14:paraId="14115F1E" w14:textId="7398705C" w:rsidR="002302FE" w:rsidRDefault="002302FE" w:rsidP="00AF2AE7">
      <w:pPr>
        <w:rPr>
          <w:rFonts w:eastAsia="Times New Roman" w:cs="Arial"/>
          <w:szCs w:val="20"/>
          <w:lang w:eastAsia="cs-CZ"/>
        </w:rPr>
      </w:pPr>
    </w:p>
    <w:p w14:paraId="3A1B6DF0" w14:textId="77777777" w:rsidR="009F1144" w:rsidRPr="00495933" w:rsidRDefault="009F1144" w:rsidP="00AF2AE7">
      <w:pPr>
        <w:rPr>
          <w:rFonts w:eastAsia="Times New Roman" w:cs="Arial"/>
          <w:szCs w:val="20"/>
          <w:lang w:eastAsia="cs-CZ"/>
        </w:rPr>
      </w:pPr>
    </w:p>
    <w:p w14:paraId="12DDE6DF" w14:textId="77777777" w:rsidR="00B647B5" w:rsidRDefault="00B647B5" w:rsidP="00B647B5">
      <w:pPr>
        <w:rPr>
          <w:rFonts w:cs="Arial"/>
        </w:rPr>
      </w:pPr>
    </w:p>
    <w:p w14:paraId="05AB3369" w14:textId="29FDFEEA" w:rsidR="00B647B5" w:rsidRPr="00EF125D" w:rsidRDefault="00B647B5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EF125D">
        <w:rPr>
          <w:rFonts w:ascii="Arial" w:hAnsi="Arial"/>
          <w:sz w:val="20"/>
          <w:szCs w:val="20"/>
        </w:rPr>
        <w:t xml:space="preserve">Výše uvedené pohyby spotřebitelských cen se projevily v růstu cen </w:t>
      </w:r>
      <w:r w:rsidRPr="00EF125D">
        <w:rPr>
          <w:rFonts w:ascii="Arial" w:hAnsi="Arial"/>
          <w:b/>
          <w:bCs/>
          <w:sz w:val="20"/>
          <w:szCs w:val="20"/>
        </w:rPr>
        <w:t xml:space="preserve">zboží </w:t>
      </w:r>
      <w:r w:rsidRPr="00743E8E">
        <w:rPr>
          <w:rFonts w:ascii="Arial" w:hAnsi="Arial"/>
          <w:b/>
          <w:bCs/>
          <w:sz w:val="20"/>
          <w:szCs w:val="20"/>
        </w:rPr>
        <w:t>úhrnem</w:t>
      </w:r>
      <w:r w:rsidRPr="00743E8E">
        <w:rPr>
          <w:rFonts w:ascii="Arial" w:hAnsi="Arial"/>
          <w:sz w:val="20"/>
          <w:szCs w:val="20"/>
        </w:rPr>
        <w:t xml:space="preserve"> </w:t>
      </w:r>
      <w:r w:rsidR="00F23A1A">
        <w:rPr>
          <w:rFonts w:ascii="Arial" w:hAnsi="Arial"/>
          <w:sz w:val="20"/>
          <w:szCs w:val="20"/>
        </w:rPr>
        <w:t>o </w:t>
      </w:r>
      <w:r w:rsidR="00A313E6">
        <w:rPr>
          <w:rFonts w:ascii="Arial" w:hAnsi="Arial"/>
          <w:sz w:val="20"/>
          <w:szCs w:val="20"/>
        </w:rPr>
        <w:t>1,1</w:t>
      </w:r>
      <w:r w:rsidRPr="00743E8E">
        <w:rPr>
          <w:rFonts w:ascii="Arial" w:hAnsi="Arial"/>
          <w:sz w:val="20"/>
          <w:szCs w:val="20"/>
        </w:rPr>
        <w:t> % a cen</w:t>
      </w:r>
      <w:r w:rsidRPr="00EF125D">
        <w:rPr>
          <w:rFonts w:ascii="Arial" w:hAnsi="Arial"/>
          <w:sz w:val="20"/>
          <w:szCs w:val="20"/>
        </w:rPr>
        <w:t xml:space="preserve"> </w:t>
      </w:r>
      <w:r w:rsidRPr="00EF125D">
        <w:rPr>
          <w:rFonts w:ascii="Arial" w:hAnsi="Arial"/>
          <w:b/>
          <w:sz w:val="20"/>
          <w:szCs w:val="20"/>
        </w:rPr>
        <w:t xml:space="preserve">služeb </w:t>
      </w:r>
      <w:r w:rsidR="00267344">
        <w:rPr>
          <w:rFonts w:ascii="Arial" w:hAnsi="Arial"/>
          <w:sz w:val="20"/>
          <w:szCs w:val="20"/>
        </w:rPr>
        <w:t>o </w:t>
      </w:r>
      <w:r w:rsidR="00A313E6">
        <w:rPr>
          <w:rFonts w:ascii="Arial" w:hAnsi="Arial"/>
          <w:sz w:val="20"/>
          <w:szCs w:val="20"/>
        </w:rPr>
        <w:t>4,7</w:t>
      </w:r>
      <w:r w:rsidRPr="00EF125D">
        <w:rPr>
          <w:rFonts w:ascii="Arial" w:hAnsi="Arial"/>
          <w:sz w:val="20"/>
          <w:szCs w:val="20"/>
        </w:rPr>
        <w:t> %.</w:t>
      </w:r>
    </w:p>
    <w:p w14:paraId="13E007A2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4918614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2DD177E5" w14:textId="62D6E670" w:rsidR="00B647B5" w:rsidRPr="00EF125D" w:rsidRDefault="00A313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  <w:r w:rsidRPr="00A313E6">
        <w:rPr>
          <w:noProof/>
          <w:lang w:eastAsia="cs-CZ"/>
        </w:rPr>
        <w:drawing>
          <wp:inline distT="0" distB="0" distL="0" distR="0" wp14:anchorId="0C667DC9" wp14:editId="4A54FA8D">
            <wp:extent cx="5400040" cy="3050549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62BC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2659844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E8F5DF7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D14B0D7" w14:textId="3EAD77CE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FD9F39B" w14:textId="04675D19" w:rsidR="00D20836" w:rsidRDefault="00D2083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C6B47B3" w14:textId="57ADEA16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5FA273B" w14:textId="60A233C2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9A87424" w14:textId="6201CF4D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843A4F0" w14:textId="77777777" w:rsidR="005D44D3" w:rsidRPr="00CE4E15" w:rsidRDefault="005D44D3" w:rsidP="005D44D3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CE4E15">
        <w:rPr>
          <w:rFonts w:cs="Arial"/>
          <w:b/>
          <w:bCs/>
          <w:sz w:val="20"/>
          <w:szCs w:val="20"/>
        </w:rPr>
        <w:lastRenderedPageBreak/>
        <w:t>Harmonizovaný index spotřebitelských cen</w:t>
      </w:r>
      <w:r w:rsidRPr="00CE4E15">
        <w:rPr>
          <w:rFonts w:cs="Arial"/>
          <w:sz w:val="20"/>
          <w:szCs w:val="20"/>
        </w:rPr>
        <w:t xml:space="preserve"> (HICP)</w:t>
      </w:r>
      <w:r w:rsidRPr="00CE4E15">
        <w:rPr>
          <w:rStyle w:val="Znakapoznpodarou"/>
          <w:rFonts w:cs="Arial"/>
          <w:sz w:val="20"/>
          <w:szCs w:val="20"/>
        </w:rPr>
        <w:footnoteReference w:id="1"/>
      </w:r>
      <w:r w:rsidRPr="00CE4E15">
        <w:rPr>
          <w:rFonts w:cs="Arial"/>
          <w:sz w:val="20"/>
          <w:szCs w:val="20"/>
          <w:vertAlign w:val="superscript"/>
        </w:rPr>
        <w:t>)</w:t>
      </w:r>
    </w:p>
    <w:p w14:paraId="1BB48073" w14:textId="494194FA" w:rsidR="00A70F37" w:rsidRDefault="00A70F37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23B7D3B" w14:textId="77777777" w:rsidR="00B27B65" w:rsidRDefault="00A313E6" w:rsidP="00A313E6">
      <w:pPr>
        <w:pStyle w:val="Zkladntextodsazen3"/>
        <w:spacing w:after="0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září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F249B8">
        <w:rPr>
          <w:rFonts w:cs="Arial"/>
          <w:sz w:val="20"/>
          <w:szCs w:val="20"/>
        </w:rPr>
        <w:t>o 0,8 %</w:t>
      </w:r>
      <w:r w:rsidRPr="00A66562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sz w:val="20"/>
          <w:szCs w:val="20"/>
        </w:rPr>
        <w:t>a </w:t>
      </w:r>
      <w:r w:rsidRPr="000765E0">
        <w:rPr>
          <w:rFonts w:cs="Arial"/>
          <w:b/>
          <w:sz w:val="20"/>
          <w:szCs w:val="20"/>
        </w:rPr>
        <w:t>meziročně</w:t>
      </w:r>
      <w:r w:rsidRPr="000765E0">
        <w:rPr>
          <w:rFonts w:cs="Arial"/>
          <w:sz w:val="20"/>
          <w:szCs w:val="20"/>
        </w:rPr>
        <w:t xml:space="preserve"> </w:t>
      </w:r>
      <w:r w:rsidRPr="00F249B8">
        <w:rPr>
          <w:rFonts w:cs="Arial"/>
          <w:sz w:val="20"/>
          <w:szCs w:val="20"/>
        </w:rPr>
        <w:t>o 2,0 %</w:t>
      </w:r>
      <w:r w:rsidRPr="000765E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vzrostl </w:t>
      </w:r>
      <w:r w:rsidRPr="000765E0">
        <w:rPr>
          <w:rFonts w:cs="Arial"/>
          <w:sz w:val="20"/>
          <w:szCs w:val="20"/>
        </w:rPr>
        <w:t>(v </w:t>
      </w:r>
      <w:r>
        <w:rPr>
          <w:rFonts w:cs="Arial"/>
          <w:sz w:val="20"/>
          <w:szCs w:val="20"/>
        </w:rPr>
        <w:t>srpnu</w:t>
      </w:r>
      <w:r w:rsidRPr="006E3664">
        <w:rPr>
          <w:rFonts w:cs="Arial"/>
          <w:sz w:val="20"/>
          <w:szCs w:val="20"/>
        </w:rPr>
        <w:t xml:space="preserve"> o 2,</w:t>
      </w:r>
      <w:r>
        <w:rPr>
          <w:rFonts w:cs="Arial"/>
          <w:sz w:val="20"/>
          <w:szCs w:val="20"/>
        </w:rPr>
        <w:t>4</w:t>
      </w:r>
      <w:r w:rsidRPr="006E3664">
        <w:rPr>
          <w:rFonts w:cs="Arial"/>
          <w:sz w:val="20"/>
          <w:szCs w:val="20"/>
        </w:rPr>
        <w:t xml:space="preserve"> %). </w:t>
      </w:r>
      <w:r w:rsidRPr="006E3664">
        <w:rPr>
          <w:rFonts w:cs="Arial"/>
          <w:b/>
          <w:sz w:val="20"/>
          <w:szCs w:val="20"/>
        </w:rPr>
        <w:t>Podle bleskových odhadů</w:t>
      </w:r>
      <w:r w:rsidRPr="006E3664">
        <w:rPr>
          <w:rFonts w:cs="Arial"/>
          <w:sz w:val="20"/>
          <w:szCs w:val="20"/>
        </w:rPr>
        <w:t xml:space="preserve"> </w:t>
      </w:r>
      <w:proofErr w:type="spellStart"/>
      <w:r w:rsidRPr="006E3664">
        <w:rPr>
          <w:rFonts w:cs="Arial"/>
          <w:sz w:val="20"/>
          <w:szCs w:val="20"/>
        </w:rPr>
        <w:t>Eurostatu</w:t>
      </w:r>
      <w:proofErr w:type="spellEnd"/>
      <w:r w:rsidRPr="006E3664">
        <w:rPr>
          <w:rFonts w:cs="Arial"/>
          <w:b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 xml:space="preserve">byla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září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2,2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srpnu 2,0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2,4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4,6 %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září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o 5,2</w:t>
      </w:r>
      <w:r w:rsidRPr="00AB7CEE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 </w:t>
      </w:r>
      <w:r w:rsidR="00CF0FE5">
        <w:rPr>
          <w:rFonts w:cs="Arial"/>
          <w:bCs/>
          <w:sz w:val="20"/>
          <w:szCs w:val="20"/>
        </w:rPr>
        <w:t xml:space="preserve">nejméně </w:t>
      </w:r>
      <w:r>
        <w:rPr>
          <w:rFonts w:cs="Arial"/>
          <w:bCs/>
          <w:sz w:val="20"/>
          <w:szCs w:val="20"/>
        </w:rPr>
        <w:t>na Kypru</w:t>
      </w:r>
      <w:r w:rsidR="00CF0FE5">
        <w:rPr>
          <w:rFonts w:cs="Arial"/>
          <w:bCs/>
          <w:sz w:val="20"/>
          <w:szCs w:val="20"/>
        </w:rPr>
        <w:t xml:space="preserve">, </w:t>
      </w:r>
      <w:r w:rsidR="00DA12FF">
        <w:rPr>
          <w:rFonts w:cs="Arial"/>
          <w:bCs/>
          <w:sz w:val="20"/>
          <w:szCs w:val="20"/>
        </w:rPr>
        <w:t>tam</w:t>
      </w:r>
      <w:r>
        <w:rPr>
          <w:rFonts w:cs="Arial"/>
          <w:bCs/>
          <w:sz w:val="20"/>
          <w:szCs w:val="20"/>
        </w:rPr>
        <w:t xml:space="preserve"> se ceny meziročně nez</w:t>
      </w:r>
      <w:r w:rsidR="00B27B65">
        <w:rPr>
          <w:rFonts w:cs="Arial"/>
          <w:bCs/>
          <w:sz w:val="20"/>
          <w:szCs w:val="20"/>
        </w:rPr>
        <w:t>měnily (meziroční změna 0,0 %).</w:t>
      </w:r>
    </w:p>
    <w:p w14:paraId="27F5BAA5" w14:textId="77777777" w:rsidR="00B27B65" w:rsidRDefault="00B27B65" w:rsidP="00A313E6">
      <w:pPr>
        <w:pStyle w:val="Zkladntextodsazen3"/>
        <w:spacing w:after="0"/>
        <w:ind w:left="0"/>
        <w:rPr>
          <w:rFonts w:cs="Arial"/>
          <w:bCs/>
          <w:sz w:val="20"/>
          <w:szCs w:val="20"/>
        </w:rPr>
      </w:pPr>
    </w:p>
    <w:p w14:paraId="20BC1111" w14:textId="55157959" w:rsidR="00A313E6" w:rsidRPr="00B3645D" w:rsidRDefault="00A313E6" w:rsidP="00A313E6">
      <w:pPr>
        <w:pStyle w:val="Zkladntextodsazen3"/>
        <w:spacing w:after="0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8346E6">
        <w:rPr>
          <w:rFonts w:cs="Arial"/>
          <w:b/>
          <w:sz w:val="20"/>
          <w:szCs w:val="20"/>
        </w:rPr>
        <w:t>v srpnu</w:t>
      </w:r>
      <w:r w:rsidRPr="006159C4">
        <w:rPr>
          <w:rFonts w:cs="Arial"/>
          <w:sz w:val="20"/>
          <w:szCs w:val="20"/>
        </w:rPr>
        <w:t xml:space="preserve"> stejně jako v červenci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srpnu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8,5</w:t>
      </w:r>
      <w:r w:rsidRPr="00AB7CEE">
        <w:rPr>
          <w:rFonts w:cs="Arial"/>
          <w:bCs/>
          <w:sz w:val="20"/>
          <w:szCs w:val="20"/>
        </w:rPr>
        <w:t> %) a </w:t>
      </w:r>
      <w:r w:rsidR="00CF0FE5">
        <w:rPr>
          <w:rFonts w:cs="Arial"/>
          <w:bCs/>
          <w:sz w:val="20"/>
          <w:szCs w:val="20"/>
        </w:rPr>
        <w:t xml:space="preserve">nejnižší </w:t>
      </w:r>
      <w:r w:rsidR="00B27B65">
        <w:rPr>
          <w:rFonts w:cs="Arial"/>
          <w:bCs/>
          <w:sz w:val="20"/>
          <w:szCs w:val="20"/>
        </w:rPr>
        <w:t>na </w:t>
      </w:r>
      <w:r>
        <w:rPr>
          <w:rFonts w:cs="Arial"/>
          <w:bCs/>
          <w:sz w:val="20"/>
          <w:szCs w:val="20"/>
        </w:rPr>
        <w:t>Kypru</w:t>
      </w:r>
      <w:r w:rsidR="00CF0FE5">
        <w:rPr>
          <w:rFonts w:cs="Arial"/>
          <w:bCs/>
          <w:sz w:val="20"/>
          <w:szCs w:val="20"/>
        </w:rPr>
        <w:t>, kde</w:t>
      </w:r>
      <w:r>
        <w:rPr>
          <w:rFonts w:cs="Arial"/>
          <w:bCs/>
          <w:sz w:val="20"/>
          <w:szCs w:val="20"/>
        </w:rPr>
        <w:t xml:space="preserve"> se ceny meziročně nezměnily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0,0</w:t>
      </w:r>
      <w:r w:rsidRPr="00AB7CEE">
        <w:rPr>
          <w:rFonts w:cs="Arial"/>
          <w:bCs/>
          <w:sz w:val="20"/>
          <w:szCs w:val="20"/>
        </w:rPr>
        <w:t> %).</w:t>
      </w:r>
    </w:p>
    <w:p w14:paraId="73FD07E2" w14:textId="300F65DA" w:rsidR="00A313E6" w:rsidRDefault="00A313E6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59C3198F" w14:textId="77777777" w:rsidR="009F1144" w:rsidRDefault="009F1144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3980E64D" w14:textId="5CC018DC" w:rsidR="00B647B5" w:rsidRPr="00EF125D" w:rsidRDefault="00A313E6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A313E6">
        <w:rPr>
          <w:noProof/>
          <w:lang w:eastAsia="cs-CZ"/>
        </w:rPr>
        <w:drawing>
          <wp:inline distT="0" distB="0" distL="0" distR="0" wp14:anchorId="136F5C14" wp14:editId="7E2B4341">
            <wp:extent cx="5143500" cy="3324225"/>
            <wp:effectExtent l="0" t="0" r="0" b="952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F662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C6BE258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1D73484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806912E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EFC7AC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6FE57A3" w14:textId="62D10CBF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8E2F287" w14:textId="77777777" w:rsidR="00CE4E15" w:rsidRDefault="00CE4E1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6750F6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3DC1685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D589FB7" w14:textId="34515C7D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04B50A2" w14:textId="693A5201" w:rsidR="00B647B5" w:rsidRPr="0045480C" w:rsidRDefault="00A62E5C" w:rsidP="00B647B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B647B5" w:rsidRPr="0045480C">
        <w:rPr>
          <w:rFonts w:ascii="Arial" w:hAnsi="Arial" w:cs="Arial"/>
          <w:b/>
          <w:sz w:val="20"/>
          <w:szCs w:val="20"/>
        </w:rPr>
        <w:t>ývoj indexu spotřebitelských cen v členění dle </w:t>
      </w:r>
      <w:r w:rsidR="00B647B5" w:rsidRPr="00CA3416">
        <w:rPr>
          <w:rFonts w:ascii="Arial" w:hAnsi="Arial" w:cs="Arial"/>
          <w:b/>
          <w:sz w:val="20"/>
          <w:szCs w:val="20"/>
        </w:rPr>
        <w:t>oddílů ECOICOP</w:t>
      </w:r>
    </w:p>
    <w:p w14:paraId="24612920" w14:textId="77777777" w:rsidR="00B647B5" w:rsidRPr="00EF125D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737509" w14:textId="394F5ED1" w:rsidR="00B647B5" w:rsidRDefault="00A313E6" w:rsidP="00B647B5">
      <w:pPr>
        <w:pStyle w:val="Zkladntext"/>
        <w:spacing w:line="276" w:lineRule="auto"/>
        <w:jc w:val="center"/>
        <w:rPr>
          <w:szCs w:val="22"/>
        </w:rPr>
      </w:pPr>
      <w:r w:rsidRPr="00A313E6">
        <w:rPr>
          <w:noProof/>
          <w:lang w:eastAsia="cs-CZ"/>
        </w:rPr>
        <w:drawing>
          <wp:inline distT="0" distB="0" distL="0" distR="0" wp14:anchorId="32063B9D" wp14:editId="6E040229">
            <wp:extent cx="5400040" cy="3100501"/>
            <wp:effectExtent l="0" t="0" r="0" b="508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AB99C" w14:textId="2F595758" w:rsidR="00CF2492" w:rsidRDefault="00CF2492" w:rsidP="00B647B5">
      <w:pPr>
        <w:pStyle w:val="Zkladntext"/>
        <w:spacing w:line="276" w:lineRule="auto"/>
        <w:jc w:val="center"/>
        <w:rPr>
          <w:szCs w:val="22"/>
        </w:rPr>
      </w:pPr>
    </w:p>
    <w:p w14:paraId="1178AA35" w14:textId="09DFBBA6" w:rsidR="00CF2492" w:rsidRDefault="00A313E6" w:rsidP="00B647B5">
      <w:pPr>
        <w:pStyle w:val="Zkladntext"/>
        <w:spacing w:line="276" w:lineRule="auto"/>
        <w:jc w:val="center"/>
        <w:rPr>
          <w:szCs w:val="22"/>
        </w:rPr>
      </w:pPr>
      <w:r w:rsidRPr="00A313E6">
        <w:rPr>
          <w:noProof/>
          <w:lang w:eastAsia="cs-CZ"/>
        </w:rPr>
        <w:drawing>
          <wp:inline distT="0" distB="0" distL="0" distR="0" wp14:anchorId="25426CDC" wp14:editId="7BA6CDC4">
            <wp:extent cx="5400040" cy="3129959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ADE3" w14:textId="77777777" w:rsidR="00D8741A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1AE4D295" w14:textId="77777777" w:rsidR="00CB44BA" w:rsidRDefault="00CB44BA" w:rsidP="00B647B5">
      <w:pPr>
        <w:pStyle w:val="Zkladntext"/>
        <w:spacing w:line="276" w:lineRule="auto"/>
        <w:jc w:val="center"/>
        <w:rPr>
          <w:szCs w:val="22"/>
        </w:rPr>
      </w:pPr>
    </w:p>
    <w:p w14:paraId="576F4E02" w14:textId="10C6BF96" w:rsidR="00D8741A" w:rsidRPr="009363D1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64107F30" w14:textId="6B4CED3A" w:rsidR="00B647B5" w:rsidRDefault="00A313E6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13E6">
        <w:rPr>
          <w:noProof/>
          <w:lang w:eastAsia="cs-CZ"/>
        </w:rPr>
        <w:lastRenderedPageBreak/>
        <w:drawing>
          <wp:inline distT="0" distB="0" distL="0" distR="0" wp14:anchorId="19B48C78" wp14:editId="4CA7A84A">
            <wp:extent cx="5400040" cy="3099228"/>
            <wp:effectExtent l="0" t="0" r="0" b="635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33D2" w14:textId="77777777" w:rsidR="00CB0ABC" w:rsidRDefault="00CB0AB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8CE1E4" w14:textId="16D572B6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C2E988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85CA11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A5C8D6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16B1B3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AC18E2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4395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D5E0EB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2240F6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22C99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9C03AD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45FB6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A374C" w14:textId="77777777" w:rsidR="0051654E" w:rsidRDefault="0051654E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B81D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5B137F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079C19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FC1DF5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626A8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D5CF07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740AC4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CE0F7E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352C36" w14:textId="77777777" w:rsidR="00840EDD" w:rsidRDefault="00840EDD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EE12D9" w14:textId="77777777" w:rsidR="00840EDD" w:rsidRDefault="00840EDD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126FD8" w14:textId="68B8B030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51AD">
        <w:rPr>
          <w:rFonts w:ascii="Arial" w:hAnsi="Arial" w:cs="Arial"/>
          <w:b/>
          <w:sz w:val="22"/>
          <w:szCs w:val="22"/>
        </w:rPr>
        <w:lastRenderedPageBreak/>
        <w:t>Indexy spotřebi</w:t>
      </w:r>
      <w:r w:rsidR="002F56A4">
        <w:rPr>
          <w:rFonts w:ascii="Arial" w:hAnsi="Arial" w:cs="Arial"/>
          <w:b/>
          <w:sz w:val="22"/>
          <w:szCs w:val="22"/>
        </w:rPr>
        <w:t>telských cen v</w:t>
      </w:r>
      <w:r w:rsidR="00A313E6">
        <w:rPr>
          <w:rFonts w:ascii="Arial" w:hAnsi="Arial" w:cs="Arial"/>
          <w:b/>
          <w:sz w:val="22"/>
          <w:szCs w:val="22"/>
        </w:rPr>
        <w:t>e 3</w:t>
      </w:r>
      <w:r w:rsidR="00F23A1A">
        <w:rPr>
          <w:rFonts w:ascii="Arial" w:hAnsi="Arial" w:cs="Arial"/>
          <w:b/>
          <w:sz w:val="22"/>
          <w:szCs w:val="22"/>
        </w:rPr>
        <w:t xml:space="preserve">. čtvrtletí </w:t>
      </w:r>
      <w:r w:rsidR="001B7E42">
        <w:rPr>
          <w:rFonts w:ascii="Arial" w:hAnsi="Arial" w:cs="Arial"/>
          <w:b/>
          <w:sz w:val="22"/>
          <w:szCs w:val="22"/>
        </w:rPr>
        <w:t>2025</w:t>
      </w:r>
      <w:r w:rsidR="00BE7252">
        <w:rPr>
          <w:rFonts w:ascii="Arial" w:hAnsi="Arial" w:cs="Arial"/>
          <w:b/>
          <w:sz w:val="22"/>
          <w:szCs w:val="22"/>
        </w:rPr>
        <w:t xml:space="preserve"> </w:t>
      </w:r>
    </w:p>
    <w:p w14:paraId="2759ABC1" w14:textId="0BC8037E" w:rsidR="00F23A1A" w:rsidRDefault="00A313E6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13E6">
        <w:rPr>
          <w:noProof/>
          <w:lang w:eastAsia="cs-CZ"/>
        </w:rPr>
        <w:drawing>
          <wp:inline distT="0" distB="0" distL="0" distR="0" wp14:anchorId="0A156F4F" wp14:editId="1C463F41">
            <wp:extent cx="5838825" cy="5981700"/>
            <wp:effectExtent l="0" t="0" r="9525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72" cy="598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CF60" w14:textId="2D1A7F06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7065B8F" w14:textId="77777777" w:rsidR="00B647B5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29F353F1" w14:textId="5C71300F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 xml:space="preserve">Zpracovali: pracovníci </w:t>
      </w:r>
      <w:r w:rsidR="007976A9">
        <w:rPr>
          <w:rFonts w:ascii="Arial" w:hAnsi="Arial" w:cs="Arial"/>
          <w:sz w:val="20"/>
          <w:szCs w:val="20"/>
        </w:rPr>
        <w:t>o</w:t>
      </w:r>
      <w:r w:rsidRPr="0064085C">
        <w:rPr>
          <w:rFonts w:ascii="Arial" w:hAnsi="Arial" w:cs="Arial"/>
          <w:sz w:val="20"/>
          <w:szCs w:val="20"/>
        </w:rPr>
        <w:t>ddělení statistiky spotřebitelských cen ČSÚ</w:t>
      </w:r>
    </w:p>
    <w:p w14:paraId="76E819F7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41391BA1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Kontaktní osoba:</w:t>
      </w:r>
    </w:p>
    <w:p w14:paraId="46E5D5EA" w14:textId="57666797" w:rsidR="00B647B5" w:rsidRDefault="00B647B5" w:rsidP="008006F9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Ing. Jiří Trexler</w:t>
      </w:r>
    </w:p>
    <w:p w14:paraId="6E207B06" w14:textId="77777777" w:rsidR="000112EC" w:rsidRDefault="000112EC" w:rsidP="008006F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statistiky spotřebitelských cen ČSÚ</w:t>
      </w:r>
    </w:p>
    <w:p w14:paraId="5DC42175" w14:textId="4D692370" w:rsidR="008006F9" w:rsidRPr="00B647B5" w:rsidRDefault="008006F9" w:rsidP="008006F9">
      <w:pPr>
        <w:pStyle w:val="Zkladntext"/>
      </w:pPr>
      <w:r w:rsidRPr="0064085C">
        <w:rPr>
          <w:rFonts w:ascii="Arial" w:hAnsi="Arial" w:cs="Arial"/>
          <w:sz w:val="20"/>
          <w:szCs w:val="20"/>
        </w:rPr>
        <w:t>Tel.: 274 054</w:t>
      </w:r>
      <w:r>
        <w:rPr>
          <w:rFonts w:ascii="Arial" w:hAnsi="Arial" w:cs="Arial"/>
          <w:sz w:val="20"/>
          <w:szCs w:val="20"/>
        </w:rPr>
        <w:t> </w:t>
      </w:r>
      <w:r w:rsidRPr="0064085C">
        <w:rPr>
          <w:rFonts w:ascii="Arial" w:hAnsi="Arial" w:cs="Arial"/>
          <w:sz w:val="20"/>
          <w:szCs w:val="20"/>
        </w:rPr>
        <w:t>137</w:t>
      </w:r>
    </w:p>
    <w:p w14:paraId="48446C61" w14:textId="319CBED9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E-mail: jiri.trexler</w:t>
      </w:r>
      <w:r w:rsidRPr="00DF6CFD">
        <w:rPr>
          <w:rFonts w:ascii="Arial" w:hAnsi="Arial" w:cs="Arial"/>
          <w:sz w:val="20"/>
          <w:szCs w:val="20"/>
        </w:rPr>
        <w:t>@</w:t>
      </w:r>
      <w:r w:rsidR="005D44D3" w:rsidRPr="00DF6CFD">
        <w:rPr>
          <w:rFonts w:ascii="Arial" w:hAnsi="Arial" w:cs="Arial"/>
          <w:sz w:val="20"/>
          <w:szCs w:val="20"/>
        </w:rPr>
        <w:t>csu.gov</w:t>
      </w:r>
      <w:r w:rsidRPr="00DF6CFD">
        <w:rPr>
          <w:rFonts w:ascii="Arial" w:hAnsi="Arial" w:cs="Arial"/>
          <w:sz w:val="20"/>
          <w:szCs w:val="20"/>
        </w:rPr>
        <w:t>.cz</w:t>
      </w:r>
    </w:p>
    <w:sectPr w:rsidR="00B647B5" w:rsidRPr="0064085C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F232" w14:textId="77777777" w:rsidR="002D684A" w:rsidRDefault="002D684A" w:rsidP="00BA6370">
      <w:r>
        <w:separator/>
      </w:r>
    </w:p>
  </w:endnote>
  <w:endnote w:type="continuationSeparator" w:id="0">
    <w:p w14:paraId="3200C458" w14:textId="77777777" w:rsidR="002D684A" w:rsidRDefault="002D684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7CF2A" w14:textId="263709A3" w:rsidR="002302FE" w:rsidRDefault="002302F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767DE9" wp14:editId="3E50361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12700" b="12065"/>
              <wp:wrapNone/>
              <wp:docPr id="20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C8A1E" w14:textId="77777777" w:rsidR="002302FE" w:rsidRPr="001404AB" w:rsidRDefault="002302FE" w:rsidP="00D20836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A1B9556" w14:textId="682CED6B" w:rsidR="002302FE" w:rsidRPr="00A81EB3" w:rsidRDefault="002302FE" w:rsidP="00D2083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27B65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67DE9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left:0;text-align:left;margin-left:99.2pt;margin-top:763.7pt;width:426.5pt;height:36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" filled="f" stroked="f">
              <v:textbox inset="0,0,0,0">
                <w:txbxContent>
                  <w:p w14:paraId="560C8A1E" w14:textId="77777777" w:rsidR="002302FE" w:rsidRPr="001404AB" w:rsidRDefault="002302FE" w:rsidP="00D20836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A1B9556" w14:textId="682CED6B" w:rsidR="002302FE" w:rsidRPr="00A81EB3" w:rsidRDefault="002302FE" w:rsidP="00D20836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27B65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4A93DA7" wp14:editId="31D087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50313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2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E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AsVnQ2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27F6" w14:textId="77777777" w:rsidR="002D684A" w:rsidRDefault="002D684A" w:rsidP="00BA6370">
      <w:r>
        <w:separator/>
      </w:r>
    </w:p>
  </w:footnote>
  <w:footnote w:type="continuationSeparator" w:id="0">
    <w:p w14:paraId="244E2DAF" w14:textId="77777777" w:rsidR="002D684A" w:rsidRDefault="002D684A" w:rsidP="00BA6370">
      <w:r>
        <w:continuationSeparator/>
      </w:r>
    </w:p>
  </w:footnote>
  <w:footnote w:id="1">
    <w:p w14:paraId="45755568" w14:textId="77777777" w:rsidR="002302FE" w:rsidRDefault="002302FE" w:rsidP="005D44D3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6F5B" w14:textId="77777777" w:rsidR="002302FE" w:rsidRDefault="002302F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3DD8BBE" wp14:editId="6546BA7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BB753" id="Group 6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xH0X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5XB58XD9HioKo15MIpqP&#10;H96+BMSfTx/+9cOPp8gf/vjD8fW/PeLnF89/l7+/jcAXP3385+MN0F3//HQMovn1zem9oADTF78G&#10;DfwlaeD216eL1/iP09AfNuP28uI1fuvwpz3+EnT0+h0UKf9uu+suL/DrfgwkXr98/e5P+q8Ph2mn&#10;/3Qad/LvXly/jMMGUpU04Quz7XEW6OPnCfRf311/uA16ehRxqUB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72"/>
    <w:rsid w:val="00000AFD"/>
    <w:rsid w:val="00000B61"/>
    <w:rsid w:val="00002062"/>
    <w:rsid w:val="000026DB"/>
    <w:rsid w:val="000045E4"/>
    <w:rsid w:val="00007E27"/>
    <w:rsid w:val="000112EC"/>
    <w:rsid w:val="00011F01"/>
    <w:rsid w:val="000263AE"/>
    <w:rsid w:val="000267F9"/>
    <w:rsid w:val="000328BE"/>
    <w:rsid w:val="00034755"/>
    <w:rsid w:val="00034FE1"/>
    <w:rsid w:val="00043BF4"/>
    <w:rsid w:val="000450C3"/>
    <w:rsid w:val="00046532"/>
    <w:rsid w:val="00054B1A"/>
    <w:rsid w:val="000629A7"/>
    <w:rsid w:val="00064DA9"/>
    <w:rsid w:val="000662E1"/>
    <w:rsid w:val="00072E3F"/>
    <w:rsid w:val="00082D06"/>
    <w:rsid w:val="000840CF"/>
    <w:rsid w:val="000843A5"/>
    <w:rsid w:val="00085839"/>
    <w:rsid w:val="00086030"/>
    <w:rsid w:val="00086515"/>
    <w:rsid w:val="00096E41"/>
    <w:rsid w:val="000976FC"/>
    <w:rsid w:val="00097712"/>
    <w:rsid w:val="000A5C9B"/>
    <w:rsid w:val="000B57A5"/>
    <w:rsid w:val="000B6F63"/>
    <w:rsid w:val="000C0AD1"/>
    <w:rsid w:val="000D0224"/>
    <w:rsid w:val="000D1021"/>
    <w:rsid w:val="000E2DF8"/>
    <w:rsid w:val="000E39F5"/>
    <w:rsid w:val="000F3927"/>
    <w:rsid w:val="000F5B28"/>
    <w:rsid w:val="000F5BE0"/>
    <w:rsid w:val="000F7B47"/>
    <w:rsid w:val="00102987"/>
    <w:rsid w:val="0010647A"/>
    <w:rsid w:val="00107503"/>
    <w:rsid w:val="00110D2C"/>
    <w:rsid w:val="001128A7"/>
    <w:rsid w:val="00127216"/>
    <w:rsid w:val="001404AB"/>
    <w:rsid w:val="001413EF"/>
    <w:rsid w:val="0014359F"/>
    <w:rsid w:val="00145990"/>
    <w:rsid w:val="0014679B"/>
    <w:rsid w:val="00146E8B"/>
    <w:rsid w:val="00152C0F"/>
    <w:rsid w:val="00152DD0"/>
    <w:rsid w:val="00161E5D"/>
    <w:rsid w:val="001658A9"/>
    <w:rsid w:val="00165F51"/>
    <w:rsid w:val="0017231D"/>
    <w:rsid w:val="00173DAD"/>
    <w:rsid w:val="00175ABA"/>
    <w:rsid w:val="001760A7"/>
    <w:rsid w:val="001761B8"/>
    <w:rsid w:val="001810DC"/>
    <w:rsid w:val="001858A0"/>
    <w:rsid w:val="001869C6"/>
    <w:rsid w:val="00190F3C"/>
    <w:rsid w:val="001929CD"/>
    <w:rsid w:val="00194A71"/>
    <w:rsid w:val="001A3635"/>
    <w:rsid w:val="001A39BD"/>
    <w:rsid w:val="001A4D80"/>
    <w:rsid w:val="001A59BF"/>
    <w:rsid w:val="001B0F8D"/>
    <w:rsid w:val="001B1689"/>
    <w:rsid w:val="001B607F"/>
    <w:rsid w:val="001B694F"/>
    <w:rsid w:val="001B7E42"/>
    <w:rsid w:val="001C21C8"/>
    <w:rsid w:val="001D2496"/>
    <w:rsid w:val="001D369A"/>
    <w:rsid w:val="001E0DE8"/>
    <w:rsid w:val="001E3E32"/>
    <w:rsid w:val="001F0AC2"/>
    <w:rsid w:val="001F3210"/>
    <w:rsid w:val="001F6C45"/>
    <w:rsid w:val="002025DE"/>
    <w:rsid w:val="002070FB"/>
    <w:rsid w:val="00211D42"/>
    <w:rsid w:val="00213729"/>
    <w:rsid w:val="00222158"/>
    <w:rsid w:val="00225C95"/>
    <w:rsid w:val="002302FE"/>
    <w:rsid w:val="0023168A"/>
    <w:rsid w:val="00232658"/>
    <w:rsid w:val="00233775"/>
    <w:rsid w:val="002349FA"/>
    <w:rsid w:val="002379F0"/>
    <w:rsid w:val="002406FA"/>
    <w:rsid w:val="00256F39"/>
    <w:rsid w:val="002617DC"/>
    <w:rsid w:val="0026443D"/>
    <w:rsid w:val="00267344"/>
    <w:rsid w:val="00267F1B"/>
    <w:rsid w:val="0027206A"/>
    <w:rsid w:val="002764CA"/>
    <w:rsid w:val="00277891"/>
    <w:rsid w:val="00277F57"/>
    <w:rsid w:val="002822E9"/>
    <w:rsid w:val="002905D4"/>
    <w:rsid w:val="00294272"/>
    <w:rsid w:val="00296F0B"/>
    <w:rsid w:val="00297DC1"/>
    <w:rsid w:val="002A5A10"/>
    <w:rsid w:val="002B24E8"/>
    <w:rsid w:val="002B2E47"/>
    <w:rsid w:val="002B4151"/>
    <w:rsid w:val="002C0B82"/>
    <w:rsid w:val="002C333A"/>
    <w:rsid w:val="002C6D85"/>
    <w:rsid w:val="002C7842"/>
    <w:rsid w:val="002D0D7B"/>
    <w:rsid w:val="002D0E55"/>
    <w:rsid w:val="002D2F1C"/>
    <w:rsid w:val="002D5B24"/>
    <w:rsid w:val="002D5BE4"/>
    <w:rsid w:val="002D684A"/>
    <w:rsid w:val="002D6A6C"/>
    <w:rsid w:val="002D70EF"/>
    <w:rsid w:val="002E3731"/>
    <w:rsid w:val="002F56A4"/>
    <w:rsid w:val="00300EFF"/>
    <w:rsid w:val="00303A1B"/>
    <w:rsid w:val="00305915"/>
    <w:rsid w:val="00311358"/>
    <w:rsid w:val="00314B28"/>
    <w:rsid w:val="00315996"/>
    <w:rsid w:val="00320CCA"/>
    <w:rsid w:val="003301A3"/>
    <w:rsid w:val="003309FE"/>
    <w:rsid w:val="0033111B"/>
    <w:rsid w:val="003353D4"/>
    <w:rsid w:val="003574BC"/>
    <w:rsid w:val="00357591"/>
    <w:rsid w:val="003608B1"/>
    <w:rsid w:val="00361800"/>
    <w:rsid w:val="00362D31"/>
    <w:rsid w:val="0036777B"/>
    <w:rsid w:val="00377FF6"/>
    <w:rsid w:val="00381789"/>
    <w:rsid w:val="0038282A"/>
    <w:rsid w:val="003831D3"/>
    <w:rsid w:val="0038790C"/>
    <w:rsid w:val="00387C0C"/>
    <w:rsid w:val="0039754F"/>
    <w:rsid w:val="00397580"/>
    <w:rsid w:val="00397B20"/>
    <w:rsid w:val="003A1794"/>
    <w:rsid w:val="003A45C8"/>
    <w:rsid w:val="003B42D6"/>
    <w:rsid w:val="003B7AFB"/>
    <w:rsid w:val="003C1319"/>
    <w:rsid w:val="003C2DCF"/>
    <w:rsid w:val="003C7FE7"/>
    <w:rsid w:val="003D0499"/>
    <w:rsid w:val="003D1628"/>
    <w:rsid w:val="003E036B"/>
    <w:rsid w:val="003E24D6"/>
    <w:rsid w:val="003E39A5"/>
    <w:rsid w:val="003E5294"/>
    <w:rsid w:val="003F063A"/>
    <w:rsid w:val="003F3CF7"/>
    <w:rsid w:val="003F526A"/>
    <w:rsid w:val="003F69C4"/>
    <w:rsid w:val="003F720E"/>
    <w:rsid w:val="00405244"/>
    <w:rsid w:val="004055CC"/>
    <w:rsid w:val="00410675"/>
    <w:rsid w:val="004141BB"/>
    <w:rsid w:val="00417A3E"/>
    <w:rsid w:val="00420833"/>
    <w:rsid w:val="00440E0F"/>
    <w:rsid w:val="004412B5"/>
    <w:rsid w:val="0044133D"/>
    <w:rsid w:val="00442425"/>
    <w:rsid w:val="00443699"/>
    <w:rsid w:val="004436EE"/>
    <w:rsid w:val="0044608A"/>
    <w:rsid w:val="0045547F"/>
    <w:rsid w:val="004557D6"/>
    <w:rsid w:val="0045729A"/>
    <w:rsid w:val="00461AA0"/>
    <w:rsid w:val="00466A01"/>
    <w:rsid w:val="0047570E"/>
    <w:rsid w:val="00477D3F"/>
    <w:rsid w:val="00480F41"/>
    <w:rsid w:val="00481301"/>
    <w:rsid w:val="00485BDF"/>
    <w:rsid w:val="004863D4"/>
    <w:rsid w:val="004920AD"/>
    <w:rsid w:val="00495933"/>
    <w:rsid w:val="00497552"/>
    <w:rsid w:val="004A7638"/>
    <w:rsid w:val="004B042B"/>
    <w:rsid w:val="004B4EB9"/>
    <w:rsid w:val="004D05B3"/>
    <w:rsid w:val="004E479E"/>
    <w:rsid w:val="004E64E4"/>
    <w:rsid w:val="004F21F0"/>
    <w:rsid w:val="004F6AC8"/>
    <w:rsid w:val="004F78E6"/>
    <w:rsid w:val="005041CC"/>
    <w:rsid w:val="005116FB"/>
    <w:rsid w:val="00512D99"/>
    <w:rsid w:val="0051654E"/>
    <w:rsid w:val="00521C2A"/>
    <w:rsid w:val="00521D70"/>
    <w:rsid w:val="00531DBB"/>
    <w:rsid w:val="005320B3"/>
    <w:rsid w:val="0053486B"/>
    <w:rsid w:val="00544B6D"/>
    <w:rsid w:val="00550B10"/>
    <w:rsid w:val="00550DE3"/>
    <w:rsid w:val="00553DAA"/>
    <w:rsid w:val="00560B36"/>
    <w:rsid w:val="005646B3"/>
    <w:rsid w:val="005730B8"/>
    <w:rsid w:val="00574392"/>
    <w:rsid w:val="00575189"/>
    <w:rsid w:val="005761C6"/>
    <w:rsid w:val="00576430"/>
    <w:rsid w:val="005806C7"/>
    <w:rsid w:val="00584039"/>
    <w:rsid w:val="00593BF2"/>
    <w:rsid w:val="005965CC"/>
    <w:rsid w:val="005B1D8F"/>
    <w:rsid w:val="005B70A2"/>
    <w:rsid w:val="005C306B"/>
    <w:rsid w:val="005C5902"/>
    <w:rsid w:val="005C7B62"/>
    <w:rsid w:val="005D3B4B"/>
    <w:rsid w:val="005D44D3"/>
    <w:rsid w:val="005D4E7D"/>
    <w:rsid w:val="005E38ED"/>
    <w:rsid w:val="005F699D"/>
    <w:rsid w:val="005F79FB"/>
    <w:rsid w:val="00600D6C"/>
    <w:rsid w:val="0060151E"/>
    <w:rsid w:val="00604406"/>
    <w:rsid w:val="00605F4A"/>
    <w:rsid w:val="00607822"/>
    <w:rsid w:val="006103AA"/>
    <w:rsid w:val="00613BBF"/>
    <w:rsid w:val="00617122"/>
    <w:rsid w:val="00622B80"/>
    <w:rsid w:val="006255F5"/>
    <w:rsid w:val="00625F1A"/>
    <w:rsid w:val="00637BDE"/>
    <w:rsid w:val="0064139A"/>
    <w:rsid w:val="00650867"/>
    <w:rsid w:val="006644B0"/>
    <w:rsid w:val="006734D1"/>
    <w:rsid w:val="00677A06"/>
    <w:rsid w:val="00685EF7"/>
    <w:rsid w:val="00687004"/>
    <w:rsid w:val="0069315E"/>
    <w:rsid w:val="00695833"/>
    <w:rsid w:val="006A1BA0"/>
    <w:rsid w:val="006A2B77"/>
    <w:rsid w:val="006A2E94"/>
    <w:rsid w:val="006B2266"/>
    <w:rsid w:val="006C0241"/>
    <w:rsid w:val="006C09DD"/>
    <w:rsid w:val="006C5167"/>
    <w:rsid w:val="006D37F2"/>
    <w:rsid w:val="006D751F"/>
    <w:rsid w:val="006E024F"/>
    <w:rsid w:val="006E081D"/>
    <w:rsid w:val="006E4E81"/>
    <w:rsid w:val="006E6533"/>
    <w:rsid w:val="006F1A84"/>
    <w:rsid w:val="006F4CC9"/>
    <w:rsid w:val="006F4CEB"/>
    <w:rsid w:val="007015DC"/>
    <w:rsid w:val="00707F7D"/>
    <w:rsid w:val="007112F4"/>
    <w:rsid w:val="0071196F"/>
    <w:rsid w:val="0071635D"/>
    <w:rsid w:val="00717D86"/>
    <w:rsid w:val="00717EC5"/>
    <w:rsid w:val="00720C0A"/>
    <w:rsid w:val="0072124F"/>
    <w:rsid w:val="00723FD3"/>
    <w:rsid w:val="0072676A"/>
    <w:rsid w:val="00727BCC"/>
    <w:rsid w:val="00735ABB"/>
    <w:rsid w:val="00737B80"/>
    <w:rsid w:val="00743E8E"/>
    <w:rsid w:val="00747CD4"/>
    <w:rsid w:val="0075117C"/>
    <w:rsid w:val="0075252B"/>
    <w:rsid w:val="007565BC"/>
    <w:rsid w:val="00764E4A"/>
    <w:rsid w:val="00770581"/>
    <w:rsid w:val="0077781E"/>
    <w:rsid w:val="00780D20"/>
    <w:rsid w:val="00781DCA"/>
    <w:rsid w:val="00785339"/>
    <w:rsid w:val="00791110"/>
    <w:rsid w:val="007976A9"/>
    <w:rsid w:val="007976C0"/>
    <w:rsid w:val="007A57F2"/>
    <w:rsid w:val="007A72E1"/>
    <w:rsid w:val="007B1333"/>
    <w:rsid w:val="007B1A1A"/>
    <w:rsid w:val="007B4584"/>
    <w:rsid w:val="007C1A06"/>
    <w:rsid w:val="007C33E3"/>
    <w:rsid w:val="007D4356"/>
    <w:rsid w:val="007E0507"/>
    <w:rsid w:val="007E23A3"/>
    <w:rsid w:val="007E4AE5"/>
    <w:rsid w:val="007E57E6"/>
    <w:rsid w:val="007F23E2"/>
    <w:rsid w:val="007F4AEB"/>
    <w:rsid w:val="007F7013"/>
    <w:rsid w:val="007F75B2"/>
    <w:rsid w:val="008006F9"/>
    <w:rsid w:val="00801F87"/>
    <w:rsid w:val="008043C4"/>
    <w:rsid w:val="00810DDC"/>
    <w:rsid w:val="00815505"/>
    <w:rsid w:val="00815588"/>
    <w:rsid w:val="00826D16"/>
    <w:rsid w:val="00830309"/>
    <w:rsid w:val="00830A1C"/>
    <w:rsid w:val="00831B1B"/>
    <w:rsid w:val="008321E1"/>
    <w:rsid w:val="00833133"/>
    <w:rsid w:val="00834DAD"/>
    <w:rsid w:val="008367C1"/>
    <w:rsid w:val="00836B73"/>
    <w:rsid w:val="00837B57"/>
    <w:rsid w:val="00837C9A"/>
    <w:rsid w:val="00840EDD"/>
    <w:rsid w:val="008457B8"/>
    <w:rsid w:val="008469AC"/>
    <w:rsid w:val="00850401"/>
    <w:rsid w:val="008504E3"/>
    <w:rsid w:val="008522C0"/>
    <w:rsid w:val="0085441A"/>
    <w:rsid w:val="008559EC"/>
    <w:rsid w:val="00856CE8"/>
    <w:rsid w:val="00861D0E"/>
    <w:rsid w:val="0086500D"/>
    <w:rsid w:val="00867569"/>
    <w:rsid w:val="0088005E"/>
    <w:rsid w:val="008860AA"/>
    <w:rsid w:val="00890E54"/>
    <w:rsid w:val="0089593B"/>
    <w:rsid w:val="00897186"/>
    <w:rsid w:val="008A18A9"/>
    <w:rsid w:val="008A6189"/>
    <w:rsid w:val="008A750A"/>
    <w:rsid w:val="008B0F31"/>
    <w:rsid w:val="008B2F9A"/>
    <w:rsid w:val="008B492D"/>
    <w:rsid w:val="008B7866"/>
    <w:rsid w:val="008C08FE"/>
    <w:rsid w:val="008C32E6"/>
    <w:rsid w:val="008C384C"/>
    <w:rsid w:val="008D0F11"/>
    <w:rsid w:val="008D4551"/>
    <w:rsid w:val="008E2C02"/>
    <w:rsid w:val="008E650D"/>
    <w:rsid w:val="008F28E9"/>
    <w:rsid w:val="008F73B4"/>
    <w:rsid w:val="00903627"/>
    <w:rsid w:val="009051BE"/>
    <w:rsid w:val="0090741A"/>
    <w:rsid w:val="00913CDA"/>
    <w:rsid w:val="009200DE"/>
    <w:rsid w:val="009311F7"/>
    <w:rsid w:val="00931A52"/>
    <w:rsid w:val="0093462D"/>
    <w:rsid w:val="009364FA"/>
    <w:rsid w:val="00940571"/>
    <w:rsid w:val="00945A3A"/>
    <w:rsid w:val="00945DBD"/>
    <w:rsid w:val="0094770B"/>
    <w:rsid w:val="00953D7C"/>
    <w:rsid w:val="00955609"/>
    <w:rsid w:val="00955BE6"/>
    <w:rsid w:val="00957B28"/>
    <w:rsid w:val="00973D5B"/>
    <w:rsid w:val="00976C41"/>
    <w:rsid w:val="00980A5C"/>
    <w:rsid w:val="00981DE3"/>
    <w:rsid w:val="00982B6C"/>
    <w:rsid w:val="009844CA"/>
    <w:rsid w:val="00985CF5"/>
    <w:rsid w:val="00986469"/>
    <w:rsid w:val="009940EB"/>
    <w:rsid w:val="009974E5"/>
    <w:rsid w:val="009A5E29"/>
    <w:rsid w:val="009B55B1"/>
    <w:rsid w:val="009B5A69"/>
    <w:rsid w:val="009C5577"/>
    <w:rsid w:val="009D00E2"/>
    <w:rsid w:val="009D3196"/>
    <w:rsid w:val="009D44E1"/>
    <w:rsid w:val="009D5AFA"/>
    <w:rsid w:val="009E1191"/>
    <w:rsid w:val="009E5282"/>
    <w:rsid w:val="009E6D74"/>
    <w:rsid w:val="009F1144"/>
    <w:rsid w:val="00A026BB"/>
    <w:rsid w:val="00A160EE"/>
    <w:rsid w:val="00A1794A"/>
    <w:rsid w:val="00A17F18"/>
    <w:rsid w:val="00A213AB"/>
    <w:rsid w:val="00A27262"/>
    <w:rsid w:val="00A30ED8"/>
    <w:rsid w:val="00A3111D"/>
    <w:rsid w:val="00A313E6"/>
    <w:rsid w:val="00A40FFF"/>
    <w:rsid w:val="00A4258E"/>
    <w:rsid w:val="00A4343D"/>
    <w:rsid w:val="00A50232"/>
    <w:rsid w:val="00A502F1"/>
    <w:rsid w:val="00A52705"/>
    <w:rsid w:val="00A556CA"/>
    <w:rsid w:val="00A56C80"/>
    <w:rsid w:val="00A621F9"/>
    <w:rsid w:val="00A62E5C"/>
    <w:rsid w:val="00A65F94"/>
    <w:rsid w:val="00A670D9"/>
    <w:rsid w:val="00A67DD6"/>
    <w:rsid w:val="00A70A6A"/>
    <w:rsid w:val="00A70A83"/>
    <w:rsid w:val="00A70F37"/>
    <w:rsid w:val="00A73122"/>
    <w:rsid w:val="00A81EB3"/>
    <w:rsid w:val="00A8255E"/>
    <w:rsid w:val="00A831CC"/>
    <w:rsid w:val="00A858D4"/>
    <w:rsid w:val="00A85C52"/>
    <w:rsid w:val="00A97E05"/>
    <w:rsid w:val="00AA7F0D"/>
    <w:rsid w:val="00AB2508"/>
    <w:rsid w:val="00AB2A38"/>
    <w:rsid w:val="00AB67CB"/>
    <w:rsid w:val="00AC3D9A"/>
    <w:rsid w:val="00AC5CAB"/>
    <w:rsid w:val="00AD46F9"/>
    <w:rsid w:val="00AE392F"/>
    <w:rsid w:val="00AE433D"/>
    <w:rsid w:val="00AF1DF0"/>
    <w:rsid w:val="00AF2AE7"/>
    <w:rsid w:val="00AF35E7"/>
    <w:rsid w:val="00B00C1D"/>
    <w:rsid w:val="00B05AB4"/>
    <w:rsid w:val="00B07564"/>
    <w:rsid w:val="00B116B3"/>
    <w:rsid w:val="00B20915"/>
    <w:rsid w:val="00B21630"/>
    <w:rsid w:val="00B27B65"/>
    <w:rsid w:val="00B27F0C"/>
    <w:rsid w:val="00B33194"/>
    <w:rsid w:val="00B45002"/>
    <w:rsid w:val="00B45080"/>
    <w:rsid w:val="00B462FC"/>
    <w:rsid w:val="00B50B4B"/>
    <w:rsid w:val="00B51376"/>
    <w:rsid w:val="00B525B5"/>
    <w:rsid w:val="00B54268"/>
    <w:rsid w:val="00B56066"/>
    <w:rsid w:val="00B56A07"/>
    <w:rsid w:val="00B6437B"/>
    <w:rsid w:val="00B647B5"/>
    <w:rsid w:val="00B7294C"/>
    <w:rsid w:val="00B72E0F"/>
    <w:rsid w:val="00B7482C"/>
    <w:rsid w:val="00B8509C"/>
    <w:rsid w:val="00B86328"/>
    <w:rsid w:val="00B87FAA"/>
    <w:rsid w:val="00B9077A"/>
    <w:rsid w:val="00B908DB"/>
    <w:rsid w:val="00B93498"/>
    <w:rsid w:val="00B951A2"/>
    <w:rsid w:val="00B9548F"/>
    <w:rsid w:val="00BA0692"/>
    <w:rsid w:val="00BA3DB5"/>
    <w:rsid w:val="00BA439F"/>
    <w:rsid w:val="00BA6370"/>
    <w:rsid w:val="00BB2AB1"/>
    <w:rsid w:val="00BC2BDC"/>
    <w:rsid w:val="00BC748B"/>
    <w:rsid w:val="00BD41FD"/>
    <w:rsid w:val="00BD7F06"/>
    <w:rsid w:val="00BE3DF4"/>
    <w:rsid w:val="00BE480F"/>
    <w:rsid w:val="00BE7252"/>
    <w:rsid w:val="00BF4E75"/>
    <w:rsid w:val="00C00498"/>
    <w:rsid w:val="00C0080F"/>
    <w:rsid w:val="00C01B8F"/>
    <w:rsid w:val="00C04FAF"/>
    <w:rsid w:val="00C17BE7"/>
    <w:rsid w:val="00C22126"/>
    <w:rsid w:val="00C269D4"/>
    <w:rsid w:val="00C33CDC"/>
    <w:rsid w:val="00C36E50"/>
    <w:rsid w:val="00C40531"/>
    <w:rsid w:val="00C4160D"/>
    <w:rsid w:val="00C4509B"/>
    <w:rsid w:val="00C52B09"/>
    <w:rsid w:val="00C60D3C"/>
    <w:rsid w:val="00C638BF"/>
    <w:rsid w:val="00C72AD3"/>
    <w:rsid w:val="00C75B8D"/>
    <w:rsid w:val="00C80717"/>
    <w:rsid w:val="00C83C59"/>
    <w:rsid w:val="00C8406E"/>
    <w:rsid w:val="00C93981"/>
    <w:rsid w:val="00C94757"/>
    <w:rsid w:val="00CA1B18"/>
    <w:rsid w:val="00CB03B6"/>
    <w:rsid w:val="00CB0ABC"/>
    <w:rsid w:val="00CB2709"/>
    <w:rsid w:val="00CB44BA"/>
    <w:rsid w:val="00CB6F89"/>
    <w:rsid w:val="00CD1DE1"/>
    <w:rsid w:val="00CD589F"/>
    <w:rsid w:val="00CE228C"/>
    <w:rsid w:val="00CE34B7"/>
    <w:rsid w:val="00CE4E15"/>
    <w:rsid w:val="00CF0FE5"/>
    <w:rsid w:val="00CF2492"/>
    <w:rsid w:val="00CF545B"/>
    <w:rsid w:val="00D03EB8"/>
    <w:rsid w:val="00D05F20"/>
    <w:rsid w:val="00D05FDF"/>
    <w:rsid w:val="00D075E7"/>
    <w:rsid w:val="00D07CCA"/>
    <w:rsid w:val="00D10C59"/>
    <w:rsid w:val="00D20836"/>
    <w:rsid w:val="00D21AC4"/>
    <w:rsid w:val="00D23539"/>
    <w:rsid w:val="00D2778B"/>
    <w:rsid w:val="00D27D69"/>
    <w:rsid w:val="00D34650"/>
    <w:rsid w:val="00D3769F"/>
    <w:rsid w:val="00D415E4"/>
    <w:rsid w:val="00D448C2"/>
    <w:rsid w:val="00D45452"/>
    <w:rsid w:val="00D55712"/>
    <w:rsid w:val="00D666C3"/>
    <w:rsid w:val="00D774A6"/>
    <w:rsid w:val="00D85E22"/>
    <w:rsid w:val="00D8701C"/>
    <w:rsid w:val="00D8741A"/>
    <w:rsid w:val="00D90BC9"/>
    <w:rsid w:val="00D938D4"/>
    <w:rsid w:val="00D970A5"/>
    <w:rsid w:val="00DA12FF"/>
    <w:rsid w:val="00DA3468"/>
    <w:rsid w:val="00DB7467"/>
    <w:rsid w:val="00DC1817"/>
    <w:rsid w:val="00DC3C37"/>
    <w:rsid w:val="00DC4CFE"/>
    <w:rsid w:val="00DD1EAE"/>
    <w:rsid w:val="00DD35AC"/>
    <w:rsid w:val="00DE60A7"/>
    <w:rsid w:val="00DF2659"/>
    <w:rsid w:val="00DF47FE"/>
    <w:rsid w:val="00DF6CFD"/>
    <w:rsid w:val="00DF7371"/>
    <w:rsid w:val="00E053B1"/>
    <w:rsid w:val="00E222E6"/>
    <w:rsid w:val="00E23375"/>
    <w:rsid w:val="00E23EEC"/>
    <w:rsid w:val="00E25559"/>
    <w:rsid w:val="00E26704"/>
    <w:rsid w:val="00E31980"/>
    <w:rsid w:val="00E42E00"/>
    <w:rsid w:val="00E4500A"/>
    <w:rsid w:val="00E50FB3"/>
    <w:rsid w:val="00E57D11"/>
    <w:rsid w:val="00E6423C"/>
    <w:rsid w:val="00E64D56"/>
    <w:rsid w:val="00E662A2"/>
    <w:rsid w:val="00E73FE6"/>
    <w:rsid w:val="00E90350"/>
    <w:rsid w:val="00E9055A"/>
    <w:rsid w:val="00E93830"/>
    <w:rsid w:val="00E93E0E"/>
    <w:rsid w:val="00E96A50"/>
    <w:rsid w:val="00EA006B"/>
    <w:rsid w:val="00EA1E5D"/>
    <w:rsid w:val="00EA5ADF"/>
    <w:rsid w:val="00EA7B94"/>
    <w:rsid w:val="00EB1ED3"/>
    <w:rsid w:val="00EB4B5C"/>
    <w:rsid w:val="00EB5E16"/>
    <w:rsid w:val="00EB6A9F"/>
    <w:rsid w:val="00EB6C35"/>
    <w:rsid w:val="00EC2D51"/>
    <w:rsid w:val="00EC30C2"/>
    <w:rsid w:val="00ED4FFD"/>
    <w:rsid w:val="00ED7B69"/>
    <w:rsid w:val="00EE01C9"/>
    <w:rsid w:val="00EE1E7F"/>
    <w:rsid w:val="00EE35D9"/>
    <w:rsid w:val="00EE56FA"/>
    <w:rsid w:val="00EF1A27"/>
    <w:rsid w:val="00EF201D"/>
    <w:rsid w:val="00EF79D7"/>
    <w:rsid w:val="00EF7AC7"/>
    <w:rsid w:val="00F07B41"/>
    <w:rsid w:val="00F13564"/>
    <w:rsid w:val="00F23A1A"/>
    <w:rsid w:val="00F26395"/>
    <w:rsid w:val="00F26805"/>
    <w:rsid w:val="00F32DA4"/>
    <w:rsid w:val="00F330BB"/>
    <w:rsid w:val="00F3456B"/>
    <w:rsid w:val="00F36B8D"/>
    <w:rsid w:val="00F405AA"/>
    <w:rsid w:val="00F424D3"/>
    <w:rsid w:val="00F4360B"/>
    <w:rsid w:val="00F43CC3"/>
    <w:rsid w:val="00F51BCD"/>
    <w:rsid w:val="00F539A9"/>
    <w:rsid w:val="00F648EF"/>
    <w:rsid w:val="00F67233"/>
    <w:rsid w:val="00F71B5C"/>
    <w:rsid w:val="00F800AB"/>
    <w:rsid w:val="00F9200C"/>
    <w:rsid w:val="00F9284C"/>
    <w:rsid w:val="00FA1A94"/>
    <w:rsid w:val="00FA22FB"/>
    <w:rsid w:val="00FA7DEF"/>
    <w:rsid w:val="00FB3BA1"/>
    <w:rsid w:val="00FB5F91"/>
    <w:rsid w:val="00FB687C"/>
    <w:rsid w:val="00FB7771"/>
    <w:rsid w:val="00FC2ECA"/>
    <w:rsid w:val="00FC32D1"/>
    <w:rsid w:val="00FC6FF9"/>
    <w:rsid w:val="00FD1EAD"/>
    <w:rsid w:val="00FD4750"/>
    <w:rsid w:val="00FD4A28"/>
    <w:rsid w:val="00FD4F23"/>
    <w:rsid w:val="00FD6A89"/>
    <w:rsid w:val="00FD70EC"/>
    <w:rsid w:val="00FD7B48"/>
    <w:rsid w:val="00FE1FBE"/>
    <w:rsid w:val="00FE4FC6"/>
    <w:rsid w:val="00FF2D5D"/>
    <w:rsid w:val="00FF79E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42E31B6"/>
  <w15:docId w15:val="{A589D2A3-46BA-4802-907A-5FA4844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EA006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odsazen2">
    <w:name w:val="Body Text Indent 2"/>
    <w:basedOn w:val="Normln"/>
    <w:link w:val="Zkladntextodsazen2Char"/>
    <w:rsid w:val="00EA006B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A006B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EA006B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A006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0">
    <w:name w:val="datum"/>
    <w:next w:val="Normln"/>
    <w:qFormat/>
    <w:rsid w:val="00362D31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8603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6030"/>
    <w:rPr>
      <w:rFonts w:ascii="Arial" w:hAnsi="Arial"/>
      <w:sz w:val="16"/>
      <w:szCs w:val="16"/>
      <w:lang w:eastAsia="en-US"/>
    </w:rPr>
  </w:style>
  <w:style w:type="paragraph" w:customStyle="1" w:styleId="Poznamkytexty">
    <w:name w:val="Poznamky texty"/>
    <w:basedOn w:val="Poznmky"/>
    <w:qFormat/>
    <w:rsid w:val="00086030"/>
    <w:pPr>
      <w:pBdr>
        <w:top w:val="none" w:sz="0" w:space="0" w:color="auto"/>
      </w:pBdr>
      <w:spacing w:before="0"/>
      <w:jc w:val="both"/>
    </w:pPr>
    <w:rPr>
      <w:i/>
    </w:rPr>
  </w:style>
  <w:style w:type="character" w:styleId="Znakapoznpodarou">
    <w:name w:val="footnote reference"/>
    <w:uiPriority w:val="99"/>
    <w:semiHidden/>
    <w:unhideWhenUsed/>
    <w:rsid w:val="000860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4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4E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4E4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B67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customXml" Target="../customXml/item3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~1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F8467-9E65-41CC-AD83-F93703A1B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14E1A-78BB-43D2-9693-76149957D53F}"/>
</file>

<file path=customXml/itemProps3.xml><?xml version="1.0" encoding="utf-8"?>
<ds:datastoreItem xmlns:ds="http://schemas.openxmlformats.org/officeDocument/2006/customXml" ds:itemID="{57AC8BA6-28AF-411A-8DE0-FF5A3281F00F}"/>
</file>

<file path=customXml/itemProps4.xml><?xml version="1.0" encoding="utf-8"?>
<ds:datastoreItem xmlns:ds="http://schemas.openxmlformats.org/officeDocument/2006/customXml" ds:itemID="{40C8E1C6-35C6-42F1-977D-22120DB6DCDD}"/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8</TotalTime>
  <Pages>11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5783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Trexler</dc:creator>
  <cp:lastModifiedBy>Henkrichová Jana</cp:lastModifiedBy>
  <cp:revision>4</cp:revision>
  <cp:lastPrinted>2024-10-07T08:35:00Z</cp:lastPrinted>
  <dcterms:created xsi:type="dcterms:W3CDTF">2025-10-08T07:42:00Z</dcterms:created>
  <dcterms:modified xsi:type="dcterms:W3CDTF">2025-10-09T07:44:00Z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