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6CF5" w14:textId="159A1C6C" w:rsidR="00867569" w:rsidRPr="00AE6D5B" w:rsidRDefault="001B4158" w:rsidP="000A7784">
      <w:pPr>
        <w:pStyle w:val="Datum"/>
      </w:pPr>
      <w:r>
        <w:t>31</w:t>
      </w:r>
      <w:r w:rsidR="0015137F">
        <w:t xml:space="preserve">. </w:t>
      </w:r>
      <w:r>
        <w:t>října</w:t>
      </w:r>
      <w:r w:rsidR="0015137F">
        <w:t xml:space="preserve"> 202</w:t>
      </w:r>
      <w:r>
        <w:t>5</w:t>
      </w:r>
    </w:p>
    <w:p w14:paraId="39F1A641" w14:textId="745455C9" w:rsidR="0015137F" w:rsidRPr="0015137F" w:rsidRDefault="0015137F" w:rsidP="000A7784">
      <w:pPr>
        <w:pStyle w:val="Nzev"/>
      </w:pPr>
      <w:r>
        <w:t xml:space="preserve">ČSÚ vydal </w:t>
      </w:r>
      <w:r w:rsidR="002F5B9F">
        <w:t>krajské publikace zaměřené na správní obvody obcí s r</w:t>
      </w:r>
      <w:r w:rsidR="00897677">
        <w:t>o</w:t>
      </w:r>
      <w:r w:rsidR="002F5B9F">
        <w:t>zšířenou působností</w:t>
      </w:r>
    </w:p>
    <w:p w14:paraId="20B48779" w14:textId="5DE2A0AC" w:rsidR="003E6E6F" w:rsidRDefault="0015137F" w:rsidP="000A7784">
      <w:pPr>
        <w:pStyle w:val="Perex"/>
        <w:spacing w:after="240"/>
      </w:pPr>
      <w:r w:rsidRPr="0015137F">
        <w:t xml:space="preserve">Krajské správy Českého statistického úřadu dnes </w:t>
      </w:r>
      <w:r>
        <w:t>zveřejnily</w:t>
      </w:r>
      <w:r w:rsidRPr="0015137F">
        <w:t xml:space="preserve"> </w:t>
      </w:r>
      <w:r w:rsidR="004D5F70">
        <w:t xml:space="preserve">publikace </w:t>
      </w:r>
      <w:r w:rsidR="00BC5713">
        <w:t xml:space="preserve">detailně zaměřené </w:t>
      </w:r>
      <w:r w:rsidR="004D5F70">
        <w:t>na správní obvody obcí s rozšířenou působností</w:t>
      </w:r>
      <w:r w:rsidR="00CE5435">
        <w:t>.</w:t>
      </w:r>
      <w:r w:rsidR="00453660">
        <w:t xml:space="preserve"> </w:t>
      </w:r>
      <w:r w:rsidR="002E508E">
        <w:t>Hlavním cílem publikac</w:t>
      </w:r>
      <w:r w:rsidR="009F5800">
        <w:t>í</w:t>
      </w:r>
      <w:r w:rsidR="002E508E">
        <w:t xml:space="preserve"> </w:t>
      </w:r>
      <w:r w:rsidR="00C20285">
        <w:t>je podat přehled základní údajů</w:t>
      </w:r>
      <w:r w:rsidR="003E6E6F">
        <w:t>,</w:t>
      </w:r>
      <w:r w:rsidR="00C20285">
        <w:t xml:space="preserve"> </w:t>
      </w:r>
      <w:r w:rsidR="00BF7DD9" w:rsidRPr="0011689D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cs-CZ"/>
        </w:rPr>
        <w:t>vyzdvihnout jejich specifika v rámci kraje a porovnat vývoj hodnot vybraných ukazatelů v</w:t>
      </w:r>
      <w:r w:rsidR="003E6E6F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cs-CZ"/>
        </w:rPr>
        <w:t> </w:t>
      </w:r>
      <w:r w:rsidR="00BF7DD9" w:rsidRPr="0011689D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cs-CZ"/>
        </w:rPr>
        <w:t>čase</w:t>
      </w:r>
      <w:r w:rsidR="003E6E6F">
        <w:t>.</w:t>
      </w:r>
      <w:r w:rsidR="00386A87">
        <w:t xml:space="preserve"> </w:t>
      </w:r>
    </w:p>
    <w:p w14:paraId="30183973" w14:textId="37B1A52F" w:rsidR="00594374" w:rsidRDefault="00594374" w:rsidP="000A7784">
      <w:pPr>
        <w:spacing w:after="120"/>
        <w:rPr>
          <w:rFonts w:cs="Arial"/>
          <w:szCs w:val="20"/>
        </w:rPr>
      </w:pPr>
      <w:r w:rsidRPr="00D31413">
        <w:rPr>
          <w:rFonts w:cs="Arial"/>
          <w:szCs w:val="20"/>
        </w:rPr>
        <w:t xml:space="preserve">První část </w:t>
      </w:r>
      <w:r w:rsidR="00201759">
        <w:rPr>
          <w:rFonts w:cs="Arial"/>
          <w:szCs w:val="20"/>
        </w:rPr>
        <w:t xml:space="preserve">elektronické </w:t>
      </w:r>
      <w:r w:rsidRPr="00D31413">
        <w:rPr>
          <w:rFonts w:cs="Arial"/>
          <w:szCs w:val="20"/>
        </w:rPr>
        <w:t xml:space="preserve">publikace obsahuje základní charakteristiku jednotlivých správních obvodů daného kraje. Druhá část se zaměřuje na data o správních obvodech v územním srovnání v rámci kraje. V příloze </w:t>
      </w:r>
      <w:r w:rsidR="000A7784">
        <w:rPr>
          <w:rFonts w:cs="Arial"/>
          <w:szCs w:val="20"/>
        </w:rPr>
        <w:t xml:space="preserve">publikace </w:t>
      </w:r>
      <w:r w:rsidRPr="00D31413">
        <w:rPr>
          <w:rFonts w:cs="Arial"/>
          <w:szCs w:val="20"/>
        </w:rPr>
        <w:t>naleznete základní údaje o všech obcích kraje v členění podle správních obvodů a</w:t>
      </w:r>
      <w:r w:rsidR="00AD7FCF">
        <w:rPr>
          <w:rFonts w:cs="Arial"/>
          <w:szCs w:val="20"/>
        </w:rPr>
        <w:t> </w:t>
      </w:r>
      <w:r w:rsidRPr="00D31413">
        <w:rPr>
          <w:rFonts w:cs="Arial"/>
          <w:szCs w:val="20"/>
        </w:rPr>
        <w:t>o</w:t>
      </w:r>
      <w:r w:rsidR="00AD7FCF">
        <w:rPr>
          <w:rFonts w:cs="Arial"/>
          <w:szCs w:val="20"/>
        </w:rPr>
        <w:t> </w:t>
      </w:r>
      <w:r w:rsidRPr="00D31413">
        <w:rPr>
          <w:rFonts w:cs="Arial"/>
          <w:szCs w:val="20"/>
        </w:rPr>
        <w:t xml:space="preserve">všech správních obvodech Česka. Nedílnou součástí </w:t>
      </w:r>
      <w:r w:rsidR="00201759">
        <w:rPr>
          <w:rFonts w:cs="Arial"/>
          <w:szCs w:val="20"/>
        </w:rPr>
        <w:t xml:space="preserve">je také interaktivní mapa </w:t>
      </w:r>
      <w:r w:rsidR="00355139">
        <w:rPr>
          <w:rFonts w:cs="Arial"/>
          <w:szCs w:val="20"/>
        </w:rPr>
        <w:t>(tzv</w:t>
      </w:r>
      <w:r w:rsidR="00201759">
        <w:rPr>
          <w:rFonts w:cs="Arial"/>
          <w:szCs w:val="20"/>
        </w:rPr>
        <w:t>.</w:t>
      </w:r>
      <w:r w:rsidR="00AD7FCF">
        <w:rPr>
          <w:rFonts w:cs="Arial"/>
          <w:szCs w:val="20"/>
        </w:rPr>
        <w:t> </w:t>
      </w:r>
      <w:hyperlink r:id="rId10" w:history="1">
        <w:r w:rsidR="00355139" w:rsidRPr="001B4158">
          <w:rPr>
            <w:rStyle w:val="Hypertextovodkaz"/>
            <w:rFonts w:cs="Arial"/>
            <w:szCs w:val="20"/>
          </w:rPr>
          <w:t>dashboard</w:t>
        </w:r>
      </w:hyperlink>
      <w:r w:rsidR="00355139">
        <w:rPr>
          <w:rFonts w:cs="Arial"/>
          <w:szCs w:val="20"/>
        </w:rPr>
        <w:t>)</w:t>
      </w:r>
      <w:r w:rsidR="006C01D7" w:rsidRPr="00D31413">
        <w:rPr>
          <w:rFonts w:cs="Arial"/>
          <w:szCs w:val="20"/>
        </w:rPr>
        <w:t xml:space="preserve"> se zobrazením základních informací formou </w:t>
      </w:r>
      <w:r w:rsidR="009812BD" w:rsidRPr="00D31413">
        <w:rPr>
          <w:rFonts w:cs="Arial"/>
          <w:szCs w:val="20"/>
        </w:rPr>
        <w:t>uvedení hodnoty či zobrazení v</w:t>
      </w:r>
      <w:r w:rsidR="00AD7FCF">
        <w:rPr>
          <w:rFonts w:cs="Arial"/>
          <w:szCs w:val="20"/>
        </w:rPr>
        <w:t> </w:t>
      </w:r>
      <w:r w:rsidR="009812BD" w:rsidRPr="00D31413">
        <w:rPr>
          <w:rFonts w:cs="Arial"/>
          <w:szCs w:val="20"/>
        </w:rPr>
        <w:t>grafu</w:t>
      </w:r>
      <w:r w:rsidR="006C01D7" w:rsidRPr="00D31413">
        <w:rPr>
          <w:rFonts w:cs="Arial"/>
          <w:szCs w:val="20"/>
        </w:rPr>
        <w:t>, které se dynamicky mění v závislosti na vybrané</w:t>
      </w:r>
      <w:r w:rsidR="009812BD" w:rsidRPr="00D31413">
        <w:rPr>
          <w:rFonts w:cs="Arial"/>
          <w:szCs w:val="20"/>
        </w:rPr>
        <w:t>m správním obvodu</w:t>
      </w:r>
      <w:r w:rsidR="00260812" w:rsidRPr="00D31413">
        <w:rPr>
          <w:rFonts w:cs="Arial"/>
          <w:szCs w:val="20"/>
        </w:rPr>
        <w:t>.</w:t>
      </w:r>
    </w:p>
    <w:p w14:paraId="3371A365" w14:textId="5713B76D" w:rsidR="001354D3" w:rsidRPr="00A3643F" w:rsidRDefault="007D6675" w:rsidP="000A7784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V </w:t>
      </w:r>
      <w:r w:rsidR="0082733C">
        <w:rPr>
          <w:rFonts w:cs="Arial"/>
          <w:szCs w:val="20"/>
        </w:rPr>
        <w:t>Č</w:t>
      </w:r>
      <w:r>
        <w:rPr>
          <w:rFonts w:cs="Arial"/>
          <w:szCs w:val="20"/>
        </w:rPr>
        <w:t xml:space="preserve">esku </w:t>
      </w:r>
      <w:r w:rsidR="004E0627">
        <w:rPr>
          <w:rFonts w:cs="Arial"/>
          <w:szCs w:val="20"/>
        </w:rPr>
        <w:t>je 205 správních obvodů obcí s rozšířenou působností</w:t>
      </w:r>
      <w:r w:rsidR="00EF73EA">
        <w:rPr>
          <w:rFonts w:cs="Arial"/>
          <w:szCs w:val="20"/>
        </w:rPr>
        <w:t xml:space="preserve"> (SO ORP)</w:t>
      </w:r>
      <w:r w:rsidR="009752EA">
        <w:rPr>
          <w:rFonts w:cs="Arial"/>
          <w:szCs w:val="20"/>
        </w:rPr>
        <w:t xml:space="preserve">, které jsou </w:t>
      </w:r>
      <w:r w:rsidR="00BA6474">
        <w:rPr>
          <w:rFonts w:cs="Arial"/>
          <w:szCs w:val="20"/>
        </w:rPr>
        <w:t>velmi diverzifikované a jejich vzájemné porovnání není jednouché</w:t>
      </w:r>
      <w:r w:rsidR="00FE155C">
        <w:rPr>
          <w:rFonts w:cs="Arial"/>
          <w:szCs w:val="20"/>
        </w:rPr>
        <w:t>.</w:t>
      </w:r>
      <w:r w:rsidR="00AA698D">
        <w:rPr>
          <w:rFonts w:cs="Arial"/>
          <w:szCs w:val="20"/>
        </w:rPr>
        <w:t xml:space="preserve"> Velké rozdíly jsou v počtu</w:t>
      </w:r>
      <w:r w:rsidR="00201759">
        <w:rPr>
          <w:rFonts w:cs="Arial"/>
          <w:szCs w:val="20"/>
        </w:rPr>
        <w:t xml:space="preserve"> obcí</w:t>
      </w:r>
      <w:r w:rsidR="00AB5533">
        <w:rPr>
          <w:rFonts w:cs="Arial"/>
          <w:szCs w:val="20"/>
        </w:rPr>
        <w:t>,</w:t>
      </w:r>
      <w:r w:rsidR="009F1221">
        <w:rPr>
          <w:rFonts w:cs="Arial"/>
          <w:szCs w:val="20"/>
        </w:rPr>
        <w:t xml:space="preserve"> například </w:t>
      </w:r>
      <w:r w:rsidR="007A0E7F">
        <w:rPr>
          <w:rFonts w:cs="Arial"/>
          <w:szCs w:val="20"/>
        </w:rPr>
        <w:t xml:space="preserve">správní obvody s největším i nejmenším počtem obcí se vyskytují </w:t>
      </w:r>
      <w:r w:rsidR="009F1221">
        <w:rPr>
          <w:rFonts w:cs="Arial"/>
          <w:szCs w:val="20"/>
        </w:rPr>
        <w:t xml:space="preserve">v Jihomoravském kraji – </w:t>
      </w:r>
      <w:r w:rsidR="00AB5533">
        <w:rPr>
          <w:rFonts w:cs="Arial"/>
          <w:szCs w:val="20"/>
        </w:rPr>
        <w:t>SO ORP Znojmo zahrnuje celkem 111 obcí</w:t>
      </w:r>
      <w:r w:rsidR="005460F5">
        <w:rPr>
          <w:rFonts w:cs="Arial"/>
          <w:szCs w:val="20"/>
        </w:rPr>
        <w:t xml:space="preserve"> a SO ORP Brno </w:t>
      </w:r>
      <w:r w:rsidR="003A6A99">
        <w:rPr>
          <w:rFonts w:cs="Arial"/>
          <w:szCs w:val="20"/>
        </w:rPr>
        <w:t>představuje</w:t>
      </w:r>
      <w:r w:rsidR="00F310C6">
        <w:rPr>
          <w:rFonts w:cs="Arial"/>
          <w:szCs w:val="20"/>
        </w:rPr>
        <w:t xml:space="preserve"> jen město </w:t>
      </w:r>
      <w:r w:rsidR="003A6A99">
        <w:rPr>
          <w:rFonts w:cs="Arial"/>
          <w:szCs w:val="20"/>
        </w:rPr>
        <w:t xml:space="preserve">Brno samotné. </w:t>
      </w:r>
      <w:r w:rsidR="00EF73EA">
        <w:rPr>
          <w:rFonts w:cs="Arial"/>
          <w:szCs w:val="20"/>
        </w:rPr>
        <w:t xml:space="preserve">Ze všech SO ORP </w:t>
      </w:r>
      <w:r w:rsidR="0082733C">
        <w:rPr>
          <w:rFonts w:cs="Arial"/>
          <w:szCs w:val="20"/>
        </w:rPr>
        <w:t>mají</w:t>
      </w:r>
      <w:r w:rsidR="00EF0B2B">
        <w:rPr>
          <w:rFonts w:cs="Arial"/>
          <w:szCs w:val="20"/>
        </w:rPr>
        <w:t xml:space="preserve"> méně než 10 000 obyvatel jen </w:t>
      </w:r>
      <w:r w:rsidR="007A0E7F">
        <w:rPr>
          <w:rFonts w:cs="Arial"/>
          <w:szCs w:val="20"/>
        </w:rPr>
        <w:t>SO</w:t>
      </w:r>
      <w:r w:rsidR="00FC6A8E">
        <w:rPr>
          <w:rFonts w:cs="Arial"/>
          <w:szCs w:val="20"/>
        </w:rPr>
        <w:t> </w:t>
      </w:r>
      <w:r w:rsidR="00EF0B2B">
        <w:rPr>
          <w:rFonts w:cs="Arial"/>
          <w:szCs w:val="20"/>
        </w:rPr>
        <w:t>Pacov a Králíky</w:t>
      </w:r>
      <w:r w:rsidR="00DE30C2">
        <w:rPr>
          <w:rFonts w:cs="Arial"/>
          <w:szCs w:val="20"/>
        </w:rPr>
        <w:t>. Nejmladší obyvatelstvo najdeme v SO ORP Lysá na</w:t>
      </w:r>
      <w:r w:rsidR="0052031B">
        <w:rPr>
          <w:rFonts w:cs="Arial"/>
          <w:szCs w:val="20"/>
        </w:rPr>
        <w:t xml:space="preserve">d Labem (38,7 let), naopak nejstarším obvodem je SO ORP Milevsko </w:t>
      </w:r>
      <w:r w:rsidR="00A54E2A">
        <w:rPr>
          <w:rFonts w:cs="Arial"/>
          <w:szCs w:val="20"/>
        </w:rPr>
        <w:t xml:space="preserve">(46,2 let). </w:t>
      </w:r>
    </w:p>
    <w:p w14:paraId="5C99F19B" w14:textId="49F7607E" w:rsidR="007E4D25" w:rsidRDefault="00F9592F" w:rsidP="000A7784">
      <w:pPr>
        <w:spacing w:after="120"/>
        <w:rPr>
          <w:rFonts w:cs="Arial"/>
          <w:szCs w:val="20"/>
        </w:rPr>
      </w:pPr>
      <w:r w:rsidRPr="00F9592F">
        <w:rPr>
          <w:rFonts w:cs="Arial"/>
          <w:szCs w:val="20"/>
        </w:rPr>
        <w:t>Při prezentaci dat o správních obvodech vycházíme ze sumarizace dostupných údajů za</w:t>
      </w:r>
      <w:r w:rsidR="005F2312">
        <w:rPr>
          <w:rFonts w:cs="Arial"/>
          <w:szCs w:val="20"/>
        </w:rPr>
        <w:t> </w:t>
      </w:r>
      <w:r w:rsidRPr="00F9592F">
        <w:rPr>
          <w:rFonts w:cs="Arial"/>
          <w:szCs w:val="20"/>
        </w:rPr>
        <w:t>jednotlivé spádové obce dle územního vymezení správních obvodů k 1. lednu 2024. Všechny údaje z předchozích let byly přepočteny na územní strukturu platnou v roce 2024. K</w:t>
      </w:r>
      <w:r w:rsidR="00AD7FCF">
        <w:rPr>
          <w:rFonts w:cs="Arial"/>
          <w:szCs w:val="20"/>
        </w:rPr>
        <w:t> </w:t>
      </w:r>
      <w:r w:rsidRPr="00F9592F">
        <w:rPr>
          <w:rFonts w:cs="Arial"/>
          <w:szCs w:val="20"/>
        </w:rPr>
        <w:t>nejvýznamnějším datovým zdrojům, zohledňujícím podrobný územní pohled, patří sčítání lidu, domů a bytů. Využity byly i další databáze, z nichž lze provádět výběry dat v nejrůznějších kombinacích a v různých územních členěních. Věříme, že tato publikac</w:t>
      </w:r>
      <w:r w:rsidR="00201759">
        <w:rPr>
          <w:rFonts w:cs="Arial"/>
          <w:szCs w:val="20"/>
        </w:rPr>
        <w:t>e přispěje k uspokojení značné</w:t>
      </w:r>
      <w:r w:rsidRPr="00F9592F">
        <w:rPr>
          <w:rFonts w:cs="Arial"/>
          <w:szCs w:val="20"/>
        </w:rPr>
        <w:t xml:space="preserve"> poptávky po regionálně členěných datech.</w:t>
      </w:r>
    </w:p>
    <w:p w14:paraId="10A645B4" w14:textId="178257A0" w:rsidR="0015137F" w:rsidRPr="000A7784" w:rsidRDefault="00117341" w:rsidP="000A7784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Publikace všech 13</w:t>
      </w:r>
      <w:r w:rsidR="00636CFF">
        <w:rPr>
          <w:rFonts w:cs="Arial"/>
          <w:szCs w:val="20"/>
        </w:rPr>
        <w:t xml:space="preserve"> </w:t>
      </w:r>
      <w:r w:rsidR="005852E7" w:rsidRPr="00A3643F">
        <w:rPr>
          <w:rFonts w:cs="Arial"/>
          <w:szCs w:val="20"/>
        </w:rPr>
        <w:t>krajů</w:t>
      </w:r>
      <w:r w:rsidR="005852E7">
        <w:rPr>
          <w:rFonts w:cs="Arial"/>
          <w:szCs w:val="20"/>
        </w:rPr>
        <w:t xml:space="preserve"> najdete</w:t>
      </w:r>
      <w:r w:rsidR="00FA1494">
        <w:rPr>
          <w:rFonts w:cs="Arial"/>
          <w:szCs w:val="20"/>
        </w:rPr>
        <w:t xml:space="preserve"> v </w:t>
      </w:r>
      <w:hyperlink r:id="rId11" w:history="1">
        <w:r w:rsidR="00FA1494" w:rsidRPr="00CB4776">
          <w:rPr>
            <w:rStyle w:val="Hypertextovodkaz"/>
            <w:rFonts w:cs="Arial"/>
            <w:szCs w:val="20"/>
          </w:rPr>
          <w:t>Katalogu produktů</w:t>
        </w:r>
      </w:hyperlink>
      <w:r w:rsidR="00FA1494" w:rsidRPr="00CB4776">
        <w:rPr>
          <w:rFonts w:cs="Arial"/>
          <w:szCs w:val="20"/>
        </w:rPr>
        <w:t xml:space="preserve"> na webu ČSÚ</w:t>
      </w:r>
      <w:r>
        <w:rPr>
          <w:rFonts w:cs="Arial"/>
          <w:szCs w:val="20"/>
        </w:rPr>
        <w:t xml:space="preserve"> a </w:t>
      </w:r>
      <w:r w:rsidR="001A787F">
        <w:rPr>
          <w:rFonts w:cs="Arial"/>
          <w:szCs w:val="20"/>
        </w:rPr>
        <w:t>24. 11.</w:t>
      </w:r>
      <w:r w:rsidR="005F2312">
        <w:rPr>
          <w:rFonts w:cs="Arial"/>
          <w:szCs w:val="20"/>
        </w:rPr>
        <w:t xml:space="preserve"> </w:t>
      </w:r>
      <w:r w:rsidR="001B4158">
        <w:rPr>
          <w:rFonts w:cs="Arial"/>
          <w:szCs w:val="20"/>
        </w:rPr>
        <w:t>2025</w:t>
      </w:r>
      <w:r w:rsidR="001A78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 ně naváže publikace Mě</w:t>
      </w:r>
      <w:r w:rsidR="001C0984">
        <w:rPr>
          <w:rFonts w:cs="Arial"/>
          <w:szCs w:val="20"/>
        </w:rPr>
        <w:t>stské části hlavního města Pra</w:t>
      </w:r>
      <w:r w:rsidR="007D54B7">
        <w:rPr>
          <w:rFonts w:cs="Arial"/>
          <w:szCs w:val="20"/>
        </w:rPr>
        <w:t>hy.</w:t>
      </w:r>
      <w:bookmarkStart w:id="0" w:name="_GoBack"/>
      <w:bookmarkEnd w:id="0"/>
    </w:p>
    <w:p w14:paraId="00BB8E70" w14:textId="77777777" w:rsidR="000A7784" w:rsidRPr="001B6F48" w:rsidRDefault="000A7784" w:rsidP="000A7784">
      <w:pPr>
        <w:spacing w:line="264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Kontakt:</w:t>
      </w:r>
    </w:p>
    <w:p w14:paraId="3653FFBB" w14:textId="77777777" w:rsidR="000A7784" w:rsidRPr="00220E59" w:rsidRDefault="000A7784" w:rsidP="000A7784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4F8686BF" w14:textId="77777777" w:rsidR="000A7784" w:rsidRPr="00220E59" w:rsidRDefault="000A7784" w:rsidP="000A7784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76EC1C35" w14:textId="77777777" w:rsidR="000A7784" w:rsidRPr="00220E59" w:rsidRDefault="000A7784" w:rsidP="000A7784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5B0320C0" w14:textId="77777777" w:rsidR="000A7784" w:rsidRPr="004920AD" w:rsidRDefault="000A7784" w:rsidP="000A7784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 w:rsidRPr="00220E59">
        <w:rPr>
          <w:rFonts w:cs="Arial"/>
        </w:rPr>
        <w:t>jan.cieslar@c</w:t>
      </w:r>
      <w:r>
        <w:rPr>
          <w:rFonts w:cs="Arial"/>
        </w:rPr>
        <w:t>su.gov</w:t>
      </w:r>
      <w:r w:rsidRPr="00220E59">
        <w:rPr>
          <w:rFonts w:cs="Arial"/>
        </w:rPr>
        <w:t>.cz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>
        <w:rPr>
          <w:rFonts w:cs="Arial"/>
          <w:color w:val="0070C0"/>
        </w:rPr>
        <w:t>X</w:t>
      </w:r>
      <w:r w:rsidRPr="00220E59">
        <w:rPr>
          <w:rFonts w:cs="Arial"/>
        </w:rPr>
        <w:t xml:space="preserve"> @</w:t>
      </w:r>
      <w:r>
        <w:rPr>
          <w:rFonts w:cs="Arial"/>
        </w:rPr>
        <w:t>cz</w:t>
      </w:r>
      <w:r w:rsidRPr="00220E59">
        <w:rPr>
          <w:rFonts w:cs="Arial"/>
        </w:rPr>
        <w:t>statisti</w:t>
      </w:r>
      <w:r>
        <w:rPr>
          <w:rFonts w:cs="Arial"/>
        </w:rPr>
        <w:t>ka</w:t>
      </w:r>
    </w:p>
    <w:p w14:paraId="471A6702" w14:textId="52401D94" w:rsidR="007B032C" w:rsidRPr="007B032C" w:rsidRDefault="007B032C" w:rsidP="000A7784"/>
    <w:sectPr w:rsidR="007B032C" w:rsidRPr="007B032C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B6E96" w14:textId="77777777" w:rsidR="004309BC" w:rsidRDefault="004309BC" w:rsidP="00BA6370">
      <w:r>
        <w:separator/>
      </w:r>
    </w:p>
  </w:endnote>
  <w:endnote w:type="continuationSeparator" w:id="0">
    <w:p w14:paraId="28EA9B1C" w14:textId="77777777" w:rsidR="004309BC" w:rsidRDefault="004309B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FD76" w14:textId="0399F7D5" w:rsidR="003D0499" w:rsidRPr="00D04EE4" w:rsidRDefault="00AB26DE" w:rsidP="00D04EE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D9D5761" wp14:editId="182E1FFC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8DA0E" w14:textId="77777777" w:rsidR="00AB26DE" w:rsidRPr="000842D2" w:rsidRDefault="00AB26DE" w:rsidP="00AB26D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0B92290D" w14:textId="77777777" w:rsidR="00AB26DE" w:rsidRPr="000842D2" w:rsidRDefault="00AB26DE" w:rsidP="00AB26DE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13D82A9" w14:textId="36DFDAFC" w:rsidR="00AB26DE" w:rsidRPr="00A81EB3" w:rsidRDefault="00AB26DE" w:rsidP="00AB26D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273016">
                              <w:rPr>
                                <w:rStyle w:val="Hypertextovodkaz"/>
                                <w:rFonts w:cs="Arial"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>
                            <w:rPr>
                              <w:rStyle w:val="Hypertextovodkaz"/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986E5A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309BC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D57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3.7pt;width:426.5pt;height:36.5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DVjSYb&#10;DgIAAPADAAAOAAAAAAAAAAAAAAAAAC4CAABkcnMvZTJvRG9jLnhtbFBLAQItABQABgAIAAAAIQDm&#10;/qbR4AAAAA4BAAAPAAAAAAAAAAAAAAAAAGgEAABkcnMvZG93bnJldi54bWxQSwUGAAAAAAQABADz&#10;AAAAdQUAAAAA&#10;" filled="f" stroked="f">
              <v:textbox inset="0,0,0,0">
                <w:txbxContent>
                  <w:p w14:paraId="61B8DA0E" w14:textId="77777777" w:rsidR="00AB26DE" w:rsidRPr="000842D2" w:rsidRDefault="00AB26DE" w:rsidP="00AB26D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0B92290D" w14:textId="77777777" w:rsidR="00AB26DE" w:rsidRPr="000842D2" w:rsidRDefault="00AB26DE" w:rsidP="00AB26DE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13D82A9" w14:textId="36DFDAFC" w:rsidR="00AB26DE" w:rsidRPr="00A81EB3" w:rsidRDefault="00AB26DE" w:rsidP="00AB26D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273016">
                        <w:rPr>
                          <w:rStyle w:val="Hypertextovodkaz"/>
                          <w:rFonts w:cs="Arial"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  <w:r>
                      <w:rPr>
                        <w:rStyle w:val="Hypertextovodkaz"/>
                        <w:rFonts w:cs="Arial"/>
                        <w:bCs/>
                        <w:sz w:val="15"/>
                        <w:szCs w:val="15"/>
                      </w:rPr>
                      <w:t xml:space="preserve">  </w:t>
                    </w: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986E5A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309BC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3C8DCC75" wp14:editId="26E96A0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75981F6" id="Přímá spojnice 2" o:spid="_x0000_s1026" style="position:absolute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E2BE6" w14:textId="77777777" w:rsidR="004309BC" w:rsidRDefault="004309BC" w:rsidP="00BA6370">
      <w:r>
        <w:separator/>
      </w:r>
    </w:p>
  </w:footnote>
  <w:footnote w:type="continuationSeparator" w:id="0">
    <w:p w14:paraId="15BFFBD9" w14:textId="77777777" w:rsidR="004309BC" w:rsidRDefault="004309B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AD524" w14:textId="77777777" w:rsidR="007B032C" w:rsidRDefault="00FF59C8" w:rsidP="007B032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54702E6" wp14:editId="40472518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0" t="0" r="1270" b="1905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0278" w14:textId="77777777" w:rsidR="007B032C" w:rsidRPr="00136EE6" w:rsidRDefault="007B032C" w:rsidP="007B032C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1A4081CC" w14:textId="77777777" w:rsidR="007B032C" w:rsidRPr="007E622A" w:rsidRDefault="007B032C" w:rsidP="007B032C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AVÍZO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54702E6" id="Rectangle 50" o:spid="_x0000_s1026" style="position:absolute;margin-left:96.95pt;margin-top:96.4pt;width:428.9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2D90278" w14:textId="77777777" w:rsidR="007B032C" w:rsidRPr="00136EE6" w:rsidRDefault="007B032C" w:rsidP="007B032C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1A4081CC" w14:textId="77777777" w:rsidR="007B032C" w:rsidRPr="007E622A" w:rsidRDefault="007B032C" w:rsidP="007B032C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AVÍZO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66E729" wp14:editId="7ABEB069">
              <wp:simplePos x="0" y="0"/>
              <wp:positionH relativeFrom="column">
                <wp:posOffset>739775</wp:posOffset>
              </wp:positionH>
              <wp:positionV relativeFrom="paragraph">
                <wp:posOffset>361950</wp:posOffset>
              </wp:positionV>
              <wp:extent cx="4767580" cy="261620"/>
              <wp:effectExtent l="0" t="0" r="0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BD5EC" w14:textId="77777777" w:rsidR="007B032C" w:rsidRPr="00FC3276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Český statistický úřad </w:t>
                          </w:r>
                          <w:r w:rsidRPr="00FC3276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| Na padesátém 81 | 100 82 Praha 10</w:t>
                          </w:r>
                        </w:p>
                        <w:p w14:paraId="5DBABBDD" w14:textId="77777777" w:rsidR="007B032C" w:rsidRPr="009D4B10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466E72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25pt;margin-top:28.5pt;width:375.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G8bhed0AAAAJAQAADwAAAAAAAAAAAAAAAAA8BAAAZHJzL2Rvd25yZXYueG1sUEsF&#10;BgAAAAAEAAQA8wAAAEYFAAAAAA==&#10;" filled="f" stroked="f" strokecolor="white">
              <v:textbox>
                <w:txbxContent>
                  <w:p w14:paraId="652BD5EC" w14:textId="77777777" w:rsidR="007B032C" w:rsidRPr="00FC3276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Český statistický úřad </w:t>
                    </w:r>
                    <w:r w:rsidRPr="00FC3276">
                      <w:rPr>
                        <w:rFonts w:cs="Arial"/>
                        <w:color w:val="0071BC"/>
                        <w:sz w:val="15"/>
                        <w:szCs w:val="15"/>
                      </w:rPr>
                      <w:t>| Na padesátém 81 | 100 82 Praha 10</w:t>
                    </w:r>
                  </w:p>
                  <w:p w14:paraId="5DBABBDD" w14:textId="77777777" w:rsidR="007B032C" w:rsidRPr="009D4B10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82A5E8" wp14:editId="2F236F3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0" t="0" r="0" b="0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CC8A628" id="Freeform 44" o:spid="_x0000_s1026" style="position:absolute;margin-left:9.4pt;margin-top:67.3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DE106" wp14:editId="7B5EA54A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AC6905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F80516" wp14:editId="5DE80AE9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B38CDEC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F77878" wp14:editId="15D555AF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A1475AA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44D5FE" wp14:editId="4FD24CA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60D05F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D4C67E" wp14:editId="6ACF9F58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537956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20EF6D" wp14:editId="1C8DF733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4B8AFF6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" fillcolor="#006ab3" stroked="f"/>
          </w:pict>
        </mc:Fallback>
      </mc:AlternateContent>
    </w:r>
  </w:p>
  <w:p w14:paraId="44AFC4C8" w14:textId="77777777" w:rsidR="003D0499" w:rsidRPr="007B032C" w:rsidRDefault="003D0499" w:rsidP="007B03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7F"/>
    <w:rsid w:val="00043BF4"/>
    <w:rsid w:val="0008169F"/>
    <w:rsid w:val="000842D2"/>
    <w:rsid w:val="000843A5"/>
    <w:rsid w:val="00092A34"/>
    <w:rsid w:val="00095213"/>
    <w:rsid w:val="000A7784"/>
    <w:rsid w:val="000B6F63"/>
    <w:rsid w:val="000C31AF"/>
    <w:rsid w:val="000C435D"/>
    <w:rsid w:val="000C62B4"/>
    <w:rsid w:val="00117341"/>
    <w:rsid w:val="0013500B"/>
    <w:rsid w:val="001354D3"/>
    <w:rsid w:val="001404AB"/>
    <w:rsid w:val="00146745"/>
    <w:rsid w:val="0015137F"/>
    <w:rsid w:val="001658A9"/>
    <w:rsid w:val="00165D45"/>
    <w:rsid w:val="0017231D"/>
    <w:rsid w:val="001776E2"/>
    <w:rsid w:val="001810DC"/>
    <w:rsid w:val="00183C7E"/>
    <w:rsid w:val="001A214A"/>
    <w:rsid w:val="001A59BF"/>
    <w:rsid w:val="001A787F"/>
    <w:rsid w:val="001B4158"/>
    <w:rsid w:val="001B607F"/>
    <w:rsid w:val="001C0984"/>
    <w:rsid w:val="001D369A"/>
    <w:rsid w:val="001E23B7"/>
    <w:rsid w:val="00201759"/>
    <w:rsid w:val="002070FB"/>
    <w:rsid w:val="00213729"/>
    <w:rsid w:val="002272A6"/>
    <w:rsid w:val="00227508"/>
    <w:rsid w:val="002406FA"/>
    <w:rsid w:val="002460EA"/>
    <w:rsid w:val="00250376"/>
    <w:rsid w:val="00260812"/>
    <w:rsid w:val="002848DA"/>
    <w:rsid w:val="002B2E47"/>
    <w:rsid w:val="002B4109"/>
    <w:rsid w:val="002D6A6C"/>
    <w:rsid w:val="002E508E"/>
    <w:rsid w:val="002F5B9F"/>
    <w:rsid w:val="00311590"/>
    <w:rsid w:val="00322412"/>
    <w:rsid w:val="003301A3"/>
    <w:rsid w:val="00355139"/>
    <w:rsid w:val="0035578A"/>
    <w:rsid w:val="0036777B"/>
    <w:rsid w:val="0038282A"/>
    <w:rsid w:val="00386A87"/>
    <w:rsid w:val="00397580"/>
    <w:rsid w:val="003A1794"/>
    <w:rsid w:val="003A45C8"/>
    <w:rsid w:val="003A6A99"/>
    <w:rsid w:val="003C2DCF"/>
    <w:rsid w:val="003C7FE7"/>
    <w:rsid w:val="003D02AA"/>
    <w:rsid w:val="003D0499"/>
    <w:rsid w:val="003E6E6F"/>
    <w:rsid w:val="003F526A"/>
    <w:rsid w:val="00405244"/>
    <w:rsid w:val="00411781"/>
    <w:rsid w:val="00413A9D"/>
    <w:rsid w:val="004309BC"/>
    <w:rsid w:val="00437ECD"/>
    <w:rsid w:val="004436EE"/>
    <w:rsid w:val="0044612F"/>
    <w:rsid w:val="00453660"/>
    <w:rsid w:val="0045547F"/>
    <w:rsid w:val="004920AD"/>
    <w:rsid w:val="0049604F"/>
    <w:rsid w:val="004C5681"/>
    <w:rsid w:val="004D05B3"/>
    <w:rsid w:val="004D5F70"/>
    <w:rsid w:val="004E0627"/>
    <w:rsid w:val="004E479E"/>
    <w:rsid w:val="004E583B"/>
    <w:rsid w:val="004F2102"/>
    <w:rsid w:val="004F5CD8"/>
    <w:rsid w:val="004F78E6"/>
    <w:rsid w:val="00512D99"/>
    <w:rsid w:val="0052031B"/>
    <w:rsid w:val="00531DBB"/>
    <w:rsid w:val="005460F5"/>
    <w:rsid w:val="00557777"/>
    <w:rsid w:val="00560877"/>
    <w:rsid w:val="005852E7"/>
    <w:rsid w:val="0058568E"/>
    <w:rsid w:val="00594374"/>
    <w:rsid w:val="005A301F"/>
    <w:rsid w:val="005D3CA4"/>
    <w:rsid w:val="005E7107"/>
    <w:rsid w:val="005F2312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36CFF"/>
    <w:rsid w:val="0064139A"/>
    <w:rsid w:val="0064480D"/>
    <w:rsid w:val="00667492"/>
    <w:rsid w:val="00675D16"/>
    <w:rsid w:val="006C01D7"/>
    <w:rsid w:val="006E024F"/>
    <w:rsid w:val="006E4E81"/>
    <w:rsid w:val="00707F7D"/>
    <w:rsid w:val="007165E2"/>
    <w:rsid w:val="00717EC5"/>
    <w:rsid w:val="00727525"/>
    <w:rsid w:val="00737B80"/>
    <w:rsid w:val="00746D4B"/>
    <w:rsid w:val="007673D3"/>
    <w:rsid w:val="00776B16"/>
    <w:rsid w:val="007A0E7F"/>
    <w:rsid w:val="007A57F2"/>
    <w:rsid w:val="007B01CF"/>
    <w:rsid w:val="007B032C"/>
    <w:rsid w:val="007B1333"/>
    <w:rsid w:val="007D54B7"/>
    <w:rsid w:val="007D6675"/>
    <w:rsid w:val="007E4D25"/>
    <w:rsid w:val="007F4AEB"/>
    <w:rsid w:val="007F6D70"/>
    <w:rsid w:val="007F75B2"/>
    <w:rsid w:val="008043C4"/>
    <w:rsid w:val="0082733C"/>
    <w:rsid w:val="00831B1B"/>
    <w:rsid w:val="00852AED"/>
    <w:rsid w:val="00861D0E"/>
    <w:rsid w:val="00867569"/>
    <w:rsid w:val="00897677"/>
    <w:rsid w:val="008A16A3"/>
    <w:rsid w:val="008A750A"/>
    <w:rsid w:val="008C384C"/>
    <w:rsid w:val="008D0F11"/>
    <w:rsid w:val="008E58D5"/>
    <w:rsid w:val="008F35B4"/>
    <w:rsid w:val="008F73B4"/>
    <w:rsid w:val="00910B1F"/>
    <w:rsid w:val="00916D45"/>
    <w:rsid w:val="00924EEF"/>
    <w:rsid w:val="0094402F"/>
    <w:rsid w:val="009668FF"/>
    <w:rsid w:val="009752EA"/>
    <w:rsid w:val="009812BD"/>
    <w:rsid w:val="009B55B1"/>
    <w:rsid w:val="009D2450"/>
    <w:rsid w:val="009E0D89"/>
    <w:rsid w:val="009F1221"/>
    <w:rsid w:val="009F5800"/>
    <w:rsid w:val="00A00672"/>
    <w:rsid w:val="00A12E6D"/>
    <w:rsid w:val="00A171E0"/>
    <w:rsid w:val="00A4343D"/>
    <w:rsid w:val="00A502F1"/>
    <w:rsid w:val="00A54E2A"/>
    <w:rsid w:val="00A55861"/>
    <w:rsid w:val="00A57B84"/>
    <w:rsid w:val="00A7001A"/>
    <w:rsid w:val="00A70A83"/>
    <w:rsid w:val="00A81EB3"/>
    <w:rsid w:val="00A833F5"/>
    <w:rsid w:val="00A842CF"/>
    <w:rsid w:val="00AA2BBB"/>
    <w:rsid w:val="00AA698D"/>
    <w:rsid w:val="00AB2465"/>
    <w:rsid w:val="00AB26DE"/>
    <w:rsid w:val="00AB5533"/>
    <w:rsid w:val="00AD7FCF"/>
    <w:rsid w:val="00AE3E86"/>
    <w:rsid w:val="00AE6D5B"/>
    <w:rsid w:val="00B00C1D"/>
    <w:rsid w:val="00B03E21"/>
    <w:rsid w:val="00B74ECD"/>
    <w:rsid w:val="00BA439F"/>
    <w:rsid w:val="00BA6370"/>
    <w:rsid w:val="00BA6474"/>
    <w:rsid w:val="00BC5713"/>
    <w:rsid w:val="00BF7DD9"/>
    <w:rsid w:val="00C07AB8"/>
    <w:rsid w:val="00C20285"/>
    <w:rsid w:val="00C22AAE"/>
    <w:rsid w:val="00C269D4"/>
    <w:rsid w:val="00C4160D"/>
    <w:rsid w:val="00C52466"/>
    <w:rsid w:val="00C60B7B"/>
    <w:rsid w:val="00C71474"/>
    <w:rsid w:val="00C73D0B"/>
    <w:rsid w:val="00C8406E"/>
    <w:rsid w:val="00CB2709"/>
    <w:rsid w:val="00CB4776"/>
    <w:rsid w:val="00CB6F89"/>
    <w:rsid w:val="00CE228C"/>
    <w:rsid w:val="00CE5435"/>
    <w:rsid w:val="00CF545B"/>
    <w:rsid w:val="00D018F0"/>
    <w:rsid w:val="00D04EE4"/>
    <w:rsid w:val="00D27074"/>
    <w:rsid w:val="00D27D69"/>
    <w:rsid w:val="00D31413"/>
    <w:rsid w:val="00D448C2"/>
    <w:rsid w:val="00D63BC2"/>
    <w:rsid w:val="00D666C3"/>
    <w:rsid w:val="00D72265"/>
    <w:rsid w:val="00D75F51"/>
    <w:rsid w:val="00DA1C7A"/>
    <w:rsid w:val="00DB3587"/>
    <w:rsid w:val="00DB5148"/>
    <w:rsid w:val="00DE30C2"/>
    <w:rsid w:val="00DE45C6"/>
    <w:rsid w:val="00DF47FE"/>
    <w:rsid w:val="00E20938"/>
    <w:rsid w:val="00E2374E"/>
    <w:rsid w:val="00E26704"/>
    <w:rsid w:val="00E27C40"/>
    <w:rsid w:val="00E31980"/>
    <w:rsid w:val="00E6423C"/>
    <w:rsid w:val="00E93830"/>
    <w:rsid w:val="00E93E0E"/>
    <w:rsid w:val="00EB1ED3"/>
    <w:rsid w:val="00EC124A"/>
    <w:rsid w:val="00EC2D51"/>
    <w:rsid w:val="00EC5F67"/>
    <w:rsid w:val="00EF0B2B"/>
    <w:rsid w:val="00EF73EA"/>
    <w:rsid w:val="00F26395"/>
    <w:rsid w:val="00F310C6"/>
    <w:rsid w:val="00F46F18"/>
    <w:rsid w:val="00F9592F"/>
    <w:rsid w:val="00FA1494"/>
    <w:rsid w:val="00FB005B"/>
    <w:rsid w:val="00FB5D78"/>
    <w:rsid w:val="00FB687C"/>
    <w:rsid w:val="00FC505A"/>
    <w:rsid w:val="00FC6A8E"/>
    <w:rsid w:val="00FE155C"/>
    <w:rsid w:val="00FF59C8"/>
    <w:rsid w:val="00FF720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DAB3540"/>
  <w15:docId w15:val="{F6C0EBCA-460D-4D21-B0DD-2FD9A1D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15137F"/>
    <w:rPr>
      <w:color w:val="954F72" w:themeColor="followedHyperlink"/>
      <w:u w:val="single"/>
    </w:rPr>
  </w:style>
  <w:style w:type="character" w:customStyle="1" w:styleId="spelle">
    <w:name w:val="spelle"/>
    <w:basedOn w:val="Standardnpsmoodstavce"/>
    <w:rsid w:val="0015137F"/>
  </w:style>
  <w:style w:type="character" w:styleId="Odkaznakoment">
    <w:name w:val="annotation reference"/>
    <w:basedOn w:val="Standardnpsmoodstavce"/>
    <w:uiPriority w:val="99"/>
    <w:semiHidden/>
    <w:unhideWhenUsed/>
    <w:rsid w:val="004960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604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604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0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04F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F5CD8"/>
    <w:rPr>
      <w:rFonts w:ascii="Arial" w:hAnsi="Arial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B4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katalog-produktu?pocet=10&amp;start=0&amp;pouzePosledni=false&amp;razeni=-datumVydani&amp;skupiny=33&amp;vlastnostiVystupu=01&amp;datumVydaniOd=2025-10-31&amp;datumVydaniDo=2025-10-3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zso.maps.arcgis.com/apps/dashboards/517f6a0dd8f04709bd2a3ca422d671d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ekova45484\Downloads\Form_c467_Avizo_CZ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FB63AB76354EB866309410139281" ma:contentTypeVersion="10" ma:contentTypeDescription="Vytvoří nový dokument" ma:contentTypeScope="" ma:versionID="d8bd870f1c57d5e44a5d39b44d02988b">
  <xsd:schema xmlns:xsd="http://www.w3.org/2001/XMLSchema" xmlns:xs="http://www.w3.org/2001/XMLSchema" xmlns:p="http://schemas.microsoft.com/office/2006/metadata/properties" xmlns:ns3="6e7762d7-ef81-4381-97e0-1808205bf648" targetNamespace="http://schemas.microsoft.com/office/2006/metadata/properties" ma:root="true" ma:fieldsID="070041ad0845a0b27fe2f2205284298a" ns3:_="">
    <xsd:import namespace="6e7762d7-ef81-4381-97e0-1808205bf6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62d7-ef81-4381-97e0-1808205bf6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014E-896D-4D71-AD76-ED298598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62d7-ef81-4381-97e0-1808205b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04D61-195B-4E7B-A188-222EA14AF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38A597-EC61-4269-B157-75B5FBF6A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7459F-8432-4930-BA50-DA659AFF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Form_c467_Avizo_CZ (1).dotx</Template>
  <TotalTime>3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2605</CharactersWithSpaces>
  <SharedDoc>false</SharedDoc>
  <HLinks>
    <vt:vector size="12" baseType="variant">
      <vt:variant>
        <vt:i4>3342357</vt:i4>
      </vt:variant>
      <vt:variant>
        <vt:i4>3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Šusteková Eva</dc:creator>
  <cp:keywords/>
  <cp:lastModifiedBy>Cieslar Jan</cp:lastModifiedBy>
  <cp:revision>3</cp:revision>
  <cp:lastPrinted>2024-12-16T10:29:00Z</cp:lastPrinted>
  <dcterms:created xsi:type="dcterms:W3CDTF">2025-10-24T15:41:00Z</dcterms:created>
  <dcterms:modified xsi:type="dcterms:W3CDTF">2025-10-30T13:48:00Z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0x01010008F4FB63AB76354EB866309410139281</vt:lpwstr>
  </property>
  <property fmtid="{D5CDD505-2E9C-101B-9397-08002B2CF9AE}" pid="3" name="Názevformuláře">
    <vt:lpwstr>Avízo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3/2018 o zásadách poskytování Rychlých informací a vybraných výstupů Českého statistického úřadu
</vt:lpwstr>
  </property>
  <property fmtid="{D5CDD505-2E9C-101B-9397-08002B2CF9AE}" pid="6" name="Účinnostod">
    <vt:filetime>2022-02-08T08:00:00Z</vt:filetime>
  </property>
  <property fmtid="{D5CDD505-2E9C-101B-9397-08002B2CF9AE}" pid="7" name="Označení">
    <vt:lpwstr>Form_c467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