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AD1AF87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2817E0">
        <w:rPr>
          <w:rFonts w:ascii="Arial" w:hAnsi="Arial" w:cs="Arial"/>
          <w:b/>
          <w:color w:val="BD1B21"/>
          <w:sz w:val="30"/>
          <w:szCs w:val="30"/>
        </w:rPr>
        <w:t>4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/2021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0FE24F83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  <w:r w:rsidR="009B6670" w:rsidRPr="004A34CE">
        <w:rPr>
          <w:rFonts w:ascii="Arial" w:hAnsi="Arial" w:cs="Arial"/>
          <w:b/>
          <w:sz w:val="20"/>
          <w:szCs w:val="20"/>
          <w:u w:val="single"/>
        </w:rPr>
        <w:t>:</w:t>
      </w:r>
    </w:p>
    <w:p w14:paraId="2C76A14C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548C124D" w14:textId="707AA772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Petra Cisková, Michaela Vidiečanová, Emília Zimková: </w:t>
      </w:r>
    </w:p>
    <w:p w14:paraId="1CA6EB91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Determinants of Economic Growth in the European Union Countries</w:t>
      </w:r>
    </w:p>
    <w:p w14:paraId="4AA7DA1D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4676C78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Jana Špirková, Martin Dobrovič, Miroslava Vinczeová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EB8FA95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A Critical View on Pension Savings in Slovakia</w:t>
      </w:r>
    </w:p>
    <w:p w14:paraId="0971E872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1EF075F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Vasily Derbentsev, Yurii Pasichnyk, Leonid Tulush, Ievgeniya Pozhar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9FABCEC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Analysis of the Impact of Expenditures on Education and R&amp;D on GDP in Central European Countries</w:t>
      </w:r>
    </w:p>
    <w:p w14:paraId="232E9BDA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E1DC63F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 Fojtík, Jiří Procházka, Pavel Zimmermann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74B46BC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Approximate Valuation of Life Insurance Portfolio with the Cluster Analysis: Trade-Off Between Computation Time and Precision</w:t>
      </w:r>
    </w:p>
    <w:p w14:paraId="4DE5910F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AFAC277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Maylee Inga-Hancco, Adamari Indigoyen-Porras, Sergio Parra-Alarcón, Juan Cerrón-Aliaga, Wagner Vicente-Ramos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1033D28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Social Progress Index for Urban and Rural Areas of a Region: Evidence from Peru</w:t>
      </w:r>
    </w:p>
    <w:p w14:paraId="744DC6A0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C9D093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5384B8" w14:textId="6511A1D7" w:rsidR="002817E0" w:rsidRDefault="002817E0" w:rsidP="002817E0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Consultation</w:t>
      </w:r>
      <w:r w:rsidRPr="002817E0">
        <w:rPr>
          <w:rFonts w:ascii="Arial" w:hAnsi="Arial" w:cs="Arial"/>
          <w:b/>
          <w:sz w:val="20"/>
          <w:szCs w:val="20"/>
          <w:u w:val="single"/>
        </w:rPr>
        <w:t>:</w:t>
      </w:r>
    </w:p>
    <w:p w14:paraId="0A178793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3B8C820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Marcela Mácová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2E25688" w14:textId="77777777" w:rsidR="002817E0" w:rsidRDefault="002817E0" w:rsidP="002817E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Food Consumption and Availability in Czechia in the Years 1993–2019</w:t>
      </w:r>
    </w:p>
    <w:p w14:paraId="601E7041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AC54715" w14:textId="77777777" w:rsidR="002817E0" w:rsidRDefault="002817E0" w:rsidP="00281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Marie Boušková, Tomáš Harák:</w:t>
      </w:r>
    </w:p>
    <w:p w14:paraId="4D449F75" w14:textId="5E16B534" w:rsidR="002817E0" w:rsidRDefault="002817E0" w:rsidP="002817E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Use of Administrative Data for Waste Statistics in the Czech Republic</w:t>
      </w:r>
    </w:p>
    <w:p w14:paraId="28326881" w14:textId="4DC7E16E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8201DE5" w14:textId="77777777" w:rsidR="002817E0" w:rsidRDefault="002817E0" w:rsidP="002817E0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9AB848" w14:textId="2CDE0618" w:rsidR="00B050AD" w:rsidRPr="00B050AD" w:rsidRDefault="00B050AD" w:rsidP="002817E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 w:rsidR="002817E0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website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: </w:t>
      </w:r>
      <w:hyperlink r:id="rId8" w:history="1">
        <w:r w:rsidRPr="00B050AD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21BCFB77" w14:textId="705D7E6C" w:rsidR="004A34CE" w:rsidRPr="002817E0" w:rsidRDefault="002817E0" w:rsidP="00164F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2817E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r w:rsidR="00B050AD">
        <w:rPr>
          <w:rFonts w:ascii="Arial" w:hAnsi="Arial" w:cs="Arial"/>
          <w:sz w:val="20"/>
          <w:szCs w:val="20"/>
        </w:rPr>
        <w:t>Managing Editor</w:t>
      </w:r>
    </w:p>
    <w:p w14:paraId="2C0C38F0" w14:textId="23562137" w:rsidR="00A11F63" w:rsidRPr="009B6670" w:rsidRDefault="002817E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0A0FD" w14:textId="77777777" w:rsidR="00583C09" w:rsidRDefault="00583C09" w:rsidP="00A579D5">
      <w:r>
        <w:separator/>
      </w:r>
    </w:p>
  </w:endnote>
  <w:endnote w:type="continuationSeparator" w:id="0">
    <w:p w14:paraId="48E41EEB" w14:textId="77777777" w:rsidR="00583C09" w:rsidRDefault="00583C09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2EF08" w14:textId="77777777" w:rsidR="00583C09" w:rsidRDefault="00583C09" w:rsidP="00A579D5">
      <w:r>
        <w:separator/>
      </w:r>
    </w:p>
  </w:footnote>
  <w:footnote w:type="continuationSeparator" w:id="0">
    <w:p w14:paraId="3FB4AC19" w14:textId="77777777" w:rsidR="00583C09" w:rsidRDefault="00583C09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04EBA"/>
    <w:rsid w:val="00566D63"/>
    <w:rsid w:val="00571B23"/>
    <w:rsid w:val="00583C09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D7526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gj4kporx8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E119-7C9B-4D2F-BF76-46318745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Petr Tuček</cp:lastModifiedBy>
  <cp:revision>4</cp:revision>
  <dcterms:created xsi:type="dcterms:W3CDTF">2021-12-14T09:41:00Z</dcterms:created>
  <dcterms:modified xsi:type="dcterms:W3CDTF">2021-12-16T21:31:00Z</dcterms:modified>
</cp:coreProperties>
</file>