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72569E" w:rsidP="0097104F">
      <w:pPr>
        <w:pStyle w:val="Nadpis1"/>
      </w:pPr>
      <w:r w:rsidRPr="0072569E">
        <w:t>Ceny potravin zvýšily meziroční index spotřebitelských cen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E907D8">
        <w:t>červen</w:t>
      </w:r>
      <w:r w:rsidR="0072569E">
        <w:t>ec</w:t>
      </w:r>
      <w:r w:rsidR="00250429">
        <w:t> 2019</w:t>
      </w:r>
    </w:p>
    <w:p w:rsidR="00C031B4" w:rsidRPr="0072569E" w:rsidRDefault="0072569E" w:rsidP="00C031B4">
      <w:pPr>
        <w:pStyle w:val="Perex"/>
        <w:rPr>
          <w:b w:val="0"/>
        </w:rPr>
      </w:pPr>
      <w:r w:rsidRPr="0072569E">
        <w:t>Spotřebitelské ceny vzrostly v červenci proti červnu o 0,4 %. Tento vývoj ovlivnilo zejména zvýšení cen v oddíle rekreace a kultura. Meziroční růst spotřebitelských cen v červenci zrychlil na 2,9 %, což bylo o 0,2 procentního bodu více než v červnu.</w:t>
      </w:r>
    </w:p>
    <w:p w:rsidR="0072569E" w:rsidRPr="0072569E" w:rsidRDefault="0072569E" w:rsidP="0072569E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72569E">
        <w:rPr>
          <w:rFonts w:cs="Arial"/>
          <w:b/>
          <w:szCs w:val="20"/>
        </w:rPr>
        <w:t>Meziměsíční</w:t>
      </w:r>
      <w:r w:rsidRPr="0072569E">
        <w:rPr>
          <w:rFonts w:cs="Arial"/>
          <w:szCs w:val="20"/>
        </w:rPr>
        <w:t xml:space="preserve"> růst spotřebitelských cen v oddíle rekreace a kultura byl způsoben zejména zvýšením sezónních cen dovolených s komplexními službami o 24,8 %.</w:t>
      </w:r>
      <w:r w:rsidRPr="0072569E">
        <w:rPr>
          <w:rFonts w:cs="Arial"/>
          <w:i/>
          <w:szCs w:val="20"/>
        </w:rPr>
        <w:t xml:space="preserve"> </w:t>
      </w:r>
      <w:r w:rsidRPr="0072569E">
        <w:rPr>
          <w:rFonts w:cs="Arial"/>
          <w:szCs w:val="20"/>
        </w:rPr>
        <w:t>V oddíle bydlení vzrostly ceny nájemného z bytu o 0,5 %. V oddíle ostatní zboží a služby se zvýšily ceny finančních služeb o 2,3 %. Růst cen v oddíle stravování a ubytování byl způsoben zvýšením cen stravovacích služeb o 0,3 % a ubytovacích služeb o 1,3 %. Z potravin vzrostly především ceny pekárenských výrobků a obilovin o 0,6 % a vepřového masa o 1,5 %.</w:t>
      </w:r>
    </w:p>
    <w:p w:rsidR="0072569E" w:rsidRPr="0072569E" w:rsidRDefault="0072569E" w:rsidP="0072569E">
      <w:pPr>
        <w:pStyle w:val="Zkladntext"/>
        <w:spacing w:after="240"/>
        <w:jc w:val="both"/>
        <w:rPr>
          <w:rFonts w:cs="Arial"/>
          <w:szCs w:val="20"/>
        </w:rPr>
      </w:pPr>
      <w:r w:rsidRPr="0072569E">
        <w:rPr>
          <w:rFonts w:cs="Arial"/>
          <w:szCs w:val="20"/>
        </w:rPr>
        <w:t>Na snižování celkové hladiny spotřebitelských cen působil v červenci pokles cen v oddíle potraviny a nealkoholické nápoje. Ceny zeleniny byly nižší o 3,9 %, z toho ceny brambor klesly o 15,6 % (po devět měsíců trvajícím meziměsíčním růstu) a dosáhly hodnoty 22,60 Kč/kg. Ceny ovoce se snížily o 2,6 %, olejů a tuků o 2,5 %, drůbežího masa o 1,4 %. V oddíle odívání a obuv klesly ceny oděvů a obuvi shodně o 2,5 %.</w:t>
      </w:r>
    </w:p>
    <w:p w:rsidR="0072569E" w:rsidRPr="0072569E" w:rsidRDefault="0072569E" w:rsidP="0072569E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72569E">
        <w:rPr>
          <w:rFonts w:cs="Arial"/>
          <w:szCs w:val="20"/>
        </w:rPr>
        <w:t>Ceny zboží úhrnem klesly o 0,5 %, zatímco ceny služeb vzrostly o 1,7 %.</w:t>
      </w:r>
    </w:p>
    <w:p w:rsidR="0072569E" w:rsidRPr="0072569E" w:rsidRDefault="0072569E" w:rsidP="0072569E">
      <w:pPr>
        <w:pStyle w:val="Zkladntext"/>
        <w:spacing w:after="240"/>
        <w:jc w:val="both"/>
        <w:rPr>
          <w:rFonts w:cs="Arial"/>
          <w:iCs/>
          <w:szCs w:val="20"/>
        </w:rPr>
      </w:pPr>
      <w:r w:rsidRPr="0072569E">
        <w:rPr>
          <w:rFonts w:cs="Arial"/>
          <w:b/>
          <w:szCs w:val="20"/>
        </w:rPr>
        <w:t>Meziročně</w:t>
      </w:r>
      <w:r w:rsidRPr="0072569E">
        <w:rPr>
          <w:rFonts w:cs="Arial"/>
          <w:szCs w:val="20"/>
        </w:rPr>
        <w:t xml:space="preserve"> vzrostly spotřebitelské ceny v červenci o 2,9 %, což bylo o 0,2 procentního bodu více než v červnu. </w:t>
      </w:r>
      <w:r w:rsidRPr="0072569E">
        <w:rPr>
          <w:rFonts w:cs="Arial"/>
          <w:iCs/>
          <w:szCs w:val="20"/>
        </w:rPr>
        <w:t>Tento vývoj byl ovlivněn zejména cenami v oddíle potraviny a nealkoholické nápoje, kde došlo u řady potravin ke zrychlení meziročního cenového růstu. Ceny zeleniny byly v červenci vyšší o 34,1 % (v červnu o 22,7 %), z čehož ceny brambor byly vyšší o 65,7 % (v červnu o 51,7 %). Ceny masa vzrostly o 4,5 % (v červnu o 3,9 %), uzenin o 7,0 % (v červnu o 5,0 %), sýrů a tvarohů o 5,0 % (v červnu o 3,0 %). V oddíle stravování a ubytování zrychlil růst cen stravovacích služeb na 4,5 % (v červnu 4,4 %). V oddíle doprava došlo především k prohloubení poklesu cen pohonných hmot a olejů, které byly v červenci meziročně nižší o 1,4 % (v červnu o 0,3 %).</w:t>
      </w:r>
    </w:p>
    <w:p w:rsidR="0072569E" w:rsidRPr="0072569E" w:rsidRDefault="0072569E" w:rsidP="0072569E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72569E">
        <w:rPr>
          <w:rFonts w:cs="Arial"/>
          <w:szCs w:val="20"/>
        </w:rPr>
        <w:t>Na meziroční zvyšování cenové hladiny měly v červenci nadále největší vliv ceny v oddíle bydlení, kde se zvýšily ceny nájemného z bytu o 4,0 %, vodného a stočného shodně o 2,6 %, elektřiny o 10,4 % a zemního plynu o 3,6 %. Druhé v pořadí vlivu byly ceny v oddíle potraviny a nealkoholické nápoje (nárůst o 4,1 %). Vliv na zvýšení celkové cenové hladiny měly také ceny v oddíle stravování a ubytování (nárůst o 4,2 %). V oddíle ostatní zboží a služby vzrostly ceny pojištění o 4,2 % a ceny finančních služeb o 5,6 %.</w:t>
      </w:r>
    </w:p>
    <w:p w:rsidR="0072569E" w:rsidRPr="0072569E" w:rsidRDefault="0072569E" w:rsidP="0072569E">
      <w:pPr>
        <w:pStyle w:val="Zkladntext"/>
        <w:spacing w:after="240"/>
        <w:jc w:val="both"/>
        <w:rPr>
          <w:rFonts w:cs="Arial"/>
          <w:szCs w:val="20"/>
        </w:rPr>
      </w:pPr>
      <w:r w:rsidRPr="0072569E">
        <w:rPr>
          <w:rFonts w:cs="Arial"/>
          <w:szCs w:val="20"/>
        </w:rPr>
        <w:t>Na meziroční snižování celkové cenové hladiny v červenci působily ceny v oddíle odívání a obuv vlivem cen oděvů, které byly nižší o 3,0 %. Ceny v oddíle doprava klesly o 0,7 % a v oddíle pošty a telekomunikace o 1,4 %.</w:t>
      </w:r>
    </w:p>
    <w:p w:rsidR="0072569E" w:rsidRPr="0072569E" w:rsidRDefault="0072569E" w:rsidP="0072569E">
      <w:pPr>
        <w:pStyle w:val="Zkladntext"/>
        <w:spacing w:after="240"/>
        <w:jc w:val="both"/>
        <w:rPr>
          <w:rFonts w:cs="Arial"/>
          <w:iCs/>
          <w:szCs w:val="20"/>
        </w:rPr>
      </w:pPr>
      <w:r w:rsidRPr="0072569E">
        <w:rPr>
          <w:rFonts w:cs="Arial"/>
          <w:iCs/>
          <w:szCs w:val="20"/>
        </w:rPr>
        <w:t>Ceny zboží úhrnem vzrostly o 2,4 % a ceny služeb o 3,8 %. Úhrnný index spotřebitelských cen bez započtení imputovaného nájemného (nákladů vlastnického bydlení) byl meziročně 102,7 %.</w:t>
      </w:r>
    </w:p>
    <w:p w:rsidR="0072569E" w:rsidRPr="0072569E" w:rsidRDefault="0072569E" w:rsidP="0072569E">
      <w:pPr>
        <w:pStyle w:val="Zkladntext"/>
        <w:spacing w:after="240"/>
        <w:jc w:val="both"/>
        <w:rPr>
          <w:rFonts w:cs="Arial"/>
          <w:iCs/>
          <w:szCs w:val="20"/>
        </w:rPr>
      </w:pPr>
      <w:r w:rsidRPr="0072569E">
        <w:rPr>
          <w:rFonts w:cs="Arial"/>
          <w:iCs/>
          <w:szCs w:val="20"/>
        </w:rPr>
        <w:t>Míra inflace vyjádřená přírůstkem průměrného indexu spotřebitelských cen za posledních 12 měsíců proti průměru předchozích 12 měsíců byla v červenci 2,6 %.</w:t>
      </w:r>
    </w:p>
    <w:p w:rsidR="00D20C94" w:rsidRPr="0072569E" w:rsidRDefault="0072569E" w:rsidP="0072569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2569E">
        <w:rPr>
          <w:rFonts w:cs="Arial"/>
          <w:b/>
          <w:szCs w:val="20"/>
        </w:rPr>
        <w:lastRenderedPageBreak/>
        <w:t>Meziroční</w:t>
      </w:r>
      <w:r w:rsidRPr="0072569E">
        <w:rPr>
          <w:rFonts w:cs="Arial"/>
          <w:szCs w:val="20"/>
        </w:rPr>
        <w:t xml:space="preserve"> změna průměrného </w:t>
      </w:r>
      <w:r w:rsidRPr="0072569E">
        <w:rPr>
          <w:rFonts w:cs="Arial"/>
          <w:b/>
          <w:bCs/>
          <w:szCs w:val="20"/>
        </w:rPr>
        <w:t>harmonizovaného indexu spotřebitelských cen</w:t>
      </w:r>
      <w:r w:rsidRPr="0072569E">
        <w:rPr>
          <w:rFonts w:cs="Arial"/>
          <w:szCs w:val="20"/>
        </w:rPr>
        <w:t xml:space="preserve"> (HICP)</w:t>
      </w:r>
      <w:r w:rsidRPr="0072569E">
        <w:rPr>
          <w:rFonts w:cs="Arial"/>
          <w:szCs w:val="20"/>
          <w:vertAlign w:val="superscript"/>
        </w:rPr>
        <w:footnoteReference w:id="1"/>
      </w:r>
      <w:r w:rsidRPr="0072569E">
        <w:rPr>
          <w:rFonts w:cs="Arial"/>
          <w:szCs w:val="20"/>
          <w:vertAlign w:val="superscript"/>
        </w:rPr>
        <w:t>)</w:t>
      </w:r>
      <w:r w:rsidRPr="0072569E">
        <w:rPr>
          <w:rFonts w:cs="Arial"/>
          <w:szCs w:val="20"/>
        </w:rPr>
        <w:t xml:space="preserve"> </w:t>
      </w:r>
      <w:r w:rsidRPr="0072569E">
        <w:rPr>
          <w:rFonts w:cs="Arial"/>
          <w:b/>
          <w:bCs/>
          <w:szCs w:val="20"/>
        </w:rPr>
        <w:t>28 členských zemí EU</w:t>
      </w:r>
      <w:r w:rsidRPr="0072569E">
        <w:rPr>
          <w:rFonts w:cs="Arial"/>
          <w:szCs w:val="20"/>
        </w:rPr>
        <w:t xml:space="preserve"> byla podle předběžných údajů Eurostatu </w:t>
      </w:r>
      <w:r w:rsidRPr="0072569E">
        <w:rPr>
          <w:rFonts w:cs="Arial"/>
          <w:b/>
          <w:szCs w:val="20"/>
        </w:rPr>
        <w:t>v červnu</w:t>
      </w:r>
      <w:r w:rsidRPr="0072569E">
        <w:rPr>
          <w:rFonts w:cs="Arial"/>
          <w:szCs w:val="20"/>
        </w:rPr>
        <w:t xml:space="preserve"> stejně jako v květnu 1,6 %. </w:t>
      </w:r>
      <w:r w:rsidRPr="0072569E">
        <w:rPr>
          <w:rFonts w:cs="Arial"/>
          <w:bCs/>
          <w:szCs w:val="20"/>
        </w:rPr>
        <w:t xml:space="preserve">Nejvíce ceny vzrostly v Rumunsku (o 3,9 %) </w:t>
      </w:r>
      <w:r w:rsidRPr="0072569E">
        <w:rPr>
          <w:rFonts w:cs="Arial"/>
          <w:szCs w:val="20"/>
        </w:rPr>
        <w:t>a nejméně v Řecku (o 0,2 %)</w:t>
      </w:r>
      <w:r w:rsidRPr="0072569E">
        <w:rPr>
          <w:rFonts w:cs="Arial"/>
          <w:bCs/>
          <w:szCs w:val="20"/>
        </w:rPr>
        <w:t>.</w:t>
      </w:r>
      <w:r w:rsidRPr="0072569E">
        <w:rPr>
          <w:rFonts w:cs="Arial"/>
          <w:szCs w:val="20"/>
        </w:rPr>
        <w:t xml:space="preserve"> Na Slovensku byly ceny v květnu i v červnu vyšší o 2,7 %. </w:t>
      </w:r>
      <w:r w:rsidRPr="0072569E">
        <w:rPr>
          <w:rFonts w:cs="Arial"/>
          <w:bCs/>
          <w:szCs w:val="20"/>
        </w:rPr>
        <w:t>V Německu</w:t>
      </w:r>
      <w:r w:rsidRPr="0072569E">
        <w:rPr>
          <w:rFonts w:cs="Arial"/>
          <w:szCs w:val="20"/>
        </w:rPr>
        <w:t xml:space="preserve"> ceny vzrostly o 1,5 % (v květnu o 1,3 %). Podle předběžných výpočtů byl </w:t>
      </w:r>
      <w:r w:rsidRPr="0072569E">
        <w:rPr>
          <w:rFonts w:cs="Arial"/>
          <w:b/>
          <w:szCs w:val="20"/>
        </w:rPr>
        <w:t>v červenci meziměsíční přírůstek</w:t>
      </w:r>
      <w:r w:rsidRPr="0072569E">
        <w:rPr>
          <w:rFonts w:cs="Arial"/>
          <w:szCs w:val="20"/>
        </w:rPr>
        <w:t xml:space="preserve"> HICP v ČR 0,4 % a </w:t>
      </w:r>
      <w:r w:rsidRPr="0072569E">
        <w:rPr>
          <w:rFonts w:cs="Arial"/>
          <w:b/>
          <w:szCs w:val="20"/>
        </w:rPr>
        <w:t xml:space="preserve">meziroční </w:t>
      </w:r>
      <w:r w:rsidRPr="0072569E">
        <w:rPr>
          <w:rFonts w:cs="Arial"/>
          <w:szCs w:val="20"/>
        </w:rPr>
        <w:t xml:space="preserve">2,6 %. Bleskový odhad meziroční změny HICP </w:t>
      </w:r>
      <w:r w:rsidRPr="0072569E">
        <w:rPr>
          <w:rFonts w:cs="Arial"/>
          <w:b/>
          <w:szCs w:val="20"/>
        </w:rPr>
        <w:t>pro</w:t>
      </w:r>
      <w:r w:rsidRPr="0072569E">
        <w:rPr>
          <w:rFonts w:cs="Arial"/>
          <w:b/>
          <w:bCs/>
          <w:szCs w:val="20"/>
        </w:rPr>
        <w:t xml:space="preserve"> eurozónu </w:t>
      </w:r>
      <w:r w:rsidRPr="0072569E">
        <w:rPr>
          <w:rFonts w:cs="Arial"/>
          <w:b/>
          <w:szCs w:val="20"/>
        </w:rPr>
        <w:t>za</w:t>
      </w:r>
      <w:r w:rsidRPr="0072569E">
        <w:rPr>
          <w:rFonts w:cs="Arial"/>
          <w:b/>
          <w:bCs/>
          <w:szCs w:val="20"/>
        </w:rPr>
        <w:t> červenec 2019</w:t>
      </w:r>
      <w:r w:rsidRPr="0072569E">
        <w:rPr>
          <w:rFonts w:cs="Arial"/>
          <w:szCs w:val="20"/>
        </w:rPr>
        <w:t xml:space="preserve"> je 1,1 %, jak uvedl Eurostat. (Více informací na internetových stránkách Eurostatu: </w:t>
      </w:r>
      <w:hyperlink r:id="rId8" w:history="1">
        <w:r w:rsidRPr="0072569E">
          <w:rPr>
            <w:rStyle w:val="Hypertextovodkaz"/>
            <w:rFonts w:cs="Arial"/>
            <w:szCs w:val="20"/>
          </w:rPr>
          <w:t>HICP</w:t>
        </w:r>
      </w:hyperlink>
      <w:r w:rsidRPr="0072569E">
        <w:rPr>
          <w:rFonts w:cs="Arial"/>
          <w:szCs w:val="20"/>
        </w:rPr>
        <w:t>.)</w:t>
      </w:r>
    </w:p>
    <w:sectPr w:rsidR="00D20C94" w:rsidRPr="0072569E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0E" w:rsidRDefault="003B320E" w:rsidP="00E71A58">
      <w:r>
        <w:separator/>
      </w:r>
    </w:p>
  </w:endnote>
  <w:endnote w:type="continuationSeparator" w:id="0">
    <w:p w:rsidR="003B320E" w:rsidRDefault="003B320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F09C3">
      <w:rPr>
        <w:szCs w:val="16"/>
      </w:rPr>
      <w:t>červ</w:t>
    </w:r>
    <w:r w:rsidR="00A87EBC">
      <w:rPr>
        <w:szCs w:val="16"/>
      </w:rPr>
      <w:t>en</w:t>
    </w:r>
    <w:r w:rsidR="00AC1F42">
      <w:rPr>
        <w:szCs w:val="16"/>
      </w:rPr>
      <w:t>ec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8F09C3">
      <w:rPr>
        <w:rStyle w:val="ZpatChar"/>
        <w:i/>
        <w:szCs w:val="16"/>
      </w:rPr>
      <w:t>Ju</w:t>
    </w:r>
    <w:r w:rsidR="00AC1F42">
      <w:rPr>
        <w:rStyle w:val="ZpatChar"/>
        <w:i/>
        <w:szCs w:val="16"/>
      </w:rPr>
      <w:t>ly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0E" w:rsidRDefault="003B320E" w:rsidP="00E71A58">
      <w:r>
        <w:separator/>
      </w:r>
    </w:p>
  </w:footnote>
  <w:footnote w:type="continuationSeparator" w:id="0">
    <w:p w:rsidR="003B320E" w:rsidRDefault="003B320E" w:rsidP="00E71A58">
      <w:r>
        <w:continuationSeparator/>
      </w:r>
    </w:p>
  </w:footnote>
  <w:footnote w:id="1">
    <w:p w:rsidR="0072569E" w:rsidRDefault="0072569E" w:rsidP="0072569E"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3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2A56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3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8840-C54E-4E03-BDDC-ABA68FEA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166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94</cp:revision>
  <cp:lastPrinted>2017-01-18T13:33:00Z</cp:lastPrinted>
  <dcterms:created xsi:type="dcterms:W3CDTF">2017-02-09T16:27:00Z</dcterms:created>
  <dcterms:modified xsi:type="dcterms:W3CDTF">2019-08-09T08:32:00Z</dcterms:modified>
</cp:coreProperties>
</file>