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91370" w14:textId="77777777" w:rsidR="00867569" w:rsidRPr="00AE6D5B" w:rsidRDefault="00582D17" w:rsidP="00AE6D5B">
      <w:pPr>
        <w:pStyle w:val="Datum"/>
      </w:pPr>
      <w:r>
        <w:t>16</w:t>
      </w:r>
      <w:r w:rsidR="00E63017" w:rsidRPr="00DD5377">
        <w:t>.</w:t>
      </w:r>
      <w:r>
        <w:t xml:space="preserve"> března 2025</w:t>
      </w:r>
    </w:p>
    <w:p w14:paraId="296BB134" w14:textId="77777777" w:rsidR="00867569" w:rsidRPr="00AE6D5B" w:rsidRDefault="00582D17" w:rsidP="00AE6D5B">
      <w:pPr>
        <w:pStyle w:val="Nzev"/>
      </w:pPr>
      <w:r>
        <w:t>V šesti obcích vybírali voliči nové zastupitele</w:t>
      </w:r>
    </w:p>
    <w:p w14:paraId="2379DD5A" w14:textId="77777777" w:rsidR="00867569" w:rsidRPr="001417FD" w:rsidRDefault="00582D17" w:rsidP="00AE6D5B">
      <w:pPr>
        <w:pStyle w:val="Perex"/>
      </w:pPr>
      <w:r>
        <w:t>V celkem šesti</w:t>
      </w:r>
      <w:r w:rsidR="00D07034">
        <w:t xml:space="preserve"> obcích </w:t>
      </w:r>
      <w:r>
        <w:t xml:space="preserve">na území Jihočeského, Pardubického, </w:t>
      </w:r>
      <w:r w:rsidR="00D07034">
        <w:t>Středočeského</w:t>
      </w:r>
      <w:r>
        <w:t xml:space="preserve"> a Ústeckého kraje </w:t>
      </w:r>
      <w:r w:rsidR="00D07034">
        <w:t>rozhod</w:t>
      </w:r>
      <w:r>
        <w:t>ovali</w:t>
      </w:r>
      <w:r w:rsidR="006A621D" w:rsidRPr="001417FD">
        <w:t xml:space="preserve"> v sobotu voliči o novém složení obecních zastupitelstev. Počet zastupitelů zde klesl pod zákonem stanovený počet nebo se zde zvole</w:t>
      </w:r>
      <w:r>
        <w:t>ná zastupitelstva rozpadla. Šlo přitom o první nové obecní volby v letošním roce</w:t>
      </w:r>
      <w:r w:rsidR="00C14AC6">
        <w:t>, již v lednu ČSÚ zpracoval výsledky doplňovacích voleb do Senátu.</w:t>
      </w:r>
    </w:p>
    <w:p w14:paraId="152D87C9" w14:textId="77777777" w:rsidR="007A57F2" w:rsidRPr="00D736C1" w:rsidRDefault="00D07034" w:rsidP="00797ED9">
      <w:pPr>
        <w:spacing w:line="264" w:lineRule="auto"/>
      </w:pPr>
      <w:r w:rsidRPr="00D736C1">
        <w:t>Nové volby se konaly</w:t>
      </w:r>
      <w:r w:rsidR="00200DF5" w:rsidRPr="00D736C1">
        <w:t xml:space="preserve"> v obcích </w:t>
      </w:r>
      <w:r w:rsidR="00582D17" w:rsidRPr="00D736C1">
        <w:t>Heřmaň na Písecku, Lány u Dašic na Pardubicku</w:t>
      </w:r>
      <w:r w:rsidRPr="00D736C1">
        <w:t xml:space="preserve">, </w:t>
      </w:r>
      <w:r w:rsidR="00582D17" w:rsidRPr="00D736C1">
        <w:t xml:space="preserve">Niměřice na Mladoboleslavsku, Ratboř na Kolínsku, Solenice na Příbramsku a Toužetín na Lounsku. O 34 zastupitelských </w:t>
      </w:r>
      <w:r w:rsidR="005F089B" w:rsidRPr="00D736C1">
        <w:t>mandát</w:t>
      </w:r>
      <w:r w:rsidR="00582D17" w:rsidRPr="00D736C1">
        <w:t>ů</w:t>
      </w:r>
      <w:r w:rsidR="005F089B" w:rsidRPr="00D736C1">
        <w:t xml:space="preserve"> se</w:t>
      </w:r>
      <w:r w:rsidR="00582D17" w:rsidRPr="00D736C1">
        <w:t xml:space="preserve"> ucházelo 50</w:t>
      </w:r>
      <w:r w:rsidR="005F089B" w:rsidRPr="00D736C1">
        <w:t xml:space="preserve"> platných kandidátů</w:t>
      </w:r>
      <w:r w:rsidR="00582D17" w:rsidRPr="00D736C1">
        <w:t xml:space="preserve"> na 13 kandidátních listinách.</w:t>
      </w:r>
      <w:r w:rsidR="00312447" w:rsidRPr="00D736C1">
        <w:t xml:space="preserve"> </w:t>
      </w:r>
      <w:r w:rsidR="005F089B" w:rsidRPr="00D736C1">
        <w:t xml:space="preserve"> </w:t>
      </w:r>
    </w:p>
    <w:p w14:paraId="0EBEE571" w14:textId="77777777" w:rsidR="00200DF5" w:rsidRPr="00D736C1" w:rsidRDefault="00200DF5" w:rsidP="00797ED9">
      <w:pPr>
        <w:spacing w:line="264" w:lineRule="auto"/>
      </w:pPr>
    </w:p>
    <w:p w14:paraId="4C74D519" w14:textId="77777777" w:rsidR="00C14AC6" w:rsidRPr="00D736C1" w:rsidRDefault="00D028C2" w:rsidP="00797ED9">
      <w:pPr>
        <w:spacing w:line="264" w:lineRule="auto"/>
      </w:pPr>
      <w:r w:rsidRPr="00D736C1">
        <w:rPr>
          <w:i/>
        </w:rPr>
        <w:t>„</w:t>
      </w:r>
      <w:r w:rsidR="00200DF5" w:rsidRPr="00D736C1">
        <w:rPr>
          <w:i/>
        </w:rPr>
        <w:t xml:space="preserve">Nejvyšší zájem o </w:t>
      </w:r>
      <w:r w:rsidRPr="00D736C1">
        <w:rPr>
          <w:i/>
        </w:rPr>
        <w:t xml:space="preserve">nové </w:t>
      </w:r>
      <w:r w:rsidR="00200DF5" w:rsidRPr="00D736C1">
        <w:rPr>
          <w:i/>
        </w:rPr>
        <w:t xml:space="preserve">volby byl v obci </w:t>
      </w:r>
      <w:r w:rsidR="002F55A5" w:rsidRPr="00D736C1">
        <w:rPr>
          <w:i/>
        </w:rPr>
        <w:t>Ratboř</w:t>
      </w:r>
      <w:r w:rsidRPr="00D736C1">
        <w:rPr>
          <w:i/>
        </w:rPr>
        <w:t xml:space="preserve">. Svůj </w:t>
      </w:r>
      <w:r w:rsidR="00200DF5" w:rsidRPr="00D736C1">
        <w:rPr>
          <w:i/>
        </w:rPr>
        <w:t xml:space="preserve">hlas </w:t>
      </w:r>
      <w:r w:rsidR="00B824E0" w:rsidRPr="00D736C1">
        <w:rPr>
          <w:i/>
        </w:rPr>
        <w:t xml:space="preserve">zde </w:t>
      </w:r>
      <w:r w:rsidR="00200DF5" w:rsidRPr="00D736C1">
        <w:rPr>
          <w:i/>
        </w:rPr>
        <w:t xml:space="preserve">přišlo odevzdat </w:t>
      </w:r>
      <w:r w:rsidR="002F55A5" w:rsidRPr="00D736C1">
        <w:rPr>
          <w:i/>
        </w:rPr>
        <w:t>74</w:t>
      </w:r>
      <w:r w:rsidR="00B824E0" w:rsidRPr="00D736C1">
        <w:rPr>
          <w:i/>
        </w:rPr>
        <w:t>,</w:t>
      </w:r>
      <w:r w:rsidR="002F55A5" w:rsidRPr="00D736C1">
        <w:rPr>
          <w:i/>
        </w:rPr>
        <w:t>56</w:t>
      </w:r>
      <w:r w:rsidR="00200DF5" w:rsidRPr="00D736C1">
        <w:rPr>
          <w:i/>
        </w:rPr>
        <w:t xml:space="preserve"> % z </w:t>
      </w:r>
      <w:r w:rsidR="002F55A5" w:rsidRPr="00D736C1">
        <w:rPr>
          <w:i/>
        </w:rPr>
        <w:t>452</w:t>
      </w:r>
      <w:r w:rsidR="00200DF5" w:rsidRPr="00D736C1">
        <w:rPr>
          <w:i/>
        </w:rPr>
        <w:t xml:space="preserve"> oprávněných voličů.</w:t>
      </w:r>
      <w:r w:rsidRPr="00D736C1">
        <w:rPr>
          <w:i/>
        </w:rPr>
        <w:t xml:space="preserve"> Nejnižší zájem projevili voliči naopak v obci </w:t>
      </w:r>
      <w:r w:rsidR="002F55A5" w:rsidRPr="00D736C1">
        <w:rPr>
          <w:i/>
        </w:rPr>
        <w:t>Solenice</w:t>
      </w:r>
      <w:r w:rsidRPr="00D736C1">
        <w:rPr>
          <w:i/>
        </w:rPr>
        <w:t>. D</w:t>
      </w:r>
      <w:r w:rsidR="00491B33">
        <w:rPr>
          <w:i/>
        </w:rPr>
        <w:t>o volební místnosti</w:t>
      </w:r>
      <w:r w:rsidR="00B824E0" w:rsidRPr="00D736C1">
        <w:rPr>
          <w:i/>
        </w:rPr>
        <w:t xml:space="preserve"> </w:t>
      </w:r>
      <w:r w:rsidRPr="00D736C1">
        <w:rPr>
          <w:i/>
        </w:rPr>
        <w:t>zde našlo cestu</w:t>
      </w:r>
      <w:r w:rsidR="00200DF5" w:rsidRPr="00D736C1">
        <w:rPr>
          <w:i/>
        </w:rPr>
        <w:t xml:space="preserve"> </w:t>
      </w:r>
      <w:r w:rsidR="002F55A5" w:rsidRPr="00D736C1">
        <w:rPr>
          <w:i/>
        </w:rPr>
        <w:t>40</w:t>
      </w:r>
      <w:r w:rsidR="00B824E0" w:rsidRPr="00D736C1">
        <w:rPr>
          <w:i/>
        </w:rPr>
        <w:t>,</w:t>
      </w:r>
      <w:r w:rsidR="002F55A5" w:rsidRPr="00D736C1">
        <w:rPr>
          <w:i/>
        </w:rPr>
        <w:t>48</w:t>
      </w:r>
      <w:r w:rsidR="00200DF5" w:rsidRPr="00D736C1">
        <w:rPr>
          <w:i/>
        </w:rPr>
        <w:t xml:space="preserve"> % z celkových </w:t>
      </w:r>
      <w:r w:rsidR="002F55A5" w:rsidRPr="00D736C1">
        <w:rPr>
          <w:i/>
        </w:rPr>
        <w:t>289</w:t>
      </w:r>
      <w:r w:rsidR="00B824E0" w:rsidRPr="00D736C1">
        <w:rPr>
          <w:i/>
        </w:rPr>
        <w:t xml:space="preserve"> </w:t>
      </w:r>
      <w:r w:rsidR="00200DF5" w:rsidRPr="00D736C1">
        <w:rPr>
          <w:i/>
        </w:rPr>
        <w:t xml:space="preserve">oprávněných voličů. </w:t>
      </w:r>
      <w:r w:rsidRPr="00D736C1">
        <w:rPr>
          <w:i/>
        </w:rPr>
        <w:t>Celková volební účast v letošních prvních</w:t>
      </w:r>
      <w:r w:rsidR="00491B33">
        <w:rPr>
          <w:i/>
        </w:rPr>
        <w:t xml:space="preserve"> nových obecních volbách mírně přesáhla</w:t>
      </w:r>
      <w:r w:rsidRPr="00D736C1">
        <w:rPr>
          <w:i/>
        </w:rPr>
        <w:t xml:space="preserve"> </w:t>
      </w:r>
      <w:r w:rsidR="00491B33">
        <w:rPr>
          <w:i/>
        </w:rPr>
        <w:t>53</w:t>
      </w:r>
      <w:r w:rsidRPr="00D736C1">
        <w:rPr>
          <w:i/>
        </w:rPr>
        <w:t xml:space="preserve"> %,“</w:t>
      </w:r>
      <w:r w:rsidRPr="00D736C1">
        <w:t xml:space="preserve"> říká Eva Krumpová, 1. místopředsedkyně Českého statistického úřadu. Další termín pro</w:t>
      </w:r>
      <w:r w:rsidR="0075283B" w:rsidRPr="00D736C1">
        <w:t xml:space="preserve"> konání nových či dodatečných</w:t>
      </w:r>
      <w:r w:rsidRPr="00D736C1">
        <w:t xml:space="preserve"> vol</w:t>
      </w:r>
      <w:r w:rsidR="0075283B" w:rsidRPr="00D736C1">
        <w:t>eb</w:t>
      </w:r>
      <w:r w:rsidRPr="00D736C1">
        <w:t xml:space="preserve"> byl vyhlášen </w:t>
      </w:r>
      <w:r w:rsidR="00D736C1" w:rsidRPr="00D736C1">
        <w:t>na 14</w:t>
      </w:r>
      <w:r w:rsidRPr="00D736C1">
        <w:t>. června 2025.</w:t>
      </w:r>
    </w:p>
    <w:p w14:paraId="39201100" w14:textId="77777777" w:rsidR="00C14AC6" w:rsidRPr="00D736C1" w:rsidRDefault="00C14AC6" w:rsidP="00797ED9">
      <w:pPr>
        <w:spacing w:line="264" w:lineRule="auto"/>
      </w:pPr>
    </w:p>
    <w:p w14:paraId="1E38FC94" w14:textId="77777777" w:rsidR="00200DF5" w:rsidRPr="00D736C1" w:rsidRDefault="00C14AC6" w:rsidP="00797ED9">
      <w:pPr>
        <w:spacing w:line="264" w:lineRule="auto"/>
      </w:pPr>
      <w:r w:rsidRPr="00D736C1">
        <w:t xml:space="preserve">Mandát v proběhlých </w:t>
      </w:r>
      <w:r w:rsidR="00200DF5" w:rsidRPr="00D736C1">
        <w:t xml:space="preserve">volbách získalo </w:t>
      </w:r>
      <w:r w:rsidRPr="00D736C1">
        <w:t xml:space="preserve">celkem </w:t>
      </w:r>
      <w:r w:rsidR="002F55A5" w:rsidRPr="00D736C1">
        <w:t>21</w:t>
      </w:r>
      <w:r w:rsidR="00200DF5" w:rsidRPr="00D736C1">
        <w:t xml:space="preserve"> mužů a </w:t>
      </w:r>
      <w:r w:rsidR="002F55A5" w:rsidRPr="00D736C1">
        <w:t>13</w:t>
      </w:r>
      <w:r w:rsidR="00200DF5" w:rsidRPr="00D736C1">
        <w:t xml:space="preserve"> žen. Průměrný věk zvolených zastupitelů je </w:t>
      </w:r>
      <w:r w:rsidR="002F55A5" w:rsidRPr="00D736C1">
        <w:t>46</w:t>
      </w:r>
      <w:r w:rsidRPr="00D736C1">
        <w:t>,</w:t>
      </w:r>
      <w:r w:rsidR="002F55A5" w:rsidRPr="00D736C1">
        <w:t>2</w:t>
      </w:r>
      <w:r w:rsidR="00200DF5" w:rsidRPr="00D736C1">
        <w:t xml:space="preserve"> let. Nejstaršímu zvolenému je </w:t>
      </w:r>
      <w:r w:rsidR="002F55A5" w:rsidRPr="00D736C1">
        <w:t>68</w:t>
      </w:r>
      <w:r w:rsidR="00200DF5" w:rsidRPr="00D736C1">
        <w:t xml:space="preserve"> let, nejmladšímu </w:t>
      </w:r>
      <w:r w:rsidR="002F55A5" w:rsidRPr="00D736C1">
        <w:t>20</w:t>
      </w:r>
      <w:r w:rsidR="00200DF5" w:rsidRPr="00D736C1">
        <w:t xml:space="preserve"> let. </w:t>
      </w:r>
    </w:p>
    <w:p w14:paraId="0B3E6980" w14:textId="77777777" w:rsidR="008119E5" w:rsidRPr="00D736C1" w:rsidRDefault="008119E5" w:rsidP="00797ED9">
      <w:pPr>
        <w:spacing w:line="264" w:lineRule="auto"/>
      </w:pPr>
    </w:p>
    <w:p w14:paraId="7461FBA9" w14:textId="77777777" w:rsidR="00312447" w:rsidRPr="00D736C1" w:rsidRDefault="00312447" w:rsidP="00797ED9">
      <w:pPr>
        <w:spacing w:line="264" w:lineRule="auto"/>
      </w:pPr>
      <w:r w:rsidRPr="00D736C1">
        <w:t>O post zastupitele se ucházelo 18 žen, tj. 36 % z celkového počtu kandidátů</w:t>
      </w:r>
      <w:r w:rsidR="00217312" w:rsidRPr="00D736C1">
        <w:t xml:space="preserve"> a 32 mužů. </w:t>
      </w:r>
      <w:r w:rsidRPr="00D736C1">
        <w:t>Nejvíc</w:t>
      </w:r>
      <w:r w:rsidR="00217312" w:rsidRPr="00D736C1">
        <w:t>e kandidátů se o zvolení ucházelo</w:t>
      </w:r>
      <w:r w:rsidR="00901CB8" w:rsidRPr="00D736C1">
        <w:t xml:space="preserve"> v</w:t>
      </w:r>
      <w:r w:rsidRPr="00D736C1">
        <w:t xml:space="preserve"> Ratboř</w:t>
      </w:r>
      <w:r w:rsidR="00217312" w:rsidRPr="00D736C1">
        <w:t>i na Kolínsku, kde o 7 mandátů usilovalo</w:t>
      </w:r>
      <w:r w:rsidRPr="00D736C1">
        <w:t xml:space="preserve"> 13 kandidátů. Naopak v obcích Niměřice</w:t>
      </w:r>
      <w:r w:rsidR="00217312" w:rsidRPr="00D736C1">
        <w:t xml:space="preserve"> na Mladoboleslavsku, Solenice na Příbramsku a Lány </w:t>
      </w:r>
      <w:r w:rsidR="00901CB8" w:rsidRPr="00D736C1">
        <w:br/>
      </w:r>
      <w:r w:rsidR="00217312" w:rsidRPr="00D736C1">
        <w:t xml:space="preserve">u Dašic na Pardubicku kandidovalo </w:t>
      </w:r>
      <w:r w:rsidRPr="00D736C1">
        <w:t xml:space="preserve">do pětičlenného zastupitelstva </w:t>
      </w:r>
      <w:r w:rsidR="00217312" w:rsidRPr="00D736C1">
        <w:t xml:space="preserve">shodně </w:t>
      </w:r>
      <w:r w:rsidRPr="00D736C1">
        <w:t>pouze 6 kandidátů.</w:t>
      </w:r>
    </w:p>
    <w:p w14:paraId="6E006A05" w14:textId="77777777" w:rsidR="00217312" w:rsidRPr="00D736C1" w:rsidRDefault="00217312" w:rsidP="00797ED9">
      <w:pPr>
        <w:spacing w:line="264" w:lineRule="auto"/>
      </w:pPr>
      <w:r w:rsidRPr="00D736C1">
        <w:t xml:space="preserve">Průměrný věk </w:t>
      </w:r>
      <w:r w:rsidR="00901CB8" w:rsidRPr="00D736C1">
        <w:t>kandidujících</w:t>
      </w:r>
      <w:r w:rsidRPr="00D736C1">
        <w:t xml:space="preserve"> byl 46,3 let, přičemž n</w:t>
      </w:r>
      <w:r w:rsidR="00901CB8" w:rsidRPr="00D736C1">
        <w:t>ejmladšímu</w:t>
      </w:r>
      <w:r w:rsidRPr="00D736C1">
        <w:t xml:space="preserve"> bylo v době konání voleb 20 a nejstaršímu 70 let.</w:t>
      </w:r>
    </w:p>
    <w:p w14:paraId="20F023C0" w14:textId="77777777" w:rsidR="0016072D" w:rsidRPr="00D736C1" w:rsidRDefault="0016072D" w:rsidP="00797ED9">
      <w:pPr>
        <w:spacing w:line="264" w:lineRule="auto"/>
      </w:pPr>
    </w:p>
    <w:p w14:paraId="37983FD0" w14:textId="77777777" w:rsidR="00200DF5" w:rsidRPr="00D736C1" w:rsidRDefault="00BE208A" w:rsidP="00797ED9">
      <w:pPr>
        <w:spacing w:line="264" w:lineRule="auto"/>
      </w:pPr>
      <w:r w:rsidRPr="00D736C1">
        <w:t xml:space="preserve">Podrobné informace o </w:t>
      </w:r>
      <w:r w:rsidR="00200DF5" w:rsidRPr="00D736C1">
        <w:t xml:space="preserve">výsledcích </w:t>
      </w:r>
      <w:r w:rsidRPr="00D736C1">
        <w:t xml:space="preserve">voleb </w:t>
      </w:r>
      <w:r w:rsidR="00200DF5" w:rsidRPr="00D736C1">
        <w:t xml:space="preserve">v předmětných obcích naleznete na </w:t>
      </w:r>
      <w:r w:rsidR="00B74E66" w:rsidRPr="00D736C1">
        <w:t xml:space="preserve">volebním </w:t>
      </w:r>
      <w:r w:rsidR="00200DF5" w:rsidRPr="00D736C1">
        <w:t>webu</w:t>
      </w:r>
      <w:r w:rsidR="00B74E66" w:rsidRPr="00D736C1">
        <w:t xml:space="preserve"> Českého statistického úřadu</w:t>
      </w:r>
      <w:r w:rsidR="00200DF5" w:rsidRPr="00D736C1">
        <w:t xml:space="preserve"> </w:t>
      </w:r>
      <w:hyperlink r:id="rId10" w:history="1">
        <w:r w:rsidR="00200DF5" w:rsidRPr="00D736C1">
          <w:rPr>
            <w:rStyle w:val="Hypertextovodkaz"/>
          </w:rPr>
          <w:t>volby.cz</w:t>
        </w:r>
      </w:hyperlink>
      <w:r w:rsidR="00200DF5" w:rsidRPr="00D736C1">
        <w:t>.</w:t>
      </w:r>
    </w:p>
    <w:p w14:paraId="66D4D7D7" w14:textId="77777777" w:rsidR="00200DF5" w:rsidRPr="00D736C1" w:rsidRDefault="00200DF5" w:rsidP="00797ED9">
      <w:pPr>
        <w:spacing w:line="264" w:lineRule="auto"/>
      </w:pPr>
    </w:p>
    <w:p w14:paraId="0E6945AD" w14:textId="0F8361F7" w:rsidR="00AE6D5B" w:rsidRPr="00D736C1" w:rsidRDefault="00200DF5" w:rsidP="00797ED9">
      <w:pPr>
        <w:spacing w:line="264" w:lineRule="auto"/>
      </w:pPr>
      <w:r w:rsidRPr="00D736C1">
        <w:t xml:space="preserve">Poslední okrsek byl zpracován v </w:t>
      </w:r>
      <w:r w:rsidR="00CD5100">
        <w:t>sobotu</w:t>
      </w:r>
      <w:bookmarkStart w:id="0" w:name="_GoBack"/>
      <w:bookmarkEnd w:id="0"/>
      <w:r w:rsidR="00BE208A" w:rsidRPr="00D736C1">
        <w:t xml:space="preserve"> 1</w:t>
      </w:r>
      <w:r w:rsidR="00CD5100">
        <w:t>5</w:t>
      </w:r>
      <w:r w:rsidR="00BE208A" w:rsidRPr="00D736C1">
        <w:t>. března 2025 v</w:t>
      </w:r>
      <w:r w:rsidR="002F55A5" w:rsidRPr="00D736C1">
        <w:t> 23</w:t>
      </w:r>
      <w:r w:rsidR="00E63017" w:rsidRPr="00D736C1">
        <w:t>.</w:t>
      </w:r>
      <w:r w:rsidR="002F55A5" w:rsidRPr="00D736C1">
        <w:t>33</w:t>
      </w:r>
      <w:r w:rsidR="00E63017" w:rsidRPr="00D736C1">
        <w:t xml:space="preserve"> hodin</w:t>
      </w:r>
      <w:r w:rsidR="00BE208A" w:rsidRPr="00D736C1">
        <w:t>. V pondělí 17. března</w:t>
      </w:r>
      <w:r w:rsidRPr="00D736C1">
        <w:t xml:space="preserve"> výsledky hlasování</w:t>
      </w:r>
      <w:r w:rsidR="00BE208A" w:rsidRPr="00D736C1">
        <w:t xml:space="preserve"> projedná Státní volební komise a</w:t>
      </w:r>
      <w:r w:rsidRPr="00D736C1">
        <w:t xml:space="preserve"> po schválení budou uveřejněny ve Sbírce zákonů.</w:t>
      </w:r>
    </w:p>
    <w:p w14:paraId="77A2A6E8" w14:textId="77777777" w:rsidR="004F5405" w:rsidRPr="00D736C1" w:rsidRDefault="004F5405" w:rsidP="004F5405">
      <w:pPr>
        <w:spacing w:line="240" w:lineRule="auto"/>
        <w:rPr>
          <w:rFonts w:cs="Arial"/>
          <w:b/>
          <w:bCs/>
          <w:iCs/>
        </w:rPr>
      </w:pPr>
    </w:p>
    <w:p w14:paraId="35EA00CD" w14:textId="77777777" w:rsidR="004F5405" w:rsidRPr="00D736C1" w:rsidRDefault="004F5405" w:rsidP="004F5405">
      <w:pPr>
        <w:spacing w:line="240" w:lineRule="auto"/>
        <w:rPr>
          <w:rFonts w:cs="Arial"/>
          <w:b/>
          <w:bCs/>
          <w:iCs/>
        </w:rPr>
      </w:pPr>
      <w:r w:rsidRPr="00D736C1">
        <w:rPr>
          <w:rFonts w:cs="Arial"/>
          <w:b/>
          <w:bCs/>
          <w:iCs/>
        </w:rPr>
        <w:t>Kontakt:</w:t>
      </w:r>
    </w:p>
    <w:p w14:paraId="6D2D8F50" w14:textId="77777777" w:rsidR="004F5405" w:rsidRPr="00D736C1" w:rsidRDefault="004F5405" w:rsidP="004F5405">
      <w:pPr>
        <w:spacing w:line="240" w:lineRule="auto"/>
        <w:rPr>
          <w:rFonts w:cs="Arial"/>
        </w:rPr>
      </w:pPr>
      <w:r w:rsidRPr="00D736C1">
        <w:rPr>
          <w:rFonts w:cs="Arial"/>
        </w:rPr>
        <w:t>Jan Cieslar</w:t>
      </w:r>
    </w:p>
    <w:p w14:paraId="07DFDDE9" w14:textId="77777777" w:rsidR="004F5405" w:rsidRPr="00D736C1" w:rsidRDefault="004F5405" w:rsidP="004F5405">
      <w:pPr>
        <w:spacing w:line="240" w:lineRule="auto"/>
        <w:rPr>
          <w:rFonts w:cs="Arial"/>
        </w:rPr>
      </w:pPr>
      <w:r w:rsidRPr="00D736C1">
        <w:rPr>
          <w:rFonts w:cs="Arial"/>
        </w:rPr>
        <w:t>tiskový mluvčí ČSÚ</w:t>
      </w:r>
    </w:p>
    <w:p w14:paraId="3250F236" w14:textId="77777777" w:rsidR="004F5405" w:rsidRPr="00D736C1" w:rsidRDefault="004F5405" w:rsidP="004F5405">
      <w:pPr>
        <w:spacing w:line="240" w:lineRule="auto"/>
        <w:rPr>
          <w:rFonts w:cs="Arial"/>
        </w:rPr>
      </w:pPr>
      <w:r w:rsidRPr="00D736C1">
        <w:rPr>
          <w:rFonts w:cs="Arial"/>
          <w:color w:val="0070C0"/>
        </w:rPr>
        <w:t>T</w:t>
      </w:r>
      <w:r w:rsidRPr="00D736C1">
        <w:rPr>
          <w:rFonts w:cs="Arial"/>
        </w:rPr>
        <w:t xml:space="preserve"> 274 052 017   |   </w:t>
      </w:r>
      <w:r w:rsidRPr="00D736C1">
        <w:rPr>
          <w:rFonts w:cs="Arial"/>
          <w:color w:val="0070C0"/>
        </w:rPr>
        <w:t>M</w:t>
      </w:r>
      <w:r w:rsidRPr="00D736C1">
        <w:rPr>
          <w:rFonts w:cs="Arial"/>
        </w:rPr>
        <w:t xml:space="preserve"> </w:t>
      </w:r>
      <w:r w:rsidRPr="00D736C1">
        <w:rPr>
          <w:szCs w:val="20"/>
        </w:rPr>
        <w:t>604 149 190</w:t>
      </w:r>
    </w:p>
    <w:p w14:paraId="6668CECB" w14:textId="77777777" w:rsidR="00AE6D5B" w:rsidRPr="008F64D7" w:rsidRDefault="004F5405" w:rsidP="008F64D7">
      <w:pPr>
        <w:spacing w:line="240" w:lineRule="auto"/>
        <w:rPr>
          <w:rFonts w:cs="Arial"/>
        </w:rPr>
      </w:pPr>
      <w:r w:rsidRPr="00D736C1">
        <w:rPr>
          <w:rFonts w:cs="Arial"/>
          <w:color w:val="0070C0"/>
        </w:rPr>
        <w:t xml:space="preserve">E </w:t>
      </w:r>
      <w:r w:rsidRPr="00D736C1">
        <w:rPr>
          <w:rFonts w:cs="Arial"/>
        </w:rPr>
        <w:t xml:space="preserve">jan.cieslar@csu.gov.cz   |   </w:t>
      </w:r>
      <w:r w:rsidRPr="00D736C1">
        <w:rPr>
          <w:rFonts w:cs="Arial"/>
          <w:color w:val="0070C0"/>
        </w:rPr>
        <w:t>X</w:t>
      </w:r>
      <w:r w:rsidR="00B603C8" w:rsidRPr="00D736C1">
        <w:rPr>
          <w:rFonts w:cs="Arial"/>
        </w:rPr>
        <w:t xml:space="preserve"> @czstatist</w:t>
      </w:r>
      <w:r w:rsidR="00582D17" w:rsidRPr="00D736C1">
        <w:rPr>
          <w:rFonts w:cs="Arial"/>
        </w:rPr>
        <w:t>ika</w:t>
      </w:r>
      <w:r>
        <w:rPr>
          <w:rFonts w:cs="Arial"/>
        </w:rPr>
        <w:t xml:space="preserve"> </w:t>
      </w:r>
    </w:p>
    <w:sectPr w:rsidR="00AE6D5B" w:rsidRPr="008F64D7" w:rsidSect="003D02AA">
      <w:headerReference w:type="default" r:id="rId11"/>
      <w:footerReference w:type="default" r:id="rId12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CD2B7" w14:textId="77777777" w:rsidR="003F4A59" w:rsidRDefault="003F4A59" w:rsidP="00BA6370">
      <w:r>
        <w:separator/>
      </w:r>
    </w:p>
  </w:endnote>
  <w:endnote w:type="continuationSeparator" w:id="0">
    <w:p w14:paraId="4AEC7844" w14:textId="77777777" w:rsidR="003F4A59" w:rsidRDefault="003F4A5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D5EDC" w14:textId="77777777" w:rsidR="003D0499" w:rsidRDefault="00B565E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9696450</wp:posOffset>
              </wp:positionV>
              <wp:extent cx="5425440" cy="64452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44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96D94" w14:textId="77777777" w:rsidR="00D018F0" w:rsidRPr="000842D2" w:rsidRDefault="00D018F0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14:paraId="658DA732" w14:textId="77777777"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0654209B" w14:textId="1E3FA228"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="007914B5" w:rsidRPr="00B66F4E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="00E57646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="00E57646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>274 052 </w:t>
                          </w:r>
                          <w:r w:rsidR="007914B5">
                            <w:rPr>
                              <w:rFonts w:cs="Arial"/>
                              <w:sz w:val="15"/>
                              <w:szCs w:val="15"/>
                            </w:rPr>
                            <w:t>834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e-mail: </w:t>
                          </w:r>
                          <w:hyperlink r:id="rId2" w:history="1">
                            <w:r w:rsidR="007914B5" w:rsidRPr="00B66F4E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press@csu.gov.cz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CD5100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3.5pt;width:427.2pt;height:50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" filled="f" stroked="f">
              <v:textbox inset="0,0,0,0">
                <w:txbxContent>
                  <w:p w14:paraId="37196D94" w14:textId="77777777" w:rsidR="00D018F0" w:rsidRPr="000842D2" w:rsidRDefault="00D018F0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14:paraId="658DA732" w14:textId="77777777"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0654209B" w14:textId="1E3FA228"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="007914B5" w:rsidRPr="00B66F4E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="00E57646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="00E57646"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>274 052 </w:t>
                    </w:r>
                    <w:r w:rsidR="007914B5">
                      <w:rPr>
                        <w:rFonts w:cs="Arial"/>
                        <w:sz w:val="15"/>
                        <w:szCs w:val="15"/>
                      </w:rPr>
                      <w:t>834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 e-mail: </w:t>
                    </w:r>
                    <w:hyperlink r:id="rId4" w:history="1">
                      <w:r w:rsidR="007914B5" w:rsidRPr="00B66F4E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press@csu.gov.cz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CD5100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1B60DA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37BF3" w14:textId="77777777" w:rsidR="003F4A59" w:rsidRDefault="003F4A59" w:rsidP="00BA6370">
      <w:r>
        <w:separator/>
      </w:r>
    </w:p>
  </w:footnote>
  <w:footnote w:type="continuationSeparator" w:id="0">
    <w:p w14:paraId="3D670879" w14:textId="77777777" w:rsidR="003F4A59" w:rsidRDefault="003F4A5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D5537" w14:textId="77777777" w:rsidR="003D0499" w:rsidRDefault="00B565E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5BBEE7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1D"/>
    <w:rsid w:val="00043BF4"/>
    <w:rsid w:val="000842D2"/>
    <w:rsid w:val="000843A5"/>
    <w:rsid w:val="000A04C2"/>
    <w:rsid w:val="000B6F63"/>
    <w:rsid w:val="000C30AE"/>
    <w:rsid w:val="000C435D"/>
    <w:rsid w:val="00100C55"/>
    <w:rsid w:val="001404AB"/>
    <w:rsid w:val="001417FD"/>
    <w:rsid w:val="00146745"/>
    <w:rsid w:val="0016072D"/>
    <w:rsid w:val="001658A9"/>
    <w:rsid w:val="0017231D"/>
    <w:rsid w:val="00174D57"/>
    <w:rsid w:val="001776E2"/>
    <w:rsid w:val="001810DC"/>
    <w:rsid w:val="0018268C"/>
    <w:rsid w:val="00183C7E"/>
    <w:rsid w:val="001A214A"/>
    <w:rsid w:val="001A59BF"/>
    <w:rsid w:val="001B607F"/>
    <w:rsid w:val="001D369A"/>
    <w:rsid w:val="00200DF5"/>
    <w:rsid w:val="002070FB"/>
    <w:rsid w:val="00213729"/>
    <w:rsid w:val="00217312"/>
    <w:rsid w:val="002272A6"/>
    <w:rsid w:val="002406FA"/>
    <w:rsid w:val="002460EA"/>
    <w:rsid w:val="002848DA"/>
    <w:rsid w:val="00291493"/>
    <w:rsid w:val="002B2E47"/>
    <w:rsid w:val="002D6A6C"/>
    <w:rsid w:val="002F55A5"/>
    <w:rsid w:val="00312447"/>
    <w:rsid w:val="00322412"/>
    <w:rsid w:val="003301A3"/>
    <w:rsid w:val="0035578A"/>
    <w:rsid w:val="0036777B"/>
    <w:rsid w:val="0038282A"/>
    <w:rsid w:val="00397580"/>
    <w:rsid w:val="003A1794"/>
    <w:rsid w:val="003A45C8"/>
    <w:rsid w:val="003B1858"/>
    <w:rsid w:val="003C2DCF"/>
    <w:rsid w:val="003C7FE7"/>
    <w:rsid w:val="003D02AA"/>
    <w:rsid w:val="003D0499"/>
    <w:rsid w:val="003F4A59"/>
    <w:rsid w:val="003F526A"/>
    <w:rsid w:val="00405244"/>
    <w:rsid w:val="00413A9D"/>
    <w:rsid w:val="004436EE"/>
    <w:rsid w:val="0045547F"/>
    <w:rsid w:val="00491B33"/>
    <w:rsid w:val="004920AD"/>
    <w:rsid w:val="004D05B3"/>
    <w:rsid w:val="004E479E"/>
    <w:rsid w:val="004E583B"/>
    <w:rsid w:val="004E7001"/>
    <w:rsid w:val="004F5405"/>
    <w:rsid w:val="004F78E6"/>
    <w:rsid w:val="00512D99"/>
    <w:rsid w:val="00531DBB"/>
    <w:rsid w:val="00545B59"/>
    <w:rsid w:val="005550BB"/>
    <w:rsid w:val="00562CCC"/>
    <w:rsid w:val="00582D17"/>
    <w:rsid w:val="005F089B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3079D"/>
    <w:rsid w:val="0064139A"/>
    <w:rsid w:val="00650CFC"/>
    <w:rsid w:val="00675D16"/>
    <w:rsid w:val="00680F17"/>
    <w:rsid w:val="006A621D"/>
    <w:rsid w:val="006E024F"/>
    <w:rsid w:val="006E4E81"/>
    <w:rsid w:val="00707F7D"/>
    <w:rsid w:val="00717EC5"/>
    <w:rsid w:val="00727525"/>
    <w:rsid w:val="00737B80"/>
    <w:rsid w:val="00752101"/>
    <w:rsid w:val="0075283B"/>
    <w:rsid w:val="00766D59"/>
    <w:rsid w:val="007914B5"/>
    <w:rsid w:val="007949B8"/>
    <w:rsid w:val="00797ED9"/>
    <w:rsid w:val="007A57F2"/>
    <w:rsid w:val="007B1333"/>
    <w:rsid w:val="007D4442"/>
    <w:rsid w:val="007F4AEB"/>
    <w:rsid w:val="007F75B2"/>
    <w:rsid w:val="008043C4"/>
    <w:rsid w:val="008119E5"/>
    <w:rsid w:val="00831B1B"/>
    <w:rsid w:val="00833B96"/>
    <w:rsid w:val="00861D0E"/>
    <w:rsid w:val="00867569"/>
    <w:rsid w:val="008A750A"/>
    <w:rsid w:val="008B7A1C"/>
    <w:rsid w:val="008C384C"/>
    <w:rsid w:val="008D0F11"/>
    <w:rsid w:val="008D14AC"/>
    <w:rsid w:val="008D6CCB"/>
    <w:rsid w:val="008F35B4"/>
    <w:rsid w:val="008F64D7"/>
    <w:rsid w:val="008F73B4"/>
    <w:rsid w:val="00901CB8"/>
    <w:rsid w:val="009058FC"/>
    <w:rsid w:val="00940775"/>
    <w:rsid w:val="0094402F"/>
    <w:rsid w:val="009668FF"/>
    <w:rsid w:val="009B55B1"/>
    <w:rsid w:val="00A00672"/>
    <w:rsid w:val="00A365FE"/>
    <w:rsid w:val="00A4343D"/>
    <w:rsid w:val="00A502F1"/>
    <w:rsid w:val="00A70A83"/>
    <w:rsid w:val="00A81EB3"/>
    <w:rsid w:val="00A842CF"/>
    <w:rsid w:val="00AE6D5B"/>
    <w:rsid w:val="00B00C1D"/>
    <w:rsid w:val="00B03E21"/>
    <w:rsid w:val="00B565EB"/>
    <w:rsid w:val="00B603C8"/>
    <w:rsid w:val="00B74E66"/>
    <w:rsid w:val="00B824E0"/>
    <w:rsid w:val="00BA439F"/>
    <w:rsid w:val="00BA6370"/>
    <w:rsid w:val="00BE208A"/>
    <w:rsid w:val="00C07428"/>
    <w:rsid w:val="00C14AC6"/>
    <w:rsid w:val="00C269D4"/>
    <w:rsid w:val="00C4160D"/>
    <w:rsid w:val="00C52466"/>
    <w:rsid w:val="00C8406E"/>
    <w:rsid w:val="00CB2709"/>
    <w:rsid w:val="00CB6F89"/>
    <w:rsid w:val="00CC0674"/>
    <w:rsid w:val="00CD4431"/>
    <w:rsid w:val="00CD5100"/>
    <w:rsid w:val="00CE228C"/>
    <w:rsid w:val="00CF545B"/>
    <w:rsid w:val="00D018F0"/>
    <w:rsid w:val="00D028C2"/>
    <w:rsid w:val="00D07034"/>
    <w:rsid w:val="00D27074"/>
    <w:rsid w:val="00D27D69"/>
    <w:rsid w:val="00D448C2"/>
    <w:rsid w:val="00D61DD4"/>
    <w:rsid w:val="00D666C3"/>
    <w:rsid w:val="00D736C1"/>
    <w:rsid w:val="00DB3587"/>
    <w:rsid w:val="00DC0D7B"/>
    <w:rsid w:val="00DD29B7"/>
    <w:rsid w:val="00DD5377"/>
    <w:rsid w:val="00DF47FE"/>
    <w:rsid w:val="00E15790"/>
    <w:rsid w:val="00E2374E"/>
    <w:rsid w:val="00E26704"/>
    <w:rsid w:val="00E27C40"/>
    <w:rsid w:val="00E31980"/>
    <w:rsid w:val="00E57646"/>
    <w:rsid w:val="00E63017"/>
    <w:rsid w:val="00E6423C"/>
    <w:rsid w:val="00E67AAD"/>
    <w:rsid w:val="00E93830"/>
    <w:rsid w:val="00E93E0E"/>
    <w:rsid w:val="00EB1ED3"/>
    <w:rsid w:val="00EC2D51"/>
    <w:rsid w:val="00F26395"/>
    <w:rsid w:val="00F3456E"/>
    <w:rsid w:val="00F46D88"/>
    <w:rsid w:val="00F46F18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2BDE967B"/>
  <w15:docId w15:val="{24ECF834-EC37-44CF-A8E5-74C7449E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901C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volby.cz/pls/kv2022/kv?xjazyk=CZ&amp;xid=13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pres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pres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ieslar35132\Documents\Volby\Dovolby%202024\Form_c469_Tiskova%20zprava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everze xmlns="8675fb2b-b414-4bad-b4c4-d9349268b5a1" xsi:nil="true"/>
    <Verzeform xmlns="8675fb2b-b414-4bad-b4c4-d9349268b5a1">v1.0</Verzeform>
    <Forma xmlns="8675fb2b-b414-4bad-b4c4-d9349268b5a1">
      <Value>Elektronická</Value>
    </Forma>
    <Vazbanaproces xmlns="8675fb2b-b414-4bad-b4c4-d9349268b5a1" xsi:nil="true"/>
    <Gestor xmlns="8675fb2b-b414-4bad-b4c4-d9349268b5a1">
      <UserInfo>
        <DisplayName>Novotný Michal</DisplayName>
        <AccountId>24</AccountId>
        <AccountType/>
      </UserInfo>
    </Gestor>
    <Form_c xmlns="8675fb2b-b414-4bad-b4c4-d9349268b5a1">469</Form_c>
    <NazevForm xmlns="8675fb2b-b414-4bad-b4c4-d9349268b5a1">Tisková zpráva CZ</NazevForm>
    <UcinnostOdForm xmlns="8675fb2b-b414-4bad-b4c4-d9349268b5a1">2024-06-18T22:00:00+00:00</UcinnostOdForm>
    <DomenaForm xmlns="8675fb2b-b414-4bad-b4c4-d9349268b5a1">
      <Value>P4 Komunikace a propagace</Value>
    </DomenaForm>
    <PredpisForm xmlns="8675fb2b-b414-4bad-b4c4-d9349268b5a1">Manuál značky a jednotného vizuálního stylu Českého statistického úřadu (č.2/2024)</PredpisForm>
    <UstanoveniForm xmlns="8675fb2b-b414-4bad-b4c4-d9349268b5a1" xsi:nil="true"/>
    <PoznForm xmlns="8675fb2b-b414-4bad-b4c4-d9349268b5a1" xsi:nil="true"/>
    <Oznaceni xmlns="8675fb2b-b414-4bad-b4c4-d9349268b5a1" xsi:nil="true"/>
    <UcinnostDoForm xmlns="8675fb2b-b414-4bad-b4c4-d9349268b5a1" xsi:nil="true"/>
    <Platnost xmlns="8675fb2b-b414-4bad-b4c4-d9349268b5a1">true</Platnost>
    <Odkaz xmlns="8675fb2b-b414-4bad-b4c4-d9349268b5a1">
      <Url xsi:nil="true"/>
      <Description xsi:nil="true"/>
    </Odkaz>
    <TaxCatchAll xmlns="406a38fe-c53c-4047-b0f8-c641386931ae" xsi:nil="true"/>
    <lcf76f155ced4ddcb4097134ff3c332f xmlns="8675fb2b-b414-4bad-b4c4-d9349268b5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D76F913C5B1A4797255AD7259AA9ED" ma:contentTypeVersion="38" ma:contentTypeDescription="Vytvoří nový dokument" ma:contentTypeScope="" ma:versionID="8eaca6b660cc43408bed842871f2a3a6">
  <xsd:schema xmlns:xsd="http://www.w3.org/2001/XMLSchema" xmlns:xs="http://www.w3.org/2001/XMLSchema" xmlns:p="http://schemas.microsoft.com/office/2006/metadata/properties" xmlns:ns2="8675fb2b-b414-4bad-b4c4-d9349268b5a1" xmlns:ns3="406a38fe-c53c-4047-b0f8-c641386931ae" targetNamespace="http://schemas.microsoft.com/office/2006/metadata/properties" ma:root="true" ma:fieldsID="ea8f512c3b09ac30ec172ca77bb02a2b" ns2:_="" ns3:_="">
    <xsd:import namespace="8675fb2b-b414-4bad-b4c4-d9349268b5a1"/>
    <xsd:import namespace="406a38fe-c53c-4047-b0f8-c641386931ae"/>
    <xsd:element name="properties">
      <xsd:complexType>
        <xsd:sequence>
          <xsd:element name="documentManagement">
            <xsd:complexType>
              <xsd:all>
                <xsd:element ref="ns2:Forma" minOccurs="0"/>
                <xsd:element ref="ns2:Verzeform" minOccurs="0"/>
                <xsd:element ref="ns2:Vazbanaproces" minOccurs="0"/>
                <xsd:element ref="ns2:Gestor" minOccurs="0"/>
                <xsd:element ref="ns2:Historieverze" minOccurs="0"/>
                <xsd:element ref="ns2:MediaServiceMetadata" minOccurs="0"/>
                <xsd:element ref="ns2:MediaServiceFastMetadata" minOccurs="0"/>
                <xsd:element ref="ns2:Form_c" minOccurs="0"/>
                <xsd:element ref="ns2:NazevForm" minOccurs="0"/>
                <xsd:element ref="ns2:UcinnostOdForm" minOccurs="0"/>
                <xsd:element ref="ns2:DomenaForm" minOccurs="0"/>
                <xsd:element ref="ns2:PredpisForm" minOccurs="0"/>
                <xsd:element ref="ns2:UstanoveniForm" minOccurs="0"/>
                <xsd:element ref="ns2:PoznForm" minOccurs="0"/>
                <xsd:element ref="ns2:Oznaceni" minOccurs="0"/>
                <xsd:element ref="ns2:UcinnostDoForm" minOccurs="0"/>
                <xsd:element ref="ns2:MediaServiceObjectDetectorVersions" minOccurs="0"/>
                <xsd:element ref="ns2:Platnost" minOccurs="0"/>
                <xsd:element ref="ns2:Odkaz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5fb2b-b414-4bad-b4c4-d9349268b5a1" elementFormDefault="qualified">
    <xsd:import namespace="http://schemas.microsoft.com/office/2006/documentManagement/types"/>
    <xsd:import namespace="http://schemas.microsoft.com/office/infopath/2007/PartnerControls"/>
    <xsd:element name="Forma" ma:index="8" nillable="true" ma:displayName="Forma" ma:description="Forma formuláře" ma:format="Dropdown" ma:internalName="Form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istinná  (analogová)"/>
                    <xsd:enumeration value="Elektronická"/>
                    <xsd:enumeration value="Formulář IS"/>
                  </xsd:restriction>
                </xsd:simpleType>
              </xsd:element>
            </xsd:sequence>
          </xsd:extension>
        </xsd:complexContent>
      </xsd:complexType>
    </xsd:element>
    <xsd:element name="Verzeform" ma:index="9" nillable="true" ma:displayName="Ver." ma:format="Dropdown" ma:internalName="Verzeform">
      <xsd:simpleType>
        <xsd:restriction base="dms:Text">
          <xsd:maxLength value="255"/>
        </xsd:restriction>
      </xsd:simpleType>
    </xsd:element>
    <xsd:element name="Vazbanaproces" ma:index="10" nillable="true" ma:displayName="Vazba na proces" ma:format="Dropdown" ma:internalName="Vazbanaproces">
      <xsd:simpleType>
        <xsd:restriction base="dms:Note">
          <xsd:maxLength value="255"/>
        </xsd:restriction>
      </xsd:simpleType>
    </xsd:element>
    <xsd:element name="Gestor" ma:index="11" nillable="true" ma:displayName="Gestor" ma:format="Dropdown" ma:list="UserInfo" ma:SharePointGroup="0" ma:internalName="Ges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storieverze" ma:index="12" nillable="true" ma:displayName="Historie verze" ma:format="Dropdown" ma:internalName="Historieverz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Form_c" ma:index="15" nillable="true" ma:displayName="Form_c" ma:format="Dropdown" ma:internalName="Form_c" ma:percentage="FALSE">
      <xsd:simpleType>
        <xsd:restriction base="dms:Number"/>
      </xsd:simpleType>
    </xsd:element>
    <xsd:element name="NazevForm" ma:index="16" nillable="true" ma:displayName="Název formuláře" ma:internalName="NazevForm">
      <xsd:simpleType>
        <xsd:restriction base="dms:Text">
          <xsd:maxLength value="255"/>
        </xsd:restriction>
      </xsd:simpleType>
    </xsd:element>
    <xsd:element name="UcinnostOdForm" ma:index="17" nillable="true" ma:displayName="Účinnost od" ma:description="Datum účinnosti formuláře" ma:format="DateOnly" ma:internalName="UcinnostOdForm">
      <xsd:simpleType>
        <xsd:restriction base="dms:DateTime"/>
      </xsd:simpleType>
    </xsd:element>
    <xsd:element name="DomenaForm" ma:index="18" nillable="true" ma:displayName="Doména" ma:description="Na formuláře na procesní doménu" ma:format="Dropdown" ma:internalName="DomenaF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1 Bezpečnost"/>
                    <xsd:enumeration value="P2 Účetnictví"/>
                    <xsd:enumeration value="P3 Správa dokumentů"/>
                    <xsd:enumeration value="P4 Komunikace a propagace"/>
                    <xsd:enumeration value="P5 Právní služby"/>
                    <xsd:enumeration value="P6 Personalistika"/>
                    <xsd:enumeration value="P7 Nákup a investice"/>
                    <xsd:enumeration value="P8 Projektové řízení"/>
                    <xsd:enumeration value="P9 IT"/>
                    <xsd:enumeration value="P10 Hospodaření, nakládání s majetkem a jeho správa"/>
                    <xsd:enumeration value="P11 Služební a pracovní tuzemské a zahraniční cesty"/>
                    <xsd:enumeration value="P12 Mezinárodní spolupráce"/>
                    <xsd:enumeration value="P13 Legislativa"/>
                    <xsd:enumeration value="R1 Interní audit"/>
                    <xsd:enumeration value="R2 Řízení a plánování"/>
                    <xsd:enumeration value="R3 Ochrana osobních údajů"/>
                    <xsd:enumeration value="R4 Finanční řízení"/>
                    <xsd:enumeration value="17. Posouzení požadavku"/>
                    <xsd:enumeration value="18. Příprava úlohy"/>
                    <xsd:enumeration value="19. Příprava zpracování"/>
                    <xsd:enumeration value="20. Sběr dat a zpracování"/>
                    <xsd:enumeration value="21.Tvorba a analýza výstupů"/>
                    <xsd:enumeration value="22. Diseminace statistických informací a dat"/>
                    <xsd:enumeration value="23. Metodické prostředí"/>
                    <xsd:enumeration value="24. Podpora ICT"/>
                    <xsd:enumeration value="25. Specifické aktivity pro šetření v domácnostech"/>
                    <xsd:enumeration value="26. Specifické aktivity pro demografickou statistiku"/>
                    <xsd:enumeration value="27. Zahraniční spolupráce"/>
                    <xsd:enumeration value="28. Statistické zpracování (Process)"/>
                    <xsd:enumeration value="29. Evaluace"/>
                    <xsd:enumeration value="30. Volby"/>
                  </xsd:restriction>
                </xsd:simpleType>
              </xsd:element>
            </xsd:sequence>
          </xsd:extension>
        </xsd:complexContent>
      </xsd:complexType>
    </xsd:element>
    <xsd:element name="PredpisForm" ma:index="19" nillable="true" ma:displayName="Definiční předpis" ma:description="Definiční předpis formuláře" ma:format="Dropdown" ma:internalName="PredpisForm">
      <xsd:simpleType>
        <xsd:restriction base="dms:Text">
          <xsd:maxLength value="255"/>
        </xsd:restriction>
      </xsd:simpleType>
    </xsd:element>
    <xsd:element name="UstanoveniForm" ma:index="20" nillable="true" ma:displayName="Ustanovení" ma:description="Ustanovení (čl., odst., písm.)" ma:format="Dropdown" ma:internalName="UstanoveniForm">
      <xsd:simpleType>
        <xsd:restriction base="dms:Note">
          <xsd:maxLength value="255"/>
        </xsd:restriction>
      </xsd:simpleType>
    </xsd:element>
    <xsd:element name="PoznForm" ma:index="21" nillable="true" ma:displayName="Poznámka" ma:description="Poznámka k formuláři" ma:format="Dropdown" ma:internalName="PoznForm">
      <xsd:simpleType>
        <xsd:restriction base="dms:Note">
          <xsd:maxLength value="255"/>
        </xsd:restriction>
      </xsd:simpleType>
    </xsd:element>
    <xsd:element name="Oznaceni" ma:index="22" nillable="true" ma:displayName="Označení" ma:description="Označení formuláře" ma:format="Dropdown" ma:internalName="Oznaceni">
      <xsd:simpleType>
        <xsd:restriction base="dms:Text">
          <xsd:maxLength value="12"/>
        </xsd:restriction>
      </xsd:simpleType>
    </xsd:element>
    <xsd:element name="UcinnostDoForm" ma:index="23" nillable="true" ma:displayName="Účinnost do" ma:format="DateOnly" ma:internalName="UcinnostDoForm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latnost" ma:index="25" nillable="true" ma:displayName="Platnost" ma:default="1" ma:internalName="Platnost">
      <xsd:simpleType>
        <xsd:restriction base="dms:Boolean"/>
      </xsd:simpleType>
    </xsd:element>
    <xsd:element name="Odkaz" ma:index="26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1" nillable="true" ma:taxonomy="true" ma:internalName="lcf76f155ced4ddcb4097134ff3c332f" ma:taxonomyFieldName="MediaServiceImageTags" ma:displayName="Značky obrázků" ma:readOnly="false" ma:fieldId="{5cf76f15-5ced-4ddc-b409-7134ff3c332f}" ma:taxonomyMulti="true" ma:sspId="ba8a29a4-82ad-4cdb-8b82-dfa74bb48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a38fe-c53c-4047-b0f8-c641386931ae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d4d15468-1f14-4f0d-947e-4bef9f86f2ae}" ma:internalName="TaxCatchAll" ma:showField="CatchAllData" ma:web="406a38fe-c53c-4047-b0f8-c64138693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D368-9E5F-4BC4-8E67-2A4D629F0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936DF6-79B2-41AF-A40E-A3086D851D5B}">
  <ds:schemaRefs>
    <ds:schemaRef ds:uri="http://schemas.microsoft.com/office/infopath/2007/PartnerControls"/>
    <ds:schemaRef ds:uri="http://www.w3.org/XML/1998/namespace"/>
    <ds:schemaRef ds:uri="http://purl.org/dc/dcmitype/"/>
    <ds:schemaRef ds:uri="8675fb2b-b414-4bad-b4c4-d9349268b5a1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406a38fe-c53c-4047-b0f8-c641386931a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E3C68D6-7CAF-44B5-83AB-6D1F79536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5fb2b-b414-4bad-b4c4-d9349268b5a1"/>
    <ds:schemaRef ds:uri="406a38fe-c53c-4047-b0f8-c64138693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8A430E-7E23-4200-A145-33378162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Form_c469_Tiskova zprava_CZ.dotx</Template>
  <TotalTime>8</TotalTime>
  <Pages>1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2340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Cieslar Jan</dc:creator>
  <cp:lastModifiedBy>Slunečková Markéta</cp:lastModifiedBy>
  <cp:revision>4</cp:revision>
  <cp:lastPrinted>2024-12-07T22:10:00Z</cp:lastPrinted>
  <dcterms:created xsi:type="dcterms:W3CDTF">2025-03-15T22:51:00Z</dcterms:created>
  <dcterms:modified xsi:type="dcterms:W3CDTF">2025-03-15T23:20:00Z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0x010100FBD76F913C5B1A4797255AD7259AA9ED</vt:lpwstr>
  </property>
  <property fmtid="{D5CDD505-2E9C-101B-9397-08002B2CF9AE}" pid="3" name="Názevformuláře">
    <vt:lpwstr>Tisková zpráva CZ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5b; část 11.2
</vt:lpwstr>
  </property>
  <property fmtid="{D5CDD505-2E9C-101B-9397-08002B2CF9AE}" pid="7" name="Účinnostod">
    <vt:filetime>2022-02-08T08:00:00Z</vt:filetime>
  </property>
  <property fmtid="{D5CDD505-2E9C-101B-9397-08002B2CF9AE}" pid="8" name="Označení">
    <vt:lpwstr>Form_c469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