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AF0" w:rsidRPr="007E1BBC" w:rsidRDefault="00AE6AF0" w:rsidP="002978AA">
      <w:pPr>
        <w:rPr>
          <w:rFonts w:eastAsia="MS Gothic"/>
          <w:b/>
          <w:bCs/>
          <w:i/>
          <w:color w:val="009471"/>
          <w:sz w:val="32"/>
          <w:szCs w:val="28"/>
          <w:lang w:val="en-GB"/>
        </w:rPr>
      </w:pPr>
      <w:bookmarkStart w:id="0" w:name="_Toc444112497"/>
      <w:bookmarkStart w:id="1" w:name="_GoBack"/>
      <w:bookmarkEnd w:id="1"/>
      <w:r w:rsidRPr="007E1BBC">
        <w:rPr>
          <w:rFonts w:eastAsia="MS Gothic"/>
          <w:b/>
          <w:bCs/>
          <w:i/>
          <w:color w:val="009471"/>
          <w:sz w:val="32"/>
          <w:szCs w:val="28"/>
          <w:lang w:val="en-GB"/>
        </w:rPr>
        <w:t>Data sources</w:t>
      </w:r>
    </w:p>
    <w:p w:rsidR="0095317A" w:rsidRPr="007E1BBC" w:rsidRDefault="00AE6AF0" w:rsidP="0095317A">
      <w:pPr>
        <w:rPr>
          <w:i/>
          <w:lang w:val="en-GB"/>
        </w:rPr>
      </w:pPr>
      <w:r w:rsidRPr="007E1BBC">
        <w:rPr>
          <w:i/>
          <w:lang w:val="en-GB"/>
        </w:rPr>
        <w:t xml:space="preserve">Documentation and data sources for compiling of EAA are publications, surveys and databases of CZSO, customs statistics, documents of MA CR, PGRLF, SZIF, MF CR, IAEI, RICP, CISTA, CUA, CBU, HRI, </w:t>
      </w:r>
      <w:proofErr w:type="spellStart"/>
      <w:r w:rsidRPr="007E1BBC">
        <w:rPr>
          <w:i/>
          <w:lang w:val="en-GB"/>
        </w:rPr>
        <w:t>Bohemiaseed</w:t>
      </w:r>
      <w:proofErr w:type="spellEnd"/>
      <w:r w:rsidRPr="007E1BBC">
        <w:rPr>
          <w:i/>
          <w:lang w:val="en-GB"/>
        </w:rPr>
        <w:t xml:space="preserve"> Ltd. etc.</w:t>
      </w:r>
    </w:p>
    <w:p w:rsidR="00AE6AF0" w:rsidRPr="007E1BBC" w:rsidRDefault="00AE6AF0" w:rsidP="0095317A">
      <w:pPr>
        <w:rPr>
          <w:rFonts w:eastAsia="MS Gothic"/>
          <w:b/>
          <w:bCs/>
          <w:i/>
          <w:color w:val="009471"/>
          <w:sz w:val="32"/>
          <w:szCs w:val="28"/>
          <w:lang w:val="en-GB"/>
        </w:rPr>
      </w:pPr>
    </w:p>
    <w:p w:rsidR="00AE6AF0" w:rsidRPr="007E1BBC" w:rsidRDefault="00AE6AF0" w:rsidP="007E1BBC">
      <w:pPr>
        <w:rPr>
          <w:rFonts w:eastAsia="MS Gothic"/>
          <w:b/>
          <w:bCs/>
          <w:i/>
          <w:color w:val="009471"/>
          <w:sz w:val="32"/>
          <w:szCs w:val="28"/>
          <w:lang w:val="en-GB"/>
        </w:rPr>
      </w:pPr>
      <w:r w:rsidRPr="007E1BBC">
        <w:rPr>
          <w:rFonts w:eastAsia="MS Gothic"/>
          <w:b/>
          <w:bCs/>
          <w:i/>
          <w:color w:val="009471"/>
          <w:sz w:val="32"/>
          <w:szCs w:val="28"/>
          <w:lang w:val="en-GB"/>
        </w:rPr>
        <w:t>Abbreviations</w:t>
      </w:r>
    </w:p>
    <w:p w:rsidR="00AE6AF0" w:rsidRPr="007E1BBC" w:rsidRDefault="00AE6AF0" w:rsidP="007E1BBC">
      <w:pPr>
        <w:spacing w:after="120"/>
        <w:rPr>
          <w:i/>
          <w:lang w:val="en-GB"/>
        </w:rPr>
      </w:pPr>
      <w:r w:rsidRPr="007E1BBC">
        <w:rPr>
          <w:i/>
          <w:lang w:val="en-GB"/>
        </w:rPr>
        <w:t>ALI – Agricultural Labour Input</w:t>
      </w:r>
    </w:p>
    <w:p w:rsidR="00AE6AF0" w:rsidRPr="007E1BBC" w:rsidRDefault="00AE6AF0" w:rsidP="007E1BBC">
      <w:pPr>
        <w:spacing w:after="120"/>
        <w:rPr>
          <w:i/>
          <w:lang w:val="en-GB"/>
        </w:rPr>
      </w:pPr>
      <w:r w:rsidRPr="007E1BBC">
        <w:rPr>
          <w:i/>
          <w:lang w:val="en-GB"/>
        </w:rPr>
        <w:t>CBU – Czech Beekeepers Union</w:t>
      </w:r>
    </w:p>
    <w:p w:rsidR="00AE6AF0" w:rsidRPr="007E1BBC" w:rsidRDefault="00AE6AF0" w:rsidP="007E1BBC">
      <w:pPr>
        <w:spacing w:after="120"/>
        <w:rPr>
          <w:i/>
          <w:lang w:val="en-GB"/>
        </w:rPr>
      </w:pPr>
      <w:r w:rsidRPr="007E1BBC">
        <w:rPr>
          <w:i/>
          <w:lang w:val="en-GB"/>
        </w:rPr>
        <w:t>CISTA – Central Institute for Supervising and Testing in Agriculture</w:t>
      </w:r>
    </w:p>
    <w:p w:rsidR="00AE6AF0" w:rsidRPr="007E1BBC" w:rsidRDefault="00AE6AF0" w:rsidP="007E1BBC">
      <w:pPr>
        <w:spacing w:after="120"/>
        <w:rPr>
          <w:i/>
          <w:lang w:val="en-GB"/>
        </w:rPr>
      </w:pPr>
      <w:r w:rsidRPr="007E1BBC">
        <w:rPr>
          <w:i/>
          <w:lang w:val="en-GB"/>
        </w:rPr>
        <w:t>CSO – Czech Statistical Office</w:t>
      </w:r>
    </w:p>
    <w:p w:rsidR="00AE6AF0" w:rsidRPr="007E1BBC" w:rsidRDefault="00AE6AF0" w:rsidP="007E1BBC">
      <w:pPr>
        <w:spacing w:after="120"/>
        <w:rPr>
          <w:i/>
          <w:lang w:val="en-GB"/>
        </w:rPr>
      </w:pPr>
      <w:r w:rsidRPr="007E1BBC">
        <w:rPr>
          <w:i/>
          <w:lang w:val="en-GB"/>
        </w:rPr>
        <w:t>CUA – Czech University of Agriculture in Prague</w:t>
      </w:r>
    </w:p>
    <w:p w:rsidR="00AE6AF0" w:rsidRPr="007E1BBC" w:rsidRDefault="00AE6AF0" w:rsidP="007E1BBC">
      <w:pPr>
        <w:spacing w:after="120"/>
        <w:rPr>
          <w:i/>
          <w:lang w:val="en-GB"/>
        </w:rPr>
      </w:pPr>
      <w:r w:rsidRPr="007E1BBC">
        <w:rPr>
          <w:i/>
          <w:lang w:val="en-GB"/>
        </w:rPr>
        <w:t>EAA – Economic Accounts for Agriculture</w:t>
      </w:r>
    </w:p>
    <w:p w:rsidR="00AE6AF0" w:rsidRPr="007E1BBC" w:rsidRDefault="00AE6AF0" w:rsidP="007E1BBC">
      <w:pPr>
        <w:spacing w:after="120"/>
        <w:rPr>
          <w:i/>
          <w:lang w:val="en-GB"/>
        </w:rPr>
      </w:pPr>
      <w:r w:rsidRPr="007E1BBC">
        <w:rPr>
          <w:i/>
          <w:lang w:val="en-GB"/>
        </w:rPr>
        <w:t>ERO – Energy Regulatory Office</w:t>
      </w:r>
    </w:p>
    <w:p w:rsidR="00AE6AF0" w:rsidRPr="007E1BBC" w:rsidRDefault="00AE6AF0" w:rsidP="007E1BBC">
      <w:pPr>
        <w:spacing w:after="120"/>
        <w:rPr>
          <w:i/>
          <w:lang w:val="en-GB"/>
        </w:rPr>
      </w:pPr>
      <w:r w:rsidRPr="007E1BBC">
        <w:rPr>
          <w:i/>
          <w:lang w:val="en-GB"/>
        </w:rPr>
        <w:t>EU – European Union</w:t>
      </w:r>
    </w:p>
    <w:p w:rsidR="00AE6AF0" w:rsidRPr="007E1BBC" w:rsidRDefault="00AE6AF0" w:rsidP="007E1BBC">
      <w:pPr>
        <w:spacing w:after="120"/>
        <w:rPr>
          <w:i/>
          <w:lang w:val="en-GB"/>
        </w:rPr>
      </w:pPr>
      <w:r w:rsidRPr="007E1BBC">
        <w:rPr>
          <w:i/>
          <w:lang w:val="en-GB"/>
        </w:rPr>
        <w:t>FADN – Farm Accountancy Data Network</w:t>
      </w:r>
    </w:p>
    <w:p w:rsidR="00AE6AF0" w:rsidRPr="007E1BBC" w:rsidRDefault="00AE6AF0" w:rsidP="007E1BBC">
      <w:pPr>
        <w:spacing w:after="120"/>
        <w:rPr>
          <w:i/>
          <w:lang w:val="en-GB"/>
        </w:rPr>
      </w:pPr>
      <w:r w:rsidRPr="007E1BBC">
        <w:rPr>
          <w:i/>
          <w:lang w:val="en-GB"/>
        </w:rPr>
        <w:t>FCC – Fixed capital consumption</w:t>
      </w:r>
    </w:p>
    <w:p w:rsidR="00AE6AF0" w:rsidRPr="007E1BBC" w:rsidRDefault="00AE6AF0" w:rsidP="007E1BBC">
      <w:pPr>
        <w:spacing w:after="120"/>
        <w:rPr>
          <w:i/>
          <w:lang w:val="en-GB"/>
        </w:rPr>
      </w:pPr>
      <w:r w:rsidRPr="007E1BBC">
        <w:rPr>
          <w:i/>
          <w:lang w:val="en-GB"/>
        </w:rPr>
        <w:t xml:space="preserve">FSS – Farm Structure Survey </w:t>
      </w:r>
    </w:p>
    <w:p w:rsidR="00AE6AF0" w:rsidRPr="007E1BBC" w:rsidRDefault="00AE6AF0" w:rsidP="007E1BBC">
      <w:pPr>
        <w:spacing w:after="120"/>
        <w:rPr>
          <w:i/>
          <w:lang w:val="en-GB"/>
        </w:rPr>
      </w:pPr>
      <w:r w:rsidRPr="007E1BBC">
        <w:rPr>
          <w:i/>
          <w:lang w:val="en-GB"/>
        </w:rPr>
        <w:t>GDP – Gross domestic product</w:t>
      </w:r>
    </w:p>
    <w:p w:rsidR="00AE6AF0" w:rsidRPr="007E1BBC" w:rsidRDefault="00AE6AF0" w:rsidP="007E1BBC">
      <w:pPr>
        <w:spacing w:after="120"/>
        <w:rPr>
          <w:i/>
          <w:lang w:val="en-GB"/>
        </w:rPr>
      </w:pPr>
      <w:r w:rsidRPr="007E1BBC">
        <w:rPr>
          <w:i/>
          <w:lang w:val="en-GB"/>
        </w:rPr>
        <w:t>GFCF – Gross fixed capital formation</w:t>
      </w:r>
    </w:p>
    <w:p w:rsidR="00AE6AF0" w:rsidRPr="007E1BBC" w:rsidRDefault="00AE6AF0" w:rsidP="007E1BBC">
      <w:pPr>
        <w:spacing w:after="120"/>
        <w:rPr>
          <w:i/>
          <w:lang w:val="en-GB"/>
        </w:rPr>
      </w:pPr>
      <w:r w:rsidRPr="007E1BBC">
        <w:rPr>
          <w:i/>
          <w:lang w:val="en-GB"/>
        </w:rPr>
        <w:t>GVA – Gross value added</w:t>
      </w:r>
    </w:p>
    <w:p w:rsidR="00AE6AF0" w:rsidRPr="007E1BBC" w:rsidRDefault="00AE6AF0" w:rsidP="007E1BBC">
      <w:pPr>
        <w:spacing w:after="120"/>
        <w:rPr>
          <w:i/>
          <w:lang w:val="en-GB"/>
        </w:rPr>
      </w:pPr>
      <w:r w:rsidRPr="007E1BBC">
        <w:rPr>
          <w:i/>
          <w:lang w:val="en-GB"/>
        </w:rPr>
        <w:t>HRI – Hop Research Institute</w:t>
      </w:r>
    </w:p>
    <w:p w:rsidR="00AE6AF0" w:rsidRPr="007E1BBC" w:rsidRDefault="00AE6AF0" w:rsidP="007E1BBC">
      <w:pPr>
        <w:spacing w:after="120"/>
        <w:rPr>
          <w:i/>
          <w:lang w:val="en-GB"/>
        </w:rPr>
      </w:pPr>
      <w:r w:rsidRPr="007E1BBC">
        <w:rPr>
          <w:i/>
          <w:lang w:val="en-GB"/>
        </w:rPr>
        <w:t xml:space="preserve">IAEI – Institute of Agricultural Economics and Information  </w:t>
      </w:r>
    </w:p>
    <w:p w:rsidR="00AE6AF0" w:rsidRPr="007E1BBC" w:rsidRDefault="00AE6AF0" w:rsidP="007E1BBC">
      <w:pPr>
        <w:spacing w:after="120"/>
        <w:rPr>
          <w:i/>
          <w:lang w:val="en-GB"/>
        </w:rPr>
      </w:pPr>
      <w:r w:rsidRPr="007E1BBC">
        <w:rPr>
          <w:i/>
          <w:lang w:val="en-GB"/>
        </w:rPr>
        <w:t>IC – Intermediate consumption</w:t>
      </w:r>
    </w:p>
    <w:p w:rsidR="00AE6AF0" w:rsidRPr="007E1BBC" w:rsidRDefault="00AE6AF0" w:rsidP="007E1BBC">
      <w:pPr>
        <w:spacing w:after="120"/>
        <w:rPr>
          <w:i/>
          <w:lang w:val="en-GB"/>
        </w:rPr>
      </w:pPr>
      <w:r w:rsidRPr="007E1BBC">
        <w:rPr>
          <w:i/>
          <w:lang w:val="en-GB"/>
        </w:rPr>
        <w:t>MA CR – Ministry of Agriculture of the Czech Republic</w:t>
      </w:r>
    </w:p>
    <w:p w:rsidR="00AE6AF0" w:rsidRPr="007E1BBC" w:rsidRDefault="00AE6AF0" w:rsidP="007E1BBC">
      <w:pPr>
        <w:spacing w:after="120"/>
        <w:rPr>
          <w:i/>
          <w:lang w:val="en-GB"/>
        </w:rPr>
      </w:pPr>
      <w:r w:rsidRPr="007E1BBC">
        <w:rPr>
          <w:i/>
          <w:lang w:val="en-GB"/>
        </w:rPr>
        <w:t>MF CR – Ministry of Finance of the Czech Republic</w:t>
      </w:r>
    </w:p>
    <w:p w:rsidR="00AE6AF0" w:rsidRPr="007E1BBC" w:rsidRDefault="00AE6AF0" w:rsidP="007E1BBC">
      <w:pPr>
        <w:spacing w:after="120"/>
        <w:rPr>
          <w:i/>
          <w:lang w:val="en-GB"/>
        </w:rPr>
      </w:pPr>
      <w:r w:rsidRPr="007E1BBC">
        <w:rPr>
          <w:i/>
          <w:lang w:val="en-GB"/>
        </w:rPr>
        <w:t>OAI – Output of the agricultural industry</w:t>
      </w:r>
    </w:p>
    <w:p w:rsidR="00AE6AF0" w:rsidRPr="007E1BBC" w:rsidRDefault="00AE6AF0" w:rsidP="007E1BBC">
      <w:pPr>
        <w:spacing w:after="120"/>
        <w:rPr>
          <w:i/>
          <w:lang w:val="en-GB"/>
        </w:rPr>
      </w:pPr>
      <w:r w:rsidRPr="007E1BBC">
        <w:rPr>
          <w:i/>
          <w:lang w:val="en-GB"/>
        </w:rPr>
        <w:t>PGRLF – Subsidiary and guarantee fund of agriculture and forestry</w:t>
      </w:r>
    </w:p>
    <w:p w:rsidR="00AE6AF0" w:rsidRPr="007E1BBC" w:rsidRDefault="00AE6AF0" w:rsidP="007E1BBC">
      <w:pPr>
        <w:spacing w:after="120"/>
        <w:rPr>
          <w:i/>
          <w:lang w:val="en-GB"/>
        </w:rPr>
      </w:pPr>
      <w:r w:rsidRPr="007E1BBC">
        <w:rPr>
          <w:i/>
          <w:lang w:val="en-GB"/>
        </w:rPr>
        <w:t>RBIP – Research and Breeding Institute of Pomology</w:t>
      </w:r>
    </w:p>
    <w:p w:rsidR="00AE6AF0" w:rsidRPr="007E1BBC" w:rsidRDefault="00AE6AF0" w:rsidP="007E1BBC">
      <w:pPr>
        <w:spacing w:after="120"/>
        <w:rPr>
          <w:i/>
          <w:lang w:val="en-GB"/>
        </w:rPr>
      </w:pPr>
      <w:r w:rsidRPr="007E1BBC">
        <w:rPr>
          <w:i/>
          <w:lang w:val="en-GB"/>
        </w:rPr>
        <w:t xml:space="preserve">SPA – State </w:t>
      </w:r>
      <w:proofErr w:type="spellStart"/>
      <w:r w:rsidRPr="007E1BBC">
        <w:rPr>
          <w:i/>
          <w:lang w:val="en-GB"/>
        </w:rPr>
        <w:t>Phytosanitary</w:t>
      </w:r>
      <w:proofErr w:type="spellEnd"/>
      <w:r w:rsidRPr="007E1BBC">
        <w:rPr>
          <w:i/>
          <w:lang w:val="en-GB"/>
        </w:rPr>
        <w:t xml:space="preserve"> Administration</w:t>
      </w:r>
    </w:p>
    <w:p w:rsidR="00AE6AF0" w:rsidRPr="007E1BBC" w:rsidRDefault="00AE6AF0" w:rsidP="007E1BBC">
      <w:pPr>
        <w:spacing w:after="120"/>
        <w:rPr>
          <w:i/>
          <w:lang w:val="en-GB"/>
        </w:rPr>
      </w:pPr>
      <w:r w:rsidRPr="007E1BBC">
        <w:rPr>
          <w:i/>
          <w:lang w:val="en-GB"/>
        </w:rPr>
        <w:t>SAIF – State agricultural intervention fund</w:t>
      </w:r>
    </w:p>
    <w:p w:rsidR="0095317A" w:rsidRPr="007E1BBC" w:rsidRDefault="00AE6AF0" w:rsidP="007E1BBC">
      <w:pPr>
        <w:spacing w:after="120"/>
        <w:rPr>
          <w:i/>
          <w:lang w:val="en-GB"/>
        </w:rPr>
      </w:pPr>
      <w:r w:rsidRPr="007E1BBC">
        <w:rPr>
          <w:i/>
          <w:lang w:val="en-GB"/>
        </w:rPr>
        <w:t>VAT – Value added tax</w:t>
      </w:r>
    </w:p>
    <w:bookmarkEnd w:id="0"/>
    <w:sectPr w:rsidR="0095317A" w:rsidRPr="007E1BBC"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143" w:rsidRDefault="00172143" w:rsidP="00E71A58">
      <w:r>
        <w:separator/>
      </w:r>
    </w:p>
  </w:endnote>
  <w:endnote w:type="continuationSeparator" w:id="0">
    <w:p w:rsidR="00172143" w:rsidRDefault="0017214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95317A">
      <w:rPr>
        <w:szCs w:val="16"/>
      </w:rPr>
      <w:t>2</w:t>
    </w:r>
    <w:r w:rsidR="005647BF" w:rsidRPr="00932443">
      <w:rPr>
        <w:szCs w:val="16"/>
      </w:rPr>
      <w:fldChar w:fldCharType="end"/>
    </w:r>
    <w:r w:rsidR="005647BF" w:rsidRPr="00932443">
      <w:rPr>
        <w:szCs w:val="16"/>
      </w:rPr>
      <w:tab/>
    </w:r>
    <w:r w:rsidR="002978AA">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2978AA">
      <w:rPr>
        <w:rStyle w:val="ZpatChar"/>
        <w:szCs w:val="16"/>
      </w:rPr>
      <w:t>2024</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7E1BBC">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143" w:rsidRDefault="00172143" w:rsidP="00E71A58">
      <w:r>
        <w:separator/>
      </w:r>
    </w:p>
  </w:footnote>
  <w:footnote w:type="continuationSeparator" w:id="0">
    <w:p w:rsidR="00172143" w:rsidRDefault="0017214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8AA" w:rsidRPr="002767A3" w:rsidRDefault="002978AA" w:rsidP="002978AA">
    <w:pPr>
      <w:pStyle w:val="Zhlav"/>
    </w:pPr>
    <w:r>
      <w:t xml:space="preserve">SOUHRNNÝ ZEMĚDĚLSKÝ ÚČET definitivní výsledky za rok 2022 a </w:t>
    </w:r>
    <w:proofErr w:type="spellStart"/>
    <w:r>
      <w:t>semidefinitivní</w:t>
    </w:r>
    <w:proofErr w:type="spellEnd"/>
    <w:r>
      <w:t xml:space="preserve"> výsledky roku 2023</w:t>
    </w:r>
  </w:p>
  <w:p w:rsidR="002978AA" w:rsidRPr="00DE3020" w:rsidRDefault="002978AA" w:rsidP="002978AA">
    <w:pPr>
      <w:pStyle w:val="Zhlav"/>
    </w:pPr>
    <w:r>
      <w:t xml:space="preserve">/ ECONOMIC ACCOUNTS FOR </w:t>
    </w:r>
    <w:r w:rsidRPr="002978AA">
      <w:rPr>
        <w:lang w:val="en-GB"/>
      </w:rPr>
      <w:t>AGRICULTURE Definitive data 2022 and Semi-definitive Data 2023</w:t>
    </w:r>
  </w:p>
  <w:p w:rsidR="00515C74" w:rsidRPr="002978AA" w:rsidRDefault="00515C74" w:rsidP="00297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D" w:rsidRPr="002767A3" w:rsidRDefault="00F9393D" w:rsidP="00F9393D">
    <w:pPr>
      <w:pStyle w:val="Zhlav"/>
    </w:pPr>
    <w:r>
      <w:t xml:space="preserve">SOUHRNNÝ ZEMĚDĚLSKÝ ÚČET definitivní výsledky za rok 2022 a </w:t>
    </w:r>
    <w:proofErr w:type="spellStart"/>
    <w:r>
      <w:t>semidefinitivní</w:t>
    </w:r>
    <w:proofErr w:type="spellEnd"/>
    <w:r>
      <w:t xml:space="preserve"> výsledky roku 2023</w:t>
    </w:r>
  </w:p>
  <w:p w:rsidR="00F9393D" w:rsidRPr="00DE3020" w:rsidRDefault="00F9393D" w:rsidP="00F9393D">
    <w:pPr>
      <w:pStyle w:val="Zhlav"/>
    </w:pPr>
    <w:r>
      <w:t xml:space="preserve">/ ECONOMIC ACCOUNTS FOR </w:t>
    </w:r>
    <w:r w:rsidRPr="002978AA">
      <w:rPr>
        <w:lang w:val="en-GB"/>
      </w:rPr>
      <w:t>AGRICULTURE Definitive data 2022 and Semi-definitive Data 2023</w:t>
    </w:r>
  </w:p>
  <w:p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C3408"/>
    <w:rsid w:val="000C6AFD"/>
    <w:rsid w:val="000D5637"/>
    <w:rsid w:val="000E6FBD"/>
    <w:rsid w:val="00100F5C"/>
    <w:rsid w:val="00104C4C"/>
    <w:rsid w:val="0012192F"/>
    <w:rsid w:val="00125D69"/>
    <w:rsid w:val="001405FA"/>
    <w:rsid w:val="001425C3"/>
    <w:rsid w:val="0016256B"/>
    <w:rsid w:val="00163793"/>
    <w:rsid w:val="001706D6"/>
    <w:rsid w:val="001714F2"/>
    <w:rsid w:val="00172143"/>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978AA"/>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1BBC"/>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531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E6AF0"/>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5763"/>
    <w:rsid w:val="00D66223"/>
    <w:rsid w:val="00D8084C"/>
    <w:rsid w:val="00DA7C0C"/>
    <w:rsid w:val="00DB2EC8"/>
    <w:rsid w:val="00DB55DD"/>
    <w:rsid w:val="00DC5B3B"/>
    <w:rsid w:val="00DD129F"/>
    <w:rsid w:val="00DF42FF"/>
    <w:rsid w:val="00E01C0E"/>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1B551C5C"/>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SZU\&#250;&#269;et\DOKUMENT\PUBLIKACE%20A%20V&#221;KAZY\SZ&#218;%202024%2009\Upraven&#233;%20dle%20nov&#233;ho%20vzoru\27013224t_&#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2.xml><?xml version="1.0" encoding="utf-8"?>
<ds:datastoreItem xmlns:ds="http://schemas.openxmlformats.org/officeDocument/2006/customXml" ds:itemID="{98317C02-2A1C-4865-B445-BEE36455B994}">
  <ds:schemaRefs>
    <ds:schemaRef ds:uri="http://schemas.microsoft.com/office/2006/metadata/properties"/>
    <ds:schemaRef ds:uri="http://purl.org/dc/dcmitype/"/>
    <ds:schemaRef ds:uri="http://purl.org/dc/terms/"/>
    <ds:schemaRef ds:uri="http://schemas.microsoft.com/office/infopath/2007/PartnerControls"/>
    <ds:schemaRef ds:uri="8675fb2b-b414-4bad-b4c4-d9349268b5a1"/>
    <ds:schemaRef ds:uri="http://schemas.microsoft.com/office/2006/documentManagement/types"/>
    <ds:schemaRef ds:uri="http://purl.org/dc/elements/1.1/"/>
    <ds:schemaRef ds:uri="http://schemas.openxmlformats.org/package/2006/metadata/core-properties"/>
    <ds:schemaRef ds:uri="406a38fe-c53c-4047-b0f8-c641386931ae"/>
    <ds:schemaRef ds:uri="http://www.w3.org/XML/1998/namespace"/>
  </ds:schemaRefs>
</ds:datastoreItem>
</file>

<file path=customXml/itemProps3.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60A18-ACAB-44A6-8760-F03C835B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27013224t_šablona.dotx</Template>
  <TotalTime>1</TotalTime>
  <Pages>1</Pages>
  <Words>177</Words>
  <Characters>1046</Characters>
  <Application>Microsoft Office Word</Application>
  <DocSecurity>0</DocSecurity>
  <Lines>8</Lines>
  <Paragraphs>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1221</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3</cp:revision>
  <cp:lastPrinted>2014-07-17T14:07:00Z</cp:lastPrinted>
  <dcterms:created xsi:type="dcterms:W3CDTF">2024-09-19T09:15:00Z</dcterms:created>
  <dcterms:modified xsi:type="dcterms:W3CDTF">2024-09-19T09:17:00Z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