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174B89" w:rsidP="003356CB">
      <w:pPr>
        <w:pStyle w:val="Datum"/>
        <w:spacing w:line="240" w:lineRule="auto"/>
      </w:pPr>
      <w:r>
        <w:t>24</w:t>
      </w:r>
      <w:r w:rsidR="002B445C">
        <w:t>. ledna 2017</w:t>
      </w:r>
    </w:p>
    <w:p w:rsidR="00376CBE" w:rsidRPr="00AE6D5B" w:rsidRDefault="00376CBE" w:rsidP="003356CB">
      <w:pPr>
        <w:pStyle w:val="Datum"/>
        <w:spacing w:line="240" w:lineRule="auto"/>
      </w:pPr>
    </w:p>
    <w:p w:rsidR="00377CD2" w:rsidRDefault="00B1281F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 Mostě se konají senátní volby</w:t>
      </w:r>
    </w:p>
    <w:p w:rsidR="00E66C15" w:rsidRDefault="00E66C15" w:rsidP="003356CB">
      <w:pPr>
        <w:spacing w:line="240" w:lineRule="auto"/>
        <w:jc w:val="left"/>
        <w:rPr>
          <w:b/>
        </w:rPr>
      </w:pPr>
    </w:p>
    <w:p w:rsidR="007938C2" w:rsidRDefault="00346A11" w:rsidP="007938C2">
      <w:pPr>
        <w:spacing w:line="240" w:lineRule="auto"/>
        <w:ind w:right="-143"/>
        <w:jc w:val="left"/>
        <w:rPr>
          <w:b/>
        </w:rPr>
      </w:pPr>
      <w:r>
        <w:rPr>
          <w:b/>
        </w:rPr>
        <w:t>V</w:t>
      </w:r>
      <w:r w:rsidR="007938C2">
        <w:rPr>
          <w:b/>
        </w:rPr>
        <w:t> Mostě se konají opakované senátní volby. První kolo proběhne tento pátek od </w:t>
      </w:r>
      <w:r w:rsidR="007938C2" w:rsidRPr="007938C2">
        <w:rPr>
          <w:b/>
        </w:rPr>
        <w:t>14</w:t>
      </w:r>
      <w:r w:rsidR="007938C2">
        <w:rPr>
          <w:b/>
        </w:rPr>
        <w:t> do </w:t>
      </w:r>
      <w:r w:rsidR="007938C2" w:rsidRPr="007938C2">
        <w:rPr>
          <w:b/>
        </w:rPr>
        <w:t>22</w:t>
      </w:r>
      <w:r w:rsidR="007938C2">
        <w:rPr>
          <w:b/>
        </w:rPr>
        <w:t> </w:t>
      </w:r>
      <w:r w:rsidR="007938C2" w:rsidRPr="007938C2">
        <w:rPr>
          <w:b/>
        </w:rPr>
        <w:t xml:space="preserve">hodin a sobotu </w:t>
      </w:r>
      <w:r w:rsidR="007938C2">
        <w:rPr>
          <w:b/>
        </w:rPr>
        <w:t>od 8 do 14 hodin.</w:t>
      </w:r>
      <w:r w:rsidR="007563D8">
        <w:rPr>
          <w:b/>
        </w:rPr>
        <w:t xml:space="preserve"> </w:t>
      </w:r>
      <w:r w:rsidR="00683B0D">
        <w:rPr>
          <w:b/>
        </w:rPr>
        <w:t xml:space="preserve">Po uzavření volebních místností </w:t>
      </w:r>
      <w:r w:rsidR="007563D8">
        <w:rPr>
          <w:b/>
        </w:rPr>
        <w:t>začne Český statistický úřad zpracovávat výsledky.</w:t>
      </w:r>
    </w:p>
    <w:p w:rsidR="00451C08" w:rsidRDefault="00451C08" w:rsidP="003356CB">
      <w:pPr>
        <w:spacing w:line="240" w:lineRule="auto"/>
        <w:jc w:val="left"/>
      </w:pPr>
    </w:p>
    <w:p w:rsidR="007938C2" w:rsidRDefault="007938C2" w:rsidP="007938C2">
      <w:pPr>
        <w:spacing w:line="240" w:lineRule="auto"/>
        <w:jc w:val="left"/>
      </w:pPr>
      <w:r>
        <w:t>Ř</w:t>
      </w:r>
      <w:r w:rsidRPr="007938C2">
        <w:t>íjnové volby do třetiny Senátu</w:t>
      </w:r>
      <w:r w:rsidR="007563D8">
        <w:t xml:space="preserve"> </w:t>
      </w:r>
      <w:r w:rsidR="007563D8" w:rsidRPr="007938C2">
        <w:t>ve volebním obvodu Most</w:t>
      </w:r>
      <w:r w:rsidR="007563D8">
        <w:t xml:space="preserve"> </w:t>
      </w:r>
      <w:r>
        <w:t>prohlásil Nejvyšší správní soud za </w:t>
      </w:r>
      <w:r w:rsidRPr="007938C2">
        <w:t>neplatné</w:t>
      </w:r>
      <w:r w:rsidR="009953A8">
        <w:t>. R</w:t>
      </w:r>
      <w:r w:rsidR="007563D8">
        <w:t xml:space="preserve">egistrační úřad </w:t>
      </w:r>
      <w:r w:rsidR="009953A8">
        <w:t xml:space="preserve">totiž </w:t>
      </w:r>
      <w:r w:rsidR="007563D8">
        <w:t xml:space="preserve">nezohlednil odvolání jedné kandidatury. </w:t>
      </w:r>
      <w:r>
        <w:t xml:space="preserve">Prezident republiky proto </w:t>
      </w:r>
      <w:r w:rsidR="007563D8">
        <w:t xml:space="preserve">musel </w:t>
      </w:r>
      <w:r>
        <w:t>vyhlási</w:t>
      </w:r>
      <w:r w:rsidR="007563D8">
        <w:t>t</w:t>
      </w:r>
      <w:r>
        <w:t xml:space="preserve"> jejich opakování.</w:t>
      </w:r>
    </w:p>
    <w:p w:rsidR="007938C2" w:rsidRDefault="007938C2" w:rsidP="007938C2">
      <w:pPr>
        <w:spacing w:line="240" w:lineRule="auto"/>
        <w:jc w:val="left"/>
      </w:pPr>
    </w:p>
    <w:p w:rsidR="00174B89" w:rsidRDefault="007938C2" w:rsidP="00174B89">
      <w:pPr>
        <w:spacing w:line="240" w:lineRule="auto"/>
        <w:jc w:val="left"/>
      </w:pPr>
      <w:r w:rsidRPr="007938C2">
        <w:t xml:space="preserve">O jeden senátorský mandát se uchází celkem </w:t>
      </w:r>
      <w:r>
        <w:t>devět</w:t>
      </w:r>
      <w:r w:rsidRPr="007938C2">
        <w:t xml:space="preserve"> kandidátů, z toho </w:t>
      </w:r>
      <w:r>
        <w:t>dvě</w:t>
      </w:r>
      <w:r w:rsidRPr="007938C2">
        <w:t xml:space="preserve"> ženy</w:t>
      </w:r>
      <w:r w:rsidR="00B315DB">
        <w:t xml:space="preserve">. </w:t>
      </w:r>
      <w:r w:rsidRPr="00B315DB">
        <w:t xml:space="preserve">Šest kandidátů se </w:t>
      </w:r>
      <w:r w:rsidR="00B9468A" w:rsidRPr="00B315DB">
        <w:t xml:space="preserve">na </w:t>
      </w:r>
      <w:r w:rsidRPr="00B315DB">
        <w:t xml:space="preserve">senátorské křeslo </w:t>
      </w:r>
      <w:r w:rsidR="00B9468A" w:rsidRPr="00B315DB">
        <w:t xml:space="preserve">hlásí </w:t>
      </w:r>
      <w:r w:rsidRPr="00B315DB">
        <w:t>opětovně</w:t>
      </w:r>
      <w:r w:rsidR="00174B89">
        <w:t>, k</w:t>
      </w:r>
      <w:r w:rsidRPr="00B315DB">
        <w:t>andidovali</w:t>
      </w:r>
      <w:r w:rsidR="00B9468A" w:rsidRPr="00B315DB">
        <w:t xml:space="preserve"> už </w:t>
      </w:r>
      <w:r w:rsidRPr="00B315DB">
        <w:t>v řádných volbách na podzim</w:t>
      </w:r>
      <w:r w:rsidR="00B9468A" w:rsidRPr="00B315DB">
        <w:t xml:space="preserve">. Zbývající tři kandidáti se o zisk mandátu </w:t>
      </w:r>
      <w:r w:rsidR="00BE7524">
        <w:t>vloni</w:t>
      </w:r>
      <w:r w:rsidR="00BE7524" w:rsidRPr="00B315DB">
        <w:t xml:space="preserve"> </w:t>
      </w:r>
      <w:r w:rsidR="00B9468A" w:rsidRPr="00B315DB">
        <w:t>nepokoušeli.</w:t>
      </w:r>
      <w:r w:rsidR="0062157B">
        <w:t xml:space="preserve"> </w:t>
      </w:r>
      <w:r w:rsidR="007563D8" w:rsidRPr="00B315DB">
        <w:t>P</w:t>
      </w:r>
      <w:r w:rsidR="00683B0D">
        <w:t xml:space="preserve">růměrný věk </w:t>
      </w:r>
      <w:r w:rsidR="00174B89">
        <w:t xml:space="preserve">uchazečů o post mosteckého senátora </w:t>
      </w:r>
      <w:r w:rsidR="00683B0D">
        <w:t xml:space="preserve">je </w:t>
      </w:r>
      <w:r w:rsidR="00755AA7">
        <w:t xml:space="preserve">54 </w:t>
      </w:r>
      <w:r w:rsidR="00683B0D">
        <w:t>let.</w:t>
      </w:r>
      <w:r w:rsidR="00174B89">
        <w:t xml:space="preserve"> Hlasovací lístky mají žl</w:t>
      </w:r>
      <w:r w:rsidR="00755AA7">
        <w:t>utou barvu a jsou vytištěny pro </w:t>
      </w:r>
      <w:r w:rsidR="00174B89">
        <w:t xml:space="preserve">každého kandidáta samostatně.  Starosta obce je distribuuje </w:t>
      </w:r>
      <w:r w:rsidR="00755AA7">
        <w:t>voličům nejpozději tři dny před </w:t>
      </w:r>
      <w:r w:rsidR="00174B89">
        <w:t>začátkem voleb.</w:t>
      </w:r>
    </w:p>
    <w:p w:rsidR="00B315DB" w:rsidRDefault="00B315DB" w:rsidP="007938C2">
      <w:pPr>
        <w:spacing w:line="240" w:lineRule="auto"/>
        <w:jc w:val="left"/>
      </w:pPr>
    </w:p>
    <w:p w:rsidR="00B315DB" w:rsidRDefault="00B9468A" w:rsidP="00B315DB">
      <w:pPr>
        <w:spacing w:line="240" w:lineRule="auto"/>
        <w:jc w:val="left"/>
      </w:pPr>
      <w:r>
        <w:t xml:space="preserve">V rámci voleb </w:t>
      </w:r>
      <w:r w:rsidR="00B1281F">
        <w:t>bud</w:t>
      </w:r>
      <w:r w:rsidR="00B315DB">
        <w:t xml:space="preserve">e zapojeno 124 volebních okrsků, které budou předávat zápisy se zaznamenaným počtem hlasů na dvou přebíracích místech ČSÚ. </w:t>
      </w:r>
      <w:r w:rsidR="0062157B">
        <w:rPr>
          <w:i/>
        </w:rPr>
        <w:t>„Očekávám, že výsledky </w:t>
      </w:r>
      <w:r w:rsidR="00B315DB" w:rsidRPr="00B315DB">
        <w:rPr>
          <w:i/>
        </w:rPr>
        <w:t>prvního kola budou k dispozici v sobotu do 17. hodiny. V zimním období ale r</w:t>
      </w:r>
      <w:r w:rsidR="0062157B">
        <w:rPr>
          <w:i/>
        </w:rPr>
        <w:t>ychlost </w:t>
      </w:r>
      <w:r w:rsidR="00663718">
        <w:rPr>
          <w:i/>
        </w:rPr>
        <w:t>zpracování </w:t>
      </w:r>
      <w:r w:rsidR="00B315DB" w:rsidRPr="00B315DB">
        <w:rPr>
          <w:i/>
        </w:rPr>
        <w:t>závisí i na aktuální sjízdnosti silnic</w:t>
      </w:r>
      <w:r w:rsidR="001C1A0E">
        <w:rPr>
          <w:i/>
        </w:rPr>
        <w:t xml:space="preserve">. </w:t>
      </w:r>
      <w:r w:rsidR="001C1A0E" w:rsidRPr="00B315DB">
        <w:rPr>
          <w:i/>
        </w:rPr>
        <w:t xml:space="preserve">Doufám, že </w:t>
      </w:r>
      <w:r w:rsidR="001C1A0E">
        <w:rPr>
          <w:i/>
        </w:rPr>
        <w:t xml:space="preserve">volební </w:t>
      </w:r>
      <w:r w:rsidR="001C1A0E" w:rsidRPr="00B315DB">
        <w:rPr>
          <w:i/>
        </w:rPr>
        <w:t xml:space="preserve">komise, </w:t>
      </w:r>
      <w:r w:rsidR="0062157B">
        <w:rPr>
          <w:i/>
        </w:rPr>
        <w:t>které nám povezou </w:t>
      </w:r>
      <w:r w:rsidR="001C1A0E">
        <w:rPr>
          <w:i/>
        </w:rPr>
        <w:t>své zápisy na </w:t>
      </w:r>
      <w:r w:rsidR="001C1A0E" w:rsidRPr="00B315DB">
        <w:rPr>
          <w:i/>
        </w:rPr>
        <w:t>přebírací místa, dorazí, jak nejrychleji to půjde</w:t>
      </w:r>
      <w:r w:rsidR="00B315DB" w:rsidRPr="00B315DB">
        <w:rPr>
          <w:i/>
        </w:rPr>
        <w:t>,“</w:t>
      </w:r>
      <w:r w:rsidR="00B315DB">
        <w:t xml:space="preserve"> říká Iva Ritschelová, předsedkyně ČSÚ.</w:t>
      </w:r>
      <w:r w:rsidR="00174B89">
        <w:t xml:space="preserve"> Průběžné a definitivní výsled</w:t>
      </w:r>
      <w:r w:rsidR="00663718">
        <w:t>ky bude ČSÚ zveřejňovat na </w:t>
      </w:r>
      <w:r w:rsidR="00174B89">
        <w:t xml:space="preserve">serveru </w:t>
      </w:r>
      <w:proofErr w:type="gramStart"/>
      <w:r w:rsidR="00174B89" w:rsidRPr="00174B89">
        <w:t>www</w:t>
      </w:r>
      <w:proofErr w:type="gramEnd"/>
      <w:r w:rsidR="00174B89" w:rsidRPr="00174B89">
        <w:t>.</w:t>
      </w:r>
      <w:proofErr w:type="gramStart"/>
      <w:r w:rsidR="00174B89" w:rsidRPr="00174B89">
        <w:t>volby</w:t>
      </w:r>
      <w:proofErr w:type="gramEnd"/>
      <w:r w:rsidR="00174B89" w:rsidRPr="00174B89">
        <w:t>.</w:t>
      </w:r>
      <w:proofErr w:type="spellStart"/>
      <w:r w:rsidR="00174B89" w:rsidRPr="00174B89">
        <w:t>cz</w:t>
      </w:r>
      <w:proofErr w:type="spellEnd"/>
      <w:r w:rsidR="00174B89">
        <w:t>.</w:t>
      </w:r>
    </w:p>
    <w:p w:rsidR="00174B89" w:rsidRDefault="00174B89" w:rsidP="00B315DB">
      <w:pPr>
        <w:spacing w:line="240" w:lineRule="auto"/>
        <w:jc w:val="left"/>
      </w:pPr>
    </w:p>
    <w:p w:rsidR="00B1281F" w:rsidRDefault="00B315DB" w:rsidP="00B315DB">
      <w:pPr>
        <w:spacing w:line="240" w:lineRule="auto"/>
        <w:jc w:val="left"/>
      </w:pPr>
      <w:r>
        <w:t>Vlastnímu z</w:t>
      </w:r>
      <w:r w:rsidRPr="00B315DB">
        <w:t xml:space="preserve">pracování </w:t>
      </w:r>
      <w:r w:rsidR="00174B89">
        <w:t>výsledků</w:t>
      </w:r>
      <w:r>
        <w:t xml:space="preserve"> předchází z</w:t>
      </w:r>
      <w:r w:rsidRPr="00B315DB">
        <w:t>kouška na volebních pracovištích</w:t>
      </w:r>
      <w:r w:rsidR="00663718">
        <w:t>. Naplánována je </w:t>
      </w:r>
      <w:r>
        <w:t>na dnešek.</w:t>
      </w:r>
      <w:r w:rsidRPr="00B315DB">
        <w:t xml:space="preserve"> </w:t>
      </w:r>
    </w:p>
    <w:p w:rsidR="00B315DB" w:rsidRDefault="00B315DB" w:rsidP="00B315DB">
      <w:pPr>
        <w:spacing w:line="240" w:lineRule="auto"/>
        <w:jc w:val="left"/>
      </w:pPr>
    </w:p>
    <w:p w:rsidR="00B1281F" w:rsidRDefault="00B315DB" w:rsidP="003356CB">
      <w:pPr>
        <w:spacing w:line="240" w:lineRule="auto"/>
        <w:jc w:val="left"/>
      </w:pPr>
      <w:r>
        <w:t xml:space="preserve">Pokud z prvního kola nevzejde vítězný kandidát, který by obdržel nadpoloviční počet hlasů, půjdou voliči k urnám i v pátek a sobotu </w:t>
      </w:r>
      <w:r w:rsidR="00174B89">
        <w:t>3. a 4. února.</w:t>
      </w:r>
    </w:p>
    <w:p w:rsidR="00174B89" w:rsidRDefault="00174B89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  <w:proofErr w:type="gramEnd"/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7"/>
      <w:footerReference w:type="default" r:id="rId8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64" w:rsidRDefault="00882F64" w:rsidP="00BA6370">
      <w:r>
        <w:separator/>
      </w:r>
    </w:p>
  </w:endnote>
  <w:endnote w:type="continuationSeparator" w:id="0">
    <w:p w:rsidR="00882F64" w:rsidRDefault="00882F64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168C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7168C5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7168C5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62157B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7168C5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64" w:rsidRDefault="00882F64" w:rsidP="00BA6370">
      <w:r>
        <w:separator/>
      </w:r>
    </w:p>
  </w:footnote>
  <w:footnote w:type="continuationSeparator" w:id="0">
    <w:p w:rsidR="00882F64" w:rsidRDefault="00882F64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168C5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3891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22B99"/>
    <w:rsid w:val="0002468C"/>
    <w:rsid w:val="00027576"/>
    <w:rsid w:val="000376B5"/>
    <w:rsid w:val="00043BF4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C1A0E"/>
    <w:rsid w:val="001D369A"/>
    <w:rsid w:val="001F36AA"/>
    <w:rsid w:val="002070FB"/>
    <w:rsid w:val="002110E6"/>
    <w:rsid w:val="00212A31"/>
    <w:rsid w:val="00213729"/>
    <w:rsid w:val="0021709D"/>
    <w:rsid w:val="002222AD"/>
    <w:rsid w:val="002272A6"/>
    <w:rsid w:val="0023519D"/>
    <w:rsid w:val="002406FA"/>
    <w:rsid w:val="002460EA"/>
    <w:rsid w:val="00260C48"/>
    <w:rsid w:val="00262B08"/>
    <w:rsid w:val="00274D2C"/>
    <w:rsid w:val="002822DA"/>
    <w:rsid w:val="00282A46"/>
    <w:rsid w:val="002848DA"/>
    <w:rsid w:val="00286C3C"/>
    <w:rsid w:val="002923B4"/>
    <w:rsid w:val="002A4A25"/>
    <w:rsid w:val="002B0840"/>
    <w:rsid w:val="002B2E47"/>
    <w:rsid w:val="002B445C"/>
    <w:rsid w:val="002D6A6C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36E16"/>
    <w:rsid w:val="004436EE"/>
    <w:rsid w:val="004443F6"/>
    <w:rsid w:val="00451C08"/>
    <w:rsid w:val="0045547F"/>
    <w:rsid w:val="00472471"/>
    <w:rsid w:val="00473F0B"/>
    <w:rsid w:val="004779D5"/>
    <w:rsid w:val="004920AD"/>
    <w:rsid w:val="004A76F2"/>
    <w:rsid w:val="004D05B3"/>
    <w:rsid w:val="004E0BCD"/>
    <w:rsid w:val="004E479E"/>
    <w:rsid w:val="004E4A38"/>
    <w:rsid w:val="004E583B"/>
    <w:rsid w:val="004F3418"/>
    <w:rsid w:val="004F78E6"/>
    <w:rsid w:val="00512D99"/>
    <w:rsid w:val="00521057"/>
    <w:rsid w:val="005306A4"/>
    <w:rsid w:val="00531DBB"/>
    <w:rsid w:val="00533F59"/>
    <w:rsid w:val="00550AD9"/>
    <w:rsid w:val="005514B9"/>
    <w:rsid w:val="005615D2"/>
    <w:rsid w:val="005740AB"/>
    <w:rsid w:val="005748DB"/>
    <w:rsid w:val="0059449B"/>
    <w:rsid w:val="005A3D83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C1109"/>
    <w:rsid w:val="006C4B0A"/>
    <w:rsid w:val="006D6924"/>
    <w:rsid w:val="006E024F"/>
    <w:rsid w:val="006E2608"/>
    <w:rsid w:val="006E4E81"/>
    <w:rsid w:val="006F4097"/>
    <w:rsid w:val="00702B1C"/>
    <w:rsid w:val="00707F7D"/>
    <w:rsid w:val="007168C5"/>
    <w:rsid w:val="00717EC5"/>
    <w:rsid w:val="00723482"/>
    <w:rsid w:val="00737B80"/>
    <w:rsid w:val="00755AA7"/>
    <w:rsid w:val="007563D8"/>
    <w:rsid w:val="007576C2"/>
    <w:rsid w:val="007620EB"/>
    <w:rsid w:val="007815C6"/>
    <w:rsid w:val="00782E90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31B1B"/>
    <w:rsid w:val="0083483E"/>
    <w:rsid w:val="008608A9"/>
    <w:rsid w:val="00861D0E"/>
    <w:rsid w:val="0086744B"/>
    <w:rsid w:val="00867569"/>
    <w:rsid w:val="00874799"/>
    <w:rsid w:val="00882F64"/>
    <w:rsid w:val="00897808"/>
    <w:rsid w:val="008A750A"/>
    <w:rsid w:val="008B2A79"/>
    <w:rsid w:val="008C384C"/>
    <w:rsid w:val="008C5F54"/>
    <w:rsid w:val="008D0F11"/>
    <w:rsid w:val="008D7EA9"/>
    <w:rsid w:val="008E1032"/>
    <w:rsid w:val="008F35B4"/>
    <w:rsid w:val="008F73B4"/>
    <w:rsid w:val="00900E8C"/>
    <w:rsid w:val="0090115E"/>
    <w:rsid w:val="009024AC"/>
    <w:rsid w:val="00910C82"/>
    <w:rsid w:val="009149AE"/>
    <w:rsid w:val="00915F21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55B1"/>
    <w:rsid w:val="009F18D0"/>
    <w:rsid w:val="00A029DA"/>
    <w:rsid w:val="00A1185E"/>
    <w:rsid w:val="00A4343D"/>
    <w:rsid w:val="00A502F1"/>
    <w:rsid w:val="00A504E0"/>
    <w:rsid w:val="00A56234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C7E7B"/>
    <w:rsid w:val="00AD0BA3"/>
    <w:rsid w:val="00AE66B0"/>
    <w:rsid w:val="00AE6D5B"/>
    <w:rsid w:val="00B00C1D"/>
    <w:rsid w:val="00B03E21"/>
    <w:rsid w:val="00B103A4"/>
    <w:rsid w:val="00B1281F"/>
    <w:rsid w:val="00B315DB"/>
    <w:rsid w:val="00B3607A"/>
    <w:rsid w:val="00B416B4"/>
    <w:rsid w:val="00B458B6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E7524"/>
    <w:rsid w:val="00BF0540"/>
    <w:rsid w:val="00C0647A"/>
    <w:rsid w:val="00C072F9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5A80"/>
    <w:rsid w:val="00C80081"/>
    <w:rsid w:val="00C8406E"/>
    <w:rsid w:val="00C87663"/>
    <w:rsid w:val="00C94F27"/>
    <w:rsid w:val="00CA1C4A"/>
    <w:rsid w:val="00CB2709"/>
    <w:rsid w:val="00CB4A18"/>
    <w:rsid w:val="00CB6F89"/>
    <w:rsid w:val="00CC34AA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83F79"/>
    <w:rsid w:val="00DB119D"/>
    <w:rsid w:val="00DB19B5"/>
    <w:rsid w:val="00DB78B8"/>
    <w:rsid w:val="00DE4A33"/>
    <w:rsid w:val="00DE7268"/>
    <w:rsid w:val="00DF47FE"/>
    <w:rsid w:val="00E01BCF"/>
    <w:rsid w:val="00E077B8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F26395"/>
    <w:rsid w:val="00F3488F"/>
    <w:rsid w:val="00F405C9"/>
    <w:rsid w:val="00F46F18"/>
    <w:rsid w:val="00F5188C"/>
    <w:rsid w:val="00F56027"/>
    <w:rsid w:val="00F60154"/>
    <w:rsid w:val="00FA6441"/>
    <w:rsid w:val="00FB005B"/>
    <w:rsid w:val="00FB1F4C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5F27-EC01-4BCC-B9B0-3111DF54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33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1845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7</cp:revision>
  <cp:lastPrinted>2017-01-24T07:26:00Z</cp:lastPrinted>
  <dcterms:created xsi:type="dcterms:W3CDTF">2017-01-23T14:49:00Z</dcterms:created>
  <dcterms:modified xsi:type="dcterms:W3CDTF">2017-01-24T08:02:00Z</dcterms:modified>
</cp:coreProperties>
</file>