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6A55" w14:textId="22BCBAF7" w:rsidR="00867569" w:rsidRPr="00AE6D5B" w:rsidRDefault="006432DC" w:rsidP="00AE6D5B">
      <w:pPr>
        <w:pStyle w:val="Datum"/>
      </w:pPr>
      <w:r>
        <w:t>2</w:t>
      </w:r>
      <w:r w:rsidR="004A061A">
        <w:t xml:space="preserve">. </w:t>
      </w:r>
      <w:r>
        <w:t>dubna</w:t>
      </w:r>
      <w:r w:rsidR="004A061A">
        <w:t xml:space="preserve"> 2020</w:t>
      </w:r>
    </w:p>
    <w:p w14:paraId="5AABED1C" w14:textId="758DE80E" w:rsidR="00867569" w:rsidRPr="00AE6D5B" w:rsidRDefault="00D1675B" w:rsidP="00794041">
      <w:pPr>
        <w:pStyle w:val="Nzev"/>
        <w:spacing w:before="80" w:after="80"/>
      </w:pPr>
      <w:r>
        <w:t>Inovuje méně než polovina podniků</w:t>
      </w:r>
    </w:p>
    <w:p w14:paraId="7DEEAE96" w14:textId="11D01590" w:rsidR="001263C4" w:rsidRDefault="00306654" w:rsidP="00794041">
      <w:pPr>
        <w:pStyle w:val="Perex"/>
        <w:spacing w:after="60"/>
      </w:pPr>
      <w:r>
        <w:t>V období 2016–2018 inovovalo</w:t>
      </w:r>
      <w:r w:rsidR="00365797">
        <w:t xml:space="preserve"> v Česku </w:t>
      </w:r>
      <w:r>
        <w:t>své produkty nebo podnikové procesy 47 % podniků</w:t>
      </w:r>
      <w:r w:rsidR="001263C4">
        <w:t xml:space="preserve">, </w:t>
      </w:r>
      <w:r w:rsidR="001263C4" w:rsidRPr="001263C4">
        <w:t>ve</w:t>
      </w:r>
      <w:r w:rsidR="009C1B7D">
        <w:t xml:space="preserve"> skupině velkých podniků to bylo</w:t>
      </w:r>
      <w:r w:rsidR="001263C4" w:rsidRPr="001263C4">
        <w:t xml:space="preserve"> 74 %.</w:t>
      </w:r>
      <w:r>
        <w:t xml:space="preserve"> </w:t>
      </w:r>
      <w:r w:rsidR="009C1B7D">
        <w:t xml:space="preserve">Inovace firmy nejčastěji provádějí </w:t>
      </w:r>
      <w:r w:rsidR="00C477F2">
        <w:br/>
      </w:r>
      <w:r w:rsidR="009C1B7D">
        <w:t>ve vlastní režii.</w:t>
      </w:r>
    </w:p>
    <w:p w14:paraId="309F16F8" w14:textId="3362CB77" w:rsidR="00413BD8" w:rsidRDefault="00413BD8" w:rsidP="001263C4">
      <w:pPr>
        <w:spacing w:after="80" w:line="240" w:lineRule="auto"/>
        <w:ind w:right="284"/>
      </w:pPr>
      <w:r w:rsidRPr="00F14622">
        <w:t>Mezi nejvíce inovativní odvětví se řadil</w:t>
      </w:r>
      <w:r w:rsidR="00F14622" w:rsidRPr="00F14622">
        <w:t>y</w:t>
      </w:r>
      <w:r w:rsidR="001263C4">
        <w:t xml:space="preserve"> podniky z odvětví </w:t>
      </w:r>
      <w:r w:rsidRPr="00F14622">
        <w:t>informační</w:t>
      </w:r>
      <w:r w:rsidR="001263C4">
        <w:t>ch</w:t>
      </w:r>
      <w:r w:rsidRPr="00F14622">
        <w:t xml:space="preserve"> a komunikační</w:t>
      </w:r>
      <w:r w:rsidR="001263C4">
        <w:t>ch</w:t>
      </w:r>
      <w:r w:rsidR="009C1B7D">
        <w:t xml:space="preserve"> činností, kde inovovalo 65 % z nich</w:t>
      </w:r>
      <w:r w:rsidRPr="00F14622">
        <w:t>. Ve zpracovatelském průmyslu dosáhl podíl inovujících podniků 51 %.</w:t>
      </w:r>
      <w:r w:rsidR="00EB1022" w:rsidRPr="00F14622">
        <w:t xml:space="preserve"> Zde byl premiantem v zavádění inovací farmaceutický průmysl (80 %). V automobilovém průmyslu zavedlo inov</w:t>
      </w:r>
      <w:r w:rsidR="009C1B7D">
        <w:t>ace 56 % podniků. Č</w:t>
      </w:r>
      <w:r w:rsidR="00EB1022" w:rsidRPr="00F14622">
        <w:t xml:space="preserve">astěji inovují velké </w:t>
      </w:r>
      <w:r w:rsidR="00D805A2">
        <w:t>firmy</w:t>
      </w:r>
      <w:r w:rsidR="00EB1022" w:rsidRPr="00F14622">
        <w:t>.</w:t>
      </w:r>
    </w:p>
    <w:p w14:paraId="594E4683" w14:textId="4447A044" w:rsidR="001263C4" w:rsidRDefault="004C6B13" w:rsidP="006B0510">
      <w:pPr>
        <w:spacing w:after="80" w:line="240" w:lineRule="auto"/>
        <w:ind w:right="284"/>
      </w:pPr>
      <w:r>
        <w:t>Společnosti</w:t>
      </w:r>
      <w:r w:rsidR="00413BD8" w:rsidRPr="00F14622">
        <w:t xml:space="preserve"> se v rámci svých inovačních aktivit </w:t>
      </w:r>
      <w:r w:rsidR="00A92E21">
        <w:t xml:space="preserve">více </w:t>
      </w:r>
      <w:r w:rsidR="00413BD8" w:rsidRPr="00F14622">
        <w:t xml:space="preserve">soustředily na inovace podnikových procesů, které v období 2016–2018 zavedlo </w:t>
      </w:r>
      <w:r w:rsidR="002F2504">
        <w:t>rovných</w:t>
      </w:r>
      <w:r w:rsidR="00F14622" w:rsidRPr="00F14622">
        <w:t xml:space="preserve"> </w:t>
      </w:r>
      <w:r w:rsidR="00413BD8" w:rsidRPr="00F14622">
        <w:t xml:space="preserve">40 % podniků. Spadají sem inovace vnitřních procesů, inovace marketingových metod a inovace spojené s organizačními změnami. </w:t>
      </w:r>
      <w:r w:rsidR="001263C4">
        <w:t xml:space="preserve">Nový či podstatně </w:t>
      </w:r>
      <w:r w:rsidR="001263C4" w:rsidRPr="001263C4">
        <w:t>zlepšen</w:t>
      </w:r>
      <w:r w:rsidR="001263C4">
        <w:t>ý</w:t>
      </w:r>
      <w:r w:rsidR="001263C4" w:rsidRPr="001263C4">
        <w:t xml:space="preserve"> výrob</w:t>
      </w:r>
      <w:r w:rsidR="001263C4">
        <w:t>e</w:t>
      </w:r>
      <w:r w:rsidR="001263C4" w:rsidRPr="001263C4">
        <w:t>k či služb</w:t>
      </w:r>
      <w:r w:rsidR="001263C4">
        <w:t>u</w:t>
      </w:r>
      <w:r w:rsidR="001263C4" w:rsidRPr="001263C4">
        <w:t xml:space="preserve"> na trh</w:t>
      </w:r>
      <w:r w:rsidR="001263C4">
        <w:t xml:space="preserve"> uvedlo </w:t>
      </w:r>
      <w:r w:rsidR="00413BD8" w:rsidRPr="00F14622">
        <w:t>27 % podniků.</w:t>
      </w:r>
      <w:r w:rsidR="003957DF">
        <w:t xml:space="preserve"> </w:t>
      </w:r>
    </w:p>
    <w:p w14:paraId="6F75D704" w14:textId="2D1D527E" w:rsidR="00413BD8" w:rsidRPr="002A6476" w:rsidRDefault="009C1B7D" w:rsidP="006B0510">
      <w:pPr>
        <w:spacing w:after="80" w:line="240" w:lineRule="auto"/>
        <w:ind w:right="284"/>
      </w:pPr>
      <w:r w:rsidRPr="00C477F2">
        <w:rPr>
          <w:i/>
        </w:rPr>
        <w:t>„</w:t>
      </w:r>
      <w:r w:rsidR="00360569" w:rsidRPr="00C477F2">
        <w:rPr>
          <w:i/>
        </w:rPr>
        <w:t>V roce 2018 dosáhly tržby</w:t>
      </w:r>
      <w:r w:rsidR="004C6B13">
        <w:rPr>
          <w:i/>
        </w:rPr>
        <w:t xml:space="preserve"> firem</w:t>
      </w:r>
      <w:r w:rsidR="0087019B" w:rsidRPr="00C477F2">
        <w:rPr>
          <w:i/>
        </w:rPr>
        <w:t xml:space="preserve"> s produktovou i</w:t>
      </w:r>
      <w:r w:rsidRPr="00C477F2">
        <w:rPr>
          <w:i/>
        </w:rPr>
        <w:t xml:space="preserve">novací téměř </w:t>
      </w:r>
      <w:r w:rsidR="00105ED1">
        <w:rPr>
          <w:i/>
        </w:rPr>
        <w:t>5</w:t>
      </w:r>
      <w:r w:rsidR="005C79AD">
        <w:rPr>
          <w:i/>
        </w:rPr>
        <w:t>*</w:t>
      </w:r>
      <w:r w:rsidRPr="00C477F2">
        <w:rPr>
          <w:i/>
        </w:rPr>
        <w:t xml:space="preserve"> bilionu korun. Z</w:t>
      </w:r>
      <w:r w:rsidR="00360569" w:rsidRPr="00C477F2">
        <w:rPr>
          <w:i/>
        </w:rPr>
        <w:t xml:space="preserve">a inovované výrobky </w:t>
      </w:r>
      <w:r w:rsidRPr="00C477F2">
        <w:rPr>
          <w:i/>
        </w:rPr>
        <w:t>však utržily</w:t>
      </w:r>
      <w:r w:rsidR="0087019B" w:rsidRPr="00C477F2">
        <w:rPr>
          <w:i/>
        </w:rPr>
        <w:t xml:space="preserve"> </w:t>
      </w:r>
      <w:r w:rsidRPr="00C477F2">
        <w:rPr>
          <w:i/>
        </w:rPr>
        <w:t>1,</w:t>
      </w:r>
      <w:r w:rsidR="00105ED1">
        <w:rPr>
          <w:i/>
        </w:rPr>
        <w:t>2</w:t>
      </w:r>
      <w:r w:rsidR="005C79AD">
        <w:rPr>
          <w:i/>
        </w:rPr>
        <w:t>*</w:t>
      </w:r>
      <w:r w:rsidRPr="00C477F2">
        <w:rPr>
          <w:i/>
        </w:rPr>
        <w:t xml:space="preserve"> bilionu korun a</w:t>
      </w:r>
      <w:r w:rsidR="00360569" w:rsidRPr="00C477F2">
        <w:rPr>
          <w:i/>
        </w:rPr>
        <w:t xml:space="preserve"> </w:t>
      </w:r>
      <w:r w:rsidRPr="00C477F2">
        <w:rPr>
          <w:i/>
        </w:rPr>
        <w:t>v</w:t>
      </w:r>
      <w:r w:rsidR="00360569" w:rsidRPr="00C477F2">
        <w:rPr>
          <w:i/>
        </w:rPr>
        <w:t xml:space="preserve">ětšina tržeb </w:t>
      </w:r>
      <w:r w:rsidR="0087019B" w:rsidRPr="00C477F2">
        <w:rPr>
          <w:i/>
        </w:rPr>
        <w:t xml:space="preserve">tak </w:t>
      </w:r>
      <w:r w:rsidR="00360569" w:rsidRPr="00C477F2">
        <w:rPr>
          <w:i/>
        </w:rPr>
        <w:t>pocházela z prodeje neinovovaných produktů.</w:t>
      </w:r>
      <w:r w:rsidRPr="00C477F2">
        <w:rPr>
          <w:i/>
        </w:rPr>
        <w:t xml:space="preserve"> Pouze v elektronickém průmyslu</w:t>
      </w:r>
      <w:r w:rsidR="000115C4" w:rsidRPr="00C477F2">
        <w:rPr>
          <w:i/>
        </w:rPr>
        <w:t xml:space="preserve"> </w:t>
      </w:r>
      <w:r w:rsidR="00F14622" w:rsidRPr="00C477F2">
        <w:rPr>
          <w:i/>
        </w:rPr>
        <w:t>utržily podn</w:t>
      </w:r>
      <w:r w:rsidR="00C477F2" w:rsidRPr="00C477F2">
        <w:rPr>
          <w:i/>
        </w:rPr>
        <w:t xml:space="preserve">iky více za inovované produkty </w:t>
      </w:r>
      <w:r w:rsidR="00F14622" w:rsidRPr="00C477F2">
        <w:rPr>
          <w:i/>
        </w:rPr>
        <w:t>než za neinovovanou produkci</w:t>
      </w:r>
      <w:r w:rsidR="00C477F2" w:rsidRPr="00C477F2">
        <w:rPr>
          <w:i/>
        </w:rPr>
        <w:t>, a to v poměru 61 % ku 39 %,“</w:t>
      </w:r>
      <w:r w:rsidR="00C477F2">
        <w:t xml:space="preserve"> upozorňuje Václav Sojka, z </w:t>
      </w:r>
      <w:r w:rsidR="00C477F2" w:rsidRPr="00C477F2">
        <w:t>oddělení statistiky výzkumu, vývoje a informační společnosti</w:t>
      </w:r>
      <w:r w:rsidR="00C477F2">
        <w:t xml:space="preserve"> ČSÚ.</w:t>
      </w:r>
    </w:p>
    <w:p w14:paraId="48A70509" w14:textId="43FAD859" w:rsidR="00ED65DD" w:rsidRPr="00651983" w:rsidRDefault="00ED65DD" w:rsidP="00ED65DD">
      <w:pPr>
        <w:spacing w:after="80" w:line="240" w:lineRule="auto"/>
        <w:ind w:right="284"/>
      </w:pPr>
      <w:r>
        <w:t xml:space="preserve">Nejčastějším </w:t>
      </w:r>
      <w:r w:rsidRPr="000115C4">
        <w:t>výsledkem produktových inovací bylo zvýšení kvality stávající produkce</w:t>
      </w:r>
      <w:r>
        <w:t xml:space="preserve">, kterou uvedlo jako hlavní výsledek 37 % firem s produktovou inovací. Jen 6 % uvedlo vstup na nové trhy z hlediska poskytovaného sortimentu a 3 % z hlediska geografického.   </w:t>
      </w:r>
    </w:p>
    <w:p w14:paraId="6B3C6608" w14:textId="3BE6E201" w:rsidR="00ED65DD" w:rsidRDefault="002A49E6" w:rsidP="00794041">
      <w:pPr>
        <w:spacing w:after="60" w:line="240" w:lineRule="auto"/>
        <w:ind w:right="284"/>
      </w:pPr>
      <w:r w:rsidRPr="00651983">
        <w:t xml:space="preserve">Podniky vyvíjejí </w:t>
      </w:r>
      <w:r w:rsidR="00651983" w:rsidRPr="00651983">
        <w:t xml:space="preserve">produktové inovace i </w:t>
      </w:r>
      <w:r w:rsidRPr="00651983">
        <w:t xml:space="preserve">inovace podnikových procesů převážně ve vlastní režii. </w:t>
      </w:r>
      <w:r w:rsidR="00C477F2" w:rsidRPr="00C477F2">
        <w:rPr>
          <w:i/>
        </w:rPr>
        <w:t>„</w:t>
      </w:r>
      <w:r w:rsidR="000115C4" w:rsidRPr="00C477F2">
        <w:rPr>
          <w:i/>
        </w:rPr>
        <w:t xml:space="preserve">Jen 28 % inovativních firem uvedlo, že </w:t>
      </w:r>
      <w:r w:rsidR="00ED65DD" w:rsidRPr="00C477F2">
        <w:rPr>
          <w:i/>
        </w:rPr>
        <w:t xml:space="preserve">na inovacích </w:t>
      </w:r>
      <w:r w:rsidR="000115C4" w:rsidRPr="00C477F2">
        <w:rPr>
          <w:i/>
        </w:rPr>
        <w:t>spolupracuje s jiným subjektem. Nejčastěji jde o spolupráci s jejich dodavateli</w:t>
      </w:r>
      <w:r w:rsidR="00ED65DD" w:rsidRPr="00C477F2">
        <w:rPr>
          <w:i/>
        </w:rPr>
        <w:t>,</w:t>
      </w:r>
      <w:r w:rsidR="000115C4" w:rsidRPr="00C477F2">
        <w:rPr>
          <w:i/>
        </w:rPr>
        <w:t xml:space="preserve"> u firem pod zahraniční kontrolou pak s podniky </w:t>
      </w:r>
      <w:r w:rsidRPr="00C477F2">
        <w:rPr>
          <w:i/>
        </w:rPr>
        <w:t>v rámci sv</w:t>
      </w:r>
      <w:r w:rsidR="009F08F1" w:rsidRPr="00C477F2">
        <w:rPr>
          <w:i/>
        </w:rPr>
        <w:t>é</w:t>
      </w:r>
      <w:r w:rsidRPr="00C477F2">
        <w:rPr>
          <w:i/>
        </w:rPr>
        <w:t xml:space="preserve"> podnikové skupiny. S vysokými školami, jako v pořadí druhým nejčastějším partnerem, spolupracovalo 11 % </w:t>
      </w:r>
      <w:r w:rsidR="00ED65DD" w:rsidRPr="00C477F2">
        <w:rPr>
          <w:i/>
        </w:rPr>
        <w:t xml:space="preserve">inovativních </w:t>
      </w:r>
      <w:r w:rsidR="00C477F2" w:rsidRPr="00C477F2">
        <w:rPr>
          <w:i/>
        </w:rPr>
        <w:t>podniků,“</w:t>
      </w:r>
      <w:r w:rsidR="00C477F2">
        <w:t xml:space="preserve"> říká Eva Myšková Skarlandtová, vedoucí o</w:t>
      </w:r>
      <w:r w:rsidR="00C477F2" w:rsidRPr="00C477F2">
        <w:t>ddělení statistiky výzkumu, vývoje a informační společnosti</w:t>
      </w:r>
      <w:r w:rsidR="00C477F2">
        <w:t xml:space="preserve"> ČSÚ.</w:t>
      </w:r>
    </w:p>
    <w:p w14:paraId="04805DB5" w14:textId="5682796B" w:rsidR="00ED65DD" w:rsidRDefault="004C6B13" w:rsidP="00794041">
      <w:pPr>
        <w:spacing w:after="60" w:line="240" w:lineRule="auto"/>
        <w:ind w:right="284"/>
      </w:pPr>
      <w:r>
        <w:t>Firmy</w:t>
      </w:r>
      <w:r w:rsidR="00ED65DD" w:rsidRPr="002A6476">
        <w:t xml:space="preserve"> v roce 2018 investovaly do inovačních aktivit 151 mld. Kč, z toho do výzkumu </w:t>
      </w:r>
      <w:r w:rsidR="00C477F2">
        <w:br/>
      </w:r>
      <w:r w:rsidR="00ED65DD" w:rsidRPr="002A6476">
        <w:t>a vývoje</w:t>
      </w:r>
      <w:r w:rsidR="00ED65DD">
        <w:t xml:space="preserve">, </w:t>
      </w:r>
      <w:r w:rsidR="00ED65DD" w:rsidRPr="002A6476">
        <w:t>jak vlastního, tak</w:t>
      </w:r>
      <w:r w:rsidR="00ED65DD">
        <w:t xml:space="preserve"> i nakoupeného,</w:t>
      </w:r>
      <w:r w:rsidR="00ED65DD" w:rsidRPr="002A6476">
        <w:t xml:space="preserve"> to bylo 55 mld. Kč. Pořízení strojů, zařízení, budov a softwaru tvořilo polovinu celkovýc</w:t>
      </w:r>
      <w:r w:rsidR="009C1B7D">
        <w:t>h investic do zavádění inovací.</w:t>
      </w:r>
    </w:p>
    <w:p w14:paraId="4B978A06" w14:textId="7366F2AC" w:rsidR="00ED65DD" w:rsidRDefault="00ED65DD" w:rsidP="00794041">
      <w:pPr>
        <w:spacing w:after="60" w:line="240" w:lineRule="auto"/>
        <w:ind w:right="284"/>
        <w:rPr>
          <w:color w:val="0070C0"/>
        </w:rPr>
      </w:pPr>
      <w:r>
        <w:t>Největší část celkových výdajů na inovace (7</w:t>
      </w:r>
      <w:r w:rsidR="00C477F2">
        <w:t xml:space="preserve">1 %) byla vynaložena podniky ve </w:t>
      </w:r>
      <w:r>
        <w:t>zpracovatelském průmyslu. Zde nejvíce vydaly na inovač</w:t>
      </w:r>
      <w:r w:rsidR="00C477F2">
        <w:t>ní aktivity (25 mld. Kč) firmy</w:t>
      </w:r>
      <w:r>
        <w:t xml:space="preserve"> </w:t>
      </w:r>
      <w:r w:rsidR="00C477F2">
        <w:t xml:space="preserve">působící </w:t>
      </w:r>
      <w:r>
        <w:t>v</w:t>
      </w:r>
      <w:r w:rsidR="004C6B13">
        <w:t xml:space="preserve"> automobilovém </w:t>
      </w:r>
      <w:r w:rsidR="00C477F2">
        <w:t>průmyslu</w:t>
      </w:r>
      <w:r>
        <w:t xml:space="preserve">. </w:t>
      </w:r>
      <w:r w:rsidRPr="002A6476">
        <w:t>Celkově podniky investovaly do inovací 2,</w:t>
      </w:r>
      <w:r>
        <w:t>1</w:t>
      </w:r>
      <w:r w:rsidRPr="002A6476">
        <w:t xml:space="preserve"> % svých tržeb. Nejvyšší podíl (5,</w:t>
      </w:r>
      <w:r>
        <w:t>3</w:t>
      </w:r>
      <w:r w:rsidRPr="002A6476">
        <w:t xml:space="preserve"> %) zaznamenaly podniky působící v informačních a komunikačních činnostech.</w:t>
      </w:r>
      <w:r>
        <w:t xml:space="preserve"> </w:t>
      </w:r>
      <w:r w:rsidRPr="002A6476">
        <w:t xml:space="preserve"> </w:t>
      </w:r>
    </w:p>
    <w:p w14:paraId="49BBEA04" w14:textId="6953D642" w:rsidR="005F1151" w:rsidRPr="00DF3135" w:rsidRDefault="005F1151" w:rsidP="00794041">
      <w:pPr>
        <w:spacing w:after="60" w:line="240" w:lineRule="auto"/>
        <w:ind w:right="284"/>
      </w:pPr>
      <w:r w:rsidRPr="00DF3135">
        <w:t>Významnou roli hraje veřejná podpora inovačních aktivit. V období 2016–2018 využilo</w:t>
      </w:r>
      <w:r w:rsidR="003F5CB7" w:rsidRPr="00DF3135">
        <w:t xml:space="preserve"> ně</w:t>
      </w:r>
      <w:r w:rsidR="00651983" w:rsidRPr="00DF3135">
        <w:t>kterou</w:t>
      </w:r>
      <w:r w:rsidR="003F5CB7" w:rsidRPr="00DF3135">
        <w:t xml:space="preserve"> formu veřejné podpory</w:t>
      </w:r>
      <w:r w:rsidR="004C6B13">
        <w:t xml:space="preserve"> 28 % inovujících společností</w:t>
      </w:r>
      <w:r w:rsidRPr="00DF3135">
        <w:t xml:space="preserve">. Ze zdrojů EU </w:t>
      </w:r>
      <w:r w:rsidR="00474B9A">
        <w:t>i</w:t>
      </w:r>
      <w:r w:rsidRPr="00DF3135">
        <w:t xml:space="preserve"> z veřejných zdrojů </w:t>
      </w:r>
      <w:r w:rsidR="00474BBA" w:rsidRPr="00DF3135">
        <w:t>ČR to bylo</w:t>
      </w:r>
      <w:r w:rsidRPr="00DF3135">
        <w:t xml:space="preserve"> </w:t>
      </w:r>
      <w:r w:rsidR="00474B9A">
        <w:t>shodných 17 </w:t>
      </w:r>
      <w:r w:rsidR="00045B96" w:rsidRPr="00DF3135">
        <w:t>% inovujících</w:t>
      </w:r>
      <w:r w:rsidR="004C6B13">
        <w:t xml:space="preserve"> firem</w:t>
      </w:r>
      <w:r w:rsidR="00045B96" w:rsidRPr="00DF3135">
        <w:t>.</w:t>
      </w:r>
      <w:r w:rsidR="00FC43B7" w:rsidRPr="00DF3135">
        <w:t xml:space="preserve"> </w:t>
      </w:r>
      <w:r w:rsidR="007C2AA1" w:rsidRPr="00DF3135">
        <w:t xml:space="preserve">Důležitá je podpora </w:t>
      </w:r>
      <w:r w:rsidR="00DF3135">
        <w:t xml:space="preserve">inovačních aktivit </w:t>
      </w:r>
      <w:r w:rsidR="007C2AA1" w:rsidRPr="00DF3135">
        <w:t>ze</w:t>
      </w:r>
      <w:r w:rsidR="00FC43B7" w:rsidRPr="00DF3135">
        <w:t xml:space="preserve"> </w:t>
      </w:r>
      <w:r w:rsidR="00DF3135">
        <w:t>strany</w:t>
      </w:r>
      <w:r w:rsidR="00FC43B7" w:rsidRPr="00DF3135">
        <w:t xml:space="preserve"> EU </w:t>
      </w:r>
      <w:r w:rsidR="004C6B13">
        <w:t xml:space="preserve">zejména pro středně velké </w:t>
      </w:r>
      <w:r w:rsidR="007C2AA1" w:rsidRPr="00DF3135">
        <w:t>podniky.</w:t>
      </w:r>
      <w:r w:rsidR="00FC43B7" w:rsidRPr="00DF3135">
        <w:t xml:space="preserve"> </w:t>
      </w:r>
    </w:p>
    <w:p w14:paraId="2F08D555" w14:textId="6DB9D363" w:rsidR="00CA5DA0" w:rsidRDefault="006432DC" w:rsidP="00CA5DA0">
      <w:pPr>
        <w:spacing w:line="240" w:lineRule="auto"/>
      </w:pPr>
      <w:r w:rsidRPr="00F708BF">
        <w:t>Více informací naleznete na webu ČSÚ</w:t>
      </w:r>
      <w:r>
        <w:t xml:space="preserve">: </w:t>
      </w:r>
      <w:hyperlink r:id="rId7" w:history="1">
        <w:r w:rsidRPr="00657F53">
          <w:rPr>
            <w:rStyle w:val="Hypertextovodkaz"/>
          </w:rPr>
          <w:t>https://www.czso.cz/csu/czso/statistika_inovaci</w:t>
        </w:r>
      </w:hyperlink>
      <w:r>
        <w:t xml:space="preserve"> </w:t>
      </w:r>
      <w:r w:rsidR="00CA5DA0">
        <w:t> </w:t>
      </w:r>
    </w:p>
    <w:p w14:paraId="1E14AD83" w14:textId="77777777" w:rsidR="004A061A" w:rsidRDefault="004A061A" w:rsidP="00794041">
      <w:pPr>
        <w:spacing w:before="120" w:line="240" w:lineRule="auto"/>
        <w:rPr>
          <w:b/>
        </w:rPr>
      </w:pPr>
      <w:r>
        <w:rPr>
          <w:b/>
        </w:rPr>
        <w:t>Kontakt:</w:t>
      </w:r>
    </w:p>
    <w:p w14:paraId="1A514DA7" w14:textId="77777777" w:rsidR="004A061A" w:rsidRPr="001B6F48" w:rsidRDefault="004A061A" w:rsidP="004A061A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14:paraId="3C1CB8D7" w14:textId="77777777" w:rsidR="004A061A" w:rsidRPr="00C62D32" w:rsidRDefault="004A061A" w:rsidP="004A061A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34EBDA49" w14:textId="77777777" w:rsidR="004A061A" w:rsidRPr="00C62D32" w:rsidRDefault="004A061A" w:rsidP="004A061A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5721F59D" w14:textId="576B11EA" w:rsidR="00AE6D5B" w:rsidRDefault="004A061A" w:rsidP="004A061A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8" w:history="1">
        <w:r w:rsidR="0096702E" w:rsidRPr="00B16F97">
          <w:rPr>
            <w:rStyle w:val="Hypertextovodkaz"/>
            <w:rFonts w:cs="Arial"/>
          </w:rPr>
          <w:t>jan.cieslar@czso.cz</w:t>
        </w:r>
      </w:hyperlink>
      <w:r w:rsidR="0096702E">
        <w:rPr>
          <w:rFonts w:cs="Arial"/>
        </w:rPr>
        <w:t xml:space="preserve"> </w:t>
      </w:r>
      <w:r w:rsidR="00887DDB"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  <w:r w:rsidRPr="00026195">
        <w:rPr>
          <w:rFonts w:cs="Arial"/>
        </w:rPr>
        <w:t xml:space="preserve"> </w:t>
      </w:r>
    </w:p>
    <w:p w14:paraId="419B1E97" w14:textId="3899D86F" w:rsidR="001463E0" w:rsidRPr="002146E5" w:rsidRDefault="001463E0" w:rsidP="002146E5">
      <w:pPr>
        <w:spacing w:before="120" w:line="240" w:lineRule="auto"/>
        <w:rPr>
          <w:rFonts w:cs="Arial"/>
          <w:i/>
          <w:sz w:val="16"/>
          <w:szCs w:val="16"/>
        </w:rPr>
      </w:pPr>
      <w:r w:rsidRPr="002146E5">
        <w:rPr>
          <w:rFonts w:cs="Arial"/>
          <w:i/>
          <w:sz w:val="16"/>
          <w:szCs w:val="16"/>
        </w:rPr>
        <w:t xml:space="preserve">* </w:t>
      </w:r>
      <w:r w:rsidR="00E80685">
        <w:rPr>
          <w:rFonts w:cs="Arial"/>
          <w:i/>
          <w:sz w:val="16"/>
          <w:szCs w:val="16"/>
        </w:rPr>
        <w:t>Z důvodu</w:t>
      </w:r>
      <w:bookmarkStart w:id="0" w:name="_GoBack"/>
      <w:bookmarkEnd w:id="0"/>
      <w:r w:rsidR="00794041" w:rsidRPr="002146E5">
        <w:rPr>
          <w:rFonts w:cs="Arial"/>
          <w:i/>
          <w:sz w:val="16"/>
          <w:szCs w:val="16"/>
        </w:rPr>
        <w:t xml:space="preserve"> zpřesnění výsledků šetření TI 2018 došlo k revizi dat. Změna se promítla i do prezentace, konkrétně se týká snímků 2, 11, 12 a 13. Změna je platná k 24. 7. 2020.</w:t>
      </w:r>
    </w:p>
    <w:sectPr w:rsidR="001463E0" w:rsidRPr="002146E5" w:rsidSect="00794041">
      <w:headerReference w:type="default" r:id="rId9"/>
      <w:footerReference w:type="default" r:id="rId10"/>
      <w:pgSz w:w="11907" w:h="16839" w:code="9"/>
      <w:pgMar w:top="2835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707E" w14:textId="77777777" w:rsidR="00817E2F" w:rsidRDefault="00817E2F" w:rsidP="00BA6370">
      <w:r>
        <w:separator/>
      </w:r>
    </w:p>
  </w:endnote>
  <w:endnote w:type="continuationSeparator" w:id="0">
    <w:p w14:paraId="0534A59B" w14:textId="77777777" w:rsidR="00817E2F" w:rsidRDefault="00817E2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BE9F7" w14:textId="77777777" w:rsidR="003D0499" w:rsidRDefault="00BF242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64F29" wp14:editId="1017C093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89C80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14:paraId="2218801E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20F7B96B" w14:textId="6DE0D722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80685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64F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14:paraId="04789C80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14:paraId="2218801E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20F7B96B" w14:textId="6DE0D722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80685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A43715C" wp14:editId="0860CBD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C941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E4DE5" w14:textId="77777777" w:rsidR="00817E2F" w:rsidRDefault="00817E2F" w:rsidP="00BA6370">
      <w:r>
        <w:separator/>
      </w:r>
    </w:p>
  </w:footnote>
  <w:footnote w:type="continuationSeparator" w:id="0">
    <w:p w14:paraId="19F540EE" w14:textId="77777777" w:rsidR="00817E2F" w:rsidRDefault="00817E2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49493" w14:textId="77777777" w:rsidR="003D0499" w:rsidRDefault="00BF242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350308A" wp14:editId="46630010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73920BF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E"/>
    <w:rsid w:val="000115C4"/>
    <w:rsid w:val="00016115"/>
    <w:rsid w:val="00043BF4"/>
    <w:rsid w:val="00045B96"/>
    <w:rsid w:val="000842D2"/>
    <w:rsid w:val="000843A5"/>
    <w:rsid w:val="00095DBE"/>
    <w:rsid w:val="000B6F63"/>
    <w:rsid w:val="000C1AAC"/>
    <w:rsid w:val="000C219A"/>
    <w:rsid w:val="000C435D"/>
    <w:rsid w:val="0010050F"/>
    <w:rsid w:val="00105ED1"/>
    <w:rsid w:val="0010627A"/>
    <w:rsid w:val="001263C4"/>
    <w:rsid w:val="001404AB"/>
    <w:rsid w:val="001463E0"/>
    <w:rsid w:val="00146745"/>
    <w:rsid w:val="00165432"/>
    <w:rsid w:val="001658A9"/>
    <w:rsid w:val="0017231D"/>
    <w:rsid w:val="001776E2"/>
    <w:rsid w:val="001810DC"/>
    <w:rsid w:val="00183C7E"/>
    <w:rsid w:val="001A214A"/>
    <w:rsid w:val="001A59BF"/>
    <w:rsid w:val="001B02E7"/>
    <w:rsid w:val="001B607F"/>
    <w:rsid w:val="001D369A"/>
    <w:rsid w:val="001E5576"/>
    <w:rsid w:val="001F519E"/>
    <w:rsid w:val="0020437C"/>
    <w:rsid w:val="002070FB"/>
    <w:rsid w:val="002112D0"/>
    <w:rsid w:val="00213729"/>
    <w:rsid w:val="002146E5"/>
    <w:rsid w:val="002272A6"/>
    <w:rsid w:val="002406FA"/>
    <w:rsid w:val="0024374B"/>
    <w:rsid w:val="00244F60"/>
    <w:rsid w:val="002460EA"/>
    <w:rsid w:val="002848DA"/>
    <w:rsid w:val="002A49E6"/>
    <w:rsid w:val="002A6476"/>
    <w:rsid w:val="002B1FE3"/>
    <w:rsid w:val="002B2E47"/>
    <w:rsid w:val="002D6A6C"/>
    <w:rsid w:val="002F2504"/>
    <w:rsid w:val="00306654"/>
    <w:rsid w:val="00322412"/>
    <w:rsid w:val="003301A3"/>
    <w:rsid w:val="0035578A"/>
    <w:rsid w:val="00360569"/>
    <w:rsid w:val="00365797"/>
    <w:rsid w:val="0036777B"/>
    <w:rsid w:val="0037698B"/>
    <w:rsid w:val="0038282A"/>
    <w:rsid w:val="0038349B"/>
    <w:rsid w:val="003957DF"/>
    <w:rsid w:val="00397580"/>
    <w:rsid w:val="003A1794"/>
    <w:rsid w:val="003A45C8"/>
    <w:rsid w:val="003C2DCF"/>
    <w:rsid w:val="003C7FE7"/>
    <w:rsid w:val="003D02AA"/>
    <w:rsid w:val="003D0499"/>
    <w:rsid w:val="003F526A"/>
    <w:rsid w:val="003F5CB7"/>
    <w:rsid w:val="00405244"/>
    <w:rsid w:val="00413A9D"/>
    <w:rsid w:val="00413BD8"/>
    <w:rsid w:val="004302C4"/>
    <w:rsid w:val="004436EE"/>
    <w:rsid w:val="0045547F"/>
    <w:rsid w:val="00456F17"/>
    <w:rsid w:val="00474B9A"/>
    <w:rsid w:val="00474BBA"/>
    <w:rsid w:val="004920AD"/>
    <w:rsid w:val="004A061A"/>
    <w:rsid w:val="004C6B13"/>
    <w:rsid w:val="004D05B3"/>
    <w:rsid w:val="004D3AAE"/>
    <w:rsid w:val="004E479E"/>
    <w:rsid w:val="004E583B"/>
    <w:rsid w:val="004E6F73"/>
    <w:rsid w:val="004F78E6"/>
    <w:rsid w:val="00507A2E"/>
    <w:rsid w:val="00512D03"/>
    <w:rsid w:val="00512D99"/>
    <w:rsid w:val="00531DBB"/>
    <w:rsid w:val="005A093B"/>
    <w:rsid w:val="005A7143"/>
    <w:rsid w:val="005C230B"/>
    <w:rsid w:val="005C79AD"/>
    <w:rsid w:val="005F1151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432DC"/>
    <w:rsid w:val="00651983"/>
    <w:rsid w:val="00654CFF"/>
    <w:rsid w:val="00675D16"/>
    <w:rsid w:val="006A6A3D"/>
    <w:rsid w:val="006B0510"/>
    <w:rsid w:val="006C2ABE"/>
    <w:rsid w:val="006C76C6"/>
    <w:rsid w:val="006E024F"/>
    <w:rsid w:val="006E4E81"/>
    <w:rsid w:val="00702B03"/>
    <w:rsid w:val="00707F7D"/>
    <w:rsid w:val="00717EC5"/>
    <w:rsid w:val="0072305D"/>
    <w:rsid w:val="00727525"/>
    <w:rsid w:val="007310A9"/>
    <w:rsid w:val="00737B80"/>
    <w:rsid w:val="00737CEF"/>
    <w:rsid w:val="007437DF"/>
    <w:rsid w:val="00743E89"/>
    <w:rsid w:val="00776EA5"/>
    <w:rsid w:val="00782E39"/>
    <w:rsid w:val="00794041"/>
    <w:rsid w:val="007A57F2"/>
    <w:rsid w:val="007B1333"/>
    <w:rsid w:val="007C2AA1"/>
    <w:rsid w:val="007C5CFD"/>
    <w:rsid w:val="007E0AD6"/>
    <w:rsid w:val="007F4AEB"/>
    <w:rsid w:val="007F75B2"/>
    <w:rsid w:val="008043C4"/>
    <w:rsid w:val="00806CCF"/>
    <w:rsid w:val="00812B86"/>
    <w:rsid w:val="0081587C"/>
    <w:rsid w:val="00815A72"/>
    <w:rsid w:val="00817E2F"/>
    <w:rsid w:val="00831B1B"/>
    <w:rsid w:val="00861D0E"/>
    <w:rsid w:val="00867569"/>
    <w:rsid w:val="0087019B"/>
    <w:rsid w:val="00887DDB"/>
    <w:rsid w:val="0089197C"/>
    <w:rsid w:val="008A750A"/>
    <w:rsid w:val="008C384C"/>
    <w:rsid w:val="008D0F11"/>
    <w:rsid w:val="008D706F"/>
    <w:rsid w:val="008E33B0"/>
    <w:rsid w:val="008E4FD9"/>
    <w:rsid w:val="008F35B4"/>
    <w:rsid w:val="008F73B4"/>
    <w:rsid w:val="009029A6"/>
    <w:rsid w:val="00916463"/>
    <w:rsid w:val="0094402F"/>
    <w:rsid w:val="0096415D"/>
    <w:rsid w:val="009668FF"/>
    <w:rsid w:val="0096702E"/>
    <w:rsid w:val="009A572A"/>
    <w:rsid w:val="009B55B1"/>
    <w:rsid w:val="009B6438"/>
    <w:rsid w:val="009C1B7D"/>
    <w:rsid w:val="009F08F1"/>
    <w:rsid w:val="00A00672"/>
    <w:rsid w:val="00A0193B"/>
    <w:rsid w:val="00A1156D"/>
    <w:rsid w:val="00A26529"/>
    <w:rsid w:val="00A4343D"/>
    <w:rsid w:val="00A502F1"/>
    <w:rsid w:val="00A70A83"/>
    <w:rsid w:val="00A7417B"/>
    <w:rsid w:val="00A80B45"/>
    <w:rsid w:val="00A81EB3"/>
    <w:rsid w:val="00A842CF"/>
    <w:rsid w:val="00A92E21"/>
    <w:rsid w:val="00AA2C21"/>
    <w:rsid w:val="00AD5B9C"/>
    <w:rsid w:val="00AE6D5B"/>
    <w:rsid w:val="00B00C1D"/>
    <w:rsid w:val="00B03E21"/>
    <w:rsid w:val="00B5276E"/>
    <w:rsid w:val="00B675BB"/>
    <w:rsid w:val="00B71F48"/>
    <w:rsid w:val="00BA439F"/>
    <w:rsid w:val="00BA6370"/>
    <w:rsid w:val="00BC0570"/>
    <w:rsid w:val="00BC4FF6"/>
    <w:rsid w:val="00BD2D57"/>
    <w:rsid w:val="00BD4645"/>
    <w:rsid w:val="00BF242E"/>
    <w:rsid w:val="00BF4685"/>
    <w:rsid w:val="00C048E8"/>
    <w:rsid w:val="00C14DFA"/>
    <w:rsid w:val="00C269D4"/>
    <w:rsid w:val="00C36CC1"/>
    <w:rsid w:val="00C4160D"/>
    <w:rsid w:val="00C477F2"/>
    <w:rsid w:val="00C52466"/>
    <w:rsid w:val="00C81ED6"/>
    <w:rsid w:val="00C8406E"/>
    <w:rsid w:val="00CA5DA0"/>
    <w:rsid w:val="00CA63CE"/>
    <w:rsid w:val="00CA7C74"/>
    <w:rsid w:val="00CB2709"/>
    <w:rsid w:val="00CB49B6"/>
    <w:rsid w:val="00CB6F89"/>
    <w:rsid w:val="00CE228C"/>
    <w:rsid w:val="00CF545B"/>
    <w:rsid w:val="00D018F0"/>
    <w:rsid w:val="00D1675B"/>
    <w:rsid w:val="00D27074"/>
    <w:rsid w:val="00D27D69"/>
    <w:rsid w:val="00D40F78"/>
    <w:rsid w:val="00D448C2"/>
    <w:rsid w:val="00D50A0F"/>
    <w:rsid w:val="00D666C3"/>
    <w:rsid w:val="00D805A2"/>
    <w:rsid w:val="00DA585A"/>
    <w:rsid w:val="00DA72B3"/>
    <w:rsid w:val="00DB3587"/>
    <w:rsid w:val="00DD5C97"/>
    <w:rsid w:val="00DE4AD8"/>
    <w:rsid w:val="00DF3135"/>
    <w:rsid w:val="00DF47FE"/>
    <w:rsid w:val="00E2374E"/>
    <w:rsid w:val="00E26704"/>
    <w:rsid w:val="00E27C40"/>
    <w:rsid w:val="00E31980"/>
    <w:rsid w:val="00E42FCF"/>
    <w:rsid w:val="00E6423C"/>
    <w:rsid w:val="00E80685"/>
    <w:rsid w:val="00E863CB"/>
    <w:rsid w:val="00E93830"/>
    <w:rsid w:val="00E93E0E"/>
    <w:rsid w:val="00EB1022"/>
    <w:rsid w:val="00EB1ED3"/>
    <w:rsid w:val="00EC2D51"/>
    <w:rsid w:val="00ED42BF"/>
    <w:rsid w:val="00ED5A54"/>
    <w:rsid w:val="00ED65DD"/>
    <w:rsid w:val="00EF487E"/>
    <w:rsid w:val="00EF57C8"/>
    <w:rsid w:val="00F11821"/>
    <w:rsid w:val="00F14622"/>
    <w:rsid w:val="00F1586E"/>
    <w:rsid w:val="00F17E44"/>
    <w:rsid w:val="00F24960"/>
    <w:rsid w:val="00F26395"/>
    <w:rsid w:val="00F37FF3"/>
    <w:rsid w:val="00F46F18"/>
    <w:rsid w:val="00F77F4E"/>
    <w:rsid w:val="00F82191"/>
    <w:rsid w:val="00F9224C"/>
    <w:rsid w:val="00F9237E"/>
    <w:rsid w:val="00F92A57"/>
    <w:rsid w:val="00FB005B"/>
    <w:rsid w:val="00FB607E"/>
    <w:rsid w:val="00FB687C"/>
    <w:rsid w:val="00FC43B7"/>
    <w:rsid w:val="00FC5DFE"/>
    <w:rsid w:val="00FD3F32"/>
    <w:rsid w:val="00FF1FD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1E60A3C3"/>
  <w15:docId w15:val="{1169F16F-172F-4132-8F32-AF4BDAA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DE4AD8"/>
    <w:rPr>
      <w:b/>
      <w:bCs/>
    </w:rPr>
  </w:style>
  <w:style w:type="paragraph" w:styleId="Odstavecseseznamem">
    <w:name w:val="List Paragraph"/>
    <w:basedOn w:val="Normln"/>
    <w:uiPriority w:val="34"/>
    <w:rsid w:val="0014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cieslar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tatistika_inova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INO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6B0F-2A2E-42FA-A221-EBCE9567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56</TotalTime>
  <Pages>1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3510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Sojka</dc:creator>
  <cp:lastModifiedBy>skarlandtova7414</cp:lastModifiedBy>
  <cp:revision>9</cp:revision>
  <cp:lastPrinted>2020-02-05T07:17:00Z</cp:lastPrinted>
  <dcterms:created xsi:type="dcterms:W3CDTF">2020-07-23T08:31:00Z</dcterms:created>
  <dcterms:modified xsi:type="dcterms:W3CDTF">2020-07-24T06:54:00Z</dcterms:modified>
</cp:coreProperties>
</file>