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49095041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8B" w:rsidRDefault="00EF118B" w:rsidP="00E71A58">
      <w:r>
        <w:separator/>
      </w:r>
    </w:p>
  </w:endnote>
  <w:endnote w:type="continuationSeparator" w:id="0">
    <w:p w:rsidR="00EF118B" w:rsidRDefault="00EF118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8B" w:rsidRDefault="00EF118B" w:rsidP="00E71A58">
      <w:r>
        <w:separator/>
      </w:r>
    </w:p>
  </w:footnote>
  <w:footnote w:type="continuationSeparator" w:id="0">
    <w:p w:rsidR="00EF118B" w:rsidRDefault="00EF118B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50C48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86E4B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77058"/>
    <w:rsid w:val="00583FFD"/>
    <w:rsid w:val="00593152"/>
    <w:rsid w:val="005A21E0"/>
    <w:rsid w:val="005A327E"/>
    <w:rsid w:val="005D5802"/>
    <w:rsid w:val="005D6120"/>
    <w:rsid w:val="00604307"/>
    <w:rsid w:val="0060487F"/>
    <w:rsid w:val="00606847"/>
    <w:rsid w:val="0061351E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42F97"/>
    <w:rsid w:val="00D4484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430CE"/>
    <w:rsid w:val="00E462C0"/>
    <w:rsid w:val="00E677E5"/>
    <w:rsid w:val="00E71A58"/>
    <w:rsid w:val="00EA0C68"/>
    <w:rsid w:val="00EB42F1"/>
    <w:rsid w:val="00EC7441"/>
    <w:rsid w:val="00EE1D6B"/>
    <w:rsid w:val="00EE3E78"/>
    <w:rsid w:val="00EF118B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2806-873F-4FF2-A59D-D6FA7D44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8</cp:revision>
  <cp:lastPrinted>2016-12-19T09:09:00Z</cp:lastPrinted>
  <dcterms:created xsi:type="dcterms:W3CDTF">2016-11-18T11:39:00Z</dcterms:created>
  <dcterms:modified xsi:type="dcterms:W3CDTF">2017-02-20T10:24:00Z</dcterms:modified>
</cp:coreProperties>
</file>