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2A49AB68" w:rsidR="00481E80" w:rsidRDefault="00481E80" w:rsidP="00947049">
      <w:pPr>
        <w:spacing w:after="0" w:line="240" w:lineRule="auto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</w:t>
      </w:r>
      <w:r w:rsidR="00947049">
        <w:rPr>
          <w:rFonts w:ascii="Arial" w:hAnsi="Arial" w:cs="Arial"/>
          <w:b/>
          <w:i/>
          <w:color w:val="BD1B21"/>
          <w:sz w:val="30"/>
          <w:szCs w:val="30"/>
        </w:rPr>
        <w:t xml:space="preserve"> </w:t>
      </w:r>
      <w:r w:rsidR="00D31B69">
        <w:rPr>
          <w:rFonts w:ascii="Arial" w:hAnsi="Arial" w:cs="Arial"/>
          <w:b/>
          <w:i/>
          <w:color w:val="BD1B21"/>
          <w:sz w:val="30"/>
          <w:szCs w:val="30"/>
        </w:rPr>
        <w:t>a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892EB2">
        <w:rPr>
          <w:rFonts w:ascii="Arial" w:hAnsi="Arial" w:cs="Arial"/>
          <w:b/>
          <w:color w:val="BD1B21"/>
          <w:sz w:val="30"/>
          <w:szCs w:val="30"/>
        </w:rPr>
        <w:t>č. </w:t>
      </w:r>
      <w:r w:rsidR="00A33494">
        <w:rPr>
          <w:rFonts w:ascii="Arial" w:hAnsi="Arial" w:cs="Arial"/>
          <w:b/>
          <w:color w:val="BD1B21"/>
          <w:sz w:val="30"/>
          <w:szCs w:val="30"/>
        </w:rPr>
        <w:t>3</w:t>
      </w:r>
      <w:r w:rsidR="00D11ED5">
        <w:rPr>
          <w:rFonts w:ascii="Arial" w:hAnsi="Arial" w:cs="Arial"/>
          <w:b/>
          <w:color w:val="BD1B21"/>
          <w:sz w:val="30"/>
          <w:szCs w:val="30"/>
        </w:rPr>
        <w:t>/202</w:t>
      </w:r>
      <w:r w:rsidR="00947049">
        <w:rPr>
          <w:rFonts w:ascii="Arial" w:hAnsi="Arial" w:cs="Arial"/>
          <w:b/>
          <w:color w:val="BD1B21"/>
          <w:sz w:val="30"/>
          <w:szCs w:val="30"/>
        </w:rPr>
        <w:t>4</w:t>
      </w:r>
    </w:p>
    <w:p w14:paraId="72B19E47" w14:textId="77777777" w:rsidR="00D31B69" w:rsidRDefault="00D31B69" w:rsidP="00E762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F7C743B" w14:textId="30076D19" w:rsidR="009B6670" w:rsidRDefault="00E5231C" w:rsidP="00E762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762E4">
        <w:rPr>
          <w:rFonts w:ascii="Arial" w:hAnsi="Arial" w:cs="Arial"/>
          <w:b/>
          <w:sz w:val="20"/>
          <w:szCs w:val="20"/>
          <w:u w:val="single"/>
        </w:rPr>
        <w:t>A</w:t>
      </w:r>
      <w:r w:rsidR="00D11ED5">
        <w:rPr>
          <w:rFonts w:ascii="Arial" w:hAnsi="Arial" w:cs="Arial"/>
          <w:b/>
          <w:sz w:val="20"/>
          <w:szCs w:val="20"/>
          <w:u w:val="single"/>
        </w:rPr>
        <w:t>nalýzy</w:t>
      </w:r>
    </w:p>
    <w:p w14:paraId="27F115D3" w14:textId="77777777" w:rsidR="00947049" w:rsidRPr="00E762E4" w:rsidRDefault="00947049" w:rsidP="00E762E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6EA8DA10" w14:textId="77777777" w:rsidR="00CA0513" w:rsidRPr="00575DE5" w:rsidRDefault="00CA0513" w:rsidP="00CA0513">
      <w:pPr>
        <w:spacing w:after="0" w:line="240" w:lineRule="auto"/>
        <w:jc w:val="both"/>
        <w:rPr>
          <w:rFonts w:ascii="Arial" w:hAnsi="Arial" w:cs="Arial"/>
          <w:b/>
          <w:bCs/>
          <w:kern w:val="28"/>
          <w:sz w:val="20"/>
          <w:szCs w:val="20"/>
        </w:rPr>
      </w:pPr>
      <w:r w:rsidRPr="00575DE5">
        <w:rPr>
          <w:rFonts w:ascii="Arial" w:hAnsi="Arial" w:cs="Arial"/>
          <w:b/>
          <w:sz w:val="20"/>
          <w:szCs w:val="20"/>
        </w:rPr>
        <w:t>Martina Smrčková, Karel Brůna</w:t>
      </w:r>
    </w:p>
    <w:p w14:paraId="5EC29803" w14:textId="77777777" w:rsidR="00CA0513" w:rsidRPr="00575DE5" w:rsidRDefault="00CA0513" w:rsidP="00CA05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5DE5">
        <w:rPr>
          <w:rFonts w:ascii="Arial" w:hAnsi="Arial" w:cs="Arial"/>
          <w:bCs/>
          <w:kern w:val="28"/>
          <w:sz w:val="20"/>
          <w:szCs w:val="20"/>
        </w:rPr>
        <w:t>Explaining Implausible Results in Shadow Economy Estimation Using MIMIC Models</w:t>
      </w:r>
    </w:p>
    <w:p w14:paraId="6A4EA333" w14:textId="77777777" w:rsidR="00CA0513" w:rsidRPr="00575DE5" w:rsidRDefault="002810A2" w:rsidP="00CA0513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i/>
          <w:iCs/>
          <w:sz w:val="20"/>
          <w:szCs w:val="20"/>
        </w:rPr>
      </w:pPr>
      <w:hyperlink r:id="rId11" w:history="1">
        <w:r w:rsidR="00CA0513" w:rsidRPr="00575DE5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https://doi.org/10.54694/stat.2024.12</w:t>
        </w:r>
      </w:hyperlink>
    </w:p>
    <w:p w14:paraId="65D7BBE2" w14:textId="77777777" w:rsidR="00CA0513" w:rsidRPr="00575DE5" w:rsidRDefault="00CA0513" w:rsidP="00CA05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04FBD92" w14:textId="77777777" w:rsidR="00CA0513" w:rsidRPr="00575DE5" w:rsidRDefault="00CA0513" w:rsidP="00CA05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75DE5">
        <w:rPr>
          <w:rFonts w:ascii="Arial" w:eastAsia="Calibri" w:hAnsi="Arial" w:cs="Arial"/>
          <w:b/>
          <w:bCs/>
          <w:color w:val="000000"/>
          <w:sz w:val="20"/>
          <w:szCs w:val="20"/>
        </w:rPr>
        <w:t>Filip Pastucha</w:t>
      </w:r>
    </w:p>
    <w:p w14:paraId="2E28562B" w14:textId="77777777" w:rsidR="00CA0513" w:rsidRPr="00575DE5" w:rsidRDefault="00CA0513" w:rsidP="00CA05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75DE5">
        <w:rPr>
          <w:rFonts w:ascii="Arial" w:eastAsia="Calibri" w:hAnsi="Arial" w:cs="Arial"/>
          <w:color w:val="000000"/>
          <w:sz w:val="20"/>
          <w:szCs w:val="20"/>
        </w:rPr>
        <w:t>The Real Equilibrium Exchange Rate of the Czech Koruna – the BEER Approach</w:t>
      </w:r>
    </w:p>
    <w:p w14:paraId="5C7E7813" w14:textId="77777777" w:rsidR="00CA0513" w:rsidRPr="00575DE5" w:rsidRDefault="002810A2" w:rsidP="00CA0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hyperlink r:id="rId12" w:history="1">
        <w:r w:rsidR="00CA0513" w:rsidRPr="00575DE5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https://doi.org/10.54694/stat.2023.50</w:t>
        </w:r>
      </w:hyperlink>
    </w:p>
    <w:p w14:paraId="7AD1638A" w14:textId="77777777" w:rsidR="00CA0513" w:rsidRPr="00575DE5" w:rsidRDefault="00CA0513" w:rsidP="00CA0513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4DE4A1E3" w14:textId="77777777" w:rsidR="00CA0513" w:rsidRPr="00575DE5" w:rsidRDefault="00CA0513" w:rsidP="00CA05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575DE5">
        <w:rPr>
          <w:rFonts w:ascii="Arial" w:eastAsia="MyriadPro-Semibold" w:hAnsi="Arial" w:cs="Arial"/>
          <w:b/>
          <w:sz w:val="20"/>
          <w:szCs w:val="20"/>
        </w:rPr>
        <w:t>Alibey Kudar</w:t>
      </w:r>
    </w:p>
    <w:p w14:paraId="57236BF0" w14:textId="77777777" w:rsidR="00CA0513" w:rsidRPr="00575DE5" w:rsidRDefault="00CA0513" w:rsidP="00CA05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75DE5">
        <w:rPr>
          <w:rFonts w:ascii="Arial" w:eastAsia="Calibri" w:hAnsi="Arial" w:cs="Arial"/>
          <w:sz w:val="20"/>
          <w:szCs w:val="20"/>
        </w:rPr>
        <w:t>The Asymmetric Relation Between Money Supply and Inflation</w:t>
      </w:r>
    </w:p>
    <w:p w14:paraId="04F0B44D" w14:textId="77777777" w:rsidR="00CA0513" w:rsidRPr="00575DE5" w:rsidRDefault="002810A2" w:rsidP="00CA0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hyperlink r:id="rId13" w:history="1">
        <w:r w:rsidR="00CA0513" w:rsidRPr="00575DE5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https://doi.org/10.54694/stat.2023.24</w:t>
        </w:r>
      </w:hyperlink>
    </w:p>
    <w:p w14:paraId="2141A6D8" w14:textId="77777777" w:rsidR="00CA0513" w:rsidRPr="00575DE5" w:rsidRDefault="00CA0513" w:rsidP="00CA0513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EAA8123" w14:textId="77777777" w:rsidR="00CA0513" w:rsidRPr="00575DE5" w:rsidRDefault="00CA0513" w:rsidP="00CA05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Semibold" w:hAnsi="Arial" w:cs="Arial"/>
          <w:b/>
          <w:sz w:val="20"/>
          <w:szCs w:val="20"/>
        </w:rPr>
      </w:pPr>
      <w:r w:rsidRPr="00575DE5">
        <w:rPr>
          <w:rFonts w:ascii="Arial" w:eastAsia="MyriadPro-Semibold" w:hAnsi="Arial" w:cs="Arial"/>
          <w:b/>
          <w:sz w:val="20"/>
          <w:szCs w:val="20"/>
        </w:rPr>
        <w:t>Hicham Ouakil, Abdelhamid Moustabchir, Hicham El Ouazzani</w:t>
      </w:r>
    </w:p>
    <w:p w14:paraId="1E28FF4C" w14:textId="77777777" w:rsidR="00CA0513" w:rsidRPr="00575DE5" w:rsidRDefault="00CA0513" w:rsidP="00CA05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75DE5">
        <w:rPr>
          <w:rFonts w:ascii="Arial" w:eastAsia="Calibri" w:hAnsi="Arial" w:cs="Arial"/>
          <w:sz w:val="20"/>
          <w:szCs w:val="20"/>
        </w:rPr>
        <w:t>Unconventional Monetary Policy Response to Covid-19 and Its Impact on Inflation in Morocco</w:t>
      </w:r>
    </w:p>
    <w:p w14:paraId="25D6C986" w14:textId="77777777" w:rsidR="00CA0513" w:rsidRPr="00575DE5" w:rsidRDefault="002810A2" w:rsidP="00CA0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hyperlink r:id="rId14" w:history="1">
        <w:r w:rsidR="00CA0513" w:rsidRPr="00575DE5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https://doi.org/10.54694/stat.2024.8</w:t>
        </w:r>
      </w:hyperlink>
    </w:p>
    <w:p w14:paraId="3BFDD506" w14:textId="77777777" w:rsidR="00CA0513" w:rsidRPr="00575DE5" w:rsidRDefault="00CA0513" w:rsidP="00CA05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3E21BA0" w14:textId="77777777" w:rsidR="00CA0513" w:rsidRPr="00575DE5" w:rsidRDefault="00CA0513" w:rsidP="00CA0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575DE5">
        <w:rPr>
          <w:rFonts w:ascii="Arial" w:hAnsi="Arial" w:cs="Arial"/>
          <w:b/>
          <w:sz w:val="20"/>
          <w:szCs w:val="20"/>
          <w:lang w:val="en-GB"/>
        </w:rPr>
        <w:t>Vladimír Mucha, Michal Páleš, Patrícia Teplanová</w:t>
      </w:r>
    </w:p>
    <w:p w14:paraId="644A97CC" w14:textId="77777777" w:rsidR="00CA0513" w:rsidRPr="00575DE5" w:rsidRDefault="00CA0513" w:rsidP="00CA0513">
      <w:pPr>
        <w:spacing w:after="0" w:line="240" w:lineRule="auto"/>
        <w:jc w:val="both"/>
        <w:rPr>
          <w:rFonts w:ascii="Arial" w:hAnsi="Arial" w:cs="Arial"/>
          <w:bCs/>
          <w:kern w:val="28"/>
          <w:sz w:val="20"/>
          <w:szCs w:val="20"/>
          <w:lang w:val="en-GB"/>
        </w:rPr>
      </w:pPr>
      <w:r w:rsidRPr="00575DE5">
        <w:rPr>
          <w:rFonts w:ascii="Arial" w:hAnsi="Arial" w:cs="Arial"/>
          <w:bCs/>
          <w:kern w:val="28"/>
          <w:sz w:val="20"/>
          <w:szCs w:val="20"/>
          <w:lang w:val="en-GB"/>
        </w:rPr>
        <w:t>Modelling Risk Dependencies in Insurance Using Survival Clayton Copula</w:t>
      </w:r>
    </w:p>
    <w:p w14:paraId="1CAE62AD" w14:textId="77777777" w:rsidR="00CA0513" w:rsidRPr="00575DE5" w:rsidRDefault="002810A2" w:rsidP="00CA0513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i/>
          <w:iCs/>
          <w:sz w:val="20"/>
          <w:szCs w:val="20"/>
        </w:rPr>
      </w:pPr>
      <w:hyperlink r:id="rId15" w:history="1">
        <w:r w:rsidR="00CA0513" w:rsidRPr="00575DE5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https://doi.org/10.54694/stat.2024.15</w:t>
        </w:r>
      </w:hyperlink>
    </w:p>
    <w:p w14:paraId="690C3A19" w14:textId="77777777" w:rsidR="00CA0513" w:rsidRPr="00575DE5" w:rsidRDefault="00CA0513" w:rsidP="00CA0513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151DB437" w14:textId="77777777" w:rsidR="00CA0513" w:rsidRPr="00575DE5" w:rsidRDefault="00CA0513" w:rsidP="00CA0513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575DE5">
        <w:rPr>
          <w:rFonts w:ascii="Arial" w:hAnsi="Arial" w:cs="Arial"/>
          <w:b/>
          <w:bCs/>
          <w:sz w:val="20"/>
          <w:szCs w:val="20"/>
        </w:rPr>
        <w:t>Ashutosh Yadav, Madhavi Moni K., Shilpi Chhabra, Shailu Singh, Ishan Kashyap Hazarika</w:t>
      </w:r>
    </w:p>
    <w:p w14:paraId="2F97615F" w14:textId="77777777" w:rsidR="00CA0513" w:rsidRPr="00575DE5" w:rsidRDefault="00CA0513" w:rsidP="00CA05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75DE5">
        <w:rPr>
          <w:rFonts w:ascii="Arial" w:eastAsia="Calibri" w:hAnsi="Arial" w:cs="Arial"/>
          <w:color w:val="000000"/>
          <w:sz w:val="20"/>
          <w:szCs w:val="20"/>
        </w:rPr>
        <w:t>ICT Development Index and Its Role in the FDI – Growth Nexus: Evidence from G20 Economies</w:t>
      </w:r>
    </w:p>
    <w:p w14:paraId="5D7F469D" w14:textId="77777777" w:rsidR="00CA0513" w:rsidRPr="00575DE5" w:rsidRDefault="002810A2" w:rsidP="00CA0513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i/>
          <w:iCs/>
          <w:sz w:val="20"/>
          <w:szCs w:val="20"/>
        </w:rPr>
      </w:pPr>
      <w:hyperlink r:id="rId16" w:history="1">
        <w:r w:rsidR="00CA0513" w:rsidRPr="00575DE5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https://doi.org/10.54694/stat.2023.59</w:t>
        </w:r>
      </w:hyperlink>
    </w:p>
    <w:p w14:paraId="76C4CB59" w14:textId="77777777" w:rsidR="00CA0513" w:rsidRPr="00575DE5" w:rsidRDefault="00CA0513" w:rsidP="00CA05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6BA1F1F" w14:textId="77777777" w:rsidR="00CA0513" w:rsidRPr="00575DE5" w:rsidRDefault="00CA0513" w:rsidP="00CA0513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575DE5">
        <w:rPr>
          <w:rFonts w:ascii="Arial" w:hAnsi="Arial" w:cs="Arial"/>
          <w:b/>
          <w:bCs/>
          <w:sz w:val="20"/>
          <w:szCs w:val="20"/>
        </w:rPr>
        <w:t>Destriana Aulia Rifaldi, Atina Ahdika</w:t>
      </w:r>
    </w:p>
    <w:p w14:paraId="5D48E9F6" w14:textId="77777777" w:rsidR="00CA0513" w:rsidRPr="00575DE5" w:rsidRDefault="00CA0513" w:rsidP="00CA05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75DE5">
        <w:rPr>
          <w:rFonts w:ascii="Arial" w:eastAsia="Calibri" w:hAnsi="Arial" w:cs="Arial"/>
          <w:color w:val="000000"/>
          <w:sz w:val="20"/>
          <w:szCs w:val="20"/>
        </w:rPr>
        <w:t>K-Medoids and Support Vector Machine in Predicting the Level of Building Damage in Earthquake Insurance Modeling</w:t>
      </w:r>
    </w:p>
    <w:p w14:paraId="51446C64" w14:textId="77777777" w:rsidR="00CA0513" w:rsidRPr="00575DE5" w:rsidRDefault="002810A2" w:rsidP="00CA0513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i/>
          <w:iCs/>
          <w:sz w:val="20"/>
          <w:szCs w:val="20"/>
        </w:rPr>
      </w:pPr>
      <w:hyperlink r:id="rId17" w:history="1">
        <w:r w:rsidR="00CA0513" w:rsidRPr="00575DE5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https://doi.org/10.54694/stat.2024.13</w:t>
        </w:r>
      </w:hyperlink>
    </w:p>
    <w:p w14:paraId="5CE5043F" w14:textId="77777777" w:rsidR="00947049" w:rsidRDefault="00947049" w:rsidP="0094704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352ADCE" w14:textId="7517E9FB" w:rsidR="00947049" w:rsidRDefault="00CA0513" w:rsidP="0094704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Metodologie</w:t>
      </w:r>
    </w:p>
    <w:p w14:paraId="4212CAF5" w14:textId="77777777" w:rsidR="00947049" w:rsidRDefault="00947049" w:rsidP="009470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31C1F65" w14:textId="77777777" w:rsidR="00CA0513" w:rsidRPr="00575DE5" w:rsidRDefault="00CA0513" w:rsidP="00CA05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575DE5">
        <w:rPr>
          <w:rFonts w:ascii="Arial" w:eastAsia="Calibri" w:hAnsi="Arial" w:cs="Arial"/>
          <w:b/>
          <w:bCs/>
          <w:color w:val="000000"/>
          <w:sz w:val="20"/>
          <w:szCs w:val="20"/>
        </w:rPr>
        <w:t>Jiří Vopravil, Barbora Linhartová Jiřičková</w:t>
      </w:r>
    </w:p>
    <w:p w14:paraId="28ED2F6C" w14:textId="77777777" w:rsidR="00CA0513" w:rsidRPr="00575DE5" w:rsidRDefault="00CA0513" w:rsidP="00CA05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75DE5">
        <w:rPr>
          <w:rFonts w:ascii="Arial" w:eastAsia="Calibri" w:hAnsi="Arial" w:cs="Arial"/>
          <w:color w:val="000000"/>
          <w:sz w:val="20"/>
          <w:szCs w:val="20"/>
        </w:rPr>
        <w:t>Household Surveys Integration: Household Budget Survey Methodology in Czechia</w:t>
      </w:r>
    </w:p>
    <w:p w14:paraId="2E4111E2" w14:textId="77777777" w:rsidR="00CA0513" w:rsidRPr="00575DE5" w:rsidRDefault="002810A2" w:rsidP="00CA0513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i/>
          <w:iCs/>
          <w:sz w:val="20"/>
          <w:szCs w:val="20"/>
        </w:rPr>
      </w:pPr>
      <w:hyperlink r:id="rId18" w:history="1">
        <w:r w:rsidR="00CA0513" w:rsidRPr="00575DE5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https://doi.org/10.54694/stat.2024.6</w:t>
        </w:r>
      </w:hyperlink>
    </w:p>
    <w:p w14:paraId="21423622" w14:textId="77777777" w:rsidR="00947049" w:rsidRDefault="00947049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496FCC" w14:textId="4CBB3DA7" w:rsidR="00312A29" w:rsidRPr="004B350E" w:rsidRDefault="00481E80" w:rsidP="00590476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11ED5">
        <w:rPr>
          <w:rFonts w:ascii="Arial" w:hAnsi="Arial" w:cs="Arial"/>
          <w:sz w:val="20"/>
          <w:szCs w:val="20"/>
        </w:rPr>
        <w:t xml:space="preserve">Celé nové číslo časopisu </w:t>
      </w:r>
      <w:r w:rsidR="009B6670" w:rsidRPr="00D11ED5">
        <w:rPr>
          <w:rFonts w:ascii="Arial" w:hAnsi="Arial" w:cs="Arial"/>
          <w:i/>
          <w:sz w:val="20"/>
          <w:szCs w:val="20"/>
        </w:rPr>
        <w:t>Statistika</w:t>
      </w:r>
      <w:r w:rsidR="009B6670" w:rsidRPr="00D11ED5">
        <w:rPr>
          <w:rFonts w:ascii="Arial" w:hAnsi="Arial" w:cs="Arial"/>
          <w:sz w:val="20"/>
          <w:szCs w:val="20"/>
        </w:rPr>
        <w:t xml:space="preserve"> </w:t>
      </w:r>
      <w:r w:rsidRPr="00D11ED5">
        <w:rPr>
          <w:rFonts w:ascii="Arial" w:hAnsi="Arial" w:cs="Arial"/>
          <w:sz w:val="20"/>
          <w:szCs w:val="20"/>
        </w:rPr>
        <w:t xml:space="preserve">je ve </w:t>
      </w:r>
      <w:r>
        <w:rPr>
          <w:rFonts w:ascii="Arial" w:hAnsi="Arial" w:cs="Arial"/>
          <w:sz w:val="20"/>
          <w:szCs w:val="20"/>
        </w:rPr>
        <w:t>formátu pdf</w:t>
      </w:r>
      <w:r w:rsidR="009B66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zdarma ke stažení na </w:t>
      </w:r>
      <w:hyperlink r:id="rId19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85F3148" w14:textId="77777777" w:rsidR="00590476" w:rsidRDefault="00590476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66F349C3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</w:p>
    <w:p w14:paraId="547F096D" w14:textId="77777777" w:rsidR="00C21577" w:rsidRPr="002817E0" w:rsidRDefault="00C21577" w:rsidP="00C2157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817E0">
        <w:rPr>
          <w:rFonts w:ascii="Arial" w:hAnsi="Arial" w:cs="Arial"/>
          <w:i/>
          <w:sz w:val="20"/>
          <w:szCs w:val="20"/>
        </w:rPr>
        <w:t>Statistika: Statistics and Econony Journal</w:t>
      </w:r>
    </w:p>
    <w:p w14:paraId="0F9AA019" w14:textId="536CD10D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590476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výkonný redaktor</w:t>
      </w:r>
    </w:p>
    <w:p w14:paraId="4BBD8F23" w14:textId="77777777" w:rsidR="00CA0513" w:rsidRPr="00575DE5" w:rsidRDefault="002810A2" w:rsidP="00CA05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20" w:history="1">
        <w:r w:rsidR="00CA0513" w:rsidRPr="00575DE5">
          <w:rPr>
            <w:rStyle w:val="Hypertextovodkaz"/>
            <w:rFonts w:ascii="Arial" w:hAnsi="Arial" w:cs="Arial"/>
            <w:spacing w:val="3"/>
            <w:sz w:val="20"/>
            <w:szCs w:val="20"/>
          </w:rPr>
          <w:t>statistika.journal@csu.gov.cz</w:t>
        </w:r>
      </w:hyperlink>
    </w:p>
    <w:p w14:paraId="4228FCDE" w14:textId="77777777" w:rsidR="00CA0513" w:rsidRPr="00575DE5" w:rsidRDefault="002810A2" w:rsidP="00CA0513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hyperlink r:id="rId21" w:history="1">
        <w:r w:rsidR="00CA0513" w:rsidRPr="00575DE5">
          <w:rPr>
            <w:rStyle w:val="Hypertextovodkaz"/>
            <w:rFonts w:ascii="Arial" w:hAnsi="Arial" w:cs="Arial"/>
            <w:spacing w:val="3"/>
            <w:sz w:val="20"/>
            <w:szCs w:val="20"/>
          </w:rPr>
          <w:t>https://csu.gov.cz/statistika_journal</w:t>
        </w:r>
      </w:hyperlink>
    </w:p>
    <w:p w14:paraId="010C645D" w14:textId="796C531E" w:rsidR="00947049" w:rsidRPr="00947049" w:rsidRDefault="00947049" w:rsidP="00CA0513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</w:p>
    <w:sectPr w:rsidR="00947049" w:rsidRPr="00947049" w:rsidSect="009D2AA7">
      <w:headerReference w:type="default" r:id="rId22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7F1DD" w14:textId="77777777" w:rsidR="002810A2" w:rsidRDefault="002810A2" w:rsidP="00A579D5">
      <w:r>
        <w:separator/>
      </w:r>
    </w:p>
  </w:endnote>
  <w:endnote w:type="continuationSeparator" w:id="0">
    <w:p w14:paraId="698217CB" w14:textId="77777777" w:rsidR="002810A2" w:rsidRDefault="002810A2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65878" w14:textId="77777777" w:rsidR="002810A2" w:rsidRDefault="002810A2" w:rsidP="00A579D5">
      <w:r>
        <w:separator/>
      </w:r>
    </w:p>
  </w:footnote>
  <w:footnote w:type="continuationSeparator" w:id="0">
    <w:p w14:paraId="46D6C489" w14:textId="77777777" w:rsidR="002810A2" w:rsidRDefault="002810A2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36C68"/>
    <w:rsid w:val="000404D7"/>
    <w:rsid w:val="000533EB"/>
    <w:rsid w:val="000578EA"/>
    <w:rsid w:val="00083E9F"/>
    <w:rsid w:val="00095EAE"/>
    <w:rsid w:val="000A0FD2"/>
    <w:rsid w:val="000A60B1"/>
    <w:rsid w:val="000C22BD"/>
    <w:rsid w:val="000D3887"/>
    <w:rsid w:val="000D4311"/>
    <w:rsid w:val="000D4D78"/>
    <w:rsid w:val="000D6FCF"/>
    <w:rsid w:val="000E0A5B"/>
    <w:rsid w:val="000E6A40"/>
    <w:rsid w:val="001042A3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0AFB"/>
    <w:rsid w:val="00182CAC"/>
    <w:rsid w:val="00182D76"/>
    <w:rsid w:val="00184136"/>
    <w:rsid w:val="0019438D"/>
    <w:rsid w:val="001C5FB4"/>
    <w:rsid w:val="001C697A"/>
    <w:rsid w:val="001D0298"/>
    <w:rsid w:val="001F2C4C"/>
    <w:rsid w:val="00201777"/>
    <w:rsid w:val="00211D69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10A2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81459"/>
    <w:rsid w:val="00394872"/>
    <w:rsid w:val="003A6764"/>
    <w:rsid w:val="003B61F8"/>
    <w:rsid w:val="003C3475"/>
    <w:rsid w:val="003E3A80"/>
    <w:rsid w:val="003E7578"/>
    <w:rsid w:val="004031B9"/>
    <w:rsid w:val="00434906"/>
    <w:rsid w:val="004364B5"/>
    <w:rsid w:val="00436BCF"/>
    <w:rsid w:val="00455C3D"/>
    <w:rsid w:val="00465B42"/>
    <w:rsid w:val="00480BBF"/>
    <w:rsid w:val="00481788"/>
    <w:rsid w:val="00481E80"/>
    <w:rsid w:val="00493ED4"/>
    <w:rsid w:val="004A466C"/>
    <w:rsid w:val="004B0004"/>
    <w:rsid w:val="004B350E"/>
    <w:rsid w:val="004C4001"/>
    <w:rsid w:val="004C556F"/>
    <w:rsid w:val="004D1D1F"/>
    <w:rsid w:val="004D3AC8"/>
    <w:rsid w:val="004F18F4"/>
    <w:rsid w:val="004F3E77"/>
    <w:rsid w:val="00502237"/>
    <w:rsid w:val="0053617C"/>
    <w:rsid w:val="005601A1"/>
    <w:rsid w:val="00566D63"/>
    <w:rsid w:val="00571B23"/>
    <w:rsid w:val="00590476"/>
    <w:rsid w:val="00595C8E"/>
    <w:rsid w:val="005A7F5A"/>
    <w:rsid w:val="005C44FD"/>
    <w:rsid w:val="005D2205"/>
    <w:rsid w:val="00602AD3"/>
    <w:rsid w:val="006043E1"/>
    <w:rsid w:val="006229BA"/>
    <w:rsid w:val="00632608"/>
    <w:rsid w:val="0065693E"/>
    <w:rsid w:val="00666294"/>
    <w:rsid w:val="00685D85"/>
    <w:rsid w:val="00687992"/>
    <w:rsid w:val="0069654F"/>
    <w:rsid w:val="00696BEB"/>
    <w:rsid w:val="006B1B10"/>
    <w:rsid w:val="006B216F"/>
    <w:rsid w:val="006B5D3D"/>
    <w:rsid w:val="006B61C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A497C"/>
    <w:rsid w:val="007B2164"/>
    <w:rsid w:val="007C29C0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92EB2"/>
    <w:rsid w:val="008B2D50"/>
    <w:rsid w:val="008B60E6"/>
    <w:rsid w:val="008C0A40"/>
    <w:rsid w:val="008C6034"/>
    <w:rsid w:val="008E5031"/>
    <w:rsid w:val="008E5AF9"/>
    <w:rsid w:val="008F1350"/>
    <w:rsid w:val="008F3A92"/>
    <w:rsid w:val="0090756C"/>
    <w:rsid w:val="00911485"/>
    <w:rsid w:val="00914CD1"/>
    <w:rsid w:val="00916890"/>
    <w:rsid w:val="009259EC"/>
    <w:rsid w:val="00946A59"/>
    <w:rsid w:val="00947049"/>
    <w:rsid w:val="009537AD"/>
    <w:rsid w:val="0097166D"/>
    <w:rsid w:val="0097325F"/>
    <w:rsid w:val="00975E0F"/>
    <w:rsid w:val="009A19BA"/>
    <w:rsid w:val="009B6670"/>
    <w:rsid w:val="009C7C61"/>
    <w:rsid w:val="009D24C0"/>
    <w:rsid w:val="009D2AA7"/>
    <w:rsid w:val="009E0C02"/>
    <w:rsid w:val="00A11058"/>
    <w:rsid w:val="00A11F63"/>
    <w:rsid w:val="00A12654"/>
    <w:rsid w:val="00A33494"/>
    <w:rsid w:val="00A33F8F"/>
    <w:rsid w:val="00A4044C"/>
    <w:rsid w:val="00A575DA"/>
    <w:rsid w:val="00A579D5"/>
    <w:rsid w:val="00A64165"/>
    <w:rsid w:val="00A7391E"/>
    <w:rsid w:val="00A74691"/>
    <w:rsid w:val="00A84608"/>
    <w:rsid w:val="00AA1157"/>
    <w:rsid w:val="00AA4853"/>
    <w:rsid w:val="00AA4DAF"/>
    <w:rsid w:val="00AA612F"/>
    <w:rsid w:val="00AB4266"/>
    <w:rsid w:val="00AB7661"/>
    <w:rsid w:val="00AC09D0"/>
    <w:rsid w:val="00AE1879"/>
    <w:rsid w:val="00AE4A05"/>
    <w:rsid w:val="00B131D9"/>
    <w:rsid w:val="00B17149"/>
    <w:rsid w:val="00B24A21"/>
    <w:rsid w:val="00B27E76"/>
    <w:rsid w:val="00B32337"/>
    <w:rsid w:val="00B369F7"/>
    <w:rsid w:val="00B37272"/>
    <w:rsid w:val="00B540BA"/>
    <w:rsid w:val="00B63ADC"/>
    <w:rsid w:val="00B65C47"/>
    <w:rsid w:val="00B822D5"/>
    <w:rsid w:val="00B8536E"/>
    <w:rsid w:val="00BA25D9"/>
    <w:rsid w:val="00BA598B"/>
    <w:rsid w:val="00BC06A1"/>
    <w:rsid w:val="00BC328B"/>
    <w:rsid w:val="00BD2541"/>
    <w:rsid w:val="00BD4258"/>
    <w:rsid w:val="00BE3A9E"/>
    <w:rsid w:val="00BE5F51"/>
    <w:rsid w:val="00BE7570"/>
    <w:rsid w:val="00C12895"/>
    <w:rsid w:val="00C21577"/>
    <w:rsid w:val="00C72376"/>
    <w:rsid w:val="00C825B2"/>
    <w:rsid w:val="00C9614D"/>
    <w:rsid w:val="00CA0513"/>
    <w:rsid w:val="00CA374C"/>
    <w:rsid w:val="00CB16DB"/>
    <w:rsid w:val="00CB6854"/>
    <w:rsid w:val="00CD0E04"/>
    <w:rsid w:val="00CE68C3"/>
    <w:rsid w:val="00CF61D1"/>
    <w:rsid w:val="00D036BE"/>
    <w:rsid w:val="00D11ED5"/>
    <w:rsid w:val="00D31B69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00CE"/>
    <w:rsid w:val="00DE58CF"/>
    <w:rsid w:val="00DF598A"/>
    <w:rsid w:val="00E01087"/>
    <w:rsid w:val="00E03D3D"/>
    <w:rsid w:val="00E048D8"/>
    <w:rsid w:val="00E1516E"/>
    <w:rsid w:val="00E20E89"/>
    <w:rsid w:val="00E22B2C"/>
    <w:rsid w:val="00E24C22"/>
    <w:rsid w:val="00E27329"/>
    <w:rsid w:val="00E37B07"/>
    <w:rsid w:val="00E40C5A"/>
    <w:rsid w:val="00E43391"/>
    <w:rsid w:val="00E5231C"/>
    <w:rsid w:val="00E729F7"/>
    <w:rsid w:val="00E762E4"/>
    <w:rsid w:val="00E77CD5"/>
    <w:rsid w:val="00EE5F77"/>
    <w:rsid w:val="00EE7DAA"/>
    <w:rsid w:val="00EF20DA"/>
    <w:rsid w:val="00F00896"/>
    <w:rsid w:val="00F0504C"/>
    <w:rsid w:val="00F077AF"/>
    <w:rsid w:val="00F5408C"/>
    <w:rsid w:val="00F57235"/>
    <w:rsid w:val="00F61EFB"/>
    <w:rsid w:val="00F70180"/>
    <w:rsid w:val="00F76A14"/>
    <w:rsid w:val="00F76CF9"/>
    <w:rsid w:val="00F7742C"/>
    <w:rsid w:val="00F77E55"/>
    <w:rsid w:val="00FB4799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paragraph" w:customStyle="1" w:styleId="Default">
    <w:name w:val="Default"/>
    <w:rsid w:val="00BE757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E7570"/>
    <w:pPr>
      <w:spacing w:line="16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D11ED5"/>
    <w:pPr>
      <w:spacing w:line="161" w:lineRule="atLeast"/>
    </w:pPr>
    <w:rPr>
      <w:rFonts w:cs="Times New Roman"/>
      <w:color w:val="auto"/>
    </w:rPr>
  </w:style>
  <w:style w:type="character" w:customStyle="1" w:styleId="markedcontent">
    <w:name w:val="markedcontent"/>
    <w:basedOn w:val="Standardnpsmoodstavce"/>
    <w:rsid w:val="004B350E"/>
  </w:style>
  <w:style w:type="character" w:styleId="Zdraznn">
    <w:name w:val="Emphasis"/>
    <w:basedOn w:val="Standardnpsmoodstavce"/>
    <w:uiPriority w:val="20"/>
    <w:qFormat/>
    <w:rsid w:val="00BA59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54694/stat.2023.24" TargetMode="External"/><Relationship Id="rId18" Type="http://schemas.openxmlformats.org/officeDocument/2006/relationships/hyperlink" Target="https://doi.org/10.54694/stat.2024.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su.gov.cz/statistika_journa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54694/stat.2023.50" TargetMode="External"/><Relationship Id="rId17" Type="http://schemas.openxmlformats.org/officeDocument/2006/relationships/hyperlink" Target="https://doi.org/10.54694/stat.2024.1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54694/stat.2023.59" TargetMode="External"/><Relationship Id="rId20" Type="http://schemas.openxmlformats.org/officeDocument/2006/relationships/hyperlink" Target="mailto:statistika.journal@csu.gov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4694/stat.2024.12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oi.org/10.54694/stat.2024.15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su.gov.cz/produkty/statistika-statistics-and-economy-journal-qj4j35kily-832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54694/stat.2024.8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247a612e2c5dad6f794b6bd8ea9f7f7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7faa60b7fbddb7b9c489402101e67ed9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41B5F-3296-426F-B4C8-864D012DFB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0FF3FD-B5F9-4ADE-BA7B-FFB789A8F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B758B-C94E-49F3-A6A5-111B9C266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CDB83-78D1-4ACF-B72C-FEFCBE61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5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Horálková Jitka</cp:lastModifiedBy>
  <cp:revision>5</cp:revision>
  <dcterms:created xsi:type="dcterms:W3CDTF">2024-09-03T10:31:00Z</dcterms:created>
  <dcterms:modified xsi:type="dcterms:W3CDTF">2024-09-12T07:33:00Z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</Properties>
</file>