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CE287" w14:textId="023E8F25" w:rsidR="007035E0" w:rsidRDefault="00796AFA" w:rsidP="00E65FE7">
      <w:pPr>
        <w:jc w:val="both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AKTUALITA</w:t>
      </w:r>
    </w:p>
    <w:p w14:paraId="079D720E" w14:textId="77777777" w:rsidR="00796AFA" w:rsidRDefault="00796AFA" w:rsidP="00CC2B56">
      <w:pPr>
        <w:spacing w:line="360" w:lineRule="auto"/>
        <w:rPr>
          <w:b/>
          <w:sz w:val="24"/>
          <w:szCs w:val="24"/>
        </w:rPr>
      </w:pPr>
    </w:p>
    <w:p w14:paraId="25583CEC" w14:textId="6B3F8BFF" w:rsidR="00C04CDB" w:rsidRDefault="00191B86" w:rsidP="0030039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Jak </w:t>
      </w:r>
      <w:r w:rsidR="00C04CDB">
        <w:rPr>
          <w:b/>
          <w:sz w:val="24"/>
          <w:szCs w:val="24"/>
        </w:rPr>
        <w:t>Kodex evropské statistiky</w:t>
      </w:r>
      <w:r w:rsidR="00A44BF2">
        <w:rPr>
          <w:b/>
          <w:sz w:val="24"/>
          <w:szCs w:val="24"/>
        </w:rPr>
        <w:t xml:space="preserve"> zaručuje důvěryhodnost</w:t>
      </w:r>
      <w:r w:rsidR="00003F40">
        <w:rPr>
          <w:b/>
          <w:sz w:val="24"/>
          <w:szCs w:val="24"/>
        </w:rPr>
        <w:t xml:space="preserve"> a kvalitu dat</w:t>
      </w:r>
    </w:p>
    <w:p w14:paraId="33CFA595" w14:textId="40101FF1" w:rsidR="00300394" w:rsidRDefault="00300394" w:rsidP="005C3E22">
      <w:pPr>
        <w:rPr>
          <w:rFonts w:cs="Arial"/>
          <w:b/>
          <w:color w:val="000000"/>
          <w:szCs w:val="20"/>
        </w:rPr>
      </w:pPr>
    </w:p>
    <w:p w14:paraId="337DA3F0" w14:textId="39EA5712" w:rsidR="00003F40" w:rsidRDefault="00003F40" w:rsidP="00003F40">
      <w:pPr>
        <w:pStyle w:val="Nadpis3"/>
        <w:spacing w:before="0" w:line="276" w:lineRule="auto"/>
        <w:rPr>
          <w:rFonts w:ascii="Arial" w:eastAsiaTheme="minorHAnsi" w:hAnsi="Arial" w:cs="Arial"/>
          <w:b/>
          <w:color w:val="000000"/>
          <w:sz w:val="20"/>
          <w:szCs w:val="20"/>
        </w:rPr>
      </w:pPr>
      <w:r w:rsidRPr="00003F40">
        <w:rPr>
          <w:rFonts w:ascii="Arial" w:eastAsiaTheme="minorHAnsi" w:hAnsi="Arial" w:cs="Arial"/>
          <w:b/>
          <w:color w:val="000000"/>
          <w:sz w:val="20"/>
          <w:szCs w:val="20"/>
        </w:rPr>
        <w:t xml:space="preserve">Spolehlivé statistiky jsou základem informovaného rozhodování v Evropské unii. Ať už jde o </w:t>
      </w:r>
      <w:r w:rsidR="0014340D">
        <w:rPr>
          <w:rFonts w:ascii="Arial" w:eastAsiaTheme="minorHAnsi" w:hAnsi="Arial" w:cs="Arial"/>
          <w:b/>
          <w:color w:val="000000"/>
          <w:sz w:val="20"/>
          <w:szCs w:val="20"/>
        </w:rPr>
        <w:t>utváření</w:t>
      </w:r>
      <w:r w:rsidRPr="00003F40">
        <w:rPr>
          <w:rFonts w:ascii="Arial" w:eastAsiaTheme="minorHAnsi" w:hAnsi="Arial" w:cs="Arial"/>
          <w:b/>
          <w:color w:val="000000"/>
          <w:sz w:val="20"/>
          <w:szCs w:val="20"/>
        </w:rPr>
        <w:t xml:space="preserve"> hospodářských politik, hodnocení sociálních trendů nebo sledování pokroku v oblasti životního prostředí, kvalitní data jsou nezbytná pro efektivní správu</w:t>
      </w:r>
      <w:r w:rsidR="0014340D">
        <w:rPr>
          <w:rFonts w:ascii="Arial" w:eastAsiaTheme="minorHAnsi" w:hAnsi="Arial" w:cs="Arial"/>
          <w:b/>
          <w:color w:val="000000"/>
          <w:sz w:val="20"/>
          <w:szCs w:val="20"/>
        </w:rPr>
        <w:t xml:space="preserve"> věcí veřejných</w:t>
      </w:r>
      <w:r w:rsidRPr="00003F40">
        <w:rPr>
          <w:rFonts w:ascii="Arial" w:eastAsiaTheme="minorHAnsi" w:hAnsi="Arial" w:cs="Arial"/>
          <w:b/>
          <w:color w:val="000000"/>
          <w:sz w:val="20"/>
          <w:szCs w:val="20"/>
        </w:rPr>
        <w:t xml:space="preserve"> a důvěru veřejnosti. </w:t>
      </w:r>
      <w:r w:rsidR="0014340D">
        <w:rPr>
          <w:rFonts w:ascii="Arial" w:eastAsiaTheme="minorHAnsi" w:hAnsi="Arial" w:cs="Arial"/>
          <w:b/>
          <w:color w:val="000000"/>
          <w:sz w:val="20"/>
          <w:szCs w:val="20"/>
        </w:rPr>
        <w:t xml:space="preserve">Výchozím bodem tohoto úsilí </w:t>
      </w:r>
      <w:r w:rsidR="0014340D" w:rsidRPr="00003F40">
        <w:rPr>
          <w:rFonts w:ascii="Arial" w:eastAsiaTheme="minorHAnsi" w:hAnsi="Arial" w:cs="Arial"/>
          <w:b/>
          <w:color w:val="000000"/>
          <w:sz w:val="20"/>
          <w:szCs w:val="20"/>
        </w:rPr>
        <w:t>je Kodex evropské statistiky (</w:t>
      </w:r>
      <w:r w:rsidR="0014340D">
        <w:rPr>
          <w:rFonts w:ascii="Arial" w:eastAsiaTheme="minorHAnsi" w:hAnsi="Arial" w:cs="Arial"/>
          <w:b/>
          <w:color w:val="000000"/>
          <w:sz w:val="20"/>
          <w:szCs w:val="20"/>
        </w:rPr>
        <w:t xml:space="preserve">Kodex), tedy klíčový </w:t>
      </w:r>
      <w:r w:rsidR="00191B86">
        <w:rPr>
          <w:rFonts w:ascii="Arial" w:eastAsiaTheme="minorHAnsi" w:hAnsi="Arial" w:cs="Arial"/>
          <w:b/>
          <w:color w:val="000000"/>
          <w:sz w:val="20"/>
          <w:szCs w:val="20"/>
        </w:rPr>
        <w:t>nástroj</w:t>
      </w:r>
      <w:r w:rsidR="0014340D">
        <w:rPr>
          <w:rFonts w:ascii="Arial" w:eastAsiaTheme="minorHAnsi" w:hAnsi="Arial" w:cs="Arial"/>
          <w:b/>
          <w:color w:val="000000"/>
          <w:sz w:val="20"/>
          <w:szCs w:val="20"/>
        </w:rPr>
        <w:t xml:space="preserve">, který </w:t>
      </w:r>
      <w:r w:rsidRPr="00003F40">
        <w:rPr>
          <w:rFonts w:ascii="Arial" w:eastAsiaTheme="minorHAnsi" w:hAnsi="Arial" w:cs="Arial"/>
          <w:b/>
          <w:color w:val="000000"/>
          <w:sz w:val="20"/>
          <w:szCs w:val="20"/>
        </w:rPr>
        <w:t>podporuje integritu, nezávislost</w:t>
      </w:r>
      <w:r w:rsidR="0014340D">
        <w:rPr>
          <w:rFonts w:ascii="Arial" w:eastAsiaTheme="minorHAnsi" w:hAnsi="Arial" w:cs="Arial"/>
          <w:b/>
          <w:color w:val="000000"/>
          <w:sz w:val="20"/>
          <w:szCs w:val="20"/>
        </w:rPr>
        <w:t xml:space="preserve"> a kvalitu statistik členských zemí EU.</w:t>
      </w:r>
      <w:r w:rsidRPr="00003F40">
        <w:rPr>
          <w:rFonts w:ascii="Arial" w:eastAsiaTheme="minorHAnsi" w:hAnsi="Arial" w:cs="Arial"/>
          <w:b/>
          <w:color w:val="000000"/>
          <w:sz w:val="20"/>
          <w:szCs w:val="20"/>
        </w:rPr>
        <w:t xml:space="preserve"> </w:t>
      </w:r>
    </w:p>
    <w:p w14:paraId="6FC717D5" w14:textId="43EA2743" w:rsidR="0014340D" w:rsidRDefault="0014340D" w:rsidP="0014340D"/>
    <w:p w14:paraId="68FFA780" w14:textId="3C4775FD" w:rsidR="00003F40" w:rsidRDefault="00003F40" w:rsidP="00003F40">
      <w:pPr>
        <w:rPr>
          <w:rFonts w:cs="Arial"/>
          <w:color w:val="000000"/>
          <w:szCs w:val="20"/>
        </w:rPr>
      </w:pPr>
      <w:r w:rsidRPr="00003F40">
        <w:rPr>
          <w:rFonts w:cs="Arial"/>
          <w:color w:val="000000"/>
          <w:szCs w:val="20"/>
        </w:rPr>
        <w:t xml:space="preserve">Kodex, přijatý v roce 2005 a pravidelně aktualizovaný, stanovuje 16 </w:t>
      </w:r>
      <w:r w:rsidR="0014340D">
        <w:rPr>
          <w:rFonts w:cs="Arial"/>
          <w:color w:val="000000"/>
          <w:szCs w:val="20"/>
        </w:rPr>
        <w:t>zásad</w:t>
      </w:r>
      <w:r w:rsidRPr="00003F40">
        <w:rPr>
          <w:rFonts w:cs="Arial"/>
          <w:color w:val="000000"/>
          <w:szCs w:val="20"/>
        </w:rPr>
        <w:t xml:space="preserve"> </w:t>
      </w:r>
      <w:r w:rsidR="0014340D">
        <w:rPr>
          <w:rFonts w:cs="Arial"/>
          <w:color w:val="000000"/>
          <w:szCs w:val="20"/>
        </w:rPr>
        <w:t>týkajících se</w:t>
      </w:r>
      <w:r w:rsidRPr="00003F40">
        <w:rPr>
          <w:rFonts w:cs="Arial"/>
          <w:color w:val="000000"/>
          <w:szCs w:val="20"/>
        </w:rPr>
        <w:t xml:space="preserve"> institucionální</w:t>
      </w:r>
      <w:r w:rsidR="0014340D">
        <w:rPr>
          <w:rFonts w:cs="Arial"/>
          <w:color w:val="000000"/>
          <w:szCs w:val="20"/>
        </w:rPr>
        <w:t>ch</w:t>
      </w:r>
      <w:r w:rsidRPr="00003F40">
        <w:rPr>
          <w:rFonts w:cs="Arial"/>
          <w:color w:val="000000"/>
          <w:szCs w:val="20"/>
        </w:rPr>
        <w:t>, statistick</w:t>
      </w:r>
      <w:r w:rsidR="0014340D">
        <w:rPr>
          <w:rFonts w:cs="Arial"/>
          <w:color w:val="000000"/>
          <w:szCs w:val="20"/>
        </w:rPr>
        <w:t>ých</w:t>
      </w:r>
      <w:r w:rsidRPr="00003F40">
        <w:rPr>
          <w:rFonts w:cs="Arial"/>
          <w:color w:val="000000"/>
          <w:szCs w:val="20"/>
        </w:rPr>
        <w:t xml:space="preserve"> a kvalitativní</w:t>
      </w:r>
      <w:r w:rsidR="0014340D">
        <w:rPr>
          <w:rFonts w:cs="Arial"/>
          <w:color w:val="000000"/>
          <w:szCs w:val="20"/>
        </w:rPr>
        <w:t>ch</w:t>
      </w:r>
      <w:r w:rsidRPr="00003F40">
        <w:rPr>
          <w:rFonts w:cs="Arial"/>
          <w:color w:val="000000"/>
          <w:szCs w:val="20"/>
        </w:rPr>
        <w:t xml:space="preserve"> aspekt</w:t>
      </w:r>
      <w:r w:rsidR="0014340D">
        <w:rPr>
          <w:rFonts w:cs="Arial"/>
          <w:color w:val="000000"/>
          <w:szCs w:val="20"/>
        </w:rPr>
        <w:t>ů</w:t>
      </w:r>
      <w:r w:rsidRPr="00003F40">
        <w:rPr>
          <w:rFonts w:cs="Arial"/>
          <w:color w:val="000000"/>
          <w:szCs w:val="20"/>
        </w:rPr>
        <w:t xml:space="preserve"> tvorby dat. Tyto </w:t>
      </w:r>
      <w:r w:rsidR="0014340D">
        <w:rPr>
          <w:rFonts w:cs="Arial"/>
          <w:color w:val="000000"/>
          <w:szCs w:val="20"/>
        </w:rPr>
        <w:t>zásady</w:t>
      </w:r>
      <w:r w:rsidRPr="00003F40">
        <w:rPr>
          <w:rFonts w:cs="Arial"/>
          <w:color w:val="000000"/>
          <w:szCs w:val="20"/>
        </w:rPr>
        <w:t xml:space="preserve"> zajišťují, že statistiky jsou profesionálně nezávislé, objektivní, spolehlivé a přístupné všem uživatelům</w:t>
      </w:r>
      <w:r w:rsidR="0014340D">
        <w:rPr>
          <w:rFonts w:cs="Arial"/>
          <w:color w:val="000000"/>
          <w:szCs w:val="20"/>
        </w:rPr>
        <w:t xml:space="preserve">, </w:t>
      </w:r>
      <w:r w:rsidRPr="00003F40">
        <w:rPr>
          <w:rFonts w:cs="Arial"/>
          <w:color w:val="000000"/>
          <w:szCs w:val="20"/>
        </w:rPr>
        <w:t>od tvůrců politik přes podniky až po občany.</w:t>
      </w:r>
    </w:p>
    <w:p w14:paraId="03EB78B1" w14:textId="7B81D8D1" w:rsidR="0014340D" w:rsidRDefault="0014340D" w:rsidP="00003F40">
      <w:pPr>
        <w:rPr>
          <w:rFonts w:cs="Arial"/>
          <w:color w:val="000000"/>
          <w:szCs w:val="20"/>
        </w:rPr>
      </w:pPr>
    </w:p>
    <w:p w14:paraId="32C9D941" w14:textId="4B16F164" w:rsidR="00003F40" w:rsidRDefault="003772CD" w:rsidP="00003F40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Mezi hlavní zásady </w:t>
      </w:r>
      <w:r w:rsidR="00003F40" w:rsidRPr="00003F40">
        <w:rPr>
          <w:rFonts w:cs="Arial"/>
          <w:color w:val="000000"/>
          <w:szCs w:val="20"/>
        </w:rPr>
        <w:t xml:space="preserve">Kodexu </w:t>
      </w:r>
      <w:r>
        <w:rPr>
          <w:rFonts w:cs="Arial"/>
          <w:color w:val="000000"/>
          <w:szCs w:val="20"/>
        </w:rPr>
        <w:t>patří</w:t>
      </w:r>
      <w:r w:rsidR="00003F40" w:rsidRPr="00003F40">
        <w:rPr>
          <w:rFonts w:cs="Arial"/>
          <w:color w:val="000000"/>
          <w:szCs w:val="20"/>
        </w:rPr>
        <w:t xml:space="preserve"> důraz na profesionální nezávislost. Národní statistické úřady a </w:t>
      </w:r>
      <w:proofErr w:type="spellStart"/>
      <w:r w:rsidR="00003F40" w:rsidRPr="00003F40">
        <w:rPr>
          <w:rFonts w:cs="Arial"/>
          <w:color w:val="000000"/>
          <w:szCs w:val="20"/>
        </w:rPr>
        <w:t>Eurostat</w:t>
      </w:r>
      <w:proofErr w:type="spellEnd"/>
      <w:r w:rsidR="00003F40" w:rsidRPr="00003F40">
        <w:rPr>
          <w:rFonts w:cs="Arial"/>
          <w:color w:val="000000"/>
          <w:szCs w:val="20"/>
        </w:rPr>
        <w:t xml:space="preserve"> musí fungovat bez politického nebo vnějšího tlaku. Kodex rovněž podporuje metodologickou správnost a transparentnost, což znamená, že sběr a analýza dat probíhá podle mezinárodně uznávaných standardů a j</w:t>
      </w:r>
      <w:r w:rsidR="0014340D">
        <w:rPr>
          <w:rFonts w:cs="Arial"/>
          <w:color w:val="000000"/>
          <w:szCs w:val="20"/>
        </w:rPr>
        <w:t xml:space="preserve">sou </w:t>
      </w:r>
      <w:r w:rsidR="00A44BF2">
        <w:rPr>
          <w:rFonts w:cs="Arial"/>
          <w:color w:val="000000"/>
          <w:szCs w:val="20"/>
        </w:rPr>
        <w:t>transparentně</w:t>
      </w:r>
      <w:r w:rsidR="0014340D">
        <w:rPr>
          <w:rFonts w:cs="Arial"/>
          <w:color w:val="000000"/>
          <w:szCs w:val="20"/>
        </w:rPr>
        <w:t xml:space="preserve"> komunikovány</w:t>
      </w:r>
      <w:r w:rsidR="00003F40" w:rsidRPr="00003F40">
        <w:rPr>
          <w:rFonts w:cs="Arial"/>
          <w:color w:val="000000"/>
          <w:szCs w:val="20"/>
        </w:rPr>
        <w:t>.</w:t>
      </w:r>
    </w:p>
    <w:p w14:paraId="65F70C32" w14:textId="519BCC47" w:rsidR="0014340D" w:rsidRDefault="0014340D" w:rsidP="00003F40">
      <w:pPr>
        <w:rPr>
          <w:rFonts w:cs="Arial"/>
          <w:color w:val="000000"/>
          <w:szCs w:val="20"/>
        </w:rPr>
      </w:pPr>
    </w:p>
    <w:p w14:paraId="04A060D8" w14:textId="12A27182" w:rsidR="00003F40" w:rsidRDefault="00003F40" w:rsidP="00003F40">
      <w:pPr>
        <w:rPr>
          <w:rFonts w:cs="Arial"/>
          <w:color w:val="000000"/>
          <w:szCs w:val="20"/>
        </w:rPr>
      </w:pPr>
      <w:r w:rsidRPr="00003F40">
        <w:rPr>
          <w:rFonts w:cs="Arial"/>
          <w:color w:val="000000"/>
          <w:szCs w:val="20"/>
        </w:rPr>
        <w:t xml:space="preserve">Dodržování Kodexu se hodnotí prostřednictvím </w:t>
      </w:r>
      <w:hyperlink r:id="rId8" w:history="1">
        <w:r w:rsidRPr="00A44BF2">
          <w:rPr>
            <w:rStyle w:val="Hypertextovodkaz"/>
            <w:rFonts w:cs="Arial"/>
            <w:szCs w:val="20"/>
          </w:rPr>
          <w:t>vzájemných hodnocení</w:t>
        </w:r>
      </w:hyperlink>
      <w:r w:rsidRPr="00003F40">
        <w:rPr>
          <w:rFonts w:cs="Arial"/>
          <w:color w:val="000000"/>
          <w:szCs w:val="20"/>
        </w:rPr>
        <w:t xml:space="preserve"> (peer </w:t>
      </w:r>
      <w:proofErr w:type="spellStart"/>
      <w:r w:rsidRPr="00003F40">
        <w:rPr>
          <w:rFonts w:cs="Arial"/>
          <w:color w:val="000000"/>
          <w:szCs w:val="20"/>
        </w:rPr>
        <w:t>reviews</w:t>
      </w:r>
      <w:proofErr w:type="spellEnd"/>
      <w:r w:rsidRPr="00003F40">
        <w:rPr>
          <w:rFonts w:cs="Arial"/>
          <w:color w:val="000000"/>
          <w:szCs w:val="20"/>
        </w:rPr>
        <w:t xml:space="preserve">), při nichž nezávislí odborníci posuzují národní statistické systémy, aby ověřili </w:t>
      </w:r>
      <w:r w:rsidR="00A44BF2">
        <w:rPr>
          <w:rFonts w:cs="Arial"/>
          <w:color w:val="000000"/>
          <w:szCs w:val="20"/>
        </w:rPr>
        <w:t xml:space="preserve">jejich </w:t>
      </w:r>
      <w:r w:rsidRPr="00003F40">
        <w:rPr>
          <w:rFonts w:cs="Arial"/>
          <w:color w:val="000000"/>
          <w:szCs w:val="20"/>
        </w:rPr>
        <w:t xml:space="preserve">soulad s Kodexem a navrhli </w:t>
      </w:r>
      <w:r w:rsidR="00A44BF2">
        <w:rPr>
          <w:rFonts w:cs="Arial"/>
          <w:color w:val="000000"/>
          <w:szCs w:val="20"/>
        </w:rPr>
        <w:t xml:space="preserve">případná </w:t>
      </w:r>
      <w:r w:rsidRPr="00003F40">
        <w:rPr>
          <w:rFonts w:cs="Arial"/>
          <w:color w:val="000000"/>
          <w:szCs w:val="20"/>
        </w:rPr>
        <w:t xml:space="preserve">zlepšení. Tato hodnocení pomáhají </w:t>
      </w:r>
      <w:r w:rsidR="00A44BF2">
        <w:rPr>
          <w:rFonts w:cs="Arial"/>
          <w:color w:val="000000"/>
          <w:szCs w:val="20"/>
        </w:rPr>
        <w:t>zachovávat</w:t>
      </w:r>
      <w:r w:rsidRPr="00003F40">
        <w:rPr>
          <w:rFonts w:cs="Arial"/>
          <w:color w:val="000000"/>
          <w:szCs w:val="20"/>
        </w:rPr>
        <w:t xml:space="preserve"> důvěru v oficiální </w:t>
      </w:r>
      <w:r w:rsidR="00A44BF2">
        <w:rPr>
          <w:rFonts w:cs="Arial"/>
          <w:color w:val="000000"/>
          <w:szCs w:val="20"/>
        </w:rPr>
        <w:t>údaje</w:t>
      </w:r>
      <w:r w:rsidRPr="00003F40">
        <w:rPr>
          <w:rFonts w:cs="Arial"/>
          <w:color w:val="000000"/>
          <w:szCs w:val="20"/>
        </w:rPr>
        <w:t xml:space="preserve"> napříč EU a posilují důvěryhodnost evropských statistik doma i v zahraničí.</w:t>
      </w:r>
    </w:p>
    <w:p w14:paraId="3ECF248F" w14:textId="2BBA60E3" w:rsidR="00A44BF2" w:rsidRDefault="00A44BF2" w:rsidP="00003F40">
      <w:pPr>
        <w:rPr>
          <w:rFonts w:cs="Arial"/>
          <w:color w:val="000000"/>
          <w:szCs w:val="20"/>
        </w:rPr>
      </w:pPr>
    </w:p>
    <w:p w14:paraId="17AFE3DC" w14:textId="63229B05" w:rsidR="00003F40" w:rsidRDefault="00003F40" w:rsidP="00003F40">
      <w:pPr>
        <w:rPr>
          <w:rFonts w:cs="Arial"/>
          <w:color w:val="000000"/>
          <w:szCs w:val="20"/>
        </w:rPr>
      </w:pPr>
      <w:r w:rsidRPr="00003F40">
        <w:rPr>
          <w:rFonts w:cs="Arial"/>
          <w:color w:val="000000"/>
          <w:szCs w:val="20"/>
        </w:rPr>
        <w:t>V době rostoucí</w:t>
      </w:r>
      <w:r w:rsidR="00A44BF2">
        <w:rPr>
          <w:rFonts w:cs="Arial"/>
          <w:color w:val="000000"/>
          <w:szCs w:val="20"/>
        </w:rPr>
        <w:t>ho počtu dezinformací</w:t>
      </w:r>
      <w:r w:rsidRPr="00003F40">
        <w:rPr>
          <w:rFonts w:cs="Arial"/>
          <w:color w:val="000000"/>
          <w:szCs w:val="20"/>
        </w:rPr>
        <w:t xml:space="preserve"> hraje Kodex evropské statistiky zásadní roli při </w:t>
      </w:r>
      <w:r w:rsidR="00A44BF2">
        <w:rPr>
          <w:rFonts w:cs="Arial"/>
          <w:color w:val="000000"/>
          <w:szCs w:val="20"/>
        </w:rPr>
        <w:t>zajišťování</w:t>
      </w:r>
      <w:r w:rsidRPr="00003F40">
        <w:rPr>
          <w:rFonts w:cs="Arial"/>
          <w:color w:val="000000"/>
          <w:szCs w:val="20"/>
        </w:rPr>
        <w:t xml:space="preserve"> důvěryhodnosti oficiálních údajů. </w:t>
      </w:r>
      <w:r w:rsidR="00A44BF2">
        <w:rPr>
          <w:rFonts w:cs="Arial"/>
          <w:color w:val="000000"/>
          <w:szCs w:val="20"/>
        </w:rPr>
        <w:t>Používáním</w:t>
      </w:r>
      <w:r w:rsidRPr="00003F40">
        <w:rPr>
          <w:rFonts w:cs="Arial"/>
          <w:color w:val="000000"/>
          <w:szCs w:val="20"/>
        </w:rPr>
        <w:t xml:space="preserve"> nejvyšších standardů </w:t>
      </w:r>
      <w:r w:rsidR="00A44BF2">
        <w:rPr>
          <w:rFonts w:cs="Arial"/>
          <w:color w:val="000000"/>
          <w:szCs w:val="20"/>
        </w:rPr>
        <w:t xml:space="preserve">při vytváření </w:t>
      </w:r>
      <w:r w:rsidRPr="00003F40">
        <w:rPr>
          <w:rFonts w:cs="Arial"/>
          <w:color w:val="000000"/>
          <w:szCs w:val="20"/>
        </w:rPr>
        <w:t>statisti</w:t>
      </w:r>
      <w:r w:rsidR="00A44BF2">
        <w:rPr>
          <w:rFonts w:cs="Arial"/>
          <w:color w:val="000000"/>
          <w:szCs w:val="20"/>
        </w:rPr>
        <w:t>k</w:t>
      </w:r>
      <w:r w:rsidRPr="00003F40">
        <w:rPr>
          <w:rFonts w:cs="Arial"/>
          <w:color w:val="000000"/>
          <w:szCs w:val="20"/>
        </w:rPr>
        <w:t xml:space="preserve"> po</w:t>
      </w:r>
      <w:r w:rsidR="00A44BF2">
        <w:rPr>
          <w:rFonts w:cs="Arial"/>
          <w:color w:val="000000"/>
          <w:szCs w:val="20"/>
        </w:rPr>
        <w:t>dporuje tvorbu politik založených</w:t>
      </w:r>
      <w:r w:rsidRPr="00003F40">
        <w:rPr>
          <w:rFonts w:cs="Arial"/>
          <w:color w:val="000000"/>
          <w:szCs w:val="20"/>
        </w:rPr>
        <w:t xml:space="preserve"> na </w:t>
      </w:r>
      <w:r w:rsidR="00A44BF2">
        <w:rPr>
          <w:rFonts w:cs="Arial"/>
          <w:color w:val="000000"/>
          <w:szCs w:val="20"/>
        </w:rPr>
        <w:t>faktech, čímž</w:t>
      </w:r>
      <w:r w:rsidRPr="00003F40">
        <w:rPr>
          <w:rFonts w:cs="Arial"/>
          <w:color w:val="000000"/>
          <w:szCs w:val="20"/>
        </w:rPr>
        <w:t xml:space="preserve"> posiluje demokracii v celé Evropě.</w:t>
      </w:r>
    </w:p>
    <w:p w14:paraId="7D8AE63C" w14:textId="54AF7824" w:rsidR="00A44BF2" w:rsidRDefault="00A44BF2" w:rsidP="00003F40">
      <w:pPr>
        <w:rPr>
          <w:rFonts w:cs="Arial"/>
          <w:color w:val="000000"/>
          <w:szCs w:val="20"/>
        </w:rPr>
      </w:pPr>
    </w:p>
    <w:p w14:paraId="6AA0F017" w14:textId="3B279B97" w:rsidR="00A44BF2" w:rsidRDefault="00A44BF2" w:rsidP="00003F40">
      <w:pPr>
        <w:rPr>
          <w:rFonts w:cs="Arial"/>
          <w:color w:val="000000"/>
          <w:szCs w:val="20"/>
        </w:rPr>
      </w:pPr>
    </w:p>
    <w:p w14:paraId="288ECCC6" w14:textId="095297F5" w:rsidR="0014340D" w:rsidRDefault="0014340D" w:rsidP="005C3E22">
      <w:pPr>
        <w:rPr>
          <w:rFonts w:cs="Arial"/>
          <w:b/>
          <w:color w:val="000000"/>
          <w:szCs w:val="20"/>
        </w:rPr>
      </w:pPr>
      <w:bookmarkStart w:id="0" w:name="_GoBack"/>
      <w:bookmarkEnd w:id="0"/>
    </w:p>
    <w:sectPr w:rsidR="0014340D" w:rsidSect="009D2AA7">
      <w:headerReference w:type="default" r:id="rId9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E11F6" w14:textId="77777777" w:rsidR="009D3748" w:rsidRDefault="009D3748" w:rsidP="00A579D5">
      <w:r>
        <w:separator/>
      </w:r>
    </w:p>
  </w:endnote>
  <w:endnote w:type="continuationSeparator" w:id="0">
    <w:p w14:paraId="7073F31E" w14:textId="77777777" w:rsidR="009D3748" w:rsidRDefault="009D3748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EDC18" w14:textId="77777777" w:rsidR="009D3748" w:rsidRDefault="009D3748" w:rsidP="00A579D5">
      <w:r>
        <w:separator/>
      </w:r>
    </w:p>
  </w:footnote>
  <w:footnote w:type="continuationSeparator" w:id="0">
    <w:p w14:paraId="429C5F4D" w14:textId="77777777" w:rsidR="009D3748" w:rsidRDefault="009D3748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6999B" w14:textId="77777777" w:rsidR="00B62F26" w:rsidRPr="00A579D5" w:rsidRDefault="00B62F26" w:rsidP="00A579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4C5835C" wp14:editId="184D3146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raha HLM CZ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15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467FD87" wp14:editId="04761F9B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600" cy="421200"/>
          <wp:effectExtent l="0" t="0" r="127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sky statisticky urad CZ Col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5BEC"/>
    <w:multiLevelType w:val="hybridMultilevel"/>
    <w:tmpl w:val="52146146"/>
    <w:lvl w:ilvl="0" w:tplc="17D48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21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FE0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C0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46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A5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80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0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06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2C5899"/>
    <w:multiLevelType w:val="hybridMultilevel"/>
    <w:tmpl w:val="70748078"/>
    <w:lvl w:ilvl="0" w:tplc="017A24A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32B23"/>
    <w:multiLevelType w:val="hybridMultilevel"/>
    <w:tmpl w:val="13482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36B37"/>
    <w:multiLevelType w:val="hybridMultilevel"/>
    <w:tmpl w:val="255ED7B2"/>
    <w:lvl w:ilvl="0" w:tplc="85A21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B64D6"/>
    <w:multiLevelType w:val="hybridMultilevel"/>
    <w:tmpl w:val="A06C0128"/>
    <w:lvl w:ilvl="0" w:tplc="C3B45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16BAD"/>
    <w:multiLevelType w:val="hybridMultilevel"/>
    <w:tmpl w:val="3EACCA0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E544D47"/>
    <w:multiLevelType w:val="hybridMultilevel"/>
    <w:tmpl w:val="9E28EA3E"/>
    <w:lvl w:ilvl="0" w:tplc="E1AE59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333DE"/>
    <w:multiLevelType w:val="hybridMultilevel"/>
    <w:tmpl w:val="EF38E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171B4"/>
    <w:multiLevelType w:val="hybridMultilevel"/>
    <w:tmpl w:val="91947EA6"/>
    <w:lvl w:ilvl="0" w:tplc="097C4C9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EB708A"/>
    <w:multiLevelType w:val="hybridMultilevel"/>
    <w:tmpl w:val="63787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B3F40"/>
    <w:multiLevelType w:val="hybridMultilevel"/>
    <w:tmpl w:val="1AB63A54"/>
    <w:lvl w:ilvl="0" w:tplc="25383B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97412"/>
    <w:multiLevelType w:val="hybridMultilevel"/>
    <w:tmpl w:val="932A3A74"/>
    <w:lvl w:ilvl="0" w:tplc="EB9679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93295"/>
    <w:multiLevelType w:val="hybridMultilevel"/>
    <w:tmpl w:val="C64CDC16"/>
    <w:lvl w:ilvl="0" w:tplc="C6E02E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112A4"/>
    <w:multiLevelType w:val="hybridMultilevel"/>
    <w:tmpl w:val="AC885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F6410"/>
    <w:multiLevelType w:val="hybridMultilevel"/>
    <w:tmpl w:val="2C24AF66"/>
    <w:lvl w:ilvl="0" w:tplc="46BC11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46654"/>
    <w:multiLevelType w:val="hybridMultilevel"/>
    <w:tmpl w:val="02A499B4"/>
    <w:lvl w:ilvl="0" w:tplc="0CC8C6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60AED"/>
    <w:multiLevelType w:val="hybridMultilevel"/>
    <w:tmpl w:val="A32A2CC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F50C2C"/>
    <w:multiLevelType w:val="hybridMultilevel"/>
    <w:tmpl w:val="6C1A919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9"/>
  </w:num>
  <w:num w:numId="5">
    <w:abstractNumId w:val="13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15"/>
  </w:num>
  <w:num w:numId="12">
    <w:abstractNumId w:val="14"/>
  </w:num>
  <w:num w:numId="13">
    <w:abstractNumId w:val="16"/>
  </w:num>
  <w:num w:numId="14">
    <w:abstractNumId w:val="1"/>
  </w:num>
  <w:num w:numId="15">
    <w:abstractNumId w:val="12"/>
  </w:num>
  <w:num w:numId="16">
    <w:abstractNumId w:val="10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E0"/>
    <w:rsid w:val="00003F40"/>
    <w:rsid w:val="00025A49"/>
    <w:rsid w:val="0005329B"/>
    <w:rsid w:val="00065180"/>
    <w:rsid w:val="0007655E"/>
    <w:rsid w:val="00080853"/>
    <w:rsid w:val="000A04C2"/>
    <w:rsid w:val="000B2E95"/>
    <w:rsid w:val="000C37C9"/>
    <w:rsid w:val="000C6577"/>
    <w:rsid w:val="000D0A10"/>
    <w:rsid w:val="000F2320"/>
    <w:rsid w:val="00110101"/>
    <w:rsid w:val="00110D26"/>
    <w:rsid w:val="0012191A"/>
    <w:rsid w:val="001256B0"/>
    <w:rsid w:val="0012733C"/>
    <w:rsid w:val="00141DBA"/>
    <w:rsid w:val="00141F10"/>
    <w:rsid w:val="0014340D"/>
    <w:rsid w:val="00154322"/>
    <w:rsid w:val="00157C86"/>
    <w:rsid w:val="00160B9E"/>
    <w:rsid w:val="001642EF"/>
    <w:rsid w:val="0017672B"/>
    <w:rsid w:val="00186240"/>
    <w:rsid w:val="00191B86"/>
    <w:rsid w:val="001979EA"/>
    <w:rsid w:val="001D0298"/>
    <w:rsid w:val="001E69AF"/>
    <w:rsid w:val="00213339"/>
    <w:rsid w:val="002143ED"/>
    <w:rsid w:val="00230CC2"/>
    <w:rsid w:val="00231112"/>
    <w:rsid w:val="00234E91"/>
    <w:rsid w:val="00295BA6"/>
    <w:rsid w:val="002A065F"/>
    <w:rsid w:val="002A0A98"/>
    <w:rsid w:val="002A2C2E"/>
    <w:rsid w:val="002C5A31"/>
    <w:rsid w:val="002F746B"/>
    <w:rsid w:val="00300394"/>
    <w:rsid w:val="00305A62"/>
    <w:rsid w:val="00333E4A"/>
    <w:rsid w:val="00354DAA"/>
    <w:rsid w:val="00360087"/>
    <w:rsid w:val="00361B56"/>
    <w:rsid w:val="003772CD"/>
    <w:rsid w:val="00385D7E"/>
    <w:rsid w:val="003B4E40"/>
    <w:rsid w:val="003F63A2"/>
    <w:rsid w:val="003F6CD8"/>
    <w:rsid w:val="00404A10"/>
    <w:rsid w:val="004131D8"/>
    <w:rsid w:val="00424BE3"/>
    <w:rsid w:val="0043372C"/>
    <w:rsid w:val="00435E2D"/>
    <w:rsid w:val="004424DF"/>
    <w:rsid w:val="00463DB5"/>
    <w:rsid w:val="00496E13"/>
    <w:rsid w:val="004B606E"/>
    <w:rsid w:val="004C0F4A"/>
    <w:rsid w:val="004C46AC"/>
    <w:rsid w:val="004D0215"/>
    <w:rsid w:val="004D28B5"/>
    <w:rsid w:val="004D5D1D"/>
    <w:rsid w:val="004E67A4"/>
    <w:rsid w:val="00506B46"/>
    <w:rsid w:val="0054569F"/>
    <w:rsid w:val="0056130E"/>
    <w:rsid w:val="00562081"/>
    <w:rsid w:val="00595C8E"/>
    <w:rsid w:val="0059631E"/>
    <w:rsid w:val="005A299C"/>
    <w:rsid w:val="005A4ACC"/>
    <w:rsid w:val="005C3A96"/>
    <w:rsid w:val="005C3E22"/>
    <w:rsid w:val="005C44FD"/>
    <w:rsid w:val="005E676A"/>
    <w:rsid w:val="00616D55"/>
    <w:rsid w:val="00617E95"/>
    <w:rsid w:val="006313B9"/>
    <w:rsid w:val="00682876"/>
    <w:rsid w:val="00693C8C"/>
    <w:rsid w:val="006B0B31"/>
    <w:rsid w:val="006B34B2"/>
    <w:rsid w:val="006B58D4"/>
    <w:rsid w:val="006D1AA4"/>
    <w:rsid w:val="006D3AD0"/>
    <w:rsid w:val="006E0029"/>
    <w:rsid w:val="006F4BF3"/>
    <w:rsid w:val="006F6511"/>
    <w:rsid w:val="006F6EE9"/>
    <w:rsid w:val="007035E0"/>
    <w:rsid w:val="00704237"/>
    <w:rsid w:val="00715C68"/>
    <w:rsid w:val="00717415"/>
    <w:rsid w:val="0072637F"/>
    <w:rsid w:val="00753682"/>
    <w:rsid w:val="00753DE1"/>
    <w:rsid w:val="007862CA"/>
    <w:rsid w:val="0079059A"/>
    <w:rsid w:val="00796AFA"/>
    <w:rsid w:val="00796C7F"/>
    <w:rsid w:val="007C2940"/>
    <w:rsid w:val="007E1C70"/>
    <w:rsid w:val="007F1BB5"/>
    <w:rsid w:val="007F200F"/>
    <w:rsid w:val="00815772"/>
    <w:rsid w:val="00821C53"/>
    <w:rsid w:val="008257BA"/>
    <w:rsid w:val="008379C7"/>
    <w:rsid w:val="008640A1"/>
    <w:rsid w:val="008710EF"/>
    <w:rsid w:val="00872A96"/>
    <w:rsid w:val="00891DE2"/>
    <w:rsid w:val="008A2118"/>
    <w:rsid w:val="008A36ED"/>
    <w:rsid w:val="008D3CE8"/>
    <w:rsid w:val="008E0B43"/>
    <w:rsid w:val="008E32FF"/>
    <w:rsid w:val="008E78EE"/>
    <w:rsid w:val="008F76EF"/>
    <w:rsid w:val="009055D0"/>
    <w:rsid w:val="00911C4E"/>
    <w:rsid w:val="00915EFD"/>
    <w:rsid w:val="00917CCC"/>
    <w:rsid w:val="00920AA3"/>
    <w:rsid w:val="00921354"/>
    <w:rsid w:val="00931CA2"/>
    <w:rsid w:val="0094386D"/>
    <w:rsid w:val="00952D4F"/>
    <w:rsid w:val="0096509B"/>
    <w:rsid w:val="00986194"/>
    <w:rsid w:val="009A6D55"/>
    <w:rsid w:val="009A7D15"/>
    <w:rsid w:val="009B55A8"/>
    <w:rsid w:val="009C7C61"/>
    <w:rsid w:val="009D2AA7"/>
    <w:rsid w:val="009D3748"/>
    <w:rsid w:val="009E18AF"/>
    <w:rsid w:val="009F1841"/>
    <w:rsid w:val="00A03E3E"/>
    <w:rsid w:val="00A0603B"/>
    <w:rsid w:val="00A1578D"/>
    <w:rsid w:val="00A30A7F"/>
    <w:rsid w:val="00A425A7"/>
    <w:rsid w:val="00A44BF2"/>
    <w:rsid w:val="00A579D5"/>
    <w:rsid w:val="00A57F11"/>
    <w:rsid w:val="00A62CA1"/>
    <w:rsid w:val="00AA7958"/>
    <w:rsid w:val="00AB4266"/>
    <w:rsid w:val="00AB5404"/>
    <w:rsid w:val="00AE6FF9"/>
    <w:rsid w:val="00AE798D"/>
    <w:rsid w:val="00B432E0"/>
    <w:rsid w:val="00B46541"/>
    <w:rsid w:val="00B544AD"/>
    <w:rsid w:val="00B62F26"/>
    <w:rsid w:val="00B858F0"/>
    <w:rsid w:val="00B95F68"/>
    <w:rsid w:val="00BA001E"/>
    <w:rsid w:val="00BA32AA"/>
    <w:rsid w:val="00BA6559"/>
    <w:rsid w:val="00BB2F58"/>
    <w:rsid w:val="00BB6020"/>
    <w:rsid w:val="00BC06A1"/>
    <w:rsid w:val="00BC448E"/>
    <w:rsid w:val="00BC637E"/>
    <w:rsid w:val="00BD59C1"/>
    <w:rsid w:val="00BD7919"/>
    <w:rsid w:val="00BE5070"/>
    <w:rsid w:val="00C04CDB"/>
    <w:rsid w:val="00C2230C"/>
    <w:rsid w:val="00C3245E"/>
    <w:rsid w:val="00C327E8"/>
    <w:rsid w:val="00C3448F"/>
    <w:rsid w:val="00C40DFA"/>
    <w:rsid w:val="00C477B2"/>
    <w:rsid w:val="00C52FB6"/>
    <w:rsid w:val="00C569D6"/>
    <w:rsid w:val="00C5727D"/>
    <w:rsid w:val="00C761B4"/>
    <w:rsid w:val="00C83231"/>
    <w:rsid w:val="00CC2B56"/>
    <w:rsid w:val="00CD7FF3"/>
    <w:rsid w:val="00CF63EB"/>
    <w:rsid w:val="00D019D1"/>
    <w:rsid w:val="00D044D5"/>
    <w:rsid w:val="00D21588"/>
    <w:rsid w:val="00D26297"/>
    <w:rsid w:val="00D40066"/>
    <w:rsid w:val="00D46501"/>
    <w:rsid w:val="00D7149E"/>
    <w:rsid w:val="00D72415"/>
    <w:rsid w:val="00DA5742"/>
    <w:rsid w:val="00DE70B6"/>
    <w:rsid w:val="00E001EF"/>
    <w:rsid w:val="00E161F1"/>
    <w:rsid w:val="00E27329"/>
    <w:rsid w:val="00E56095"/>
    <w:rsid w:val="00E60586"/>
    <w:rsid w:val="00E65FE7"/>
    <w:rsid w:val="00E73F91"/>
    <w:rsid w:val="00E80B4E"/>
    <w:rsid w:val="00E906D6"/>
    <w:rsid w:val="00EA54EB"/>
    <w:rsid w:val="00ED6BDD"/>
    <w:rsid w:val="00EE5D53"/>
    <w:rsid w:val="00EE7D9A"/>
    <w:rsid w:val="00EF360E"/>
    <w:rsid w:val="00F26B4E"/>
    <w:rsid w:val="00F30DFD"/>
    <w:rsid w:val="00F54E81"/>
    <w:rsid w:val="00F650DB"/>
    <w:rsid w:val="00F6798D"/>
    <w:rsid w:val="00F718A5"/>
    <w:rsid w:val="00F81987"/>
    <w:rsid w:val="00F87875"/>
    <w:rsid w:val="00F90ECF"/>
    <w:rsid w:val="00F95021"/>
    <w:rsid w:val="00FD73A6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91641"/>
  <w15:docId w15:val="{66CF298C-D138-47F5-850C-A036F258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4266"/>
    <w:pPr>
      <w:spacing w:after="0" w:line="240" w:lineRule="auto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003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03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link w:val="Nadpis5Char"/>
    <w:uiPriority w:val="9"/>
    <w:qFormat/>
    <w:rsid w:val="00F9502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35E0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035E0"/>
    <w:pPr>
      <w:numPr>
        <w:ilvl w:val="12"/>
      </w:numPr>
      <w:spacing w:line="288" w:lineRule="auto"/>
      <w:ind w:left="283" w:hanging="283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035E0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496E1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73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3F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3F91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3F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3F91"/>
    <w:rPr>
      <w:rFonts w:ascii="Arial" w:hAnsi="Arial"/>
      <w:b/>
      <w:bCs/>
      <w:sz w:val="20"/>
      <w:szCs w:val="20"/>
      <w:lang w:val="cs-CZ"/>
    </w:rPr>
  </w:style>
  <w:style w:type="character" w:customStyle="1" w:styleId="s1">
    <w:name w:val="s1"/>
    <w:basedOn w:val="Standardnpsmoodstavce"/>
    <w:rsid w:val="00435E2D"/>
  </w:style>
  <w:style w:type="character" w:customStyle="1" w:styleId="apple-converted-space">
    <w:name w:val="apple-converted-space"/>
    <w:basedOn w:val="Standardnpsmoodstavce"/>
    <w:rsid w:val="00BD7919"/>
  </w:style>
  <w:style w:type="character" w:styleId="Siln">
    <w:name w:val="Strong"/>
    <w:basedOn w:val="Standardnpsmoodstavce"/>
    <w:uiPriority w:val="22"/>
    <w:qFormat/>
    <w:rsid w:val="0079059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1256B0"/>
    <w:rPr>
      <w:color w:val="800080" w:themeColor="followed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9502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003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03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paragraph" w:styleId="Normlnweb">
    <w:name w:val="Normal (Web)"/>
    <w:basedOn w:val="Normln"/>
    <w:uiPriority w:val="99"/>
    <w:semiHidden/>
    <w:unhideWhenUsed/>
    <w:rsid w:val="003003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6769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846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947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0348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web/quality/peer-reviews?etrans=c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vec5232\Downloads\Hlavickovy%20papir%20CZ%20ustred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7AEA1-BA4D-48CB-973E-34E7C158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ustredi.dotx</Template>
  <TotalTime>143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Moravec Štěpán</dc:creator>
  <cp:keywords>Hlavičkový papír CZ</cp:keywords>
  <cp:lastModifiedBy>Hortig Pavel</cp:lastModifiedBy>
  <cp:revision>20</cp:revision>
  <dcterms:created xsi:type="dcterms:W3CDTF">2025-06-02T08:13:00Z</dcterms:created>
  <dcterms:modified xsi:type="dcterms:W3CDTF">2025-06-12T08:52:00Z</dcterms:modified>
</cp:coreProperties>
</file>