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bookmarkStart w:id="0" w:name="_GoBack"/>
      <w:bookmarkEnd w:id="0"/>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p>
    <w:p w:rsidR="00AD74FD" w:rsidRDefault="00AD74FD" w:rsidP="00A92457">
      <w:pPr>
        <w:ind w:left="720" w:hanging="720"/>
        <w:rPr>
          <w:i/>
          <w:iCs/>
          <w:sz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sectPr w:rsidR="00AD74FD">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644571"/>
    <w:rsid w:val="00663E15"/>
    <w:rsid w:val="006E7354"/>
    <w:rsid w:val="008A63C0"/>
    <w:rsid w:val="00A92457"/>
    <w:rsid w:val="00AD74FD"/>
    <w:rsid w:val="00B4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3</cp:revision>
  <cp:lastPrinted>2014-12-03T09:24:00Z</cp:lastPrinted>
  <dcterms:created xsi:type="dcterms:W3CDTF">2014-12-08T07:47:00Z</dcterms:created>
  <dcterms:modified xsi:type="dcterms:W3CDTF">2015-11-20T07:41:00Z</dcterms:modified>
</cp:coreProperties>
</file>