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F766BE" w:rsidP="00AE6D5B">
      <w:pPr>
        <w:pStyle w:val="Datum"/>
      </w:pPr>
      <w:r>
        <w:t>14. října 2024</w:t>
      </w:r>
    </w:p>
    <w:p w:rsidR="00867569" w:rsidRPr="00AE6D5B" w:rsidRDefault="00F766BE" w:rsidP="00AE6D5B">
      <w:pPr>
        <w:pStyle w:val="Nzev"/>
      </w:pPr>
      <w:r>
        <w:t>Prezident republiky dnes navštívil Český statistický úřad</w:t>
      </w:r>
    </w:p>
    <w:p w:rsidR="00867569" w:rsidRPr="00AE6D5B" w:rsidRDefault="00E17211" w:rsidP="00AE6D5B">
      <w:pPr>
        <w:pStyle w:val="Perex"/>
      </w:pPr>
      <w:r w:rsidRPr="00E17211">
        <w:t xml:space="preserve">Prezident Petr Pavel se přímo v sídle </w:t>
      </w:r>
      <w:r w:rsidR="00F766BE">
        <w:t>Českého statistického úřadu na pražské Skalce</w:t>
      </w:r>
      <w:r>
        <w:t xml:space="preserve"> seznámil s prací statistiků, kteří v Česku působí kromě centrálního pracoviště i ve všech krajích. </w:t>
      </w:r>
      <w:r w:rsidR="00F766BE">
        <w:t>V doprovodu předsedy úřadu Marka Rojíčka si mimo jiné prohlédl technologické zázemí budovy, výpočetní centrum či volební zpracovatelský sál. S Markem Rojíčkem pak společně jednali o roli nezávislé oficiální statistiky ve společnosti.</w:t>
      </w:r>
    </w:p>
    <w:p w:rsidR="00E17211" w:rsidRDefault="00E17211" w:rsidP="00F766BE">
      <w:r>
        <w:t>Na začátku pozdravil prezident republiky návštěvníky dětské skupiny, kterou ČSÚ zřídil pro děti svých zaměstnanců, a prohlédl si i sbírku historických sčítacích strojů.</w:t>
      </w:r>
    </w:p>
    <w:p w:rsidR="00E17211" w:rsidRDefault="00E17211" w:rsidP="00F766BE"/>
    <w:p w:rsidR="008740D7" w:rsidRDefault="00E17211" w:rsidP="00F766BE">
      <w:r>
        <w:t xml:space="preserve">Budova Českého statistického </w:t>
      </w:r>
      <w:r w:rsidR="00E91DE4">
        <w:t xml:space="preserve">úřadu </w:t>
      </w:r>
      <w:bookmarkStart w:id="0" w:name="_GoBack"/>
      <w:bookmarkEnd w:id="0"/>
      <w:r>
        <w:t xml:space="preserve">prošla v posledních několika letech významnou proměnou, kdy </w:t>
      </w:r>
      <w:r w:rsidRPr="00E17211">
        <w:t>došlo ke kompletní obměně pláště budovy, k inovacím v systému vytápění a větrání a zavedení úsporných technologií, které sníží spotřebu energií minimálně o 30 procent.</w:t>
      </w:r>
      <w:r>
        <w:t xml:space="preserve"> Mezi ně patří i </w:t>
      </w:r>
      <w:r w:rsidRPr="00E17211">
        <w:t>využití odpadního tepla z výpočetního centra ČSÚ za pomoci tepelných čerpadel.</w:t>
      </w:r>
      <w:r>
        <w:t xml:space="preserve"> Prezident republiky se tak mohl </w:t>
      </w:r>
      <w:r w:rsidR="008740D7">
        <w:t xml:space="preserve">s těmito novými technologiemi </w:t>
      </w:r>
      <w:r w:rsidR="00256A7C">
        <w:t>obe</w:t>
      </w:r>
      <w:r>
        <w:t xml:space="preserve">známit </w:t>
      </w:r>
      <w:r w:rsidR="008740D7">
        <w:t>při jeho návštěvě. Prohlédl si též</w:t>
      </w:r>
      <w:r w:rsidR="008740D7" w:rsidRPr="008740D7">
        <w:t xml:space="preserve"> </w:t>
      </w:r>
      <w:r w:rsidR="008740D7">
        <w:t>dohledové centrum, ze kterého statistici mimo jiné spravují bezpečnost uchovávaných dat.</w:t>
      </w:r>
    </w:p>
    <w:p w:rsidR="008740D7" w:rsidRDefault="008740D7" w:rsidP="00F766BE"/>
    <w:p w:rsidR="00CC38F7" w:rsidRDefault="008740D7" w:rsidP="00F766BE">
      <w:r>
        <w:t xml:space="preserve">K důležitým úkolům Českého statistického úřadu patří </w:t>
      </w:r>
      <w:r w:rsidR="00CC38F7">
        <w:t xml:space="preserve">kromě zjišťování statistických údajů z mnoha segmentů společnosti i </w:t>
      </w:r>
      <w:r>
        <w:t xml:space="preserve">zpracování výsledků </w:t>
      </w:r>
      <w:r w:rsidR="00CC38F7">
        <w:t>voleb. Právě představení volebního zpracovatelského sálu se tak stalo</w:t>
      </w:r>
      <w:r w:rsidR="00D94B03">
        <w:t xml:space="preserve"> přirozenou součástí</w:t>
      </w:r>
      <w:r w:rsidR="00CC38F7">
        <w:t xml:space="preserve"> návštěvy prezidenta v centrále ČSÚ. Petr Pavel se zde detailně seznámil se systémem zpracování a byla mu představena i simulace vycházející z výsledků nedávných krajských voleb a prezidentských voleb v roce 2023.</w:t>
      </w:r>
    </w:p>
    <w:p w:rsidR="00CC38F7" w:rsidRDefault="00CC38F7" w:rsidP="00F766BE"/>
    <w:p w:rsidR="00CC38F7" w:rsidRDefault="00CC38F7" w:rsidP="00F766BE">
      <w:r>
        <w:t xml:space="preserve">Po skončené exkurzi jednal prezident republiky </w:t>
      </w:r>
      <w:r w:rsidR="00D94B03">
        <w:t xml:space="preserve">Petr Pavel </w:t>
      </w:r>
      <w:r>
        <w:t>s předsedou Českého statistického úřadu Markem Rojíčkem</w:t>
      </w:r>
      <w:r w:rsidRPr="00CC38F7">
        <w:t xml:space="preserve"> o současných tématech české a evropské oficiální statistiky.</w:t>
      </w:r>
    </w:p>
    <w:p w:rsidR="00CC38F7" w:rsidRDefault="00CC38F7" w:rsidP="00F766BE"/>
    <w:p w:rsidR="00CC38F7" w:rsidRDefault="00CC38F7" w:rsidP="00F766BE">
      <w:r w:rsidRPr="00837A21">
        <w:rPr>
          <w:i/>
        </w:rPr>
        <w:t xml:space="preserve">„Pan prezident se dnes podrobně seznámil s fungováním našeho úřadu. Ocenil jeho profesionalitu a vyzdvihl též důležitost oficiální nezávislé statistiky </w:t>
      </w:r>
      <w:r w:rsidR="00837A21" w:rsidRPr="00837A21">
        <w:rPr>
          <w:i/>
        </w:rPr>
        <w:t>pro dobrou správu věcí veřejných a správné rozhodování založené na faktech,“</w:t>
      </w:r>
      <w:r w:rsidR="00837A21">
        <w:t xml:space="preserve"> shrnul Marek Rojíček, předseda Českého statistického úřadu. </w:t>
      </w:r>
      <w:r>
        <w:t xml:space="preserve">  </w:t>
      </w:r>
    </w:p>
    <w:p w:rsidR="00F766BE" w:rsidRDefault="00F766BE" w:rsidP="00F766BE"/>
    <w:p w:rsidR="00AE6D5B" w:rsidRDefault="00F766BE" w:rsidP="00AE6D5B">
      <w:r w:rsidRPr="00F766BE">
        <w:t>Od roku 2004, kdy ČSÚ po povodních přesídlil do moderní budo</w:t>
      </w:r>
      <w:r w:rsidR="003B0FF8">
        <w:t>vy v Praze 10, se jedná o</w:t>
      </w:r>
      <w:r>
        <w:t xml:space="preserve"> třetí</w:t>
      </w:r>
      <w:r w:rsidRPr="00F766BE">
        <w:t xml:space="preserve"> návštěvu hlavy státu v centrále statistiků.</w:t>
      </w:r>
      <w:r>
        <w:t xml:space="preserve"> ČSÚ nejprve navštívil v roce 2004 prezident Václav Klaus s manželkou Livi</w:t>
      </w:r>
      <w:r w:rsidR="003B0FF8">
        <w:t>í, o deset let později pak prezident Miloš Zeman.</w:t>
      </w:r>
    </w:p>
    <w:p w:rsidR="00AE6D5B" w:rsidRDefault="00AE6D5B" w:rsidP="00AE6D5B"/>
    <w:p w:rsidR="003B0FF8" w:rsidRDefault="003B0FF8" w:rsidP="003B0FF8">
      <w:pPr>
        <w:rPr>
          <w:b/>
        </w:rPr>
      </w:pPr>
      <w:r>
        <w:rPr>
          <w:b/>
        </w:rPr>
        <w:t>Kontakt:</w:t>
      </w:r>
    </w:p>
    <w:p w:rsidR="003B0FF8" w:rsidRPr="00220E59" w:rsidRDefault="003B0FF8" w:rsidP="003B0FF8">
      <w:pPr>
        <w:spacing w:line="240" w:lineRule="auto"/>
        <w:rPr>
          <w:rFonts w:cs="Arial"/>
        </w:rPr>
      </w:pPr>
      <w:r w:rsidRPr="00220E59">
        <w:rPr>
          <w:rFonts w:cs="Arial"/>
        </w:rPr>
        <w:t>Jan Cieslar</w:t>
      </w:r>
    </w:p>
    <w:p w:rsidR="003B0FF8" w:rsidRPr="00220E59" w:rsidRDefault="003B0FF8" w:rsidP="003B0FF8">
      <w:pPr>
        <w:spacing w:line="240" w:lineRule="auto"/>
        <w:rPr>
          <w:rFonts w:cs="Arial"/>
        </w:rPr>
      </w:pPr>
      <w:r w:rsidRPr="00220E59">
        <w:rPr>
          <w:rFonts w:cs="Arial"/>
        </w:rPr>
        <w:t>tiskový mluvčí ČSÚ</w:t>
      </w:r>
    </w:p>
    <w:p w:rsidR="003B0FF8" w:rsidRPr="00220E59" w:rsidRDefault="003B0FF8" w:rsidP="003B0FF8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>T</w:t>
      </w:r>
      <w:r w:rsidRPr="00220E59">
        <w:rPr>
          <w:rFonts w:cs="Arial"/>
        </w:rPr>
        <w:t xml:space="preserve"> 274 052 017   |   </w:t>
      </w:r>
      <w:r w:rsidRPr="00220E59">
        <w:rPr>
          <w:rFonts w:cs="Arial"/>
          <w:color w:val="0070C0"/>
        </w:rPr>
        <w:t>M</w:t>
      </w:r>
      <w:r w:rsidRPr="00220E59">
        <w:rPr>
          <w:rFonts w:cs="Arial"/>
        </w:rPr>
        <w:t xml:space="preserve"> </w:t>
      </w:r>
      <w:r w:rsidRPr="00220E59">
        <w:rPr>
          <w:rFonts w:cs="Arial"/>
          <w:szCs w:val="20"/>
        </w:rPr>
        <w:t>604 149 190</w:t>
      </w:r>
    </w:p>
    <w:p w:rsidR="003B0FF8" w:rsidRPr="00B0284E" w:rsidRDefault="003B0FF8" w:rsidP="003B0FF8">
      <w:pPr>
        <w:spacing w:line="240" w:lineRule="auto"/>
      </w:pPr>
      <w:r w:rsidRPr="00220E59">
        <w:rPr>
          <w:rFonts w:cs="Arial"/>
          <w:color w:val="0070C0"/>
        </w:rPr>
        <w:t xml:space="preserve">E </w:t>
      </w:r>
      <w:r>
        <w:rPr>
          <w:rFonts w:cs="Arial"/>
        </w:rPr>
        <w:t>jan.cieslar@csu.gov.cz</w:t>
      </w:r>
      <w:r w:rsidRPr="00220E59">
        <w:rPr>
          <w:rFonts w:cs="Arial"/>
        </w:rPr>
        <w:t xml:space="preserve">   |   </w:t>
      </w:r>
      <w:r>
        <w:rPr>
          <w:rFonts w:cs="Arial"/>
          <w:color w:val="0070C0"/>
        </w:rPr>
        <w:t>X</w:t>
      </w:r>
      <w:r w:rsidRPr="00220E59">
        <w:rPr>
          <w:rFonts w:cs="Arial"/>
        </w:rPr>
        <w:t xml:space="preserve"> @statistickyurad</w:t>
      </w:r>
    </w:p>
    <w:p w:rsidR="004920AD" w:rsidRPr="004920AD" w:rsidRDefault="004920AD" w:rsidP="003B0FF8"/>
    <w:sectPr w:rsidR="004920AD" w:rsidRPr="004920AD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F39" w:rsidRDefault="00DD0F39" w:rsidP="00BA6370">
      <w:r>
        <w:separator/>
      </w:r>
    </w:p>
  </w:endnote>
  <w:endnote w:type="continuationSeparator" w:id="0">
    <w:p w:rsidR="00DD0F39" w:rsidRDefault="00DD0F3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565E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7914B5" w:rsidRPr="00B66F4E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5764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="00E5764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 w:rsidR="007914B5"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="007914B5"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DD0F39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DezimW3wAA&#10;AAoBAAAPAAAAAAAAAAAAAAAAAGMEAABkcnMvZG93bnJldi54bWxQSwUGAAAAAAQABADzAAAAbwUA&#10;AAAA&#10;" filled="f" stroked="f">
              <v:textbox inset="0,0,0,0">
                <w:txbxContent>
                  <w:p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7914B5" w:rsidRPr="00B66F4E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5764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="00E5764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 w:rsidR="007914B5"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="007914B5"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DD0F39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57D09B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F39" w:rsidRDefault="00DD0F39" w:rsidP="00BA6370">
      <w:r>
        <w:separator/>
      </w:r>
    </w:p>
  </w:footnote>
  <w:footnote w:type="continuationSeparator" w:id="0">
    <w:p w:rsidR="00DD0F39" w:rsidRDefault="00DD0F3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B565E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2E67C6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BE"/>
    <w:rsid w:val="00043BF4"/>
    <w:rsid w:val="000842D2"/>
    <w:rsid w:val="000843A5"/>
    <w:rsid w:val="000B6F63"/>
    <w:rsid w:val="000C435D"/>
    <w:rsid w:val="00100C55"/>
    <w:rsid w:val="001404AB"/>
    <w:rsid w:val="00146745"/>
    <w:rsid w:val="001658A9"/>
    <w:rsid w:val="0017231D"/>
    <w:rsid w:val="001776E2"/>
    <w:rsid w:val="001810DC"/>
    <w:rsid w:val="00183C7E"/>
    <w:rsid w:val="001A214A"/>
    <w:rsid w:val="001A59BF"/>
    <w:rsid w:val="001B607F"/>
    <w:rsid w:val="001D369A"/>
    <w:rsid w:val="002070FB"/>
    <w:rsid w:val="00213729"/>
    <w:rsid w:val="002272A6"/>
    <w:rsid w:val="002406FA"/>
    <w:rsid w:val="002460EA"/>
    <w:rsid w:val="00256A7C"/>
    <w:rsid w:val="002848DA"/>
    <w:rsid w:val="002B2E47"/>
    <w:rsid w:val="002D6A6C"/>
    <w:rsid w:val="00322412"/>
    <w:rsid w:val="003301A3"/>
    <w:rsid w:val="0035578A"/>
    <w:rsid w:val="0036777B"/>
    <w:rsid w:val="0038282A"/>
    <w:rsid w:val="00397580"/>
    <w:rsid w:val="003A1794"/>
    <w:rsid w:val="003A45C8"/>
    <w:rsid w:val="003B0FF8"/>
    <w:rsid w:val="003C2DCF"/>
    <w:rsid w:val="003C7FE7"/>
    <w:rsid w:val="003D02AA"/>
    <w:rsid w:val="003D0499"/>
    <w:rsid w:val="003F526A"/>
    <w:rsid w:val="00405244"/>
    <w:rsid w:val="00413A9D"/>
    <w:rsid w:val="004436EE"/>
    <w:rsid w:val="0045547F"/>
    <w:rsid w:val="004920AD"/>
    <w:rsid w:val="004D05B3"/>
    <w:rsid w:val="004E479E"/>
    <w:rsid w:val="004E583B"/>
    <w:rsid w:val="004F78E6"/>
    <w:rsid w:val="00512D99"/>
    <w:rsid w:val="00531DBB"/>
    <w:rsid w:val="005A290D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75D16"/>
    <w:rsid w:val="006E024F"/>
    <w:rsid w:val="006E4E81"/>
    <w:rsid w:val="00707F7D"/>
    <w:rsid w:val="00717EC5"/>
    <w:rsid w:val="00727525"/>
    <w:rsid w:val="00737B80"/>
    <w:rsid w:val="00752101"/>
    <w:rsid w:val="007914B5"/>
    <w:rsid w:val="007A57F2"/>
    <w:rsid w:val="007B1333"/>
    <w:rsid w:val="007D4442"/>
    <w:rsid w:val="007F4AEB"/>
    <w:rsid w:val="007F75B2"/>
    <w:rsid w:val="008043C4"/>
    <w:rsid w:val="00831B1B"/>
    <w:rsid w:val="00837A21"/>
    <w:rsid w:val="00861D0E"/>
    <w:rsid w:val="00867569"/>
    <w:rsid w:val="008740D7"/>
    <w:rsid w:val="008A750A"/>
    <w:rsid w:val="008C384C"/>
    <w:rsid w:val="008D0F11"/>
    <w:rsid w:val="008F35B4"/>
    <w:rsid w:val="008F73B4"/>
    <w:rsid w:val="009058FC"/>
    <w:rsid w:val="0094402F"/>
    <w:rsid w:val="009668FF"/>
    <w:rsid w:val="009B55B1"/>
    <w:rsid w:val="00A00672"/>
    <w:rsid w:val="00A365FE"/>
    <w:rsid w:val="00A4343D"/>
    <w:rsid w:val="00A502F1"/>
    <w:rsid w:val="00A70A83"/>
    <w:rsid w:val="00A81EB3"/>
    <w:rsid w:val="00A842CF"/>
    <w:rsid w:val="00AE6D5B"/>
    <w:rsid w:val="00B00C1D"/>
    <w:rsid w:val="00B03E21"/>
    <w:rsid w:val="00B2788A"/>
    <w:rsid w:val="00B565EB"/>
    <w:rsid w:val="00BA439F"/>
    <w:rsid w:val="00BA6370"/>
    <w:rsid w:val="00C269D4"/>
    <w:rsid w:val="00C4160D"/>
    <w:rsid w:val="00C52466"/>
    <w:rsid w:val="00C8406E"/>
    <w:rsid w:val="00CB2709"/>
    <w:rsid w:val="00CB6F89"/>
    <w:rsid w:val="00CC38F7"/>
    <w:rsid w:val="00CD4431"/>
    <w:rsid w:val="00CE228C"/>
    <w:rsid w:val="00CF545B"/>
    <w:rsid w:val="00D018F0"/>
    <w:rsid w:val="00D27074"/>
    <w:rsid w:val="00D27D69"/>
    <w:rsid w:val="00D448C2"/>
    <w:rsid w:val="00D666C3"/>
    <w:rsid w:val="00D94B03"/>
    <w:rsid w:val="00DB3587"/>
    <w:rsid w:val="00DC0D7B"/>
    <w:rsid w:val="00DD0F39"/>
    <w:rsid w:val="00DF47FE"/>
    <w:rsid w:val="00E15790"/>
    <w:rsid w:val="00E17211"/>
    <w:rsid w:val="00E2374E"/>
    <w:rsid w:val="00E26704"/>
    <w:rsid w:val="00E27C40"/>
    <w:rsid w:val="00E31980"/>
    <w:rsid w:val="00E57646"/>
    <w:rsid w:val="00E6423C"/>
    <w:rsid w:val="00E91DE4"/>
    <w:rsid w:val="00E93830"/>
    <w:rsid w:val="00E93E0E"/>
    <w:rsid w:val="00EB1ED3"/>
    <w:rsid w:val="00EC2D51"/>
    <w:rsid w:val="00F26395"/>
    <w:rsid w:val="00F46D88"/>
    <w:rsid w:val="00F46F18"/>
    <w:rsid w:val="00F766BE"/>
    <w:rsid w:val="00FB005B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3ED15608"/>
  <w15:docId w15:val="{D5E976CC-4074-478D-957A-9DEE86C9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ieslar35132\Documents\Tiskov&#233;%20zpr&#225;vy\2024\Form_c469_Tiskova%20zprava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469</Form_c>
    <NazevForm xmlns="8675fb2b-b414-4bad-b4c4-d9349268b5a1">Tisková zpráva CZ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8eaca6b660cc43408bed842871f2a3a6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ea8f512c3b09ac30ec172ca77bb02a2b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17. Posouzení požadavku"/>
                    <xsd:enumeration value="18. Příprava úlohy"/>
                    <xsd:enumeration value="19. Příprava zpracování"/>
                    <xsd:enumeration value="20. Sběr dat a zpracování"/>
                    <xsd:enumeration value="21.Tvorba a analýza výstupů"/>
                    <xsd:enumeration value="22. Diseminace statistických informací a dat"/>
                    <xsd:enumeration value="23. Metodické prostředí"/>
                    <xsd:enumeration value="24. Podpora ICT"/>
                    <xsd:enumeration value="25. Specifické aktivity pro šetření v domácnostech"/>
                    <xsd:enumeration value="26. Specifické aktivity pro demografickou statistiku"/>
                    <xsd:enumeration value="27. Zahraniční spolupráce"/>
                    <xsd:enumeration value="28. Statistické zpracování (Process)"/>
                    <xsd:enumeration value="29. Evaluace"/>
                    <xsd:enumeration value="30. Volby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D368-9E5F-4BC4-8E67-2A4D629F0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936DF6-79B2-41AF-A40E-A3086D851D5B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AE3C68D6-7CAF-44B5-83AB-6D1F79536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B13BF-EC8D-4F07-984E-BA76231B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Form_c469_Tiskova zprava_CZ.dotx</Template>
  <TotalTime>6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Prezident republiky dnes navštívil Český statistický úřad</vt:lpstr>
    </vt:vector>
  </TitlesOfParts>
  <Company>ČSÚ</Company>
  <LinksUpToDate>false</LinksUpToDate>
  <CharactersWithSpaces>2509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 Jan</dc:creator>
  <cp:lastModifiedBy>Cieslar Jan</cp:lastModifiedBy>
  <cp:revision>2</cp:revision>
  <cp:lastPrinted>2024-10-14T14:04:00Z</cp:lastPrinted>
  <dcterms:created xsi:type="dcterms:W3CDTF">2024-10-14T14:10:00Z</dcterms:created>
  <dcterms:modified xsi:type="dcterms:W3CDTF">2024-10-14T14:10:00Z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Tisková zpráva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5b; část 11.2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Form_c469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